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9CA59" w14:textId="3BDEEAD2" w:rsidR="00B24DF4" w:rsidRPr="005B68F7" w:rsidRDefault="00512CC7" w:rsidP="009424A5">
      <w:pPr>
        <w:rPr>
          <w:rFonts w:ascii="Arial" w:hAnsi="Arial" w:cs="Arial"/>
        </w:rPr>
      </w:pPr>
      <w:bookmarkStart w:id="0" w:name="_Toc476822632"/>
      <w:bookmarkStart w:id="1" w:name="_Toc476822653"/>
      <w:bookmarkStart w:id="2" w:name="_Hlk106787668"/>
      <w:bookmarkStart w:id="3" w:name="_Hlk109810141"/>
      <w:r>
        <w:rPr>
          <w:noProof/>
        </w:rPr>
        <w:drawing>
          <wp:anchor distT="0" distB="0" distL="114300" distR="114300" simplePos="0" relativeHeight="251658240" behindDoc="1" locked="0" layoutInCell="1" allowOverlap="1" wp14:anchorId="73E30925" wp14:editId="648530B8">
            <wp:simplePos x="0" y="0"/>
            <wp:positionH relativeFrom="column">
              <wp:posOffset>4456090</wp:posOffset>
            </wp:positionH>
            <wp:positionV relativeFrom="paragraph">
              <wp:posOffset>0</wp:posOffset>
            </wp:positionV>
            <wp:extent cx="1240173" cy="83525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0364" cy="842119"/>
                    </a:xfrm>
                    <a:prstGeom prst="rect">
                      <a:avLst/>
                    </a:prstGeom>
                  </pic:spPr>
                </pic:pic>
              </a:graphicData>
            </a:graphic>
            <wp14:sizeRelH relativeFrom="page">
              <wp14:pctWidth>0</wp14:pctWidth>
            </wp14:sizeRelH>
            <wp14:sizeRelV relativeFrom="page">
              <wp14:pctHeight>0</wp14:pctHeight>
            </wp14:sizeRelV>
          </wp:anchor>
        </w:drawing>
      </w:r>
      <w:r w:rsidR="00B24DF4" w:rsidRPr="005B68F7">
        <w:rPr>
          <w:rFonts w:ascii="Arial" w:eastAsiaTheme="majorEastAsia" w:hAnsi="Arial" w:cs="Arial"/>
          <w:noProof/>
        </w:rPr>
        <w:drawing>
          <wp:inline distT="0" distB="0" distL="0" distR="0" wp14:anchorId="4F387430" wp14:editId="36518553">
            <wp:extent cx="4103773" cy="579239"/>
            <wp:effectExtent l="0" t="0" r="0" b="0"/>
            <wp:docPr id="3" name="Picture 3" descr="Australian Commission on Safety and Quality in Health Care log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32090" cy="583236"/>
                    </a:xfrm>
                    <a:prstGeom prst="rect">
                      <a:avLst/>
                    </a:prstGeom>
                  </pic:spPr>
                </pic:pic>
              </a:graphicData>
            </a:graphic>
          </wp:inline>
        </w:drawing>
      </w:r>
      <w:bookmarkEnd w:id="0"/>
      <w:bookmarkEnd w:id="1"/>
      <w:r w:rsidR="004E34DE" w:rsidRPr="005B68F7">
        <w:rPr>
          <w:rFonts w:ascii="Arial" w:hAnsi="Arial" w:cs="Arial"/>
        </w:rPr>
        <w:br w:type="textWrapping" w:clear="all"/>
      </w:r>
    </w:p>
    <w:p w14:paraId="0DD491A6" w14:textId="2E95976D" w:rsidR="00BC07E4" w:rsidRDefault="00BC07E4" w:rsidP="009424A5">
      <w:pPr>
        <w:pStyle w:val="PublicationDate"/>
        <w:rPr>
          <w:rFonts w:ascii="Arial" w:hAnsi="Arial" w:cs="Arial"/>
        </w:rPr>
      </w:pPr>
    </w:p>
    <w:p w14:paraId="26FC1056" w14:textId="7730469E" w:rsidR="002463F1" w:rsidRDefault="002463F1" w:rsidP="009424A5">
      <w:pPr>
        <w:pStyle w:val="PublicationDate"/>
        <w:rPr>
          <w:rFonts w:ascii="Arial" w:hAnsi="Arial" w:cs="Arial"/>
        </w:rPr>
      </w:pPr>
    </w:p>
    <w:p w14:paraId="1212062D" w14:textId="588399AE" w:rsidR="002463F1" w:rsidRDefault="002463F1" w:rsidP="009424A5">
      <w:pPr>
        <w:pStyle w:val="PublicationDate"/>
        <w:rPr>
          <w:rFonts w:ascii="Arial" w:hAnsi="Arial" w:cs="Arial"/>
        </w:rPr>
      </w:pPr>
    </w:p>
    <w:p w14:paraId="4BAB7DEE" w14:textId="0D0AE583" w:rsidR="002463F1" w:rsidRDefault="002463F1" w:rsidP="009424A5">
      <w:pPr>
        <w:pStyle w:val="PublicationDate"/>
        <w:rPr>
          <w:rFonts w:ascii="Arial" w:hAnsi="Arial" w:cs="Arial"/>
        </w:rPr>
      </w:pPr>
    </w:p>
    <w:p w14:paraId="76138217" w14:textId="77777777" w:rsidR="002463F1" w:rsidRDefault="002463F1" w:rsidP="009424A5">
      <w:pPr>
        <w:pStyle w:val="PublicationDate"/>
        <w:rPr>
          <w:rFonts w:ascii="Arial" w:hAnsi="Arial" w:cs="Arial"/>
        </w:rPr>
      </w:pPr>
    </w:p>
    <w:p w14:paraId="7F558ABE" w14:textId="77777777" w:rsidR="00E31ADF" w:rsidRPr="005B68F7" w:rsidRDefault="00E31ADF" w:rsidP="009424A5">
      <w:pPr>
        <w:pStyle w:val="PublicationDate"/>
        <w:rPr>
          <w:rFonts w:ascii="Arial" w:hAnsi="Arial" w:cs="Arial"/>
        </w:rPr>
      </w:pPr>
    </w:p>
    <w:p w14:paraId="3434EF6A" w14:textId="77777777" w:rsidR="00E31ADF" w:rsidRPr="005B68F7" w:rsidRDefault="00E31ADF" w:rsidP="00E31ADF">
      <w:pPr>
        <w:pStyle w:val="Title"/>
        <w:rPr>
          <w:rFonts w:ascii="Arial" w:hAnsi="Arial" w:cs="Arial"/>
        </w:rPr>
      </w:pPr>
      <w:bookmarkStart w:id="4" w:name="_Hlk87365853"/>
      <w:r w:rsidRPr="005B68F7">
        <w:rPr>
          <w:rFonts w:ascii="Arial" w:hAnsi="Arial" w:cs="Arial"/>
        </w:rPr>
        <w:t>Literature Review: Safety and Quality in Diagnostic Imaging</w:t>
      </w:r>
    </w:p>
    <w:bookmarkEnd w:id="4"/>
    <w:p w14:paraId="6DD17365" w14:textId="77777777" w:rsidR="00E31ADF" w:rsidRPr="005B68F7" w:rsidRDefault="00E31ADF" w:rsidP="00E31ADF">
      <w:pPr>
        <w:pStyle w:val="Subheading"/>
        <w:rPr>
          <w:rFonts w:ascii="Arial" w:hAnsi="Arial" w:cs="Arial"/>
        </w:rPr>
        <w:sectPr w:rsidR="00E31ADF" w:rsidRPr="005B68F7" w:rsidSect="00BE5339">
          <w:footerReference w:type="default" r:id="rId13"/>
          <w:type w:val="continuous"/>
          <w:pgSz w:w="11906" w:h="16838"/>
          <w:pgMar w:top="1440" w:right="1440" w:bottom="1440" w:left="1440" w:header="708" w:footer="708" w:gutter="0"/>
          <w:pgNumType w:start="1"/>
          <w:cols w:space="708"/>
          <w:titlePg/>
          <w:docGrid w:linePitch="360"/>
        </w:sectPr>
      </w:pPr>
    </w:p>
    <w:p w14:paraId="4A01859C" w14:textId="77777777" w:rsidR="00E31ADF" w:rsidRPr="002D3ABE" w:rsidRDefault="00E31ADF" w:rsidP="00E31ADF">
      <w:pPr>
        <w:rPr>
          <w:rFonts w:ascii="Arial" w:hAnsi="Arial"/>
          <w:b/>
          <w:color w:val="00A9E5"/>
          <w:sz w:val="36"/>
          <w:szCs w:val="36"/>
        </w:rPr>
      </w:pPr>
      <w:r w:rsidRPr="002D3ABE">
        <w:rPr>
          <w:rFonts w:ascii="Arial" w:hAnsi="Arial"/>
          <w:b/>
          <w:color w:val="00A9E5"/>
          <w:sz w:val="36"/>
          <w:szCs w:val="36"/>
        </w:rPr>
        <w:t xml:space="preserve">A report prepared by the </w:t>
      </w:r>
      <w:r>
        <w:rPr>
          <w:rFonts w:ascii="Arial" w:hAnsi="Arial"/>
          <w:b/>
          <w:color w:val="00A9E5"/>
          <w:sz w:val="36"/>
          <w:szCs w:val="36"/>
        </w:rPr>
        <w:t>Allied Health and Human Performance Unit</w:t>
      </w:r>
      <w:r w:rsidRPr="002D3ABE">
        <w:rPr>
          <w:rFonts w:ascii="Arial" w:hAnsi="Arial"/>
          <w:b/>
          <w:color w:val="00A9E5"/>
          <w:sz w:val="36"/>
          <w:szCs w:val="36"/>
        </w:rPr>
        <w:t>, University of South Australia</w:t>
      </w:r>
    </w:p>
    <w:p w14:paraId="2EE45490" w14:textId="77777777" w:rsidR="00BC07E4" w:rsidRPr="005B68F7" w:rsidRDefault="00BC07E4" w:rsidP="009424A5">
      <w:pPr>
        <w:pStyle w:val="PublicationDate"/>
        <w:rPr>
          <w:rFonts w:ascii="Arial" w:hAnsi="Arial" w:cs="Arial"/>
        </w:rPr>
      </w:pPr>
    </w:p>
    <w:p w14:paraId="1E40316C" w14:textId="77777777" w:rsidR="000C1C1A" w:rsidRPr="005B68F7" w:rsidRDefault="000C1C1A" w:rsidP="000C1C1A">
      <w:pPr>
        <w:rPr>
          <w:rFonts w:ascii="Arial" w:eastAsiaTheme="majorEastAsia" w:hAnsi="Arial" w:cs="Arial"/>
        </w:rPr>
      </w:pPr>
    </w:p>
    <w:p w14:paraId="3EC9750A" w14:textId="6572B2B3" w:rsidR="00BC07E4" w:rsidRDefault="00BC07E4" w:rsidP="009424A5">
      <w:pPr>
        <w:pStyle w:val="PublicationDate"/>
        <w:rPr>
          <w:rFonts w:ascii="Arial" w:hAnsi="Arial" w:cs="Arial"/>
        </w:rPr>
      </w:pPr>
    </w:p>
    <w:p w14:paraId="7C3E7117" w14:textId="0285670F" w:rsidR="002463F1" w:rsidRDefault="002463F1" w:rsidP="009424A5">
      <w:pPr>
        <w:pStyle w:val="PublicationDate"/>
        <w:rPr>
          <w:rFonts w:ascii="Arial" w:hAnsi="Arial" w:cs="Arial"/>
        </w:rPr>
      </w:pPr>
    </w:p>
    <w:p w14:paraId="52CF6CE9" w14:textId="7A9204E7" w:rsidR="002463F1" w:rsidRDefault="002463F1" w:rsidP="009424A5">
      <w:pPr>
        <w:pStyle w:val="PublicationDate"/>
        <w:rPr>
          <w:rFonts w:ascii="Arial" w:hAnsi="Arial" w:cs="Arial"/>
        </w:rPr>
      </w:pPr>
    </w:p>
    <w:p w14:paraId="4ED31617" w14:textId="13035A15" w:rsidR="002463F1" w:rsidRDefault="002463F1" w:rsidP="009424A5">
      <w:pPr>
        <w:pStyle w:val="PublicationDate"/>
        <w:rPr>
          <w:rFonts w:ascii="Arial" w:hAnsi="Arial" w:cs="Arial"/>
        </w:rPr>
      </w:pPr>
    </w:p>
    <w:p w14:paraId="02A3966C" w14:textId="77777777" w:rsidR="002463F1" w:rsidRPr="005B68F7" w:rsidRDefault="002463F1" w:rsidP="009424A5">
      <w:pPr>
        <w:pStyle w:val="PublicationDate"/>
        <w:rPr>
          <w:rFonts w:ascii="Arial" w:hAnsi="Arial" w:cs="Arial"/>
        </w:rPr>
      </w:pPr>
    </w:p>
    <w:p w14:paraId="4EEC0FC9" w14:textId="77777777" w:rsidR="003C3B34" w:rsidRPr="005B68F7" w:rsidRDefault="003C3B34" w:rsidP="009424A5">
      <w:pPr>
        <w:pStyle w:val="PublicationDate"/>
        <w:rPr>
          <w:rFonts w:ascii="Arial" w:hAnsi="Arial" w:cs="Arial"/>
        </w:rPr>
      </w:pPr>
    </w:p>
    <w:p w14:paraId="628109C8" w14:textId="6272DBCC" w:rsidR="00A033E2" w:rsidRPr="00E31ADF" w:rsidRDefault="00A033E2" w:rsidP="00A033E2">
      <w:pPr>
        <w:rPr>
          <w:rFonts w:ascii="Arial" w:eastAsiaTheme="majorEastAsia" w:hAnsi="Arial" w:cs="Arial"/>
          <w:color w:val="D9D9D9" w:themeColor="background1" w:themeShade="D9"/>
          <w:highlight w:val="yellow"/>
        </w:rPr>
      </w:pPr>
      <w:r w:rsidRPr="00E31ADF">
        <w:rPr>
          <w:rFonts w:ascii="Arial" w:eastAsiaTheme="majorEastAsia" w:hAnsi="Arial" w:cs="Arial"/>
          <w:color w:val="D9D9D9" w:themeColor="background1" w:themeShade="D9"/>
        </w:rPr>
        <w:t>TRIM: D22-</w:t>
      </w:r>
      <w:r w:rsidR="00E06217">
        <w:rPr>
          <w:rFonts w:ascii="Arial" w:eastAsiaTheme="majorEastAsia" w:hAnsi="Arial" w:cs="Arial"/>
          <w:color w:val="D9D9D9" w:themeColor="background1" w:themeShade="D9"/>
        </w:rPr>
        <w:t>34100</w:t>
      </w:r>
    </w:p>
    <w:p w14:paraId="5FA3CD76" w14:textId="59266EE5" w:rsidR="000B0274" w:rsidRPr="005B68F7" w:rsidRDefault="00BA2A27" w:rsidP="009424A5">
      <w:pPr>
        <w:pStyle w:val="PublicationDate"/>
        <w:rPr>
          <w:rFonts w:ascii="Arial" w:hAnsi="Arial" w:cs="Arial"/>
        </w:rPr>
      </w:pPr>
      <w:r>
        <w:rPr>
          <w:rFonts w:ascii="Arial" w:hAnsi="Arial" w:cs="Arial"/>
        </w:rPr>
        <w:t>Ju</w:t>
      </w:r>
      <w:r w:rsidR="00AC06A1">
        <w:rPr>
          <w:rFonts w:ascii="Arial" w:hAnsi="Arial" w:cs="Arial"/>
        </w:rPr>
        <w:t>ly</w:t>
      </w:r>
      <w:r w:rsidR="0004213A" w:rsidRPr="005B68F7">
        <w:rPr>
          <w:rFonts w:ascii="Arial" w:hAnsi="Arial" w:cs="Arial"/>
        </w:rPr>
        <w:t xml:space="preserve"> 2022</w:t>
      </w:r>
    </w:p>
    <w:p w14:paraId="5B9BDCF0" w14:textId="77777777" w:rsidR="00465F4C" w:rsidRPr="005B68F7" w:rsidRDefault="00465F4C">
      <w:pPr>
        <w:spacing w:after="80"/>
        <w:rPr>
          <w:rFonts w:ascii="Arial" w:hAnsi="Arial" w:cs="Arial"/>
        </w:rPr>
      </w:pPr>
      <w:bookmarkStart w:id="5" w:name="_Toc476822633"/>
      <w:bookmarkStart w:id="6" w:name="_Toc476822654"/>
      <w:bookmarkStart w:id="7" w:name="_Toc476822854"/>
      <w:bookmarkStart w:id="8" w:name="_Toc476823158"/>
      <w:bookmarkStart w:id="9" w:name="_Toc476823667"/>
      <w:r w:rsidRPr="005B68F7">
        <w:rPr>
          <w:rFonts w:ascii="Arial" w:hAnsi="Arial" w:cs="Arial"/>
        </w:rPr>
        <w:br w:type="page"/>
      </w:r>
    </w:p>
    <w:p w14:paraId="610ECE0E" w14:textId="057E5BFE" w:rsidR="009A007B" w:rsidRPr="002463F1" w:rsidRDefault="009A007B" w:rsidP="009A007B">
      <w:pPr>
        <w:rPr>
          <w:rFonts w:ascii="Arial" w:hAnsi="Arial" w:cs="Arial"/>
          <w:sz w:val="20"/>
          <w:szCs w:val="20"/>
        </w:rPr>
      </w:pPr>
      <w:r w:rsidRPr="002463F1">
        <w:rPr>
          <w:rFonts w:ascii="Arial" w:hAnsi="Arial" w:cs="Arial"/>
          <w:sz w:val="20"/>
          <w:szCs w:val="20"/>
        </w:rPr>
        <w:lastRenderedPageBreak/>
        <w:t>Published by the Australian Commission on Safety and Quality in Health Care</w:t>
      </w:r>
      <w:r w:rsidRPr="002463F1">
        <w:rPr>
          <w:rFonts w:ascii="Arial" w:hAnsi="Arial" w:cs="Arial"/>
          <w:sz w:val="20"/>
          <w:szCs w:val="20"/>
        </w:rPr>
        <w:br/>
        <w:t>Level 5, 255 E</w:t>
      </w:r>
      <w:r w:rsidR="000406F8" w:rsidRPr="002463F1">
        <w:rPr>
          <w:rFonts w:ascii="Arial" w:hAnsi="Arial" w:cs="Arial"/>
          <w:sz w:val="20"/>
          <w:szCs w:val="20"/>
        </w:rPr>
        <w:t>lizabeth Street, Sydney NSW 2000</w:t>
      </w:r>
    </w:p>
    <w:p w14:paraId="244588E3" w14:textId="1AA140B0" w:rsidR="001F3554" w:rsidRPr="002463F1" w:rsidRDefault="009A007B" w:rsidP="009A007B">
      <w:pPr>
        <w:rPr>
          <w:rFonts w:ascii="Arial" w:hAnsi="Arial" w:cs="Arial"/>
          <w:sz w:val="20"/>
          <w:szCs w:val="20"/>
        </w:rPr>
      </w:pPr>
      <w:r w:rsidRPr="002463F1">
        <w:rPr>
          <w:rFonts w:ascii="Arial" w:hAnsi="Arial" w:cs="Arial"/>
          <w:sz w:val="20"/>
          <w:szCs w:val="20"/>
        </w:rPr>
        <w:t>Phone: (02) 9126 3600</w:t>
      </w:r>
    </w:p>
    <w:p w14:paraId="7E9E827A" w14:textId="7F7AC970" w:rsidR="009A007B" w:rsidRPr="002463F1" w:rsidRDefault="009A007B" w:rsidP="009A007B">
      <w:pPr>
        <w:rPr>
          <w:rFonts w:ascii="Arial" w:hAnsi="Arial" w:cs="Arial"/>
          <w:sz w:val="20"/>
          <w:szCs w:val="20"/>
        </w:rPr>
      </w:pPr>
      <w:r w:rsidRPr="002463F1">
        <w:rPr>
          <w:rFonts w:ascii="Arial" w:hAnsi="Arial" w:cs="Arial"/>
          <w:sz w:val="20"/>
          <w:szCs w:val="20"/>
        </w:rPr>
        <w:t xml:space="preserve">Email: </w:t>
      </w:r>
      <w:hyperlink r:id="rId14" w:history="1">
        <w:r w:rsidR="001F3554" w:rsidRPr="002463F1">
          <w:rPr>
            <w:rStyle w:val="Hyperlink"/>
            <w:rFonts w:ascii="Arial" w:hAnsi="Arial" w:cs="Arial"/>
            <w:sz w:val="20"/>
            <w:szCs w:val="20"/>
          </w:rPr>
          <w:t>mail@safetyandquality.gov.au</w:t>
        </w:r>
      </w:hyperlink>
      <w:r w:rsidR="001F3554" w:rsidRPr="002463F1">
        <w:rPr>
          <w:rFonts w:ascii="Arial" w:hAnsi="Arial" w:cs="Arial"/>
          <w:sz w:val="20"/>
          <w:szCs w:val="20"/>
        </w:rPr>
        <w:t xml:space="preserve"> </w:t>
      </w:r>
      <w:r w:rsidRPr="002463F1">
        <w:rPr>
          <w:rFonts w:ascii="Arial" w:hAnsi="Arial" w:cs="Arial"/>
          <w:sz w:val="20"/>
          <w:szCs w:val="20"/>
        </w:rPr>
        <w:t xml:space="preserve"> </w:t>
      </w:r>
      <w:r w:rsidRPr="002463F1">
        <w:rPr>
          <w:rFonts w:ascii="Arial" w:hAnsi="Arial" w:cs="Arial"/>
          <w:sz w:val="20"/>
          <w:szCs w:val="20"/>
        </w:rPr>
        <w:br/>
        <w:t xml:space="preserve">Website: </w:t>
      </w:r>
      <w:hyperlink r:id="rId15" w:history="1">
        <w:r w:rsidR="001F3554" w:rsidRPr="002463F1">
          <w:rPr>
            <w:rStyle w:val="Hyperlink"/>
            <w:rFonts w:ascii="Arial" w:hAnsi="Arial" w:cs="Arial"/>
            <w:sz w:val="20"/>
            <w:szCs w:val="20"/>
          </w:rPr>
          <w:t>www.safetyandquality.gov.au</w:t>
        </w:r>
      </w:hyperlink>
      <w:r w:rsidR="001F3554" w:rsidRPr="002463F1">
        <w:rPr>
          <w:rFonts w:ascii="Arial" w:hAnsi="Arial" w:cs="Arial"/>
          <w:sz w:val="20"/>
          <w:szCs w:val="20"/>
        </w:rPr>
        <w:t xml:space="preserve"> </w:t>
      </w:r>
      <w:r w:rsidRPr="002463F1">
        <w:rPr>
          <w:rFonts w:ascii="Arial" w:hAnsi="Arial" w:cs="Arial"/>
          <w:snapToGrid w:val="0"/>
          <w:color w:val="000000"/>
          <w:w w:val="0"/>
          <w:sz w:val="2"/>
          <w:szCs w:val="2"/>
          <w:u w:color="000000"/>
          <w:bdr w:val="none" w:sz="0" w:space="0" w:color="000000"/>
          <w:shd w:val="clear" w:color="000000" w:fill="000000"/>
          <w:lang w:eastAsia="x-none" w:bidi="x-none"/>
        </w:rPr>
        <w:t xml:space="preserve"> </w:t>
      </w:r>
    </w:p>
    <w:p w14:paraId="22008EE3" w14:textId="66FF799E" w:rsidR="009A007B" w:rsidRPr="002463F1" w:rsidRDefault="009A007B" w:rsidP="009A007B">
      <w:pPr>
        <w:rPr>
          <w:rFonts w:ascii="Arial" w:hAnsi="Arial" w:cs="Arial"/>
          <w:sz w:val="20"/>
          <w:szCs w:val="20"/>
        </w:rPr>
      </w:pPr>
      <w:r w:rsidRPr="002463F1">
        <w:rPr>
          <w:rFonts w:ascii="Arial" w:hAnsi="Arial" w:cs="Arial"/>
          <w:sz w:val="20"/>
          <w:szCs w:val="20"/>
        </w:rPr>
        <w:t>ISBN:</w:t>
      </w:r>
      <w:r w:rsidRPr="002463F1">
        <w:rPr>
          <w:rFonts w:ascii="Arial" w:hAnsi="Arial" w:cs="Arial"/>
          <w:sz w:val="20"/>
          <w:szCs w:val="20"/>
        </w:rPr>
        <w:br/>
        <w:t xml:space="preserve">ISSN (print): </w:t>
      </w:r>
      <w:r w:rsidRPr="002463F1">
        <w:rPr>
          <w:rFonts w:ascii="Arial" w:hAnsi="Arial" w:cs="Arial"/>
          <w:sz w:val="20"/>
          <w:szCs w:val="20"/>
        </w:rPr>
        <w:br/>
        <w:t xml:space="preserve">ISSN (online): </w:t>
      </w:r>
    </w:p>
    <w:p w14:paraId="0A766B04" w14:textId="383BD486" w:rsidR="009A007B" w:rsidRPr="002463F1" w:rsidRDefault="009A007B" w:rsidP="009A007B">
      <w:pPr>
        <w:rPr>
          <w:rFonts w:ascii="Arial" w:hAnsi="Arial" w:cs="Arial"/>
          <w:sz w:val="20"/>
          <w:szCs w:val="20"/>
        </w:rPr>
      </w:pPr>
      <w:r w:rsidRPr="002463F1">
        <w:rPr>
          <w:rFonts w:ascii="Arial" w:hAnsi="Arial" w:cs="Arial"/>
          <w:sz w:val="20"/>
          <w:szCs w:val="20"/>
        </w:rPr>
        <w:t xml:space="preserve">© Australian Commission on Safety and Quality in Health Care </w:t>
      </w:r>
      <w:r w:rsidR="00CE0FF7" w:rsidRPr="002463F1">
        <w:rPr>
          <w:rFonts w:ascii="Arial" w:hAnsi="Arial" w:cs="Arial"/>
          <w:sz w:val="20"/>
          <w:szCs w:val="20"/>
        </w:rPr>
        <w:t>202</w:t>
      </w:r>
      <w:r w:rsidR="00067890" w:rsidRPr="002463F1">
        <w:rPr>
          <w:rFonts w:ascii="Arial" w:hAnsi="Arial" w:cs="Arial"/>
          <w:sz w:val="20"/>
          <w:szCs w:val="20"/>
        </w:rPr>
        <w:t>2</w:t>
      </w:r>
    </w:p>
    <w:p w14:paraId="7BF4360A" w14:textId="67B7E616" w:rsidR="009A007B" w:rsidRPr="002463F1" w:rsidRDefault="009A007B" w:rsidP="009A007B">
      <w:pPr>
        <w:rPr>
          <w:rFonts w:ascii="Arial" w:hAnsi="Arial" w:cs="Arial"/>
          <w:sz w:val="20"/>
          <w:szCs w:val="20"/>
        </w:rPr>
      </w:pPr>
      <w:r w:rsidRPr="002463F1">
        <w:rPr>
          <w:rFonts w:ascii="Arial" w:hAnsi="Arial" w:cs="Arial"/>
          <w:sz w:val="20"/>
          <w:szCs w:val="20"/>
        </w:rPr>
        <w:t xml:space="preserve">All material and work produced by the Australian Commission on Safety and Quality in Health Care </w:t>
      </w:r>
      <w:r w:rsidR="003A333E" w:rsidRPr="002463F1">
        <w:rPr>
          <w:rFonts w:ascii="Arial" w:hAnsi="Arial" w:cs="Arial"/>
          <w:sz w:val="20"/>
          <w:szCs w:val="20"/>
        </w:rPr>
        <w:t xml:space="preserve">(the Commission) </w:t>
      </w:r>
      <w:r w:rsidRPr="002463F1">
        <w:rPr>
          <w:rFonts w:ascii="Arial" w:hAnsi="Arial" w:cs="Arial"/>
          <w:sz w:val="20"/>
          <w:szCs w:val="20"/>
        </w:rPr>
        <w:t xml:space="preserve">is protected by copyright. The Commission reserves the right to set out the terms and conditions for the use of such material. </w:t>
      </w:r>
    </w:p>
    <w:p w14:paraId="62CA29AC" w14:textId="27C4957F" w:rsidR="009A007B" w:rsidRPr="002463F1" w:rsidRDefault="009A007B" w:rsidP="009A007B">
      <w:pPr>
        <w:rPr>
          <w:rFonts w:ascii="Arial" w:hAnsi="Arial" w:cs="Arial"/>
          <w:sz w:val="20"/>
          <w:szCs w:val="20"/>
        </w:rPr>
      </w:pPr>
      <w:r w:rsidRPr="002463F1">
        <w:rPr>
          <w:rFonts w:ascii="Arial" w:hAnsi="Arial" w:cs="Arial"/>
          <w:sz w:val="20"/>
          <w:szCs w:val="20"/>
        </w:rPr>
        <w:t>As far as practicable, material for which the copyright is owned by a third party will be clearly labelled. The Commission has made all reasonable efforts to ensure that this material has been reproduced in this publication with the full consent of the copyright owners.</w:t>
      </w:r>
    </w:p>
    <w:p w14:paraId="00AD980F" w14:textId="74C3FDEC" w:rsidR="009A007B" w:rsidRPr="002463F1" w:rsidRDefault="003E1B7C" w:rsidP="009A007B">
      <w:pPr>
        <w:rPr>
          <w:rFonts w:ascii="Arial" w:hAnsi="Arial" w:cs="Arial"/>
          <w:sz w:val="20"/>
          <w:szCs w:val="20"/>
          <w:u w:val="single"/>
        </w:rPr>
      </w:pPr>
      <w:r w:rsidRPr="002463F1">
        <w:rPr>
          <w:rFonts w:ascii="Arial" w:hAnsi="Arial" w:cs="Arial"/>
          <w:sz w:val="20"/>
          <w:szCs w:val="20"/>
        </w:rPr>
        <w:t>Except for</w:t>
      </w:r>
      <w:r w:rsidR="009A007B" w:rsidRPr="002463F1">
        <w:rPr>
          <w:rFonts w:ascii="Arial" w:hAnsi="Arial" w:cs="Arial"/>
          <w:sz w:val="20"/>
          <w:szCs w:val="20"/>
        </w:rPr>
        <w:t xml:space="preserve"> any material protected by a trademark, any content provided by third parties, and where otherwise noted, all material presented in this publication is licensed under a </w:t>
      </w:r>
      <w:hyperlink r:id="rId16" w:history="1">
        <w:r w:rsidR="009A007B" w:rsidRPr="002463F1">
          <w:rPr>
            <w:rStyle w:val="Hyperlink"/>
            <w:rFonts w:ascii="Arial" w:hAnsi="Arial" w:cs="Arial"/>
            <w:sz w:val="20"/>
            <w:szCs w:val="20"/>
          </w:rPr>
          <w:t>Creative Commons Attribution-</w:t>
        </w:r>
        <w:proofErr w:type="spellStart"/>
        <w:r w:rsidR="009A007B" w:rsidRPr="002463F1">
          <w:rPr>
            <w:rStyle w:val="Hyperlink"/>
            <w:rFonts w:ascii="Arial" w:hAnsi="Arial" w:cs="Arial"/>
            <w:sz w:val="20"/>
            <w:szCs w:val="20"/>
          </w:rPr>
          <w:t>NonCommercial</w:t>
        </w:r>
        <w:proofErr w:type="spellEnd"/>
        <w:r w:rsidR="009A007B" w:rsidRPr="002463F1">
          <w:rPr>
            <w:rStyle w:val="Hyperlink"/>
            <w:rFonts w:ascii="Arial" w:hAnsi="Arial" w:cs="Arial"/>
            <w:sz w:val="20"/>
            <w:szCs w:val="20"/>
          </w:rPr>
          <w:t>-</w:t>
        </w:r>
        <w:proofErr w:type="spellStart"/>
        <w:r w:rsidR="009A007B" w:rsidRPr="002463F1">
          <w:rPr>
            <w:rStyle w:val="Hyperlink"/>
            <w:rFonts w:ascii="Arial" w:hAnsi="Arial" w:cs="Arial"/>
            <w:sz w:val="20"/>
            <w:szCs w:val="20"/>
          </w:rPr>
          <w:t>NoDerivatives</w:t>
        </w:r>
        <w:proofErr w:type="spellEnd"/>
        <w:r w:rsidR="009A007B" w:rsidRPr="002463F1">
          <w:rPr>
            <w:rStyle w:val="Hyperlink"/>
            <w:rFonts w:ascii="Arial" w:hAnsi="Arial" w:cs="Arial"/>
            <w:sz w:val="20"/>
            <w:szCs w:val="20"/>
          </w:rPr>
          <w:t xml:space="preserve"> 4.0 International Licence</w:t>
        </w:r>
      </w:hyperlink>
      <w:r w:rsidR="009A007B" w:rsidRPr="002463F1">
        <w:rPr>
          <w:rFonts w:ascii="Arial" w:hAnsi="Arial" w:cs="Arial"/>
          <w:sz w:val="20"/>
          <w:szCs w:val="20"/>
          <w:u w:val="single"/>
        </w:rPr>
        <w:t>.</w:t>
      </w:r>
    </w:p>
    <w:p w14:paraId="1EAF327F" w14:textId="77777777" w:rsidR="009A007B" w:rsidRPr="002463F1" w:rsidRDefault="009A007B" w:rsidP="009A007B">
      <w:pPr>
        <w:rPr>
          <w:rFonts w:ascii="Arial" w:hAnsi="Arial" w:cs="Arial"/>
          <w:sz w:val="20"/>
          <w:szCs w:val="20"/>
        </w:rPr>
      </w:pPr>
      <w:r w:rsidRPr="002463F1">
        <w:rPr>
          <w:rFonts w:ascii="Arial" w:hAnsi="Arial" w:cs="Arial"/>
          <w:noProof/>
          <w:sz w:val="20"/>
          <w:szCs w:val="20"/>
        </w:rPr>
        <w:drawing>
          <wp:inline distT="0" distB="0" distL="0" distR="0" wp14:anchorId="0B3CD795" wp14:editId="38272E72">
            <wp:extent cx="840105" cy="297815"/>
            <wp:effectExtent l="0" t="0" r="0" b="6985"/>
            <wp:docPr id="9" name="Picture 9" descr="Creative Commons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p w14:paraId="4230EAB5" w14:textId="77777777" w:rsidR="009A007B" w:rsidRPr="002463F1" w:rsidRDefault="009A007B" w:rsidP="009A007B">
      <w:pPr>
        <w:rPr>
          <w:rFonts w:ascii="Arial" w:hAnsi="Arial" w:cs="Arial"/>
          <w:sz w:val="20"/>
          <w:szCs w:val="20"/>
        </w:rPr>
      </w:pPr>
      <w:r w:rsidRPr="002463F1">
        <w:rPr>
          <w:rFonts w:ascii="Arial" w:hAnsi="Arial" w:cs="Arial"/>
          <w:sz w:val="20"/>
          <w:szCs w:val="20"/>
        </w:rPr>
        <w:t xml:space="preserve">Enquiries regarding the licence and any use of this publication are welcome and can be sent to </w:t>
      </w:r>
      <w:hyperlink r:id="rId18" w:history="1">
        <w:r w:rsidRPr="002463F1">
          <w:rPr>
            <w:rStyle w:val="Hyperlink"/>
            <w:rFonts w:ascii="Arial" w:hAnsi="Arial" w:cs="Arial"/>
            <w:sz w:val="20"/>
            <w:szCs w:val="20"/>
          </w:rPr>
          <w:t>communications@safetyandquality.gov.au</w:t>
        </w:r>
      </w:hyperlink>
      <w:r w:rsidRPr="002463F1">
        <w:rPr>
          <w:rFonts w:ascii="Arial" w:hAnsi="Arial" w:cs="Arial"/>
          <w:sz w:val="20"/>
          <w:szCs w:val="20"/>
        </w:rPr>
        <w:t>.</w:t>
      </w:r>
    </w:p>
    <w:p w14:paraId="69A90C69" w14:textId="77777777" w:rsidR="009A007B" w:rsidRPr="002463F1" w:rsidRDefault="009A007B" w:rsidP="009A007B">
      <w:pPr>
        <w:rPr>
          <w:rFonts w:ascii="Arial" w:hAnsi="Arial" w:cs="Arial"/>
          <w:sz w:val="20"/>
          <w:szCs w:val="20"/>
        </w:rPr>
      </w:pPr>
      <w:r w:rsidRPr="002463F1">
        <w:rPr>
          <w:rFonts w:ascii="Arial" w:hAnsi="Arial" w:cs="Arial"/>
          <w:sz w:val="20"/>
          <w:szCs w:val="20"/>
        </w:rPr>
        <w:t xml:space="preserve">The Commission’s preference is that you attribute this publication (and any material sourced from it) using the following citation: </w:t>
      </w:r>
    </w:p>
    <w:p w14:paraId="6F2E1165" w14:textId="2F52897F" w:rsidR="0028629E" w:rsidRPr="002463F1" w:rsidRDefault="0028629E" w:rsidP="0028629E">
      <w:pPr>
        <w:ind w:left="720"/>
        <w:rPr>
          <w:rFonts w:ascii="Arial" w:hAnsi="Arial" w:cs="Arial"/>
          <w:sz w:val="20"/>
          <w:szCs w:val="20"/>
        </w:rPr>
      </w:pPr>
      <w:r w:rsidRPr="002463F1">
        <w:rPr>
          <w:rFonts w:ascii="Arial" w:hAnsi="Arial" w:cs="Arial"/>
          <w:sz w:val="20"/>
          <w:szCs w:val="20"/>
        </w:rPr>
        <w:t xml:space="preserve">Australian Commission on Safety and Quality in Health Care. Rapid literature review: </w:t>
      </w:r>
      <w:r w:rsidR="00067890" w:rsidRPr="002463F1">
        <w:rPr>
          <w:rFonts w:ascii="Arial" w:hAnsi="Arial" w:cs="Arial"/>
          <w:sz w:val="20"/>
          <w:szCs w:val="20"/>
        </w:rPr>
        <w:t>Safety and quality in diagnostic imaging</w:t>
      </w:r>
      <w:r w:rsidRPr="002463F1">
        <w:rPr>
          <w:rFonts w:ascii="Arial" w:hAnsi="Arial" w:cs="Arial"/>
          <w:sz w:val="20"/>
          <w:szCs w:val="20"/>
        </w:rPr>
        <w:t xml:space="preserve">: A report prepared by </w:t>
      </w:r>
      <w:r w:rsidR="00D0454D" w:rsidRPr="002463F1">
        <w:rPr>
          <w:rFonts w:ascii="Arial" w:hAnsi="Arial" w:cs="Arial"/>
          <w:sz w:val="20"/>
          <w:szCs w:val="20"/>
        </w:rPr>
        <w:t xml:space="preserve">the </w:t>
      </w:r>
      <w:r w:rsidR="00067890" w:rsidRPr="002463F1">
        <w:rPr>
          <w:rFonts w:ascii="Arial" w:hAnsi="Arial" w:cs="Arial"/>
          <w:sz w:val="20"/>
          <w:szCs w:val="20"/>
        </w:rPr>
        <w:t>Allied Health and Human Performance Unit, University</w:t>
      </w:r>
      <w:r w:rsidRPr="002463F1">
        <w:rPr>
          <w:rFonts w:ascii="Arial" w:hAnsi="Arial" w:cs="Arial"/>
          <w:sz w:val="20"/>
          <w:szCs w:val="20"/>
        </w:rPr>
        <w:t xml:space="preserve"> </w:t>
      </w:r>
      <w:r w:rsidR="00067890" w:rsidRPr="002463F1">
        <w:rPr>
          <w:rFonts w:ascii="Arial" w:hAnsi="Arial" w:cs="Arial"/>
          <w:sz w:val="20"/>
          <w:szCs w:val="20"/>
        </w:rPr>
        <w:t xml:space="preserve">of South Australia </w:t>
      </w:r>
      <w:r w:rsidRPr="002463F1">
        <w:rPr>
          <w:rFonts w:ascii="Arial" w:hAnsi="Arial" w:cs="Arial"/>
          <w:sz w:val="20"/>
          <w:szCs w:val="20"/>
        </w:rPr>
        <w:t xml:space="preserve">for the Australian Commission on Safety and Quality in Health Care, Sydney: ACSQHC; </w:t>
      </w:r>
      <w:proofErr w:type="gramStart"/>
      <w:r w:rsidRPr="002463F1">
        <w:rPr>
          <w:rFonts w:ascii="Arial" w:hAnsi="Arial" w:cs="Arial"/>
          <w:sz w:val="20"/>
          <w:szCs w:val="20"/>
        </w:rPr>
        <w:t>202</w:t>
      </w:r>
      <w:r w:rsidR="00067890" w:rsidRPr="002463F1">
        <w:rPr>
          <w:rFonts w:ascii="Arial" w:hAnsi="Arial" w:cs="Arial"/>
          <w:sz w:val="20"/>
          <w:szCs w:val="20"/>
        </w:rPr>
        <w:t>2</w:t>
      </w:r>
      <w:proofErr w:type="gramEnd"/>
      <w:r w:rsidRPr="002463F1">
        <w:rPr>
          <w:rFonts w:ascii="Arial" w:hAnsi="Arial" w:cs="Arial"/>
          <w:sz w:val="20"/>
          <w:szCs w:val="20"/>
        </w:rPr>
        <w:t xml:space="preserve"> </w:t>
      </w:r>
    </w:p>
    <w:p w14:paraId="7067BBBC" w14:textId="77777777" w:rsidR="009A007B" w:rsidRPr="002463F1" w:rsidRDefault="009A007B" w:rsidP="009A007B">
      <w:pPr>
        <w:rPr>
          <w:rFonts w:ascii="Arial" w:hAnsi="Arial" w:cs="Arial"/>
          <w:sz w:val="20"/>
          <w:szCs w:val="20"/>
        </w:rPr>
      </w:pPr>
      <w:r w:rsidRPr="002463F1">
        <w:rPr>
          <w:rStyle w:val="Strong"/>
          <w:rFonts w:ascii="Arial" w:hAnsi="Arial" w:cs="Arial"/>
          <w:sz w:val="20"/>
          <w:szCs w:val="20"/>
        </w:rPr>
        <w:t>Disclaimer</w:t>
      </w:r>
    </w:p>
    <w:p w14:paraId="569A0625" w14:textId="254B7C76" w:rsidR="00BA4AEE" w:rsidRPr="002463F1" w:rsidRDefault="009A007B" w:rsidP="00BA4AEE">
      <w:pPr>
        <w:rPr>
          <w:rFonts w:ascii="Arial" w:hAnsi="Arial" w:cs="Arial"/>
          <w:sz w:val="20"/>
          <w:szCs w:val="20"/>
        </w:rPr>
      </w:pPr>
      <w:r w:rsidRPr="002463F1">
        <w:rPr>
          <w:rFonts w:ascii="Arial" w:hAnsi="Arial" w:cs="Arial"/>
          <w:sz w:val="20"/>
          <w:szCs w:val="20"/>
        </w:rPr>
        <w:t xml:space="preserve">The content of this document is published in good faith by </w:t>
      </w:r>
      <w:r w:rsidR="00CB5999" w:rsidRPr="002463F1">
        <w:rPr>
          <w:rFonts w:ascii="Arial" w:hAnsi="Arial" w:cs="Arial"/>
          <w:sz w:val="20"/>
          <w:szCs w:val="20"/>
        </w:rPr>
        <w:t xml:space="preserve">the </w:t>
      </w:r>
      <w:r w:rsidRPr="002463F1">
        <w:rPr>
          <w:rFonts w:ascii="Arial" w:hAnsi="Arial" w:cs="Arial"/>
          <w:sz w:val="20"/>
          <w:szCs w:val="20"/>
        </w:rPr>
        <w:t>Australian Commission on Safety and Quality in Health Care for information purposes. The document is not intended to provid</w:t>
      </w:r>
      <w:r w:rsidR="00CB5999" w:rsidRPr="002463F1">
        <w:rPr>
          <w:rFonts w:ascii="Arial" w:hAnsi="Arial" w:cs="Arial"/>
          <w:sz w:val="20"/>
          <w:szCs w:val="20"/>
        </w:rPr>
        <w:t xml:space="preserve">e guidance on </w:t>
      </w:r>
      <w:r w:rsidR="00430F66" w:rsidRPr="002463F1">
        <w:rPr>
          <w:rFonts w:ascii="Arial" w:hAnsi="Arial" w:cs="Arial"/>
          <w:sz w:val="20"/>
          <w:szCs w:val="20"/>
        </w:rPr>
        <w:t>healthcare</w:t>
      </w:r>
      <w:r w:rsidRPr="002463F1">
        <w:rPr>
          <w:rFonts w:ascii="Arial" w:hAnsi="Arial" w:cs="Arial"/>
          <w:sz w:val="20"/>
          <w:szCs w:val="20"/>
        </w:rPr>
        <w:t xml:space="preserve"> choices. You should contact your healthcar</w:t>
      </w:r>
      <w:r w:rsidR="00CB5999" w:rsidRPr="002463F1">
        <w:rPr>
          <w:rFonts w:ascii="Arial" w:hAnsi="Arial" w:cs="Arial"/>
          <w:sz w:val="20"/>
          <w:szCs w:val="20"/>
        </w:rPr>
        <w:t xml:space="preserve">e provider on </w:t>
      </w:r>
      <w:r w:rsidR="00430F66" w:rsidRPr="002463F1">
        <w:rPr>
          <w:rFonts w:ascii="Arial" w:hAnsi="Arial" w:cs="Arial"/>
          <w:sz w:val="20"/>
          <w:szCs w:val="20"/>
        </w:rPr>
        <w:t>healthcare</w:t>
      </w:r>
      <w:r w:rsidRPr="002463F1">
        <w:rPr>
          <w:rFonts w:ascii="Arial" w:hAnsi="Arial" w:cs="Arial"/>
          <w:sz w:val="20"/>
          <w:szCs w:val="20"/>
        </w:rPr>
        <w:t xml:space="preserve"> choices. </w:t>
      </w:r>
      <w:r w:rsidRPr="002463F1">
        <w:rPr>
          <w:rFonts w:ascii="Arial" w:hAnsi="Arial" w:cs="Arial"/>
          <w:sz w:val="20"/>
          <w:szCs w:val="20"/>
        </w:rPr>
        <w:br/>
      </w:r>
    </w:p>
    <w:p w14:paraId="100CC437" w14:textId="5BF29468" w:rsidR="009003CF" w:rsidRPr="002463F1" w:rsidRDefault="009A007B" w:rsidP="00BA4AEE">
      <w:pPr>
        <w:rPr>
          <w:rFonts w:ascii="Arial" w:hAnsi="Arial" w:cs="Arial"/>
          <w:sz w:val="20"/>
          <w:szCs w:val="20"/>
        </w:rPr>
      </w:pPr>
      <w:r w:rsidRPr="002463F1">
        <w:rPr>
          <w:rFonts w:ascii="Arial" w:hAnsi="Arial" w:cs="Arial"/>
          <w:sz w:val="20"/>
          <w:szCs w:val="20"/>
        </w:rPr>
        <w:t xml:space="preserve">The Commission does not accept any legal liability for any injury, loss or damage incurred </w:t>
      </w:r>
      <w:r w:rsidR="00430F66" w:rsidRPr="002463F1">
        <w:rPr>
          <w:rFonts w:ascii="Arial" w:hAnsi="Arial" w:cs="Arial"/>
          <w:sz w:val="20"/>
          <w:szCs w:val="20"/>
        </w:rPr>
        <w:t>using</w:t>
      </w:r>
      <w:r w:rsidRPr="002463F1">
        <w:rPr>
          <w:rFonts w:ascii="Arial" w:hAnsi="Arial" w:cs="Arial"/>
          <w:sz w:val="20"/>
          <w:szCs w:val="20"/>
        </w:rPr>
        <w:t xml:space="preserve">, or reliance on, this document. </w:t>
      </w:r>
    </w:p>
    <w:p w14:paraId="6EDEE057" w14:textId="77777777" w:rsidR="002463F1" w:rsidRDefault="002463F1">
      <w:pPr>
        <w:spacing w:after="80"/>
        <w:rPr>
          <w:rFonts w:ascii="Arial" w:hAnsi="Arial" w:cs="Arial"/>
        </w:rPr>
      </w:pPr>
    </w:p>
    <w:p w14:paraId="05360B56" w14:textId="0A7B8AC9" w:rsidR="002463F1" w:rsidRDefault="002463F1">
      <w:pPr>
        <w:spacing w:after="80"/>
        <w:rPr>
          <w:rFonts w:ascii="Arial" w:hAnsi="Arial" w:cs="Arial"/>
        </w:rPr>
      </w:pPr>
    </w:p>
    <w:p w14:paraId="4088080D" w14:textId="3DA9BC0E" w:rsidR="002463F1" w:rsidRDefault="002463F1">
      <w:pPr>
        <w:spacing w:after="80"/>
        <w:rPr>
          <w:rFonts w:ascii="Arial" w:hAnsi="Arial" w:cs="Arial"/>
        </w:rPr>
      </w:pPr>
    </w:p>
    <w:p w14:paraId="33A03D0E" w14:textId="77777777" w:rsidR="002463F1" w:rsidRDefault="002463F1">
      <w:pPr>
        <w:spacing w:after="80"/>
        <w:rPr>
          <w:rFonts w:ascii="Arial" w:hAnsi="Arial" w:cs="Arial"/>
        </w:rPr>
      </w:pPr>
    </w:p>
    <w:p w14:paraId="74A6EA18" w14:textId="45443605" w:rsidR="002463F1" w:rsidRPr="002463F1" w:rsidRDefault="002463F1">
      <w:pPr>
        <w:spacing w:after="80"/>
        <w:rPr>
          <w:rFonts w:ascii="Arial" w:hAnsi="Arial" w:cs="Arial"/>
          <w:b/>
          <w:bCs/>
        </w:rPr>
      </w:pPr>
      <w:r w:rsidRPr="002463F1">
        <w:rPr>
          <w:rFonts w:ascii="Arial" w:hAnsi="Arial" w:cs="Arial"/>
          <w:b/>
          <w:bCs/>
        </w:rPr>
        <w:t>Acknowledgement</w:t>
      </w:r>
    </w:p>
    <w:p w14:paraId="5BFB029A" w14:textId="77777777" w:rsidR="002463F1" w:rsidRPr="002463F1" w:rsidRDefault="002463F1" w:rsidP="002463F1">
      <w:pPr>
        <w:pStyle w:val="PublicationDate"/>
        <w:spacing w:before="0" w:after="200"/>
        <w:rPr>
          <w:rFonts w:ascii="Arial" w:hAnsi="Arial" w:cs="Arial"/>
          <w:color w:val="auto"/>
          <w:sz w:val="20"/>
          <w:szCs w:val="20"/>
        </w:rPr>
      </w:pPr>
      <w:r w:rsidRPr="002463F1">
        <w:rPr>
          <w:color w:val="auto"/>
          <w:sz w:val="20"/>
          <w:szCs w:val="20"/>
        </w:rPr>
        <w:t xml:space="preserve">The Australian Commission on Safety and Quality in Health Care acknowledges the Traditional Owners, the Gadigal people of the Eora Nation on whose land the Commission’s office is located, and the lands across Australia where those we partner with work. The Commission pays our deep respect to Aboriginal and Torres Strait Islander Elders past, present and </w:t>
      </w:r>
      <w:proofErr w:type="gramStart"/>
      <w:r w:rsidRPr="002463F1">
        <w:rPr>
          <w:color w:val="auto"/>
          <w:sz w:val="20"/>
          <w:szCs w:val="20"/>
        </w:rPr>
        <w:t>emerging</w:t>
      </w:r>
      <w:proofErr w:type="gramEnd"/>
    </w:p>
    <w:p w14:paraId="7BA3046D" w14:textId="792DCC03" w:rsidR="00F85A92" w:rsidRPr="00F85A92" w:rsidRDefault="009003CF">
      <w:pPr>
        <w:spacing w:after="80"/>
        <w:rPr>
          <w:rFonts w:asciiTheme="majorHAnsi" w:eastAsiaTheme="majorEastAsia" w:hAnsiTheme="majorHAnsi" w:cstheme="majorBidi"/>
          <w:b/>
          <w:bCs/>
          <w:color w:val="0C5979" w:themeColor="accent1" w:themeShade="BF"/>
          <w:sz w:val="40"/>
          <w:szCs w:val="28"/>
          <w:lang w:val="en-US" w:eastAsia="ja-JP"/>
        </w:rPr>
      </w:pPr>
      <w:r w:rsidRPr="005B68F7">
        <w:rPr>
          <w:rFonts w:ascii="Arial" w:hAnsi="Arial" w:cs="Arial"/>
        </w:rPr>
        <w:br w:type="page"/>
      </w:r>
      <w:r w:rsidR="00F85A92" w:rsidRPr="00F85A92">
        <w:rPr>
          <w:rFonts w:asciiTheme="majorHAnsi" w:eastAsiaTheme="majorEastAsia" w:hAnsiTheme="majorHAnsi" w:cstheme="majorBidi"/>
          <w:b/>
          <w:bCs/>
          <w:color w:val="0C5979" w:themeColor="accent1" w:themeShade="BF"/>
          <w:sz w:val="40"/>
          <w:szCs w:val="28"/>
          <w:lang w:val="en-US" w:eastAsia="ja-JP"/>
        </w:rPr>
        <w:lastRenderedPageBreak/>
        <w:t>Preface</w:t>
      </w:r>
    </w:p>
    <w:p w14:paraId="030A9420" w14:textId="5084A7CE" w:rsidR="00DC2564" w:rsidRDefault="00F85A92" w:rsidP="00D81011">
      <w:r>
        <w:t xml:space="preserve">The Australian Commission on Safety and Quality in Health Care’s (the Commission) role is to lead and coordinate national improvements in </w:t>
      </w:r>
      <w:r w:rsidR="00BC2FB2">
        <w:t xml:space="preserve">health care </w:t>
      </w:r>
      <w:r>
        <w:t>safety and quality. The Commission works in partnership with the Australian Government, state and territory governments and the private sector to achieve a safe</w:t>
      </w:r>
      <w:r w:rsidR="00A6047E">
        <w:t>,</w:t>
      </w:r>
      <w:r w:rsidR="00825DC3">
        <w:t xml:space="preserve"> </w:t>
      </w:r>
      <w:r>
        <w:t xml:space="preserve">high-quality, sustainable health system. In doing so, the Commission also works closely with patients, carers, clinicians, managers, </w:t>
      </w:r>
      <w:proofErr w:type="gramStart"/>
      <w:r>
        <w:t>policymakers</w:t>
      </w:r>
      <w:proofErr w:type="gramEnd"/>
      <w:r>
        <w:t xml:space="preserve"> and healthcare organisations. The Commission is responsible under the </w:t>
      </w:r>
      <w:r w:rsidRPr="00013512">
        <w:rPr>
          <w:i/>
          <w:iCs/>
        </w:rPr>
        <w:t>National Health Reform Act 2011</w:t>
      </w:r>
      <w:r>
        <w:t xml:space="preserve"> for formulat</w:t>
      </w:r>
      <w:r w:rsidR="00D51977">
        <w:t>ing</w:t>
      </w:r>
      <w:r>
        <w:t xml:space="preserve"> standards relating to health care safety and quality matters and for formulating and coordinating national accreditation </w:t>
      </w:r>
      <w:r w:rsidR="00D51977">
        <w:t xml:space="preserve">models </w:t>
      </w:r>
      <w:r>
        <w:t>for health service organisations.</w:t>
      </w:r>
    </w:p>
    <w:p w14:paraId="31BFE44D" w14:textId="3E7E3311" w:rsidR="002463F1" w:rsidRDefault="002463F1" w:rsidP="00D81011">
      <w:r>
        <w:t>In July 2021, responsibility for the coordination of the Diagnostic Imaging Accreditation Scheme was contracted to the Commission. Included on the work plan for DIAS was the review of the Diagnostic Imaging Standards.</w:t>
      </w:r>
    </w:p>
    <w:p w14:paraId="21FD5A27" w14:textId="1ED3FC5D" w:rsidR="00DA3639" w:rsidRDefault="00BA64AA" w:rsidP="00D81011">
      <w:r>
        <w:t xml:space="preserve">As part of the </w:t>
      </w:r>
      <w:r w:rsidR="002463F1">
        <w:t xml:space="preserve">review of </w:t>
      </w:r>
      <w:r w:rsidR="004C1097">
        <w:t>standards</w:t>
      </w:r>
      <w:r w:rsidR="00FC64DD">
        <w:t>,</w:t>
      </w:r>
      <w:r>
        <w:t xml:space="preserve"> the Commission </w:t>
      </w:r>
      <w:r w:rsidR="00D81011">
        <w:t xml:space="preserve">contracted the </w:t>
      </w:r>
      <w:r w:rsidR="00DA3639" w:rsidRPr="00B42FB3">
        <w:t xml:space="preserve">Allied Health and Human Performance Unit, </w:t>
      </w:r>
      <w:r w:rsidR="002463F1">
        <w:t>of t</w:t>
      </w:r>
      <w:r w:rsidR="00FC64DD">
        <w:t xml:space="preserve">he </w:t>
      </w:r>
      <w:r w:rsidR="00DA3639" w:rsidRPr="00B42FB3">
        <w:t>University of South Australia</w:t>
      </w:r>
      <w:r w:rsidR="00D81011">
        <w:t xml:space="preserve"> to complete </w:t>
      </w:r>
      <w:r w:rsidR="005B15F6">
        <w:t>a</w:t>
      </w:r>
      <w:r w:rsidR="00D81011">
        <w:t xml:space="preserve"> literature review.</w:t>
      </w:r>
      <w:r w:rsidR="002463F1">
        <w:t xml:space="preserve"> The literature review sought to address the following questions:</w:t>
      </w:r>
    </w:p>
    <w:p w14:paraId="6081CAAB" w14:textId="77777777" w:rsidR="00013512" w:rsidRPr="005B68F7" w:rsidRDefault="00013512" w:rsidP="00F60CCA">
      <w:pPr>
        <w:pStyle w:val="Numberedlists"/>
        <w:spacing w:before="0"/>
        <w:ind w:left="568" w:hanging="284"/>
        <w:contextualSpacing w:val="0"/>
      </w:pPr>
      <w:r w:rsidRPr="005B68F7">
        <w:t>What are the main patient safety and quality care risks relevant to diagnostic imaging?</w:t>
      </w:r>
    </w:p>
    <w:p w14:paraId="6E48FCDA" w14:textId="77777777" w:rsidR="00013512" w:rsidRPr="005B68F7" w:rsidRDefault="00013512" w:rsidP="00F60CCA">
      <w:pPr>
        <w:pStyle w:val="Numberedlists"/>
        <w:spacing w:before="0"/>
        <w:ind w:left="568" w:hanging="284"/>
        <w:contextualSpacing w:val="0"/>
      </w:pPr>
      <w:r w:rsidRPr="005B68F7">
        <w:t>What interventions can minimise patient safety and quality risks relevant to diagnostic imaging?</w:t>
      </w:r>
    </w:p>
    <w:p w14:paraId="01192545" w14:textId="77777777" w:rsidR="00013512" w:rsidRPr="005B68F7" w:rsidRDefault="00013512" w:rsidP="00F60CCA">
      <w:pPr>
        <w:pStyle w:val="Numberedlists"/>
        <w:spacing w:before="0"/>
        <w:ind w:left="568" w:hanging="284"/>
        <w:contextualSpacing w:val="0"/>
      </w:pPr>
      <w:r w:rsidRPr="005B68F7">
        <w:t>What is the evidence for the effectiveness of these interventions?</w:t>
      </w:r>
    </w:p>
    <w:p w14:paraId="3CB77519" w14:textId="77777777" w:rsidR="00013512" w:rsidRPr="005B68F7" w:rsidRDefault="00013512" w:rsidP="00F60CCA">
      <w:pPr>
        <w:pStyle w:val="Numberedlists"/>
        <w:spacing w:before="0"/>
        <w:ind w:left="568" w:hanging="284"/>
        <w:contextualSpacing w:val="0"/>
      </w:pPr>
      <w:r w:rsidRPr="005B68F7">
        <w:t>What areas of diagnostic imaging have unwarranted variation?</w:t>
      </w:r>
    </w:p>
    <w:p w14:paraId="6514204A" w14:textId="77777777" w:rsidR="00013512" w:rsidRPr="005B68F7" w:rsidRDefault="00013512" w:rsidP="00F60CCA">
      <w:pPr>
        <w:pStyle w:val="Numberedlists"/>
        <w:spacing w:before="0"/>
        <w:ind w:left="568" w:hanging="284"/>
        <w:contextualSpacing w:val="0"/>
      </w:pPr>
      <w:r w:rsidRPr="005B68F7">
        <w:t>What improvements can address unwarranted variation?</w:t>
      </w:r>
    </w:p>
    <w:p w14:paraId="5027A4E0" w14:textId="77777777" w:rsidR="00013512" w:rsidRPr="005B68F7" w:rsidRDefault="00013512" w:rsidP="00F60CCA">
      <w:pPr>
        <w:pStyle w:val="Numberedlists"/>
        <w:spacing w:before="0"/>
        <w:ind w:left="568" w:hanging="284"/>
        <w:contextualSpacing w:val="0"/>
      </w:pPr>
      <w:r w:rsidRPr="005B68F7">
        <w:t>What standards operate nationally and internationally for diagnostic imaging, and what do the standards address?</w:t>
      </w:r>
    </w:p>
    <w:p w14:paraId="16E09D02" w14:textId="26E20C97" w:rsidR="002463F1" w:rsidRPr="00981B28" w:rsidRDefault="00981B28" w:rsidP="00981B28">
      <w:pPr>
        <w:pStyle w:val="Heading4"/>
      </w:pPr>
      <w:r w:rsidRPr="00981B28">
        <w:t>Key Find</w:t>
      </w:r>
      <w:r>
        <w:t>i</w:t>
      </w:r>
      <w:r w:rsidRPr="00981B28">
        <w:t>ngs</w:t>
      </w:r>
    </w:p>
    <w:p w14:paraId="52501ED7" w14:textId="2DDD7FA4" w:rsidR="003948EA" w:rsidRDefault="00981B28" w:rsidP="003948EA">
      <w:r>
        <w:t xml:space="preserve">The </w:t>
      </w:r>
      <w:r w:rsidR="0061054F">
        <w:t xml:space="preserve">authors grouped </w:t>
      </w:r>
      <w:r>
        <w:t>common</w:t>
      </w:r>
      <w:r w:rsidR="0061054F">
        <w:t xml:space="preserve">ly occurring </w:t>
      </w:r>
      <w:r>
        <w:t>patient safety issues</w:t>
      </w:r>
      <w:r w:rsidR="0061054F">
        <w:t>, including</w:t>
      </w:r>
      <w:r w:rsidR="00E94BA0">
        <w:t>:</w:t>
      </w:r>
    </w:p>
    <w:p w14:paraId="659A556C" w14:textId="4C8910DE" w:rsidR="00E94BA0" w:rsidRPr="003948EA" w:rsidRDefault="00981B28" w:rsidP="003948EA">
      <w:pPr>
        <w:pStyle w:val="ListParagraph"/>
        <w:numPr>
          <w:ilvl w:val="3"/>
          <w:numId w:val="30"/>
        </w:numPr>
        <w:ind w:left="568" w:hanging="284"/>
        <w:contextualSpacing w:val="0"/>
        <w:rPr>
          <w:rFonts w:ascii="Arial" w:hAnsi="Arial" w:cs="Arial"/>
        </w:rPr>
      </w:pPr>
      <w:r w:rsidRPr="003948EA">
        <w:rPr>
          <w:b/>
          <w:bCs/>
        </w:rPr>
        <w:t>Communication</w:t>
      </w:r>
      <w:r>
        <w:t xml:space="preserve"> issues </w:t>
      </w:r>
      <w:r w:rsidR="0061054F">
        <w:t xml:space="preserve">that </w:t>
      </w:r>
      <w:r>
        <w:t>occur across the continuum of care</w:t>
      </w:r>
      <w:r w:rsidR="00E94BA0">
        <w:t>,</w:t>
      </w:r>
      <w:r>
        <w:t xml:space="preserve"> aris</w:t>
      </w:r>
      <w:r w:rsidR="00E94BA0">
        <w:t>ing</w:t>
      </w:r>
      <w:r>
        <w:t xml:space="preserve"> </w:t>
      </w:r>
      <w:r w:rsidR="00E94BA0">
        <w:t>in</w:t>
      </w:r>
      <w:r>
        <w:t xml:space="preserve"> the referral, patient identification, examination process</w:t>
      </w:r>
      <w:r w:rsidR="00E94BA0">
        <w:t xml:space="preserve">es, </w:t>
      </w:r>
      <w:r>
        <w:t xml:space="preserve">and </w:t>
      </w:r>
      <w:r w:rsidR="00E94BA0">
        <w:t xml:space="preserve">during </w:t>
      </w:r>
      <w:r>
        <w:t>communication between clinicians</w:t>
      </w:r>
      <w:r w:rsidR="004E0060">
        <w:t>,</w:t>
      </w:r>
      <w:r>
        <w:t xml:space="preserve"> which </w:t>
      </w:r>
      <w:r w:rsidR="00E94BA0">
        <w:t xml:space="preserve">can </w:t>
      </w:r>
      <w:r>
        <w:t>result in errors on interpretation, reporting and access to timely care.</w:t>
      </w:r>
    </w:p>
    <w:p w14:paraId="0413D0D9" w14:textId="48CD6A4E" w:rsidR="00E94BA0" w:rsidRDefault="00E94BA0" w:rsidP="003948EA">
      <w:pPr>
        <w:pStyle w:val="ListParagraph"/>
        <w:numPr>
          <w:ilvl w:val="0"/>
          <w:numId w:val="30"/>
        </w:numPr>
        <w:ind w:left="568" w:hanging="284"/>
        <w:contextualSpacing w:val="0"/>
        <w:rPr>
          <w:rFonts w:ascii="Arial" w:hAnsi="Arial" w:cs="Arial"/>
        </w:rPr>
      </w:pPr>
      <w:r w:rsidRPr="00E94BA0">
        <w:rPr>
          <w:b/>
          <w:bCs/>
        </w:rPr>
        <w:t>Infection control</w:t>
      </w:r>
      <w:r w:rsidRPr="00E94BA0">
        <w:t xml:space="preserve"> </w:t>
      </w:r>
      <w:r>
        <w:t>issues</w:t>
      </w:r>
      <w:r w:rsidR="0061054F">
        <w:t xml:space="preserve"> </w:t>
      </w:r>
      <w:r w:rsidRPr="00E94BA0">
        <w:t>includ</w:t>
      </w:r>
      <w:r w:rsidR="00CA416C">
        <w:t>ing</w:t>
      </w:r>
      <w:r w:rsidRPr="00E94BA0">
        <w:t xml:space="preserve"> hand hygiene, </w:t>
      </w:r>
      <w:r w:rsidR="0061054F">
        <w:t xml:space="preserve">the use of </w:t>
      </w:r>
      <w:r w:rsidRPr="00E94BA0">
        <w:t xml:space="preserve">personal protective equipment, and </w:t>
      </w:r>
      <w:r w:rsidR="004E0060" w:rsidRPr="00E94BA0">
        <w:t xml:space="preserve">equipment </w:t>
      </w:r>
      <w:r w:rsidRPr="00E94BA0">
        <w:t>cleaning following examination</w:t>
      </w:r>
      <w:r>
        <w:t xml:space="preserve">. </w:t>
      </w:r>
      <w:r w:rsidRPr="00E94BA0">
        <w:rPr>
          <w:rFonts w:ascii="Arial" w:hAnsi="Arial" w:cs="Arial"/>
        </w:rPr>
        <w:t>Ultrasound has a specific infection risk associated with the gel, and external and internal transducers being transmission agents</w:t>
      </w:r>
      <w:r w:rsidR="0061054F">
        <w:rPr>
          <w:rFonts w:ascii="Arial" w:hAnsi="Arial" w:cs="Arial"/>
        </w:rPr>
        <w:t xml:space="preserve"> requiring sterilisation</w:t>
      </w:r>
      <w:r w:rsidRPr="00E94BA0">
        <w:rPr>
          <w:rFonts w:ascii="Arial" w:hAnsi="Arial" w:cs="Arial"/>
        </w:rPr>
        <w:t>.</w:t>
      </w:r>
    </w:p>
    <w:p w14:paraId="4603F69F" w14:textId="65C392D6" w:rsidR="003948EA" w:rsidRDefault="00E94BA0" w:rsidP="003948EA">
      <w:pPr>
        <w:pStyle w:val="ListParagraph"/>
        <w:numPr>
          <w:ilvl w:val="0"/>
          <w:numId w:val="30"/>
        </w:numPr>
        <w:ind w:left="568" w:hanging="284"/>
        <w:contextualSpacing w:val="0"/>
        <w:rPr>
          <w:rFonts w:ascii="Arial" w:hAnsi="Arial" w:cs="Arial"/>
        </w:rPr>
      </w:pPr>
      <w:r w:rsidRPr="003948EA">
        <w:rPr>
          <w:b/>
          <w:bCs/>
        </w:rPr>
        <w:t xml:space="preserve">Radiation safety </w:t>
      </w:r>
      <w:r w:rsidR="003948EA">
        <w:t>has become more important w</w:t>
      </w:r>
      <w:r w:rsidR="00013512" w:rsidRPr="003948EA">
        <w:rPr>
          <w:rFonts w:ascii="Arial" w:hAnsi="Arial" w:cs="Arial"/>
        </w:rPr>
        <w:t>ith the increas</w:t>
      </w:r>
      <w:r w:rsidR="0061054F">
        <w:rPr>
          <w:rFonts w:ascii="Arial" w:hAnsi="Arial" w:cs="Arial"/>
        </w:rPr>
        <w:t>ed</w:t>
      </w:r>
      <w:r w:rsidR="00013512" w:rsidRPr="003948EA">
        <w:rPr>
          <w:rFonts w:ascii="Arial" w:hAnsi="Arial" w:cs="Arial"/>
        </w:rPr>
        <w:t xml:space="preserve"> use of diagnostic imaging</w:t>
      </w:r>
      <w:r w:rsidR="0061054F">
        <w:rPr>
          <w:rFonts w:ascii="Arial" w:hAnsi="Arial" w:cs="Arial"/>
        </w:rPr>
        <w:t xml:space="preserve">. Providing an </w:t>
      </w:r>
      <w:r w:rsidR="004E0060" w:rsidRPr="003948EA">
        <w:rPr>
          <w:rFonts w:ascii="Arial" w:hAnsi="Arial" w:cs="Arial"/>
        </w:rPr>
        <w:t xml:space="preserve">optimal dose </w:t>
      </w:r>
      <w:r w:rsidR="0061054F">
        <w:rPr>
          <w:rFonts w:ascii="Arial" w:hAnsi="Arial" w:cs="Arial"/>
        </w:rPr>
        <w:t xml:space="preserve">to obtain a useable image and minimise radiation exposure </w:t>
      </w:r>
      <w:r w:rsidR="004E0060">
        <w:rPr>
          <w:rFonts w:ascii="Arial" w:hAnsi="Arial" w:cs="Arial"/>
        </w:rPr>
        <w:t xml:space="preserve">requires </w:t>
      </w:r>
      <w:r w:rsidR="00013512" w:rsidRPr="003948EA">
        <w:rPr>
          <w:rFonts w:ascii="Arial" w:hAnsi="Arial" w:cs="Arial"/>
        </w:rPr>
        <w:t>careful consideration</w:t>
      </w:r>
      <w:r w:rsidR="004E0060">
        <w:rPr>
          <w:rFonts w:ascii="Arial" w:hAnsi="Arial" w:cs="Arial"/>
        </w:rPr>
        <w:t>.</w:t>
      </w:r>
    </w:p>
    <w:p w14:paraId="2C71781C" w14:textId="1160FBA3" w:rsidR="003948EA" w:rsidRPr="003948EA" w:rsidRDefault="003948EA" w:rsidP="003948EA">
      <w:pPr>
        <w:pStyle w:val="ListParagraph"/>
        <w:numPr>
          <w:ilvl w:val="0"/>
          <w:numId w:val="30"/>
        </w:numPr>
        <w:ind w:left="568" w:hanging="284"/>
        <w:contextualSpacing w:val="0"/>
      </w:pPr>
      <w:r w:rsidRPr="003948EA">
        <w:rPr>
          <w:rFonts w:ascii="Arial" w:hAnsi="Arial" w:cs="Arial"/>
          <w:b/>
          <w:bCs/>
        </w:rPr>
        <w:t>C</w:t>
      </w:r>
      <w:r w:rsidR="00013512" w:rsidRPr="003948EA">
        <w:rPr>
          <w:rFonts w:ascii="Arial" w:hAnsi="Arial" w:cs="Arial"/>
          <w:b/>
          <w:bCs/>
        </w:rPr>
        <w:t>ontrast administration</w:t>
      </w:r>
      <w:r w:rsidR="00013512" w:rsidRPr="003948EA">
        <w:rPr>
          <w:rFonts w:ascii="Arial" w:hAnsi="Arial" w:cs="Arial"/>
        </w:rPr>
        <w:t xml:space="preserve"> </w:t>
      </w:r>
      <w:r w:rsidR="0061054F">
        <w:rPr>
          <w:rFonts w:ascii="Arial" w:hAnsi="Arial" w:cs="Arial"/>
        </w:rPr>
        <w:t xml:space="preserve">and effect are impacted by the </w:t>
      </w:r>
      <w:r w:rsidR="00013512" w:rsidRPr="003948EA">
        <w:rPr>
          <w:rFonts w:ascii="Arial" w:hAnsi="Arial" w:cs="Arial"/>
        </w:rPr>
        <w:t>patient’s reaction history or pre-existing health conditions</w:t>
      </w:r>
      <w:r w:rsidR="0061054F">
        <w:rPr>
          <w:rFonts w:ascii="Arial" w:hAnsi="Arial" w:cs="Arial"/>
        </w:rPr>
        <w:t>. A</w:t>
      </w:r>
      <w:r w:rsidR="004E0060">
        <w:rPr>
          <w:rFonts w:ascii="Arial" w:hAnsi="Arial" w:cs="Arial"/>
        </w:rPr>
        <w:t>dministration</w:t>
      </w:r>
      <w:r w:rsidR="0061054F">
        <w:rPr>
          <w:rFonts w:ascii="Arial" w:hAnsi="Arial" w:cs="Arial"/>
        </w:rPr>
        <w:t xml:space="preserve">, </w:t>
      </w:r>
      <w:r w:rsidR="00013512" w:rsidRPr="003948EA">
        <w:rPr>
          <w:rFonts w:ascii="Arial" w:hAnsi="Arial" w:cs="Arial"/>
        </w:rPr>
        <w:t>correct dos</w:t>
      </w:r>
      <w:r w:rsidR="0061054F">
        <w:rPr>
          <w:rFonts w:ascii="Arial" w:hAnsi="Arial" w:cs="Arial"/>
        </w:rPr>
        <w:t>ing</w:t>
      </w:r>
      <w:r w:rsidR="00013512" w:rsidRPr="003948EA">
        <w:rPr>
          <w:rFonts w:ascii="Arial" w:hAnsi="Arial" w:cs="Arial"/>
        </w:rPr>
        <w:t>, and effective management of a contrast reaction</w:t>
      </w:r>
      <w:r w:rsidR="0061054F">
        <w:rPr>
          <w:rFonts w:ascii="Arial" w:hAnsi="Arial" w:cs="Arial"/>
        </w:rPr>
        <w:t xml:space="preserve"> all present patient risks</w:t>
      </w:r>
      <w:r w:rsidR="00013512" w:rsidRPr="003948EA">
        <w:rPr>
          <w:rFonts w:ascii="Arial" w:hAnsi="Arial" w:cs="Arial"/>
        </w:rPr>
        <w:t>. In the event of a reaction, respond</w:t>
      </w:r>
      <w:r w:rsidR="00975F39">
        <w:rPr>
          <w:rFonts w:ascii="Arial" w:hAnsi="Arial" w:cs="Arial"/>
        </w:rPr>
        <w:t>ing</w:t>
      </w:r>
      <w:r w:rsidR="00013512" w:rsidRPr="003948EA">
        <w:rPr>
          <w:rFonts w:ascii="Arial" w:hAnsi="Arial" w:cs="Arial"/>
        </w:rPr>
        <w:t xml:space="preserve"> </w:t>
      </w:r>
      <w:r w:rsidR="00F33687">
        <w:rPr>
          <w:rFonts w:ascii="Arial" w:hAnsi="Arial" w:cs="Arial"/>
        </w:rPr>
        <w:t>promptly</w:t>
      </w:r>
      <w:r w:rsidR="00013512" w:rsidRPr="003948EA">
        <w:rPr>
          <w:rFonts w:ascii="Arial" w:hAnsi="Arial" w:cs="Arial"/>
        </w:rPr>
        <w:t xml:space="preserve"> </w:t>
      </w:r>
      <w:r w:rsidR="0061054F">
        <w:rPr>
          <w:rFonts w:ascii="Arial" w:hAnsi="Arial" w:cs="Arial"/>
        </w:rPr>
        <w:t xml:space="preserve">and </w:t>
      </w:r>
      <w:r w:rsidR="00013512" w:rsidRPr="003948EA">
        <w:rPr>
          <w:rFonts w:ascii="Arial" w:hAnsi="Arial" w:cs="Arial"/>
        </w:rPr>
        <w:t>appropriate</w:t>
      </w:r>
      <w:r w:rsidR="0061054F">
        <w:rPr>
          <w:rFonts w:ascii="Arial" w:hAnsi="Arial" w:cs="Arial"/>
        </w:rPr>
        <w:t xml:space="preserve">ly requires training, </w:t>
      </w:r>
      <w:r w:rsidR="00975F39">
        <w:rPr>
          <w:rFonts w:ascii="Arial" w:hAnsi="Arial" w:cs="Arial"/>
        </w:rPr>
        <w:t xml:space="preserve">defined </w:t>
      </w:r>
      <w:r w:rsidR="0061054F">
        <w:rPr>
          <w:rFonts w:ascii="Arial" w:hAnsi="Arial" w:cs="Arial"/>
        </w:rPr>
        <w:t xml:space="preserve">response processes and </w:t>
      </w:r>
      <w:r w:rsidR="00975F39">
        <w:rPr>
          <w:rFonts w:ascii="Arial" w:hAnsi="Arial" w:cs="Arial"/>
        </w:rPr>
        <w:t xml:space="preserve">specific </w:t>
      </w:r>
      <w:r w:rsidR="0061054F">
        <w:rPr>
          <w:rFonts w:ascii="Arial" w:hAnsi="Arial" w:cs="Arial"/>
        </w:rPr>
        <w:t>equipment</w:t>
      </w:r>
      <w:r>
        <w:rPr>
          <w:rFonts w:ascii="Arial" w:hAnsi="Arial" w:cs="Arial"/>
        </w:rPr>
        <w:t>.</w:t>
      </w:r>
    </w:p>
    <w:p w14:paraId="423DF791" w14:textId="77777777" w:rsidR="003948EA" w:rsidRPr="003948EA" w:rsidRDefault="00013512" w:rsidP="003948EA">
      <w:pPr>
        <w:pStyle w:val="ListParagraph"/>
        <w:numPr>
          <w:ilvl w:val="0"/>
          <w:numId w:val="30"/>
        </w:numPr>
        <w:ind w:left="568" w:hanging="284"/>
        <w:contextualSpacing w:val="0"/>
      </w:pPr>
      <w:r w:rsidRPr="003948EA">
        <w:rPr>
          <w:b/>
          <w:bCs/>
        </w:rPr>
        <w:lastRenderedPageBreak/>
        <w:t>Diagnostic error</w:t>
      </w:r>
      <w:r w:rsidRPr="003948EA">
        <w:rPr>
          <w:rFonts w:ascii="Arial" w:hAnsi="Arial" w:cs="Arial"/>
        </w:rPr>
        <w:t xml:space="preserve"> include</w:t>
      </w:r>
      <w:r w:rsidR="003948EA" w:rsidRPr="003948EA">
        <w:rPr>
          <w:rFonts w:ascii="Arial" w:hAnsi="Arial" w:cs="Arial"/>
        </w:rPr>
        <w:t>s</w:t>
      </w:r>
      <w:r w:rsidRPr="003948EA">
        <w:rPr>
          <w:rFonts w:ascii="Arial" w:hAnsi="Arial" w:cs="Arial"/>
        </w:rPr>
        <w:t xml:space="preserve"> an incorrect, delayed, missed, near miss or over-diagnosed disease process due to an examination or treatment within the diagnostic imaging practice. </w:t>
      </w:r>
    </w:p>
    <w:p w14:paraId="327582B5" w14:textId="4D570B1F" w:rsidR="00013512" w:rsidRPr="003948EA" w:rsidRDefault="003948EA" w:rsidP="003948EA">
      <w:pPr>
        <w:pStyle w:val="ListParagraph"/>
        <w:numPr>
          <w:ilvl w:val="0"/>
          <w:numId w:val="30"/>
        </w:numPr>
        <w:ind w:left="568" w:hanging="284"/>
        <w:contextualSpacing w:val="0"/>
        <w:rPr>
          <w:rFonts w:ascii="Arial" w:hAnsi="Arial" w:cs="Arial"/>
        </w:rPr>
      </w:pPr>
      <w:r w:rsidRPr="003948EA">
        <w:rPr>
          <w:b/>
          <w:bCs/>
        </w:rPr>
        <w:t>MRI s</w:t>
      </w:r>
      <w:r w:rsidR="00013512" w:rsidRPr="003948EA">
        <w:rPr>
          <w:b/>
          <w:bCs/>
        </w:rPr>
        <w:t>afety issues</w:t>
      </w:r>
      <w:r w:rsidR="00013512" w:rsidRPr="005B68F7">
        <w:t xml:space="preserve"> </w:t>
      </w:r>
      <w:r w:rsidR="00013512" w:rsidRPr="003948EA">
        <w:rPr>
          <w:rFonts w:ascii="Arial" w:hAnsi="Arial" w:cs="Arial"/>
        </w:rPr>
        <w:t>include high energy magnets</w:t>
      </w:r>
      <w:r>
        <w:rPr>
          <w:rFonts w:ascii="Arial" w:hAnsi="Arial" w:cs="Arial"/>
        </w:rPr>
        <w:t xml:space="preserve">, </w:t>
      </w:r>
      <w:r w:rsidR="00013512" w:rsidRPr="003948EA">
        <w:rPr>
          <w:rFonts w:ascii="Arial" w:hAnsi="Arial" w:cs="Arial"/>
        </w:rPr>
        <w:t>soft tissue heating associated with the radiofrequency used to image the patient and the acoustic noise associated with gradient coils.</w:t>
      </w:r>
    </w:p>
    <w:p w14:paraId="10B1E4A4" w14:textId="4C0852E8" w:rsidR="00404662" w:rsidRDefault="0061054F" w:rsidP="00013512">
      <w:pPr>
        <w:rPr>
          <w:rFonts w:ascii="Arial" w:hAnsi="Arial" w:cs="Arial"/>
        </w:rPr>
      </w:pPr>
      <w:r>
        <w:rPr>
          <w:rFonts w:ascii="Arial" w:hAnsi="Arial" w:cs="Arial"/>
        </w:rPr>
        <w:t>The authors also found m</w:t>
      </w:r>
      <w:r w:rsidR="00013512" w:rsidRPr="005B68F7">
        <w:rPr>
          <w:rFonts w:ascii="Arial" w:hAnsi="Arial" w:cs="Arial"/>
        </w:rPr>
        <w:t>ulti-faceted strategies address</w:t>
      </w:r>
      <w:r w:rsidR="00F33687">
        <w:rPr>
          <w:rFonts w:ascii="Arial" w:hAnsi="Arial" w:cs="Arial"/>
        </w:rPr>
        <w:t>ing</w:t>
      </w:r>
      <w:r w:rsidR="00013512" w:rsidRPr="005B68F7">
        <w:rPr>
          <w:rFonts w:ascii="Arial" w:hAnsi="Arial" w:cs="Arial"/>
        </w:rPr>
        <w:t xml:space="preserve"> individual, situational, environmental, organisational, cultural and communication factors </w:t>
      </w:r>
      <w:r>
        <w:rPr>
          <w:rFonts w:ascii="Arial" w:hAnsi="Arial" w:cs="Arial"/>
        </w:rPr>
        <w:t xml:space="preserve">can improve </w:t>
      </w:r>
      <w:r w:rsidR="00013512" w:rsidRPr="005B68F7">
        <w:rPr>
          <w:rFonts w:ascii="Arial" w:hAnsi="Arial" w:cs="Arial"/>
        </w:rPr>
        <w:t xml:space="preserve">patient safety and quality. </w:t>
      </w:r>
      <w:r w:rsidR="003948EA">
        <w:rPr>
          <w:rFonts w:ascii="Arial" w:hAnsi="Arial" w:cs="Arial"/>
        </w:rPr>
        <w:t xml:space="preserve">While there is </w:t>
      </w:r>
      <w:r w:rsidR="00013512" w:rsidRPr="005B68F7">
        <w:rPr>
          <w:rFonts w:ascii="Arial" w:hAnsi="Arial" w:cs="Arial"/>
        </w:rPr>
        <w:t xml:space="preserve">a range of strategies with varying levels of evidence, </w:t>
      </w:r>
      <w:r w:rsidR="003948EA">
        <w:rPr>
          <w:rFonts w:ascii="Arial" w:hAnsi="Arial" w:cs="Arial"/>
        </w:rPr>
        <w:t xml:space="preserve">the literature </w:t>
      </w:r>
      <w:r w:rsidR="00013512" w:rsidRPr="005B68F7">
        <w:rPr>
          <w:rFonts w:ascii="Arial" w:hAnsi="Arial" w:cs="Arial"/>
        </w:rPr>
        <w:t xml:space="preserve">highlights that there is no </w:t>
      </w:r>
      <w:r w:rsidR="00013512">
        <w:rPr>
          <w:rFonts w:ascii="Arial" w:hAnsi="Arial" w:cs="Arial"/>
        </w:rPr>
        <w:t>‘</w:t>
      </w:r>
      <w:r w:rsidR="00013512" w:rsidRPr="005B68F7">
        <w:rPr>
          <w:rFonts w:ascii="Arial" w:hAnsi="Arial" w:cs="Arial"/>
        </w:rPr>
        <w:t>one-size-fits-all</w:t>
      </w:r>
      <w:r w:rsidR="00013512">
        <w:rPr>
          <w:rFonts w:ascii="Arial" w:hAnsi="Arial" w:cs="Arial"/>
        </w:rPr>
        <w:t>’</w:t>
      </w:r>
      <w:r w:rsidR="00013512" w:rsidRPr="005B68F7">
        <w:rPr>
          <w:rFonts w:ascii="Arial" w:hAnsi="Arial" w:cs="Arial"/>
        </w:rPr>
        <w:t xml:space="preserve"> approach. The improvement strategies </w:t>
      </w:r>
      <w:r w:rsidR="00404662">
        <w:rPr>
          <w:rFonts w:ascii="Arial" w:hAnsi="Arial" w:cs="Arial"/>
        </w:rPr>
        <w:t xml:space="preserve">need to be </w:t>
      </w:r>
      <w:r w:rsidR="00013512" w:rsidRPr="005B68F7">
        <w:rPr>
          <w:rFonts w:ascii="Arial" w:hAnsi="Arial" w:cs="Arial"/>
        </w:rPr>
        <w:t>commensurate with wide-ranging factors contributing to the safety and quality issue</w:t>
      </w:r>
      <w:r w:rsidR="00F33687">
        <w:rPr>
          <w:rFonts w:ascii="Arial" w:hAnsi="Arial" w:cs="Arial"/>
        </w:rPr>
        <w:t>s</w:t>
      </w:r>
      <w:r w:rsidR="00013512" w:rsidRPr="005B68F7">
        <w:rPr>
          <w:rFonts w:ascii="Arial" w:hAnsi="Arial" w:cs="Arial"/>
        </w:rPr>
        <w:t>. The intervention</w:t>
      </w:r>
      <w:r w:rsidR="00404662">
        <w:rPr>
          <w:rFonts w:ascii="Arial" w:hAnsi="Arial" w:cs="Arial"/>
        </w:rPr>
        <w:t>s</w:t>
      </w:r>
      <w:r w:rsidR="00013512" w:rsidRPr="005B68F7">
        <w:rPr>
          <w:rFonts w:ascii="Arial" w:hAnsi="Arial" w:cs="Arial"/>
        </w:rPr>
        <w:t xml:space="preserve"> </w:t>
      </w:r>
      <w:r w:rsidR="003948EA">
        <w:rPr>
          <w:rFonts w:ascii="Arial" w:hAnsi="Arial" w:cs="Arial"/>
        </w:rPr>
        <w:t>should include a s</w:t>
      </w:r>
      <w:r w:rsidR="00013512" w:rsidRPr="005B68F7">
        <w:rPr>
          <w:rFonts w:ascii="Arial" w:hAnsi="Arial" w:cs="Arial"/>
        </w:rPr>
        <w:t>ystems approach to address issues at multiple levels.</w:t>
      </w:r>
    </w:p>
    <w:p w14:paraId="7CB3D7EE" w14:textId="0B1CF3EE" w:rsidR="00404662" w:rsidRDefault="00013512" w:rsidP="00013512">
      <w:pPr>
        <w:rPr>
          <w:rFonts w:ascii="Arial" w:hAnsi="Arial" w:cs="Arial"/>
        </w:rPr>
      </w:pPr>
      <w:r w:rsidRPr="005B68F7">
        <w:rPr>
          <w:rFonts w:ascii="Arial" w:hAnsi="Arial" w:cs="Arial"/>
        </w:rPr>
        <w:t xml:space="preserve">Unwarranted variation </w:t>
      </w:r>
      <w:r w:rsidR="0061054F" w:rsidRPr="005B68F7">
        <w:rPr>
          <w:rFonts w:ascii="Arial" w:hAnsi="Arial" w:cs="Arial"/>
        </w:rPr>
        <w:t xml:space="preserve">within diagnostic imaging </w:t>
      </w:r>
      <w:r w:rsidR="0061054F">
        <w:rPr>
          <w:rFonts w:ascii="Arial" w:hAnsi="Arial" w:cs="Arial"/>
        </w:rPr>
        <w:t xml:space="preserve">was considered by the authors in three </w:t>
      </w:r>
      <w:r w:rsidRPr="005B68F7">
        <w:rPr>
          <w:rFonts w:ascii="Arial" w:hAnsi="Arial" w:cs="Arial"/>
        </w:rPr>
        <w:t>group</w:t>
      </w:r>
      <w:r w:rsidR="0061054F">
        <w:rPr>
          <w:rFonts w:ascii="Arial" w:hAnsi="Arial" w:cs="Arial"/>
        </w:rPr>
        <w:t>s</w:t>
      </w:r>
      <w:r w:rsidR="00404662">
        <w:rPr>
          <w:rFonts w:ascii="Arial" w:hAnsi="Arial" w:cs="Arial"/>
        </w:rPr>
        <w:t>:</w:t>
      </w:r>
    </w:p>
    <w:p w14:paraId="17129CD0" w14:textId="308381BE" w:rsidR="00013512" w:rsidRDefault="00404662" w:rsidP="0061054F">
      <w:pPr>
        <w:pStyle w:val="ListParagraph"/>
        <w:numPr>
          <w:ilvl w:val="0"/>
          <w:numId w:val="30"/>
        </w:numPr>
        <w:ind w:left="568" w:hanging="284"/>
        <w:contextualSpacing w:val="0"/>
        <w:rPr>
          <w:rFonts w:ascii="Arial" w:hAnsi="Arial" w:cs="Arial"/>
        </w:rPr>
      </w:pPr>
      <w:r w:rsidRPr="00404662">
        <w:rPr>
          <w:b/>
          <w:bCs/>
        </w:rPr>
        <w:t>L</w:t>
      </w:r>
      <w:r w:rsidR="00013512" w:rsidRPr="00404662">
        <w:rPr>
          <w:b/>
          <w:bCs/>
        </w:rPr>
        <w:t>ow-value care</w:t>
      </w:r>
      <w:r>
        <w:t xml:space="preserve"> </w:t>
      </w:r>
      <w:r w:rsidR="00013512" w:rsidRPr="00404662">
        <w:rPr>
          <w:rFonts w:ascii="Arial" w:hAnsi="Arial" w:cs="Arial"/>
        </w:rPr>
        <w:t>involves choosing high-cost imaging modalities</w:t>
      </w:r>
      <w:r w:rsidR="00013512" w:rsidRPr="00404662" w:rsidDel="00A53EAD">
        <w:rPr>
          <w:rFonts w:ascii="Arial" w:hAnsi="Arial" w:cs="Arial"/>
        </w:rPr>
        <w:t xml:space="preserve"> </w:t>
      </w:r>
      <w:r w:rsidR="00013512" w:rsidRPr="00404662">
        <w:rPr>
          <w:rFonts w:ascii="Arial" w:hAnsi="Arial" w:cs="Arial"/>
        </w:rPr>
        <w:t>at the expense of other more affordable, equally accurate modalities.</w:t>
      </w:r>
      <w:r w:rsidR="00013512" w:rsidRPr="00404662" w:rsidDel="00A53EAD">
        <w:rPr>
          <w:rFonts w:ascii="Arial" w:hAnsi="Arial" w:cs="Arial"/>
        </w:rPr>
        <w:t xml:space="preserve"> </w:t>
      </w:r>
      <w:r w:rsidR="00975F39">
        <w:rPr>
          <w:rFonts w:ascii="Arial" w:hAnsi="Arial" w:cs="Arial"/>
        </w:rPr>
        <w:t>L</w:t>
      </w:r>
      <w:r w:rsidR="00013512" w:rsidRPr="00404662">
        <w:rPr>
          <w:rFonts w:ascii="Arial" w:hAnsi="Arial" w:cs="Arial"/>
        </w:rPr>
        <w:t xml:space="preserve">ow-value care </w:t>
      </w:r>
      <w:r w:rsidR="00975F39">
        <w:rPr>
          <w:rFonts w:ascii="Arial" w:hAnsi="Arial" w:cs="Arial"/>
        </w:rPr>
        <w:t xml:space="preserve">can result in </w:t>
      </w:r>
      <w:r w:rsidR="00013512" w:rsidRPr="00404662">
        <w:rPr>
          <w:rFonts w:ascii="Arial" w:hAnsi="Arial" w:cs="Arial"/>
        </w:rPr>
        <w:t xml:space="preserve"> an increase in </w:t>
      </w:r>
      <w:r>
        <w:rPr>
          <w:rFonts w:ascii="Arial" w:hAnsi="Arial" w:cs="Arial"/>
        </w:rPr>
        <w:t xml:space="preserve">patient and health service’s financial burden, patient radiation dose and </w:t>
      </w:r>
      <w:r w:rsidRPr="005B68F7">
        <w:t>diagnostic imaging practice</w:t>
      </w:r>
      <w:r>
        <w:rPr>
          <w:rFonts w:ascii="Arial" w:hAnsi="Arial" w:cs="Arial"/>
        </w:rPr>
        <w:t xml:space="preserve"> workload.</w:t>
      </w:r>
    </w:p>
    <w:p w14:paraId="660BB573" w14:textId="77777777" w:rsidR="00404662" w:rsidRDefault="00013512" w:rsidP="00404662">
      <w:pPr>
        <w:pStyle w:val="ListParagraph"/>
        <w:numPr>
          <w:ilvl w:val="0"/>
          <w:numId w:val="30"/>
        </w:numPr>
        <w:ind w:left="568" w:hanging="284"/>
        <w:contextualSpacing w:val="0"/>
      </w:pPr>
      <w:r w:rsidRPr="00404662">
        <w:rPr>
          <w:b/>
          <w:bCs/>
        </w:rPr>
        <w:t xml:space="preserve">Variation from best practice diagnostic or treatment pathways </w:t>
      </w:r>
      <w:r w:rsidR="00404662" w:rsidRPr="00404662">
        <w:t xml:space="preserve">which </w:t>
      </w:r>
      <w:r w:rsidRPr="00404662">
        <w:t>may result in incorrect or incomplete diagnosis and an increase in patient radiation dose.</w:t>
      </w:r>
    </w:p>
    <w:p w14:paraId="3E79D877" w14:textId="3CA02080" w:rsidR="00404662" w:rsidRPr="00404662" w:rsidRDefault="00404662" w:rsidP="00404662">
      <w:pPr>
        <w:pStyle w:val="ListParagraph"/>
        <w:numPr>
          <w:ilvl w:val="0"/>
          <w:numId w:val="30"/>
        </w:numPr>
        <w:ind w:left="568" w:hanging="284"/>
        <w:contextualSpacing w:val="0"/>
      </w:pPr>
      <w:r w:rsidRPr="00404662">
        <w:rPr>
          <w:b/>
          <w:bCs/>
        </w:rPr>
        <w:t xml:space="preserve">Delayed diagnostic imaging accessibility involves </w:t>
      </w:r>
      <w:r w:rsidRPr="00404662">
        <w:rPr>
          <w:rFonts w:ascii="Arial" w:hAnsi="Arial" w:cs="Arial"/>
        </w:rPr>
        <w:t>increased waiting times, inequity in access to diagnostic imaging due to geographical differences and workforce shortages.</w:t>
      </w:r>
    </w:p>
    <w:p w14:paraId="3F89C8A8" w14:textId="34EB4956" w:rsidR="00AA192A" w:rsidRDefault="0061054F" w:rsidP="00013512">
      <w:pPr>
        <w:rPr>
          <w:rFonts w:ascii="Arial" w:hAnsi="Arial" w:cs="Arial"/>
        </w:rPr>
      </w:pPr>
      <w:r>
        <w:rPr>
          <w:rFonts w:ascii="Arial" w:hAnsi="Arial" w:cs="Arial"/>
        </w:rPr>
        <w:t xml:space="preserve">It was found that </w:t>
      </w:r>
      <w:r w:rsidR="00AA192A">
        <w:rPr>
          <w:rFonts w:ascii="Arial" w:hAnsi="Arial" w:cs="Arial"/>
        </w:rPr>
        <w:t xml:space="preserve">interventions to improve unwarranted variations have mixed evidence of effectiveness and can be grouped according to the risk of patient harm. </w:t>
      </w:r>
      <w:r w:rsidR="00013512" w:rsidRPr="005B68F7">
        <w:rPr>
          <w:rFonts w:ascii="Arial" w:hAnsi="Arial" w:cs="Arial"/>
        </w:rPr>
        <w:t xml:space="preserve">Improvements to address </w:t>
      </w:r>
      <w:r w:rsidR="00AA192A">
        <w:rPr>
          <w:rFonts w:ascii="Arial" w:hAnsi="Arial" w:cs="Arial"/>
        </w:rPr>
        <w:t xml:space="preserve">unwarranted variation with a high risk of patient harm include </w:t>
      </w:r>
      <w:r w:rsidR="00013512" w:rsidRPr="005B68F7">
        <w:t>regulation and oversight by professional bodies</w:t>
      </w:r>
      <w:r w:rsidR="00AA192A">
        <w:t>, a</w:t>
      </w:r>
      <w:r w:rsidR="00013512" w:rsidRPr="005B68F7">
        <w:t>vailability and use of standards and evidence-based guidelines</w:t>
      </w:r>
      <w:r w:rsidR="00AA192A">
        <w:t xml:space="preserve"> and s</w:t>
      </w:r>
      <w:r w:rsidR="00013512" w:rsidRPr="005B68F7">
        <w:t>trategies to influence the clinician’s role</w:t>
      </w:r>
      <w:r w:rsidR="00AA192A">
        <w:t xml:space="preserve">. </w:t>
      </w:r>
      <w:r w:rsidR="00013512" w:rsidRPr="005B68F7">
        <w:rPr>
          <w:rFonts w:ascii="Arial" w:hAnsi="Arial" w:cs="Arial"/>
        </w:rPr>
        <w:t xml:space="preserve">Improvements to address unwarranted variation with a low risk of patient harm </w:t>
      </w:r>
      <w:r w:rsidR="00AA192A">
        <w:rPr>
          <w:rFonts w:ascii="Arial" w:hAnsi="Arial" w:cs="Arial"/>
        </w:rPr>
        <w:t>include addressing a</w:t>
      </w:r>
      <w:r w:rsidR="00013512" w:rsidRPr="005B68F7">
        <w:rPr>
          <w:rFonts w:ascii="Arial" w:hAnsi="Arial" w:cs="Arial"/>
        </w:rPr>
        <w:t xml:space="preserve"> clinician’s belief in imaging or the lack of knowledge on the appropriate use of new radiological technology. </w:t>
      </w:r>
    </w:p>
    <w:p w14:paraId="1D385193" w14:textId="602164F2" w:rsidR="00013512" w:rsidRPr="00A737CC" w:rsidRDefault="00013512" w:rsidP="00013512">
      <w:pPr>
        <w:rPr>
          <w:rFonts w:ascii="Arial" w:hAnsi="Arial" w:cs="Arial"/>
        </w:rPr>
      </w:pPr>
      <w:r w:rsidRPr="005B68F7">
        <w:rPr>
          <w:rFonts w:ascii="Arial" w:hAnsi="Arial" w:cs="Arial"/>
        </w:rPr>
        <w:t xml:space="preserve">Several national and international standards are available for diagnostic imaging. </w:t>
      </w:r>
      <w:r w:rsidR="004E0060">
        <w:rPr>
          <w:rFonts w:ascii="Arial" w:hAnsi="Arial" w:cs="Arial"/>
        </w:rPr>
        <w:t xml:space="preserve">The </w:t>
      </w:r>
      <w:r w:rsidRPr="005B68F7">
        <w:rPr>
          <w:rFonts w:ascii="Arial" w:hAnsi="Arial" w:cs="Arial"/>
        </w:rPr>
        <w:t>standards focus on the practitioner and the practice of diagnostic imaging</w:t>
      </w:r>
      <w:r w:rsidR="00AA192A">
        <w:rPr>
          <w:rFonts w:ascii="Arial" w:hAnsi="Arial" w:cs="Arial"/>
        </w:rPr>
        <w:t>.</w:t>
      </w:r>
      <w:r w:rsidR="004E0060">
        <w:rPr>
          <w:rFonts w:ascii="Arial" w:hAnsi="Arial" w:cs="Arial"/>
        </w:rPr>
        <w:t xml:space="preserve"> </w:t>
      </w:r>
      <w:r w:rsidRPr="005B68F7">
        <w:rPr>
          <w:rFonts w:ascii="Arial" w:hAnsi="Arial" w:cs="Arial"/>
        </w:rPr>
        <w:t>Within Australia, the Australian Health Practitioner Regulation Agency set</w:t>
      </w:r>
      <w:r w:rsidR="004E0060">
        <w:rPr>
          <w:rFonts w:ascii="Arial" w:hAnsi="Arial" w:cs="Arial"/>
        </w:rPr>
        <w:t>s</w:t>
      </w:r>
      <w:r w:rsidRPr="005B68F7">
        <w:rPr>
          <w:rFonts w:ascii="Arial" w:hAnsi="Arial" w:cs="Arial"/>
        </w:rPr>
        <w:t xml:space="preserve"> standards across medical radiation professions.</w:t>
      </w:r>
      <w:r w:rsidR="004E0060">
        <w:rPr>
          <w:rFonts w:ascii="Arial" w:hAnsi="Arial" w:cs="Arial"/>
        </w:rPr>
        <w:t xml:space="preserve"> </w:t>
      </w:r>
      <w:r w:rsidRPr="005B68F7">
        <w:rPr>
          <w:rFonts w:ascii="Arial" w:hAnsi="Arial" w:cs="Arial"/>
        </w:rPr>
        <w:t>The D</w:t>
      </w:r>
      <w:r>
        <w:rPr>
          <w:rFonts w:ascii="Arial" w:hAnsi="Arial" w:cs="Arial"/>
        </w:rPr>
        <w:t xml:space="preserve">iagnostic </w:t>
      </w:r>
      <w:r w:rsidRPr="005B68F7">
        <w:rPr>
          <w:rFonts w:ascii="Arial" w:hAnsi="Arial" w:cs="Arial"/>
        </w:rPr>
        <w:t>I</w:t>
      </w:r>
      <w:r>
        <w:rPr>
          <w:rFonts w:ascii="Arial" w:hAnsi="Arial" w:cs="Arial"/>
        </w:rPr>
        <w:t xml:space="preserve">maging </w:t>
      </w:r>
      <w:r w:rsidRPr="005B68F7">
        <w:rPr>
          <w:rFonts w:ascii="Arial" w:hAnsi="Arial" w:cs="Arial"/>
        </w:rPr>
        <w:t>A</w:t>
      </w:r>
      <w:r>
        <w:rPr>
          <w:rFonts w:ascii="Arial" w:hAnsi="Arial" w:cs="Arial"/>
        </w:rPr>
        <w:t xml:space="preserve">ccreditation </w:t>
      </w:r>
      <w:r w:rsidRPr="005B68F7">
        <w:rPr>
          <w:rFonts w:ascii="Arial" w:hAnsi="Arial" w:cs="Arial"/>
        </w:rPr>
        <w:t>S</w:t>
      </w:r>
      <w:r>
        <w:rPr>
          <w:rFonts w:ascii="Arial" w:hAnsi="Arial" w:cs="Arial"/>
        </w:rPr>
        <w:t>cheme (DIAS)</w:t>
      </w:r>
      <w:r w:rsidRPr="005B68F7">
        <w:rPr>
          <w:rFonts w:ascii="Arial" w:hAnsi="Arial" w:cs="Arial"/>
        </w:rPr>
        <w:t xml:space="preserve"> ensures safety and quality standards for Australia’s diagnostic imaging practices</w:t>
      </w:r>
      <w:r>
        <w:rPr>
          <w:rFonts w:ascii="Arial" w:hAnsi="Arial" w:cs="Arial"/>
        </w:rPr>
        <w:t xml:space="preserve"> accessing Medicare payments</w:t>
      </w:r>
      <w:r w:rsidRPr="005B68F7">
        <w:rPr>
          <w:rFonts w:ascii="Arial" w:hAnsi="Arial" w:cs="Arial"/>
        </w:rPr>
        <w:t xml:space="preserve">. </w:t>
      </w:r>
      <w:r w:rsidRPr="00162125">
        <w:t>The R</w:t>
      </w:r>
      <w:r w:rsidR="00D24B68">
        <w:t xml:space="preserve">oyal </w:t>
      </w:r>
      <w:r w:rsidRPr="00162125">
        <w:t>A</w:t>
      </w:r>
      <w:r w:rsidR="00D24B68">
        <w:t xml:space="preserve">ustralian and </w:t>
      </w:r>
      <w:r w:rsidRPr="00162125">
        <w:t>N</w:t>
      </w:r>
      <w:r w:rsidR="00D24B68">
        <w:t xml:space="preserve">ew </w:t>
      </w:r>
      <w:r w:rsidRPr="00162125">
        <w:t>Z</w:t>
      </w:r>
      <w:r w:rsidR="00D24B68">
        <w:t xml:space="preserve">ealand </w:t>
      </w:r>
      <w:r w:rsidRPr="00162125">
        <w:t>C</w:t>
      </w:r>
      <w:r w:rsidR="00D24B68">
        <w:t xml:space="preserve">ollege of </w:t>
      </w:r>
      <w:r w:rsidRPr="00162125">
        <w:t>R</w:t>
      </w:r>
      <w:r w:rsidR="00D24B68">
        <w:t>adiologists (RANZCR)</w:t>
      </w:r>
      <w:r w:rsidRPr="00162125">
        <w:t xml:space="preserve"> </w:t>
      </w:r>
      <w:r w:rsidRPr="004C1CF1">
        <w:rPr>
          <w:i/>
          <w:iCs/>
        </w:rPr>
        <w:t>Standards of Practice for Clinical Radiology</w:t>
      </w:r>
      <w:r>
        <w:t xml:space="preserve"> outlines the</w:t>
      </w:r>
      <w:r w:rsidRPr="00162125">
        <w:t xml:space="preserve"> standards of practice for clinical radiology</w:t>
      </w:r>
      <w:r w:rsidR="00F33687">
        <w:t>.</w:t>
      </w:r>
    </w:p>
    <w:p w14:paraId="50F7E7F9" w14:textId="593769DF" w:rsidR="00013512" w:rsidRPr="005B68F7" w:rsidRDefault="00013512" w:rsidP="00013512">
      <w:pPr>
        <w:rPr>
          <w:rFonts w:ascii="Arial" w:hAnsi="Arial" w:cs="Arial"/>
        </w:rPr>
      </w:pPr>
      <w:r w:rsidRPr="005B68F7">
        <w:rPr>
          <w:rFonts w:ascii="Arial" w:hAnsi="Arial" w:cs="Arial"/>
        </w:rPr>
        <w:t>International</w:t>
      </w:r>
      <w:r w:rsidR="00DD6FFC">
        <w:rPr>
          <w:rFonts w:ascii="Arial" w:hAnsi="Arial" w:cs="Arial"/>
        </w:rPr>
        <w:t xml:space="preserve">ly, </w:t>
      </w:r>
      <w:r w:rsidRPr="005B68F7">
        <w:rPr>
          <w:rFonts w:ascii="Arial" w:hAnsi="Arial" w:cs="Arial"/>
        </w:rPr>
        <w:t xml:space="preserve">standards </w:t>
      </w:r>
      <w:r w:rsidR="00DD6FFC">
        <w:rPr>
          <w:rFonts w:ascii="Arial" w:hAnsi="Arial" w:cs="Arial"/>
        </w:rPr>
        <w:t xml:space="preserve">assessed in diagnostic imaging services </w:t>
      </w:r>
      <w:r w:rsidRPr="005B68F7">
        <w:rPr>
          <w:rFonts w:ascii="Arial" w:hAnsi="Arial" w:cs="Arial"/>
        </w:rPr>
        <w:t>vary in their focus. Common themes include</w:t>
      </w:r>
      <w:r w:rsidR="004E0060">
        <w:rPr>
          <w:rFonts w:ascii="Arial" w:hAnsi="Arial" w:cs="Arial"/>
        </w:rPr>
        <w:t xml:space="preserve"> leadership and management, clinical facilities, staffing and workforce, patient experience, safety, technical and quality management, </w:t>
      </w:r>
      <w:proofErr w:type="gramStart"/>
      <w:r w:rsidR="004E0060">
        <w:rPr>
          <w:rFonts w:ascii="Arial" w:hAnsi="Arial" w:cs="Arial"/>
        </w:rPr>
        <w:t>research</w:t>
      </w:r>
      <w:proofErr w:type="gramEnd"/>
      <w:r w:rsidR="004E0060">
        <w:rPr>
          <w:rFonts w:ascii="Arial" w:hAnsi="Arial" w:cs="Arial"/>
        </w:rPr>
        <w:t xml:space="preserve"> and innovation.</w:t>
      </w:r>
    </w:p>
    <w:p w14:paraId="7B8AAF1D" w14:textId="7279DD6C" w:rsidR="00E879D9" w:rsidRDefault="00F85A92" w:rsidP="00D81011">
      <w:r>
        <w:t>Th</w:t>
      </w:r>
      <w:r w:rsidR="00706E4D">
        <w:t xml:space="preserve">is literature review </w:t>
      </w:r>
      <w:r w:rsidR="00DD6FFC">
        <w:t xml:space="preserve">will </w:t>
      </w:r>
      <w:r w:rsidR="002463F1">
        <w:t xml:space="preserve">inform </w:t>
      </w:r>
      <w:r w:rsidR="00DD6FFC">
        <w:t xml:space="preserve">the </w:t>
      </w:r>
      <w:r w:rsidR="002463F1">
        <w:t>development of</w:t>
      </w:r>
      <w:r w:rsidR="007D3239">
        <w:t xml:space="preserve"> standards and </w:t>
      </w:r>
      <w:r w:rsidR="00A86475">
        <w:t xml:space="preserve">resources </w:t>
      </w:r>
      <w:r w:rsidR="002463F1">
        <w:t xml:space="preserve">for </w:t>
      </w:r>
      <w:r w:rsidR="00A86475">
        <w:t>diagnostic imaging practices</w:t>
      </w:r>
      <w:r w:rsidR="00D24B68">
        <w:t>.</w:t>
      </w:r>
      <w:r w:rsidR="00A86475">
        <w:t xml:space="preserve"> </w:t>
      </w:r>
    </w:p>
    <w:p w14:paraId="21B6301D" w14:textId="4B5026E1" w:rsidR="00AD0603" w:rsidRDefault="00AD0603">
      <w:pPr>
        <w:spacing w:after="80"/>
        <w:rPr>
          <w:rFonts w:ascii="Arial" w:hAnsi="Arial" w:cs="Arial"/>
        </w:rPr>
      </w:pPr>
      <w:r>
        <w:rPr>
          <w:rFonts w:ascii="Arial" w:hAnsi="Arial" w:cs="Arial"/>
        </w:rPr>
        <w:br w:type="page"/>
      </w:r>
    </w:p>
    <w:bookmarkEnd w:id="3" w:displacedByCustomXml="next"/>
    <w:bookmarkStart w:id="10" w:name="_Hlk102396952" w:displacedByCustomXml="next"/>
    <w:bookmarkStart w:id="11" w:name="_Toc102033692" w:displacedByCustomXml="next"/>
    <w:sdt>
      <w:sdtPr>
        <w:rPr>
          <w:rFonts w:asciiTheme="minorHAnsi" w:eastAsia="Times New Roman" w:hAnsiTheme="minorHAnsi" w:cs="Times New Roman"/>
          <w:b w:val="0"/>
          <w:bCs w:val="0"/>
          <w:color w:val="auto"/>
          <w:sz w:val="22"/>
          <w:szCs w:val="22"/>
          <w:lang w:val="en-AU" w:eastAsia="en-AU"/>
        </w:rPr>
        <w:id w:val="-885170846"/>
        <w:docPartObj>
          <w:docPartGallery w:val="Table of Contents"/>
          <w:docPartUnique/>
        </w:docPartObj>
      </w:sdtPr>
      <w:sdtEndPr>
        <w:rPr>
          <w:noProof/>
        </w:rPr>
      </w:sdtEndPr>
      <w:sdtContent>
        <w:p w14:paraId="2E8BCB1C" w14:textId="16216D4A" w:rsidR="0074561E" w:rsidRDefault="0074561E">
          <w:pPr>
            <w:pStyle w:val="TOCHeading"/>
          </w:pPr>
          <w:r>
            <w:t>Contents</w:t>
          </w:r>
        </w:p>
        <w:p w14:paraId="4DA53BA2" w14:textId="35421620" w:rsidR="00825DC3" w:rsidRDefault="0074561E" w:rsidP="00BF5947">
          <w:pPr>
            <w:pStyle w:val="TOC1"/>
            <w:tabs>
              <w:tab w:val="right" w:leader="dot" w:pos="9016"/>
            </w:tabs>
            <w:spacing w:after="200"/>
            <w:rPr>
              <w:rFonts w:eastAsiaTheme="minorEastAsia" w:cstheme="minorBidi"/>
              <w:b w:val="0"/>
              <w:bCs w:val="0"/>
              <w:noProof/>
              <w:color w:val="auto"/>
              <w:sz w:val="22"/>
              <w:szCs w:val="22"/>
            </w:rPr>
          </w:pPr>
          <w:r>
            <w:fldChar w:fldCharType="begin"/>
          </w:r>
          <w:r>
            <w:instrText xml:space="preserve"> TOC \o "1-3" \h \z \u </w:instrText>
          </w:r>
          <w:r>
            <w:fldChar w:fldCharType="separate"/>
          </w:r>
          <w:hyperlink w:anchor="_Toc109737939" w:history="1">
            <w:r w:rsidR="00825DC3" w:rsidRPr="00394BA1">
              <w:rPr>
                <w:rStyle w:val="Hyperlink"/>
                <w:rFonts w:ascii="Arial" w:hAnsi="Arial"/>
                <w:noProof/>
              </w:rPr>
              <w:t>Executive Summary</w:t>
            </w:r>
            <w:r w:rsidR="00825DC3">
              <w:rPr>
                <w:noProof/>
                <w:webHidden/>
              </w:rPr>
              <w:tab/>
            </w:r>
            <w:r w:rsidR="00825DC3">
              <w:rPr>
                <w:noProof/>
                <w:webHidden/>
              </w:rPr>
              <w:fldChar w:fldCharType="begin"/>
            </w:r>
            <w:r w:rsidR="00825DC3">
              <w:rPr>
                <w:noProof/>
                <w:webHidden/>
              </w:rPr>
              <w:instrText xml:space="preserve"> PAGEREF _Toc109737939 \h </w:instrText>
            </w:r>
            <w:r w:rsidR="00825DC3">
              <w:rPr>
                <w:noProof/>
                <w:webHidden/>
              </w:rPr>
            </w:r>
            <w:r w:rsidR="00825DC3">
              <w:rPr>
                <w:noProof/>
                <w:webHidden/>
              </w:rPr>
              <w:fldChar w:fldCharType="separate"/>
            </w:r>
            <w:r w:rsidR="00290273">
              <w:rPr>
                <w:noProof/>
                <w:webHidden/>
              </w:rPr>
              <w:t>8</w:t>
            </w:r>
            <w:r w:rsidR="00825DC3">
              <w:rPr>
                <w:noProof/>
                <w:webHidden/>
              </w:rPr>
              <w:fldChar w:fldCharType="end"/>
            </w:r>
          </w:hyperlink>
        </w:p>
        <w:p w14:paraId="1872ACBF" w14:textId="4DF35C45"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51" w:history="1">
            <w:r w:rsidR="00825DC3" w:rsidRPr="00394BA1">
              <w:rPr>
                <w:rStyle w:val="Hyperlink"/>
                <w:rFonts w:ascii="Arial" w:hAnsi="Arial"/>
                <w:noProof/>
              </w:rPr>
              <w:t>Introduction</w:t>
            </w:r>
            <w:r w:rsidR="00825DC3">
              <w:rPr>
                <w:noProof/>
                <w:webHidden/>
              </w:rPr>
              <w:tab/>
            </w:r>
            <w:r w:rsidR="00825DC3">
              <w:rPr>
                <w:noProof/>
                <w:webHidden/>
              </w:rPr>
              <w:fldChar w:fldCharType="begin"/>
            </w:r>
            <w:r w:rsidR="00825DC3">
              <w:rPr>
                <w:noProof/>
                <w:webHidden/>
              </w:rPr>
              <w:instrText xml:space="preserve"> PAGEREF _Toc109737951 \h </w:instrText>
            </w:r>
            <w:r w:rsidR="00825DC3">
              <w:rPr>
                <w:noProof/>
                <w:webHidden/>
              </w:rPr>
            </w:r>
            <w:r w:rsidR="00825DC3">
              <w:rPr>
                <w:noProof/>
                <w:webHidden/>
              </w:rPr>
              <w:fldChar w:fldCharType="separate"/>
            </w:r>
            <w:r w:rsidR="00290273">
              <w:rPr>
                <w:noProof/>
                <w:webHidden/>
              </w:rPr>
              <w:t>15</w:t>
            </w:r>
            <w:r w:rsidR="00825DC3">
              <w:rPr>
                <w:noProof/>
                <w:webHidden/>
              </w:rPr>
              <w:fldChar w:fldCharType="end"/>
            </w:r>
          </w:hyperlink>
        </w:p>
        <w:p w14:paraId="0259D8C2" w14:textId="191985D6" w:rsidR="00825DC3" w:rsidRDefault="00000000" w:rsidP="00BF5947">
          <w:pPr>
            <w:pStyle w:val="TOC2"/>
            <w:spacing w:after="200"/>
            <w:rPr>
              <w:rFonts w:eastAsiaTheme="minorEastAsia" w:cstheme="minorBidi"/>
              <w:noProof/>
              <w:szCs w:val="22"/>
            </w:rPr>
          </w:pPr>
          <w:hyperlink w:anchor="_Toc109737952" w:history="1">
            <w:r w:rsidR="00825DC3" w:rsidRPr="00394BA1">
              <w:rPr>
                <w:rStyle w:val="Hyperlink"/>
                <w:rFonts w:ascii="Arial" w:hAnsi="Arial"/>
                <w:noProof/>
              </w:rPr>
              <w:t>Purpose</w:t>
            </w:r>
            <w:r w:rsidR="00825DC3">
              <w:rPr>
                <w:noProof/>
                <w:webHidden/>
              </w:rPr>
              <w:tab/>
            </w:r>
            <w:r w:rsidR="00825DC3">
              <w:rPr>
                <w:noProof/>
                <w:webHidden/>
              </w:rPr>
              <w:fldChar w:fldCharType="begin"/>
            </w:r>
            <w:r w:rsidR="00825DC3">
              <w:rPr>
                <w:noProof/>
                <w:webHidden/>
              </w:rPr>
              <w:instrText xml:space="preserve"> PAGEREF _Toc109737952 \h </w:instrText>
            </w:r>
            <w:r w:rsidR="00825DC3">
              <w:rPr>
                <w:noProof/>
                <w:webHidden/>
              </w:rPr>
            </w:r>
            <w:r w:rsidR="00825DC3">
              <w:rPr>
                <w:noProof/>
                <w:webHidden/>
              </w:rPr>
              <w:fldChar w:fldCharType="separate"/>
            </w:r>
            <w:r w:rsidR="00290273">
              <w:rPr>
                <w:noProof/>
                <w:webHidden/>
              </w:rPr>
              <w:t>15</w:t>
            </w:r>
            <w:r w:rsidR="00825DC3">
              <w:rPr>
                <w:noProof/>
                <w:webHidden/>
              </w:rPr>
              <w:fldChar w:fldCharType="end"/>
            </w:r>
          </w:hyperlink>
        </w:p>
        <w:p w14:paraId="4BDD34E3" w14:textId="1278EBC9" w:rsidR="00825DC3" w:rsidRDefault="00000000" w:rsidP="00BF5947">
          <w:pPr>
            <w:pStyle w:val="TOC2"/>
            <w:spacing w:after="200"/>
            <w:rPr>
              <w:rFonts w:eastAsiaTheme="minorEastAsia" w:cstheme="minorBidi"/>
              <w:noProof/>
              <w:szCs w:val="22"/>
            </w:rPr>
          </w:pPr>
          <w:hyperlink w:anchor="_Toc109737953" w:history="1">
            <w:r w:rsidR="00825DC3" w:rsidRPr="00394BA1">
              <w:rPr>
                <w:rStyle w:val="Hyperlink"/>
                <w:rFonts w:ascii="Arial" w:hAnsi="Arial"/>
                <w:noProof/>
              </w:rPr>
              <w:t>Background</w:t>
            </w:r>
            <w:r w:rsidR="00825DC3">
              <w:rPr>
                <w:noProof/>
                <w:webHidden/>
              </w:rPr>
              <w:tab/>
            </w:r>
            <w:r w:rsidR="00825DC3">
              <w:rPr>
                <w:noProof/>
                <w:webHidden/>
              </w:rPr>
              <w:fldChar w:fldCharType="begin"/>
            </w:r>
            <w:r w:rsidR="00825DC3">
              <w:rPr>
                <w:noProof/>
                <w:webHidden/>
              </w:rPr>
              <w:instrText xml:space="preserve"> PAGEREF _Toc109737953 \h </w:instrText>
            </w:r>
            <w:r w:rsidR="00825DC3">
              <w:rPr>
                <w:noProof/>
                <w:webHidden/>
              </w:rPr>
            </w:r>
            <w:r w:rsidR="00825DC3">
              <w:rPr>
                <w:noProof/>
                <w:webHidden/>
              </w:rPr>
              <w:fldChar w:fldCharType="separate"/>
            </w:r>
            <w:r w:rsidR="00290273">
              <w:rPr>
                <w:noProof/>
                <w:webHidden/>
              </w:rPr>
              <w:t>15</w:t>
            </w:r>
            <w:r w:rsidR="00825DC3">
              <w:rPr>
                <w:noProof/>
                <w:webHidden/>
              </w:rPr>
              <w:fldChar w:fldCharType="end"/>
            </w:r>
          </w:hyperlink>
        </w:p>
        <w:p w14:paraId="1B0B5FB0" w14:textId="1CE1F4AA"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55" w:history="1">
            <w:r w:rsidR="00825DC3" w:rsidRPr="00394BA1">
              <w:rPr>
                <w:rStyle w:val="Hyperlink"/>
                <w:rFonts w:ascii="Arial" w:hAnsi="Arial"/>
                <w:noProof/>
              </w:rPr>
              <w:t>Methods</w:t>
            </w:r>
            <w:r w:rsidR="00825DC3">
              <w:rPr>
                <w:noProof/>
                <w:webHidden/>
              </w:rPr>
              <w:tab/>
            </w:r>
            <w:r w:rsidR="00825DC3">
              <w:rPr>
                <w:noProof/>
                <w:webHidden/>
              </w:rPr>
              <w:fldChar w:fldCharType="begin"/>
            </w:r>
            <w:r w:rsidR="00825DC3">
              <w:rPr>
                <w:noProof/>
                <w:webHidden/>
              </w:rPr>
              <w:instrText xml:space="preserve"> PAGEREF _Toc109737955 \h </w:instrText>
            </w:r>
            <w:r w:rsidR="00825DC3">
              <w:rPr>
                <w:noProof/>
                <w:webHidden/>
              </w:rPr>
            </w:r>
            <w:r w:rsidR="00825DC3">
              <w:rPr>
                <w:noProof/>
                <w:webHidden/>
              </w:rPr>
              <w:fldChar w:fldCharType="separate"/>
            </w:r>
            <w:r w:rsidR="00290273">
              <w:rPr>
                <w:noProof/>
                <w:webHidden/>
              </w:rPr>
              <w:t>18</w:t>
            </w:r>
            <w:r w:rsidR="00825DC3">
              <w:rPr>
                <w:noProof/>
                <w:webHidden/>
              </w:rPr>
              <w:fldChar w:fldCharType="end"/>
            </w:r>
          </w:hyperlink>
        </w:p>
        <w:p w14:paraId="680B1C76" w14:textId="6E91C626"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62" w:history="1">
            <w:r w:rsidR="00825DC3" w:rsidRPr="00394BA1">
              <w:rPr>
                <w:rStyle w:val="Hyperlink"/>
                <w:rFonts w:ascii="Arial" w:hAnsi="Arial"/>
                <w:noProof/>
              </w:rPr>
              <w:t>Findings</w:t>
            </w:r>
            <w:r w:rsidR="00825DC3">
              <w:rPr>
                <w:noProof/>
                <w:webHidden/>
              </w:rPr>
              <w:tab/>
            </w:r>
            <w:r w:rsidR="00825DC3">
              <w:rPr>
                <w:noProof/>
                <w:webHidden/>
              </w:rPr>
              <w:fldChar w:fldCharType="begin"/>
            </w:r>
            <w:r w:rsidR="00825DC3">
              <w:rPr>
                <w:noProof/>
                <w:webHidden/>
              </w:rPr>
              <w:instrText xml:space="preserve"> PAGEREF _Toc109737962 \h </w:instrText>
            </w:r>
            <w:r w:rsidR="00825DC3">
              <w:rPr>
                <w:noProof/>
                <w:webHidden/>
              </w:rPr>
            </w:r>
            <w:r w:rsidR="00825DC3">
              <w:rPr>
                <w:noProof/>
                <w:webHidden/>
              </w:rPr>
              <w:fldChar w:fldCharType="separate"/>
            </w:r>
            <w:r w:rsidR="00290273">
              <w:rPr>
                <w:noProof/>
                <w:webHidden/>
              </w:rPr>
              <w:t>21</w:t>
            </w:r>
            <w:r w:rsidR="00825DC3">
              <w:rPr>
                <w:noProof/>
                <w:webHidden/>
              </w:rPr>
              <w:fldChar w:fldCharType="end"/>
            </w:r>
          </w:hyperlink>
        </w:p>
        <w:p w14:paraId="0D4FC3B2" w14:textId="70B02CE8" w:rsidR="00825DC3" w:rsidRDefault="00000000" w:rsidP="002463F1">
          <w:pPr>
            <w:pStyle w:val="TOC2"/>
            <w:tabs>
              <w:tab w:val="clear" w:pos="9016"/>
              <w:tab w:val="right" w:pos="8789"/>
            </w:tabs>
            <w:spacing w:after="200"/>
            <w:ind w:right="1513"/>
            <w:rPr>
              <w:rFonts w:eastAsiaTheme="minorEastAsia" w:cstheme="minorBidi"/>
              <w:noProof/>
              <w:szCs w:val="22"/>
            </w:rPr>
          </w:pPr>
          <w:hyperlink w:anchor="_Toc109737963" w:history="1">
            <w:r w:rsidR="00825DC3" w:rsidRPr="00394BA1">
              <w:rPr>
                <w:rStyle w:val="Hyperlink"/>
                <w:rFonts w:ascii="Arial" w:hAnsi="Arial"/>
                <w:noProof/>
              </w:rPr>
              <w:t>Question 1: What are the main patient safety and quality care risks relevant to diagnostic imaging?</w:t>
            </w:r>
            <w:r w:rsidR="00825DC3">
              <w:rPr>
                <w:noProof/>
                <w:webHidden/>
              </w:rPr>
              <w:tab/>
            </w:r>
            <w:r w:rsidR="00825DC3">
              <w:rPr>
                <w:noProof/>
                <w:webHidden/>
              </w:rPr>
              <w:fldChar w:fldCharType="begin"/>
            </w:r>
            <w:r w:rsidR="00825DC3">
              <w:rPr>
                <w:noProof/>
                <w:webHidden/>
              </w:rPr>
              <w:instrText xml:space="preserve"> PAGEREF _Toc109737963 \h </w:instrText>
            </w:r>
            <w:r w:rsidR="00825DC3">
              <w:rPr>
                <w:noProof/>
                <w:webHidden/>
              </w:rPr>
            </w:r>
            <w:r w:rsidR="00825DC3">
              <w:rPr>
                <w:noProof/>
                <w:webHidden/>
              </w:rPr>
              <w:fldChar w:fldCharType="separate"/>
            </w:r>
            <w:r w:rsidR="00290273">
              <w:rPr>
                <w:noProof/>
                <w:webHidden/>
              </w:rPr>
              <w:t>21</w:t>
            </w:r>
            <w:r w:rsidR="00825DC3">
              <w:rPr>
                <w:noProof/>
                <w:webHidden/>
              </w:rPr>
              <w:fldChar w:fldCharType="end"/>
            </w:r>
          </w:hyperlink>
        </w:p>
        <w:p w14:paraId="05FCF3E1" w14:textId="57E1ACC1" w:rsidR="00825DC3" w:rsidRDefault="00000000" w:rsidP="002463F1">
          <w:pPr>
            <w:pStyle w:val="TOC2"/>
            <w:tabs>
              <w:tab w:val="clear" w:pos="9016"/>
              <w:tab w:val="right" w:pos="8789"/>
            </w:tabs>
            <w:spacing w:after="200"/>
            <w:ind w:right="1513"/>
            <w:rPr>
              <w:rFonts w:eastAsiaTheme="minorEastAsia" w:cstheme="minorBidi"/>
              <w:noProof/>
              <w:szCs w:val="22"/>
            </w:rPr>
          </w:pPr>
          <w:hyperlink w:anchor="_Toc109737970" w:history="1">
            <w:r w:rsidR="00825DC3" w:rsidRPr="00394BA1">
              <w:rPr>
                <w:rStyle w:val="Hyperlink"/>
                <w:rFonts w:ascii="Arial" w:hAnsi="Arial"/>
                <w:noProof/>
              </w:rPr>
              <w:t>Question 2 and 3: What interventions can minimise patient safety and quality risks relevant to diagnostic imaging? What is the evidence for the effectiveness of these interventions?</w:t>
            </w:r>
            <w:r w:rsidR="00825DC3">
              <w:rPr>
                <w:noProof/>
                <w:webHidden/>
              </w:rPr>
              <w:tab/>
            </w:r>
            <w:r w:rsidR="00825DC3">
              <w:rPr>
                <w:noProof/>
                <w:webHidden/>
              </w:rPr>
              <w:fldChar w:fldCharType="begin"/>
            </w:r>
            <w:r w:rsidR="00825DC3">
              <w:rPr>
                <w:noProof/>
                <w:webHidden/>
              </w:rPr>
              <w:instrText xml:space="preserve"> PAGEREF _Toc109737970 \h </w:instrText>
            </w:r>
            <w:r w:rsidR="00825DC3">
              <w:rPr>
                <w:noProof/>
                <w:webHidden/>
              </w:rPr>
            </w:r>
            <w:r w:rsidR="00825DC3">
              <w:rPr>
                <w:noProof/>
                <w:webHidden/>
              </w:rPr>
              <w:fldChar w:fldCharType="separate"/>
            </w:r>
            <w:r w:rsidR="00290273">
              <w:rPr>
                <w:noProof/>
                <w:webHidden/>
              </w:rPr>
              <w:t>24</w:t>
            </w:r>
            <w:r w:rsidR="00825DC3">
              <w:rPr>
                <w:noProof/>
                <w:webHidden/>
              </w:rPr>
              <w:fldChar w:fldCharType="end"/>
            </w:r>
          </w:hyperlink>
        </w:p>
        <w:p w14:paraId="5424A9D3" w14:textId="473609B5" w:rsidR="00825DC3" w:rsidRDefault="00000000" w:rsidP="002463F1">
          <w:pPr>
            <w:pStyle w:val="TOC2"/>
            <w:tabs>
              <w:tab w:val="clear" w:pos="9016"/>
              <w:tab w:val="right" w:pos="8789"/>
            </w:tabs>
            <w:spacing w:after="200"/>
            <w:ind w:right="1513"/>
            <w:rPr>
              <w:rFonts w:eastAsiaTheme="minorEastAsia" w:cstheme="minorBidi"/>
              <w:noProof/>
              <w:szCs w:val="22"/>
            </w:rPr>
          </w:pPr>
          <w:hyperlink w:anchor="_Toc109737971" w:history="1">
            <w:r w:rsidR="00825DC3" w:rsidRPr="00394BA1">
              <w:rPr>
                <w:rStyle w:val="Hyperlink"/>
                <w:rFonts w:ascii="Arial" w:hAnsi="Arial"/>
                <w:noProof/>
              </w:rPr>
              <w:t>Question 4: What areas of diagnostic imaging have unwarranted variation?</w:t>
            </w:r>
            <w:r w:rsidR="00825DC3">
              <w:rPr>
                <w:noProof/>
                <w:webHidden/>
              </w:rPr>
              <w:tab/>
            </w:r>
            <w:r w:rsidR="00825DC3">
              <w:rPr>
                <w:noProof/>
                <w:webHidden/>
              </w:rPr>
              <w:fldChar w:fldCharType="begin"/>
            </w:r>
            <w:r w:rsidR="00825DC3">
              <w:rPr>
                <w:noProof/>
                <w:webHidden/>
              </w:rPr>
              <w:instrText xml:space="preserve"> PAGEREF _Toc109737971 \h </w:instrText>
            </w:r>
            <w:r w:rsidR="00825DC3">
              <w:rPr>
                <w:noProof/>
                <w:webHidden/>
              </w:rPr>
            </w:r>
            <w:r w:rsidR="00825DC3">
              <w:rPr>
                <w:noProof/>
                <w:webHidden/>
              </w:rPr>
              <w:fldChar w:fldCharType="separate"/>
            </w:r>
            <w:r w:rsidR="00290273">
              <w:rPr>
                <w:noProof/>
                <w:webHidden/>
              </w:rPr>
              <w:t>32</w:t>
            </w:r>
            <w:r w:rsidR="00825DC3">
              <w:rPr>
                <w:noProof/>
                <w:webHidden/>
              </w:rPr>
              <w:fldChar w:fldCharType="end"/>
            </w:r>
          </w:hyperlink>
        </w:p>
        <w:p w14:paraId="34BFF1CA" w14:textId="368ED680" w:rsidR="00825DC3" w:rsidRDefault="00000000" w:rsidP="002463F1">
          <w:pPr>
            <w:pStyle w:val="TOC2"/>
            <w:tabs>
              <w:tab w:val="clear" w:pos="9016"/>
              <w:tab w:val="right" w:pos="8789"/>
            </w:tabs>
            <w:spacing w:after="200"/>
            <w:ind w:right="1513"/>
            <w:rPr>
              <w:rFonts w:eastAsiaTheme="minorEastAsia" w:cstheme="minorBidi"/>
              <w:noProof/>
              <w:szCs w:val="22"/>
            </w:rPr>
          </w:pPr>
          <w:hyperlink w:anchor="_Toc109737975" w:history="1">
            <w:r w:rsidR="00825DC3" w:rsidRPr="00394BA1">
              <w:rPr>
                <w:rStyle w:val="Hyperlink"/>
                <w:rFonts w:ascii="Arial" w:hAnsi="Arial"/>
                <w:noProof/>
              </w:rPr>
              <w:t>Question 5: What improvements can address unwarranted variation?</w:t>
            </w:r>
            <w:r w:rsidR="00825DC3">
              <w:rPr>
                <w:noProof/>
                <w:webHidden/>
              </w:rPr>
              <w:tab/>
            </w:r>
            <w:r w:rsidR="00825DC3">
              <w:rPr>
                <w:noProof/>
                <w:webHidden/>
              </w:rPr>
              <w:fldChar w:fldCharType="begin"/>
            </w:r>
            <w:r w:rsidR="00825DC3">
              <w:rPr>
                <w:noProof/>
                <w:webHidden/>
              </w:rPr>
              <w:instrText xml:space="preserve"> PAGEREF _Toc109737975 \h </w:instrText>
            </w:r>
            <w:r w:rsidR="00825DC3">
              <w:rPr>
                <w:noProof/>
                <w:webHidden/>
              </w:rPr>
            </w:r>
            <w:r w:rsidR="00825DC3">
              <w:rPr>
                <w:noProof/>
                <w:webHidden/>
              </w:rPr>
              <w:fldChar w:fldCharType="separate"/>
            </w:r>
            <w:r w:rsidR="00290273">
              <w:rPr>
                <w:noProof/>
                <w:webHidden/>
              </w:rPr>
              <w:t>34</w:t>
            </w:r>
            <w:r w:rsidR="00825DC3">
              <w:rPr>
                <w:noProof/>
                <w:webHidden/>
              </w:rPr>
              <w:fldChar w:fldCharType="end"/>
            </w:r>
          </w:hyperlink>
        </w:p>
        <w:p w14:paraId="76EF9BD6" w14:textId="114F1BDD" w:rsidR="00825DC3" w:rsidRDefault="00000000" w:rsidP="002463F1">
          <w:pPr>
            <w:pStyle w:val="TOC2"/>
            <w:tabs>
              <w:tab w:val="clear" w:pos="9016"/>
              <w:tab w:val="right" w:pos="8789"/>
            </w:tabs>
            <w:spacing w:after="200"/>
            <w:ind w:right="1513"/>
            <w:rPr>
              <w:rFonts w:eastAsiaTheme="minorEastAsia" w:cstheme="minorBidi"/>
              <w:noProof/>
              <w:szCs w:val="22"/>
            </w:rPr>
          </w:pPr>
          <w:hyperlink w:anchor="_Toc109737978" w:history="1">
            <w:r w:rsidR="00825DC3" w:rsidRPr="00394BA1">
              <w:rPr>
                <w:rStyle w:val="Hyperlink"/>
                <w:noProof/>
              </w:rPr>
              <w:t>Question 6: What standards operate nationally and internationally for diagnostic imaging and what do the standards address?</w:t>
            </w:r>
            <w:r w:rsidR="00825DC3">
              <w:rPr>
                <w:noProof/>
                <w:webHidden/>
              </w:rPr>
              <w:tab/>
            </w:r>
            <w:r w:rsidR="00825DC3">
              <w:rPr>
                <w:noProof/>
                <w:webHidden/>
              </w:rPr>
              <w:fldChar w:fldCharType="begin"/>
            </w:r>
            <w:r w:rsidR="00825DC3">
              <w:rPr>
                <w:noProof/>
                <w:webHidden/>
              </w:rPr>
              <w:instrText xml:space="preserve"> PAGEREF _Toc109737978 \h </w:instrText>
            </w:r>
            <w:r w:rsidR="00825DC3">
              <w:rPr>
                <w:noProof/>
                <w:webHidden/>
              </w:rPr>
            </w:r>
            <w:r w:rsidR="00825DC3">
              <w:rPr>
                <w:noProof/>
                <w:webHidden/>
              </w:rPr>
              <w:fldChar w:fldCharType="separate"/>
            </w:r>
            <w:r w:rsidR="00290273">
              <w:rPr>
                <w:noProof/>
                <w:webHidden/>
              </w:rPr>
              <w:t>41</w:t>
            </w:r>
            <w:r w:rsidR="00825DC3">
              <w:rPr>
                <w:noProof/>
                <w:webHidden/>
              </w:rPr>
              <w:fldChar w:fldCharType="end"/>
            </w:r>
          </w:hyperlink>
        </w:p>
        <w:p w14:paraId="53094DAA" w14:textId="370FF85D"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81" w:history="1">
            <w:r w:rsidR="00825DC3" w:rsidRPr="00394BA1">
              <w:rPr>
                <w:rStyle w:val="Hyperlink"/>
                <w:noProof/>
              </w:rPr>
              <w:t>Gaps in the evidence</w:t>
            </w:r>
            <w:r w:rsidR="00825DC3">
              <w:rPr>
                <w:noProof/>
                <w:webHidden/>
              </w:rPr>
              <w:tab/>
            </w:r>
            <w:r w:rsidR="00825DC3">
              <w:rPr>
                <w:noProof/>
                <w:webHidden/>
              </w:rPr>
              <w:fldChar w:fldCharType="begin"/>
            </w:r>
            <w:r w:rsidR="00825DC3">
              <w:rPr>
                <w:noProof/>
                <w:webHidden/>
              </w:rPr>
              <w:instrText xml:space="preserve"> PAGEREF _Toc109737981 \h </w:instrText>
            </w:r>
            <w:r w:rsidR="00825DC3">
              <w:rPr>
                <w:noProof/>
                <w:webHidden/>
              </w:rPr>
            </w:r>
            <w:r w:rsidR="00825DC3">
              <w:rPr>
                <w:noProof/>
                <w:webHidden/>
              </w:rPr>
              <w:fldChar w:fldCharType="separate"/>
            </w:r>
            <w:r w:rsidR="00290273">
              <w:rPr>
                <w:noProof/>
                <w:webHidden/>
              </w:rPr>
              <w:t>51</w:t>
            </w:r>
            <w:r w:rsidR="00825DC3">
              <w:rPr>
                <w:noProof/>
                <w:webHidden/>
              </w:rPr>
              <w:fldChar w:fldCharType="end"/>
            </w:r>
          </w:hyperlink>
        </w:p>
        <w:p w14:paraId="26F55FA1" w14:textId="48826F68"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82" w:history="1">
            <w:r w:rsidR="00825DC3" w:rsidRPr="00394BA1">
              <w:rPr>
                <w:rStyle w:val="Hyperlink"/>
                <w:rFonts w:ascii="Arial" w:hAnsi="Arial"/>
                <w:noProof/>
              </w:rPr>
              <w:t>Discussion</w:t>
            </w:r>
            <w:r w:rsidR="00825DC3">
              <w:rPr>
                <w:noProof/>
                <w:webHidden/>
              </w:rPr>
              <w:tab/>
            </w:r>
            <w:r w:rsidR="00825DC3">
              <w:rPr>
                <w:noProof/>
                <w:webHidden/>
              </w:rPr>
              <w:fldChar w:fldCharType="begin"/>
            </w:r>
            <w:r w:rsidR="00825DC3">
              <w:rPr>
                <w:noProof/>
                <w:webHidden/>
              </w:rPr>
              <w:instrText xml:space="preserve"> PAGEREF _Toc109737982 \h </w:instrText>
            </w:r>
            <w:r w:rsidR="00825DC3">
              <w:rPr>
                <w:noProof/>
                <w:webHidden/>
              </w:rPr>
            </w:r>
            <w:r w:rsidR="00825DC3">
              <w:rPr>
                <w:noProof/>
                <w:webHidden/>
              </w:rPr>
              <w:fldChar w:fldCharType="separate"/>
            </w:r>
            <w:r w:rsidR="00290273">
              <w:rPr>
                <w:noProof/>
                <w:webHidden/>
              </w:rPr>
              <w:t>52</w:t>
            </w:r>
            <w:r w:rsidR="00825DC3">
              <w:rPr>
                <w:noProof/>
                <w:webHidden/>
              </w:rPr>
              <w:fldChar w:fldCharType="end"/>
            </w:r>
          </w:hyperlink>
        </w:p>
        <w:p w14:paraId="119723DA" w14:textId="59DF1718"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95" w:history="1">
            <w:r w:rsidR="00825DC3" w:rsidRPr="00394BA1">
              <w:rPr>
                <w:rStyle w:val="Hyperlink"/>
                <w:rFonts w:ascii="Arial" w:hAnsi="Arial"/>
                <w:noProof/>
              </w:rPr>
              <w:t>Conclusion</w:t>
            </w:r>
            <w:r w:rsidR="00825DC3">
              <w:rPr>
                <w:noProof/>
                <w:webHidden/>
              </w:rPr>
              <w:tab/>
            </w:r>
            <w:r w:rsidR="00825DC3">
              <w:rPr>
                <w:noProof/>
                <w:webHidden/>
              </w:rPr>
              <w:fldChar w:fldCharType="begin"/>
            </w:r>
            <w:r w:rsidR="00825DC3">
              <w:rPr>
                <w:noProof/>
                <w:webHidden/>
              </w:rPr>
              <w:instrText xml:space="preserve"> PAGEREF _Toc109737995 \h </w:instrText>
            </w:r>
            <w:r w:rsidR="00825DC3">
              <w:rPr>
                <w:noProof/>
                <w:webHidden/>
              </w:rPr>
            </w:r>
            <w:r w:rsidR="00825DC3">
              <w:rPr>
                <w:noProof/>
                <w:webHidden/>
              </w:rPr>
              <w:fldChar w:fldCharType="separate"/>
            </w:r>
            <w:r w:rsidR="00290273">
              <w:rPr>
                <w:noProof/>
                <w:webHidden/>
              </w:rPr>
              <w:t>54</w:t>
            </w:r>
            <w:r w:rsidR="00825DC3">
              <w:rPr>
                <w:noProof/>
                <w:webHidden/>
              </w:rPr>
              <w:fldChar w:fldCharType="end"/>
            </w:r>
          </w:hyperlink>
        </w:p>
        <w:p w14:paraId="6E47161E" w14:textId="65EF59FE"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7996" w:history="1">
            <w:r w:rsidR="00825DC3" w:rsidRPr="00394BA1">
              <w:rPr>
                <w:rStyle w:val="Hyperlink"/>
                <w:rFonts w:ascii="Arial" w:hAnsi="Arial"/>
                <w:noProof/>
              </w:rPr>
              <w:t>Appendix A</w:t>
            </w:r>
            <w:r w:rsidR="00825DC3">
              <w:rPr>
                <w:noProof/>
                <w:webHidden/>
              </w:rPr>
              <w:tab/>
            </w:r>
            <w:r w:rsidR="00825DC3">
              <w:rPr>
                <w:noProof/>
                <w:webHidden/>
              </w:rPr>
              <w:fldChar w:fldCharType="begin"/>
            </w:r>
            <w:r w:rsidR="00825DC3">
              <w:rPr>
                <w:noProof/>
                <w:webHidden/>
              </w:rPr>
              <w:instrText xml:space="preserve"> PAGEREF _Toc109737996 \h </w:instrText>
            </w:r>
            <w:r w:rsidR="00825DC3">
              <w:rPr>
                <w:noProof/>
                <w:webHidden/>
              </w:rPr>
            </w:r>
            <w:r w:rsidR="00825DC3">
              <w:rPr>
                <w:noProof/>
                <w:webHidden/>
              </w:rPr>
              <w:fldChar w:fldCharType="separate"/>
            </w:r>
            <w:r w:rsidR="00290273">
              <w:rPr>
                <w:noProof/>
                <w:webHidden/>
              </w:rPr>
              <w:t>55</w:t>
            </w:r>
            <w:r w:rsidR="00825DC3">
              <w:rPr>
                <w:noProof/>
                <w:webHidden/>
              </w:rPr>
              <w:fldChar w:fldCharType="end"/>
            </w:r>
          </w:hyperlink>
        </w:p>
        <w:p w14:paraId="673866F8" w14:textId="755C36C0"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8002" w:history="1">
            <w:r w:rsidR="00825DC3" w:rsidRPr="00394BA1">
              <w:rPr>
                <w:rStyle w:val="Hyperlink"/>
                <w:rFonts w:ascii="Arial" w:hAnsi="Arial"/>
                <w:noProof/>
              </w:rPr>
              <w:t>Appendix B</w:t>
            </w:r>
            <w:r w:rsidR="00825DC3">
              <w:rPr>
                <w:noProof/>
                <w:webHidden/>
              </w:rPr>
              <w:tab/>
            </w:r>
            <w:r w:rsidR="00825DC3">
              <w:rPr>
                <w:noProof/>
                <w:webHidden/>
              </w:rPr>
              <w:fldChar w:fldCharType="begin"/>
            </w:r>
            <w:r w:rsidR="00825DC3">
              <w:rPr>
                <w:noProof/>
                <w:webHidden/>
              </w:rPr>
              <w:instrText xml:space="preserve"> PAGEREF _Toc109738002 \h </w:instrText>
            </w:r>
            <w:r w:rsidR="00825DC3">
              <w:rPr>
                <w:noProof/>
                <w:webHidden/>
              </w:rPr>
            </w:r>
            <w:r w:rsidR="00825DC3">
              <w:rPr>
                <w:noProof/>
                <w:webHidden/>
              </w:rPr>
              <w:fldChar w:fldCharType="separate"/>
            </w:r>
            <w:r w:rsidR="00290273">
              <w:rPr>
                <w:noProof/>
                <w:webHidden/>
              </w:rPr>
              <w:t>60</w:t>
            </w:r>
            <w:r w:rsidR="00825DC3">
              <w:rPr>
                <w:noProof/>
                <w:webHidden/>
              </w:rPr>
              <w:fldChar w:fldCharType="end"/>
            </w:r>
          </w:hyperlink>
        </w:p>
        <w:p w14:paraId="3201E862" w14:textId="5B3D2DAD"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8004" w:history="1">
            <w:r w:rsidR="00825DC3" w:rsidRPr="00394BA1">
              <w:rPr>
                <w:rStyle w:val="Hyperlink"/>
                <w:rFonts w:ascii="Arial" w:hAnsi="Arial"/>
                <w:noProof/>
              </w:rPr>
              <w:t>Appendix C</w:t>
            </w:r>
            <w:r w:rsidR="00825DC3">
              <w:rPr>
                <w:noProof/>
                <w:webHidden/>
              </w:rPr>
              <w:tab/>
            </w:r>
            <w:r w:rsidR="00825DC3">
              <w:rPr>
                <w:noProof/>
                <w:webHidden/>
              </w:rPr>
              <w:fldChar w:fldCharType="begin"/>
            </w:r>
            <w:r w:rsidR="00825DC3">
              <w:rPr>
                <w:noProof/>
                <w:webHidden/>
              </w:rPr>
              <w:instrText xml:space="preserve"> PAGEREF _Toc109738004 \h </w:instrText>
            </w:r>
            <w:r w:rsidR="00825DC3">
              <w:rPr>
                <w:noProof/>
                <w:webHidden/>
              </w:rPr>
            </w:r>
            <w:r w:rsidR="00825DC3">
              <w:rPr>
                <w:noProof/>
                <w:webHidden/>
              </w:rPr>
              <w:fldChar w:fldCharType="separate"/>
            </w:r>
            <w:r w:rsidR="00290273">
              <w:rPr>
                <w:noProof/>
                <w:webHidden/>
              </w:rPr>
              <w:t>62</w:t>
            </w:r>
            <w:r w:rsidR="00825DC3">
              <w:rPr>
                <w:noProof/>
                <w:webHidden/>
              </w:rPr>
              <w:fldChar w:fldCharType="end"/>
            </w:r>
          </w:hyperlink>
        </w:p>
        <w:p w14:paraId="6398A68C" w14:textId="03A9A4FF"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8011" w:history="1">
            <w:r w:rsidR="00825DC3" w:rsidRPr="00394BA1">
              <w:rPr>
                <w:rStyle w:val="Hyperlink"/>
                <w:rFonts w:ascii="Arial" w:hAnsi="Arial"/>
                <w:noProof/>
              </w:rPr>
              <w:t>Appendix D</w:t>
            </w:r>
            <w:r w:rsidR="00825DC3">
              <w:rPr>
                <w:noProof/>
                <w:webHidden/>
              </w:rPr>
              <w:tab/>
            </w:r>
            <w:r w:rsidR="00825DC3">
              <w:rPr>
                <w:noProof/>
                <w:webHidden/>
              </w:rPr>
              <w:fldChar w:fldCharType="begin"/>
            </w:r>
            <w:r w:rsidR="00825DC3">
              <w:rPr>
                <w:noProof/>
                <w:webHidden/>
              </w:rPr>
              <w:instrText xml:space="preserve"> PAGEREF _Toc109738011 \h </w:instrText>
            </w:r>
            <w:r w:rsidR="00825DC3">
              <w:rPr>
                <w:noProof/>
                <w:webHidden/>
              </w:rPr>
            </w:r>
            <w:r w:rsidR="00825DC3">
              <w:rPr>
                <w:noProof/>
                <w:webHidden/>
              </w:rPr>
              <w:fldChar w:fldCharType="separate"/>
            </w:r>
            <w:r w:rsidR="00290273">
              <w:rPr>
                <w:noProof/>
                <w:webHidden/>
              </w:rPr>
              <w:t>150</w:t>
            </w:r>
            <w:r w:rsidR="00825DC3">
              <w:rPr>
                <w:noProof/>
                <w:webHidden/>
              </w:rPr>
              <w:fldChar w:fldCharType="end"/>
            </w:r>
          </w:hyperlink>
        </w:p>
        <w:p w14:paraId="3ECA36BD" w14:textId="609DB033" w:rsidR="00825DC3" w:rsidRDefault="00000000" w:rsidP="00BF5947">
          <w:pPr>
            <w:pStyle w:val="TOC1"/>
            <w:tabs>
              <w:tab w:val="right" w:leader="dot" w:pos="9016"/>
            </w:tabs>
            <w:spacing w:after="200"/>
            <w:rPr>
              <w:rFonts w:eastAsiaTheme="minorEastAsia" w:cstheme="minorBidi"/>
              <w:b w:val="0"/>
              <w:bCs w:val="0"/>
              <w:noProof/>
              <w:color w:val="auto"/>
              <w:sz w:val="22"/>
              <w:szCs w:val="22"/>
            </w:rPr>
          </w:pPr>
          <w:hyperlink w:anchor="_Toc109738013" w:history="1">
            <w:r w:rsidR="00825DC3" w:rsidRPr="00394BA1">
              <w:rPr>
                <w:rStyle w:val="Hyperlink"/>
                <w:noProof/>
              </w:rPr>
              <w:t>References</w:t>
            </w:r>
            <w:r w:rsidR="00825DC3">
              <w:rPr>
                <w:noProof/>
                <w:webHidden/>
              </w:rPr>
              <w:tab/>
            </w:r>
            <w:r w:rsidR="00825DC3">
              <w:rPr>
                <w:noProof/>
                <w:webHidden/>
              </w:rPr>
              <w:fldChar w:fldCharType="begin"/>
            </w:r>
            <w:r w:rsidR="00825DC3">
              <w:rPr>
                <w:noProof/>
                <w:webHidden/>
              </w:rPr>
              <w:instrText xml:space="preserve"> PAGEREF _Toc109738013 \h </w:instrText>
            </w:r>
            <w:r w:rsidR="00825DC3">
              <w:rPr>
                <w:noProof/>
                <w:webHidden/>
              </w:rPr>
            </w:r>
            <w:r w:rsidR="00825DC3">
              <w:rPr>
                <w:noProof/>
                <w:webHidden/>
              </w:rPr>
              <w:fldChar w:fldCharType="separate"/>
            </w:r>
            <w:r w:rsidR="00290273">
              <w:rPr>
                <w:noProof/>
                <w:webHidden/>
              </w:rPr>
              <w:t>153</w:t>
            </w:r>
            <w:r w:rsidR="00825DC3">
              <w:rPr>
                <w:noProof/>
                <w:webHidden/>
              </w:rPr>
              <w:fldChar w:fldCharType="end"/>
            </w:r>
          </w:hyperlink>
        </w:p>
        <w:p w14:paraId="43FBC88A" w14:textId="03387E26" w:rsidR="0074561E" w:rsidRDefault="0074561E">
          <w:r>
            <w:rPr>
              <w:b/>
              <w:bCs/>
              <w:noProof/>
            </w:rPr>
            <w:fldChar w:fldCharType="end"/>
          </w:r>
        </w:p>
      </w:sdtContent>
    </w:sdt>
    <w:bookmarkEnd w:id="10" w:displacedByCustomXml="prev"/>
    <w:p w14:paraId="25376B5E" w14:textId="77777777" w:rsidR="002661A8" w:rsidRPr="002661A8" w:rsidRDefault="002661A8">
      <w:pPr>
        <w:spacing w:after="80"/>
        <w:rPr>
          <w:rStyle w:val="Hyperlink"/>
          <w:noProof/>
          <w:color w:val="auto"/>
        </w:rPr>
      </w:pPr>
      <w:bookmarkStart w:id="12" w:name="_Toc102033772"/>
      <w:bookmarkStart w:id="13" w:name="_Toc102034029"/>
      <w:bookmarkStart w:id="14" w:name="_Hlk102377584"/>
      <w:r w:rsidRPr="002661A8">
        <w:rPr>
          <w:rStyle w:val="Hyperlink"/>
          <w:noProof/>
        </w:rPr>
        <w:br w:type="page"/>
      </w:r>
    </w:p>
    <w:p w14:paraId="54414A85" w14:textId="6EE368C6" w:rsidR="000A4AA1" w:rsidRDefault="000A4AA1" w:rsidP="006D22FC">
      <w:pPr>
        <w:pStyle w:val="TOCHeading"/>
      </w:pPr>
      <w:r w:rsidRPr="005B68F7">
        <w:lastRenderedPageBreak/>
        <w:t>Tables</w:t>
      </w:r>
      <w:bookmarkEnd w:id="11"/>
      <w:bookmarkEnd w:id="12"/>
      <w:bookmarkEnd w:id="13"/>
    </w:p>
    <w:p w14:paraId="26973582" w14:textId="0FCE4E5D" w:rsidR="00101BDF" w:rsidRPr="00101BDF" w:rsidRDefault="00101BDF" w:rsidP="002463F1">
      <w:pPr>
        <w:pStyle w:val="TableofFigures"/>
        <w:tabs>
          <w:tab w:val="right" w:leader="dot" w:pos="9016"/>
        </w:tabs>
        <w:spacing w:after="120"/>
        <w:ind w:left="1134" w:hanging="1134"/>
        <w:rPr>
          <w:rFonts w:eastAsiaTheme="minorEastAsia" w:cstheme="minorBidi"/>
          <w:noProof/>
        </w:rPr>
      </w:pPr>
      <w:r>
        <w:rPr>
          <w:lang w:val="en-US" w:eastAsia="ja-JP"/>
        </w:rPr>
        <w:fldChar w:fldCharType="begin"/>
      </w:r>
      <w:r>
        <w:rPr>
          <w:lang w:val="en-US" w:eastAsia="ja-JP"/>
        </w:rPr>
        <w:instrText xml:space="preserve"> TOC \h \z \c "Table" </w:instrText>
      </w:r>
      <w:r>
        <w:rPr>
          <w:lang w:val="en-US" w:eastAsia="ja-JP"/>
        </w:rPr>
        <w:fldChar w:fldCharType="separate"/>
      </w:r>
      <w:hyperlink w:anchor="_Toc102142948" w:history="1">
        <w:r w:rsidRPr="00101BDF">
          <w:rPr>
            <w:rStyle w:val="Hyperlink"/>
            <w:noProof/>
          </w:rPr>
          <w:t>Table 1: Overview of the included literature on patient safety and quality care issues</w:t>
        </w:r>
        <w:r w:rsidRPr="00101BDF">
          <w:rPr>
            <w:noProof/>
            <w:webHidden/>
          </w:rPr>
          <w:tab/>
        </w:r>
        <w:r w:rsidRPr="00101BDF">
          <w:rPr>
            <w:noProof/>
            <w:webHidden/>
          </w:rPr>
          <w:fldChar w:fldCharType="begin"/>
        </w:r>
        <w:r w:rsidRPr="00101BDF">
          <w:rPr>
            <w:noProof/>
            <w:webHidden/>
          </w:rPr>
          <w:instrText xml:space="preserve"> PAGEREF _Toc102142948 \h </w:instrText>
        </w:r>
        <w:r w:rsidRPr="00101BDF">
          <w:rPr>
            <w:noProof/>
            <w:webHidden/>
          </w:rPr>
        </w:r>
        <w:r w:rsidRPr="00101BDF">
          <w:rPr>
            <w:noProof/>
            <w:webHidden/>
          </w:rPr>
          <w:fldChar w:fldCharType="separate"/>
        </w:r>
        <w:r w:rsidR="00BA2A27">
          <w:rPr>
            <w:noProof/>
            <w:webHidden/>
          </w:rPr>
          <w:t>21</w:t>
        </w:r>
        <w:r w:rsidRPr="00101BDF">
          <w:rPr>
            <w:noProof/>
            <w:webHidden/>
          </w:rPr>
          <w:fldChar w:fldCharType="end"/>
        </w:r>
      </w:hyperlink>
    </w:p>
    <w:p w14:paraId="11EC8309" w14:textId="55645008"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49" w:history="1">
        <w:r w:rsidR="00101BDF" w:rsidRPr="00101BDF">
          <w:rPr>
            <w:rStyle w:val="Hyperlink"/>
            <w:noProof/>
          </w:rPr>
          <w:t>Table 2: Overview of the included literature on interventions for improvement of patient safety and quality care in diagnostic imaging</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_Toc102142949 \h </w:instrText>
        </w:r>
        <w:r w:rsidR="00101BDF" w:rsidRPr="00101BDF">
          <w:rPr>
            <w:noProof/>
            <w:webHidden/>
          </w:rPr>
        </w:r>
        <w:r w:rsidR="00101BDF" w:rsidRPr="00101BDF">
          <w:rPr>
            <w:noProof/>
            <w:webHidden/>
          </w:rPr>
          <w:fldChar w:fldCharType="separate"/>
        </w:r>
        <w:r w:rsidR="00BA2A27">
          <w:rPr>
            <w:noProof/>
            <w:webHidden/>
          </w:rPr>
          <w:t>23</w:t>
        </w:r>
        <w:r w:rsidR="00101BDF" w:rsidRPr="00101BDF">
          <w:rPr>
            <w:noProof/>
            <w:webHidden/>
          </w:rPr>
          <w:fldChar w:fldCharType="end"/>
        </w:r>
      </w:hyperlink>
    </w:p>
    <w:p w14:paraId="396BBCB2" w14:textId="534E357C"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0" w:history="1">
        <w:r w:rsidR="00101BDF" w:rsidRPr="00101BDF">
          <w:rPr>
            <w:rStyle w:val="Hyperlink"/>
            <w:noProof/>
          </w:rPr>
          <w:t>Table 3: Overview of the included literature on areas of unwarranted variation</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_Toc102142950 \h </w:instrText>
        </w:r>
        <w:r w:rsidR="00101BDF" w:rsidRPr="00101BDF">
          <w:rPr>
            <w:noProof/>
            <w:webHidden/>
          </w:rPr>
        </w:r>
        <w:r w:rsidR="00101BDF" w:rsidRPr="00101BDF">
          <w:rPr>
            <w:noProof/>
            <w:webHidden/>
          </w:rPr>
          <w:fldChar w:fldCharType="separate"/>
        </w:r>
        <w:r w:rsidR="00BA2A27">
          <w:rPr>
            <w:noProof/>
            <w:webHidden/>
          </w:rPr>
          <w:t>29</w:t>
        </w:r>
        <w:r w:rsidR="00101BDF" w:rsidRPr="00101BDF">
          <w:rPr>
            <w:noProof/>
            <w:webHidden/>
          </w:rPr>
          <w:fldChar w:fldCharType="end"/>
        </w:r>
      </w:hyperlink>
    </w:p>
    <w:p w14:paraId="7532DCFD" w14:textId="5122E160"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1" w:history="1">
        <w:r w:rsidR="00101BDF" w:rsidRPr="00101BDF">
          <w:rPr>
            <w:rStyle w:val="Hyperlink"/>
            <w:noProof/>
          </w:rPr>
          <w:t>Table 4: Overview of unwarranted variation identified in Coroner’s reports and associated recommendations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_Toc102142951 \h </w:instrText>
        </w:r>
        <w:r w:rsidR="00101BDF" w:rsidRPr="00101BDF">
          <w:rPr>
            <w:noProof/>
            <w:webHidden/>
          </w:rPr>
        </w:r>
        <w:r w:rsidR="00101BDF" w:rsidRPr="00101BDF">
          <w:rPr>
            <w:noProof/>
            <w:webHidden/>
          </w:rPr>
          <w:fldChar w:fldCharType="separate"/>
        </w:r>
        <w:r w:rsidR="00BA2A27">
          <w:rPr>
            <w:noProof/>
            <w:webHidden/>
          </w:rPr>
          <w:t>31</w:t>
        </w:r>
        <w:r w:rsidR="00101BDF" w:rsidRPr="00101BDF">
          <w:rPr>
            <w:noProof/>
            <w:webHidden/>
          </w:rPr>
          <w:fldChar w:fldCharType="end"/>
        </w:r>
      </w:hyperlink>
    </w:p>
    <w:p w14:paraId="3B54DE6E" w14:textId="55998EF1"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2" w:history="1">
        <w:r w:rsidR="00101BDF" w:rsidRPr="00101BDF">
          <w:rPr>
            <w:rStyle w:val="Hyperlink"/>
            <w:noProof/>
          </w:rPr>
          <w:t>Table 5: Interventions with more than 30% reduction in use of low-value imaging examination collated by Kjelle et al.</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_Toc102142952 \h </w:instrText>
        </w:r>
        <w:r w:rsidR="00101BDF" w:rsidRPr="00101BDF">
          <w:rPr>
            <w:noProof/>
            <w:webHidden/>
          </w:rPr>
        </w:r>
        <w:r w:rsidR="00101BDF" w:rsidRPr="00101BDF">
          <w:rPr>
            <w:noProof/>
            <w:webHidden/>
          </w:rPr>
          <w:fldChar w:fldCharType="separate"/>
        </w:r>
        <w:r w:rsidR="00BA2A27">
          <w:rPr>
            <w:noProof/>
            <w:webHidden/>
          </w:rPr>
          <w:t>33</w:t>
        </w:r>
        <w:r w:rsidR="00101BDF" w:rsidRPr="00101BDF">
          <w:rPr>
            <w:noProof/>
            <w:webHidden/>
          </w:rPr>
          <w:fldChar w:fldCharType="end"/>
        </w:r>
      </w:hyperlink>
    </w:p>
    <w:p w14:paraId="41E5FA00" w14:textId="4571CCF3"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3" w:history="1">
        <w:r w:rsidR="00101BDF" w:rsidRPr="00101BDF">
          <w:rPr>
            <w:rStyle w:val="Hyperlink"/>
            <w:noProof/>
          </w:rPr>
          <w:t>Table 6: Examples of professional organisations in diagnostic imaging that have published standards (or scope) of practice</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_Toc102142953 \h </w:instrText>
        </w:r>
        <w:r w:rsidR="00101BDF" w:rsidRPr="00101BDF">
          <w:rPr>
            <w:noProof/>
            <w:webHidden/>
          </w:rPr>
        </w:r>
        <w:r w:rsidR="00101BDF" w:rsidRPr="00101BDF">
          <w:rPr>
            <w:noProof/>
            <w:webHidden/>
          </w:rPr>
          <w:fldChar w:fldCharType="separate"/>
        </w:r>
        <w:r w:rsidR="00BA2A27">
          <w:rPr>
            <w:noProof/>
            <w:webHidden/>
          </w:rPr>
          <w:t>36</w:t>
        </w:r>
        <w:r w:rsidR="00101BDF" w:rsidRPr="00101BDF">
          <w:rPr>
            <w:noProof/>
            <w:webHidden/>
          </w:rPr>
          <w:fldChar w:fldCharType="end"/>
        </w:r>
      </w:hyperlink>
    </w:p>
    <w:p w14:paraId="2EB4BC40" w14:textId="099CB53B"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4" w:history="1">
        <w:r w:rsidR="00101BDF" w:rsidRPr="00101BDF">
          <w:rPr>
            <w:rStyle w:val="Hyperlink"/>
            <w:noProof/>
          </w:rPr>
          <w:t>Table 7: Summary table of national standards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_Toc102142954 \h </w:instrText>
        </w:r>
        <w:r w:rsidR="00101BDF" w:rsidRPr="00101BDF">
          <w:rPr>
            <w:noProof/>
            <w:webHidden/>
          </w:rPr>
        </w:r>
        <w:r w:rsidR="00101BDF" w:rsidRPr="00101BDF">
          <w:rPr>
            <w:noProof/>
            <w:webHidden/>
          </w:rPr>
          <w:fldChar w:fldCharType="separate"/>
        </w:r>
        <w:r w:rsidR="00BA2A27">
          <w:rPr>
            <w:noProof/>
            <w:webHidden/>
          </w:rPr>
          <w:t>37</w:t>
        </w:r>
        <w:r w:rsidR="00101BDF" w:rsidRPr="00101BDF">
          <w:rPr>
            <w:noProof/>
            <w:webHidden/>
          </w:rPr>
          <w:fldChar w:fldCharType="end"/>
        </w:r>
      </w:hyperlink>
    </w:p>
    <w:p w14:paraId="66A6AC74" w14:textId="6C5544E2"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5" w:history="1">
        <w:r w:rsidR="00101BDF" w:rsidRPr="00101BDF">
          <w:rPr>
            <w:rStyle w:val="Hyperlink"/>
            <w:noProof/>
          </w:rPr>
          <w:t>Table 8: International Standards for diagnostic imaging (general)</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_Toc102142955 \h </w:instrText>
        </w:r>
        <w:r w:rsidR="00101BDF" w:rsidRPr="00101BDF">
          <w:rPr>
            <w:noProof/>
            <w:webHidden/>
          </w:rPr>
        </w:r>
        <w:r w:rsidR="00101BDF" w:rsidRPr="00101BDF">
          <w:rPr>
            <w:noProof/>
            <w:webHidden/>
          </w:rPr>
          <w:fldChar w:fldCharType="separate"/>
        </w:r>
        <w:r w:rsidR="00BA2A27">
          <w:rPr>
            <w:noProof/>
            <w:webHidden/>
          </w:rPr>
          <w:t>38</w:t>
        </w:r>
        <w:r w:rsidR="00101BDF" w:rsidRPr="00101BDF">
          <w:rPr>
            <w:noProof/>
            <w:webHidden/>
          </w:rPr>
          <w:fldChar w:fldCharType="end"/>
        </w:r>
      </w:hyperlink>
    </w:p>
    <w:p w14:paraId="2332C9BD" w14:textId="2DDD9039"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6" w:history="1">
        <w:r w:rsidR="00101BDF" w:rsidRPr="00101BDF">
          <w:rPr>
            <w:rStyle w:val="Hyperlink"/>
            <w:noProof/>
          </w:rPr>
          <w:t>Table 9: International standards for diagnostic imaging (specific clinical pathway)</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_Toc102142956 \h </w:instrText>
        </w:r>
        <w:r w:rsidR="00101BDF" w:rsidRPr="00101BDF">
          <w:rPr>
            <w:noProof/>
            <w:webHidden/>
          </w:rPr>
        </w:r>
        <w:r w:rsidR="00101BDF" w:rsidRPr="00101BDF">
          <w:rPr>
            <w:noProof/>
            <w:webHidden/>
          </w:rPr>
          <w:fldChar w:fldCharType="separate"/>
        </w:r>
        <w:r w:rsidR="00BA2A27">
          <w:rPr>
            <w:noProof/>
            <w:webHidden/>
          </w:rPr>
          <w:t>42</w:t>
        </w:r>
        <w:r w:rsidR="00101BDF" w:rsidRPr="00101BDF">
          <w:rPr>
            <w:noProof/>
            <w:webHidden/>
          </w:rPr>
          <w:fldChar w:fldCharType="end"/>
        </w:r>
      </w:hyperlink>
    </w:p>
    <w:p w14:paraId="6E722B34" w14:textId="22C36A87"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7" w:history="1">
        <w:r w:rsidR="00101BDF" w:rsidRPr="00101BDF">
          <w:rPr>
            <w:rStyle w:val="Hyperlink"/>
            <w:noProof/>
          </w:rPr>
          <w:t>Table 10: Inclusion and exclusion criteria for literature selection</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_Toc102142957 \h </w:instrText>
        </w:r>
        <w:r w:rsidR="00101BDF" w:rsidRPr="00101BDF">
          <w:rPr>
            <w:noProof/>
            <w:webHidden/>
          </w:rPr>
        </w:r>
        <w:r w:rsidR="00101BDF" w:rsidRPr="00101BDF">
          <w:rPr>
            <w:noProof/>
            <w:webHidden/>
          </w:rPr>
          <w:fldChar w:fldCharType="separate"/>
        </w:r>
        <w:r w:rsidR="00BA2A27">
          <w:rPr>
            <w:noProof/>
            <w:webHidden/>
          </w:rPr>
          <w:t>50</w:t>
        </w:r>
        <w:r w:rsidR="00101BDF" w:rsidRPr="00101BDF">
          <w:rPr>
            <w:noProof/>
            <w:webHidden/>
          </w:rPr>
          <w:fldChar w:fldCharType="end"/>
        </w:r>
      </w:hyperlink>
    </w:p>
    <w:p w14:paraId="2CF05809" w14:textId="03712995"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8" w:history="1">
        <w:r w:rsidR="00101BDF" w:rsidRPr="00101BDF">
          <w:rPr>
            <w:rStyle w:val="Hyperlink"/>
            <w:noProof/>
          </w:rPr>
          <w:t>Table 11: Search strategy</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_Toc102142958 \h </w:instrText>
        </w:r>
        <w:r w:rsidR="00101BDF" w:rsidRPr="00101BDF">
          <w:rPr>
            <w:noProof/>
            <w:webHidden/>
          </w:rPr>
        </w:r>
        <w:r w:rsidR="00101BDF" w:rsidRPr="00101BDF">
          <w:rPr>
            <w:noProof/>
            <w:webHidden/>
          </w:rPr>
          <w:fldChar w:fldCharType="separate"/>
        </w:r>
        <w:r w:rsidR="00BA2A27">
          <w:rPr>
            <w:noProof/>
            <w:webHidden/>
          </w:rPr>
          <w:t>51</w:t>
        </w:r>
        <w:r w:rsidR="00101BDF" w:rsidRPr="00101BDF">
          <w:rPr>
            <w:noProof/>
            <w:webHidden/>
          </w:rPr>
          <w:fldChar w:fldCharType="end"/>
        </w:r>
      </w:hyperlink>
    </w:p>
    <w:p w14:paraId="1B6E2BB6" w14:textId="0081626C"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59" w:history="1">
        <w:r w:rsidR="00101BDF" w:rsidRPr="00101BDF">
          <w:rPr>
            <w:rStyle w:val="Hyperlink"/>
            <w:noProof/>
          </w:rPr>
          <w:t>Table 12: NHMRC levels of evidence hierarchy</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_Toc102142959 \h </w:instrText>
        </w:r>
        <w:r w:rsidR="00101BDF" w:rsidRPr="00101BDF">
          <w:rPr>
            <w:noProof/>
            <w:webHidden/>
          </w:rPr>
        </w:r>
        <w:r w:rsidR="00101BDF" w:rsidRPr="00101BDF">
          <w:rPr>
            <w:noProof/>
            <w:webHidden/>
          </w:rPr>
          <w:fldChar w:fldCharType="separate"/>
        </w:r>
        <w:r w:rsidR="00BA2A27">
          <w:rPr>
            <w:noProof/>
            <w:webHidden/>
          </w:rPr>
          <w:t>54</w:t>
        </w:r>
        <w:r w:rsidR="00101BDF" w:rsidRPr="00101BDF">
          <w:rPr>
            <w:noProof/>
            <w:webHidden/>
          </w:rPr>
          <w:fldChar w:fldCharType="end"/>
        </w:r>
      </w:hyperlink>
    </w:p>
    <w:p w14:paraId="6C8FA1CF" w14:textId="49416B59"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0" w:history="1">
        <w:r w:rsidR="00101BDF" w:rsidRPr="00101BDF">
          <w:rPr>
            <w:rStyle w:val="Hyperlink"/>
            <w:noProof/>
          </w:rPr>
          <w:t>Table 13: Data extraction table for Question 1</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_Toc102142960 \h </w:instrText>
        </w:r>
        <w:r w:rsidR="00101BDF" w:rsidRPr="00101BDF">
          <w:rPr>
            <w:noProof/>
            <w:webHidden/>
          </w:rPr>
        </w:r>
        <w:r w:rsidR="00101BDF" w:rsidRPr="00101BDF">
          <w:rPr>
            <w:noProof/>
            <w:webHidden/>
          </w:rPr>
          <w:fldChar w:fldCharType="separate"/>
        </w:r>
        <w:r w:rsidR="00BA2A27">
          <w:rPr>
            <w:noProof/>
            <w:webHidden/>
          </w:rPr>
          <w:t>56</w:t>
        </w:r>
        <w:r w:rsidR="00101BDF" w:rsidRPr="00101BDF">
          <w:rPr>
            <w:noProof/>
            <w:webHidden/>
          </w:rPr>
          <w:fldChar w:fldCharType="end"/>
        </w:r>
      </w:hyperlink>
    </w:p>
    <w:p w14:paraId="5D3F60FB" w14:textId="7C019D6E"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1" w:history="1">
        <w:r w:rsidR="00101BDF" w:rsidRPr="00101BDF">
          <w:rPr>
            <w:rStyle w:val="Hyperlink"/>
            <w:noProof/>
          </w:rPr>
          <w:t>Table 14: Data extraction table for Question 2 and 3</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_Toc102142961 \h </w:instrText>
        </w:r>
        <w:r w:rsidR="00101BDF" w:rsidRPr="00101BDF">
          <w:rPr>
            <w:noProof/>
            <w:webHidden/>
          </w:rPr>
        </w:r>
        <w:r w:rsidR="00101BDF" w:rsidRPr="00101BDF">
          <w:rPr>
            <w:noProof/>
            <w:webHidden/>
          </w:rPr>
          <w:fldChar w:fldCharType="separate"/>
        </w:r>
        <w:r w:rsidR="00BA2A27">
          <w:rPr>
            <w:noProof/>
            <w:webHidden/>
          </w:rPr>
          <w:t>65</w:t>
        </w:r>
        <w:r w:rsidR="00101BDF" w:rsidRPr="00101BDF">
          <w:rPr>
            <w:noProof/>
            <w:webHidden/>
          </w:rPr>
          <w:fldChar w:fldCharType="end"/>
        </w:r>
      </w:hyperlink>
    </w:p>
    <w:p w14:paraId="637874D8" w14:textId="04420652"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2" w:history="1">
        <w:r w:rsidR="00101BDF" w:rsidRPr="00101BDF">
          <w:rPr>
            <w:rStyle w:val="Hyperlink"/>
            <w:noProof/>
          </w:rPr>
          <w:t>Table 15: Data extraction table for Question 4</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_Toc102142962 \h </w:instrText>
        </w:r>
        <w:r w:rsidR="00101BDF" w:rsidRPr="00101BDF">
          <w:rPr>
            <w:noProof/>
            <w:webHidden/>
          </w:rPr>
        </w:r>
        <w:r w:rsidR="00101BDF" w:rsidRPr="00101BDF">
          <w:rPr>
            <w:noProof/>
            <w:webHidden/>
          </w:rPr>
          <w:fldChar w:fldCharType="separate"/>
        </w:r>
        <w:r w:rsidR="00BA2A27">
          <w:rPr>
            <w:noProof/>
            <w:webHidden/>
          </w:rPr>
          <w:t>91</w:t>
        </w:r>
        <w:r w:rsidR="00101BDF" w:rsidRPr="00101BDF">
          <w:rPr>
            <w:noProof/>
            <w:webHidden/>
          </w:rPr>
          <w:fldChar w:fldCharType="end"/>
        </w:r>
      </w:hyperlink>
    </w:p>
    <w:p w14:paraId="1F275F62" w14:textId="3B172931"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3" w:history="1">
        <w:r w:rsidR="00101BDF" w:rsidRPr="00101BDF">
          <w:rPr>
            <w:rStyle w:val="Hyperlink"/>
            <w:noProof/>
          </w:rPr>
          <w:t>Table 16: Data extraction table for Question 5 (commercially produced and grey literature)</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_Toc102142963 \h </w:instrText>
        </w:r>
        <w:r w:rsidR="00101BDF" w:rsidRPr="00101BDF">
          <w:rPr>
            <w:noProof/>
            <w:webHidden/>
          </w:rPr>
        </w:r>
        <w:r w:rsidR="00101BDF" w:rsidRPr="00101BDF">
          <w:rPr>
            <w:noProof/>
            <w:webHidden/>
          </w:rPr>
          <w:fldChar w:fldCharType="separate"/>
        </w:r>
        <w:r w:rsidR="00BA2A27">
          <w:rPr>
            <w:noProof/>
            <w:webHidden/>
          </w:rPr>
          <w:t>92</w:t>
        </w:r>
        <w:r w:rsidR="00101BDF" w:rsidRPr="00101BDF">
          <w:rPr>
            <w:noProof/>
            <w:webHidden/>
          </w:rPr>
          <w:fldChar w:fldCharType="end"/>
        </w:r>
      </w:hyperlink>
    </w:p>
    <w:p w14:paraId="4482EF12" w14:textId="05A5A9B8"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4" w:history="1">
        <w:r w:rsidR="00101BDF" w:rsidRPr="00101BDF">
          <w:rPr>
            <w:rStyle w:val="Hyperlink"/>
            <w:noProof/>
          </w:rPr>
          <w:t>Table 17: Data extraction table for Question 5 (Coroner’s reports)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_Toc102142964 \h </w:instrText>
        </w:r>
        <w:r w:rsidR="00101BDF" w:rsidRPr="00101BDF">
          <w:rPr>
            <w:noProof/>
            <w:webHidden/>
          </w:rPr>
        </w:r>
        <w:r w:rsidR="00101BDF" w:rsidRPr="00101BDF">
          <w:rPr>
            <w:noProof/>
            <w:webHidden/>
          </w:rPr>
          <w:fldChar w:fldCharType="separate"/>
        </w:r>
        <w:r w:rsidR="00BA2A27">
          <w:rPr>
            <w:noProof/>
            <w:webHidden/>
          </w:rPr>
          <w:t>95</w:t>
        </w:r>
        <w:r w:rsidR="00101BDF" w:rsidRPr="00101BDF">
          <w:rPr>
            <w:noProof/>
            <w:webHidden/>
          </w:rPr>
          <w:fldChar w:fldCharType="end"/>
        </w:r>
      </w:hyperlink>
    </w:p>
    <w:p w14:paraId="6E1A4F6A" w14:textId="490639A9"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5" w:history="1">
        <w:r w:rsidR="00101BDF" w:rsidRPr="00101BDF">
          <w:rPr>
            <w:rStyle w:val="Hyperlink"/>
            <w:noProof/>
          </w:rPr>
          <w:t>Table 18: Data extraction table for Question 6 (International standards)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_Toc102142965 \h </w:instrText>
        </w:r>
        <w:r w:rsidR="00101BDF" w:rsidRPr="00101BDF">
          <w:rPr>
            <w:noProof/>
            <w:webHidden/>
          </w:rPr>
        </w:r>
        <w:r w:rsidR="00101BDF" w:rsidRPr="00101BDF">
          <w:rPr>
            <w:noProof/>
            <w:webHidden/>
          </w:rPr>
          <w:fldChar w:fldCharType="separate"/>
        </w:r>
        <w:r w:rsidR="00BA2A27">
          <w:rPr>
            <w:noProof/>
            <w:webHidden/>
          </w:rPr>
          <w:t>98</w:t>
        </w:r>
        <w:r w:rsidR="00101BDF" w:rsidRPr="00101BDF">
          <w:rPr>
            <w:noProof/>
            <w:webHidden/>
          </w:rPr>
          <w:fldChar w:fldCharType="end"/>
        </w:r>
      </w:hyperlink>
    </w:p>
    <w:p w14:paraId="02659976" w14:textId="153B64C2" w:rsidR="00101BDF" w:rsidRPr="00101BDF" w:rsidRDefault="00000000" w:rsidP="002463F1">
      <w:pPr>
        <w:pStyle w:val="TableofFigures"/>
        <w:tabs>
          <w:tab w:val="right" w:leader="dot" w:pos="9016"/>
        </w:tabs>
        <w:spacing w:after="200"/>
        <w:ind w:left="1134" w:hanging="1134"/>
        <w:rPr>
          <w:rFonts w:eastAsiaTheme="minorEastAsia" w:cstheme="minorBidi"/>
          <w:noProof/>
        </w:rPr>
      </w:pPr>
      <w:hyperlink w:anchor="_Toc102142966" w:history="1">
        <w:r w:rsidR="00101BDF" w:rsidRPr="00101BDF">
          <w:rPr>
            <w:rStyle w:val="Hyperlink"/>
            <w:noProof/>
          </w:rPr>
          <w:t>Table 19: Data extraction table for Question 6 (Australian standards)</w:t>
        </w:r>
        <w:r w:rsidR="00101BDF" w:rsidRPr="00101BDF">
          <w:rPr>
            <w:noProof/>
            <w:webHidden/>
          </w:rPr>
          <w:tab/>
        </w:r>
        <w:r w:rsidR="00101BDF" w:rsidRPr="00101BDF">
          <w:rPr>
            <w:noProof/>
            <w:webHidden/>
          </w:rPr>
          <w:fldChar w:fldCharType="begin"/>
        </w:r>
        <w:r w:rsidR="00101BDF" w:rsidRPr="00101BDF">
          <w:rPr>
            <w:noProof/>
            <w:webHidden/>
          </w:rPr>
          <w:instrText xml:space="preserve"> PAGEREF _Toc102142966 \h </w:instrText>
        </w:r>
        <w:r w:rsidR="00101BDF" w:rsidRPr="00101BDF">
          <w:rPr>
            <w:noProof/>
            <w:webHidden/>
          </w:rPr>
        </w:r>
        <w:r w:rsidR="00101BDF" w:rsidRPr="00101BDF">
          <w:rPr>
            <w:noProof/>
            <w:webHidden/>
          </w:rPr>
          <w:fldChar w:fldCharType="separate"/>
        </w:r>
        <w:r w:rsidR="00BA2A27">
          <w:rPr>
            <w:noProof/>
            <w:webHidden/>
          </w:rPr>
          <w:t>107</w:t>
        </w:r>
        <w:r w:rsidR="00101BDF" w:rsidRPr="00101BDF">
          <w:rPr>
            <w:noProof/>
            <w:webHidden/>
          </w:rPr>
          <w:fldChar w:fldCharType="end"/>
        </w:r>
      </w:hyperlink>
    </w:p>
    <w:p w14:paraId="56B90C82" w14:textId="7E39F678" w:rsidR="000A4AA1" w:rsidRDefault="00101BDF" w:rsidP="00792875">
      <w:pPr>
        <w:pStyle w:val="TOCHeading"/>
      </w:pPr>
      <w:r>
        <w:fldChar w:fldCharType="end"/>
      </w:r>
      <w:bookmarkStart w:id="15" w:name="_Toc102033693"/>
      <w:bookmarkStart w:id="16" w:name="_Toc102033773"/>
      <w:bookmarkStart w:id="17" w:name="_Toc102034030"/>
      <w:bookmarkStart w:id="18" w:name="_Hlk102377591"/>
      <w:bookmarkEnd w:id="14"/>
      <w:r w:rsidR="000A4AA1" w:rsidRPr="005B68F7">
        <w:t>Figures</w:t>
      </w:r>
      <w:bookmarkEnd w:id="15"/>
      <w:bookmarkEnd w:id="16"/>
      <w:bookmarkEnd w:id="17"/>
    </w:p>
    <w:p w14:paraId="28B4E5D9" w14:textId="2F804EAB" w:rsidR="00101BDF" w:rsidRPr="00792875" w:rsidRDefault="00101BDF" w:rsidP="002463F1">
      <w:pPr>
        <w:pStyle w:val="TableofFigures"/>
        <w:tabs>
          <w:tab w:val="right" w:leader="dot" w:pos="9016"/>
        </w:tabs>
        <w:spacing w:after="200"/>
        <w:ind w:left="1134" w:hanging="1134"/>
        <w:rPr>
          <w:rStyle w:val="Hyperlink"/>
          <w:color w:val="auto"/>
        </w:rPr>
      </w:pPr>
      <w:r w:rsidRPr="00792875">
        <w:fldChar w:fldCharType="begin"/>
      </w:r>
      <w:r w:rsidRPr="00792875">
        <w:instrText xml:space="preserve"> TOC \h \z \c "Figure" </w:instrText>
      </w:r>
      <w:r w:rsidRPr="00792875">
        <w:fldChar w:fldCharType="separate"/>
      </w:r>
      <w:hyperlink w:anchor="_Toc102143131" w:history="1">
        <w:r w:rsidRPr="00792875">
          <w:rPr>
            <w:rStyle w:val="Hyperlink"/>
            <w:noProof/>
            <w:color w:val="auto"/>
          </w:rPr>
          <w:t>Figure 1: The six health care quality principles</w:t>
        </w:r>
        <w:r w:rsidRPr="00792875">
          <w:rPr>
            <w:rStyle w:val="Hyperlink"/>
            <w:webHidden/>
            <w:color w:val="auto"/>
          </w:rPr>
          <w:tab/>
        </w:r>
        <w:r w:rsidRPr="00792875">
          <w:rPr>
            <w:rStyle w:val="Hyperlink"/>
            <w:webHidden/>
            <w:color w:val="auto"/>
          </w:rPr>
          <w:fldChar w:fldCharType="begin"/>
        </w:r>
        <w:r w:rsidRPr="00792875">
          <w:rPr>
            <w:rStyle w:val="Hyperlink"/>
            <w:webHidden/>
            <w:color w:val="auto"/>
          </w:rPr>
          <w:instrText xml:space="preserve"> PAGEREF _Toc102143131 \h </w:instrText>
        </w:r>
        <w:r w:rsidRPr="00792875">
          <w:rPr>
            <w:rStyle w:val="Hyperlink"/>
            <w:webHidden/>
            <w:color w:val="auto"/>
          </w:rPr>
        </w:r>
        <w:r w:rsidRPr="00792875">
          <w:rPr>
            <w:rStyle w:val="Hyperlink"/>
            <w:webHidden/>
            <w:color w:val="auto"/>
          </w:rPr>
          <w:fldChar w:fldCharType="separate"/>
        </w:r>
        <w:r w:rsidR="00BA2A27" w:rsidRPr="00792875">
          <w:rPr>
            <w:rStyle w:val="Hyperlink"/>
            <w:webHidden/>
            <w:color w:val="auto"/>
          </w:rPr>
          <w:t>14</w:t>
        </w:r>
        <w:r w:rsidRPr="00792875">
          <w:rPr>
            <w:rStyle w:val="Hyperlink"/>
            <w:webHidden/>
            <w:color w:val="auto"/>
          </w:rPr>
          <w:fldChar w:fldCharType="end"/>
        </w:r>
      </w:hyperlink>
    </w:p>
    <w:p w14:paraId="3EE26E11" w14:textId="6612FAED" w:rsidR="00101BDF" w:rsidRPr="00792875" w:rsidRDefault="00000000" w:rsidP="002463F1">
      <w:pPr>
        <w:pStyle w:val="TableofFigures"/>
        <w:tabs>
          <w:tab w:val="right" w:leader="dot" w:pos="9016"/>
        </w:tabs>
        <w:spacing w:after="200"/>
        <w:ind w:left="1134" w:hanging="1134"/>
        <w:rPr>
          <w:rStyle w:val="Hyperlink"/>
          <w:color w:val="auto"/>
        </w:rPr>
      </w:pPr>
      <w:hyperlink w:anchor="_Toc102143132" w:history="1">
        <w:r w:rsidR="00101BDF" w:rsidRPr="00792875">
          <w:rPr>
            <w:rStyle w:val="Hyperlink"/>
            <w:noProof/>
            <w:color w:val="auto"/>
          </w:rPr>
          <w:t>Figure 2: PRISMA flow diagram for commercially produced literature selection</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_Toc102143132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17</w:t>
        </w:r>
        <w:r w:rsidR="00101BDF" w:rsidRPr="00792875">
          <w:rPr>
            <w:rStyle w:val="Hyperlink"/>
            <w:webHidden/>
            <w:color w:val="auto"/>
          </w:rPr>
          <w:fldChar w:fldCharType="end"/>
        </w:r>
      </w:hyperlink>
    </w:p>
    <w:p w14:paraId="0FA5552A" w14:textId="577EB68E" w:rsidR="00101BDF" w:rsidRPr="00792875" w:rsidRDefault="00000000" w:rsidP="002463F1">
      <w:pPr>
        <w:pStyle w:val="TableofFigures"/>
        <w:tabs>
          <w:tab w:val="right" w:leader="dot" w:pos="9016"/>
        </w:tabs>
        <w:spacing w:after="200"/>
        <w:ind w:left="1134" w:hanging="1134"/>
        <w:rPr>
          <w:rStyle w:val="Hyperlink"/>
          <w:color w:val="auto"/>
        </w:rPr>
      </w:pPr>
      <w:hyperlink w:anchor="_Toc102143133" w:history="1">
        <w:r w:rsidR="00101BDF" w:rsidRPr="00792875">
          <w:rPr>
            <w:rStyle w:val="Hyperlink"/>
            <w:noProof/>
            <w:color w:val="auto"/>
          </w:rPr>
          <w:t>Figure 3: Conceptual framework of factors that contribute to patient safety and quality care in diagnostic imaging</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_Toc102143133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22</w:t>
        </w:r>
        <w:r w:rsidR="00101BDF" w:rsidRPr="00792875">
          <w:rPr>
            <w:rStyle w:val="Hyperlink"/>
            <w:webHidden/>
            <w:color w:val="auto"/>
          </w:rPr>
          <w:fldChar w:fldCharType="end"/>
        </w:r>
      </w:hyperlink>
    </w:p>
    <w:p w14:paraId="54C0D2EB" w14:textId="139F8F11" w:rsidR="00101BDF" w:rsidRPr="00792875" w:rsidRDefault="00000000" w:rsidP="002463F1">
      <w:pPr>
        <w:pStyle w:val="TableofFigures"/>
        <w:tabs>
          <w:tab w:val="right" w:leader="dot" w:pos="9016"/>
        </w:tabs>
        <w:spacing w:after="200"/>
        <w:ind w:left="1134" w:hanging="1134"/>
        <w:rPr>
          <w:rStyle w:val="Hyperlink"/>
          <w:color w:val="auto"/>
        </w:rPr>
      </w:pPr>
      <w:hyperlink w:anchor="_Toc102143134" w:history="1">
        <w:r w:rsidR="00101BDF" w:rsidRPr="00792875">
          <w:rPr>
            <w:rStyle w:val="Hyperlink"/>
            <w:noProof/>
            <w:color w:val="auto"/>
          </w:rPr>
          <w:t>Figure 4: High level themes addressed in the international standards in general diagnostic imaging</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_Toc102143134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41</w:t>
        </w:r>
        <w:r w:rsidR="00101BDF" w:rsidRPr="00792875">
          <w:rPr>
            <w:rStyle w:val="Hyperlink"/>
            <w:webHidden/>
            <w:color w:val="auto"/>
          </w:rPr>
          <w:fldChar w:fldCharType="end"/>
        </w:r>
      </w:hyperlink>
    </w:p>
    <w:p w14:paraId="04687716" w14:textId="1CAF96A1" w:rsidR="00101BDF" w:rsidRPr="00792875" w:rsidRDefault="00000000" w:rsidP="002463F1">
      <w:pPr>
        <w:pStyle w:val="TableofFigures"/>
        <w:tabs>
          <w:tab w:val="right" w:leader="dot" w:pos="9016"/>
        </w:tabs>
        <w:spacing w:after="200"/>
        <w:ind w:left="1134" w:hanging="1134"/>
        <w:rPr>
          <w:rStyle w:val="Hyperlink"/>
          <w:color w:val="auto"/>
        </w:rPr>
      </w:pPr>
      <w:hyperlink w:anchor="_Toc102143135" w:history="1">
        <w:r w:rsidR="00101BDF" w:rsidRPr="00792875">
          <w:rPr>
            <w:rStyle w:val="Hyperlink"/>
            <w:noProof/>
            <w:color w:val="auto"/>
          </w:rPr>
          <w:t>Figure 5: OVID MEDLINE search syntax</w:t>
        </w:r>
        <w:r w:rsidR="00101BDF" w:rsidRPr="00792875">
          <w:rPr>
            <w:rStyle w:val="Hyperlink"/>
            <w:webHidden/>
            <w:color w:val="auto"/>
          </w:rPr>
          <w:tab/>
        </w:r>
        <w:r w:rsidR="00101BDF" w:rsidRPr="00792875">
          <w:rPr>
            <w:rStyle w:val="Hyperlink"/>
            <w:webHidden/>
            <w:color w:val="auto"/>
          </w:rPr>
          <w:fldChar w:fldCharType="begin"/>
        </w:r>
        <w:r w:rsidR="00101BDF" w:rsidRPr="00792875">
          <w:rPr>
            <w:rStyle w:val="Hyperlink"/>
            <w:webHidden/>
            <w:color w:val="auto"/>
          </w:rPr>
          <w:instrText xml:space="preserve"> PAGEREF _Toc102143135 \h </w:instrText>
        </w:r>
        <w:r w:rsidR="00101BDF" w:rsidRPr="00792875">
          <w:rPr>
            <w:rStyle w:val="Hyperlink"/>
            <w:webHidden/>
            <w:color w:val="auto"/>
          </w:rPr>
        </w:r>
        <w:r w:rsidR="00101BDF" w:rsidRPr="00792875">
          <w:rPr>
            <w:rStyle w:val="Hyperlink"/>
            <w:webHidden/>
            <w:color w:val="auto"/>
          </w:rPr>
          <w:fldChar w:fldCharType="separate"/>
        </w:r>
        <w:r w:rsidR="00BA2A27" w:rsidRPr="00792875">
          <w:rPr>
            <w:rStyle w:val="Hyperlink"/>
            <w:webHidden/>
            <w:color w:val="auto"/>
          </w:rPr>
          <w:t>52</w:t>
        </w:r>
        <w:r w:rsidR="00101BDF" w:rsidRPr="00792875">
          <w:rPr>
            <w:rStyle w:val="Hyperlink"/>
            <w:webHidden/>
            <w:color w:val="auto"/>
          </w:rPr>
          <w:fldChar w:fldCharType="end"/>
        </w:r>
      </w:hyperlink>
    </w:p>
    <w:p w14:paraId="139CA3E1" w14:textId="7B479912" w:rsidR="00792875" w:rsidRDefault="00101BDF" w:rsidP="002463F1">
      <w:pPr>
        <w:ind w:left="1134" w:hanging="1134"/>
      </w:pPr>
      <w:r w:rsidRPr="00792875">
        <w:fldChar w:fldCharType="end"/>
      </w:r>
      <w:bookmarkStart w:id="19" w:name="_Toc47898461"/>
      <w:bookmarkStart w:id="20" w:name="_Toc49436494"/>
      <w:bookmarkStart w:id="21" w:name="_Toc102033774"/>
      <w:bookmarkEnd w:id="5"/>
      <w:bookmarkEnd w:id="6"/>
      <w:bookmarkEnd w:id="7"/>
      <w:bookmarkEnd w:id="8"/>
      <w:bookmarkEnd w:id="9"/>
      <w:bookmarkEnd w:id="18"/>
      <w:r w:rsidR="00792875">
        <w:br w:type="page"/>
      </w:r>
    </w:p>
    <w:p w14:paraId="7046F933" w14:textId="36CDE37B" w:rsidR="00062535" w:rsidRPr="00792875" w:rsidRDefault="00062535" w:rsidP="00792875">
      <w:pPr>
        <w:pStyle w:val="TOCHeading"/>
      </w:pPr>
      <w:r w:rsidRPr="00792875">
        <w:lastRenderedPageBreak/>
        <w:t>Abbreviations</w:t>
      </w:r>
      <w:bookmarkEnd w:id="19"/>
      <w:bookmarkEnd w:id="20"/>
      <w:bookmarkEnd w:id="21"/>
    </w:p>
    <w:tbl>
      <w:tblPr>
        <w:tblStyle w:val="Commission2"/>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6543"/>
      </w:tblGrid>
      <w:tr w:rsidR="0056060D" w:rsidRPr="005B68F7" w14:paraId="7184F071" w14:textId="77777777" w:rsidTr="00792875">
        <w:trPr>
          <w:cnfStyle w:val="100000000000" w:firstRow="1" w:lastRow="0" w:firstColumn="0" w:lastColumn="0" w:oddVBand="0" w:evenVBand="0" w:oddHBand="0" w:evenHBand="0" w:firstRowFirstColumn="0" w:firstRowLastColumn="0" w:lastRowFirstColumn="0" w:lastRowLastColumn="0"/>
        </w:trPr>
        <w:tc>
          <w:tcPr>
            <w:tcW w:w="2473" w:type="dxa"/>
            <w:tcBorders>
              <w:top w:val="nil"/>
              <w:bottom w:val="nil"/>
            </w:tcBorders>
            <w:shd w:val="clear" w:color="auto" w:fill="auto"/>
          </w:tcPr>
          <w:p w14:paraId="36442589" w14:textId="77777777" w:rsidR="0056060D" w:rsidRPr="002661A8" w:rsidRDefault="0056060D" w:rsidP="00792875">
            <w:pPr>
              <w:pStyle w:val="TableParagraph"/>
              <w:spacing w:after="200"/>
              <w:rPr>
                <w:rFonts w:ascii="Arial" w:hAnsi="Arial" w:cs="Arial"/>
                <w:b w:val="0"/>
                <w:bCs/>
                <w:color w:val="auto"/>
                <w:lang w:val="en-AU"/>
              </w:rPr>
            </w:pPr>
            <w:r w:rsidRPr="002661A8">
              <w:rPr>
                <w:rFonts w:ascii="Arial" w:hAnsi="Arial" w:cs="Arial"/>
                <w:b w:val="0"/>
                <w:bCs/>
                <w:color w:val="auto"/>
                <w:lang w:val="en-AU"/>
              </w:rPr>
              <w:t>AANMS</w:t>
            </w:r>
          </w:p>
        </w:tc>
        <w:tc>
          <w:tcPr>
            <w:tcW w:w="6543" w:type="dxa"/>
            <w:tcBorders>
              <w:top w:val="nil"/>
              <w:bottom w:val="nil"/>
            </w:tcBorders>
            <w:shd w:val="clear" w:color="auto" w:fill="auto"/>
          </w:tcPr>
          <w:p w14:paraId="6F60D980" w14:textId="77777777" w:rsidR="0056060D" w:rsidRPr="002661A8" w:rsidRDefault="0056060D" w:rsidP="00792875">
            <w:pPr>
              <w:pStyle w:val="TableParagraph"/>
              <w:spacing w:after="200"/>
              <w:rPr>
                <w:rFonts w:ascii="Arial" w:hAnsi="Arial" w:cs="Arial"/>
                <w:b w:val="0"/>
                <w:color w:val="auto"/>
                <w:lang w:val="en-AU"/>
              </w:rPr>
            </w:pPr>
            <w:r w:rsidRPr="002661A8">
              <w:rPr>
                <w:rFonts w:ascii="Arial" w:hAnsi="Arial" w:cs="Arial"/>
                <w:b w:val="0"/>
                <w:color w:val="auto"/>
                <w:lang w:val="en-AU"/>
              </w:rPr>
              <w:t>Australasian Association of Nuclear Medicine Specialists</w:t>
            </w:r>
          </w:p>
        </w:tc>
      </w:tr>
      <w:tr w:rsidR="0056060D" w:rsidRPr="005B68F7" w14:paraId="02FA1DA9" w14:textId="77777777" w:rsidTr="00792875">
        <w:tc>
          <w:tcPr>
            <w:tcW w:w="2473" w:type="dxa"/>
            <w:tcBorders>
              <w:top w:val="nil"/>
            </w:tcBorders>
          </w:tcPr>
          <w:p w14:paraId="14092374" w14:textId="532305FA"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w:t>
            </w:r>
            <w:r w:rsidR="002661A8" w:rsidRPr="002661A8">
              <w:rPr>
                <w:rFonts w:ascii="Arial" w:hAnsi="Arial" w:cs="Arial"/>
                <w:bCs/>
                <w:lang w:val="en-AU"/>
              </w:rPr>
              <w:t>HPRA</w:t>
            </w:r>
          </w:p>
        </w:tc>
        <w:tc>
          <w:tcPr>
            <w:tcW w:w="6543" w:type="dxa"/>
            <w:tcBorders>
              <w:top w:val="nil"/>
            </w:tcBorders>
          </w:tcPr>
          <w:p w14:paraId="3DA1CB1E"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Australian Health Practitioner Regulation Agency</w:t>
            </w:r>
          </w:p>
        </w:tc>
      </w:tr>
      <w:tr w:rsidR="0056060D" w:rsidRPr="005B68F7" w14:paraId="38EF3150" w14:textId="77777777" w:rsidTr="00792875">
        <w:tc>
          <w:tcPr>
            <w:tcW w:w="2473" w:type="dxa"/>
          </w:tcPr>
          <w:p w14:paraId="5050951D"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ALARA</w:t>
            </w:r>
          </w:p>
        </w:tc>
        <w:tc>
          <w:tcPr>
            <w:tcW w:w="6543" w:type="dxa"/>
          </w:tcPr>
          <w:p w14:paraId="3E7566A2"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 xml:space="preserve">As Low </w:t>
            </w:r>
            <w:proofErr w:type="gramStart"/>
            <w:r w:rsidRPr="005B68F7">
              <w:rPr>
                <w:rFonts w:ascii="Arial" w:hAnsi="Arial" w:cs="Arial"/>
                <w:lang w:val="en-AU"/>
              </w:rPr>
              <w:t>As</w:t>
            </w:r>
            <w:proofErr w:type="gramEnd"/>
            <w:r w:rsidRPr="005B68F7">
              <w:rPr>
                <w:rFonts w:ascii="Arial" w:hAnsi="Arial" w:cs="Arial"/>
                <w:lang w:val="en-AU"/>
              </w:rPr>
              <w:t xml:space="preserve"> Reasonably Achievable</w:t>
            </w:r>
          </w:p>
        </w:tc>
      </w:tr>
      <w:tr w:rsidR="00076015" w:rsidRPr="005B68F7" w14:paraId="07241091" w14:textId="77777777" w:rsidTr="00792875">
        <w:tc>
          <w:tcPr>
            <w:tcW w:w="2473" w:type="dxa"/>
          </w:tcPr>
          <w:p w14:paraId="4522D6B3" w14:textId="352C9AEA" w:rsidR="00076015" w:rsidRPr="002661A8" w:rsidRDefault="00076015" w:rsidP="00792875">
            <w:pPr>
              <w:pStyle w:val="TableParagraph"/>
              <w:spacing w:after="200"/>
              <w:rPr>
                <w:rFonts w:ascii="Arial" w:hAnsi="Arial" w:cs="Arial"/>
                <w:bCs/>
                <w:lang w:val="en-AU"/>
              </w:rPr>
            </w:pPr>
            <w:r w:rsidRPr="002661A8">
              <w:rPr>
                <w:rFonts w:ascii="Arial" w:hAnsi="Arial" w:cs="Arial"/>
                <w:bCs/>
                <w:lang w:val="en-AU"/>
              </w:rPr>
              <w:t>ASAR</w:t>
            </w:r>
          </w:p>
        </w:tc>
        <w:tc>
          <w:tcPr>
            <w:tcW w:w="6543" w:type="dxa"/>
          </w:tcPr>
          <w:p w14:paraId="64936F5C" w14:textId="4953EE79" w:rsidR="00076015" w:rsidRPr="005B68F7" w:rsidRDefault="00076015" w:rsidP="00792875">
            <w:pPr>
              <w:pStyle w:val="TableParagraph"/>
              <w:spacing w:after="200"/>
              <w:rPr>
                <w:rFonts w:ascii="Arial" w:hAnsi="Arial" w:cs="Arial"/>
                <w:lang w:val="en-AU"/>
              </w:rPr>
            </w:pPr>
            <w:r>
              <w:rPr>
                <w:rFonts w:ascii="Arial" w:hAnsi="Arial" w:cs="Arial"/>
                <w:lang w:val="en-AU"/>
              </w:rPr>
              <w:t>Australian Sonographer Accreditation Registry</w:t>
            </w:r>
          </w:p>
        </w:tc>
      </w:tr>
      <w:tr w:rsidR="0056060D" w:rsidRPr="005B68F7" w14:paraId="0AA56428" w14:textId="77777777" w:rsidTr="00792875">
        <w:tc>
          <w:tcPr>
            <w:tcW w:w="2473" w:type="dxa"/>
          </w:tcPr>
          <w:p w14:paraId="4B43A972"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ASMIRT</w:t>
            </w:r>
          </w:p>
        </w:tc>
        <w:tc>
          <w:tcPr>
            <w:tcW w:w="6543" w:type="dxa"/>
          </w:tcPr>
          <w:p w14:paraId="7DC85D04"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The Australian Society of Medical Imaging and Radiation Therapists</w:t>
            </w:r>
          </w:p>
        </w:tc>
      </w:tr>
      <w:tr w:rsidR="0056060D" w:rsidRPr="005B68F7" w14:paraId="213016D4" w14:textId="77777777" w:rsidTr="00792875">
        <w:tc>
          <w:tcPr>
            <w:tcW w:w="2473" w:type="dxa"/>
          </w:tcPr>
          <w:p w14:paraId="06001632"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ASUM</w:t>
            </w:r>
          </w:p>
        </w:tc>
        <w:tc>
          <w:tcPr>
            <w:tcW w:w="6543" w:type="dxa"/>
          </w:tcPr>
          <w:p w14:paraId="4C603077"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The Australasian Society for Ultrasound in Medicine</w:t>
            </w:r>
          </w:p>
        </w:tc>
      </w:tr>
      <w:tr w:rsidR="0056060D" w:rsidRPr="005B68F7" w14:paraId="1D6F70A6" w14:textId="77777777" w:rsidTr="00792875">
        <w:tc>
          <w:tcPr>
            <w:tcW w:w="2473" w:type="dxa"/>
          </w:tcPr>
          <w:p w14:paraId="4CE89570"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CT</w:t>
            </w:r>
          </w:p>
        </w:tc>
        <w:tc>
          <w:tcPr>
            <w:tcW w:w="6543" w:type="dxa"/>
          </w:tcPr>
          <w:p w14:paraId="11B9BC09"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Computed Tomography</w:t>
            </w:r>
          </w:p>
        </w:tc>
      </w:tr>
      <w:tr w:rsidR="0056060D" w:rsidRPr="005B68F7" w14:paraId="1C342004" w14:textId="77777777" w:rsidTr="00792875">
        <w:tc>
          <w:tcPr>
            <w:tcW w:w="2473" w:type="dxa"/>
          </w:tcPr>
          <w:p w14:paraId="57415FCD"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DIAS</w:t>
            </w:r>
          </w:p>
        </w:tc>
        <w:tc>
          <w:tcPr>
            <w:tcW w:w="6543" w:type="dxa"/>
          </w:tcPr>
          <w:p w14:paraId="020530F7"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Diagnostic Imaging Accreditation Scheme</w:t>
            </w:r>
          </w:p>
        </w:tc>
      </w:tr>
      <w:tr w:rsidR="0056060D" w:rsidRPr="005B68F7" w14:paraId="3556CC78" w14:textId="77777777" w:rsidTr="00792875">
        <w:tc>
          <w:tcPr>
            <w:tcW w:w="2473" w:type="dxa"/>
          </w:tcPr>
          <w:p w14:paraId="16BCFA59"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ESR</w:t>
            </w:r>
          </w:p>
        </w:tc>
        <w:tc>
          <w:tcPr>
            <w:tcW w:w="6543" w:type="dxa"/>
          </w:tcPr>
          <w:p w14:paraId="6ADCD7FC"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European Society of Radiology</w:t>
            </w:r>
          </w:p>
        </w:tc>
      </w:tr>
      <w:tr w:rsidR="004C1CF1" w:rsidRPr="005B68F7" w14:paraId="7C91F4F1" w14:textId="77777777" w:rsidTr="00792875">
        <w:tc>
          <w:tcPr>
            <w:tcW w:w="2473" w:type="dxa"/>
          </w:tcPr>
          <w:p w14:paraId="2D66B906" w14:textId="5EB38909" w:rsidR="004C1CF1" w:rsidRPr="002661A8" w:rsidRDefault="004C1CF1" w:rsidP="00792875">
            <w:pPr>
              <w:pStyle w:val="TableParagraph"/>
              <w:spacing w:after="200"/>
              <w:rPr>
                <w:rFonts w:ascii="Arial" w:hAnsi="Arial" w:cs="Arial"/>
                <w:bCs/>
                <w:lang w:val="en-AU"/>
              </w:rPr>
            </w:pPr>
            <w:r w:rsidRPr="002661A8">
              <w:rPr>
                <w:rFonts w:ascii="Arial" w:hAnsi="Arial" w:cs="Arial"/>
                <w:bCs/>
                <w:lang w:val="en-AU"/>
              </w:rPr>
              <w:t>MIAP</w:t>
            </w:r>
          </w:p>
        </w:tc>
        <w:tc>
          <w:tcPr>
            <w:tcW w:w="6543" w:type="dxa"/>
          </w:tcPr>
          <w:p w14:paraId="58D4F398" w14:textId="377217C3" w:rsidR="004C1CF1" w:rsidRPr="004C1CF1" w:rsidRDefault="004C1CF1" w:rsidP="00792875">
            <w:pPr>
              <w:pStyle w:val="TableParagraph"/>
              <w:spacing w:after="200"/>
              <w:rPr>
                <w:rFonts w:asciiTheme="minorHAnsi" w:hAnsiTheme="minorHAnsi" w:cstheme="minorHAnsi"/>
                <w:lang w:val="en-AU"/>
              </w:rPr>
            </w:pPr>
            <w:r w:rsidRPr="004C1CF1">
              <w:rPr>
                <w:rFonts w:asciiTheme="minorHAnsi" w:hAnsiTheme="minorHAnsi" w:cstheme="minorHAnsi"/>
              </w:rPr>
              <w:t>Medical Imaging Accreditation Program</w:t>
            </w:r>
          </w:p>
        </w:tc>
      </w:tr>
      <w:tr w:rsidR="0056060D" w:rsidRPr="005B68F7" w14:paraId="20AF8DC5" w14:textId="77777777" w:rsidTr="00792875">
        <w:tc>
          <w:tcPr>
            <w:tcW w:w="2473" w:type="dxa"/>
          </w:tcPr>
          <w:p w14:paraId="5DEEDD0D"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MRI</w:t>
            </w:r>
          </w:p>
        </w:tc>
        <w:tc>
          <w:tcPr>
            <w:tcW w:w="6543" w:type="dxa"/>
          </w:tcPr>
          <w:p w14:paraId="2FA3242D"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Magnetic Resonance Imaging</w:t>
            </w:r>
          </w:p>
        </w:tc>
      </w:tr>
      <w:tr w:rsidR="0056060D" w:rsidRPr="005B68F7" w14:paraId="28A9E637" w14:textId="77777777" w:rsidTr="00792875">
        <w:tc>
          <w:tcPr>
            <w:tcW w:w="2473" w:type="dxa"/>
          </w:tcPr>
          <w:p w14:paraId="09DE739F"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MRPBA</w:t>
            </w:r>
          </w:p>
        </w:tc>
        <w:tc>
          <w:tcPr>
            <w:tcW w:w="6543" w:type="dxa"/>
          </w:tcPr>
          <w:p w14:paraId="36063EF4"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Medical Radiation Practice Board of Australia</w:t>
            </w:r>
          </w:p>
        </w:tc>
      </w:tr>
      <w:tr w:rsidR="0056060D" w:rsidRPr="005B68F7" w14:paraId="1AE91A3A" w14:textId="77777777" w:rsidTr="00792875">
        <w:tc>
          <w:tcPr>
            <w:tcW w:w="2473" w:type="dxa"/>
          </w:tcPr>
          <w:p w14:paraId="18F1A213"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NHMRC</w:t>
            </w:r>
          </w:p>
        </w:tc>
        <w:tc>
          <w:tcPr>
            <w:tcW w:w="6543" w:type="dxa"/>
          </w:tcPr>
          <w:p w14:paraId="08E3816E"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National Health Medical Research Council</w:t>
            </w:r>
          </w:p>
        </w:tc>
      </w:tr>
      <w:tr w:rsidR="0056060D" w:rsidRPr="005B68F7" w14:paraId="4D9B9F2C" w14:textId="77777777" w:rsidTr="00792875">
        <w:tc>
          <w:tcPr>
            <w:tcW w:w="2473" w:type="dxa"/>
          </w:tcPr>
          <w:p w14:paraId="7B9FDE8F"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PRISMA-</w:t>
            </w:r>
            <w:proofErr w:type="spellStart"/>
            <w:r w:rsidRPr="002661A8">
              <w:rPr>
                <w:rFonts w:ascii="Arial" w:hAnsi="Arial" w:cs="Arial"/>
                <w:bCs/>
                <w:lang w:val="en-AU"/>
              </w:rPr>
              <w:t>ScR</w:t>
            </w:r>
            <w:proofErr w:type="spellEnd"/>
          </w:p>
        </w:tc>
        <w:tc>
          <w:tcPr>
            <w:tcW w:w="6543" w:type="dxa"/>
          </w:tcPr>
          <w:p w14:paraId="3F2A1CB2"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 xml:space="preserve">Preferred Reporting Items for Systematic Reviews and Meta-Analyses extension for Scoping Reviews </w:t>
            </w:r>
          </w:p>
        </w:tc>
      </w:tr>
      <w:tr w:rsidR="0056060D" w:rsidRPr="005B68F7" w14:paraId="5716ABCE" w14:textId="77777777" w:rsidTr="00792875">
        <w:tc>
          <w:tcPr>
            <w:tcW w:w="2473" w:type="dxa"/>
          </w:tcPr>
          <w:p w14:paraId="663631E6"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RANZCR</w:t>
            </w:r>
          </w:p>
        </w:tc>
        <w:tc>
          <w:tcPr>
            <w:tcW w:w="6543" w:type="dxa"/>
          </w:tcPr>
          <w:p w14:paraId="4825395E"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The Royal Australian and New Zealand College of Radiologists</w:t>
            </w:r>
          </w:p>
        </w:tc>
      </w:tr>
      <w:tr w:rsidR="0056060D" w:rsidRPr="005B68F7" w14:paraId="3F2B9EFE" w14:textId="77777777" w:rsidTr="00792875">
        <w:tc>
          <w:tcPr>
            <w:tcW w:w="2473" w:type="dxa"/>
          </w:tcPr>
          <w:p w14:paraId="1BC9E3D1"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The Commission</w:t>
            </w:r>
          </w:p>
        </w:tc>
        <w:tc>
          <w:tcPr>
            <w:tcW w:w="6543" w:type="dxa"/>
          </w:tcPr>
          <w:p w14:paraId="2B358492"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Australian Commission on Safety and Quality in Health Care</w:t>
            </w:r>
          </w:p>
        </w:tc>
      </w:tr>
      <w:tr w:rsidR="0056060D" w:rsidRPr="005B68F7" w14:paraId="26E80303" w14:textId="77777777" w:rsidTr="00792875">
        <w:tc>
          <w:tcPr>
            <w:tcW w:w="2473" w:type="dxa"/>
            <w:tcBorders>
              <w:bottom w:val="nil"/>
            </w:tcBorders>
          </w:tcPr>
          <w:p w14:paraId="077F5AD5" w14:textId="77777777" w:rsidR="0056060D" w:rsidRPr="002661A8" w:rsidRDefault="0056060D" w:rsidP="00792875">
            <w:pPr>
              <w:pStyle w:val="TableParagraph"/>
              <w:spacing w:after="200"/>
              <w:rPr>
                <w:rFonts w:ascii="Arial" w:hAnsi="Arial" w:cs="Arial"/>
                <w:bCs/>
                <w:lang w:val="en-AU"/>
              </w:rPr>
            </w:pPr>
            <w:proofErr w:type="spellStart"/>
            <w:r w:rsidRPr="002661A8">
              <w:rPr>
                <w:rFonts w:ascii="Arial" w:hAnsi="Arial" w:cs="Arial"/>
                <w:bCs/>
                <w:lang w:val="en-AU"/>
              </w:rPr>
              <w:t>UniSA</w:t>
            </w:r>
            <w:proofErr w:type="spellEnd"/>
          </w:p>
        </w:tc>
        <w:tc>
          <w:tcPr>
            <w:tcW w:w="6543" w:type="dxa"/>
            <w:tcBorders>
              <w:bottom w:val="nil"/>
            </w:tcBorders>
          </w:tcPr>
          <w:p w14:paraId="3BCC47B7"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University of South Australia</w:t>
            </w:r>
          </w:p>
        </w:tc>
      </w:tr>
      <w:tr w:rsidR="0056060D" w:rsidRPr="005B68F7" w14:paraId="0EE3CB7A" w14:textId="77777777" w:rsidTr="00792875">
        <w:tc>
          <w:tcPr>
            <w:tcW w:w="2473" w:type="dxa"/>
            <w:tcBorders>
              <w:top w:val="nil"/>
              <w:bottom w:val="nil"/>
            </w:tcBorders>
          </w:tcPr>
          <w:p w14:paraId="2DC8412A" w14:textId="77777777" w:rsidR="0056060D" w:rsidRPr="002661A8" w:rsidRDefault="0056060D" w:rsidP="00792875">
            <w:pPr>
              <w:pStyle w:val="TableParagraph"/>
              <w:spacing w:after="200"/>
              <w:rPr>
                <w:rFonts w:ascii="Arial" w:hAnsi="Arial" w:cs="Arial"/>
                <w:bCs/>
                <w:lang w:val="en-AU"/>
              </w:rPr>
            </w:pPr>
            <w:r w:rsidRPr="002661A8">
              <w:rPr>
                <w:rFonts w:ascii="Arial" w:hAnsi="Arial" w:cs="Arial"/>
                <w:bCs/>
                <w:lang w:val="en-AU"/>
              </w:rPr>
              <w:t>US</w:t>
            </w:r>
          </w:p>
        </w:tc>
        <w:tc>
          <w:tcPr>
            <w:tcW w:w="6543" w:type="dxa"/>
            <w:tcBorders>
              <w:top w:val="nil"/>
              <w:bottom w:val="nil"/>
            </w:tcBorders>
          </w:tcPr>
          <w:p w14:paraId="7678AF23" w14:textId="77777777" w:rsidR="0056060D" w:rsidRPr="005B68F7" w:rsidRDefault="0056060D" w:rsidP="00792875">
            <w:pPr>
              <w:pStyle w:val="TableParagraph"/>
              <w:spacing w:after="200"/>
              <w:rPr>
                <w:rFonts w:ascii="Arial" w:hAnsi="Arial" w:cs="Arial"/>
                <w:lang w:val="en-AU"/>
              </w:rPr>
            </w:pPr>
            <w:r w:rsidRPr="005B68F7">
              <w:rPr>
                <w:rFonts w:ascii="Arial" w:hAnsi="Arial" w:cs="Arial"/>
                <w:lang w:val="en-AU"/>
              </w:rPr>
              <w:t>Ultrasound</w:t>
            </w:r>
          </w:p>
        </w:tc>
      </w:tr>
    </w:tbl>
    <w:p w14:paraId="34B71FAD" w14:textId="77777777" w:rsidR="00062535" w:rsidRPr="005B68F7" w:rsidRDefault="00062535">
      <w:pPr>
        <w:spacing w:after="80"/>
        <w:rPr>
          <w:rFonts w:ascii="Arial" w:hAnsi="Arial" w:cs="Arial"/>
          <w:b/>
          <w:bCs/>
          <w:color w:val="1178A2"/>
          <w:kern w:val="28"/>
          <w:sz w:val="40"/>
          <w:szCs w:val="32"/>
        </w:rPr>
      </w:pPr>
      <w:r w:rsidRPr="005B68F7">
        <w:rPr>
          <w:rFonts w:ascii="Arial" w:hAnsi="Arial" w:cs="Arial"/>
        </w:rPr>
        <w:br w:type="page"/>
      </w:r>
    </w:p>
    <w:p w14:paraId="7BCF62F1" w14:textId="7857FE23" w:rsidR="009B64E3" w:rsidRPr="005B68F7" w:rsidRDefault="00C068DA" w:rsidP="009424A5">
      <w:pPr>
        <w:pStyle w:val="Heading1"/>
        <w:rPr>
          <w:rFonts w:ascii="Arial" w:hAnsi="Arial"/>
        </w:rPr>
      </w:pPr>
      <w:bookmarkStart w:id="22" w:name="_Toc109737939"/>
      <w:r>
        <w:rPr>
          <w:rFonts w:ascii="Arial" w:hAnsi="Arial"/>
        </w:rPr>
        <w:lastRenderedPageBreak/>
        <w:t>Executive Summary</w:t>
      </w:r>
      <w:bookmarkEnd w:id="22"/>
    </w:p>
    <w:p w14:paraId="4C5FD309" w14:textId="3DADEC97" w:rsidR="00450587" w:rsidRPr="005B68F7" w:rsidRDefault="00450587" w:rsidP="00792875">
      <w:pPr>
        <w:pStyle w:val="Normal-beforebullets"/>
        <w:spacing w:after="200"/>
        <w:rPr>
          <w:rFonts w:ascii="Arial" w:hAnsi="Arial" w:cs="Arial"/>
          <w:b/>
          <w:iCs/>
        </w:rPr>
      </w:pPr>
      <w:bookmarkStart w:id="23" w:name="_Toc99719772"/>
      <w:bookmarkStart w:id="24" w:name="_Toc466367873"/>
      <w:bookmarkStart w:id="25" w:name="_Toc489610139"/>
      <w:bookmarkStart w:id="26" w:name="_Toc476822634"/>
      <w:bookmarkStart w:id="27" w:name="_Toc476822655"/>
      <w:bookmarkStart w:id="28" w:name="_Toc476822855"/>
      <w:bookmarkStart w:id="29" w:name="_Toc476823159"/>
      <w:r w:rsidRPr="005B68F7">
        <w:rPr>
          <w:rFonts w:ascii="Arial" w:hAnsi="Arial" w:cs="Arial"/>
        </w:rPr>
        <w:t xml:space="preserve">This report </w:t>
      </w:r>
      <w:r w:rsidR="00430F66" w:rsidRPr="005B68F7">
        <w:rPr>
          <w:rFonts w:ascii="Arial" w:hAnsi="Arial" w:cs="Arial"/>
        </w:rPr>
        <w:t>summarises</w:t>
      </w:r>
      <w:r w:rsidRPr="005B68F7">
        <w:rPr>
          <w:rFonts w:ascii="Arial" w:hAnsi="Arial" w:cs="Arial"/>
        </w:rPr>
        <w:t xml:space="preserve"> contemporary literature on diagnostic imaging patient safety and quality care issues, strategies to improve patient safety and quality care and national and international standards that underpin diagnostic imaging. </w:t>
      </w:r>
      <w:bookmarkEnd w:id="23"/>
    </w:p>
    <w:p w14:paraId="307BCEAA" w14:textId="77777777" w:rsidR="001A3A3D" w:rsidRPr="005B68F7" w:rsidRDefault="001A3A3D" w:rsidP="001A3A3D">
      <w:pPr>
        <w:pStyle w:val="Heading2"/>
        <w:rPr>
          <w:rFonts w:ascii="Arial" w:hAnsi="Arial"/>
        </w:rPr>
      </w:pPr>
      <w:bookmarkStart w:id="30" w:name="_Toc489610140"/>
      <w:bookmarkStart w:id="31" w:name="_Toc102033697"/>
      <w:bookmarkStart w:id="32" w:name="_Toc102033777"/>
      <w:bookmarkStart w:id="33" w:name="_Toc102034034"/>
      <w:bookmarkStart w:id="34" w:name="_Toc102377260"/>
      <w:bookmarkStart w:id="35" w:name="_Toc102377498"/>
      <w:bookmarkStart w:id="36" w:name="_Toc102396878"/>
      <w:bookmarkStart w:id="37" w:name="_Toc109737940"/>
      <w:bookmarkEnd w:id="24"/>
      <w:bookmarkEnd w:id="25"/>
      <w:r w:rsidRPr="005B68F7">
        <w:rPr>
          <w:rFonts w:ascii="Arial" w:hAnsi="Arial"/>
        </w:rPr>
        <w:t>Review questions</w:t>
      </w:r>
      <w:bookmarkEnd w:id="30"/>
      <w:bookmarkEnd w:id="31"/>
      <w:bookmarkEnd w:id="32"/>
      <w:bookmarkEnd w:id="33"/>
      <w:bookmarkEnd w:id="34"/>
      <w:bookmarkEnd w:id="35"/>
      <w:bookmarkEnd w:id="36"/>
      <w:bookmarkEnd w:id="37"/>
      <w:r w:rsidRPr="005B68F7">
        <w:rPr>
          <w:rFonts w:ascii="Arial" w:hAnsi="Arial"/>
        </w:rPr>
        <w:t xml:space="preserve"> </w:t>
      </w:r>
    </w:p>
    <w:p w14:paraId="18B42328" w14:textId="2238D616" w:rsidR="001A3A3D" w:rsidRPr="005B68F7" w:rsidRDefault="001A3A3D" w:rsidP="00792875">
      <w:pPr>
        <w:pStyle w:val="Normal-beforebullets"/>
        <w:spacing w:after="200"/>
        <w:rPr>
          <w:rFonts w:ascii="Arial" w:hAnsi="Arial" w:cs="Arial"/>
        </w:rPr>
      </w:pPr>
      <w:r w:rsidRPr="005B68F7">
        <w:rPr>
          <w:rFonts w:ascii="Arial" w:hAnsi="Arial" w:cs="Arial"/>
        </w:rPr>
        <w:t>This review aimed to address the following question</w:t>
      </w:r>
      <w:r w:rsidR="00D77A2D" w:rsidRPr="005B68F7">
        <w:rPr>
          <w:rFonts w:ascii="Arial" w:hAnsi="Arial" w:cs="Arial"/>
        </w:rPr>
        <w:t>s</w:t>
      </w:r>
      <w:r w:rsidRPr="005B68F7">
        <w:rPr>
          <w:rFonts w:ascii="Arial" w:hAnsi="Arial" w:cs="Arial"/>
        </w:rPr>
        <w:t>:</w:t>
      </w:r>
    </w:p>
    <w:p w14:paraId="75805878" w14:textId="77777777" w:rsidR="00007C41" w:rsidRPr="005B68F7" w:rsidRDefault="00300895" w:rsidP="00F60CCA">
      <w:pPr>
        <w:pStyle w:val="Numberedlists"/>
        <w:numPr>
          <w:ilvl w:val="0"/>
          <w:numId w:val="33"/>
        </w:numPr>
        <w:spacing w:before="0"/>
        <w:ind w:left="568" w:hanging="284"/>
        <w:contextualSpacing w:val="0"/>
      </w:pPr>
      <w:bookmarkStart w:id="38" w:name="_Hlk87272004"/>
      <w:r w:rsidRPr="005B68F7">
        <w:t>What are the main patient safety and quality care risks relevant to diagnostic imaging?</w:t>
      </w:r>
    </w:p>
    <w:p w14:paraId="4FFD963B" w14:textId="77777777" w:rsidR="00007C41" w:rsidRPr="005B68F7" w:rsidRDefault="000856B7" w:rsidP="00F60CCA">
      <w:pPr>
        <w:pStyle w:val="Numberedlists"/>
        <w:numPr>
          <w:ilvl w:val="0"/>
          <w:numId w:val="33"/>
        </w:numPr>
        <w:spacing w:before="0"/>
        <w:ind w:left="568" w:hanging="284"/>
        <w:contextualSpacing w:val="0"/>
      </w:pPr>
      <w:r w:rsidRPr="005B68F7">
        <w:t>What interventions can minimise patient safety and quality risks relevant to diagnostic imaging?</w:t>
      </w:r>
    </w:p>
    <w:p w14:paraId="38C6D6B3" w14:textId="77777777" w:rsidR="00007C41" w:rsidRPr="005B68F7" w:rsidRDefault="000856B7" w:rsidP="00F60CCA">
      <w:pPr>
        <w:pStyle w:val="Numberedlists"/>
        <w:numPr>
          <w:ilvl w:val="0"/>
          <w:numId w:val="33"/>
        </w:numPr>
        <w:spacing w:before="0"/>
        <w:ind w:left="568" w:hanging="284"/>
        <w:contextualSpacing w:val="0"/>
      </w:pPr>
      <w:r w:rsidRPr="005B68F7">
        <w:t>What is the evidence for the effectiveness of these interventions?</w:t>
      </w:r>
    </w:p>
    <w:p w14:paraId="4B6D8C07" w14:textId="0D3E55E1" w:rsidR="00007C41" w:rsidRPr="005B68F7" w:rsidRDefault="004953C9" w:rsidP="00F60CCA">
      <w:pPr>
        <w:pStyle w:val="Numberedlists"/>
        <w:numPr>
          <w:ilvl w:val="0"/>
          <w:numId w:val="33"/>
        </w:numPr>
        <w:spacing w:before="0"/>
        <w:ind w:left="568" w:hanging="284"/>
        <w:contextualSpacing w:val="0"/>
      </w:pPr>
      <w:r w:rsidRPr="005B68F7">
        <w:t xml:space="preserve">What </w:t>
      </w:r>
      <w:r w:rsidR="00300895" w:rsidRPr="005B68F7">
        <w:t>areas of diagnostic imaging have unwarranted variation?</w:t>
      </w:r>
    </w:p>
    <w:p w14:paraId="753012D5" w14:textId="77777777" w:rsidR="00007C41" w:rsidRPr="005B68F7" w:rsidRDefault="00300895" w:rsidP="00F60CCA">
      <w:pPr>
        <w:pStyle w:val="Numberedlists"/>
        <w:numPr>
          <w:ilvl w:val="0"/>
          <w:numId w:val="33"/>
        </w:numPr>
        <w:spacing w:before="0"/>
        <w:ind w:left="568" w:hanging="284"/>
        <w:contextualSpacing w:val="0"/>
      </w:pPr>
      <w:r w:rsidRPr="005B68F7">
        <w:t>What improvements can address unwarranted variation?</w:t>
      </w:r>
    </w:p>
    <w:p w14:paraId="4CB839EC" w14:textId="3D3D5699" w:rsidR="00300895" w:rsidRPr="005B68F7" w:rsidRDefault="00300895" w:rsidP="00F60CCA">
      <w:pPr>
        <w:pStyle w:val="Numberedlists"/>
        <w:numPr>
          <w:ilvl w:val="0"/>
          <w:numId w:val="33"/>
        </w:numPr>
        <w:spacing w:before="0"/>
        <w:ind w:left="568" w:hanging="284"/>
        <w:contextualSpacing w:val="0"/>
      </w:pPr>
      <w:r w:rsidRPr="005B68F7">
        <w:t>What standards operate nationally and internationally for diagnostic imaging</w:t>
      </w:r>
      <w:r w:rsidR="00D77A2D" w:rsidRPr="005B68F7">
        <w:t>,</w:t>
      </w:r>
      <w:r w:rsidRPr="005B68F7">
        <w:t xml:space="preserve"> and what do the standards address?</w:t>
      </w:r>
    </w:p>
    <w:p w14:paraId="575659C5" w14:textId="7C43533A" w:rsidR="001A3A3D" w:rsidRPr="005B68F7" w:rsidRDefault="001A3A3D" w:rsidP="001A3A3D">
      <w:pPr>
        <w:pStyle w:val="Heading2"/>
        <w:rPr>
          <w:rFonts w:ascii="Arial" w:hAnsi="Arial"/>
        </w:rPr>
      </w:pPr>
      <w:bookmarkStart w:id="39" w:name="_Toc489610141"/>
      <w:bookmarkStart w:id="40" w:name="_Toc102033698"/>
      <w:bookmarkStart w:id="41" w:name="_Toc102033778"/>
      <w:bookmarkStart w:id="42" w:name="_Toc102034035"/>
      <w:bookmarkStart w:id="43" w:name="_Toc102377261"/>
      <w:bookmarkStart w:id="44" w:name="_Toc102377499"/>
      <w:bookmarkStart w:id="45" w:name="_Toc102396879"/>
      <w:bookmarkStart w:id="46" w:name="_Toc109737941"/>
      <w:bookmarkEnd w:id="38"/>
      <w:r w:rsidRPr="005B68F7">
        <w:rPr>
          <w:rFonts w:ascii="Arial" w:hAnsi="Arial"/>
        </w:rPr>
        <w:t>Summary of methods</w:t>
      </w:r>
      <w:bookmarkEnd w:id="39"/>
      <w:bookmarkEnd w:id="40"/>
      <w:bookmarkEnd w:id="41"/>
      <w:bookmarkEnd w:id="42"/>
      <w:bookmarkEnd w:id="43"/>
      <w:bookmarkEnd w:id="44"/>
      <w:bookmarkEnd w:id="45"/>
      <w:bookmarkEnd w:id="46"/>
    </w:p>
    <w:p w14:paraId="39DCF497" w14:textId="1040D682" w:rsidR="008553EC" w:rsidRPr="005B68F7" w:rsidRDefault="00C019A2" w:rsidP="008553EC">
      <w:pPr>
        <w:rPr>
          <w:rFonts w:ascii="Arial" w:hAnsi="Arial" w:cs="Arial"/>
        </w:rPr>
      </w:pPr>
      <w:bookmarkStart w:id="47" w:name="_Hlk100312646"/>
      <w:r w:rsidRPr="005B68F7">
        <w:rPr>
          <w:rFonts w:ascii="Arial" w:hAnsi="Arial" w:cs="Arial"/>
        </w:rPr>
        <w:t xml:space="preserve">The Preferred Reporting Items for Systematic Reviews and Meta-Analyses extension for Scoping </w:t>
      </w:r>
      <w:r w:rsidR="00C40C2A">
        <w:rPr>
          <w:rFonts w:ascii="Arial" w:hAnsi="Arial" w:cs="Arial"/>
        </w:rPr>
        <w:t>R</w:t>
      </w:r>
      <w:r w:rsidRPr="005B68F7">
        <w:rPr>
          <w:rFonts w:ascii="Arial" w:hAnsi="Arial" w:cs="Arial"/>
        </w:rPr>
        <w:t>eviews (PRISMA-</w:t>
      </w:r>
      <w:proofErr w:type="spellStart"/>
      <w:r w:rsidRPr="005B68F7">
        <w:rPr>
          <w:rFonts w:ascii="Arial" w:hAnsi="Arial" w:cs="Arial"/>
        </w:rPr>
        <w:t>ScR</w:t>
      </w:r>
      <w:proofErr w:type="spellEnd"/>
      <w:r w:rsidRPr="005B68F7">
        <w:rPr>
          <w:rFonts w:ascii="Arial" w:hAnsi="Arial" w:cs="Arial"/>
        </w:rPr>
        <w:t xml:space="preserve">) underpinned the </w:t>
      </w:r>
      <w:r w:rsidR="008553EC" w:rsidRPr="005B68F7">
        <w:rPr>
          <w:rFonts w:ascii="Arial" w:hAnsi="Arial" w:cs="Arial"/>
        </w:rPr>
        <w:t xml:space="preserve">literature </w:t>
      </w:r>
      <w:r w:rsidRPr="005B68F7">
        <w:rPr>
          <w:rFonts w:ascii="Arial" w:hAnsi="Arial" w:cs="Arial"/>
        </w:rPr>
        <w:t>review.</w:t>
      </w:r>
      <w:r w:rsidR="008553EC" w:rsidRPr="005B68F7">
        <w:rPr>
          <w:rFonts w:ascii="Arial" w:hAnsi="Arial" w:cs="Arial"/>
        </w:rPr>
        <w:t xml:space="preserve"> </w:t>
      </w:r>
      <w:r w:rsidRPr="005B68F7">
        <w:rPr>
          <w:rFonts w:ascii="Arial" w:hAnsi="Arial" w:cs="Arial"/>
        </w:rPr>
        <w:t xml:space="preserve">In consultation with the Commission, the </w:t>
      </w:r>
      <w:proofErr w:type="spellStart"/>
      <w:r w:rsidRPr="005B68F7">
        <w:rPr>
          <w:rFonts w:ascii="Arial" w:hAnsi="Arial" w:cs="Arial"/>
        </w:rPr>
        <w:t>UniSA</w:t>
      </w:r>
      <w:proofErr w:type="spellEnd"/>
      <w:r w:rsidRPr="005B68F7">
        <w:rPr>
          <w:rFonts w:ascii="Arial" w:hAnsi="Arial" w:cs="Arial"/>
        </w:rPr>
        <w:t xml:space="preserve"> research team developed a</w:t>
      </w:r>
      <w:r w:rsidR="008553EC" w:rsidRPr="005B68F7">
        <w:rPr>
          <w:rFonts w:ascii="Arial" w:hAnsi="Arial" w:cs="Arial"/>
        </w:rPr>
        <w:t xml:space="preserve"> review protocol outlining the scope, selection criteria, sources of evidence, search strategy, and methods for data extraction, </w:t>
      </w:r>
      <w:r w:rsidR="00EE05EE" w:rsidRPr="005B68F7">
        <w:rPr>
          <w:rFonts w:ascii="Arial" w:hAnsi="Arial" w:cs="Arial"/>
        </w:rPr>
        <w:t>analysis,</w:t>
      </w:r>
      <w:r w:rsidR="008553EC" w:rsidRPr="005B68F7">
        <w:rPr>
          <w:rFonts w:ascii="Arial" w:hAnsi="Arial" w:cs="Arial"/>
        </w:rPr>
        <w:t xml:space="preserve"> and reporting</w:t>
      </w:r>
      <w:r w:rsidR="003F404E" w:rsidRPr="005B68F7">
        <w:rPr>
          <w:rFonts w:ascii="Arial" w:hAnsi="Arial" w:cs="Arial"/>
        </w:rPr>
        <w:t xml:space="preserve"> </w:t>
      </w:r>
      <w:r w:rsidR="008553EC" w:rsidRPr="005B68F7">
        <w:rPr>
          <w:rFonts w:ascii="Arial" w:hAnsi="Arial" w:cs="Arial"/>
        </w:rPr>
        <w:t>(see Appendix A).</w:t>
      </w:r>
    </w:p>
    <w:p w14:paraId="63B4264B" w14:textId="2271E8F5" w:rsidR="00211519" w:rsidRPr="005B68F7" w:rsidRDefault="00C019A2" w:rsidP="008553EC">
      <w:pPr>
        <w:rPr>
          <w:rFonts w:ascii="Arial" w:hAnsi="Arial" w:cs="Arial"/>
        </w:rPr>
      </w:pPr>
      <w:r w:rsidRPr="005B68F7">
        <w:rPr>
          <w:rFonts w:ascii="Arial" w:hAnsi="Arial" w:cs="Arial"/>
        </w:rPr>
        <w:t>The l</w:t>
      </w:r>
      <w:r w:rsidR="008553EC" w:rsidRPr="005B68F7">
        <w:rPr>
          <w:rFonts w:ascii="Arial" w:hAnsi="Arial" w:cs="Arial"/>
        </w:rPr>
        <w:t>iterature</w:t>
      </w:r>
      <w:r w:rsidRPr="005B68F7">
        <w:rPr>
          <w:rFonts w:ascii="Arial" w:hAnsi="Arial" w:cs="Arial"/>
        </w:rPr>
        <w:t xml:space="preserve"> review </w:t>
      </w:r>
      <w:r w:rsidR="008553EC" w:rsidRPr="005B68F7">
        <w:rPr>
          <w:rFonts w:ascii="Arial" w:hAnsi="Arial" w:cs="Arial"/>
        </w:rPr>
        <w:t>includ</w:t>
      </w:r>
      <w:r w:rsidRPr="005B68F7">
        <w:rPr>
          <w:rFonts w:ascii="Arial" w:hAnsi="Arial" w:cs="Arial"/>
        </w:rPr>
        <w:t>ed</w:t>
      </w:r>
      <w:r w:rsidR="008553EC" w:rsidRPr="005B68F7">
        <w:rPr>
          <w:rFonts w:ascii="Arial" w:hAnsi="Arial" w:cs="Arial"/>
        </w:rPr>
        <w:t xml:space="preserve"> commercially produced literature and grey literature that reported on one or more aspects of safety and quality in diagnostic imaging</w:t>
      </w:r>
      <w:r w:rsidRPr="005B68F7">
        <w:rPr>
          <w:rFonts w:ascii="Arial" w:hAnsi="Arial" w:cs="Arial"/>
        </w:rPr>
        <w:t>.</w:t>
      </w:r>
      <w:r w:rsidR="008553EC" w:rsidRPr="005B68F7">
        <w:rPr>
          <w:rFonts w:ascii="Arial" w:hAnsi="Arial" w:cs="Arial"/>
        </w:rPr>
        <w:t xml:space="preserve"> These included but </w:t>
      </w:r>
      <w:r w:rsidRPr="005B68F7">
        <w:rPr>
          <w:rFonts w:ascii="Arial" w:hAnsi="Arial" w:cs="Arial"/>
        </w:rPr>
        <w:t xml:space="preserve">were </w:t>
      </w:r>
      <w:r w:rsidR="008553EC" w:rsidRPr="005B68F7">
        <w:rPr>
          <w:rFonts w:ascii="Arial" w:hAnsi="Arial" w:cs="Arial"/>
        </w:rPr>
        <w:t>not limited to:</w:t>
      </w:r>
    </w:p>
    <w:p w14:paraId="50A76DB5" w14:textId="357A9BE9" w:rsidR="00211519" w:rsidRPr="005B68F7" w:rsidRDefault="00EC4BEE" w:rsidP="00792875">
      <w:pPr>
        <w:pStyle w:val="Bulletlist"/>
        <w:ind w:left="568" w:hanging="284"/>
        <w:contextualSpacing w:val="0"/>
      </w:pPr>
      <w:r w:rsidRPr="005B68F7">
        <w:t>D</w:t>
      </w:r>
      <w:r w:rsidR="008553EC" w:rsidRPr="005B68F7">
        <w:t xml:space="preserve">iagnostic imaging patient risks, </w:t>
      </w:r>
      <w:r w:rsidR="00EE05EE" w:rsidRPr="005B68F7">
        <w:t>harms,</w:t>
      </w:r>
      <w:r w:rsidR="008553EC" w:rsidRPr="005B68F7">
        <w:t xml:space="preserve"> or adverse events</w:t>
      </w:r>
    </w:p>
    <w:p w14:paraId="14CF3000" w14:textId="76DB16BB" w:rsidR="00211519" w:rsidRPr="005B68F7" w:rsidRDefault="00EC4BEE" w:rsidP="00792875">
      <w:pPr>
        <w:pStyle w:val="Bulletlist"/>
        <w:ind w:left="568" w:hanging="284"/>
        <w:contextualSpacing w:val="0"/>
      </w:pPr>
      <w:r w:rsidRPr="005B68F7">
        <w:t>U</w:t>
      </w:r>
      <w:r w:rsidR="008553EC" w:rsidRPr="005B68F7">
        <w:t>nwarranted variation in diagnostic imaging</w:t>
      </w:r>
    </w:p>
    <w:p w14:paraId="2F35D43E" w14:textId="6B18574A" w:rsidR="00211519" w:rsidRPr="005B68F7" w:rsidRDefault="00EC4BEE" w:rsidP="00792875">
      <w:pPr>
        <w:pStyle w:val="Bulletlist"/>
        <w:ind w:left="568" w:hanging="284"/>
        <w:contextualSpacing w:val="0"/>
      </w:pPr>
      <w:r w:rsidRPr="005B68F7">
        <w:t>M</w:t>
      </w:r>
      <w:r w:rsidR="008553EC" w:rsidRPr="005B68F7">
        <w:t xml:space="preserve">ethods for management and minimising diagnostic imaging risks, </w:t>
      </w:r>
      <w:r w:rsidR="00EE05EE" w:rsidRPr="005B68F7">
        <w:t>harms,</w:t>
      </w:r>
      <w:r w:rsidR="008553EC" w:rsidRPr="005B68F7">
        <w:t xml:space="preserve"> and unwarranted variation</w:t>
      </w:r>
    </w:p>
    <w:p w14:paraId="1BA08594" w14:textId="2ED0F8E5" w:rsidR="00211519" w:rsidRPr="005B68F7" w:rsidRDefault="00EC4BEE" w:rsidP="00792875">
      <w:pPr>
        <w:pStyle w:val="Bulletlist"/>
        <w:ind w:left="568" w:hanging="284"/>
        <w:contextualSpacing w:val="0"/>
      </w:pPr>
      <w:r w:rsidRPr="005B68F7">
        <w:t>C</w:t>
      </w:r>
      <w:r w:rsidR="008553EC" w:rsidRPr="005B68F7">
        <w:t xml:space="preserve">ommon diagnostic imaging standards </w:t>
      </w:r>
      <w:r w:rsidR="00F271F1" w:rsidRPr="005B68F7">
        <w:t xml:space="preserve">which </w:t>
      </w:r>
      <w:r w:rsidR="008553EC" w:rsidRPr="005B68F7">
        <w:t xml:space="preserve">aim to protect patients from </w:t>
      </w:r>
      <w:proofErr w:type="gramStart"/>
      <w:r w:rsidR="008553EC" w:rsidRPr="005B68F7">
        <w:t>harm</w:t>
      </w:r>
      <w:proofErr w:type="gramEnd"/>
    </w:p>
    <w:p w14:paraId="30B7551C" w14:textId="0702CD88" w:rsidR="00E05B28" w:rsidRPr="005B68F7" w:rsidRDefault="008553EC" w:rsidP="00E05B28">
      <w:pPr>
        <w:rPr>
          <w:rFonts w:ascii="Arial" w:hAnsi="Arial" w:cs="Arial"/>
        </w:rPr>
      </w:pPr>
      <w:r w:rsidRPr="005B68F7">
        <w:rPr>
          <w:rFonts w:ascii="Arial" w:hAnsi="Arial" w:cs="Arial"/>
        </w:rPr>
        <w:t xml:space="preserve">The targeted diagnostic imaging modalities included ultrasound (US), computed tomography (CT), X-ray, mammography, angiography, fluoroscopy, orthopantomography, magnetic resonance imaging (MRI) and nuclear medicine. </w:t>
      </w:r>
      <w:r w:rsidR="00994DA8" w:rsidRPr="005B68F7">
        <w:rPr>
          <w:rFonts w:ascii="Arial" w:hAnsi="Arial" w:cs="Arial"/>
        </w:rPr>
        <w:t>T</w:t>
      </w:r>
      <w:r w:rsidRPr="005B68F7">
        <w:rPr>
          <w:rFonts w:ascii="Arial" w:hAnsi="Arial" w:cs="Arial"/>
        </w:rPr>
        <w:t xml:space="preserve">he literature </w:t>
      </w:r>
      <w:r w:rsidR="00994DA8" w:rsidRPr="005B68F7">
        <w:rPr>
          <w:rFonts w:ascii="Arial" w:hAnsi="Arial" w:cs="Arial"/>
        </w:rPr>
        <w:t xml:space="preserve">included was English only and </w:t>
      </w:r>
      <w:r w:rsidRPr="005B68F7">
        <w:rPr>
          <w:rFonts w:ascii="Arial" w:hAnsi="Arial" w:cs="Arial"/>
        </w:rPr>
        <w:t xml:space="preserve">primarily focused on review types (e.g., narrative, systematic or scoping review) published </w:t>
      </w:r>
      <w:r w:rsidR="00994DA8" w:rsidRPr="005B68F7">
        <w:rPr>
          <w:rFonts w:ascii="Arial" w:hAnsi="Arial" w:cs="Arial"/>
        </w:rPr>
        <w:t>or</w:t>
      </w:r>
      <w:r w:rsidRPr="005B68F7">
        <w:rPr>
          <w:rFonts w:ascii="Arial" w:hAnsi="Arial" w:cs="Arial"/>
        </w:rPr>
        <w:t xml:space="preserve"> produced after 1 January 2010</w:t>
      </w:r>
      <w:r w:rsidR="00994DA8" w:rsidRPr="005B68F7">
        <w:rPr>
          <w:rFonts w:ascii="Arial" w:hAnsi="Arial" w:cs="Arial"/>
        </w:rPr>
        <w:t xml:space="preserve"> to prioritise current and best available evidence.</w:t>
      </w:r>
      <w:r w:rsidR="00F01290">
        <w:rPr>
          <w:rFonts w:ascii="Arial" w:hAnsi="Arial" w:cs="Arial"/>
        </w:rPr>
        <w:t xml:space="preserve"> </w:t>
      </w:r>
      <w:r w:rsidRPr="005B68F7">
        <w:rPr>
          <w:rFonts w:ascii="Arial" w:hAnsi="Arial" w:cs="Arial"/>
        </w:rPr>
        <w:t>Given the nature and the scope of the review, a comprehensive environmental scan or a systematic review was not undertaken.</w:t>
      </w:r>
    </w:p>
    <w:p w14:paraId="5EEF165C" w14:textId="77777777" w:rsidR="001A3A3D" w:rsidRPr="005B68F7" w:rsidRDefault="001A3A3D" w:rsidP="001A3A3D">
      <w:pPr>
        <w:pStyle w:val="Heading2"/>
        <w:rPr>
          <w:rFonts w:ascii="Arial" w:hAnsi="Arial"/>
        </w:rPr>
      </w:pPr>
      <w:bookmarkStart w:id="48" w:name="_Toc489610143"/>
      <w:bookmarkStart w:id="49" w:name="_Toc102033699"/>
      <w:bookmarkStart w:id="50" w:name="_Toc102033779"/>
      <w:bookmarkStart w:id="51" w:name="_Toc102034036"/>
      <w:bookmarkStart w:id="52" w:name="_Toc102377262"/>
      <w:bookmarkStart w:id="53" w:name="_Toc102377500"/>
      <w:bookmarkStart w:id="54" w:name="_Toc102396880"/>
      <w:bookmarkStart w:id="55" w:name="_Toc109737942"/>
      <w:bookmarkEnd w:id="47"/>
      <w:r w:rsidRPr="005B68F7">
        <w:rPr>
          <w:rFonts w:ascii="Arial" w:hAnsi="Arial"/>
        </w:rPr>
        <w:lastRenderedPageBreak/>
        <w:t>Key findings</w:t>
      </w:r>
      <w:bookmarkEnd w:id="48"/>
      <w:bookmarkEnd w:id="49"/>
      <w:bookmarkEnd w:id="50"/>
      <w:bookmarkEnd w:id="51"/>
      <w:bookmarkEnd w:id="52"/>
      <w:bookmarkEnd w:id="53"/>
      <w:bookmarkEnd w:id="54"/>
      <w:bookmarkEnd w:id="55"/>
      <w:r w:rsidRPr="005B68F7">
        <w:rPr>
          <w:rFonts w:ascii="Arial" w:hAnsi="Arial"/>
        </w:rPr>
        <w:t xml:space="preserve"> </w:t>
      </w:r>
    </w:p>
    <w:p w14:paraId="1BE6B80B" w14:textId="1D2F52AA" w:rsidR="0020431A" w:rsidRPr="005B68F7" w:rsidRDefault="0020431A" w:rsidP="00684DDC">
      <w:pPr>
        <w:pStyle w:val="Heading3"/>
      </w:pPr>
      <w:bookmarkStart w:id="56" w:name="_Toc102033700"/>
      <w:bookmarkStart w:id="57" w:name="_Toc102033780"/>
      <w:bookmarkStart w:id="58" w:name="_Toc102034037"/>
      <w:bookmarkStart w:id="59" w:name="_Toc102377263"/>
      <w:bookmarkStart w:id="60" w:name="_Toc102377501"/>
      <w:bookmarkStart w:id="61" w:name="_Toc102396881"/>
      <w:bookmarkStart w:id="62" w:name="_Toc109737943"/>
      <w:r w:rsidRPr="005B68F7">
        <w:t xml:space="preserve">Question 1: What </w:t>
      </w:r>
      <w:r w:rsidR="0039458B" w:rsidRPr="005B68F7">
        <w:t>are the main patient safety and quality care risks relevant to diagnostic imaging</w:t>
      </w:r>
      <w:r w:rsidRPr="005B68F7">
        <w:t>?</w:t>
      </w:r>
      <w:bookmarkEnd w:id="56"/>
      <w:bookmarkEnd w:id="57"/>
      <w:bookmarkEnd w:id="58"/>
      <w:bookmarkEnd w:id="59"/>
      <w:bookmarkEnd w:id="60"/>
      <w:bookmarkEnd w:id="61"/>
      <w:bookmarkEnd w:id="62"/>
    </w:p>
    <w:p w14:paraId="0FABB47C" w14:textId="1AA8E934" w:rsidR="008553EC" w:rsidRPr="005B68F7" w:rsidRDefault="008553EC" w:rsidP="00792875">
      <w:pPr>
        <w:rPr>
          <w:rFonts w:ascii="Arial" w:hAnsi="Arial" w:cs="Arial"/>
        </w:rPr>
      </w:pPr>
      <w:bookmarkStart w:id="63" w:name="_Hlk100318291"/>
      <w:r w:rsidRPr="005B68F7">
        <w:rPr>
          <w:rFonts w:ascii="Arial" w:hAnsi="Arial" w:cs="Arial"/>
        </w:rPr>
        <w:t xml:space="preserve">The literature </w:t>
      </w:r>
      <w:r w:rsidR="00BA4FB8" w:rsidRPr="005B68F7">
        <w:rPr>
          <w:rFonts w:ascii="Arial" w:hAnsi="Arial" w:cs="Arial"/>
        </w:rPr>
        <w:t>included various</w:t>
      </w:r>
      <w:r w:rsidRPr="005B68F7">
        <w:rPr>
          <w:rFonts w:ascii="Arial" w:hAnsi="Arial" w:cs="Arial"/>
        </w:rPr>
        <w:t xml:space="preserve"> patient safety issues and quality care risks</w:t>
      </w:r>
      <w:r w:rsidR="00BA4FB8" w:rsidRPr="005B68F7">
        <w:rPr>
          <w:rFonts w:ascii="Arial" w:hAnsi="Arial" w:cs="Arial"/>
        </w:rPr>
        <w:t xml:space="preserve"> from</w:t>
      </w:r>
      <w:r w:rsidRPr="005B68F7">
        <w:rPr>
          <w:rFonts w:ascii="Arial" w:hAnsi="Arial" w:cs="Arial"/>
        </w:rPr>
        <w:t xml:space="preserve"> several countries</w:t>
      </w:r>
      <w:r w:rsidR="0007046D">
        <w:rPr>
          <w:rFonts w:ascii="Arial" w:hAnsi="Arial" w:cs="Arial"/>
        </w:rPr>
        <w:t>,</w:t>
      </w:r>
      <w:r w:rsidRPr="005B68F7">
        <w:rPr>
          <w:rFonts w:ascii="Arial" w:hAnsi="Arial" w:cs="Arial"/>
        </w:rPr>
        <w:t xml:space="preserve"> including </w:t>
      </w:r>
      <w:r w:rsidR="00BA4FB8" w:rsidRPr="005B68F7">
        <w:rPr>
          <w:rFonts w:ascii="Arial" w:hAnsi="Arial" w:cs="Arial"/>
        </w:rPr>
        <w:t xml:space="preserve">the </w:t>
      </w:r>
      <w:r w:rsidRPr="005B68F7">
        <w:rPr>
          <w:rFonts w:ascii="Arial" w:hAnsi="Arial" w:cs="Arial"/>
        </w:rPr>
        <w:t xml:space="preserve">United Kingdom, Europe, Australia, and the United States of America. While the Australian literature </w:t>
      </w:r>
      <w:r w:rsidR="000E2B9E" w:rsidRPr="005B68F7">
        <w:rPr>
          <w:rFonts w:ascii="Arial" w:hAnsi="Arial" w:cs="Arial"/>
        </w:rPr>
        <w:t xml:space="preserve">is </w:t>
      </w:r>
      <w:r w:rsidRPr="005B68F7">
        <w:rPr>
          <w:rFonts w:ascii="Arial" w:hAnsi="Arial" w:cs="Arial"/>
        </w:rPr>
        <w:t xml:space="preserve">scarce, many patient safety issues and quality care risks are </w:t>
      </w:r>
      <w:r w:rsidR="000E2B9E" w:rsidRPr="005B68F7">
        <w:rPr>
          <w:rFonts w:ascii="Arial" w:hAnsi="Arial" w:cs="Arial"/>
        </w:rPr>
        <w:t xml:space="preserve">likely </w:t>
      </w:r>
      <w:r w:rsidRPr="005B68F7">
        <w:rPr>
          <w:rFonts w:ascii="Arial" w:hAnsi="Arial" w:cs="Arial"/>
        </w:rPr>
        <w:t>shared across jurisdictions. Among the identified studies</w:t>
      </w:r>
      <w:r w:rsidR="00C40C2A">
        <w:rPr>
          <w:rFonts w:ascii="Arial" w:hAnsi="Arial" w:cs="Arial"/>
        </w:rPr>
        <w:t>,</w:t>
      </w:r>
      <w:r w:rsidRPr="005B68F7">
        <w:rPr>
          <w:rFonts w:ascii="Arial" w:hAnsi="Arial" w:cs="Arial"/>
        </w:rPr>
        <w:t xml:space="preserve"> </w:t>
      </w:r>
      <w:r w:rsidR="0007046D">
        <w:rPr>
          <w:rFonts w:ascii="Arial" w:hAnsi="Arial" w:cs="Arial"/>
        </w:rPr>
        <w:t>various</w:t>
      </w:r>
      <w:r w:rsidRPr="005B68F7">
        <w:rPr>
          <w:rFonts w:ascii="Arial" w:hAnsi="Arial" w:cs="Arial"/>
        </w:rPr>
        <w:t xml:space="preserve"> methodologies </w:t>
      </w:r>
      <w:r w:rsidR="00C40C2A">
        <w:rPr>
          <w:rFonts w:ascii="Arial" w:hAnsi="Arial" w:cs="Arial"/>
        </w:rPr>
        <w:t xml:space="preserve">were </w:t>
      </w:r>
      <w:r w:rsidRPr="005B68F7">
        <w:rPr>
          <w:rFonts w:ascii="Arial" w:hAnsi="Arial" w:cs="Arial"/>
        </w:rPr>
        <w:t xml:space="preserve">used, including </w:t>
      </w:r>
      <w:r w:rsidR="00BA4FB8" w:rsidRPr="005B68F7">
        <w:rPr>
          <w:rFonts w:ascii="Arial" w:hAnsi="Arial" w:cs="Arial"/>
        </w:rPr>
        <w:t xml:space="preserve">a </w:t>
      </w:r>
      <w:r w:rsidRPr="005B68F7">
        <w:rPr>
          <w:rFonts w:ascii="Arial" w:hAnsi="Arial" w:cs="Arial"/>
        </w:rPr>
        <w:t>National Specialty report</w:t>
      </w:r>
      <w:r w:rsidR="0045751E" w:rsidRPr="005B68F7">
        <w:rPr>
          <w:rFonts w:ascii="Arial" w:hAnsi="Arial" w:cs="Arial"/>
        </w:rPr>
        <w:t xml:space="preserve"> and</w:t>
      </w:r>
      <w:r w:rsidRPr="005B68F7">
        <w:rPr>
          <w:rFonts w:ascii="Arial" w:hAnsi="Arial" w:cs="Arial"/>
        </w:rPr>
        <w:t xml:space="preserve"> review papers</w:t>
      </w:r>
      <w:r w:rsidR="00C40C2A">
        <w:rPr>
          <w:rFonts w:ascii="Arial" w:hAnsi="Arial" w:cs="Arial"/>
        </w:rPr>
        <w:t>,</w:t>
      </w:r>
      <w:r w:rsidR="0045751E" w:rsidRPr="005B68F7">
        <w:rPr>
          <w:rFonts w:ascii="Arial" w:hAnsi="Arial" w:cs="Arial"/>
        </w:rPr>
        <w:t xml:space="preserve"> including</w:t>
      </w:r>
      <w:r w:rsidRPr="005B68F7">
        <w:rPr>
          <w:rFonts w:ascii="Arial" w:hAnsi="Arial" w:cs="Arial"/>
        </w:rPr>
        <w:t xml:space="preserve"> systematic reviews and literature reviews which are more narrative.</w:t>
      </w:r>
    </w:p>
    <w:p w14:paraId="4937BA76" w14:textId="66E1CB82" w:rsidR="008553EC" w:rsidRPr="005B68F7" w:rsidRDefault="008553EC" w:rsidP="00792875">
      <w:pPr>
        <w:rPr>
          <w:rFonts w:ascii="Arial" w:hAnsi="Arial" w:cs="Arial"/>
        </w:rPr>
      </w:pPr>
      <w:r w:rsidRPr="005B68F7">
        <w:rPr>
          <w:rFonts w:ascii="Arial" w:hAnsi="Arial" w:cs="Arial"/>
        </w:rPr>
        <w:t>Within the reviewed literature</w:t>
      </w:r>
      <w:r w:rsidR="0007046D">
        <w:rPr>
          <w:rFonts w:ascii="Arial" w:hAnsi="Arial" w:cs="Arial"/>
        </w:rPr>
        <w:t>,</w:t>
      </w:r>
      <w:r w:rsidRPr="005B68F7">
        <w:rPr>
          <w:rFonts w:ascii="Arial" w:hAnsi="Arial" w:cs="Arial"/>
        </w:rPr>
        <w:t xml:space="preserve"> there are common patient safety issues identified that </w:t>
      </w:r>
      <w:r w:rsidR="00BA4FB8" w:rsidRPr="005B68F7">
        <w:rPr>
          <w:rFonts w:ascii="Arial" w:hAnsi="Arial" w:cs="Arial"/>
        </w:rPr>
        <w:t>are</w:t>
      </w:r>
      <w:r w:rsidRPr="005B68F7">
        <w:rPr>
          <w:rFonts w:ascii="Arial" w:hAnsi="Arial" w:cs="Arial"/>
        </w:rPr>
        <w:t xml:space="preserve"> broadly categorised into the following areas:</w:t>
      </w:r>
    </w:p>
    <w:p w14:paraId="5B75A87C" w14:textId="77777777" w:rsidR="00A2074A" w:rsidRDefault="008553EC" w:rsidP="00A2074A">
      <w:pPr>
        <w:pStyle w:val="Heading4"/>
      </w:pPr>
      <w:r w:rsidRPr="005B68F7">
        <w:t>Communication</w:t>
      </w:r>
    </w:p>
    <w:p w14:paraId="79F90A4B" w14:textId="357ED4B7" w:rsidR="008553EC" w:rsidRPr="00A2074A" w:rsidRDefault="00B6469D" w:rsidP="00A2074A">
      <w:r w:rsidRPr="00A2074A">
        <w:t>C</w:t>
      </w:r>
      <w:r w:rsidR="008553EC" w:rsidRPr="00A2074A">
        <w:t>ommunication issues occur across the continuum of care</w:t>
      </w:r>
      <w:r w:rsidRPr="00A2074A">
        <w:t>,</w:t>
      </w:r>
      <w:r w:rsidR="008553EC" w:rsidRPr="00A2074A">
        <w:t xml:space="preserve"> including before, during and after the examination or treatment. In the </w:t>
      </w:r>
      <w:r w:rsidR="00D9671B">
        <w:t>‘</w:t>
      </w:r>
      <w:r w:rsidR="008553EC" w:rsidRPr="00A2074A">
        <w:t>before</w:t>
      </w:r>
      <w:r w:rsidR="00D9671B">
        <w:t>’</w:t>
      </w:r>
      <w:r w:rsidR="008553EC" w:rsidRPr="00A2074A">
        <w:t xml:space="preserve"> category, communication issues may arise as part of </w:t>
      </w:r>
      <w:r w:rsidR="00BA4FB8" w:rsidRPr="00A2074A">
        <w:t xml:space="preserve">the </w:t>
      </w:r>
      <w:r w:rsidR="008553EC" w:rsidRPr="00A2074A">
        <w:t>referral process, patient identification and examination process</w:t>
      </w:r>
      <w:r w:rsidR="00BA4FB8" w:rsidRPr="00A2074A">
        <w:t>,</w:t>
      </w:r>
      <w:r w:rsidR="008553EC" w:rsidRPr="00A2074A">
        <w:t xml:space="preserve"> and communication between clinicians. In the </w:t>
      </w:r>
      <w:r w:rsidR="00D9671B">
        <w:t>‘</w:t>
      </w:r>
      <w:r w:rsidR="008553EC" w:rsidRPr="00A2074A">
        <w:t>during</w:t>
      </w:r>
      <w:r w:rsidR="00D9671B">
        <w:t>’</w:t>
      </w:r>
      <w:r w:rsidR="008553EC" w:rsidRPr="00A2074A">
        <w:t xml:space="preserve"> category, communication issues may arise between clinicians</w:t>
      </w:r>
      <w:r w:rsidR="0007046D">
        <w:t>,</w:t>
      </w:r>
      <w:r w:rsidR="008553EC" w:rsidRPr="00A2074A">
        <w:t xml:space="preserve"> adversely impact</w:t>
      </w:r>
      <w:r w:rsidR="00BA4FB8" w:rsidRPr="00A2074A">
        <w:t xml:space="preserve">ing </w:t>
      </w:r>
      <w:r w:rsidR="008553EC" w:rsidRPr="00A2074A">
        <w:t xml:space="preserve">patient care. In the </w:t>
      </w:r>
      <w:r w:rsidR="00D9671B">
        <w:t>‘</w:t>
      </w:r>
      <w:r w:rsidR="008553EC" w:rsidRPr="00A2074A">
        <w:t>after</w:t>
      </w:r>
      <w:r w:rsidR="00D9671B">
        <w:t>’</w:t>
      </w:r>
      <w:r w:rsidR="008553EC" w:rsidRPr="00A2074A">
        <w:t xml:space="preserve"> category, communication issues may occur between the clinician and the patient, </w:t>
      </w:r>
      <w:proofErr w:type="gramStart"/>
      <w:r w:rsidR="008553EC" w:rsidRPr="00A2074A">
        <w:t>clinician</w:t>
      </w:r>
      <w:proofErr w:type="gramEnd"/>
      <w:r w:rsidR="00F4186E">
        <w:t xml:space="preserve"> </w:t>
      </w:r>
      <w:r w:rsidR="008553EC" w:rsidRPr="00A2074A">
        <w:t>and the referrer</w:t>
      </w:r>
      <w:r w:rsidR="00A468B7">
        <w:t>,</w:t>
      </w:r>
      <w:r w:rsidR="008553EC" w:rsidRPr="00A2074A">
        <w:t xml:space="preserve"> </w:t>
      </w:r>
      <w:r w:rsidR="00F4186E">
        <w:t xml:space="preserve">and/or between clinicians </w:t>
      </w:r>
      <w:r w:rsidRPr="00A2074A">
        <w:t>that can result in</w:t>
      </w:r>
      <w:r w:rsidR="008553EC" w:rsidRPr="00A2074A">
        <w:t xml:space="preserve"> errors in interpretation</w:t>
      </w:r>
      <w:r w:rsidRPr="00A2074A">
        <w:t xml:space="preserve">, </w:t>
      </w:r>
      <w:r w:rsidR="008553EC" w:rsidRPr="00A2074A">
        <w:t xml:space="preserve">reporting </w:t>
      </w:r>
      <w:r w:rsidRPr="00A2074A">
        <w:t>and</w:t>
      </w:r>
      <w:r w:rsidR="008553EC" w:rsidRPr="00A2074A">
        <w:t xml:space="preserve"> access to timely care.</w:t>
      </w:r>
    </w:p>
    <w:p w14:paraId="18B70725" w14:textId="264C3EB4" w:rsidR="00B6469D" w:rsidRPr="00A2074A" w:rsidRDefault="008553EC" w:rsidP="00A2074A">
      <w:pPr>
        <w:pStyle w:val="Heading4"/>
      </w:pPr>
      <w:r w:rsidRPr="00A2074A">
        <w:t>Infection control</w:t>
      </w:r>
    </w:p>
    <w:p w14:paraId="620CDFBF" w14:textId="5A445E04" w:rsidR="008553EC" w:rsidRPr="00A2074A" w:rsidRDefault="00B6469D" w:rsidP="00A2074A">
      <w:pPr>
        <w:rPr>
          <w:rFonts w:ascii="Arial" w:hAnsi="Arial" w:cs="Arial"/>
        </w:rPr>
      </w:pPr>
      <w:r w:rsidRPr="00A2074A">
        <w:rPr>
          <w:rFonts w:ascii="Arial" w:hAnsi="Arial" w:cs="Arial"/>
        </w:rPr>
        <w:t>I</w:t>
      </w:r>
      <w:r w:rsidR="008553EC" w:rsidRPr="00A2074A">
        <w:rPr>
          <w:rFonts w:ascii="Arial" w:hAnsi="Arial" w:cs="Arial"/>
        </w:rPr>
        <w:t>nfection contro</w:t>
      </w:r>
      <w:r w:rsidRPr="00A2074A">
        <w:rPr>
          <w:rFonts w:ascii="Arial" w:hAnsi="Arial" w:cs="Arial"/>
        </w:rPr>
        <w:t xml:space="preserve">l is </w:t>
      </w:r>
      <w:r w:rsidR="0034519C" w:rsidRPr="00A2074A">
        <w:rPr>
          <w:rFonts w:ascii="Arial" w:hAnsi="Arial" w:cs="Arial"/>
        </w:rPr>
        <w:t>essential</w:t>
      </w:r>
      <w:r w:rsidRPr="00A2074A">
        <w:rPr>
          <w:rFonts w:ascii="Arial" w:hAnsi="Arial" w:cs="Arial"/>
        </w:rPr>
        <w:t xml:space="preserve"> and </w:t>
      </w:r>
      <w:r w:rsidR="008553EC" w:rsidRPr="00A2074A">
        <w:rPr>
          <w:rFonts w:ascii="Arial" w:hAnsi="Arial" w:cs="Arial"/>
        </w:rPr>
        <w:t>includ</w:t>
      </w:r>
      <w:r w:rsidRPr="00A2074A">
        <w:rPr>
          <w:rFonts w:ascii="Arial" w:hAnsi="Arial" w:cs="Arial"/>
        </w:rPr>
        <w:t>es</w:t>
      </w:r>
      <w:r w:rsidR="008553EC" w:rsidRPr="00A2074A">
        <w:rPr>
          <w:rFonts w:ascii="Arial" w:hAnsi="Arial" w:cs="Arial"/>
        </w:rPr>
        <w:t xml:space="preserve"> hand hygiene, personal protective equipment, and cleaning </w:t>
      </w:r>
      <w:r w:rsidR="0007046D">
        <w:rPr>
          <w:rFonts w:ascii="Arial" w:hAnsi="Arial" w:cs="Arial"/>
        </w:rPr>
        <w:t xml:space="preserve">of </w:t>
      </w:r>
      <w:r w:rsidR="008553EC" w:rsidRPr="00A2074A">
        <w:rPr>
          <w:rFonts w:ascii="Arial" w:hAnsi="Arial" w:cs="Arial"/>
        </w:rPr>
        <w:t xml:space="preserve">all equipment following examination. </w:t>
      </w:r>
      <w:r w:rsidR="0034519C" w:rsidRPr="00A2074A">
        <w:rPr>
          <w:rFonts w:ascii="Arial" w:hAnsi="Arial" w:cs="Arial"/>
        </w:rPr>
        <w:t>R</w:t>
      </w:r>
      <w:r w:rsidR="008553EC" w:rsidRPr="00A2074A">
        <w:rPr>
          <w:rFonts w:ascii="Arial" w:hAnsi="Arial" w:cs="Arial"/>
        </w:rPr>
        <w:t xml:space="preserve">adiopaque markers </w:t>
      </w:r>
      <w:r w:rsidR="0034519C" w:rsidRPr="00A2074A">
        <w:rPr>
          <w:rFonts w:ascii="Arial" w:hAnsi="Arial" w:cs="Arial"/>
        </w:rPr>
        <w:t xml:space="preserve">and specialised support equipment </w:t>
      </w:r>
      <w:r w:rsidR="00395B94">
        <w:rPr>
          <w:rFonts w:ascii="Arial" w:hAnsi="Arial" w:cs="Arial"/>
        </w:rPr>
        <w:t xml:space="preserve">(such as </w:t>
      </w:r>
      <w:r w:rsidR="0007046D">
        <w:rPr>
          <w:rFonts w:ascii="Arial" w:hAnsi="Arial" w:cs="Arial"/>
        </w:rPr>
        <w:t xml:space="preserve">a </w:t>
      </w:r>
      <w:r w:rsidR="00395B94">
        <w:rPr>
          <w:rFonts w:ascii="Arial" w:hAnsi="Arial" w:cs="Arial"/>
        </w:rPr>
        <w:t xml:space="preserve">chest stand) </w:t>
      </w:r>
      <w:r w:rsidR="0034519C" w:rsidRPr="00A2074A">
        <w:rPr>
          <w:rFonts w:ascii="Arial" w:hAnsi="Arial" w:cs="Arial"/>
        </w:rPr>
        <w:t>are</w:t>
      </w:r>
      <w:r w:rsidR="008553EC" w:rsidRPr="00A2074A">
        <w:rPr>
          <w:rFonts w:ascii="Arial" w:hAnsi="Arial" w:cs="Arial"/>
        </w:rPr>
        <w:t xml:space="preserve"> </w:t>
      </w:r>
      <w:r w:rsidR="0034519C" w:rsidRPr="00A2074A">
        <w:rPr>
          <w:rFonts w:ascii="Arial" w:hAnsi="Arial" w:cs="Arial"/>
        </w:rPr>
        <w:t xml:space="preserve">infection transmission points </w:t>
      </w:r>
      <w:r w:rsidR="008553EC" w:rsidRPr="00A2074A">
        <w:rPr>
          <w:rFonts w:ascii="Arial" w:hAnsi="Arial" w:cs="Arial"/>
        </w:rPr>
        <w:t xml:space="preserve">unique to diagnostic </w:t>
      </w:r>
      <w:r w:rsidR="00F32552" w:rsidRPr="00A2074A">
        <w:rPr>
          <w:rFonts w:ascii="Arial" w:hAnsi="Arial" w:cs="Arial"/>
        </w:rPr>
        <w:t>imaging if</w:t>
      </w:r>
      <w:r w:rsidR="0034519C" w:rsidRPr="00A2074A">
        <w:rPr>
          <w:rFonts w:ascii="Arial" w:hAnsi="Arial" w:cs="Arial"/>
        </w:rPr>
        <w:t xml:space="preserve"> not cleaned effectively between patients.</w:t>
      </w:r>
      <w:r w:rsidRPr="00A2074A">
        <w:rPr>
          <w:rFonts w:ascii="Arial" w:hAnsi="Arial" w:cs="Arial"/>
        </w:rPr>
        <w:t xml:space="preserve"> </w:t>
      </w:r>
      <w:r w:rsidR="008553EC" w:rsidRPr="00A2074A">
        <w:rPr>
          <w:rFonts w:ascii="Arial" w:hAnsi="Arial" w:cs="Arial"/>
        </w:rPr>
        <w:t xml:space="preserve">Ultrasound has </w:t>
      </w:r>
      <w:r w:rsidRPr="00A2074A">
        <w:rPr>
          <w:rFonts w:ascii="Arial" w:hAnsi="Arial" w:cs="Arial"/>
        </w:rPr>
        <w:t xml:space="preserve">a </w:t>
      </w:r>
      <w:r w:rsidR="008553EC" w:rsidRPr="00A2074A">
        <w:rPr>
          <w:rFonts w:ascii="Arial" w:hAnsi="Arial" w:cs="Arial"/>
        </w:rPr>
        <w:t xml:space="preserve">specific infection risk associated with </w:t>
      </w:r>
      <w:r w:rsidRPr="00A2074A">
        <w:rPr>
          <w:rFonts w:ascii="Arial" w:hAnsi="Arial" w:cs="Arial"/>
        </w:rPr>
        <w:t xml:space="preserve">the gel, and external and internal </w:t>
      </w:r>
      <w:r w:rsidR="008553EC" w:rsidRPr="00A2074A">
        <w:rPr>
          <w:rFonts w:ascii="Arial" w:hAnsi="Arial" w:cs="Arial"/>
        </w:rPr>
        <w:t xml:space="preserve">transducers </w:t>
      </w:r>
      <w:r w:rsidRPr="00A2074A">
        <w:rPr>
          <w:rFonts w:ascii="Arial" w:hAnsi="Arial" w:cs="Arial"/>
        </w:rPr>
        <w:t>being</w:t>
      </w:r>
      <w:r w:rsidR="008553EC" w:rsidRPr="00A2074A">
        <w:rPr>
          <w:rFonts w:ascii="Arial" w:hAnsi="Arial" w:cs="Arial"/>
        </w:rPr>
        <w:t xml:space="preserve"> transmission agent</w:t>
      </w:r>
      <w:r w:rsidRPr="00A2074A">
        <w:rPr>
          <w:rFonts w:ascii="Arial" w:hAnsi="Arial" w:cs="Arial"/>
        </w:rPr>
        <w:t>s</w:t>
      </w:r>
      <w:r w:rsidR="008553EC" w:rsidRPr="00A2074A">
        <w:rPr>
          <w:rFonts w:ascii="Arial" w:hAnsi="Arial" w:cs="Arial"/>
        </w:rPr>
        <w:t>.</w:t>
      </w:r>
    </w:p>
    <w:p w14:paraId="12D5780F" w14:textId="77777777" w:rsidR="00B40673" w:rsidRPr="00A2074A" w:rsidRDefault="008553EC" w:rsidP="00A2074A">
      <w:pPr>
        <w:pStyle w:val="Heading4"/>
      </w:pPr>
      <w:r w:rsidRPr="00A2074A">
        <w:t>Radiation safety</w:t>
      </w:r>
    </w:p>
    <w:p w14:paraId="22F09002" w14:textId="786E7886" w:rsidR="008553EC" w:rsidRPr="00A2074A" w:rsidRDefault="00B40673" w:rsidP="00A2074A">
      <w:pPr>
        <w:rPr>
          <w:rFonts w:ascii="Arial" w:hAnsi="Arial" w:cs="Arial"/>
        </w:rPr>
      </w:pPr>
      <w:r w:rsidRPr="00A2074A">
        <w:rPr>
          <w:rFonts w:ascii="Arial" w:hAnsi="Arial" w:cs="Arial"/>
        </w:rPr>
        <w:t>There is a</w:t>
      </w:r>
      <w:r w:rsidR="008553EC" w:rsidRPr="00A2074A">
        <w:rPr>
          <w:rFonts w:ascii="Arial" w:hAnsi="Arial" w:cs="Arial"/>
        </w:rPr>
        <w:t xml:space="preserve"> strong focus on radiation safety in the diagnostic imaging literature. With </w:t>
      </w:r>
      <w:r w:rsidRPr="00A2074A">
        <w:rPr>
          <w:rFonts w:ascii="Arial" w:hAnsi="Arial" w:cs="Arial"/>
        </w:rPr>
        <w:t xml:space="preserve">the </w:t>
      </w:r>
      <w:r w:rsidR="008553EC" w:rsidRPr="00A2074A">
        <w:rPr>
          <w:rFonts w:ascii="Arial" w:hAnsi="Arial" w:cs="Arial"/>
        </w:rPr>
        <w:t xml:space="preserve">increasing use of diagnostic imaging, careful consideration is required </w:t>
      </w:r>
      <w:r w:rsidRPr="00A2074A">
        <w:rPr>
          <w:rFonts w:ascii="Arial" w:hAnsi="Arial" w:cs="Arial"/>
        </w:rPr>
        <w:t xml:space="preserve">about </w:t>
      </w:r>
      <w:r w:rsidR="0036485A" w:rsidRPr="00A2074A">
        <w:rPr>
          <w:rFonts w:ascii="Arial" w:hAnsi="Arial" w:cs="Arial"/>
        </w:rPr>
        <w:t xml:space="preserve">the </w:t>
      </w:r>
      <w:r w:rsidR="008553EC" w:rsidRPr="00A2074A">
        <w:rPr>
          <w:rFonts w:ascii="Arial" w:hAnsi="Arial" w:cs="Arial"/>
        </w:rPr>
        <w:t xml:space="preserve">optimal dose. The literature supports considering the means to keep the dose ‘As Low </w:t>
      </w:r>
      <w:proofErr w:type="gramStart"/>
      <w:r w:rsidR="008553EC" w:rsidRPr="00A2074A">
        <w:rPr>
          <w:rFonts w:ascii="Arial" w:hAnsi="Arial" w:cs="Arial"/>
        </w:rPr>
        <w:t>As</w:t>
      </w:r>
      <w:proofErr w:type="gramEnd"/>
      <w:r w:rsidR="008553EC" w:rsidRPr="00A2074A">
        <w:rPr>
          <w:rFonts w:ascii="Arial" w:hAnsi="Arial" w:cs="Arial"/>
        </w:rPr>
        <w:t xml:space="preserve"> Reasonably Achievable’ (ALARA)</w:t>
      </w:r>
      <w:r w:rsidRPr="00A2074A">
        <w:rPr>
          <w:rFonts w:ascii="Arial" w:hAnsi="Arial" w:cs="Arial"/>
        </w:rPr>
        <w:t>,</w:t>
      </w:r>
      <w:r w:rsidR="008553EC" w:rsidRPr="00A2074A">
        <w:rPr>
          <w:rFonts w:ascii="Arial" w:hAnsi="Arial" w:cs="Arial"/>
        </w:rPr>
        <w:t xml:space="preserve"> which is achieved </w:t>
      </w:r>
      <w:r w:rsidR="0036485A" w:rsidRPr="00A2074A">
        <w:rPr>
          <w:rFonts w:ascii="Arial" w:hAnsi="Arial" w:cs="Arial"/>
        </w:rPr>
        <w:t xml:space="preserve">by </w:t>
      </w:r>
      <w:r w:rsidR="008553EC" w:rsidRPr="00A2074A">
        <w:rPr>
          <w:rFonts w:ascii="Arial" w:hAnsi="Arial" w:cs="Arial"/>
        </w:rPr>
        <w:t xml:space="preserve">carefully considering the </w:t>
      </w:r>
      <w:r w:rsidR="0036485A" w:rsidRPr="00A2074A">
        <w:rPr>
          <w:rFonts w:ascii="Arial" w:hAnsi="Arial" w:cs="Arial"/>
        </w:rPr>
        <w:t xml:space="preserve">examination or treatment </w:t>
      </w:r>
      <w:r w:rsidR="008553EC" w:rsidRPr="00A2074A">
        <w:rPr>
          <w:rFonts w:ascii="Arial" w:hAnsi="Arial" w:cs="Arial"/>
        </w:rPr>
        <w:t>justification</w:t>
      </w:r>
      <w:r w:rsidR="0036485A" w:rsidRPr="00A2074A">
        <w:rPr>
          <w:rFonts w:ascii="Arial" w:hAnsi="Arial" w:cs="Arial"/>
        </w:rPr>
        <w:t>,</w:t>
      </w:r>
      <w:r w:rsidR="008553EC" w:rsidRPr="00A2074A">
        <w:rPr>
          <w:rFonts w:ascii="Arial" w:hAnsi="Arial" w:cs="Arial"/>
        </w:rPr>
        <w:t xml:space="preserve"> </w:t>
      </w:r>
      <w:r w:rsidR="0036485A" w:rsidRPr="00A2074A">
        <w:rPr>
          <w:rFonts w:ascii="Arial" w:hAnsi="Arial" w:cs="Arial"/>
        </w:rPr>
        <w:t xml:space="preserve">images or treatment </w:t>
      </w:r>
      <w:r w:rsidR="008553EC" w:rsidRPr="00A2074A">
        <w:rPr>
          <w:rFonts w:ascii="Arial" w:hAnsi="Arial" w:cs="Arial"/>
        </w:rPr>
        <w:t>optimi</w:t>
      </w:r>
      <w:r w:rsidR="004576EB" w:rsidRPr="00A2074A">
        <w:rPr>
          <w:rFonts w:ascii="Arial" w:hAnsi="Arial" w:cs="Arial"/>
        </w:rPr>
        <w:t>s</w:t>
      </w:r>
      <w:r w:rsidR="008553EC" w:rsidRPr="00A2074A">
        <w:rPr>
          <w:rFonts w:ascii="Arial" w:hAnsi="Arial" w:cs="Arial"/>
        </w:rPr>
        <w:t xml:space="preserve">ation and </w:t>
      </w:r>
      <w:r w:rsidR="0036485A" w:rsidRPr="00A2074A">
        <w:rPr>
          <w:rFonts w:ascii="Arial" w:hAnsi="Arial" w:cs="Arial"/>
        </w:rPr>
        <w:t xml:space="preserve">dose limit </w:t>
      </w:r>
      <w:r w:rsidR="008553EC" w:rsidRPr="00A2074A">
        <w:rPr>
          <w:rFonts w:ascii="Arial" w:hAnsi="Arial" w:cs="Arial"/>
        </w:rPr>
        <w:t>optimi</w:t>
      </w:r>
      <w:r w:rsidR="004576EB" w:rsidRPr="00A2074A">
        <w:rPr>
          <w:rFonts w:ascii="Arial" w:hAnsi="Arial" w:cs="Arial"/>
        </w:rPr>
        <w:t>s</w:t>
      </w:r>
      <w:r w:rsidR="008553EC" w:rsidRPr="00A2074A">
        <w:rPr>
          <w:rFonts w:ascii="Arial" w:hAnsi="Arial" w:cs="Arial"/>
        </w:rPr>
        <w:t xml:space="preserve">ation. Additional strategies include external shielding and </w:t>
      </w:r>
      <w:r w:rsidRPr="00A2074A">
        <w:rPr>
          <w:rFonts w:ascii="Arial" w:hAnsi="Arial" w:cs="Arial"/>
        </w:rPr>
        <w:t xml:space="preserve">a </w:t>
      </w:r>
      <w:r w:rsidR="008553EC" w:rsidRPr="00A2074A">
        <w:rPr>
          <w:rFonts w:ascii="Arial" w:hAnsi="Arial" w:cs="Arial"/>
        </w:rPr>
        <w:t>reduction in repeat images.</w:t>
      </w:r>
    </w:p>
    <w:p w14:paraId="6A345BD2" w14:textId="77777777" w:rsidR="00B40673" w:rsidRPr="00A2074A" w:rsidRDefault="008553EC" w:rsidP="00A2074A">
      <w:pPr>
        <w:pStyle w:val="Heading4"/>
      </w:pPr>
      <w:r w:rsidRPr="00A2074A">
        <w:t>Contrast administration</w:t>
      </w:r>
    </w:p>
    <w:p w14:paraId="01D16C9B" w14:textId="7BBEF09E" w:rsidR="008553EC" w:rsidRPr="00A2074A" w:rsidRDefault="00B40673" w:rsidP="00A2074A">
      <w:pPr>
        <w:rPr>
          <w:rFonts w:ascii="Arial" w:hAnsi="Arial" w:cs="Arial"/>
        </w:rPr>
      </w:pPr>
      <w:r w:rsidRPr="00A2074A">
        <w:rPr>
          <w:rFonts w:ascii="Arial" w:hAnsi="Arial" w:cs="Arial"/>
        </w:rPr>
        <w:t>Patient safety issues relating to c</w:t>
      </w:r>
      <w:r w:rsidR="008553EC" w:rsidRPr="00A2074A">
        <w:rPr>
          <w:rFonts w:ascii="Arial" w:hAnsi="Arial" w:cs="Arial"/>
        </w:rPr>
        <w:t xml:space="preserve">ontrast administration included iodinated and non-iodinated contrast media used in MRI and US. Issues include safe contrast </w:t>
      </w:r>
      <w:r w:rsidR="003B158E" w:rsidRPr="00A2074A">
        <w:rPr>
          <w:rFonts w:ascii="Arial" w:hAnsi="Arial" w:cs="Arial"/>
        </w:rPr>
        <w:t xml:space="preserve">delivery </w:t>
      </w:r>
      <w:r w:rsidR="008553EC" w:rsidRPr="00A2074A">
        <w:rPr>
          <w:rFonts w:ascii="Arial" w:hAnsi="Arial" w:cs="Arial"/>
        </w:rPr>
        <w:t xml:space="preserve">considering the patient’s reaction history or pre-existing health condition(s), ensuring </w:t>
      </w:r>
      <w:r w:rsidRPr="00A2074A">
        <w:rPr>
          <w:rFonts w:ascii="Arial" w:hAnsi="Arial" w:cs="Arial"/>
        </w:rPr>
        <w:t xml:space="preserve">the </w:t>
      </w:r>
      <w:r w:rsidR="008553EC" w:rsidRPr="00A2074A">
        <w:rPr>
          <w:rFonts w:ascii="Arial" w:hAnsi="Arial" w:cs="Arial"/>
        </w:rPr>
        <w:t>correct dose is administered, a</w:t>
      </w:r>
      <w:r w:rsidRPr="00A2074A">
        <w:rPr>
          <w:rFonts w:ascii="Arial" w:hAnsi="Arial" w:cs="Arial"/>
        </w:rPr>
        <w:t xml:space="preserve">nd </w:t>
      </w:r>
      <w:r w:rsidR="003B158E" w:rsidRPr="00A2074A">
        <w:rPr>
          <w:rFonts w:ascii="Arial" w:hAnsi="Arial" w:cs="Arial"/>
        </w:rPr>
        <w:t xml:space="preserve">effective management of </w:t>
      </w:r>
      <w:r w:rsidRPr="00A2074A">
        <w:rPr>
          <w:rFonts w:ascii="Arial" w:hAnsi="Arial" w:cs="Arial"/>
        </w:rPr>
        <w:t>a</w:t>
      </w:r>
      <w:r w:rsidR="008553EC" w:rsidRPr="00A2074A">
        <w:rPr>
          <w:rFonts w:ascii="Arial" w:hAnsi="Arial" w:cs="Arial"/>
        </w:rPr>
        <w:t xml:space="preserve"> contrast reaction</w:t>
      </w:r>
      <w:r w:rsidRPr="00A2074A">
        <w:rPr>
          <w:rFonts w:ascii="Arial" w:hAnsi="Arial" w:cs="Arial"/>
        </w:rPr>
        <w:t>.</w:t>
      </w:r>
      <w:r w:rsidR="003B158E" w:rsidRPr="00A2074A">
        <w:rPr>
          <w:rFonts w:ascii="Arial" w:hAnsi="Arial" w:cs="Arial"/>
        </w:rPr>
        <w:t xml:space="preserve"> In the event of a reaction, s</w:t>
      </w:r>
      <w:r w:rsidR="008553EC" w:rsidRPr="00A2074A">
        <w:rPr>
          <w:rFonts w:ascii="Arial" w:hAnsi="Arial" w:cs="Arial"/>
        </w:rPr>
        <w:t xml:space="preserve">taff </w:t>
      </w:r>
      <w:r w:rsidR="003B158E" w:rsidRPr="00A2074A">
        <w:rPr>
          <w:rFonts w:ascii="Arial" w:hAnsi="Arial" w:cs="Arial"/>
        </w:rPr>
        <w:t xml:space="preserve">are to </w:t>
      </w:r>
      <w:r w:rsidR="008553EC" w:rsidRPr="00A2074A">
        <w:rPr>
          <w:rFonts w:ascii="Arial" w:hAnsi="Arial" w:cs="Arial"/>
        </w:rPr>
        <w:t xml:space="preserve">respond in a timely manner with appropriate resources (such as medication and </w:t>
      </w:r>
      <w:r w:rsidR="00AF2B10">
        <w:rPr>
          <w:rFonts w:ascii="Arial" w:hAnsi="Arial" w:cs="Arial"/>
        </w:rPr>
        <w:t xml:space="preserve">a </w:t>
      </w:r>
      <w:r w:rsidR="008553EC" w:rsidRPr="00A2074A">
        <w:rPr>
          <w:rFonts w:ascii="Arial" w:hAnsi="Arial" w:cs="Arial"/>
        </w:rPr>
        <w:t>resuscitation trolley).</w:t>
      </w:r>
    </w:p>
    <w:p w14:paraId="64C92769" w14:textId="77777777" w:rsidR="003B158E" w:rsidRPr="005B68F7" w:rsidRDefault="008553EC" w:rsidP="00A2074A">
      <w:pPr>
        <w:pStyle w:val="Heading4"/>
      </w:pPr>
      <w:r w:rsidRPr="005B68F7">
        <w:lastRenderedPageBreak/>
        <w:t>Diagnostic error</w:t>
      </w:r>
    </w:p>
    <w:p w14:paraId="5A401B8C" w14:textId="003263EA" w:rsidR="008553EC" w:rsidRPr="00A2074A" w:rsidRDefault="003B158E" w:rsidP="00A2074A">
      <w:pPr>
        <w:rPr>
          <w:rFonts w:ascii="Arial" w:hAnsi="Arial" w:cs="Arial"/>
        </w:rPr>
      </w:pPr>
      <w:r w:rsidRPr="00A2074A">
        <w:rPr>
          <w:rFonts w:ascii="Arial" w:hAnsi="Arial" w:cs="Arial"/>
        </w:rPr>
        <w:t>Patient s</w:t>
      </w:r>
      <w:r w:rsidR="008553EC" w:rsidRPr="00A2074A">
        <w:rPr>
          <w:rFonts w:ascii="Arial" w:hAnsi="Arial" w:cs="Arial"/>
        </w:rPr>
        <w:t xml:space="preserve">afety issues include an incorrect, delayed, missed, near miss or over-diagnosed disease process due to an examination or treatment within the diagnostic imaging </w:t>
      </w:r>
      <w:r w:rsidRPr="00A2074A">
        <w:rPr>
          <w:rFonts w:ascii="Arial" w:hAnsi="Arial" w:cs="Arial"/>
        </w:rPr>
        <w:t>practice</w:t>
      </w:r>
      <w:r w:rsidR="008553EC" w:rsidRPr="00A2074A">
        <w:rPr>
          <w:rFonts w:ascii="Arial" w:hAnsi="Arial" w:cs="Arial"/>
        </w:rPr>
        <w:t>.</w:t>
      </w:r>
      <w:r w:rsidR="00DC282E">
        <w:rPr>
          <w:rFonts w:ascii="Arial" w:hAnsi="Arial" w:cs="Arial"/>
        </w:rPr>
        <w:t xml:space="preserve"> While the reasons contribut</w:t>
      </w:r>
      <w:r w:rsidR="00AF2B10">
        <w:rPr>
          <w:rFonts w:ascii="Arial" w:hAnsi="Arial" w:cs="Arial"/>
        </w:rPr>
        <w:t>ing</w:t>
      </w:r>
      <w:r w:rsidR="00DC282E">
        <w:rPr>
          <w:rFonts w:ascii="Arial" w:hAnsi="Arial" w:cs="Arial"/>
        </w:rPr>
        <w:t xml:space="preserve"> to these errors are likely to be multifactorial, poor communication and time pressures were identified as common causes</w:t>
      </w:r>
      <w:r w:rsidR="00AF2B10">
        <w:rPr>
          <w:rFonts w:ascii="Arial" w:hAnsi="Arial" w:cs="Arial"/>
        </w:rPr>
        <w:t>.</w:t>
      </w:r>
    </w:p>
    <w:p w14:paraId="289A2859" w14:textId="14F5476C" w:rsidR="003B158E" w:rsidRPr="005B68F7" w:rsidRDefault="008553EC" w:rsidP="00A2074A">
      <w:pPr>
        <w:pStyle w:val="Heading4"/>
      </w:pPr>
      <w:r w:rsidRPr="005B68F7">
        <w:t xml:space="preserve">Safety issues associated with using </w:t>
      </w:r>
      <w:proofErr w:type="gramStart"/>
      <w:r w:rsidRPr="005B68F7">
        <w:t>MRI</w:t>
      </w:r>
      <w:proofErr w:type="gramEnd"/>
    </w:p>
    <w:p w14:paraId="745115C5" w14:textId="282FAA67" w:rsidR="00E54E80" w:rsidRPr="00A2074A" w:rsidRDefault="003B158E" w:rsidP="00A2074A">
      <w:pPr>
        <w:rPr>
          <w:rFonts w:ascii="Arial" w:hAnsi="Arial" w:cs="Arial"/>
        </w:rPr>
      </w:pPr>
      <w:r w:rsidRPr="00A2074A">
        <w:rPr>
          <w:rFonts w:ascii="Arial" w:hAnsi="Arial" w:cs="Arial"/>
        </w:rPr>
        <w:t>MRI s</w:t>
      </w:r>
      <w:r w:rsidR="008553EC" w:rsidRPr="00A2074A">
        <w:rPr>
          <w:rFonts w:ascii="Arial" w:hAnsi="Arial" w:cs="Arial"/>
        </w:rPr>
        <w:t xml:space="preserve">afety issues include </w:t>
      </w:r>
      <w:r w:rsidR="0013473F" w:rsidRPr="00A2074A">
        <w:rPr>
          <w:rFonts w:ascii="Arial" w:hAnsi="Arial" w:cs="Arial"/>
        </w:rPr>
        <w:t>the use of</w:t>
      </w:r>
      <w:r w:rsidR="008553EC" w:rsidRPr="00A2074A">
        <w:rPr>
          <w:rFonts w:ascii="Arial" w:hAnsi="Arial" w:cs="Arial"/>
        </w:rPr>
        <w:t xml:space="preserve"> high energy magnet</w:t>
      </w:r>
      <w:r w:rsidR="00AF2B10">
        <w:rPr>
          <w:rFonts w:ascii="Arial" w:hAnsi="Arial" w:cs="Arial"/>
        </w:rPr>
        <w:t>s</w:t>
      </w:r>
      <w:r w:rsidR="004C1CF1">
        <w:rPr>
          <w:rFonts w:ascii="Arial" w:hAnsi="Arial" w:cs="Arial"/>
        </w:rPr>
        <w:t xml:space="preserve"> (such as interactions of the magnetic field with medical devices such as pacemakers)</w:t>
      </w:r>
      <w:r w:rsidRPr="00A2074A">
        <w:rPr>
          <w:rFonts w:ascii="Arial" w:hAnsi="Arial" w:cs="Arial"/>
        </w:rPr>
        <w:t>,</w:t>
      </w:r>
      <w:r w:rsidR="008553EC" w:rsidRPr="00A2074A">
        <w:rPr>
          <w:rFonts w:ascii="Arial" w:hAnsi="Arial" w:cs="Arial"/>
        </w:rPr>
        <w:t xml:space="preserve"> soft tissue heating associated with the radiofrequency used to image the patient and the acoustic noise associated with gradient coils.</w:t>
      </w:r>
    </w:p>
    <w:p w14:paraId="78F2E9EE" w14:textId="4BA3D5CE" w:rsidR="00E05B28" w:rsidRPr="005B68F7" w:rsidRDefault="00E05B28" w:rsidP="00684DDC">
      <w:pPr>
        <w:pStyle w:val="Heading3"/>
      </w:pPr>
      <w:bookmarkStart w:id="64" w:name="_Toc102033701"/>
      <w:bookmarkStart w:id="65" w:name="_Toc102033781"/>
      <w:bookmarkStart w:id="66" w:name="_Toc102034038"/>
      <w:bookmarkStart w:id="67" w:name="_Toc102377264"/>
      <w:bookmarkStart w:id="68" w:name="_Toc102377502"/>
      <w:bookmarkStart w:id="69" w:name="_Toc102396882"/>
      <w:bookmarkStart w:id="70" w:name="_Toc109737944"/>
      <w:bookmarkEnd w:id="63"/>
      <w:r w:rsidRPr="005B68F7">
        <w:t>Question 2</w:t>
      </w:r>
      <w:r w:rsidR="008553EC" w:rsidRPr="005B68F7">
        <w:t xml:space="preserve"> </w:t>
      </w:r>
      <w:r w:rsidR="00A2074A">
        <w:t>and</w:t>
      </w:r>
      <w:r w:rsidR="008553EC" w:rsidRPr="005B68F7">
        <w:t xml:space="preserve"> 3</w:t>
      </w:r>
      <w:r w:rsidRPr="005B68F7">
        <w:t>: What interventions can minimise patient safety and quality risks relevant to diagnostic imaging?</w:t>
      </w:r>
      <w:r w:rsidR="008553EC" w:rsidRPr="005B68F7">
        <w:t xml:space="preserve"> What is the evidence for the effectiveness of these interventions?</w:t>
      </w:r>
      <w:bookmarkEnd w:id="64"/>
      <w:bookmarkEnd w:id="65"/>
      <w:bookmarkEnd w:id="66"/>
      <w:bookmarkEnd w:id="67"/>
      <w:bookmarkEnd w:id="68"/>
      <w:bookmarkEnd w:id="69"/>
      <w:bookmarkEnd w:id="70"/>
    </w:p>
    <w:p w14:paraId="0F8403DD" w14:textId="49507772" w:rsidR="008553EC" w:rsidRPr="005B68F7" w:rsidRDefault="006E4E8D" w:rsidP="00792875">
      <w:pPr>
        <w:rPr>
          <w:rFonts w:ascii="Arial" w:hAnsi="Arial" w:cs="Arial"/>
        </w:rPr>
      </w:pPr>
      <w:bookmarkStart w:id="71" w:name="_Hlk100576447"/>
      <w:r w:rsidRPr="005B68F7">
        <w:rPr>
          <w:rFonts w:ascii="Arial" w:hAnsi="Arial" w:cs="Arial"/>
        </w:rPr>
        <w:t>T</w:t>
      </w:r>
      <w:r w:rsidR="003B158E" w:rsidRPr="005B68F7">
        <w:rPr>
          <w:rFonts w:ascii="Arial" w:hAnsi="Arial" w:cs="Arial"/>
        </w:rPr>
        <w:t xml:space="preserve">he commercially produced and grey literature </w:t>
      </w:r>
      <w:r w:rsidR="008553EC" w:rsidRPr="005B68F7">
        <w:rPr>
          <w:rFonts w:ascii="Arial" w:hAnsi="Arial" w:cs="Arial"/>
        </w:rPr>
        <w:t>seem</w:t>
      </w:r>
      <w:r w:rsidR="00AF2B10">
        <w:rPr>
          <w:rFonts w:ascii="Arial" w:hAnsi="Arial" w:cs="Arial"/>
        </w:rPr>
        <w:t>s</w:t>
      </w:r>
      <w:r w:rsidR="008553EC" w:rsidRPr="005B68F7">
        <w:rPr>
          <w:rFonts w:ascii="Arial" w:hAnsi="Arial" w:cs="Arial"/>
        </w:rPr>
        <w:t xml:space="preserve"> to support multi-faceted strategies </w:t>
      </w:r>
      <w:r w:rsidRPr="005B68F7">
        <w:rPr>
          <w:rFonts w:ascii="Arial" w:hAnsi="Arial" w:cs="Arial"/>
        </w:rPr>
        <w:t xml:space="preserve">to </w:t>
      </w:r>
      <w:r w:rsidR="008553EC" w:rsidRPr="005B68F7">
        <w:rPr>
          <w:rFonts w:ascii="Arial" w:hAnsi="Arial" w:cs="Arial"/>
        </w:rPr>
        <w:t xml:space="preserve">address individual, situational, environmental, organisational, cultural and communication </w:t>
      </w:r>
      <w:r w:rsidRPr="005B68F7">
        <w:rPr>
          <w:rFonts w:ascii="Arial" w:hAnsi="Arial" w:cs="Arial"/>
        </w:rPr>
        <w:t>factors that impact patient safety and quality</w:t>
      </w:r>
      <w:r w:rsidR="008553EC" w:rsidRPr="005B68F7">
        <w:rPr>
          <w:rFonts w:ascii="Arial" w:hAnsi="Arial" w:cs="Arial"/>
        </w:rPr>
        <w:t>. While these factors may present as stand-alone, individual factors, they are complex and inter-related</w:t>
      </w:r>
      <w:r w:rsidR="00AF2B10">
        <w:rPr>
          <w:rFonts w:ascii="Arial" w:hAnsi="Arial" w:cs="Arial"/>
        </w:rPr>
        <w:t xml:space="preserve"> </w:t>
      </w:r>
      <w:r w:rsidR="00AF2B10" w:rsidRPr="005B68F7">
        <w:rPr>
          <w:rFonts w:ascii="Arial" w:hAnsi="Arial" w:cs="Arial"/>
        </w:rPr>
        <w:t>in practice</w:t>
      </w:r>
      <w:r w:rsidR="008553EC" w:rsidRPr="005B68F7">
        <w:rPr>
          <w:rFonts w:ascii="Arial" w:hAnsi="Arial" w:cs="Arial"/>
        </w:rPr>
        <w:t xml:space="preserve">. Addressing one </w:t>
      </w:r>
      <w:r w:rsidR="00321620" w:rsidRPr="005B68F7">
        <w:rPr>
          <w:rFonts w:ascii="Arial" w:hAnsi="Arial" w:cs="Arial"/>
        </w:rPr>
        <w:t xml:space="preserve">factor </w:t>
      </w:r>
      <w:r w:rsidR="008553EC" w:rsidRPr="005B68F7">
        <w:rPr>
          <w:rFonts w:ascii="Arial" w:hAnsi="Arial" w:cs="Arial"/>
        </w:rPr>
        <w:t xml:space="preserve">without </w:t>
      </w:r>
      <w:r w:rsidR="00321620" w:rsidRPr="005B68F7">
        <w:rPr>
          <w:rFonts w:ascii="Arial" w:hAnsi="Arial" w:cs="Arial"/>
        </w:rPr>
        <w:t xml:space="preserve">the </w:t>
      </w:r>
      <w:r w:rsidR="008553EC" w:rsidRPr="005B68F7">
        <w:rPr>
          <w:rFonts w:ascii="Arial" w:hAnsi="Arial" w:cs="Arial"/>
        </w:rPr>
        <w:t>others may not produce optimal outcomes.</w:t>
      </w:r>
    </w:p>
    <w:p w14:paraId="3014C54B" w14:textId="2C649971" w:rsidR="00251850" w:rsidRPr="005B68F7" w:rsidRDefault="008553EC" w:rsidP="00792875">
      <w:pPr>
        <w:rPr>
          <w:rFonts w:ascii="Arial" w:hAnsi="Arial" w:cs="Arial"/>
        </w:rPr>
      </w:pPr>
      <w:r w:rsidRPr="005B68F7">
        <w:rPr>
          <w:rFonts w:ascii="Arial" w:hAnsi="Arial" w:cs="Arial"/>
        </w:rPr>
        <w:t xml:space="preserve">The literature reports a range of strategies, with varying levels of evidence, that suggest </w:t>
      </w:r>
      <w:r w:rsidR="006E4E8D" w:rsidRPr="005B68F7">
        <w:rPr>
          <w:rFonts w:ascii="Arial" w:hAnsi="Arial" w:cs="Arial"/>
        </w:rPr>
        <w:t>how to</w:t>
      </w:r>
      <w:r w:rsidRPr="005B68F7">
        <w:rPr>
          <w:rFonts w:ascii="Arial" w:hAnsi="Arial" w:cs="Arial"/>
        </w:rPr>
        <w:t xml:space="preserve"> </w:t>
      </w:r>
      <w:r w:rsidR="006E4E8D" w:rsidRPr="005B68F7">
        <w:rPr>
          <w:rFonts w:ascii="Arial" w:hAnsi="Arial" w:cs="Arial"/>
        </w:rPr>
        <w:t xml:space="preserve">improve </w:t>
      </w:r>
      <w:r w:rsidRPr="005B68F7">
        <w:rPr>
          <w:rFonts w:ascii="Arial" w:hAnsi="Arial" w:cs="Arial"/>
        </w:rPr>
        <w:t xml:space="preserve">patient safety and </w:t>
      </w:r>
      <w:r w:rsidR="006E4E8D" w:rsidRPr="005B68F7">
        <w:rPr>
          <w:rFonts w:ascii="Arial" w:hAnsi="Arial" w:cs="Arial"/>
        </w:rPr>
        <w:t xml:space="preserve">reduce </w:t>
      </w:r>
      <w:r w:rsidRPr="005B68F7">
        <w:rPr>
          <w:rFonts w:ascii="Arial" w:hAnsi="Arial" w:cs="Arial"/>
        </w:rPr>
        <w:t xml:space="preserve">quality risks in diagnostic imaging. </w:t>
      </w:r>
      <w:r w:rsidR="006E4E8D" w:rsidRPr="005B68F7">
        <w:rPr>
          <w:rFonts w:ascii="Arial" w:hAnsi="Arial" w:cs="Arial"/>
        </w:rPr>
        <w:t xml:space="preserve">It </w:t>
      </w:r>
      <w:r w:rsidRPr="005B68F7">
        <w:rPr>
          <w:rFonts w:ascii="Arial" w:hAnsi="Arial" w:cs="Arial"/>
        </w:rPr>
        <w:t xml:space="preserve">highlights that there is no </w:t>
      </w:r>
      <w:r w:rsidR="00D9671B">
        <w:rPr>
          <w:rFonts w:ascii="Arial" w:hAnsi="Arial" w:cs="Arial"/>
        </w:rPr>
        <w:t>‘</w:t>
      </w:r>
      <w:r w:rsidRPr="005B68F7">
        <w:rPr>
          <w:rFonts w:ascii="Arial" w:hAnsi="Arial" w:cs="Arial"/>
        </w:rPr>
        <w:t>one-size-fits</w:t>
      </w:r>
      <w:r w:rsidR="00251850" w:rsidRPr="005B68F7">
        <w:rPr>
          <w:rFonts w:ascii="Arial" w:hAnsi="Arial" w:cs="Arial"/>
        </w:rPr>
        <w:t>-</w:t>
      </w:r>
      <w:r w:rsidRPr="005B68F7">
        <w:rPr>
          <w:rFonts w:ascii="Arial" w:hAnsi="Arial" w:cs="Arial"/>
        </w:rPr>
        <w:t>all</w:t>
      </w:r>
      <w:r w:rsidR="00D9671B">
        <w:rPr>
          <w:rFonts w:ascii="Arial" w:hAnsi="Arial" w:cs="Arial"/>
        </w:rPr>
        <w:t>’</w:t>
      </w:r>
      <w:r w:rsidRPr="005B68F7">
        <w:rPr>
          <w:rFonts w:ascii="Arial" w:hAnsi="Arial" w:cs="Arial"/>
        </w:rPr>
        <w:t xml:space="preserve"> approach</w:t>
      </w:r>
      <w:r w:rsidR="00321620" w:rsidRPr="005B68F7">
        <w:rPr>
          <w:rFonts w:ascii="Arial" w:hAnsi="Arial" w:cs="Arial"/>
        </w:rPr>
        <w:t>.</w:t>
      </w:r>
      <w:r w:rsidRPr="005B68F7">
        <w:rPr>
          <w:rFonts w:ascii="Arial" w:hAnsi="Arial" w:cs="Arial"/>
        </w:rPr>
        <w:t xml:space="preserve"> </w:t>
      </w:r>
      <w:r w:rsidR="00321620" w:rsidRPr="005B68F7">
        <w:rPr>
          <w:rFonts w:ascii="Arial" w:hAnsi="Arial" w:cs="Arial"/>
        </w:rPr>
        <w:t xml:space="preserve">The improvement strategies </w:t>
      </w:r>
      <w:r w:rsidRPr="005B68F7">
        <w:rPr>
          <w:rFonts w:ascii="Arial" w:hAnsi="Arial" w:cs="Arial"/>
        </w:rPr>
        <w:t>should include multi-component interventions commensurate with wide-ranging factors contribut</w:t>
      </w:r>
      <w:r w:rsidR="006E4E8D" w:rsidRPr="005B68F7">
        <w:rPr>
          <w:rFonts w:ascii="Arial" w:hAnsi="Arial" w:cs="Arial"/>
        </w:rPr>
        <w:t>ing</w:t>
      </w:r>
      <w:r w:rsidRPr="005B68F7">
        <w:rPr>
          <w:rFonts w:ascii="Arial" w:hAnsi="Arial" w:cs="Arial"/>
        </w:rPr>
        <w:t xml:space="preserve"> to </w:t>
      </w:r>
      <w:r w:rsidR="00024AE5" w:rsidRPr="005B68F7">
        <w:rPr>
          <w:rFonts w:ascii="Arial" w:hAnsi="Arial" w:cs="Arial"/>
        </w:rPr>
        <w:t xml:space="preserve">the </w:t>
      </w:r>
      <w:r w:rsidRPr="005B68F7">
        <w:rPr>
          <w:rFonts w:ascii="Arial" w:hAnsi="Arial" w:cs="Arial"/>
        </w:rPr>
        <w:t>safety and quality issues</w:t>
      </w:r>
      <w:r w:rsidR="00024AE5" w:rsidRPr="005B68F7">
        <w:rPr>
          <w:rFonts w:ascii="Arial" w:hAnsi="Arial" w:cs="Arial"/>
        </w:rPr>
        <w:t>.</w:t>
      </w:r>
      <w:r w:rsidRPr="005B68F7">
        <w:rPr>
          <w:rFonts w:ascii="Arial" w:hAnsi="Arial" w:cs="Arial"/>
        </w:rPr>
        <w:t xml:space="preserve"> </w:t>
      </w:r>
      <w:r w:rsidR="00024AE5" w:rsidRPr="005B68F7">
        <w:rPr>
          <w:rFonts w:ascii="Arial" w:hAnsi="Arial" w:cs="Arial"/>
        </w:rPr>
        <w:t>T</w:t>
      </w:r>
      <w:r w:rsidRPr="005B68F7">
        <w:rPr>
          <w:rFonts w:ascii="Arial" w:hAnsi="Arial" w:cs="Arial"/>
        </w:rPr>
        <w:t xml:space="preserve">he literature </w:t>
      </w:r>
      <w:r w:rsidR="00024AE5" w:rsidRPr="005B68F7">
        <w:rPr>
          <w:rFonts w:ascii="Arial" w:hAnsi="Arial" w:cs="Arial"/>
        </w:rPr>
        <w:t>recommends underpinning</w:t>
      </w:r>
      <w:r w:rsidRPr="005B68F7">
        <w:rPr>
          <w:rFonts w:ascii="Arial" w:hAnsi="Arial" w:cs="Arial"/>
        </w:rPr>
        <w:t xml:space="preserve"> interventions </w:t>
      </w:r>
      <w:r w:rsidR="00024AE5" w:rsidRPr="005B68F7">
        <w:rPr>
          <w:rFonts w:ascii="Arial" w:hAnsi="Arial" w:cs="Arial"/>
        </w:rPr>
        <w:t>with</w:t>
      </w:r>
      <w:r w:rsidRPr="005B68F7">
        <w:rPr>
          <w:rFonts w:ascii="Arial" w:hAnsi="Arial" w:cs="Arial"/>
        </w:rPr>
        <w:t xml:space="preserve"> a systems</w:t>
      </w:r>
      <w:r w:rsidR="00024AE5" w:rsidRPr="005B68F7">
        <w:rPr>
          <w:rFonts w:ascii="Arial" w:hAnsi="Arial" w:cs="Arial"/>
        </w:rPr>
        <w:t xml:space="preserve"> </w:t>
      </w:r>
      <w:r w:rsidRPr="005B68F7">
        <w:rPr>
          <w:rFonts w:ascii="Arial" w:hAnsi="Arial" w:cs="Arial"/>
        </w:rPr>
        <w:t xml:space="preserve">approach </w:t>
      </w:r>
      <w:r w:rsidR="00024AE5" w:rsidRPr="005B68F7">
        <w:rPr>
          <w:rFonts w:ascii="Arial" w:hAnsi="Arial" w:cs="Arial"/>
        </w:rPr>
        <w:t>to</w:t>
      </w:r>
      <w:r w:rsidRPr="005B68F7">
        <w:rPr>
          <w:rFonts w:ascii="Arial" w:hAnsi="Arial" w:cs="Arial"/>
        </w:rPr>
        <w:t xml:space="preserve"> address issues at multiple levels. </w:t>
      </w:r>
      <w:r w:rsidR="00024AE5" w:rsidRPr="005B68F7">
        <w:rPr>
          <w:rFonts w:ascii="Arial" w:hAnsi="Arial" w:cs="Arial"/>
        </w:rPr>
        <w:t>However, t</w:t>
      </w:r>
      <w:r w:rsidRPr="005B68F7">
        <w:rPr>
          <w:rFonts w:ascii="Arial" w:hAnsi="Arial" w:cs="Arial"/>
        </w:rPr>
        <w:t>he literature</w:t>
      </w:r>
      <w:r w:rsidR="00024AE5" w:rsidRPr="005B68F7">
        <w:rPr>
          <w:rFonts w:ascii="Arial" w:hAnsi="Arial" w:cs="Arial"/>
        </w:rPr>
        <w:t xml:space="preserve"> </w:t>
      </w:r>
      <w:r w:rsidRPr="005B68F7">
        <w:rPr>
          <w:rFonts w:ascii="Arial" w:hAnsi="Arial" w:cs="Arial"/>
        </w:rPr>
        <w:t xml:space="preserve">does not </w:t>
      </w:r>
      <w:r w:rsidR="00024AE5" w:rsidRPr="005B68F7">
        <w:rPr>
          <w:rFonts w:ascii="Arial" w:hAnsi="Arial" w:cs="Arial"/>
        </w:rPr>
        <w:t>identify</w:t>
      </w:r>
      <w:r w:rsidRPr="005B68F7">
        <w:rPr>
          <w:rFonts w:ascii="Arial" w:hAnsi="Arial" w:cs="Arial"/>
        </w:rPr>
        <w:t xml:space="preserve"> the ideal combination of interventions</w:t>
      </w:r>
      <w:r w:rsidR="00024AE5" w:rsidRPr="005B68F7">
        <w:rPr>
          <w:rFonts w:ascii="Arial" w:hAnsi="Arial" w:cs="Arial"/>
        </w:rPr>
        <w:t xml:space="preserve"> </w:t>
      </w:r>
      <w:r w:rsidRPr="005B68F7">
        <w:rPr>
          <w:rFonts w:ascii="Arial" w:hAnsi="Arial" w:cs="Arial"/>
        </w:rPr>
        <w:t>or the parameters underpin</w:t>
      </w:r>
      <w:r w:rsidR="00024AE5" w:rsidRPr="005B68F7">
        <w:rPr>
          <w:rFonts w:ascii="Arial" w:hAnsi="Arial" w:cs="Arial"/>
        </w:rPr>
        <w:t>ning</w:t>
      </w:r>
      <w:r w:rsidRPr="005B68F7">
        <w:rPr>
          <w:rFonts w:ascii="Arial" w:hAnsi="Arial" w:cs="Arial"/>
        </w:rPr>
        <w:t xml:space="preserve"> these intervention</w:t>
      </w:r>
      <w:r w:rsidR="00024AE5" w:rsidRPr="005B68F7">
        <w:rPr>
          <w:rFonts w:ascii="Arial" w:hAnsi="Arial" w:cs="Arial"/>
        </w:rPr>
        <w:t>s</w:t>
      </w:r>
      <w:r w:rsidRPr="005B68F7">
        <w:rPr>
          <w:rFonts w:ascii="Arial" w:hAnsi="Arial" w:cs="Arial"/>
        </w:rPr>
        <w:t xml:space="preserve"> (type, duration, frequency, mode etc</w:t>
      </w:r>
      <w:r w:rsidR="00024AE5" w:rsidRPr="005B68F7">
        <w:rPr>
          <w:rFonts w:ascii="Arial" w:hAnsi="Arial" w:cs="Arial"/>
        </w:rPr>
        <w:t>.</w:t>
      </w:r>
      <w:r w:rsidRPr="005B68F7">
        <w:rPr>
          <w:rFonts w:ascii="Arial" w:hAnsi="Arial" w:cs="Arial"/>
        </w:rPr>
        <w:t>). This is an important limitation to consider</w:t>
      </w:r>
      <w:r w:rsidR="00AF2B10">
        <w:rPr>
          <w:rFonts w:ascii="Arial" w:hAnsi="Arial" w:cs="Arial"/>
        </w:rPr>
        <w:t>,</w:t>
      </w:r>
      <w:r w:rsidRPr="005B68F7">
        <w:rPr>
          <w:rFonts w:ascii="Arial" w:hAnsi="Arial" w:cs="Arial"/>
        </w:rPr>
        <w:t xml:space="preserve"> although this may assist in developing and implementing interventions which consider local context, staffing profile, patient expectations, resources etc. </w:t>
      </w:r>
    </w:p>
    <w:p w14:paraId="5694E743" w14:textId="6A7BF28C" w:rsidR="008553EC" w:rsidRPr="005B68F7" w:rsidRDefault="008553EC" w:rsidP="00173523">
      <w:pPr>
        <w:rPr>
          <w:rFonts w:ascii="Arial" w:hAnsi="Arial" w:cs="Arial"/>
        </w:rPr>
      </w:pPr>
      <w:r w:rsidRPr="005B68F7">
        <w:rPr>
          <w:rFonts w:ascii="Arial" w:hAnsi="Arial" w:cs="Arial"/>
        </w:rPr>
        <w:t xml:space="preserve">Commonly reported interventions included: </w:t>
      </w:r>
    </w:p>
    <w:p w14:paraId="2978D51A" w14:textId="231BF869" w:rsidR="008553EC" w:rsidRPr="005B68F7" w:rsidRDefault="008553EC" w:rsidP="00792875">
      <w:pPr>
        <w:pStyle w:val="Bulletlist"/>
        <w:ind w:left="568" w:hanging="284"/>
        <w:contextualSpacing w:val="0"/>
      </w:pPr>
      <w:r w:rsidRPr="005B68F7">
        <w:t xml:space="preserve">Creating a supportive safety culture </w:t>
      </w:r>
      <w:r w:rsidR="00251850" w:rsidRPr="005B68F7">
        <w:t xml:space="preserve">that </w:t>
      </w:r>
      <w:r w:rsidRPr="005B68F7">
        <w:t>is non-punitive with a focus on learning, shared accountability</w:t>
      </w:r>
      <w:r w:rsidR="00251850" w:rsidRPr="005B68F7">
        <w:t xml:space="preserve">, </w:t>
      </w:r>
      <w:r w:rsidRPr="005B68F7">
        <w:t xml:space="preserve">leadership with stakeholders and supported with adequate infrastructure and </w:t>
      </w:r>
      <w:proofErr w:type="gramStart"/>
      <w:r w:rsidRPr="005B68F7">
        <w:t>resources</w:t>
      </w:r>
      <w:proofErr w:type="gramEnd"/>
    </w:p>
    <w:p w14:paraId="1B93FF2B" w14:textId="0315A1ED" w:rsidR="008553EC" w:rsidRPr="005B68F7" w:rsidRDefault="008553EC" w:rsidP="00792875">
      <w:pPr>
        <w:pStyle w:val="Bulletlist"/>
        <w:ind w:left="568" w:hanging="284"/>
        <w:contextualSpacing w:val="0"/>
      </w:pPr>
      <w:r w:rsidRPr="005B68F7">
        <w:t xml:space="preserve">Consistent use of guidelines to inform clinical decision making which can standardise practice and use of key performance </w:t>
      </w:r>
      <w:proofErr w:type="gramStart"/>
      <w:r w:rsidRPr="005B68F7">
        <w:t>indicators</w:t>
      </w:r>
      <w:proofErr w:type="gramEnd"/>
    </w:p>
    <w:p w14:paraId="17B0DB5B" w14:textId="46F1E1E7" w:rsidR="008553EC" w:rsidRPr="005B68F7" w:rsidRDefault="008553EC" w:rsidP="00792875">
      <w:pPr>
        <w:pStyle w:val="Bulletlist"/>
        <w:ind w:left="568" w:hanging="284"/>
        <w:contextualSpacing w:val="0"/>
      </w:pPr>
      <w:r w:rsidRPr="005B68F7">
        <w:t>Standardised and well</w:t>
      </w:r>
      <w:r w:rsidR="00251850" w:rsidRPr="005B68F7">
        <w:t>-</w:t>
      </w:r>
      <w:r w:rsidRPr="005B68F7">
        <w:t xml:space="preserve">documented communication systems, including handoff, use of electronic medical records and ordering </w:t>
      </w:r>
      <w:proofErr w:type="gramStart"/>
      <w:r w:rsidRPr="005B68F7">
        <w:t>systems</w:t>
      </w:r>
      <w:proofErr w:type="gramEnd"/>
    </w:p>
    <w:p w14:paraId="76DBF784" w14:textId="3993B3E1" w:rsidR="008553EC" w:rsidRPr="005B68F7" w:rsidRDefault="008553EC" w:rsidP="00792875">
      <w:pPr>
        <w:pStyle w:val="Bulletlist"/>
        <w:ind w:left="568" w:hanging="284"/>
        <w:contextualSpacing w:val="0"/>
      </w:pPr>
      <w:r w:rsidRPr="005B68F7">
        <w:t xml:space="preserve">Explicit consideration of patient experiences, expectations, concerns, </w:t>
      </w:r>
      <w:r w:rsidR="00C068DA" w:rsidRPr="005B68F7">
        <w:t>consent,</w:t>
      </w:r>
      <w:r w:rsidRPr="005B68F7">
        <w:t xml:space="preserve"> </w:t>
      </w:r>
      <w:r w:rsidR="00251850" w:rsidRPr="005B68F7">
        <w:t>and</w:t>
      </w:r>
      <w:r w:rsidRPr="005B68F7">
        <w:t xml:space="preserve"> patient-mediated interventions</w:t>
      </w:r>
    </w:p>
    <w:p w14:paraId="6FB36B67" w14:textId="1CCE8DD1" w:rsidR="008553EC" w:rsidRPr="005B68F7" w:rsidRDefault="008553EC" w:rsidP="00792875">
      <w:pPr>
        <w:pStyle w:val="Bulletlist"/>
        <w:ind w:left="568" w:hanging="284"/>
        <w:contextualSpacing w:val="0"/>
      </w:pPr>
      <w:r w:rsidRPr="005B68F7">
        <w:t xml:space="preserve">Engagement with quality improvement activities such as clinical audits, plan-do-study-acts, root cause analysis, error scoring, sentinel events, near-miss events, root cause analysis, lean and six sigma, Radiologic-Surgical and Radiologic-Pathologic Correlation. </w:t>
      </w:r>
    </w:p>
    <w:p w14:paraId="512C3059" w14:textId="2DB9C0E8" w:rsidR="008553EC" w:rsidRPr="005B68F7" w:rsidRDefault="008553EC" w:rsidP="00792875">
      <w:pPr>
        <w:pStyle w:val="Bulletlist"/>
        <w:ind w:left="568" w:hanging="284"/>
        <w:contextualSpacing w:val="0"/>
      </w:pPr>
      <w:r w:rsidRPr="005B68F7">
        <w:lastRenderedPageBreak/>
        <w:t xml:space="preserve">Delivery of and participation in </w:t>
      </w:r>
      <w:r w:rsidR="000963AB" w:rsidRPr="005B68F7">
        <w:t xml:space="preserve">interactive </w:t>
      </w:r>
      <w:r w:rsidRPr="005B68F7">
        <w:t>educational sessions</w:t>
      </w:r>
      <w:r w:rsidR="000963AB" w:rsidRPr="005B68F7">
        <w:t xml:space="preserve"> and</w:t>
      </w:r>
      <w:r w:rsidRPr="005B68F7">
        <w:t xml:space="preserve"> promote learning with </w:t>
      </w:r>
      <w:r w:rsidR="000963AB" w:rsidRPr="005B68F7">
        <w:t>various</w:t>
      </w:r>
      <w:r w:rsidRPr="005B68F7">
        <w:t xml:space="preserve"> topics (such as training to identify cognitive biases </w:t>
      </w:r>
      <w:r w:rsidR="000963AB" w:rsidRPr="005B68F7">
        <w:t>like</w:t>
      </w:r>
      <w:r w:rsidRPr="005B68F7">
        <w:t xml:space="preserve"> anchoring, </w:t>
      </w:r>
      <w:proofErr w:type="gramStart"/>
      <w:r w:rsidRPr="005B68F7">
        <w:t>confirmation</w:t>
      </w:r>
      <w:proofErr w:type="gramEnd"/>
      <w:r w:rsidRPr="005B68F7">
        <w:t xml:space="preserve"> and availability bias). This may include strategies such as reflective reasoning (meta-cognition), perceptual training and patient safety </w:t>
      </w:r>
      <w:proofErr w:type="gramStart"/>
      <w:r w:rsidRPr="005B68F7">
        <w:t>issues</w:t>
      </w:r>
      <w:proofErr w:type="gramEnd"/>
    </w:p>
    <w:p w14:paraId="2747AFC2" w14:textId="7277629A" w:rsidR="008553EC" w:rsidRPr="005B68F7" w:rsidRDefault="008553EC" w:rsidP="00792875">
      <w:pPr>
        <w:pStyle w:val="Bulletlist"/>
        <w:ind w:left="568" w:hanging="284"/>
        <w:contextualSpacing w:val="0"/>
      </w:pPr>
      <w:r w:rsidRPr="005B68F7">
        <w:t>Use of peers through activities such as teamwork, double reading/reporting, error/peer review, external review, and peer learning</w:t>
      </w:r>
    </w:p>
    <w:p w14:paraId="042E6EC3" w14:textId="690E9784" w:rsidR="008553EC" w:rsidRPr="005B68F7" w:rsidRDefault="008553EC" w:rsidP="00792875">
      <w:pPr>
        <w:pStyle w:val="Bulletlist"/>
        <w:ind w:left="568" w:hanging="284"/>
        <w:contextualSpacing w:val="0"/>
      </w:pPr>
      <w:r w:rsidRPr="005B68F7">
        <w:t>Use of checklists and structured reporting</w:t>
      </w:r>
    </w:p>
    <w:p w14:paraId="045BD4AF" w14:textId="6FD7A09B" w:rsidR="008553EC" w:rsidRPr="005B68F7" w:rsidRDefault="008553EC" w:rsidP="00792875">
      <w:pPr>
        <w:pStyle w:val="Bulletlist"/>
        <w:ind w:left="568" w:hanging="284"/>
        <w:contextualSpacing w:val="0"/>
      </w:pPr>
      <w:r w:rsidRPr="005B68F7">
        <w:t xml:space="preserve">Implementation of strategies to reduce fatigue and burnout such as adequate staffing, timed breaks, regular exercise, accommodative </w:t>
      </w:r>
      <w:proofErr w:type="gramStart"/>
      <w:r w:rsidRPr="005B68F7">
        <w:t>relaxation</w:t>
      </w:r>
      <w:proofErr w:type="gramEnd"/>
    </w:p>
    <w:p w14:paraId="51FAE6A2" w14:textId="4A2A5D12" w:rsidR="008553EC" w:rsidRPr="005B68F7" w:rsidRDefault="008553EC" w:rsidP="00792875">
      <w:pPr>
        <w:pStyle w:val="Bulletlist"/>
        <w:ind w:left="568" w:hanging="284"/>
        <w:contextualSpacing w:val="0"/>
      </w:pPr>
      <w:r w:rsidRPr="005B68F7">
        <w:t>Addressing environmental factors includ</w:t>
      </w:r>
      <w:r w:rsidR="000963AB" w:rsidRPr="005B68F7">
        <w:t>ing</w:t>
      </w:r>
      <w:r w:rsidRPr="005B68F7">
        <w:t xml:space="preserve"> but not limited to reading room ambient light, monitor luminance, workstation layout, room temperature and humidity, noise level, </w:t>
      </w:r>
      <w:r w:rsidR="000963AB" w:rsidRPr="005B68F7">
        <w:t xml:space="preserve">and </w:t>
      </w:r>
      <w:r w:rsidRPr="005B68F7">
        <w:t xml:space="preserve">ready access to all necessary tools in the </w:t>
      </w:r>
      <w:proofErr w:type="gramStart"/>
      <w:r w:rsidRPr="005B68F7">
        <w:t>workstation</w:t>
      </w:r>
      <w:proofErr w:type="gramEnd"/>
    </w:p>
    <w:p w14:paraId="0978D9AC" w14:textId="674E279C" w:rsidR="00E05B28" w:rsidRPr="005B68F7" w:rsidRDefault="008553EC" w:rsidP="00792875">
      <w:pPr>
        <w:pStyle w:val="Bulletlist"/>
        <w:ind w:left="568" w:hanging="284"/>
        <w:contextualSpacing w:val="0"/>
      </w:pPr>
      <w:r w:rsidRPr="005B68F7">
        <w:t>Recognising the emergent role of technology such as artificial intelligence, clinical decision support tools, attentional guidance, search strategies, bone subtraction techniques, computer aided detection</w:t>
      </w:r>
      <w:r w:rsidR="000963AB" w:rsidRPr="005B68F7">
        <w:t xml:space="preserve"> and </w:t>
      </w:r>
      <w:r w:rsidRPr="005B68F7">
        <w:t xml:space="preserve">electronic medical </w:t>
      </w:r>
      <w:proofErr w:type="gramStart"/>
      <w:r w:rsidRPr="005B68F7">
        <w:t>records</w:t>
      </w:r>
      <w:proofErr w:type="gramEnd"/>
    </w:p>
    <w:p w14:paraId="19263BD0" w14:textId="2B8295DD" w:rsidR="00E54E80" w:rsidRPr="005B68F7" w:rsidRDefault="00E54E80" w:rsidP="00684DDC">
      <w:pPr>
        <w:pStyle w:val="Heading3"/>
      </w:pPr>
      <w:bookmarkStart w:id="72" w:name="_Toc102033702"/>
      <w:bookmarkStart w:id="73" w:name="_Toc102033782"/>
      <w:bookmarkStart w:id="74" w:name="_Toc102034039"/>
      <w:bookmarkStart w:id="75" w:name="_Toc102377265"/>
      <w:bookmarkStart w:id="76" w:name="_Toc102377503"/>
      <w:bookmarkStart w:id="77" w:name="_Toc102396883"/>
      <w:bookmarkStart w:id="78" w:name="_Toc109737945"/>
      <w:bookmarkEnd w:id="71"/>
      <w:r w:rsidRPr="005B68F7">
        <w:t xml:space="preserve">Question </w:t>
      </w:r>
      <w:r w:rsidR="00E05B28" w:rsidRPr="005B68F7">
        <w:t>4</w:t>
      </w:r>
      <w:r w:rsidRPr="005B68F7">
        <w:t xml:space="preserve">: </w:t>
      </w:r>
      <w:r w:rsidR="0039458B" w:rsidRPr="005B68F7">
        <w:t>What areas of diagnostic imaging have unwarranted variation</w:t>
      </w:r>
      <w:r w:rsidRPr="005B68F7">
        <w:t>?</w:t>
      </w:r>
      <w:bookmarkEnd w:id="72"/>
      <w:bookmarkEnd w:id="73"/>
      <w:bookmarkEnd w:id="74"/>
      <w:bookmarkEnd w:id="75"/>
      <w:bookmarkEnd w:id="76"/>
      <w:bookmarkEnd w:id="77"/>
      <w:bookmarkEnd w:id="78"/>
    </w:p>
    <w:p w14:paraId="4B4DDAD4" w14:textId="440ACB82" w:rsidR="00A53EAD" w:rsidRPr="005B68F7" w:rsidRDefault="008553EC" w:rsidP="00792875">
      <w:pPr>
        <w:rPr>
          <w:rFonts w:ascii="Arial" w:hAnsi="Arial" w:cs="Arial"/>
        </w:rPr>
      </w:pPr>
      <w:bookmarkStart w:id="79" w:name="_Hlk100576861"/>
      <w:r w:rsidRPr="005B68F7">
        <w:rPr>
          <w:rFonts w:ascii="Arial" w:hAnsi="Arial" w:cs="Arial"/>
        </w:rPr>
        <w:t>Unwarranted variation within diagnostic imaging can occur across different points of care</w:t>
      </w:r>
      <w:r w:rsidR="00A53EAD" w:rsidRPr="005B68F7">
        <w:rPr>
          <w:rFonts w:ascii="Arial" w:hAnsi="Arial" w:cs="Arial"/>
        </w:rPr>
        <w:t xml:space="preserve">. It </w:t>
      </w:r>
      <w:r w:rsidR="008A4F1F" w:rsidRPr="005B68F7">
        <w:rPr>
          <w:rFonts w:ascii="Arial" w:hAnsi="Arial" w:cs="Arial"/>
        </w:rPr>
        <w:t xml:space="preserve">can be </w:t>
      </w:r>
      <w:r w:rsidR="00A53EAD" w:rsidRPr="005B68F7">
        <w:rPr>
          <w:rFonts w:ascii="Arial" w:hAnsi="Arial" w:cs="Arial"/>
        </w:rPr>
        <w:t xml:space="preserve">grouped into </w:t>
      </w:r>
      <w:r w:rsidRPr="005B68F7">
        <w:rPr>
          <w:rFonts w:ascii="Arial" w:hAnsi="Arial" w:cs="Arial"/>
        </w:rPr>
        <w:t xml:space="preserve">low-value care, </w:t>
      </w:r>
      <w:r w:rsidR="00A53EAD" w:rsidRPr="005B68F7">
        <w:rPr>
          <w:rFonts w:ascii="Arial" w:hAnsi="Arial" w:cs="Arial"/>
        </w:rPr>
        <w:t xml:space="preserve">deviation </w:t>
      </w:r>
      <w:r w:rsidRPr="005B68F7">
        <w:rPr>
          <w:rFonts w:ascii="Arial" w:hAnsi="Arial" w:cs="Arial"/>
        </w:rPr>
        <w:t xml:space="preserve">from </w:t>
      </w:r>
      <w:r w:rsidR="00A53EAD" w:rsidRPr="005B68F7">
        <w:rPr>
          <w:rFonts w:ascii="Arial" w:hAnsi="Arial" w:cs="Arial"/>
        </w:rPr>
        <w:t xml:space="preserve">the </w:t>
      </w:r>
      <w:r w:rsidRPr="005B68F7">
        <w:rPr>
          <w:rFonts w:ascii="Arial" w:hAnsi="Arial" w:cs="Arial"/>
        </w:rPr>
        <w:t xml:space="preserve">recommended pathway and </w:t>
      </w:r>
      <w:r w:rsidR="00A53EAD" w:rsidRPr="005B68F7">
        <w:rPr>
          <w:rFonts w:ascii="Arial" w:hAnsi="Arial" w:cs="Arial"/>
        </w:rPr>
        <w:t xml:space="preserve">access </w:t>
      </w:r>
      <w:r w:rsidRPr="005B68F7">
        <w:rPr>
          <w:rFonts w:ascii="Arial" w:hAnsi="Arial" w:cs="Arial"/>
        </w:rPr>
        <w:t>delay</w:t>
      </w:r>
      <w:r w:rsidR="00A53EAD" w:rsidRPr="005B68F7">
        <w:rPr>
          <w:rFonts w:ascii="Arial" w:hAnsi="Arial" w:cs="Arial"/>
        </w:rPr>
        <w:t xml:space="preserve">s. </w:t>
      </w:r>
      <w:r w:rsidRPr="005B68F7">
        <w:rPr>
          <w:rFonts w:ascii="Arial" w:hAnsi="Arial" w:cs="Arial"/>
        </w:rPr>
        <w:t xml:space="preserve">While </w:t>
      </w:r>
      <w:r w:rsidR="00321620" w:rsidRPr="005B68F7">
        <w:rPr>
          <w:rFonts w:ascii="Arial" w:hAnsi="Arial" w:cs="Arial"/>
        </w:rPr>
        <w:t>these</w:t>
      </w:r>
      <w:r w:rsidR="00A53EAD" w:rsidRPr="005B68F7">
        <w:rPr>
          <w:rFonts w:ascii="Arial" w:hAnsi="Arial" w:cs="Arial"/>
        </w:rPr>
        <w:t xml:space="preserve"> </w:t>
      </w:r>
      <w:r w:rsidRPr="005B68F7">
        <w:rPr>
          <w:rFonts w:ascii="Arial" w:hAnsi="Arial" w:cs="Arial"/>
        </w:rPr>
        <w:t>themes are presented as stand-alone constructs, in practice, they are likely to be interlinked.</w:t>
      </w:r>
    </w:p>
    <w:p w14:paraId="5A6A5422" w14:textId="71A42ABE" w:rsidR="00A53EAD" w:rsidRPr="005B68F7" w:rsidRDefault="00A53EAD" w:rsidP="00285F76">
      <w:pPr>
        <w:pStyle w:val="Heading4"/>
      </w:pPr>
      <w:r w:rsidRPr="005B68F7">
        <w:t>Low</w:t>
      </w:r>
      <w:r w:rsidR="005A0F11" w:rsidRPr="005B68F7">
        <w:t>-</w:t>
      </w:r>
      <w:r w:rsidR="00173523" w:rsidRPr="005B68F7">
        <w:t>v</w:t>
      </w:r>
      <w:r w:rsidR="005A0F11" w:rsidRPr="005B68F7">
        <w:t>a</w:t>
      </w:r>
      <w:r w:rsidRPr="005B68F7">
        <w:t>lue Care</w:t>
      </w:r>
    </w:p>
    <w:p w14:paraId="2CD8AD36" w14:textId="588E748B" w:rsidR="005A0F11" w:rsidRPr="00285F76" w:rsidRDefault="005A0F11" w:rsidP="00285F76">
      <w:pPr>
        <w:rPr>
          <w:rFonts w:ascii="Arial" w:hAnsi="Arial" w:cs="Arial"/>
        </w:rPr>
      </w:pPr>
      <w:r w:rsidRPr="00285F76">
        <w:rPr>
          <w:rFonts w:ascii="Arial" w:hAnsi="Arial" w:cs="Arial"/>
        </w:rPr>
        <w:t>L</w:t>
      </w:r>
      <w:r w:rsidR="00A53EAD" w:rsidRPr="00285F76">
        <w:rPr>
          <w:rFonts w:ascii="Arial" w:hAnsi="Arial" w:cs="Arial"/>
        </w:rPr>
        <w:t>ow</w:t>
      </w:r>
      <w:r w:rsidRPr="00285F76">
        <w:rPr>
          <w:rFonts w:ascii="Arial" w:hAnsi="Arial" w:cs="Arial"/>
        </w:rPr>
        <w:t>-</w:t>
      </w:r>
      <w:r w:rsidR="00A53EAD" w:rsidRPr="00285F76">
        <w:rPr>
          <w:rFonts w:ascii="Arial" w:hAnsi="Arial" w:cs="Arial"/>
        </w:rPr>
        <w:t>value care involves choosing high-cost imaging modalities</w:t>
      </w:r>
      <w:r w:rsidR="00A53EAD" w:rsidRPr="00285F76" w:rsidDel="00A53EAD">
        <w:rPr>
          <w:rFonts w:ascii="Arial" w:hAnsi="Arial" w:cs="Arial"/>
        </w:rPr>
        <w:t xml:space="preserve"> </w:t>
      </w:r>
      <w:r w:rsidR="00A53EAD" w:rsidRPr="00285F76">
        <w:rPr>
          <w:rFonts w:ascii="Arial" w:hAnsi="Arial" w:cs="Arial"/>
        </w:rPr>
        <w:t>at the expense of other more affordable, equally accurate modalities.</w:t>
      </w:r>
      <w:r w:rsidR="00A53EAD" w:rsidRPr="00285F76" w:rsidDel="00A53EAD">
        <w:rPr>
          <w:rFonts w:ascii="Arial" w:hAnsi="Arial" w:cs="Arial"/>
        </w:rPr>
        <w:t xml:space="preserve"> </w:t>
      </w:r>
      <w:r w:rsidR="00A53EAD" w:rsidRPr="00285F76">
        <w:rPr>
          <w:rFonts w:ascii="Arial" w:hAnsi="Arial" w:cs="Arial"/>
        </w:rPr>
        <w:t>E</w:t>
      </w:r>
      <w:r w:rsidR="008553EC" w:rsidRPr="00285F76">
        <w:rPr>
          <w:rFonts w:ascii="Arial" w:hAnsi="Arial" w:cs="Arial"/>
        </w:rPr>
        <w:t xml:space="preserve">xamples include choosing high-cost imaging modalities such as CT, </w:t>
      </w:r>
      <w:r w:rsidR="00E81B66" w:rsidRPr="00285F76">
        <w:rPr>
          <w:rFonts w:ascii="Arial" w:hAnsi="Arial" w:cs="Arial"/>
        </w:rPr>
        <w:t>MRI,</w:t>
      </w:r>
      <w:r w:rsidR="008553EC" w:rsidRPr="00285F76">
        <w:rPr>
          <w:rFonts w:ascii="Arial" w:hAnsi="Arial" w:cs="Arial"/>
        </w:rPr>
        <w:t xml:space="preserve"> and contrast studies</w:t>
      </w:r>
      <w:r w:rsidRPr="00285F76">
        <w:rPr>
          <w:rFonts w:ascii="Arial" w:hAnsi="Arial" w:cs="Arial"/>
        </w:rPr>
        <w:t xml:space="preserve">. </w:t>
      </w:r>
      <w:r w:rsidR="000317D8">
        <w:rPr>
          <w:rFonts w:ascii="Arial" w:hAnsi="Arial" w:cs="Arial"/>
        </w:rPr>
        <w:t>L</w:t>
      </w:r>
      <w:r w:rsidRPr="00285F76">
        <w:rPr>
          <w:rFonts w:ascii="Arial" w:hAnsi="Arial" w:cs="Arial"/>
        </w:rPr>
        <w:t xml:space="preserve">ow-value care </w:t>
      </w:r>
      <w:r w:rsidR="000317D8">
        <w:rPr>
          <w:rFonts w:ascii="Arial" w:hAnsi="Arial" w:cs="Arial"/>
        </w:rPr>
        <w:t>can result in</w:t>
      </w:r>
      <w:r w:rsidR="000317D8" w:rsidRPr="00285F76">
        <w:rPr>
          <w:rFonts w:ascii="Arial" w:hAnsi="Arial" w:cs="Arial"/>
        </w:rPr>
        <w:t xml:space="preserve"> </w:t>
      </w:r>
      <w:r w:rsidR="008553EC" w:rsidRPr="00285F76">
        <w:rPr>
          <w:rFonts w:ascii="Arial" w:hAnsi="Arial" w:cs="Arial"/>
        </w:rPr>
        <w:t>an increase</w:t>
      </w:r>
      <w:r w:rsidR="00173523" w:rsidRPr="00285F76">
        <w:rPr>
          <w:rFonts w:ascii="Arial" w:hAnsi="Arial" w:cs="Arial"/>
        </w:rPr>
        <w:t xml:space="preserve"> in the</w:t>
      </w:r>
      <w:r w:rsidRPr="00285F76">
        <w:rPr>
          <w:rFonts w:ascii="Arial" w:hAnsi="Arial" w:cs="Arial"/>
        </w:rPr>
        <w:t>:</w:t>
      </w:r>
    </w:p>
    <w:p w14:paraId="3051E469" w14:textId="43A3A126" w:rsidR="005A0F11" w:rsidRPr="005B68F7" w:rsidRDefault="00173523" w:rsidP="00792875">
      <w:pPr>
        <w:pStyle w:val="Bulletlist"/>
        <w:ind w:left="568" w:hanging="284"/>
        <w:contextualSpacing w:val="0"/>
      </w:pPr>
      <w:r w:rsidRPr="005B68F7">
        <w:t>F</w:t>
      </w:r>
      <w:r w:rsidR="008553EC" w:rsidRPr="005B68F7">
        <w:t xml:space="preserve">inancial burden for the patient </w:t>
      </w:r>
      <w:r w:rsidRPr="005B68F7">
        <w:t xml:space="preserve">or </w:t>
      </w:r>
      <w:r w:rsidR="008553EC" w:rsidRPr="005B68F7">
        <w:t>healthcare service</w:t>
      </w:r>
    </w:p>
    <w:p w14:paraId="1DC6A8EC" w14:textId="5D9685CA" w:rsidR="005A0F11" w:rsidRPr="005B68F7" w:rsidRDefault="00173523" w:rsidP="00792875">
      <w:pPr>
        <w:pStyle w:val="Bulletlist"/>
        <w:ind w:left="568" w:hanging="284"/>
        <w:contextualSpacing w:val="0"/>
      </w:pPr>
      <w:r w:rsidRPr="005B68F7">
        <w:t>R</w:t>
      </w:r>
      <w:r w:rsidR="005A0F11" w:rsidRPr="005B68F7">
        <w:t>adiation dose for patients having</w:t>
      </w:r>
      <w:r w:rsidR="008553EC" w:rsidRPr="005B68F7">
        <w:t xml:space="preserve"> CT and contrast </w:t>
      </w:r>
      <w:proofErr w:type="gramStart"/>
      <w:r w:rsidR="008553EC" w:rsidRPr="005B68F7">
        <w:t>studies</w:t>
      </w:r>
      <w:proofErr w:type="gramEnd"/>
    </w:p>
    <w:p w14:paraId="3CAF007C" w14:textId="14E426FB" w:rsidR="005A0F11" w:rsidRPr="005B68F7" w:rsidRDefault="00173523" w:rsidP="00792875">
      <w:pPr>
        <w:pStyle w:val="Bulletlist"/>
        <w:ind w:left="568" w:hanging="284"/>
        <w:contextualSpacing w:val="0"/>
      </w:pPr>
      <w:r w:rsidRPr="005B68F7">
        <w:t>W</w:t>
      </w:r>
      <w:r w:rsidR="005A0F11" w:rsidRPr="005B68F7">
        <w:t xml:space="preserve">orkload in </w:t>
      </w:r>
      <w:r w:rsidRPr="005B68F7">
        <w:t>a</w:t>
      </w:r>
      <w:r w:rsidR="005A0F11" w:rsidRPr="005B68F7">
        <w:t xml:space="preserve"> diagnostic imaging practice</w:t>
      </w:r>
      <w:r w:rsidRPr="005B68F7">
        <w:t>,</w:t>
      </w:r>
      <w:r w:rsidR="005A0F11" w:rsidRPr="005B68F7">
        <w:t xml:space="preserve"> which may delay other patients’ examinations or treatments </w:t>
      </w:r>
      <w:r w:rsidRPr="005B68F7">
        <w:t>that</w:t>
      </w:r>
      <w:r w:rsidR="005A0F11" w:rsidRPr="005B68F7">
        <w:t xml:space="preserve"> have a higher diagnostic or treatment </w:t>
      </w:r>
      <w:proofErr w:type="gramStart"/>
      <w:r w:rsidR="005A0F11" w:rsidRPr="005B68F7">
        <w:t>value</w:t>
      </w:r>
      <w:proofErr w:type="gramEnd"/>
    </w:p>
    <w:p w14:paraId="2B0BBF88" w14:textId="35316D59" w:rsidR="005A0F11" w:rsidRPr="00285F76" w:rsidRDefault="008553EC" w:rsidP="00285F76">
      <w:pPr>
        <w:rPr>
          <w:rFonts w:ascii="Arial" w:hAnsi="Arial" w:cs="Arial"/>
        </w:rPr>
      </w:pPr>
      <w:r w:rsidRPr="00285F76">
        <w:rPr>
          <w:rFonts w:ascii="Arial" w:hAnsi="Arial" w:cs="Arial"/>
        </w:rPr>
        <w:t xml:space="preserve">Research highlights </w:t>
      </w:r>
      <w:r w:rsidR="00173523" w:rsidRPr="00285F76">
        <w:rPr>
          <w:rFonts w:ascii="Arial" w:hAnsi="Arial" w:cs="Arial"/>
        </w:rPr>
        <w:t xml:space="preserve">the </w:t>
      </w:r>
      <w:r w:rsidRPr="00285F76">
        <w:rPr>
          <w:rFonts w:ascii="Arial" w:hAnsi="Arial" w:cs="Arial"/>
        </w:rPr>
        <w:t>barriers to reducing low-value procedures</w:t>
      </w:r>
      <w:r w:rsidR="00A01EBB">
        <w:rPr>
          <w:rFonts w:ascii="Arial" w:hAnsi="Arial" w:cs="Arial"/>
        </w:rPr>
        <w:t>,</w:t>
      </w:r>
      <w:r w:rsidRPr="00285F76">
        <w:rPr>
          <w:rFonts w:ascii="Arial" w:hAnsi="Arial" w:cs="Arial"/>
        </w:rPr>
        <w:t xml:space="preserve"> include referrer practices and patient expectations.</w:t>
      </w:r>
    </w:p>
    <w:p w14:paraId="44F71E90" w14:textId="77777777" w:rsidR="00173523" w:rsidRPr="005B68F7" w:rsidRDefault="008553EC" w:rsidP="00146029">
      <w:pPr>
        <w:pStyle w:val="Heading4"/>
      </w:pPr>
      <w:r w:rsidRPr="005B68F7">
        <w:t>Variation from recommended diagnostic or treatment pathway</w:t>
      </w:r>
    </w:p>
    <w:p w14:paraId="32E4D1A8" w14:textId="3CE6FE08" w:rsidR="00146029" w:rsidRDefault="00173523" w:rsidP="00146029">
      <w:pPr>
        <w:rPr>
          <w:rFonts w:ascii="Arial" w:hAnsi="Arial" w:cs="Arial"/>
        </w:rPr>
      </w:pPr>
      <w:r w:rsidRPr="00146029">
        <w:rPr>
          <w:rFonts w:ascii="Arial" w:hAnsi="Arial" w:cs="Arial"/>
        </w:rPr>
        <w:t xml:space="preserve">Variation from </w:t>
      </w:r>
      <w:r w:rsidR="00E9178E" w:rsidRPr="00146029">
        <w:rPr>
          <w:rFonts w:ascii="Arial" w:hAnsi="Arial" w:cs="Arial"/>
        </w:rPr>
        <w:t xml:space="preserve">best practice </w:t>
      </w:r>
      <w:r w:rsidRPr="00146029">
        <w:rPr>
          <w:rFonts w:ascii="Arial" w:hAnsi="Arial" w:cs="Arial"/>
        </w:rPr>
        <w:t xml:space="preserve">diagnostic or treatment pathways may result in incorrect or incomplete diagnosis and </w:t>
      </w:r>
      <w:r w:rsidR="00A01EBB">
        <w:rPr>
          <w:rFonts w:ascii="Arial" w:hAnsi="Arial" w:cs="Arial"/>
        </w:rPr>
        <w:t xml:space="preserve">an </w:t>
      </w:r>
      <w:r w:rsidRPr="00146029">
        <w:rPr>
          <w:rFonts w:ascii="Arial" w:hAnsi="Arial" w:cs="Arial"/>
        </w:rPr>
        <w:t>increase in patient radiation dose. It is i</w:t>
      </w:r>
      <w:r w:rsidR="008553EC" w:rsidRPr="00146029">
        <w:rPr>
          <w:rFonts w:ascii="Arial" w:hAnsi="Arial" w:cs="Arial"/>
        </w:rPr>
        <w:t>mportant to have recognised diagnostic</w:t>
      </w:r>
      <w:r w:rsidR="00321620" w:rsidRPr="00146029">
        <w:rPr>
          <w:rFonts w:ascii="Arial" w:hAnsi="Arial" w:cs="Arial"/>
        </w:rPr>
        <w:t xml:space="preserve"> or</w:t>
      </w:r>
      <w:r w:rsidR="008553EC" w:rsidRPr="00146029">
        <w:rPr>
          <w:rFonts w:ascii="Arial" w:hAnsi="Arial" w:cs="Arial"/>
        </w:rPr>
        <w:t xml:space="preserve"> treatment pathways developed based on the available evidence to support the most efficient pathway for the patient through diagnosis and treatment of their disease.</w:t>
      </w:r>
      <w:r w:rsidR="00666EB8" w:rsidRPr="00146029">
        <w:rPr>
          <w:rFonts w:ascii="Arial" w:hAnsi="Arial" w:cs="Arial"/>
        </w:rPr>
        <w:t xml:space="preserve"> </w:t>
      </w:r>
    </w:p>
    <w:p w14:paraId="0ABE2D25" w14:textId="3C44B51C" w:rsidR="00173523" w:rsidRPr="00146029" w:rsidRDefault="008553EC" w:rsidP="00146029">
      <w:pPr>
        <w:pStyle w:val="Heading4"/>
      </w:pPr>
      <w:r w:rsidRPr="00146029">
        <w:lastRenderedPageBreak/>
        <w:t xml:space="preserve">Delayed diagnostic imaging </w:t>
      </w:r>
      <w:proofErr w:type="gramStart"/>
      <w:r w:rsidRPr="00146029">
        <w:t>accessibility</w:t>
      </w:r>
      <w:proofErr w:type="gramEnd"/>
    </w:p>
    <w:p w14:paraId="21B4E5A3" w14:textId="07FA65AC" w:rsidR="0039458B" w:rsidRPr="00146029" w:rsidRDefault="00173523" w:rsidP="00146029">
      <w:pPr>
        <w:rPr>
          <w:rFonts w:ascii="Arial" w:hAnsi="Arial" w:cs="Arial"/>
        </w:rPr>
      </w:pPr>
      <w:r w:rsidRPr="00146029">
        <w:rPr>
          <w:rFonts w:ascii="Arial" w:hAnsi="Arial" w:cs="Arial"/>
        </w:rPr>
        <w:t>This unwarranted variation</w:t>
      </w:r>
      <w:r w:rsidR="008553EC" w:rsidRPr="00146029">
        <w:rPr>
          <w:rFonts w:ascii="Arial" w:hAnsi="Arial" w:cs="Arial"/>
        </w:rPr>
        <w:t xml:space="preserve"> include</w:t>
      </w:r>
      <w:r w:rsidRPr="00146029">
        <w:rPr>
          <w:rFonts w:ascii="Arial" w:hAnsi="Arial" w:cs="Arial"/>
        </w:rPr>
        <w:t>s</w:t>
      </w:r>
      <w:r w:rsidR="008553EC" w:rsidRPr="00146029">
        <w:rPr>
          <w:rFonts w:ascii="Arial" w:hAnsi="Arial" w:cs="Arial"/>
        </w:rPr>
        <w:t xml:space="preserve"> increased waiting times, inequity in access to diagnostic imaging due to geographical differences and workforce shortages.</w:t>
      </w:r>
    </w:p>
    <w:p w14:paraId="0B29ADE0" w14:textId="7FA46527" w:rsidR="0039458B" w:rsidRPr="005B68F7" w:rsidRDefault="0039458B" w:rsidP="00684DDC">
      <w:pPr>
        <w:pStyle w:val="Heading3"/>
      </w:pPr>
      <w:bookmarkStart w:id="80" w:name="_Toc102033703"/>
      <w:bookmarkStart w:id="81" w:name="_Toc102033783"/>
      <w:bookmarkStart w:id="82" w:name="_Toc102034040"/>
      <w:bookmarkStart w:id="83" w:name="_Toc102377266"/>
      <w:bookmarkStart w:id="84" w:name="_Toc102377504"/>
      <w:bookmarkStart w:id="85" w:name="_Toc102396884"/>
      <w:bookmarkStart w:id="86" w:name="_Toc109737946"/>
      <w:bookmarkEnd w:id="79"/>
      <w:r w:rsidRPr="005B68F7">
        <w:t>Question 5: What improvements can address unwarranted variation?</w:t>
      </w:r>
      <w:bookmarkEnd w:id="80"/>
      <w:bookmarkEnd w:id="81"/>
      <w:bookmarkEnd w:id="82"/>
      <w:bookmarkEnd w:id="83"/>
      <w:bookmarkEnd w:id="84"/>
      <w:bookmarkEnd w:id="85"/>
      <w:bookmarkEnd w:id="86"/>
    </w:p>
    <w:p w14:paraId="78504201" w14:textId="199DE1B3" w:rsidR="00B97AD6" w:rsidRPr="005B68F7" w:rsidRDefault="00F541A7" w:rsidP="00792875">
      <w:pPr>
        <w:rPr>
          <w:rFonts w:ascii="Arial" w:hAnsi="Arial" w:cs="Arial"/>
        </w:rPr>
      </w:pPr>
      <w:r w:rsidRPr="005B68F7">
        <w:rPr>
          <w:rFonts w:ascii="Arial" w:hAnsi="Arial" w:cs="Arial"/>
        </w:rPr>
        <w:t xml:space="preserve">Several improvements have been suggested </w:t>
      </w:r>
      <w:r w:rsidR="00211519" w:rsidRPr="005B68F7">
        <w:rPr>
          <w:rFonts w:ascii="Arial" w:hAnsi="Arial" w:cs="Arial"/>
        </w:rPr>
        <w:t xml:space="preserve">to address unwarranted variation in diagnostic imaging </w:t>
      </w:r>
      <w:r w:rsidRPr="005B68F7">
        <w:rPr>
          <w:rFonts w:ascii="Arial" w:hAnsi="Arial" w:cs="Arial"/>
        </w:rPr>
        <w:t xml:space="preserve">with mixed evidence of effectiveness. These interventions can be </w:t>
      </w:r>
      <w:r w:rsidR="001E38BB" w:rsidRPr="005B68F7">
        <w:rPr>
          <w:rFonts w:ascii="Arial" w:hAnsi="Arial" w:cs="Arial"/>
        </w:rPr>
        <w:t>grouped</w:t>
      </w:r>
      <w:r w:rsidRPr="005B68F7">
        <w:rPr>
          <w:rFonts w:ascii="Arial" w:hAnsi="Arial" w:cs="Arial"/>
        </w:rPr>
        <w:t xml:space="preserve"> according to the risk of patient</w:t>
      </w:r>
      <w:r w:rsidR="00B97AD6" w:rsidRPr="005B68F7">
        <w:rPr>
          <w:rFonts w:ascii="Arial" w:hAnsi="Arial" w:cs="Arial"/>
        </w:rPr>
        <w:t xml:space="preserve"> harm</w:t>
      </w:r>
      <w:r w:rsidRPr="005B68F7">
        <w:rPr>
          <w:rFonts w:ascii="Arial" w:hAnsi="Arial" w:cs="Arial"/>
        </w:rPr>
        <w:t xml:space="preserve"> resulting from unwarranted variation. Examples of unwarranted variation </w:t>
      </w:r>
      <w:r w:rsidR="00B97AD6" w:rsidRPr="005B68F7">
        <w:rPr>
          <w:rFonts w:ascii="Arial" w:hAnsi="Arial" w:cs="Arial"/>
        </w:rPr>
        <w:t xml:space="preserve">with a </w:t>
      </w:r>
      <w:r w:rsidRPr="005B68F7">
        <w:rPr>
          <w:rFonts w:ascii="Arial" w:hAnsi="Arial" w:cs="Arial"/>
        </w:rPr>
        <w:t xml:space="preserve">high risk of </w:t>
      </w:r>
      <w:r w:rsidR="00B97AD6" w:rsidRPr="005B68F7">
        <w:rPr>
          <w:rFonts w:ascii="Arial" w:hAnsi="Arial" w:cs="Arial"/>
        </w:rPr>
        <w:t xml:space="preserve">patient </w:t>
      </w:r>
      <w:r w:rsidRPr="005B68F7">
        <w:rPr>
          <w:rFonts w:ascii="Arial" w:hAnsi="Arial" w:cs="Arial"/>
        </w:rPr>
        <w:t xml:space="preserve">harm include </w:t>
      </w:r>
      <w:r w:rsidR="001E38BB" w:rsidRPr="005B68F7">
        <w:rPr>
          <w:rFonts w:ascii="Arial" w:hAnsi="Arial" w:cs="Arial"/>
        </w:rPr>
        <w:t xml:space="preserve">inappropriate care resulting in patient death and </w:t>
      </w:r>
      <w:r w:rsidRPr="005B68F7">
        <w:rPr>
          <w:rFonts w:ascii="Arial" w:hAnsi="Arial" w:cs="Arial"/>
        </w:rPr>
        <w:t xml:space="preserve">sexual assault allegations </w:t>
      </w:r>
      <w:r w:rsidR="001E38BB" w:rsidRPr="005B68F7">
        <w:rPr>
          <w:rFonts w:ascii="Arial" w:hAnsi="Arial" w:cs="Arial"/>
        </w:rPr>
        <w:t>resulting from not clinically necessary,</w:t>
      </w:r>
      <w:r w:rsidRPr="005B68F7">
        <w:rPr>
          <w:rFonts w:ascii="Arial" w:hAnsi="Arial" w:cs="Arial"/>
        </w:rPr>
        <w:t xml:space="preserve"> inappropriate behaviour</w:t>
      </w:r>
      <w:r w:rsidR="001E38BB" w:rsidRPr="005B68F7">
        <w:rPr>
          <w:rFonts w:ascii="Arial" w:hAnsi="Arial" w:cs="Arial"/>
        </w:rPr>
        <w:t>.</w:t>
      </w:r>
      <w:r w:rsidRPr="005B68F7">
        <w:rPr>
          <w:rFonts w:ascii="Arial" w:hAnsi="Arial" w:cs="Arial"/>
        </w:rPr>
        <w:t xml:space="preserve"> Improvements to address unwarranted variation that </w:t>
      </w:r>
      <w:r w:rsidR="006B324A" w:rsidRPr="005B68F7">
        <w:rPr>
          <w:rFonts w:ascii="Arial" w:hAnsi="Arial" w:cs="Arial"/>
        </w:rPr>
        <w:t xml:space="preserve">is </w:t>
      </w:r>
      <w:r w:rsidRPr="005B68F7">
        <w:rPr>
          <w:rFonts w:ascii="Arial" w:hAnsi="Arial" w:cs="Arial"/>
        </w:rPr>
        <w:t xml:space="preserve">high risk </w:t>
      </w:r>
      <w:r w:rsidR="00B97AD6" w:rsidRPr="005B68F7">
        <w:rPr>
          <w:rFonts w:ascii="Arial" w:hAnsi="Arial" w:cs="Arial"/>
        </w:rPr>
        <w:t>for</w:t>
      </w:r>
      <w:r w:rsidRPr="005B68F7">
        <w:rPr>
          <w:rFonts w:ascii="Arial" w:hAnsi="Arial" w:cs="Arial"/>
        </w:rPr>
        <w:t xml:space="preserve"> patient</w:t>
      </w:r>
      <w:r w:rsidR="00B97AD6" w:rsidRPr="005B68F7">
        <w:rPr>
          <w:rFonts w:ascii="Arial" w:hAnsi="Arial" w:cs="Arial"/>
        </w:rPr>
        <w:t xml:space="preserve"> harm</w:t>
      </w:r>
      <w:r w:rsidR="006B324A" w:rsidRPr="005B68F7">
        <w:rPr>
          <w:rFonts w:ascii="Arial" w:hAnsi="Arial" w:cs="Arial"/>
        </w:rPr>
        <w:t xml:space="preserve"> </w:t>
      </w:r>
      <w:r w:rsidRPr="005B68F7">
        <w:rPr>
          <w:rFonts w:ascii="Arial" w:hAnsi="Arial" w:cs="Arial"/>
        </w:rPr>
        <w:t>target</w:t>
      </w:r>
      <w:r w:rsidR="001E38BB" w:rsidRPr="005B68F7">
        <w:rPr>
          <w:rFonts w:ascii="Arial" w:hAnsi="Arial" w:cs="Arial"/>
        </w:rPr>
        <w:t>:</w:t>
      </w:r>
    </w:p>
    <w:p w14:paraId="2887757E" w14:textId="16E71C8A" w:rsidR="00B97AD6" w:rsidRPr="005B68F7" w:rsidRDefault="006B324A" w:rsidP="00792875">
      <w:pPr>
        <w:pStyle w:val="Bulletlist"/>
        <w:ind w:left="568" w:hanging="284"/>
        <w:contextualSpacing w:val="0"/>
      </w:pPr>
      <w:r w:rsidRPr="005B68F7">
        <w:t>T</w:t>
      </w:r>
      <w:r w:rsidR="00F541A7" w:rsidRPr="005B68F7">
        <w:t>he process of care through regulation and oversight by professional bodies</w:t>
      </w:r>
    </w:p>
    <w:p w14:paraId="50BBEE5B" w14:textId="60DEA152" w:rsidR="006B324A" w:rsidRPr="005B68F7" w:rsidRDefault="006B324A" w:rsidP="00792875">
      <w:pPr>
        <w:pStyle w:val="Bulletlist"/>
        <w:ind w:left="568" w:hanging="284"/>
        <w:contextualSpacing w:val="0"/>
      </w:pPr>
      <w:r w:rsidRPr="005B68F7">
        <w:t>A</w:t>
      </w:r>
      <w:r w:rsidR="00F541A7" w:rsidRPr="005B68F7">
        <w:t>vailability and use of standards and evidence-based guidelines</w:t>
      </w:r>
    </w:p>
    <w:p w14:paraId="480E7BBB" w14:textId="68B5C7CA" w:rsidR="00F541A7" w:rsidRPr="005B68F7" w:rsidRDefault="006B324A" w:rsidP="00792875">
      <w:pPr>
        <w:pStyle w:val="Bulletlist"/>
        <w:ind w:left="568" w:hanging="284"/>
        <w:contextualSpacing w:val="0"/>
      </w:pPr>
      <w:r w:rsidRPr="005B68F7">
        <w:t>S</w:t>
      </w:r>
      <w:r w:rsidR="00F541A7" w:rsidRPr="005B68F7">
        <w:t xml:space="preserve">trategies to influence </w:t>
      </w:r>
      <w:r w:rsidRPr="005B68F7">
        <w:t xml:space="preserve">the </w:t>
      </w:r>
      <w:r w:rsidR="00F541A7" w:rsidRPr="005B68F7">
        <w:t xml:space="preserve">clinician’s role (such as mandatory training, clarity on </w:t>
      </w:r>
      <w:r w:rsidRPr="005B68F7">
        <w:t xml:space="preserve">the </w:t>
      </w:r>
      <w:r w:rsidR="00F541A7" w:rsidRPr="005B68F7">
        <w:t>scope of practice, compliance with accredited practice, standardisation of referrals, education about reporting obligations and use of algorithm</w:t>
      </w:r>
      <w:r w:rsidRPr="005B68F7">
        <w:t>s</w:t>
      </w:r>
      <w:r w:rsidR="00F541A7" w:rsidRPr="005B68F7">
        <w:t xml:space="preserve"> for early clinician notification)</w:t>
      </w:r>
    </w:p>
    <w:p w14:paraId="0687F437" w14:textId="09F85C6F" w:rsidR="008002AD" w:rsidRPr="005B68F7" w:rsidRDefault="00F541A7" w:rsidP="00F541A7">
      <w:pPr>
        <w:rPr>
          <w:rFonts w:ascii="Arial" w:hAnsi="Arial" w:cs="Arial"/>
        </w:rPr>
      </w:pPr>
      <w:r w:rsidRPr="005B68F7">
        <w:rPr>
          <w:rFonts w:ascii="Arial" w:hAnsi="Arial" w:cs="Arial"/>
        </w:rPr>
        <w:t xml:space="preserve">Improvements to address unwarranted variation </w:t>
      </w:r>
      <w:r w:rsidR="001E38BB" w:rsidRPr="005B68F7">
        <w:rPr>
          <w:rFonts w:ascii="Arial" w:hAnsi="Arial" w:cs="Arial"/>
        </w:rPr>
        <w:t>with a</w:t>
      </w:r>
      <w:r w:rsidR="006B324A" w:rsidRPr="005B68F7">
        <w:rPr>
          <w:rFonts w:ascii="Arial" w:hAnsi="Arial" w:cs="Arial"/>
        </w:rPr>
        <w:t xml:space="preserve"> </w:t>
      </w:r>
      <w:r w:rsidRPr="005B68F7">
        <w:rPr>
          <w:rFonts w:ascii="Arial" w:hAnsi="Arial" w:cs="Arial"/>
        </w:rPr>
        <w:t xml:space="preserve">low risk of </w:t>
      </w:r>
      <w:r w:rsidR="006B324A" w:rsidRPr="005B68F7">
        <w:rPr>
          <w:rFonts w:ascii="Arial" w:hAnsi="Arial" w:cs="Arial"/>
        </w:rPr>
        <w:t>patient h</w:t>
      </w:r>
      <w:r w:rsidRPr="005B68F7">
        <w:rPr>
          <w:rFonts w:ascii="Arial" w:hAnsi="Arial" w:cs="Arial"/>
        </w:rPr>
        <w:t xml:space="preserve">arm (such as inappropriate use of imaging) generally target </w:t>
      </w:r>
      <w:r w:rsidR="006B324A" w:rsidRPr="005B68F7">
        <w:rPr>
          <w:rFonts w:ascii="Arial" w:hAnsi="Arial" w:cs="Arial"/>
        </w:rPr>
        <w:t xml:space="preserve">the </w:t>
      </w:r>
      <w:r w:rsidRPr="005B68F7">
        <w:rPr>
          <w:rFonts w:ascii="Arial" w:hAnsi="Arial" w:cs="Arial"/>
        </w:rPr>
        <w:t xml:space="preserve">clinician’s belief in imaging or the lack of knowledge </w:t>
      </w:r>
      <w:r w:rsidR="001E38BB" w:rsidRPr="005B68F7">
        <w:rPr>
          <w:rFonts w:ascii="Arial" w:hAnsi="Arial" w:cs="Arial"/>
        </w:rPr>
        <w:t xml:space="preserve">on the </w:t>
      </w:r>
      <w:r w:rsidRPr="005B68F7">
        <w:rPr>
          <w:rFonts w:ascii="Arial" w:hAnsi="Arial" w:cs="Arial"/>
        </w:rPr>
        <w:t xml:space="preserve">appropriate use of new radiological technology. Multi-component interventions that include education and </w:t>
      </w:r>
      <w:r w:rsidR="003B22DF" w:rsidRPr="005B68F7">
        <w:rPr>
          <w:rFonts w:ascii="Arial" w:hAnsi="Arial" w:cs="Arial"/>
        </w:rPr>
        <w:t xml:space="preserve">are </w:t>
      </w:r>
      <w:r w:rsidRPr="005B68F7">
        <w:rPr>
          <w:rFonts w:ascii="Arial" w:hAnsi="Arial" w:cs="Arial"/>
        </w:rPr>
        <w:t xml:space="preserve">adapted to the local context </w:t>
      </w:r>
      <w:r w:rsidR="003B22DF" w:rsidRPr="005B68F7">
        <w:rPr>
          <w:rFonts w:ascii="Arial" w:hAnsi="Arial" w:cs="Arial"/>
        </w:rPr>
        <w:t>are</w:t>
      </w:r>
      <w:r w:rsidRPr="005B68F7">
        <w:rPr>
          <w:rFonts w:ascii="Arial" w:hAnsi="Arial" w:cs="Arial"/>
        </w:rPr>
        <w:t xml:space="preserve"> more effective in reducing </w:t>
      </w:r>
      <w:r w:rsidR="006B324A" w:rsidRPr="005B68F7">
        <w:rPr>
          <w:rFonts w:ascii="Arial" w:hAnsi="Arial" w:cs="Arial"/>
        </w:rPr>
        <w:t xml:space="preserve">the </w:t>
      </w:r>
      <w:r w:rsidRPr="005B68F7">
        <w:rPr>
          <w:rFonts w:ascii="Arial" w:hAnsi="Arial" w:cs="Arial"/>
        </w:rPr>
        <w:t>use of low</w:t>
      </w:r>
      <w:r w:rsidR="006B324A" w:rsidRPr="005B68F7">
        <w:rPr>
          <w:rFonts w:ascii="Arial" w:hAnsi="Arial" w:cs="Arial"/>
        </w:rPr>
        <w:t>-</w:t>
      </w:r>
      <w:r w:rsidRPr="005B68F7">
        <w:rPr>
          <w:rFonts w:ascii="Arial" w:hAnsi="Arial" w:cs="Arial"/>
        </w:rPr>
        <w:t>value diagnostic imaging. Appropriateness of diagnostic imaging may be influenced by a myriad of strategies such as education (referrers and imaging specialists</w:t>
      </w:r>
      <w:r w:rsidR="008002AD" w:rsidRPr="005B68F7">
        <w:rPr>
          <w:rFonts w:ascii="Arial" w:hAnsi="Arial" w:cs="Arial"/>
        </w:rPr>
        <w:t>’</w:t>
      </w:r>
      <w:r w:rsidRPr="005B68F7">
        <w:rPr>
          <w:rFonts w:ascii="Arial" w:hAnsi="Arial" w:cs="Arial"/>
        </w:rPr>
        <w:t xml:space="preserve"> role), use of imaging guidelines including incentives, patient-mediated </w:t>
      </w:r>
      <w:proofErr w:type="gramStart"/>
      <w:r w:rsidRPr="005B68F7">
        <w:rPr>
          <w:rFonts w:ascii="Arial" w:hAnsi="Arial" w:cs="Arial"/>
        </w:rPr>
        <w:t>approaches</w:t>
      </w:r>
      <w:proofErr w:type="gramEnd"/>
      <w:r w:rsidRPr="005B68F7">
        <w:rPr>
          <w:rFonts w:ascii="Arial" w:hAnsi="Arial" w:cs="Arial"/>
        </w:rPr>
        <w:t xml:space="preserve"> and use of clinical decision support tools.</w:t>
      </w:r>
    </w:p>
    <w:p w14:paraId="3D97FF4B" w14:textId="7DBF3F19" w:rsidR="0039458B" w:rsidRPr="005B68F7" w:rsidRDefault="008002AD" w:rsidP="00F541A7">
      <w:pPr>
        <w:rPr>
          <w:rFonts w:ascii="Arial" w:hAnsi="Arial" w:cs="Arial"/>
        </w:rPr>
      </w:pPr>
      <w:r w:rsidRPr="005B68F7">
        <w:rPr>
          <w:rFonts w:ascii="Arial" w:hAnsi="Arial" w:cs="Arial"/>
        </w:rPr>
        <w:t>T</w:t>
      </w:r>
      <w:r w:rsidR="00F541A7" w:rsidRPr="005B68F7">
        <w:rPr>
          <w:rFonts w:ascii="Arial" w:hAnsi="Arial" w:cs="Arial"/>
        </w:rPr>
        <w:t xml:space="preserve">he Getting It Right First Time (GIRFT) Programme National Specialty Report highlighted unwarranted variation </w:t>
      </w:r>
      <w:r w:rsidR="00A01EBB">
        <w:rPr>
          <w:rFonts w:ascii="Arial" w:hAnsi="Arial" w:cs="Arial"/>
        </w:rPr>
        <w:t>with</w:t>
      </w:r>
      <w:r w:rsidR="00F541A7" w:rsidRPr="005B68F7">
        <w:rPr>
          <w:rFonts w:ascii="Arial" w:hAnsi="Arial" w:cs="Arial"/>
        </w:rPr>
        <w:t xml:space="preserve"> </w:t>
      </w:r>
      <w:r w:rsidRPr="005B68F7">
        <w:rPr>
          <w:rFonts w:ascii="Arial" w:hAnsi="Arial" w:cs="Arial"/>
        </w:rPr>
        <w:t>purchasing</w:t>
      </w:r>
      <w:r w:rsidR="00F541A7" w:rsidRPr="005B68F7">
        <w:rPr>
          <w:rFonts w:ascii="Arial" w:hAnsi="Arial" w:cs="Arial"/>
        </w:rPr>
        <w:t xml:space="preserve"> consumables (e.g., different brands), </w:t>
      </w:r>
      <w:r w:rsidRPr="005B68F7">
        <w:rPr>
          <w:rFonts w:ascii="Arial" w:hAnsi="Arial" w:cs="Arial"/>
        </w:rPr>
        <w:t xml:space="preserve">outsourcing </w:t>
      </w:r>
      <w:r w:rsidR="00F541A7" w:rsidRPr="005B68F7">
        <w:rPr>
          <w:rFonts w:ascii="Arial" w:hAnsi="Arial" w:cs="Arial"/>
        </w:rPr>
        <w:t>reporting services and replac</w:t>
      </w:r>
      <w:r w:rsidRPr="005B68F7">
        <w:rPr>
          <w:rFonts w:ascii="Arial" w:hAnsi="Arial" w:cs="Arial"/>
        </w:rPr>
        <w:t>ing</w:t>
      </w:r>
      <w:r w:rsidR="00F541A7" w:rsidRPr="005B68F7">
        <w:rPr>
          <w:rFonts w:ascii="Arial" w:hAnsi="Arial" w:cs="Arial"/>
        </w:rPr>
        <w:t xml:space="preserve"> old equipment. The United Kingdom has a National Health Service (NHS) Spend Comparison Service to help ensure the lowest price consumables </w:t>
      </w:r>
      <w:r w:rsidRPr="005B68F7">
        <w:rPr>
          <w:rFonts w:ascii="Arial" w:hAnsi="Arial" w:cs="Arial"/>
        </w:rPr>
        <w:t xml:space="preserve">are </w:t>
      </w:r>
      <w:r w:rsidR="00F541A7" w:rsidRPr="005B68F7">
        <w:rPr>
          <w:rFonts w:ascii="Arial" w:hAnsi="Arial" w:cs="Arial"/>
        </w:rPr>
        <w:t xml:space="preserve">purchased. </w:t>
      </w:r>
      <w:r w:rsidR="00752503" w:rsidRPr="005B68F7">
        <w:rPr>
          <w:rFonts w:ascii="Arial" w:hAnsi="Arial" w:cs="Arial"/>
        </w:rPr>
        <w:t>T</w:t>
      </w:r>
      <w:r w:rsidR="00F541A7" w:rsidRPr="005B68F7">
        <w:rPr>
          <w:rFonts w:ascii="Arial" w:hAnsi="Arial" w:cs="Arial"/>
        </w:rPr>
        <w:t>here is also a framework to manage outsourced reporting services under the NHS Supply Chain procurement.</w:t>
      </w:r>
    </w:p>
    <w:p w14:paraId="64CC4BBA" w14:textId="33677055" w:rsidR="0039458B" w:rsidRPr="005B68F7" w:rsidRDefault="0039458B" w:rsidP="00684DDC">
      <w:pPr>
        <w:pStyle w:val="Heading3"/>
      </w:pPr>
      <w:bookmarkStart w:id="87" w:name="_Toc102033704"/>
      <w:bookmarkStart w:id="88" w:name="_Toc102033784"/>
      <w:bookmarkStart w:id="89" w:name="_Toc102034041"/>
      <w:bookmarkStart w:id="90" w:name="_Toc102377267"/>
      <w:bookmarkStart w:id="91" w:name="_Toc102377505"/>
      <w:bookmarkStart w:id="92" w:name="_Toc102396885"/>
      <w:bookmarkStart w:id="93" w:name="_Toc109737947"/>
      <w:r w:rsidRPr="005B68F7">
        <w:t>Question 6: What standards operate nationally and internationally for diagnostic imaging and what do the standards address?</w:t>
      </w:r>
      <w:bookmarkEnd w:id="87"/>
      <w:bookmarkEnd w:id="88"/>
      <w:bookmarkEnd w:id="89"/>
      <w:bookmarkEnd w:id="90"/>
      <w:bookmarkEnd w:id="91"/>
      <w:bookmarkEnd w:id="92"/>
      <w:bookmarkEnd w:id="93"/>
    </w:p>
    <w:p w14:paraId="159747F1" w14:textId="7D7B7046" w:rsidR="00E03FC5" w:rsidRPr="005B68F7" w:rsidRDefault="00F541A7" w:rsidP="000D249A">
      <w:pPr>
        <w:rPr>
          <w:rFonts w:ascii="Arial" w:hAnsi="Arial" w:cs="Arial"/>
        </w:rPr>
      </w:pPr>
      <w:r w:rsidRPr="005B68F7">
        <w:rPr>
          <w:rFonts w:ascii="Arial" w:hAnsi="Arial" w:cs="Arial"/>
        </w:rPr>
        <w:t xml:space="preserve">Several national and international standards are available for diagnostic imaging. </w:t>
      </w:r>
      <w:r w:rsidR="008002AD" w:rsidRPr="005B68F7">
        <w:rPr>
          <w:rFonts w:ascii="Arial" w:hAnsi="Arial" w:cs="Arial"/>
        </w:rPr>
        <w:t>T</w:t>
      </w:r>
      <w:r w:rsidRPr="005B68F7">
        <w:rPr>
          <w:rFonts w:ascii="Arial" w:hAnsi="Arial" w:cs="Arial"/>
        </w:rPr>
        <w:t xml:space="preserve">hese standards can be grouped into those </w:t>
      </w:r>
      <w:r w:rsidR="003B22DF" w:rsidRPr="005B68F7">
        <w:rPr>
          <w:rFonts w:ascii="Arial" w:hAnsi="Arial" w:cs="Arial"/>
        </w:rPr>
        <w:t>used</w:t>
      </w:r>
      <w:r w:rsidRPr="005B68F7">
        <w:rPr>
          <w:rFonts w:ascii="Arial" w:hAnsi="Arial" w:cs="Arial"/>
        </w:rPr>
        <w:t xml:space="preserve"> by government regulators and professional organisations</w:t>
      </w:r>
      <w:r w:rsidR="003B22DF" w:rsidRPr="005B68F7">
        <w:rPr>
          <w:rFonts w:ascii="Arial" w:hAnsi="Arial" w:cs="Arial"/>
        </w:rPr>
        <w:t>.</w:t>
      </w:r>
      <w:r w:rsidRPr="005B68F7">
        <w:rPr>
          <w:rFonts w:ascii="Arial" w:hAnsi="Arial" w:cs="Arial"/>
        </w:rPr>
        <w:t xml:space="preserve"> Generally, the government regulators</w:t>
      </w:r>
      <w:r w:rsidR="008002AD" w:rsidRPr="005B68F7">
        <w:rPr>
          <w:rFonts w:ascii="Arial" w:hAnsi="Arial" w:cs="Arial"/>
        </w:rPr>
        <w:t>’</w:t>
      </w:r>
      <w:r w:rsidRPr="005B68F7">
        <w:rPr>
          <w:rFonts w:ascii="Arial" w:hAnsi="Arial" w:cs="Arial"/>
        </w:rPr>
        <w:t xml:space="preserve"> standards focus on the practitioner </w:t>
      </w:r>
      <w:r w:rsidR="008002AD" w:rsidRPr="005B68F7">
        <w:rPr>
          <w:rFonts w:ascii="Arial" w:hAnsi="Arial" w:cs="Arial"/>
        </w:rPr>
        <w:t>and</w:t>
      </w:r>
      <w:r w:rsidRPr="005B68F7">
        <w:rPr>
          <w:rFonts w:ascii="Arial" w:hAnsi="Arial" w:cs="Arial"/>
        </w:rPr>
        <w:t xml:space="preserve"> the practice of diagnostic imaging (within the broader medical radiation professions).</w:t>
      </w:r>
    </w:p>
    <w:p w14:paraId="45B7BAFB" w14:textId="45125199" w:rsidR="000661A5" w:rsidRPr="00A737CC" w:rsidRDefault="00F541A7" w:rsidP="000D249A">
      <w:pPr>
        <w:rPr>
          <w:rFonts w:ascii="Arial" w:hAnsi="Arial" w:cs="Arial"/>
        </w:rPr>
      </w:pPr>
      <w:r w:rsidRPr="005B68F7">
        <w:rPr>
          <w:rFonts w:ascii="Arial" w:hAnsi="Arial" w:cs="Arial"/>
        </w:rPr>
        <w:t>Within Australia, the Australian Health Practitioner Regulation Agency (A</w:t>
      </w:r>
      <w:r w:rsidR="00DA60EF">
        <w:rPr>
          <w:rFonts w:ascii="Arial" w:hAnsi="Arial" w:cs="Arial"/>
        </w:rPr>
        <w:t>HPRA</w:t>
      </w:r>
      <w:r w:rsidRPr="005B68F7">
        <w:rPr>
          <w:rFonts w:ascii="Arial" w:hAnsi="Arial" w:cs="Arial"/>
        </w:rPr>
        <w:t xml:space="preserve">) works with the Medical Radiation Board of Australia (MRPBA) to help protect the public and set standards across all medical radiation professions. The MRPBA has published a set of professional capabilities which identify the knowledge, skills and professional attributes needed to </w:t>
      </w:r>
      <w:proofErr w:type="gramStart"/>
      <w:r w:rsidRPr="005B68F7">
        <w:rPr>
          <w:rFonts w:ascii="Arial" w:hAnsi="Arial" w:cs="Arial"/>
        </w:rPr>
        <w:t>safely and competently practice as a medical radiation practitioner</w:t>
      </w:r>
      <w:proofErr w:type="gramEnd"/>
      <w:r w:rsidRPr="005B68F7">
        <w:rPr>
          <w:rFonts w:ascii="Arial" w:hAnsi="Arial" w:cs="Arial"/>
        </w:rPr>
        <w:t>.</w:t>
      </w:r>
      <w:r w:rsidR="007E3111">
        <w:rPr>
          <w:rFonts w:ascii="Arial" w:hAnsi="Arial" w:cs="Arial"/>
        </w:rPr>
        <w:t xml:space="preserve"> </w:t>
      </w:r>
      <w:r w:rsidRPr="005B68F7">
        <w:rPr>
          <w:rFonts w:ascii="Arial" w:hAnsi="Arial" w:cs="Arial"/>
        </w:rPr>
        <w:t>The MRPBA capabilities are divided into five domains</w:t>
      </w:r>
      <w:r w:rsidR="00525B94" w:rsidRPr="005B68F7">
        <w:rPr>
          <w:rFonts w:ascii="Arial" w:hAnsi="Arial" w:cs="Arial"/>
        </w:rPr>
        <w:t>:</w:t>
      </w:r>
      <w:r w:rsidR="00A737CC">
        <w:rPr>
          <w:rFonts w:ascii="Arial" w:hAnsi="Arial" w:cs="Arial"/>
        </w:rPr>
        <w:t xml:space="preserve"> </w:t>
      </w:r>
      <w:r w:rsidRPr="005B68F7">
        <w:t>Medical radiation practitioner</w:t>
      </w:r>
      <w:r w:rsidR="00A737CC">
        <w:t xml:space="preserve">, </w:t>
      </w:r>
      <w:r w:rsidRPr="005B68F7">
        <w:t xml:space="preserve">Professional and </w:t>
      </w:r>
      <w:r w:rsidRPr="005B68F7">
        <w:lastRenderedPageBreak/>
        <w:t>ethical practitioner</w:t>
      </w:r>
      <w:r w:rsidR="00A737CC">
        <w:t xml:space="preserve">, </w:t>
      </w:r>
      <w:r w:rsidRPr="005B68F7">
        <w:t>Communicator and collaborator</w:t>
      </w:r>
      <w:r w:rsidR="00A737CC">
        <w:t xml:space="preserve">, </w:t>
      </w:r>
      <w:r w:rsidRPr="005B68F7">
        <w:t>Evidence-informed practitioner</w:t>
      </w:r>
      <w:r w:rsidR="002F4311">
        <w:t>,</w:t>
      </w:r>
      <w:r w:rsidR="00A737CC">
        <w:t xml:space="preserve"> and </w:t>
      </w:r>
      <w:r w:rsidRPr="005B68F7">
        <w:t>Radiation safety and risk manager</w:t>
      </w:r>
      <w:r w:rsidR="00A737CC">
        <w:t>.</w:t>
      </w:r>
      <w:r w:rsidR="000661A5">
        <w:t xml:space="preserve"> The </w:t>
      </w:r>
      <w:r w:rsidR="00BB3A55">
        <w:t>Royal Australian and New Zealand College of Radiologists (</w:t>
      </w:r>
      <w:r w:rsidR="000661A5">
        <w:t>RANZCR</w:t>
      </w:r>
      <w:r w:rsidR="00BB3A55">
        <w:t>)</w:t>
      </w:r>
      <w:r w:rsidR="000661A5">
        <w:t xml:space="preserve"> has developed the </w:t>
      </w:r>
      <w:r w:rsidR="000661A5" w:rsidRPr="004C1CF1">
        <w:rPr>
          <w:i/>
          <w:iCs/>
        </w:rPr>
        <w:t>Clinical Radiology Range of Practice</w:t>
      </w:r>
      <w:r w:rsidR="000661A5" w:rsidRPr="00162125">
        <w:t xml:space="preserve"> </w:t>
      </w:r>
      <w:r w:rsidR="000661A5">
        <w:t xml:space="preserve">document which </w:t>
      </w:r>
      <w:r w:rsidR="000661A5" w:rsidRPr="00162125">
        <w:t>outline</w:t>
      </w:r>
      <w:r w:rsidR="000661A5">
        <w:t>s</w:t>
      </w:r>
      <w:r w:rsidR="000661A5" w:rsidRPr="00162125">
        <w:t xml:space="preserve"> the range of practice that a Fellow of the Royal Australian and New Zealand College of Radiologists may undertake</w:t>
      </w:r>
      <w:r w:rsidR="000661A5">
        <w:t>.</w:t>
      </w:r>
    </w:p>
    <w:p w14:paraId="7534DCF7" w14:textId="6EBA8255" w:rsidR="00E03FC5" w:rsidRPr="00A737CC" w:rsidRDefault="00F541A7" w:rsidP="000D249A">
      <w:pPr>
        <w:rPr>
          <w:rFonts w:ascii="Arial" w:hAnsi="Arial" w:cs="Arial"/>
        </w:rPr>
      </w:pPr>
      <w:r w:rsidRPr="005B68F7">
        <w:rPr>
          <w:rFonts w:ascii="Arial" w:hAnsi="Arial" w:cs="Arial"/>
        </w:rPr>
        <w:t>The D</w:t>
      </w:r>
      <w:r w:rsidR="00887998">
        <w:rPr>
          <w:rFonts w:ascii="Arial" w:hAnsi="Arial" w:cs="Arial"/>
        </w:rPr>
        <w:t xml:space="preserve">iagnostic </w:t>
      </w:r>
      <w:r w:rsidRPr="005B68F7">
        <w:rPr>
          <w:rFonts w:ascii="Arial" w:hAnsi="Arial" w:cs="Arial"/>
        </w:rPr>
        <w:t>I</w:t>
      </w:r>
      <w:r w:rsidR="00887998">
        <w:rPr>
          <w:rFonts w:ascii="Arial" w:hAnsi="Arial" w:cs="Arial"/>
        </w:rPr>
        <w:t xml:space="preserve">maging </w:t>
      </w:r>
      <w:r w:rsidRPr="005B68F7">
        <w:rPr>
          <w:rFonts w:ascii="Arial" w:hAnsi="Arial" w:cs="Arial"/>
        </w:rPr>
        <w:t>A</w:t>
      </w:r>
      <w:r w:rsidR="00887998">
        <w:rPr>
          <w:rFonts w:ascii="Arial" w:hAnsi="Arial" w:cs="Arial"/>
        </w:rPr>
        <w:t xml:space="preserve">ccreditation </w:t>
      </w:r>
      <w:r w:rsidRPr="005B68F7">
        <w:rPr>
          <w:rFonts w:ascii="Arial" w:hAnsi="Arial" w:cs="Arial"/>
        </w:rPr>
        <w:t>S</w:t>
      </w:r>
      <w:r w:rsidR="00887998">
        <w:rPr>
          <w:rFonts w:ascii="Arial" w:hAnsi="Arial" w:cs="Arial"/>
        </w:rPr>
        <w:t>cheme (DIAS)</w:t>
      </w:r>
      <w:r w:rsidRPr="005B68F7">
        <w:rPr>
          <w:rFonts w:ascii="Arial" w:hAnsi="Arial" w:cs="Arial"/>
        </w:rPr>
        <w:t xml:space="preserve"> developed </w:t>
      </w:r>
      <w:r w:rsidR="00E03FC5" w:rsidRPr="005B68F7">
        <w:rPr>
          <w:rFonts w:ascii="Arial" w:hAnsi="Arial" w:cs="Arial"/>
        </w:rPr>
        <w:t xml:space="preserve">by </w:t>
      </w:r>
      <w:r w:rsidRPr="005B68F7">
        <w:rPr>
          <w:rFonts w:ascii="Arial" w:hAnsi="Arial" w:cs="Arial"/>
        </w:rPr>
        <w:t xml:space="preserve">the Australian Department of Health, ensures safety and quality standards for </w:t>
      </w:r>
      <w:r w:rsidR="00E03FC5" w:rsidRPr="005B68F7">
        <w:rPr>
          <w:rFonts w:ascii="Arial" w:hAnsi="Arial" w:cs="Arial"/>
        </w:rPr>
        <w:t xml:space="preserve">Australia’s </w:t>
      </w:r>
      <w:r w:rsidRPr="005B68F7">
        <w:rPr>
          <w:rFonts w:ascii="Arial" w:hAnsi="Arial" w:cs="Arial"/>
        </w:rPr>
        <w:t>diagnostic imaging practices</w:t>
      </w:r>
      <w:r w:rsidR="004C1CF1">
        <w:rPr>
          <w:rFonts w:ascii="Arial" w:hAnsi="Arial" w:cs="Arial"/>
        </w:rPr>
        <w:t xml:space="preserve"> accessing Medicare payments</w:t>
      </w:r>
      <w:r w:rsidR="00E03FC5" w:rsidRPr="005B68F7">
        <w:rPr>
          <w:rFonts w:ascii="Arial" w:hAnsi="Arial" w:cs="Arial"/>
        </w:rPr>
        <w:t>.</w:t>
      </w:r>
      <w:r w:rsidRPr="005B68F7">
        <w:rPr>
          <w:rFonts w:ascii="Arial" w:hAnsi="Arial" w:cs="Arial"/>
        </w:rPr>
        <w:t xml:space="preserve"> The DIAS Practice Accreditation Standards address four main areas</w:t>
      </w:r>
      <w:r w:rsidR="00525B94" w:rsidRPr="005B68F7">
        <w:rPr>
          <w:rFonts w:ascii="Arial" w:hAnsi="Arial" w:cs="Arial"/>
        </w:rPr>
        <w:t>:</w:t>
      </w:r>
      <w:r w:rsidR="00A737CC">
        <w:rPr>
          <w:rFonts w:ascii="Arial" w:hAnsi="Arial" w:cs="Arial"/>
        </w:rPr>
        <w:t xml:space="preserve"> </w:t>
      </w:r>
      <w:r w:rsidRPr="005B68F7">
        <w:t xml:space="preserve">Organisational </w:t>
      </w:r>
      <w:r w:rsidR="00A737CC">
        <w:t>s</w:t>
      </w:r>
      <w:r w:rsidRPr="005B68F7">
        <w:t>tandards</w:t>
      </w:r>
      <w:r w:rsidR="00A737CC">
        <w:t xml:space="preserve">, </w:t>
      </w:r>
      <w:r w:rsidRPr="005B68F7">
        <w:t>Pre-procedure standards</w:t>
      </w:r>
      <w:r w:rsidR="00A737CC">
        <w:t xml:space="preserve">, </w:t>
      </w:r>
      <w:r w:rsidRPr="005B68F7">
        <w:t xml:space="preserve">Procedure </w:t>
      </w:r>
      <w:r w:rsidR="00A737CC">
        <w:t>s</w:t>
      </w:r>
      <w:r w:rsidRPr="005B68F7">
        <w:t>tandards</w:t>
      </w:r>
      <w:r w:rsidR="002F4311">
        <w:t>,</w:t>
      </w:r>
      <w:r w:rsidR="00A737CC">
        <w:t xml:space="preserve"> and </w:t>
      </w:r>
      <w:proofErr w:type="gramStart"/>
      <w:r w:rsidRPr="005B68F7">
        <w:t>Post</w:t>
      </w:r>
      <w:r w:rsidR="000661A5">
        <w:t>-</w:t>
      </w:r>
      <w:r w:rsidR="00A737CC">
        <w:t>p</w:t>
      </w:r>
      <w:r w:rsidRPr="005B68F7">
        <w:t>rocedure</w:t>
      </w:r>
      <w:proofErr w:type="gramEnd"/>
      <w:r w:rsidRPr="005B68F7">
        <w:t xml:space="preserve"> </w:t>
      </w:r>
      <w:r w:rsidR="00A737CC">
        <w:t>s</w:t>
      </w:r>
      <w:r w:rsidRPr="005B68F7">
        <w:t>tandards</w:t>
      </w:r>
      <w:r w:rsidR="004C1CF1">
        <w:t xml:space="preserve">. </w:t>
      </w:r>
      <w:r w:rsidR="004C1CF1" w:rsidRPr="00162125">
        <w:t xml:space="preserve">The RANZCR </w:t>
      </w:r>
      <w:r w:rsidR="004C1CF1" w:rsidRPr="004C1CF1">
        <w:rPr>
          <w:i/>
          <w:iCs/>
        </w:rPr>
        <w:t>Standards of Practice for Clinical Radiology</w:t>
      </w:r>
      <w:r w:rsidR="004C1CF1">
        <w:t xml:space="preserve"> outlines the</w:t>
      </w:r>
      <w:r w:rsidR="004C1CF1" w:rsidRPr="00162125">
        <w:t xml:space="preserve"> standards of practice for clinical radiology (both diagnostic imaging and interventional radiology)</w:t>
      </w:r>
      <w:r w:rsidR="004C1CF1">
        <w:t xml:space="preserve">. </w:t>
      </w:r>
      <w:r w:rsidR="000661A5">
        <w:t>T</w:t>
      </w:r>
      <w:r w:rsidR="004C1CF1">
        <w:t xml:space="preserve">he RANZCR and the National Association of Testing Authorities deliver the Medical Imaging Accreditation Program (MIAP). </w:t>
      </w:r>
    </w:p>
    <w:p w14:paraId="6F95D0BE" w14:textId="26154BDE" w:rsidR="00F541A7" w:rsidRPr="005B68F7" w:rsidRDefault="00E03FC5" w:rsidP="000D249A">
      <w:pPr>
        <w:rPr>
          <w:rFonts w:ascii="Arial" w:hAnsi="Arial" w:cs="Arial"/>
        </w:rPr>
      </w:pPr>
      <w:r w:rsidRPr="005B68F7">
        <w:rPr>
          <w:rFonts w:ascii="Arial" w:hAnsi="Arial" w:cs="Arial"/>
        </w:rPr>
        <w:t>T</w:t>
      </w:r>
      <w:r w:rsidR="00F541A7" w:rsidRPr="005B68F7">
        <w:rPr>
          <w:rFonts w:ascii="Arial" w:hAnsi="Arial" w:cs="Arial"/>
        </w:rPr>
        <w:t xml:space="preserve">he MRPBA and </w:t>
      </w:r>
      <w:r w:rsidR="008C1D3E" w:rsidRPr="005B68F7">
        <w:rPr>
          <w:rFonts w:ascii="Arial" w:hAnsi="Arial" w:cs="Arial"/>
        </w:rPr>
        <w:t xml:space="preserve">the </w:t>
      </w:r>
      <w:r w:rsidRPr="005B68F7">
        <w:rPr>
          <w:rFonts w:ascii="Arial" w:hAnsi="Arial" w:cs="Arial"/>
        </w:rPr>
        <w:t xml:space="preserve">Commission </w:t>
      </w:r>
      <w:r w:rsidR="00F541A7" w:rsidRPr="005B68F7">
        <w:rPr>
          <w:rFonts w:ascii="Arial" w:hAnsi="Arial" w:cs="Arial"/>
        </w:rPr>
        <w:t xml:space="preserve">are government </w:t>
      </w:r>
      <w:r w:rsidR="008C1D3E" w:rsidRPr="005B68F7">
        <w:rPr>
          <w:rFonts w:ascii="Arial" w:hAnsi="Arial" w:cs="Arial"/>
        </w:rPr>
        <w:t xml:space="preserve">agencies </w:t>
      </w:r>
      <w:r w:rsidR="00F541A7" w:rsidRPr="005B68F7">
        <w:rPr>
          <w:rFonts w:ascii="Arial" w:hAnsi="Arial" w:cs="Arial"/>
        </w:rPr>
        <w:t>that maintain public safety and quality standards. The MRPBA ensur</w:t>
      </w:r>
      <w:r w:rsidRPr="005B68F7">
        <w:rPr>
          <w:rFonts w:ascii="Arial" w:hAnsi="Arial" w:cs="Arial"/>
        </w:rPr>
        <w:t>es</w:t>
      </w:r>
      <w:r w:rsidR="00F541A7" w:rsidRPr="005B68F7">
        <w:rPr>
          <w:rFonts w:ascii="Arial" w:hAnsi="Arial" w:cs="Arial"/>
        </w:rPr>
        <w:t xml:space="preserve"> a minimum standard for a medical radiation practitioner through professional capabilities, </w:t>
      </w:r>
      <w:r w:rsidR="000911F6" w:rsidRPr="005B68F7">
        <w:rPr>
          <w:rFonts w:ascii="Arial" w:hAnsi="Arial" w:cs="Arial"/>
        </w:rPr>
        <w:t xml:space="preserve">while </w:t>
      </w:r>
      <w:r w:rsidR="00F541A7" w:rsidRPr="005B68F7">
        <w:rPr>
          <w:rFonts w:ascii="Arial" w:hAnsi="Arial" w:cs="Arial"/>
        </w:rPr>
        <w:t xml:space="preserve">the </w:t>
      </w:r>
      <w:r w:rsidRPr="005B68F7">
        <w:rPr>
          <w:rFonts w:ascii="Arial" w:hAnsi="Arial" w:cs="Arial"/>
        </w:rPr>
        <w:t xml:space="preserve">Commission </w:t>
      </w:r>
      <w:r w:rsidR="00F541A7" w:rsidRPr="005B68F7">
        <w:rPr>
          <w:rFonts w:ascii="Arial" w:hAnsi="Arial" w:cs="Arial"/>
        </w:rPr>
        <w:t xml:space="preserve">maintains practice safety by </w:t>
      </w:r>
      <w:r w:rsidR="008C1D3E" w:rsidRPr="005B68F7">
        <w:rPr>
          <w:rFonts w:ascii="Arial" w:hAnsi="Arial" w:cs="Arial"/>
        </w:rPr>
        <w:t xml:space="preserve">setting standards and requiring accreditation to ensure </w:t>
      </w:r>
      <w:r w:rsidR="00F541A7" w:rsidRPr="005B68F7">
        <w:rPr>
          <w:rFonts w:ascii="Arial" w:hAnsi="Arial" w:cs="Arial"/>
        </w:rPr>
        <w:t>appropriate documentation and practice polic</w:t>
      </w:r>
      <w:r w:rsidR="000661A5">
        <w:rPr>
          <w:rFonts w:ascii="Arial" w:hAnsi="Arial" w:cs="Arial"/>
        </w:rPr>
        <w:t>i</w:t>
      </w:r>
      <w:r w:rsidR="00F541A7" w:rsidRPr="005B68F7">
        <w:rPr>
          <w:rFonts w:ascii="Arial" w:hAnsi="Arial" w:cs="Arial"/>
        </w:rPr>
        <w:t>es are in place.</w:t>
      </w:r>
    </w:p>
    <w:p w14:paraId="25D9D929" w14:textId="6E40395E" w:rsidR="000911F6" w:rsidRPr="005B68F7" w:rsidRDefault="00F541A7" w:rsidP="000D249A">
      <w:pPr>
        <w:rPr>
          <w:rFonts w:ascii="Arial" w:hAnsi="Arial" w:cs="Arial"/>
        </w:rPr>
      </w:pPr>
      <w:r w:rsidRPr="005B68F7">
        <w:rPr>
          <w:rFonts w:ascii="Arial" w:hAnsi="Arial" w:cs="Arial"/>
        </w:rPr>
        <w:t>The standards of practice use</w:t>
      </w:r>
      <w:r w:rsidR="000911F6" w:rsidRPr="005B68F7">
        <w:rPr>
          <w:rFonts w:ascii="Arial" w:hAnsi="Arial" w:cs="Arial"/>
        </w:rPr>
        <w:t>d</w:t>
      </w:r>
      <w:r w:rsidRPr="005B68F7">
        <w:rPr>
          <w:rFonts w:ascii="Arial" w:hAnsi="Arial" w:cs="Arial"/>
        </w:rPr>
        <w:t xml:space="preserve"> by professional organisations vary between individual disciplines.</w:t>
      </w:r>
      <w:r w:rsidR="000911F6" w:rsidRPr="005B68F7">
        <w:rPr>
          <w:rFonts w:ascii="Arial" w:hAnsi="Arial" w:cs="Arial"/>
        </w:rPr>
        <w:t xml:space="preserve"> </w:t>
      </w:r>
      <w:r w:rsidR="004C1CF1">
        <w:t>Some of these standards relate to the practice of diagnostic imaging, while other</w:t>
      </w:r>
      <w:r w:rsidR="000661A5">
        <w:t>s</w:t>
      </w:r>
      <w:r w:rsidR="004C1CF1">
        <w:t xml:space="preserve"> relate to professional</w:t>
      </w:r>
      <w:r w:rsidR="000661A5">
        <w:t xml:space="preserve"> practice</w:t>
      </w:r>
      <w:r w:rsidR="005C1A06">
        <w:t>,</w:t>
      </w:r>
      <w:r w:rsidR="004C1CF1">
        <w:t xml:space="preserve"> or both. </w:t>
      </w:r>
      <w:r w:rsidR="000661A5">
        <w:t>T</w:t>
      </w:r>
      <w:r w:rsidRPr="005B68F7">
        <w:rPr>
          <w:rFonts w:ascii="Arial" w:hAnsi="Arial" w:cs="Arial"/>
        </w:rPr>
        <w:t xml:space="preserve">hey aim to inform and guide their members on ethical principles, </w:t>
      </w:r>
      <w:r w:rsidR="003B22DF" w:rsidRPr="005B68F7">
        <w:rPr>
          <w:rFonts w:ascii="Arial" w:hAnsi="Arial" w:cs="Arial"/>
        </w:rPr>
        <w:t xml:space="preserve">the </w:t>
      </w:r>
      <w:r w:rsidRPr="005B68F7">
        <w:rPr>
          <w:rFonts w:ascii="Arial" w:hAnsi="Arial" w:cs="Arial"/>
        </w:rPr>
        <w:t>professional and technical skills to maintain safety</w:t>
      </w:r>
      <w:r w:rsidR="000911F6" w:rsidRPr="005B68F7">
        <w:rPr>
          <w:rFonts w:ascii="Arial" w:hAnsi="Arial" w:cs="Arial"/>
        </w:rPr>
        <w:t xml:space="preserve">, </w:t>
      </w:r>
      <w:r w:rsidRPr="005B68F7">
        <w:rPr>
          <w:rFonts w:ascii="Arial" w:hAnsi="Arial" w:cs="Arial"/>
        </w:rPr>
        <w:t>reduc</w:t>
      </w:r>
      <w:r w:rsidR="000661A5">
        <w:rPr>
          <w:rFonts w:ascii="Arial" w:hAnsi="Arial" w:cs="Arial"/>
        </w:rPr>
        <w:t>e</w:t>
      </w:r>
      <w:r w:rsidRPr="005B68F7">
        <w:rPr>
          <w:rFonts w:ascii="Arial" w:hAnsi="Arial" w:cs="Arial"/>
        </w:rPr>
        <w:t xml:space="preserve"> risk and </w:t>
      </w:r>
      <w:r w:rsidR="000661A5" w:rsidRPr="005B68F7">
        <w:rPr>
          <w:rFonts w:ascii="Arial" w:hAnsi="Arial" w:cs="Arial"/>
        </w:rPr>
        <w:t>improv</w:t>
      </w:r>
      <w:r w:rsidR="000661A5">
        <w:rPr>
          <w:rFonts w:ascii="Arial" w:hAnsi="Arial" w:cs="Arial"/>
        </w:rPr>
        <w:t>e</w:t>
      </w:r>
      <w:r w:rsidR="000661A5" w:rsidRPr="005B68F7">
        <w:rPr>
          <w:rFonts w:ascii="Arial" w:hAnsi="Arial" w:cs="Arial"/>
        </w:rPr>
        <w:t xml:space="preserve"> </w:t>
      </w:r>
      <w:r w:rsidR="000661A5">
        <w:rPr>
          <w:rFonts w:ascii="Arial" w:hAnsi="Arial" w:cs="Arial"/>
        </w:rPr>
        <w:t xml:space="preserve">patient </w:t>
      </w:r>
      <w:r w:rsidRPr="005B68F7">
        <w:rPr>
          <w:rFonts w:ascii="Arial" w:hAnsi="Arial" w:cs="Arial"/>
        </w:rPr>
        <w:t>diagnostic outcomes.</w:t>
      </w:r>
    </w:p>
    <w:p w14:paraId="02D18869" w14:textId="4C97825E" w:rsidR="000911F6" w:rsidRPr="005B68F7" w:rsidRDefault="00F541A7" w:rsidP="000D249A">
      <w:pPr>
        <w:rPr>
          <w:rFonts w:ascii="Arial" w:hAnsi="Arial" w:cs="Arial"/>
        </w:rPr>
      </w:pPr>
      <w:r w:rsidRPr="005B68F7">
        <w:rPr>
          <w:rFonts w:ascii="Arial" w:hAnsi="Arial" w:cs="Arial"/>
        </w:rPr>
        <w:t xml:space="preserve">International standards </w:t>
      </w:r>
      <w:r w:rsidR="000911F6" w:rsidRPr="005B68F7">
        <w:rPr>
          <w:rFonts w:ascii="Arial" w:hAnsi="Arial" w:cs="Arial"/>
        </w:rPr>
        <w:t xml:space="preserve">on the practice of diagnostic imaging </w:t>
      </w:r>
      <w:r w:rsidRPr="005B68F7">
        <w:rPr>
          <w:rFonts w:ascii="Arial" w:hAnsi="Arial" w:cs="Arial"/>
        </w:rPr>
        <w:t>vary in their focus</w:t>
      </w:r>
      <w:r w:rsidR="000911F6" w:rsidRPr="005B68F7">
        <w:rPr>
          <w:rFonts w:ascii="Arial" w:hAnsi="Arial" w:cs="Arial"/>
        </w:rPr>
        <w:t>.</w:t>
      </w:r>
      <w:r w:rsidRPr="005B68F7">
        <w:rPr>
          <w:rFonts w:ascii="Arial" w:hAnsi="Arial" w:cs="Arial"/>
        </w:rPr>
        <w:t xml:space="preserve"> Common themes across these standards include</w:t>
      </w:r>
      <w:r w:rsidR="0070281B" w:rsidRPr="005B68F7">
        <w:rPr>
          <w:rFonts w:ascii="Arial" w:hAnsi="Arial" w:cs="Arial"/>
        </w:rPr>
        <w:t>:</w:t>
      </w:r>
      <w:r w:rsidRPr="005B68F7">
        <w:rPr>
          <w:rFonts w:ascii="Arial" w:hAnsi="Arial" w:cs="Arial"/>
        </w:rPr>
        <w:t xml:space="preserve"> </w:t>
      </w:r>
    </w:p>
    <w:p w14:paraId="22648C2D" w14:textId="77777777" w:rsidR="00BB3C4F" w:rsidRPr="005B68F7" w:rsidRDefault="000911F6" w:rsidP="000D249A">
      <w:pPr>
        <w:pStyle w:val="Bulletlist"/>
        <w:ind w:left="568" w:hanging="284"/>
        <w:contextualSpacing w:val="0"/>
      </w:pPr>
      <w:r w:rsidRPr="005B68F7">
        <w:t>L</w:t>
      </w:r>
      <w:r w:rsidR="00F541A7" w:rsidRPr="005B68F7">
        <w:t>eadership/management (organisational structures, referral management guidelines, economic management)</w:t>
      </w:r>
    </w:p>
    <w:p w14:paraId="396B9161" w14:textId="77777777" w:rsidR="00BB3C4F" w:rsidRPr="005B68F7" w:rsidRDefault="000911F6" w:rsidP="000D249A">
      <w:pPr>
        <w:pStyle w:val="Bulletlist"/>
        <w:ind w:left="568" w:hanging="284"/>
        <w:contextualSpacing w:val="0"/>
      </w:pPr>
      <w:r w:rsidRPr="005B68F7">
        <w:t>C</w:t>
      </w:r>
      <w:r w:rsidR="00F541A7" w:rsidRPr="005B68F7">
        <w:t>linical facilities (administrative support)</w:t>
      </w:r>
    </w:p>
    <w:p w14:paraId="13D007AD" w14:textId="285B8A56" w:rsidR="00BB3C4F" w:rsidRPr="005B68F7" w:rsidRDefault="000911F6" w:rsidP="000D249A">
      <w:pPr>
        <w:pStyle w:val="Bulletlist"/>
        <w:ind w:left="568" w:hanging="284"/>
        <w:contextualSpacing w:val="0"/>
      </w:pPr>
      <w:r w:rsidRPr="005B68F7">
        <w:t>S</w:t>
      </w:r>
      <w:r w:rsidR="00F541A7" w:rsidRPr="005B68F7">
        <w:t>taffing and workforce (sufficient skills mix and competence, employee support and training programs, continuing professional development)</w:t>
      </w:r>
    </w:p>
    <w:p w14:paraId="23A954D9" w14:textId="77777777" w:rsidR="00BB3C4F" w:rsidRPr="005B68F7" w:rsidRDefault="000911F6" w:rsidP="000D249A">
      <w:pPr>
        <w:pStyle w:val="Bulletlist"/>
        <w:ind w:left="568" w:hanging="284"/>
        <w:contextualSpacing w:val="0"/>
      </w:pPr>
      <w:r w:rsidRPr="005B68F7">
        <w:t>P</w:t>
      </w:r>
      <w:r w:rsidR="00F541A7" w:rsidRPr="005B68F7">
        <w:t xml:space="preserve">atient experience (respect, dignity and security, communication, </w:t>
      </w:r>
      <w:proofErr w:type="gramStart"/>
      <w:r w:rsidR="00F541A7" w:rsidRPr="005B68F7">
        <w:t>consent</w:t>
      </w:r>
      <w:proofErr w:type="gramEnd"/>
      <w:r w:rsidR="00F541A7" w:rsidRPr="005B68F7">
        <w:t xml:space="preserve"> and advocacy)</w:t>
      </w:r>
    </w:p>
    <w:p w14:paraId="71669C19" w14:textId="0CB2CA61" w:rsidR="00BB3C4F" w:rsidRPr="005B68F7" w:rsidRDefault="000911F6" w:rsidP="000D249A">
      <w:pPr>
        <w:pStyle w:val="Bulletlist"/>
        <w:ind w:left="568" w:hanging="284"/>
        <w:contextualSpacing w:val="0"/>
      </w:pPr>
      <w:r w:rsidRPr="005B68F7">
        <w:t>S</w:t>
      </w:r>
      <w:r w:rsidR="00F541A7" w:rsidRPr="005B68F7">
        <w:t xml:space="preserve">afety (radiation, infection prevention and control, management of medicine and contrast, hazardous </w:t>
      </w:r>
      <w:r w:rsidR="005C1A06" w:rsidRPr="005B68F7">
        <w:t>substances,</w:t>
      </w:r>
      <w:r w:rsidR="00F541A7" w:rsidRPr="005B68F7">
        <w:t xml:space="preserve"> and risk management)</w:t>
      </w:r>
    </w:p>
    <w:p w14:paraId="613A6E30" w14:textId="77777777" w:rsidR="00BB3C4F" w:rsidRPr="005B68F7" w:rsidRDefault="000911F6" w:rsidP="000D249A">
      <w:pPr>
        <w:pStyle w:val="Bulletlist"/>
        <w:ind w:left="568" w:hanging="284"/>
        <w:contextualSpacing w:val="0"/>
      </w:pPr>
      <w:r w:rsidRPr="005B68F7">
        <w:t>T</w:t>
      </w:r>
      <w:r w:rsidR="00F541A7" w:rsidRPr="005B68F7">
        <w:t>echnical (image optimisation, artificial intelligence/ machine learning, information technology, image reporting and unexpected diagnosis), quality management (image reporting policy, equipment management and quality assurance and audit processes)</w:t>
      </w:r>
    </w:p>
    <w:p w14:paraId="0A960766" w14:textId="608DDB70" w:rsidR="0039458B" w:rsidRPr="005B68F7" w:rsidRDefault="000911F6" w:rsidP="000D249A">
      <w:pPr>
        <w:pStyle w:val="Bulletlist"/>
        <w:ind w:left="568" w:hanging="284"/>
        <w:contextualSpacing w:val="0"/>
      </w:pPr>
      <w:r w:rsidRPr="005B68F7">
        <w:t>R</w:t>
      </w:r>
      <w:r w:rsidR="00F541A7" w:rsidRPr="005B68F7">
        <w:t>esearch and innovation (acquisition an</w:t>
      </w:r>
      <w:r w:rsidRPr="005B68F7">
        <w:t>d</w:t>
      </w:r>
      <w:r w:rsidR="00F541A7" w:rsidRPr="005B68F7">
        <w:t xml:space="preserve"> dissemination of knowledge, </w:t>
      </w:r>
      <w:r w:rsidRPr="005B68F7">
        <w:t xml:space="preserve">profession </w:t>
      </w:r>
      <w:r w:rsidR="00F541A7" w:rsidRPr="005B68F7">
        <w:t>advancement</w:t>
      </w:r>
      <w:r w:rsidRPr="005B68F7">
        <w:t xml:space="preserve"> </w:t>
      </w:r>
      <w:r w:rsidR="00F541A7" w:rsidRPr="005B68F7">
        <w:t>and lifelong learning)</w:t>
      </w:r>
    </w:p>
    <w:p w14:paraId="290D53E1" w14:textId="5E5B6092" w:rsidR="00D02BE5" w:rsidRPr="005B68F7" w:rsidRDefault="001A3A3D" w:rsidP="00F541A7">
      <w:pPr>
        <w:pStyle w:val="Heading2"/>
        <w:rPr>
          <w:rFonts w:ascii="Arial" w:hAnsi="Arial"/>
        </w:rPr>
      </w:pPr>
      <w:bookmarkStart w:id="94" w:name="_Toc489610145"/>
      <w:bookmarkStart w:id="95" w:name="_Toc102033706"/>
      <w:bookmarkStart w:id="96" w:name="_Toc102033786"/>
      <w:bookmarkStart w:id="97" w:name="_Toc102034043"/>
      <w:bookmarkStart w:id="98" w:name="_Toc102377268"/>
      <w:bookmarkStart w:id="99" w:name="_Toc102377506"/>
      <w:bookmarkStart w:id="100" w:name="_Toc102396886"/>
      <w:bookmarkStart w:id="101" w:name="_Toc109737948"/>
      <w:r w:rsidRPr="00887998">
        <w:rPr>
          <w:rFonts w:ascii="Arial" w:hAnsi="Arial"/>
        </w:rPr>
        <w:lastRenderedPageBreak/>
        <w:t>Discussion of key findings</w:t>
      </w:r>
      <w:bookmarkEnd w:id="94"/>
      <w:bookmarkEnd w:id="95"/>
      <w:bookmarkEnd w:id="96"/>
      <w:bookmarkEnd w:id="97"/>
      <w:bookmarkEnd w:id="98"/>
      <w:bookmarkEnd w:id="99"/>
      <w:bookmarkEnd w:id="100"/>
      <w:bookmarkEnd w:id="101"/>
    </w:p>
    <w:p w14:paraId="531B131B" w14:textId="14558387" w:rsidR="00F916CF" w:rsidRPr="005B68F7" w:rsidRDefault="00470E36" w:rsidP="00684DDC">
      <w:pPr>
        <w:pStyle w:val="Heading3"/>
      </w:pPr>
      <w:bookmarkStart w:id="102" w:name="_Toc102033707"/>
      <w:bookmarkStart w:id="103" w:name="_Toc102033787"/>
      <w:bookmarkStart w:id="104" w:name="_Toc102034044"/>
      <w:bookmarkStart w:id="105" w:name="_Toc102377269"/>
      <w:bookmarkStart w:id="106" w:name="_Toc102377507"/>
      <w:bookmarkStart w:id="107" w:name="_Toc102396887"/>
      <w:bookmarkStart w:id="108" w:name="_Toc109737949"/>
      <w:r w:rsidRPr="005B68F7">
        <w:t>P</w:t>
      </w:r>
      <w:r w:rsidR="00F916CF" w:rsidRPr="005B68F7">
        <w:t>atient safety and quality in diagnostic imaging</w:t>
      </w:r>
      <w:r w:rsidR="00104A3A" w:rsidRPr="005B68F7">
        <w:t xml:space="preserve"> learnings</w:t>
      </w:r>
      <w:bookmarkEnd w:id="102"/>
      <w:bookmarkEnd w:id="103"/>
      <w:bookmarkEnd w:id="104"/>
      <w:bookmarkEnd w:id="105"/>
      <w:bookmarkEnd w:id="106"/>
      <w:bookmarkEnd w:id="107"/>
      <w:bookmarkEnd w:id="108"/>
    </w:p>
    <w:p w14:paraId="50B8C767" w14:textId="40D9CCB4" w:rsidR="00F916CF" w:rsidRPr="005B68F7" w:rsidRDefault="008B021B" w:rsidP="00F916CF">
      <w:pPr>
        <w:rPr>
          <w:rFonts w:ascii="Arial" w:hAnsi="Arial" w:cs="Arial"/>
        </w:rPr>
      </w:pPr>
      <w:r w:rsidRPr="005B68F7">
        <w:rPr>
          <w:rFonts w:ascii="Arial" w:hAnsi="Arial" w:cs="Arial"/>
        </w:rPr>
        <w:t>This review</w:t>
      </w:r>
      <w:r w:rsidR="006D2BC9" w:rsidRPr="005B68F7">
        <w:rPr>
          <w:rFonts w:ascii="Arial" w:hAnsi="Arial" w:cs="Arial"/>
        </w:rPr>
        <w:t xml:space="preserve"> </w:t>
      </w:r>
      <w:r w:rsidRPr="005B68F7">
        <w:rPr>
          <w:rFonts w:ascii="Arial" w:hAnsi="Arial" w:cs="Arial"/>
        </w:rPr>
        <w:t>b</w:t>
      </w:r>
      <w:r w:rsidR="00F916CF" w:rsidRPr="005B68F7">
        <w:rPr>
          <w:rFonts w:ascii="Arial" w:hAnsi="Arial" w:cs="Arial"/>
        </w:rPr>
        <w:t>ring</w:t>
      </w:r>
      <w:r w:rsidRPr="005B68F7">
        <w:rPr>
          <w:rFonts w:ascii="Arial" w:hAnsi="Arial" w:cs="Arial"/>
        </w:rPr>
        <w:t xml:space="preserve">s </w:t>
      </w:r>
      <w:r w:rsidR="00F916CF" w:rsidRPr="005B68F7">
        <w:rPr>
          <w:rFonts w:ascii="Arial" w:hAnsi="Arial" w:cs="Arial"/>
        </w:rPr>
        <w:t xml:space="preserve">together </w:t>
      </w:r>
      <w:r w:rsidRPr="005B68F7">
        <w:rPr>
          <w:rFonts w:ascii="Arial" w:hAnsi="Arial" w:cs="Arial"/>
        </w:rPr>
        <w:t xml:space="preserve">a </w:t>
      </w:r>
      <w:r w:rsidR="00F916CF" w:rsidRPr="005B68F7">
        <w:rPr>
          <w:rFonts w:ascii="Arial" w:hAnsi="Arial" w:cs="Arial"/>
        </w:rPr>
        <w:t>diverse body of literature</w:t>
      </w:r>
      <w:r w:rsidR="004B657B" w:rsidRPr="005B68F7">
        <w:rPr>
          <w:rFonts w:ascii="Arial" w:hAnsi="Arial" w:cs="Arial"/>
        </w:rPr>
        <w:t>. E</w:t>
      </w:r>
      <w:r w:rsidR="00F916CF" w:rsidRPr="005B68F7">
        <w:rPr>
          <w:rFonts w:ascii="Arial" w:hAnsi="Arial" w:cs="Arial"/>
        </w:rPr>
        <w:t>leven core learnings for patient safety and quality in diagnostic imaging</w:t>
      </w:r>
      <w:r w:rsidR="004B657B" w:rsidRPr="005B68F7">
        <w:rPr>
          <w:rFonts w:ascii="Arial" w:hAnsi="Arial" w:cs="Arial"/>
        </w:rPr>
        <w:t xml:space="preserve"> were identified. They were</w:t>
      </w:r>
      <w:r w:rsidRPr="005B68F7">
        <w:rPr>
          <w:rFonts w:ascii="Arial" w:hAnsi="Arial" w:cs="Arial"/>
        </w:rPr>
        <w:t>:</w:t>
      </w:r>
    </w:p>
    <w:p w14:paraId="5BC69707" w14:textId="2F84B734" w:rsidR="00F916CF" w:rsidRPr="005B68F7" w:rsidRDefault="00F916CF" w:rsidP="000D249A">
      <w:pPr>
        <w:pStyle w:val="Bulletlist"/>
        <w:ind w:left="568" w:hanging="284"/>
        <w:contextualSpacing w:val="0"/>
      </w:pPr>
      <w:r w:rsidRPr="005B68F7">
        <w:t xml:space="preserve">Patient safety and quality care risks </w:t>
      </w:r>
      <w:r w:rsidR="00431E06" w:rsidRPr="005B68F7">
        <w:t>are</w:t>
      </w:r>
      <w:r w:rsidRPr="005B68F7">
        <w:t xml:space="preserve"> </w:t>
      </w:r>
      <w:proofErr w:type="gramStart"/>
      <w:r w:rsidRPr="005B68F7">
        <w:t>complex</w:t>
      </w:r>
      <w:proofErr w:type="gramEnd"/>
    </w:p>
    <w:p w14:paraId="6C9CD4DC" w14:textId="1E003575" w:rsidR="00F916CF" w:rsidRPr="005B68F7" w:rsidRDefault="00F916CF" w:rsidP="000D249A">
      <w:pPr>
        <w:pStyle w:val="Bulletlist"/>
        <w:ind w:left="568" w:hanging="284"/>
        <w:contextualSpacing w:val="0"/>
      </w:pPr>
      <w:r w:rsidRPr="005B68F7">
        <w:t xml:space="preserve">Multifactorial issues contribute to patient safety and quality care </w:t>
      </w:r>
      <w:proofErr w:type="gramStart"/>
      <w:r w:rsidRPr="005B68F7">
        <w:t>risks</w:t>
      </w:r>
      <w:proofErr w:type="gramEnd"/>
    </w:p>
    <w:p w14:paraId="579EFCA6" w14:textId="5D10B2C5" w:rsidR="00F916CF" w:rsidRPr="005B68F7" w:rsidRDefault="00F15CA8" w:rsidP="000D249A">
      <w:pPr>
        <w:pStyle w:val="Bulletlist"/>
        <w:ind w:left="568" w:hanging="284"/>
        <w:contextualSpacing w:val="0"/>
      </w:pPr>
      <w:r w:rsidRPr="005B68F7">
        <w:t>M</w:t>
      </w:r>
      <w:r w:rsidR="00F916CF" w:rsidRPr="005B68F7">
        <w:t xml:space="preserve">ulticomponent systems approach </w:t>
      </w:r>
      <w:r w:rsidRPr="005B68F7">
        <w:t xml:space="preserve">is required </w:t>
      </w:r>
      <w:r w:rsidR="00F916CF" w:rsidRPr="005B68F7">
        <w:t xml:space="preserve">when addressing patient safety and quality care </w:t>
      </w:r>
      <w:proofErr w:type="gramStart"/>
      <w:r w:rsidR="00F916CF" w:rsidRPr="005B68F7">
        <w:t>risks</w:t>
      </w:r>
      <w:proofErr w:type="gramEnd"/>
    </w:p>
    <w:p w14:paraId="094F488C" w14:textId="7845DF42" w:rsidR="00F916CF" w:rsidRPr="005B68F7" w:rsidRDefault="00F916CF" w:rsidP="000D249A">
      <w:pPr>
        <w:pStyle w:val="Bulletlist"/>
        <w:ind w:left="568" w:hanging="284"/>
        <w:contextualSpacing w:val="0"/>
      </w:pPr>
      <w:r w:rsidRPr="005B68F7">
        <w:t xml:space="preserve">There is no one-size-fits-all approach for improving patient safety and quality </w:t>
      </w:r>
      <w:proofErr w:type="gramStart"/>
      <w:r w:rsidRPr="005B68F7">
        <w:t>care</w:t>
      </w:r>
      <w:proofErr w:type="gramEnd"/>
    </w:p>
    <w:p w14:paraId="419EC6FA" w14:textId="14793266" w:rsidR="00F916CF" w:rsidRPr="005B68F7" w:rsidRDefault="007B739C" w:rsidP="000D249A">
      <w:pPr>
        <w:pStyle w:val="Bulletlist"/>
        <w:ind w:left="568" w:hanging="284"/>
        <w:contextualSpacing w:val="0"/>
      </w:pPr>
      <w:r>
        <w:t>F</w:t>
      </w:r>
      <w:r w:rsidR="00AB5501">
        <w:t xml:space="preserve">urther robust, high-quality research is required </w:t>
      </w:r>
      <w:r w:rsidR="001C4E27">
        <w:t xml:space="preserve">to improve patient safety and quality in diagnostic </w:t>
      </w:r>
      <w:proofErr w:type="gramStart"/>
      <w:r w:rsidR="001C4E27">
        <w:t>imaging</w:t>
      </w:r>
      <w:proofErr w:type="gramEnd"/>
    </w:p>
    <w:p w14:paraId="03442D6E" w14:textId="30E5C0F0" w:rsidR="00F916CF" w:rsidRPr="005B68F7" w:rsidRDefault="000661A5" w:rsidP="000D249A">
      <w:pPr>
        <w:pStyle w:val="Bulletlist"/>
        <w:ind w:left="568" w:hanging="284"/>
        <w:contextualSpacing w:val="0"/>
      </w:pPr>
      <w:r>
        <w:t>U</w:t>
      </w:r>
      <w:r w:rsidR="00F916CF" w:rsidRPr="005B68F7">
        <w:t xml:space="preserve">nwarranted variation can occur across different points of </w:t>
      </w:r>
      <w:proofErr w:type="gramStart"/>
      <w:r w:rsidR="00F916CF" w:rsidRPr="005B68F7">
        <w:t>care</w:t>
      </w:r>
      <w:proofErr w:type="gramEnd"/>
    </w:p>
    <w:p w14:paraId="698F88CF" w14:textId="7B4D29BC" w:rsidR="00F916CF" w:rsidRPr="005B68F7" w:rsidRDefault="009A5474" w:rsidP="000D249A">
      <w:pPr>
        <w:pStyle w:val="Bulletlist"/>
        <w:ind w:left="568" w:hanging="284"/>
        <w:contextualSpacing w:val="0"/>
      </w:pPr>
      <w:r w:rsidRPr="005B68F7">
        <w:t>Use a m</w:t>
      </w:r>
      <w:r w:rsidR="00F916CF" w:rsidRPr="005B68F7">
        <w:t xml:space="preserve">ultimodal approach </w:t>
      </w:r>
      <w:r w:rsidR="00F15CA8" w:rsidRPr="005B68F7">
        <w:t>is required to</w:t>
      </w:r>
      <w:r w:rsidR="00F916CF" w:rsidRPr="005B68F7">
        <w:t xml:space="preserve"> address unwarranted </w:t>
      </w:r>
      <w:proofErr w:type="gramStart"/>
      <w:r w:rsidR="00F916CF" w:rsidRPr="005B68F7">
        <w:t>variation</w:t>
      </w:r>
      <w:proofErr w:type="gramEnd"/>
    </w:p>
    <w:p w14:paraId="428061B7" w14:textId="60E46D05" w:rsidR="00F916CF" w:rsidRPr="005B68F7" w:rsidRDefault="004B657B" w:rsidP="000D249A">
      <w:pPr>
        <w:pStyle w:val="Bulletlist"/>
        <w:ind w:left="568" w:hanging="284"/>
        <w:contextualSpacing w:val="0"/>
      </w:pPr>
      <w:r w:rsidRPr="005B68F7">
        <w:t>P</w:t>
      </w:r>
      <w:r w:rsidR="00F916CF" w:rsidRPr="005B68F7">
        <w:t>otential high</w:t>
      </w:r>
      <w:r w:rsidR="009A5474" w:rsidRPr="005B68F7">
        <w:t>-</w:t>
      </w:r>
      <w:r w:rsidR="00F916CF" w:rsidRPr="005B68F7">
        <w:t>risk unwarranted variation</w:t>
      </w:r>
      <w:r w:rsidR="00F15CA8" w:rsidRPr="005B68F7">
        <w:t xml:space="preserve"> </w:t>
      </w:r>
      <w:r w:rsidRPr="005B68F7">
        <w:t xml:space="preserve">can be improved by adjusting current processes of </w:t>
      </w:r>
      <w:proofErr w:type="gramStart"/>
      <w:r w:rsidRPr="005B68F7">
        <w:t>care</w:t>
      </w:r>
      <w:proofErr w:type="gramEnd"/>
    </w:p>
    <w:p w14:paraId="52318544" w14:textId="284257C3" w:rsidR="00F916CF" w:rsidRPr="005B68F7" w:rsidRDefault="004B657B" w:rsidP="000D249A">
      <w:pPr>
        <w:pStyle w:val="Bulletlist"/>
        <w:ind w:left="568" w:hanging="284"/>
        <w:contextualSpacing w:val="0"/>
      </w:pPr>
      <w:r w:rsidRPr="005B68F7">
        <w:t>T</w:t>
      </w:r>
      <w:r w:rsidR="00F916CF" w:rsidRPr="005B68F7">
        <w:t xml:space="preserve">he workforce </w:t>
      </w:r>
      <w:r w:rsidRPr="005B68F7">
        <w:t xml:space="preserve">requires support and upskilling </w:t>
      </w:r>
      <w:r w:rsidR="00F916CF" w:rsidRPr="005B68F7">
        <w:t>to address potential low</w:t>
      </w:r>
      <w:r w:rsidR="009A5474" w:rsidRPr="005B68F7">
        <w:t>-</w:t>
      </w:r>
      <w:r w:rsidR="00F916CF" w:rsidRPr="005B68F7">
        <w:t xml:space="preserve">risk unwarranted </w:t>
      </w:r>
      <w:proofErr w:type="gramStart"/>
      <w:r w:rsidR="00F916CF" w:rsidRPr="005B68F7">
        <w:t>variation</w:t>
      </w:r>
      <w:proofErr w:type="gramEnd"/>
    </w:p>
    <w:p w14:paraId="50D26F19" w14:textId="5A46F852" w:rsidR="00F916CF" w:rsidRPr="005B68F7" w:rsidRDefault="00F916CF" w:rsidP="000D249A">
      <w:pPr>
        <w:pStyle w:val="Bulletlist"/>
        <w:ind w:left="568" w:hanging="284"/>
        <w:contextualSpacing w:val="0"/>
      </w:pPr>
      <w:r w:rsidRPr="005B68F7">
        <w:t xml:space="preserve">Standards for diagnostic imaging </w:t>
      </w:r>
      <w:r w:rsidR="00AB5501">
        <w:t xml:space="preserve">currently rely on overlapping matrices of regulatory and profession led </w:t>
      </w:r>
      <w:proofErr w:type="gramStart"/>
      <w:r w:rsidR="00AB5501">
        <w:t>approaches</w:t>
      </w:r>
      <w:proofErr w:type="gramEnd"/>
    </w:p>
    <w:p w14:paraId="3BAE791D" w14:textId="5B962C16" w:rsidR="00F916CF" w:rsidRPr="005B68F7" w:rsidRDefault="00F916CF" w:rsidP="000D249A">
      <w:pPr>
        <w:pStyle w:val="Bulletlist"/>
        <w:ind w:left="568" w:hanging="284"/>
        <w:contextualSpacing w:val="0"/>
      </w:pPr>
      <w:r w:rsidRPr="005B68F7">
        <w:t>Standards for diagnostic imaging are variable but share some similarity</w:t>
      </w:r>
      <w:r w:rsidR="00AB5501">
        <w:t>.</w:t>
      </w:r>
    </w:p>
    <w:p w14:paraId="7A94B4B5" w14:textId="77777777" w:rsidR="001A3A3D" w:rsidRPr="005B68F7" w:rsidRDefault="001A3A3D" w:rsidP="001A3A3D">
      <w:pPr>
        <w:pStyle w:val="Heading2"/>
        <w:rPr>
          <w:rFonts w:ascii="Arial" w:hAnsi="Arial"/>
        </w:rPr>
      </w:pPr>
      <w:bookmarkStart w:id="109" w:name="_Toc466367879"/>
      <w:bookmarkStart w:id="110" w:name="_Toc489610147"/>
      <w:bookmarkStart w:id="111" w:name="_Toc102033708"/>
      <w:bookmarkStart w:id="112" w:name="_Toc102033788"/>
      <w:bookmarkStart w:id="113" w:name="_Toc102034045"/>
      <w:bookmarkStart w:id="114" w:name="_Toc102377270"/>
      <w:bookmarkStart w:id="115" w:name="_Toc102396888"/>
      <w:bookmarkStart w:id="116" w:name="_Toc109737950"/>
      <w:r w:rsidRPr="005B68F7">
        <w:rPr>
          <w:rFonts w:ascii="Arial" w:hAnsi="Arial"/>
        </w:rPr>
        <w:t>Conclusion</w:t>
      </w:r>
      <w:bookmarkEnd w:id="109"/>
      <w:bookmarkEnd w:id="110"/>
      <w:bookmarkEnd w:id="111"/>
      <w:bookmarkEnd w:id="112"/>
      <w:bookmarkEnd w:id="113"/>
      <w:bookmarkEnd w:id="114"/>
      <w:bookmarkEnd w:id="115"/>
      <w:bookmarkEnd w:id="116"/>
    </w:p>
    <w:p w14:paraId="1EC2A3E8" w14:textId="17F7A950" w:rsidR="00F916CF" w:rsidRDefault="00F916CF" w:rsidP="00F916CF">
      <w:pPr>
        <w:rPr>
          <w:rFonts w:ascii="Arial" w:hAnsi="Arial" w:cs="Arial"/>
        </w:rPr>
      </w:pPr>
      <w:bookmarkStart w:id="117" w:name="_Hlk100665123"/>
      <w:r w:rsidRPr="005B68F7">
        <w:rPr>
          <w:rFonts w:ascii="Arial" w:hAnsi="Arial" w:cs="Arial"/>
        </w:rPr>
        <w:t xml:space="preserve">This review summarised contemporary </w:t>
      </w:r>
      <w:r w:rsidR="006236F8" w:rsidRPr="005B68F7">
        <w:rPr>
          <w:rFonts w:ascii="Arial" w:hAnsi="Arial" w:cs="Arial"/>
        </w:rPr>
        <w:t xml:space="preserve">commercially produced and grey </w:t>
      </w:r>
      <w:r w:rsidRPr="005B68F7">
        <w:rPr>
          <w:rFonts w:ascii="Arial" w:hAnsi="Arial" w:cs="Arial"/>
        </w:rPr>
        <w:t>literature on diagnostic imaging patient safety and quality care issues, strategies to improve patient safety and quality care and national and international standards that underpin diagnostic imaging</w:t>
      </w:r>
      <w:r w:rsidR="009A5474" w:rsidRPr="005B68F7">
        <w:rPr>
          <w:rFonts w:ascii="Arial" w:hAnsi="Arial" w:cs="Arial"/>
        </w:rPr>
        <w:t xml:space="preserve">. </w:t>
      </w:r>
      <w:r w:rsidR="002A7343">
        <w:rPr>
          <w:rFonts w:ascii="Arial" w:hAnsi="Arial" w:cs="Arial"/>
        </w:rPr>
        <w:t>The s</w:t>
      </w:r>
      <w:r w:rsidRPr="005B68F7">
        <w:rPr>
          <w:rFonts w:ascii="Arial" w:hAnsi="Arial" w:cs="Arial"/>
        </w:rPr>
        <w:t xml:space="preserve">ynthesis of these findings revealed several learnings on factors </w:t>
      </w:r>
      <w:r w:rsidR="009A5474" w:rsidRPr="005B68F7">
        <w:rPr>
          <w:rFonts w:ascii="Arial" w:hAnsi="Arial" w:cs="Arial"/>
        </w:rPr>
        <w:t>contributing</w:t>
      </w:r>
      <w:r w:rsidRPr="005B68F7">
        <w:rPr>
          <w:rFonts w:ascii="Arial" w:hAnsi="Arial" w:cs="Arial"/>
        </w:rPr>
        <w:t xml:space="preserve"> to patient safety and quality care in diagnostic imaging. Given the multifactorial nature and complexities that underpin patient safety and quality care in diagnostic imaging, </w:t>
      </w:r>
      <w:r w:rsidR="000B66B1" w:rsidRPr="005B68F7">
        <w:rPr>
          <w:rFonts w:ascii="Arial" w:hAnsi="Arial" w:cs="Arial"/>
        </w:rPr>
        <w:t xml:space="preserve">the literature suggests </w:t>
      </w:r>
      <w:r w:rsidRPr="005B68F7">
        <w:rPr>
          <w:rFonts w:ascii="Arial" w:hAnsi="Arial" w:cs="Arial"/>
        </w:rPr>
        <w:t xml:space="preserve">multicomponent interventions </w:t>
      </w:r>
      <w:r w:rsidR="000B66B1" w:rsidRPr="005B68F7">
        <w:rPr>
          <w:rFonts w:ascii="Arial" w:hAnsi="Arial" w:cs="Arial"/>
        </w:rPr>
        <w:t>with</w:t>
      </w:r>
      <w:r w:rsidRPr="005B68F7">
        <w:rPr>
          <w:rFonts w:ascii="Arial" w:hAnsi="Arial" w:cs="Arial"/>
        </w:rPr>
        <w:t xml:space="preserve"> a systems approach</w:t>
      </w:r>
      <w:r w:rsidR="000B66B1" w:rsidRPr="005B68F7">
        <w:rPr>
          <w:rFonts w:ascii="Arial" w:hAnsi="Arial" w:cs="Arial"/>
        </w:rPr>
        <w:t xml:space="preserve">. </w:t>
      </w:r>
      <w:r w:rsidR="002A7343">
        <w:rPr>
          <w:rFonts w:ascii="Arial" w:hAnsi="Arial" w:cs="Arial"/>
        </w:rPr>
        <w:t>However, t</w:t>
      </w:r>
      <w:r w:rsidRPr="005B68F7">
        <w:rPr>
          <w:rFonts w:ascii="Arial" w:hAnsi="Arial" w:cs="Arial"/>
        </w:rPr>
        <w:t>he evidence of effectiveness is mixed, and the ideal combination of interventions is unclear.</w:t>
      </w:r>
      <w:r w:rsidR="00EA630A">
        <w:rPr>
          <w:rFonts w:ascii="Arial" w:hAnsi="Arial" w:cs="Arial"/>
        </w:rPr>
        <w:t xml:space="preserve"> </w:t>
      </w:r>
      <w:r w:rsidRPr="005B68F7">
        <w:rPr>
          <w:rFonts w:ascii="Arial" w:hAnsi="Arial" w:cs="Arial"/>
        </w:rPr>
        <w:t xml:space="preserve">Overall, standards focus on the clinician (in terms of upskilling) </w:t>
      </w:r>
      <w:r w:rsidR="000B66B1" w:rsidRPr="005B68F7">
        <w:rPr>
          <w:rFonts w:ascii="Arial" w:hAnsi="Arial" w:cs="Arial"/>
        </w:rPr>
        <w:t>and</w:t>
      </w:r>
      <w:r w:rsidRPr="005B68F7">
        <w:rPr>
          <w:rFonts w:ascii="Arial" w:hAnsi="Arial" w:cs="Arial"/>
        </w:rPr>
        <w:t xml:space="preserve"> practice (in terms of </w:t>
      </w:r>
      <w:r w:rsidR="002A7343">
        <w:rPr>
          <w:rFonts w:ascii="Arial" w:hAnsi="Arial" w:cs="Arial"/>
        </w:rPr>
        <w:t xml:space="preserve">a </w:t>
      </w:r>
      <w:r w:rsidRPr="005B68F7">
        <w:rPr>
          <w:rFonts w:ascii="Arial" w:hAnsi="Arial" w:cs="Arial"/>
        </w:rPr>
        <w:t>process of care)</w:t>
      </w:r>
      <w:r w:rsidR="002A7343">
        <w:rPr>
          <w:rFonts w:ascii="Arial" w:hAnsi="Arial" w:cs="Arial"/>
        </w:rPr>
        <w:t>.</w:t>
      </w:r>
      <w:r w:rsidRPr="005B68F7">
        <w:rPr>
          <w:rFonts w:ascii="Arial" w:hAnsi="Arial" w:cs="Arial"/>
        </w:rPr>
        <w:t xml:space="preserve"> </w:t>
      </w:r>
      <w:r w:rsidR="002A7343">
        <w:rPr>
          <w:rFonts w:ascii="Arial" w:hAnsi="Arial" w:cs="Arial"/>
        </w:rPr>
        <w:t>This</w:t>
      </w:r>
      <w:r w:rsidR="00431E06" w:rsidRPr="005B68F7">
        <w:rPr>
          <w:rFonts w:ascii="Arial" w:hAnsi="Arial" w:cs="Arial"/>
        </w:rPr>
        <w:t xml:space="preserve"> </w:t>
      </w:r>
      <w:r w:rsidRPr="005B68F7">
        <w:rPr>
          <w:rFonts w:ascii="Arial" w:hAnsi="Arial" w:cs="Arial"/>
        </w:rPr>
        <w:t xml:space="preserve">broad focus is likely to contribute to patient safety and quality care in diagnostic imaging. </w:t>
      </w:r>
    </w:p>
    <w:bookmarkEnd w:id="117"/>
    <w:p w14:paraId="2B48553C" w14:textId="49A11B23" w:rsidR="00AB5501" w:rsidRPr="00AB5501" w:rsidRDefault="00AB5501" w:rsidP="00AB5501">
      <w:pPr>
        <w:rPr>
          <w:rFonts w:ascii="Arial" w:hAnsi="Arial" w:cs="Arial"/>
        </w:rPr>
      </w:pPr>
      <w:r w:rsidRPr="00AB5501">
        <w:rPr>
          <w:rFonts w:ascii="Arial" w:hAnsi="Arial" w:cs="Arial"/>
        </w:rPr>
        <w:t>Much of the literature is low-level evidence, as identified by the NHMRC Levels of Evidence. Although there is high</w:t>
      </w:r>
      <w:r w:rsidR="002A7343">
        <w:rPr>
          <w:rFonts w:ascii="Arial" w:hAnsi="Arial" w:cs="Arial"/>
        </w:rPr>
        <w:t>-</w:t>
      </w:r>
      <w:r w:rsidRPr="00AB5501">
        <w:rPr>
          <w:rFonts w:ascii="Arial" w:hAnsi="Arial" w:cs="Arial"/>
        </w:rPr>
        <w:t>level evidence (such as systematic reviews), the evidence is mixed and has knowledge gaps. This highlights the need for ongoing efforts across sectors (health care, research, policy etc) to explore, investigate and implement robust strategies that can improve patient safety and quality in diagnostic imaging.</w:t>
      </w:r>
    </w:p>
    <w:p w14:paraId="0CED8DB6" w14:textId="6882EE1C" w:rsidR="001A3A3D" w:rsidRPr="005B68F7" w:rsidRDefault="00BF5905" w:rsidP="001A3A3D">
      <w:pPr>
        <w:rPr>
          <w:rFonts w:ascii="Arial" w:hAnsi="Arial" w:cs="Arial"/>
        </w:rPr>
      </w:pPr>
      <w:r w:rsidRPr="005B68F7">
        <w:rPr>
          <w:rFonts w:ascii="Arial" w:hAnsi="Arial" w:cs="Arial"/>
        </w:rPr>
        <w:br w:type="page"/>
      </w:r>
    </w:p>
    <w:p w14:paraId="2985BF90" w14:textId="5361D55D" w:rsidR="003627BF" w:rsidRPr="005B68F7" w:rsidRDefault="003627BF" w:rsidP="001A3A3D">
      <w:pPr>
        <w:pStyle w:val="Heading1"/>
        <w:rPr>
          <w:rFonts w:ascii="Arial" w:hAnsi="Arial"/>
        </w:rPr>
      </w:pPr>
      <w:bookmarkStart w:id="118" w:name="_Toc102033789"/>
      <w:bookmarkStart w:id="119" w:name="_Toc109737951"/>
      <w:bookmarkStart w:id="120" w:name="_Toc466367880"/>
      <w:bookmarkStart w:id="121" w:name="_Toc489610148"/>
      <w:r w:rsidRPr="005B68F7">
        <w:rPr>
          <w:rFonts w:ascii="Arial" w:hAnsi="Arial"/>
        </w:rPr>
        <w:lastRenderedPageBreak/>
        <w:t>Introduction</w:t>
      </w:r>
      <w:bookmarkEnd w:id="118"/>
      <w:bookmarkEnd w:id="119"/>
    </w:p>
    <w:p w14:paraId="5DC00956" w14:textId="17CBF7F6" w:rsidR="00A16E85" w:rsidRPr="005B68F7" w:rsidRDefault="00A16E85" w:rsidP="00A16E85">
      <w:pPr>
        <w:pStyle w:val="Heading2"/>
        <w:rPr>
          <w:rFonts w:ascii="Arial" w:hAnsi="Arial"/>
        </w:rPr>
      </w:pPr>
      <w:bookmarkStart w:id="122" w:name="_Toc47898469"/>
      <w:bookmarkStart w:id="123" w:name="_Toc48727069"/>
      <w:bookmarkStart w:id="124" w:name="_Toc102033790"/>
      <w:bookmarkStart w:id="125" w:name="_Toc102034047"/>
      <w:bookmarkStart w:id="126" w:name="_Toc109737952"/>
      <w:r w:rsidRPr="005B68F7">
        <w:rPr>
          <w:rFonts w:ascii="Arial" w:hAnsi="Arial"/>
        </w:rPr>
        <w:t>Purpose</w:t>
      </w:r>
      <w:bookmarkEnd w:id="122"/>
      <w:bookmarkEnd w:id="123"/>
      <w:bookmarkEnd w:id="124"/>
      <w:bookmarkEnd w:id="125"/>
      <w:bookmarkEnd w:id="126"/>
    </w:p>
    <w:p w14:paraId="2B97B94A" w14:textId="0944FCF4" w:rsidR="00C46B99" w:rsidRPr="005B68F7" w:rsidRDefault="00C46B99" w:rsidP="00C46B99">
      <w:pPr>
        <w:rPr>
          <w:rFonts w:ascii="Arial" w:hAnsi="Arial" w:cs="Arial"/>
        </w:rPr>
      </w:pPr>
      <w:r w:rsidRPr="005B68F7">
        <w:rPr>
          <w:rFonts w:ascii="Arial" w:hAnsi="Arial" w:cs="Arial"/>
        </w:rPr>
        <w:t xml:space="preserve">This report </w:t>
      </w:r>
      <w:r w:rsidR="000B66B1" w:rsidRPr="005B68F7">
        <w:rPr>
          <w:rFonts w:ascii="Arial" w:hAnsi="Arial" w:cs="Arial"/>
        </w:rPr>
        <w:t>summarises</w:t>
      </w:r>
      <w:r w:rsidRPr="005B68F7">
        <w:rPr>
          <w:rFonts w:ascii="Arial" w:hAnsi="Arial" w:cs="Arial"/>
        </w:rPr>
        <w:t xml:space="preserve"> contemporary literature on diagnostic imaging patient safety and quality care issues, </w:t>
      </w:r>
      <w:proofErr w:type="gramStart"/>
      <w:r w:rsidR="00BB3F2E" w:rsidRPr="005B68F7">
        <w:rPr>
          <w:rFonts w:ascii="Arial" w:hAnsi="Arial" w:cs="Arial"/>
        </w:rPr>
        <w:t>evidence</w:t>
      </w:r>
      <w:proofErr w:type="gramEnd"/>
      <w:r w:rsidRPr="005B68F7">
        <w:rPr>
          <w:rFonts w:ascii="Arial" w:hAnsi="Arial" w:cs="Arial"/>
        </w:rPr>
        <w:t xml:space="preserve"> and strategies to improve patient safety and quality care</w:t>
      </w:r>
      <w:r w:rsidR="002A7343">
        <w:rPr>
          <w:rFonts w:ascii="Arial" w:hAnsi="Arial" w:cs="Arial"/>
        </w:rPr>
        <w:t>,</w:t>
      </w:r>
      <w:r w:rsidR="00376431">
        <w:rPr>
          <w:rFonts w:ascii="Arial" w:hAnsi="Arial" w:cs="Arial"/>
        </w:rPr>
        <w:t xml:space="preserve"> </w:t>
      </w:r>
      <w:r w:rsidRPr="005B68F7">
        <w:rPr>
          <w:rFonts w:ascii="Arial" w:hAnsi="Arial" w:cs="Arial"/>
        </w:rPr>
        <w:t>unwarranted variation in diagnostic imaging</w:t>
      </w:r>
      <w:r w:rsidR="00637113" w:rsidRPr="005B68F7">
        <w:rPr>
          <w:rFonts w:ascii="Arial" w:hAnsi="Arial" w:cs="Arial"/>
        </w:rPr>
        <w:t>,</w:t>
      </w:r>
      <w:r w:rsidRPr="005B68F7">
        <w:rPr>
          <w:rFonts w:ascii="Arial" w:hAnsi="Arial" w:cs="Arial"/>
        </w:rPr>
        <w:t xml:space="preserve"> and national and international standards that underpin diagnostic imaging. It will inform the </w:t>
      </w:r>
      <w:r w:rsidR="00431E06" w:rsidRPr="005B68F7">
        <w:rPr>
          <w:rFonts w:ascii="Arial" w:hAnsi="Arial" w:cs="Arial"/>
        </w:rPr>
        <w:t xml:space="preserve">review of </w:t>
      </w:r>
      <w:r w:rsidRPr="005B68F7">
        <w:rPr>
          <w:rFonts w:ascii="Arial" w:hAnsi="Arial" w:cs="Arial"/>
        </w:rPr>
        <w:t xml:space="preserve">Diagnostic Imaging Accreditation Scheme </w:t>
      </w:r>
      <w:r w:rsidR="00245C69">
        <w:rPr>
          <w:rFonts w:ascii="Arial" w:hAnsi="Arial" w:cs="Arial"/>
        </w:rPr>
        <w:t xml:space="preserve">(DIAS) </w:t>
      </w:r>
      <w:r w:rsidRPr="005B68F7">
        <w:rPr>
          <w:rFonts w:ascii="Arial" w:hAnsi="Arial" w:cs="Arial"/>
        </w:rPr>
        <w:t xml:space="preserve">Standards. </w:t>
      </w:r>
    </w:p>
    <w:p w14:paraId="76AC128A" w14:textId="40B280D9" w:rsidR="00C46B99" w:rsidRPr="005B68F7" w:rsidRDefault="00C46B99" w:rsidP="00C46B99">
      <w:pPr>
        <w:rPr>
          <w:rFonts w:ascii="Arial" w:hAnsi="Arial" w:cs="Arial"/>
        </w:rPr>
      </w:pPr>
      <w:r w:rsidRPr="005B68F7">
        <w:rPr>
          <w:rFonts w:ascii="Arial" w:hAnsi="Arial" w:cs="Arial"/>
        </w:rPr>
        <w:t>This review aimed to address the following questions:</w:t>
      </w:r>
    </w:p>
    <w:p w14:paraId="42501CFD" w14:textId="04BC24CB" w:rsidR="00C46B99" w:rsidRPr="005B68F7" w:rsidRDefault="00C46B99" w:rsidP="00F60CCA">
      <w:pPr>
        <w:pStyle w:val="Numberedlists"/>
        <w:numPr>
          <w:ilvl w:val="0"/>
          <w:numId w:val="21"/>
        </w:numPr>
        <w:spacing w:before="0"/>
        <w:ind w:left="568" w:hanging="284"/>
        <w:contextualSpacing w:val="0"/>
      </w:pPr>
      <w:r w:rsidRPr="005B68F7">
        <w:t>What are the main patient safety and quality care risks relevant to diagnostic imaging?</w:t>
      </w:r>
    </w:p>
    <w:p w14:paraId="1674DC45" w14:textId="635F111E" w:rsidR="00C46B99" w:rsidRPr="005B68F7" w:rsidRDefault="00C46B99" w:rsidP="00F60CCA">
      <w:pPr>
        <w:pStyle w:val="Numberedlists"/>
        <w:numPr>
          <w:ilvl w:val="0"/>
          <w:numId w:val="21"/>
        </w:numPr>
        <w:spacing w:before="0"/>
        <w:ind w:left="568" w:hanging="284"/>
        <w:contextualSpacing w:val="0"/>
      </w:pPr>
      <w:r w:rsidRPr="005B68F7">
        <w:t xml:space="preserve">What interventions can minimise patient safety and quality risks relevant to diagnostic imaging? </w:t>
      </w:r>
    </w:p>
    <w:p w14:paraId="1C330C0D" w14:textId="5FA8CFFA" w:rsidR="00C46B99" w:rsidRPr="005B68F7" w:rsidRDefault="00C46B99" w:rsidP="00F60CCA">
      <w:pPr>
        <w:pStyle w:val="Numberedlists"/>
        <w:numPr>
          <w:ilvl w:val="0"/>
          <w:numId w:val="21"/>
        </w:numPr>
        <w:spacing w:before="0"/>
        <w:ind w:left="568" w:hanging="284"/>
        <w:contextualSpacing w:val="0"/>
      </w:pPr>
      <w:r w:rsidRPr="005B68F7">
        <w:t>What is the evidence for the effectiveness of these interventions?</w:t>
      </w:r>
    </w:p>
    <w:p w14:paraId="6D61FF0D" w14:textId="6CFED0C8" w:rsidR="00C46B99" w:rsidRPr="005B68F7" w:rsidRDefault="00C46B99" w:rsidP="00F60CCA">
      <w:pPr>
        <w:pStyle w:val="Numberedlists"/>
        <w:numPr>
          <w:ilvl w:val="0"/>
          <w:numId w:val="21"/>
        </w:numPr>
        <w:spacing w:before="0"/>
        <w:ind w:left="568" w:hanging="284"/>
        <w:contextualSpacing w:val="0"/>
      </w:pPr>
      <w:r w:rsidRPr="005B68F7">
        <w:t>What areas of diagnostic imaging have unwarranted variation?</w:t>
      </w:r>
    </w:p>
    <w:p w14:paraId="638275A1" w14:textId="107A53E2" w:rsidR="00C46B99" w:rsidRPr="005B68F7" w:rsidRDefault="00C46B99" w:rsidP="00F60CCA">
      <w:pPr>
        <w:pStyle w:val="Numberedlists"/>
        <w:numPr>
          <w:ilvl w:val="0"/>
          <w:numId w:val="21"/>
        </w:numPr>
        <w:spacing w:before="0"/>
        <w:ind w:left="568" w:hanging="284"/>
        <w:contextualSpacing w:val="0"/>
      </w:pPr>
      <w:r w:rsidRPr="005B68F7">
        <w:t>What improvements can address unwarranted variation?</w:t>
      </w:r>
    </w:p>
    <w:p w14:paraId="54E38A52" w14:textId="5EE70976" w:rsidR="00C46B99" w:rsidRPr="005B68F7" w:rsidRDefault="00C46B99" w:rsidP="00F60CCA">
      <w:pPr>
        <w:pStyle w:val="Numberedlists"/>
        <w:numPr>
          <w:ilvl w:val="0"/>
          <w:numId w:val="21"/>
        </w:numPr>
        <w:spacing w:before="0"/>
        <w:ind w:left="568" w:hanging="284"/>
        <w:contextualSpacing w:val="0"/>
      </w:pPr>
      <w:r w:rsidRPr="005B68F7">
        <w:t>What standards operate nationally and internationally for diagnostic imaging and what do the standards address?</w:t>
      </w:r>
    </w:p>
    <w:p w14:paraId="106249E6" w14:textId="3D254708" w:rsidR="001A3A3D" w:rsidRPr="005B68F7" w:rsidRDefault="001A3A3D" w:rsidP="00061C53">
      <w:pPr>
        <w:pStyle w:val="Heading2"/>
        <w:rPr>
          <w:rFonts w:ascii="Arial" w:hAnsi="Arial"/>
        </w:rPr>
      </w:pPr>
      <w:bookmarkStart w:id="127" w:name="_Toc102033791"/>
      <w:bookmarkStart w:id="128" w:name="_Toc102034048"/>
      <w:bookmarkStart w:id="129" w:name="_Toc109737953"/>
      <w:r w:rsidRPr="005B68F7">
        <w:rPr>
          <w:rFonts w:ascii="Arial" w:hAnsi="Arial"/>
        </w:rPr>
        <w:t>Background</w:t>
      </w:r>
      <w:bookmarkEnd w:id="120"/>
      <w:bookmarkEnd w:id="121"/>
      <w:bookmarkEnd w:id="127"/>
      <w:bookmarkEnd w:id="128"/>
      <w:bookmarkEnd w:id="129"/>
    </w:p>
    <w:p w14:paraId="7FD3A5DC" w14:textId="1E0602E3" w:rsidR="003F7096" w:rsidRPr="009619F9" w:rsidRDefault="00A6207A" w:rsidP="000D249A">
      <w:pPr>
        <w:rPr>
          <w:rFonts w:ascii="Arial" w:hAnsi="Arial" w:cs="Arial"/>
        </w:rPr>
      </w:pPr>
      <w:bookmarkStart w:id="130" w:name="_Toc489610149"/>
      <w:r w:rsidRPr="005B68F7">
        <w:rPr>
          <w:rFonts w:ascii="Arial" w:hAnsi="Arial" w:cs="Arial"/>
        </w:rPr>
        <w:t xml:space="preserve">Over the past few decades, since the Institute of Medicine’s highly publicised report </w:t>
      </w:r>
      <w:r w:rsidRPr="002F4311">
        <w:rPr>
          <w:rFonts w:ascii="Arial" w:hAnsi="Arial" w:cs="Arial"/>
          <w:i/>
          <w:iCs/>
        </w:rPr>
        <w:t>To Err is Human: Building a Safer Health System</w:t>
      </w:r>
      <w:r w:rsidRPr="005B68F7">
        <w:rPr>
          <w:rFonts w:ascii="Arial" w:hAnsi="Arial" w:cs="Arial"/>
        </w:rPr>
        <w:t>,</w:t>
      </w:r>
      <w:r w:rsidR="00565A1B" w:rsidRPr="005B68F7">
        <w:rPr>
          <w:rFonts w:ascii="Arial" w:hAnsi="Arial" w:cs="Arial"/>
        </w:rPr>
        <w:fldChar w:fldCharType="begin"/>
      </w:r>
      <w:r w:rsidR="00666EB8" w:rsidRPr="005B68F7">
        <w:rPr>
          <w:rFonts w:ascii="Arial" w:hAnsi="Arial" w:cs="Arial"/>
        </w:rPr>
        <w:instrText xml:space="preserve"> ADDIN EN.CITE &lt;EndNote&gt;&lt;Cite&gt;&lt;Author&gt;Institute of Medicine (US) Committee on Quality of Health Care in America&lt;/Author&gt;&lt;Year&gt;2000&lt;/Year&gt;&lt;RecNum&gt;3&lt;/RecNum&gt;&lt;DisplayText&gt;&lt;style face="superscript"&gt;1&lt;/style&gt;&lt;/DisplayText&gt;&lt;record&gt;&lt;rec-number&gt;3&lt;/rec-number&gt;&lt;foreign-keys&gt;&lt;key app="EN" db-id="sfeet2dd2xpezpe9t0nvwes8xx99sexs092s" timestamp="1648679536"&gt;3&lt;/key&gt;&lt;/foreign-keys&gt;&lt;ref-type name="Book"&gt;6&lt;/ref-type&gt;&lt;contributors&gt;&lt;authors&gt;&lt;author&gt;Institute of Medicine (US) Committee on Quality of Health Care in America,&lt;/author&gt;&lt;/authors&gt;&lt;tertiary-authors&gt;&lt;author&gt;Kohn, Linda T&lt;/author&gt;&lt;author&gt;Corrigan, Janet M&lt;/author&gt;&lt;author&gt;Donaldson, Molla S&lt;/author&gt;&lt;/tertiary-authors&gt;&lt;/contributors&gt;&lt;titles&gt;&lt;title&gt;To Err is Human: Building a Safer Health System&lt;/title&gt;&lt;/titles&gt;&lt;dates&gt;&lt;year&gt;2000&lt;/year&gt;&lt;/dates&gt;&lt;pub-location&gt;Washington (US)&lt;/pub-location&gt;&lt;publisher&gt;National Academies Press&lt;/publisher&gt;&lt;isbn&gt;0309261740&lt;/isbn&gt;&lt;urls&gt;&lt;related-urls&gt;&lt;url&gt;https://www.ncbi.nlm.nih.gov/books/NBK225182/ &lt;/url&gt;&lt;/related-urls&gt;&lt;/urls&gt;&lt;electronic-resource-num&gt;10.17226/9728&lt;/electronic-resource-num&gt;&lt;/record&gt;&lt;/Cite&gt;&lt;/EndNote&gt;</w:instrText>
      </w:r>
      <w:r w:rsidR="00565A1B" w:rsidRPr="005B68F7">
        <w:rPr>
          <w:rFonts w:ascii="Arial" w:hAnsi="Arial" w:cs="Arial"/>
        </w:rPr>
        <w:fldChar w:fldCharType="separate"/>
      </w:r>
      <w:r w:rsidR="00565A1B" w:rsidRPr="005B68F7">
        <w:rPr>
          <w:rFonts w:ascii="Arial" w:hAnsi="Arial" w:cs="Arial"/>
          <w:noProof/>
          <w:vertAlign w:val="superscript"/>
        </w:rPr>
        <w:t>1</w:t>
      </w:r>
      <w:r w:rsidR="00565A1B" w:rsidRPr="005B68F7">
        <w:rPr>
          <w:rFonts w:ascii="Arial" w:hAnsi="Arial" w:cs="Arial"/>
        </w:rPr>
        <w:fldChar w:fldCharType="end"/>
      </w:r>
      <w:r w:rsidRPr="005B68F7">
        <w:rPr>
          <w:rFonts w:ascii="Arial" w:hAnsi="Arial" w:cs="Arial"/>
        </w:rPr>
        <w:t xml:space="preserve"> there has been renewed focus on </w:t>
      </w:r>
      <w:r w:rsidR="000B66B1" w:rsidRPr="005B68F7">
        <w:rPr>
          <w:rFonts w:ascii="Arial" w:hAnsi="Arial" w:cs="Arial"/>
        </w:rPr>
        <w:t xml:space="preserve">the </w:t>
      </w:r>
      <w:r w:rsidRPr="005B68F7">
        <w:rPr>
          <w:rFonts w:ascii="Arial" w:hAnsi="Arial" w:cs="Arial"/>
        </w:rPr>
        <w:t xml:space="preserve">quality and safety of health systems. This report shone </w:t>
      </w:r>
      <w:r w:rsidR="000B66B1" w:rsidRPr="005B68F7">
        <w:rPr>
          <w:rFonts w:ascii="Arial" w:hAnsi="Arial" w:cs="Arial"/>
        </w:rPr>
        <w:t xml:space="preserve">a </w:t>
      </w:r>
      <w:r w:rsidRPr="005B68F7">
        <w:rPr>
          <w:rFonts w:ascii="Arial" w:hAnsi="Arial" w:cs="Arial"/>
        </w:rPr>
        <w:t>light on medical errors in health care</w:t>
      </w:r>
      <w:r w:rsidR="000B66B1" w:rsidRPr="005B68F7">
        <w:rPr>
          <w:rFonts w:ascii="Arial" w:hAnsi="Arial" w:cs="Arial"/>
        </w:rPr>
        <w:t>,</w:t>
      </w:r>
      <w:r w:rsidRPr="005B68F7">
        <w:rPr>
          <w:rFonts w:ascii="Arial" w:hAnsi="Arial" w:cs="Arial"/>
        </w:rPr>
        <w:t xml:space="preserve"> which likely contributed to several thousand patients losing their lives. This </w:t>
      </w:r>
      <w:r w:rsidR="000B66B1" w:rsidRPr="005B68F7">
        <w:rPr>
          <w:rFonts w:ascii="Arial" w:hAnsi="Arial" w:cs="Arial"/>
        </w:rPr>
        <w:t xml:space="preserve">report </w:t>
      </w:r>
      <w:r w:rsidRPr="005B68F7">
        <w:rPr>
          <w:rFonts w:ascii="Arial" w:hAnsi="Arial" w:cs="Arial"/>
        </w:rPr>
        <w:t xml:space="preserve">resulted in </w:t>
      </w:r>
      <w:r w:rsidR="000B66B1" w:rsidRPr="005B68F7">
        <w:rPr>
          <w:rFonts w:ascii="Arial" w:hAnsi="Arial" w:cs="Arial"/>
        </w:rPr>
        <w:t xml:space="preserve">a </w:t>
      </w:r>
      <w:r w:rsidRPr="005B68F7">
        <w:rPr>
          <w:rFonts w:ascii="Arial" w:hAnsi="Arial" w:cs="Arial"/>
        </w:rPr>
        <w:t>subsequent report by the Institute of Medicine</w:t>
      </w:r>
      <w:r w:rsidR="000B66B1" w:rsidRPr="005B68F7">
        <w:rPr>
          <w:rFonts w:ascii="Arial" w:hAnsi="Arial" w:cs="Arial"/>
        </w:rPr>
        <w:t>,</w:t>
      </w:r>
      <w:r w:rsidRPr="005B68F7">
        <w:rPr>
          <w:rFonts w:ascii="Arial" w:hAnsi="Arial" w:cs="Arial"/>
        </w:rPr>
        <w:t xml:space="preserve"> </w:t>
      </w:r>
      <w:r w:rsidRPr="002F4311">
        <w:rPr>
          <w:rFonts w:ascii="Arial" w:hAnsi="Arial" w:cs="Arial"/>
          <w:i/>
          <w:iCs/>
        </w:rPr>
        <w:t>Crossing the Quality Chasm: A New Health System for the 21</w:t>
      </w:r>
      <w:r w:rsidRPr="002F4311">
        <w:rPr>
          <w:rFonts w:ascii="Arial" w:hAnsi="Arial" w:cs="Arial"/>
          <w:i/>
          <w:iCs/>
          <w:vertAlign w:val="superscript"/>
        </w:rPr>
        <w:t>st</w:t>
      </w:r>
      <w:r w:rsidR="004801CD" w:rsidRPr="002F4311">
        <w:rPr>
          <w:rFonts w:ascii="Arial" w:hAnsi="Arial" w:cs="Arial"/>
          <w:i/>
          <w:iCs/>
        </w:rPr>
        <w:t xml:space="preserve"> </w:t>
      </w:r>
      <w:r w:rsidRPr="002F4311">
        <w:rPr>
          <w:rFonts w:ascii="Arial" w:hAnsi="Arial" w:cs="Arial"/>
          <w:i/>
          <w:iCs/>
        </w:rPr>
        <w:t>Century</w:t>
      </w:r>
      <w:r w:rsidR="002E5CA0">
        <w:rPr>
          <w:rFonts w:ascii="Arial" w:hAnsi="Arial" w:cs="Arial"/>
          <w:i/>
          <w:iCs/>
        </w:rPr>
        <w:t>,</w:t>
      </w:r>
      <w:r w:rsidR="00565A1B" w:rsidRPr="005B68F7">
        <w:rPr>
          <w:rFonts w:ascii="Arial" w:hAnsi="Arial" w:cs="Arial"/>
        </w:rPr>
        <w:fldChar w:fldCharType="begin"/>
      </w:r>
      <w:r w:rsidR="00666EB8" w:rsidRPr="005B68F7">
        <w:rPr>
          <w:rFonts w:ascii="Arial" w:hAnsi="Arial" w:cs="Arial"/>
        </w:rPr>
        <w:instrText xml:space="preserve"> ADDIN EN.CITE &lt;EndNote&gt;&lt;Cite&gt;&lt;Author&gt;Institute of Medicine (US) Committee on Quality of Health Care in America&lt;/Author&gt;&lt;Year&gt;2001&lt;/Year&gt;&lt;RecNum&gt;4&lt;/RecNum&gt;&lt;DisplayText&gt;&lt;style face="superscript"&gt;2&lt;/style&gt;&lt;/DisplayText&gt;&lt;record&gt;&lt;rec-number&gt;4&lt;/rec-number&gt;&lt;foreign-keys&gt;&lt;key app="EN" db-id="sfeet2dd2xpezpe9t0nvwes8xx99sexs092s" timestamp="1648680688"&gt;4&lt;/key&gt;&lt;/foreign-keys&gt;&lt;ref-type name="Book"&gt;6&lt;/ref-type&gt;&lt;contributors&gt;&lt;authors&gt;&lt;author&gt;Institute of Medicine (US) Committee on Quality of Health Care in America,&lt;/author&gt;&lt;/authors&gt;&lt;/contributors&gt;&lt;titles&gt;&lt;title&gt;Crossing the Quality Chasm : A New Health System for the 21st Century&lt;/title&gt;&lt;/titles&gt;&lt;keywords&gt;&lt;keyword&gt;Medical care -- United States.&lt;/keyword&gt;&lt;keyword&gt;Health care reform -- United States.&lt;/keyword&gt;&lt;keyword&gt;Medical care -- United States -- Quality control.&lt;/keyword&gt;&lt;/keywords&gt;&lt;dates&gt;&lt;year&gt;2001&lt;/year&gt;&lt;/dates&gt;&lt;pub-location&gt;Washington (US)&lt;/pub-location&gt;&lt;publisher&gt;National Academies Press&lt;/publisher&gt;&lt;isbn&gt;9780309511933&lt;/isbn&gt;&lt;urls&gt;&lt;related-urls&gt;&lt;url&gt;http://ebookcentral.proquest.com/lib/unisa/detail.action?docID=3375215&lt;/url&gt;&lt;/related-urls&gt;&lt;/urls&gt;&lt;/record&gt;&lt;/Cite&gt;&lt;/EndNote&gt;</w:instrText>
      </w:r>
      <w:r w:rsidR="00565A1B" w:rsidRPr="005B68F7">
        <w:rPr>
          <w:rFonts w:ascii="Arial" w:hAnsi="Arial" w:cs="Arial"/>
        </w:rPr>
        <w:fldChar w:fldCharType="separate"/>
      </w:r>
      <w:r w:rsidR="00565A1B" w:rsidRPr="005B68F7">
        <w:rPr>
          <w:rFonts w:ascii="Arial" w:hAnsi="Arial" w:cs="Arial"/>
          <w:noProof/>
          <w:vertAlign w:val="superscript"/>
        </w:rPr>
        <w:t>2</w:t>
      </w:r>
      <w:r w:rsidR="00565A1B" w:rsidRPr="005B68F7">
        <w:rPr>
          <w:rFonts w:ascii="Arial" w:hAnsi="Arial" w:cs="Arial"/>
        </w:rPr>
        <w:fldChar w:fldCharType="end"/>
      </w:r>
      <w:r w:rsidR="002E5CA0">
        <w:rPr>
          <w:rFonts w:ascii="Arial" w:hAnsi="Arial" w:cs="Arial"/>
        </w:rPr>
        <w:t xml:space="preserve"> </w:t>
      </w:r>
      <w:r w:rsidRPr="005B68F7">
        <w:rPr>
          <w:rFonts w:ascii="Arial" w:hAnsi="Arial" w:cs="Arial"/>
        </w:rPr>
        <w:t>which renewed calls for a health system to be underpinned by six quality principles</w:t>
      </w:r>
      <w:r w:rsidR="000B66B1" w:rsidRPr="005B68F7">
        <w:rPr>
          <w:rFonts w:ascii="Arial" w:hAnsi="Arial" w:cs="Arial"/>
        </w:rPr>
        <w:t>,</w:t>
      </w:r>
      <w:r w:rsidRPr="005B68F7">
        <w:rPr>
          <w:rFonts w:ascii="Arial" w:hAnsi="Arial" w:cs="Arial"/>
        </w:rPr>
        <w:t xml:space="preserve"> namely: safety, effectiveness, patient</w:t>
      </w:r>
      <w:r w:rsidR="000B66B1" w:rsidRPr="005B68F7">
        <w:rPr>
          <w:rFonts w:ascii="Arial" w:hAnsi="Arial" w:cs="Arial"/>
        </w:rPr>
        <w:t>-</w:t>
      </w:r>
      <w:r w:rsidRPr="005B68F7">
        <w:rPr>
          <w:rFonts w:ascii="Arial" w:hAnsi="Arial" w:cs="Arial"/>
        </w:rPr>
        <w:t xml:space="preserve">centredness, timeliness, efficiency, and equity (Figure </w:t>
      </w:r>
      <w:r w:rsidR="00637113" w:rsidRPr="005B68F7">
        <w:rPr>
          <w:rFonts w:ascii="Arial" w:hAnsi="Arial" w:cs="Arial"/>
        </w:rPr>
        <w:t>1</w:t>
      </w:r>
      <w:r w:rsidRPr="005B68F7">
        <w:rPr>
          <w:rFonts w:ascii="Arial" w:hAnsi="Arial" w:cs="Arial"/>
        </w:rPr>
        <w:t>).</w:t>
      </w:r>
      <w:bookmarkStart w:id="131" w:name="_Toc99710775"/>
    </w:p>
    <w:p w14:paraId="75A200DC" w14:textId="77777777" w:rsidR="000D249A" w:rsidRDefault="000D249A">
      <w:pPr>
        <w:spacing w:after="80"/>
        <w:rPr>
          <w:b/>
          <w:bCs/>
        </w:rPr>
      </w:pPr>
      <w:bookmarkStart w:id="132" w:name="_Toc102143131"/>
      <w:bookmarkEnd w:id="131"/>
      <w:r>
        <w:rPr>
          <w:b/>
          <w:bCs/>
          <w:i/>
          <w:iCs/>
        </w:rPr>
        <w:br w:type="page"/>
      </w:r>
    </w:p>
    <w:p w14:paraId="72257E37" w14:textId="11976D85" w:rsidR="00464FE8" w:rsidRDefault="009F687D" w:rsidP="00A53937">
      <w:pPr>
        <w:pStyle w:val="Caption"/>
        <w:pBdr>
          <w:top w:val="single" w:sz="4" w:space="1" w:color="auto"/>
        </w:pBdr>
        <w:rPr>
          <w:rStyle w:val="CaptionsChar"/>
          <w:i w:val="0"/>
          <w:iCs w:val="0"/>
          <w:color w:val="auto"/>
          <w:sz w:val="22"/>
          <w:szCs w:val="22"/>
        </w:rPr>
      </w:pPr>
      <w:r w:rsidRPr="009F687D">
        <w:rPr>
          <w:b/>
          <w:bCs/>
          <w:i w:val="0"/>
          <w:iCs w:val="0"/>
          <w:color w:val="auto"/>
          <w:sz w:val="22"/>
          <w:szCs w:val="22"/>
        </w:rPr>
        <w:lastRenderedPageBreak/>
        <w:t xml:space="preserve">Figure </w:t>
      </w:r>
      <w:r>
        <w:rPr>
          <w:b/>
          <w:bCs/>
          <w:i w:val="0"/>
          <w:iCs w:val="0"/>
          <w:color w:val="auto"/>
          <w:sz w:val="22"/>
          <w:szCs w:val="22"/>
        </w:rPr>
        <w:fldChar w:fldCharType="begin"/>
      </w:r>
      <w:r>
        <w:rPr>
          <w:b/>
          <w:bCs/>
          <w:i w:val="0"/>
          <w:iCs w:val="0"/>
          <w:color w:val="auto"/>
          <w:sz w:val="22"/>
          <w:szCs w:val="22"/>
        </w:rPr>
        <w:instrText xml:space="preserve"> SEQ Figure \* ARABIC </w:instrText>
      </w:r>
      <w:r>
        <w:rPr>
          <w:b/>
          <w:bCs/>
          <w:i w:val="0"/>
          <w:iCs w:val="0"/>
          <w:color w:val="auto"/>
          <w:sz w:val="22"/>
          <w:szCs w:val="22"/>
        </w:rPr>
        <w:fldChar w:fldCharType="separate"/>
      </w:r>
      <w:r w:rsidR="00BA2A27">
        <w:rPr>
          <w:b/>
          <w:bCs/>
          <w:i w:val="0"/>
          <w:iCs w:val="0"/>
          <w:noProof/>
          <w:color w:val="auto"/>
          <w:sz w:val="22"/>
          <w:szCs w:val="22"/>
        </w:rPr>
        <w:t>1</w:t>
      </w:r>
      <w:r>
        <w:rPr>
          <w:b/>
          <w:bCs/>
          <w:i w:val="0"/>
          <w:iCs w:val="0"/>
          <w:color w:val="auto"/>
          <w:sz w:val="22"/>
          <w:szCs w:val="22"/>
        </w:rPr>
        <w:fldChar w:fldCharType="end"/>
      </w:r>
      <w:r w:rsidRPr="009F687D">
        <w:rPr>
          <w:b/>
          <w:bCs/>
          <w:i w:val="0"/>
          <w:iCs w:val="0"/>
          <w:color w:val="auto"/>
          <w:sz w:val="22"/>
          <w:szCs w:val="22"/>
        </w:rPr>
        <w:t xml:space="preserve">: </w:t>
      </w:r>
      <w:r w:rsidRPr="0017270C">
        <w:rPr>
          <w:rStyle w:val="CaptionsChar"/>
          <w:i w:val="0"/>
          <w:iCs w:val="0"/>
          <w:color w:val="auto"/>
          <w:sz w:val="22"/>
          <w:szCs w:val="22"/>
        </w:rPr>
        <w:t>The six health care quality principles</w:t>
      </w:r>
      <w:bookmarkEnd w:id="132"/>
    </w:p>
    <w:p w14:paraId="795138FE" w14:textId="77777777" w:rsidR="00A53937" w:rsidRPr="00A53937" w:rsidRDefault="00A53937" w:rsidP="00A53937">
      <w:pPr>
        <w:rPr>
          <w:lang w:eastAsia="en-US"/>
        </w:rPr>
      </w:pPr>
    </w:p>
    <w:p w14:paraId="4D58D848" w14:textId="5EA59E5A" w:rsidR="003F7096" w:rsidRDefault="003F7096" w:rsidP="003F7096">
      <w:r>
        <w:rPr>
          <w:noProof/>
        </w:rPr>
        <w:drawing>
          <wp:inline distT="0" distB="0" distL="0" distR="0" wp14:anchorId="6EFE39C3" wp14:editId="5089BF9A">
            <wp:extent cx="5731200" cy="3652204"/>
            <wp:effectExtent l="0" t="95250" r="0" b="120015"/>
            <wp:docPr id="2" name="Diagram 2" descr="Figure 1 outlines the six healthcare quality principles. These include safe, effective, patient-centred, efficient, timely equitable principles.&#10;&#10;The safe principle states no one should be harmed, and there should be a focus on safe systems.&#10;&#10;The effective principle states practice is based on evidence and focuses on best practice.&#10;&#10;The patient-centred principle states that patients are part of the active decision-making and respected as individuals.&#10;&#10;The efficient principle states that waste and costs are reduced.&#10;&#10;The timely principle states there is a need for timely access to care and to avoid unintended waiting.&#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2B8D198" w14:textId="77777777" w:rsidR="00A53937" w:rsidRDefault="00A53937" w:rsidP="003F7096"/>
    <w:p w14:paraId="4D196FDF" w14:textId="17AFCF34" w:rsidR="00A6207A" w:rsidRPr="005B68F7" w:rsidRDefault="00A6207A" w:rsidP="00E60309">
      <w:pPr>
        <w:rPr>
          <w:rFonts w:ascii="Arial" w:hAnsi="Arial" w:cs="Arial"/>
        </w:rPr>
      </w:pPr>
      <w:r w:rsidRPr="005B68F7">
        <w:rPr>
          <w:rFonts w:ascii="Arial" w:hAnsi="Arial" w:cs="Arial"/>
        </w:rPr>
        <w:t>Such seminal works have contributed to increas</w:t>
      </w:r>
      <w:r w:rsidR="000B66B1" w:rsidRPr="005B68F7">
        <w:rPr>
          <w:rFonts w:ascii="Arial" w:hAnsi="Arial" w:cs="Arial"/>
        </w:rPr>
        <w:t>ing</w:t>
      </w:r>
      <w:r w:rsidRPr="005B68F7">
        <w:rPr>
          <w:rFonts w:ascii="Arial" w:hAnsi="Arial" w:cs="Arial"/>
        </w:rPr>
        <w:t xml:space="preserve"> awareness of and recognition for patient safety in all fields of health care, including diagnostic imaging. Diagnostic imaging is a critical aspect of health care as </w:t>
      </w:r>
      <w:r w:rsidR="006236F8" w:rsidRPr="005B68F7">
        <w:rPr>
          <w:rFonts w:ascii="Arial" w:hAnsi="Arial" w:cs="Arial"/>
        </w:rPr>
        <w:t xml:space="preserve">it </w:t>
      </w:r>
      <w:r w:rsidRPr="005B68F7">
        <w:rPr>
          <w:rFonts w:ascii="Arial" w:hAnsi="Arial" w:cs="Arial"/>
        </w:rPr>
        <w:t>identif</w:t>
      </w:r>
      <w:r w:rsidR="006236F8" w:rsidRPr="005B68F7">
        <w:rPr>
          <w:rFonts w:ascii="Arial" w:hAnsi="Arial" w:cs="Arial"/>
        </w:rPr>
        <w:t>ies</w:t>
      </w:r>
      <w:r w:rsidRPr="005B68F7">
        <w:rPr>
          <w:rFonts w:ascii="Arial" w:hAnsi="Arial" w:cs="Arial"/>
        </w:rPr>
        <w:t xml:space="preserve"> the cause of a patient’s signs and symptoms </w:t>
      </w:r>
      <w:r w:rsidR="006236F8" w:rsidRPr="005B68F7">
        <w:rPr>
          <w:rFonts w:ascii="Arial" w:hAnsi="Arial" w:cs="Arial"/>
        </w:rPr>
        <w:t>and</w:t>
      </w:r>
      <w:r w:rsidRPr="005B68F7">
        <w:rPr>
          <w:rFonts w:ascii="Arial" w:hAnsi="Arial" w:cs="Arial"/>
        </w:rPr>
        <w:t xml:space="preserve"> can inform subsequent health care decisions.</w:t>
      </w:r>
      <w:r w:rsidR="008D108B" w:rsidRPr="005B68F7">
        <w:rPr>
          <w:rFonts w:ascii="Arial" w:hAnsi="Arial" w:cs="Arial"/>
        </w:rPr>
        <w:fldChar w:fldCharType="begin"/>
      </w:r>
      <w:r w:rsidR="00666EB8" w:rsidRPr="005B68F7">
        <w:rPr>
          <w:rFonts w:ascii="Arial" w:hAnsi="Arial" w:cs="Arial"/>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3</w:t>
      </w:r>
      <w:r w:rsidR="008D108B" w:rsidRPr="005B68F7">
        <w:rPr>
          <w:rFonts w:ascii="Arial" w:hAnsi="Arial" w:cs="Arial"/>
        </w:rPr>
        <w:fldChar w:fldCharType="end"/>
      </w:r>
      <w:r w:rsidRPr="005B68F7">
        <w:rPr>
          <w:rFonts w:ascii="Arial" w:hAnsi="Arial" w:cs="Arial"/>
        </w:rPr>
        <w:t xml:space="preserve"> Yet, its incorrect use can result in patient harm and adverse events. </w:t>
      </w:r>
      <w:r w:rsidR="009650AB" w:rsidRPr="005B68F7">
        <w:rPr>
          <w:rFonts w:ascii="Arial" w:hAnsi="Arial" w:cs="Arial"/>
        </w:rPr>
        <w:t xml:space="preserve">Typical </w:t>
      </w:r>
      <w:r w:rsidRPr="005B68F7">
        <w:rPr>
          <w:rFonts w:ascii="Arial" w:hAnsi="Arial" w:cs="Arial"/>
        </w:rPr>
        <w:t>forms of patient harm arising from diagnostic imaging include diagnostic errors, infections, adverse drug events, wrong site, side, procedure or patient, procedural complications, falls and transcriptions errors in reporting.</w:t>
      </w:r>
      <w:r w:rsidR="008D108B" w:rsidRPr="005B68F7">
        <w:rPr>
          <w:rFonts w:ascii="Arial" w:hAnsi="Arial" w:cs="Arial"/>
        </w:rPr>
        <w:fldChar w:fldCharType="begin"/>
      </w:r>
      <w:r w:rsidR="00666EB8" w:rsidRPr="005B68F7">
        <w:rPr>
          <w:rFonts w:ascii="Arial" w:hAnsi="Arial" w:cs="Arial"/>
        </w:rPr>
        <w:instrText xml:space="preserve"> ADDIN EN.CITE &lt;EndNote&gt;&lt;Cite&gt;&lt;Author&gt;Jabin&lt;/Author&gt;&lt;Year&gt;2022&lt;/Year&gt;&lt;RecNum&gt;39&lt;/RecNum&gt;&lt;DisplayText&gt;&lt;style face="superscript"&gt;4&lt;/style&gt;&lt;/DisplayText&gt;&lt;record&gt;&lt;rec-number&gt;39&lt;/rec-number&gt;&lt;foreign-keys&gt;&lt;key app="EN" db-id="sfeet2dd2xpezpe9t0nvwes8xx99sexs092s" timestamp="1648694285"&gt;39&lt;/key&gt;&lt;/foreign-keys&gt;&lt;ref-type name="Journal Article"&gt;17&lt;/ref-type&gt;&lt;contributors&gt;&lt;authors&gt;&lt;author&gt;Jabin, MD Shafiqur Rahman&lt;/author&gt;&lt;author&gt;Schultz, Tim&lt;/author&gt;&lt;author&gt;Mandel, Catherine&lt;/author&gt;&lt;author&gt;Bessen, Taryn&lt;/author&gt;&lt;author&gt;Hibbert, Peter&lt;/author&gt;&lt;author&gt;Wiles, Louise&lt;/author&gt;&lt;author&gt;Runciman, William&lt;/author&gt;&lt;/authors&gt;&lt;/contributors&gt;&lt;titles&gt;&lt;title&gt;A mixed-methods systematic review of the effectiveness and experiences of quality improvement interventions in radiology&lt;/title&gt;&lt;secondary-title&gt;J Patient Saf&lt;/secondary-title&gt;&lt;/titles&gt;&lt;periodical&gt;&lt;full-title&gt;J Patient Saf&lt;/full-title&gt;&lt;/periodical&gt;&lt;pages&gt;e97-e107&lt;/pages&gt;&lt;volume&gt;18&lt;/volume&gt;&lt;number&gt;1&lt;/number&gt;&lt;dates&gt;&lt;year&gt;2022&lt;/year&gt;&lt;/dates&gt;&lt;isbn&gt;1549-8417&lt;/isbn&gt;&lt;urls&gt;&lt;/urls&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4</w:t>
      </w:r>
      <w:r w:rsidR="008D108B" w:rsidRPr="005B68F7">
        <w:rPr>
          <w:rFonts w:ascii="Arial" w:hAnsi="Arial" w:cs="Arial"/>
        </w:rPr>
        <w:fldChar w:fldCharType="end"/>
      </w:r>
      <w:r w:rsidRPr="005B68F7">
        <w:rPr>
          <w:rFonts w:ascii="Arial" w:hAnsi="Arial" w:cs="Arial"/>
        </w:rPr>
        <w:t xml:space="preserve"> </w:t>
      </w:r>
      <w:r w:rsidR="009650AB" w:rsidRPr="005B68F7">
        <w:rPr>
          <w:rFonts w:ascii="Arial" w:hAnsi="Arial" w:cs="Arial"/>
        </w:rPr>
        <w:t>T</w:t>
      </w:r>
      <w:r w:rsidRPr="005B68F7">
        <w:rPr>
          <w:rFonts w:ascii="Arial" w:hAnsi="Arial" w:cs="Arial"/>
        </w:rPr>
        <w:t xml:space="preserve">hese errors </w:t>
      </w:r>
      <w:r w:rsidR="009650AB" w:rsidRPr="005B68F7">
        <w:rPr>
          <w:rFonts w:ascii="Arial" w:hAnsi="Arial" w:cs="Arial"/>
        </w:rPr>
        <w:t xml:space="preserve">can </w:t>
      </w:r>
      <w:r w:rsidRPr="005B68F7">
        <w:rPr>
          <w:rFonts w:ascii="Arial" w:hAnsi="Arial" w:cs="Arial"/>
        </w:rPr>
        <w:t>be classified into three categories</w:t>
      </w:r>
      <w:r w:rsidR="00313743" w:rsidRPr="005B68F7">
        <w:rPr>
          <w:rFonts w:ascii="Arial" w:hAnsi="Arial" w:cs="Arial"/>
        </w:rPr>
        <w:t>:</w:t>
      </w:r>
      <w:r w:rsidRPr="005B68F7">
        <w:rPr>
          <w:rFonts w:ascii="Arial" w:hAnsi="Arial" w:cs="Arial"/>
        </w:rPr>
        <w:t xml:space="preserve"> those involving the patient (identification), diagnostic errors (such as image perception and interpretation, failure to transmit, understand and act on imaging reports and documentation errors) and communication (during times of patient handover and handoff).</w:t>
      </w:r>
      <w:r w:rsidR="008D108B" w:rsidRPr="005B68F7">
        <w:rPr>
          <w:rFonts w:ascii="Arial" w:hAnsi="Arial" w:cs="Arial"/>
        </w:rPr>
        <w:fldChar w:fldCharType="begin"/>
      </w:r>
      <w:r w:rsidR="00666EB8" w:rsidRPr="005B68F7">
        <w:rPr>
          <w:rFonts w:ascii="Arial" w:hAnsi="Arial" w:cs="Arial"/>
        </w:rPr>
        <w:instrText xml:space="preserve"> ADDIN EN.CITE &lt;EndNote&gt;&lt;Cite&gt;&lt;Author&gt;Larson&lt;/Author&gt;&lt;Year&gt;2015&lt;/Year&gt;&lt;RecNum&gt;33&lt;/RecNum&gt;&lt;DisplayText&gt;&lt;style face="superscript"&gt;5&lt;/style&gt;&lt;/DisplayText&gt;&lt;record&gt;&lt;rec-number&gt;33&lt;/rec-number&gt;&lt;foreign-keys&gt;&lt;key app="EN" db-id="sfeet2dd2xpezpe9t0nvwes8xx99sexs092s" timestamp="1648693395"&gt;33&lt;/key&gt;&lt;/foreign-keys&gt;&lt;ref-type name="Journal Article"&gt;17&lt;/ref-type&gt;&lt;contributors&gt;&lt;authors&gt;&lt;author&gt;Larson, David B&lt;/author&gt;&lt;author&gt;Kruskal, Jonathan B&lt;/author&gt;&lt;author&gt;Krecke, Karl N&lt;/author&gt;&lt;author&gt;Donnelly, Lane F&lt;/author&gt;&lt;/authors&gt;&lt;/contributors&gt;&lt;titles&gt;&lt;title&gt;Key concepts of patient safety in radiology&lt;/title&gt;&lt;secondary-title&gt;Radiographics&lt;/secondary-title&gt;&lt;/titles&gt;&lt;periodical&gt;&lt;full-title&gt;Radiographics&lt;/full-title&gt;&lt;/periodical&gt;&lt;pages&gt;1677-1693&lt;/pages&gt;&lt;volume&gt;35&lt;/volume&gt;&lt;number&gt;6&lt;/number&gt;&lt;dates&gt;&lt;year&gt;2015&lt;/year&gt;&lt;/dates&gt;&lt;isbn&gt;0271-5333&lt;/isbn&gt;&lt;urls&gt;&lt;/urls&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5</w:t>
      </w:r>
      <w:r w:rsidR="008D108B" w:rsidRPr="005B68F7">
        <w:rPr>
          <w:rFonts w:ascii="Arial" w:hAnsi="Arial" w:cs="Arial"/>
        </w:rPr>
        <w:fldChar w:fldCharType="end"/>
      </w:r>
    </w:p>
    <w:p w14:paraId="56EA71B7" w14:textId="62ADC412" w:rsidR="00E60309" w:rsidRPr="005B68F7" w:rsidRDefault="009650AB" w:rsidP="000D249A">
      <w:pPr>
        <w:rPr>
          <w:rFonts w:ascii="Arial" w:hAnsi="Arial" w:cs="Arial"/>
        </w:rPr>
      </w:pPr>
      <w:r w:rsidRPr="005B68F7">
        <w:rPr>
          <w:rFonts w:ascii="Arial" w:hAnsi="Arial" w:cs="Arial"/>
        </w:rPr>
        <w:t>I</w:t>
      </w:r>
      <w:r w:rsidR="00A6207A" w:rsidRPr="005B68F7">
        <w:rPr>
          <w:rFonts w:ascii="Arial" w:hAnsi="Arial" w:cs="Arial"/>
        </w:rPr>
        <w:t xml:space="preserve">t is estimated that </w:t>
      </w:r>
      <w:r w:rsidR="00A6207A" w:rsidRPr="00182F80">
        <w:rPr>
          <w:rFonts w:ascii="Arial" w:hAnsi="Arial" w:cs="Arial"/>
        </w:rPr>
        <w:t xml:space="preserve">140,000 diagnostic errors </w:t>
      </w:r>
      <w:r w:rsidR="00A6207A" w:rsidRPr="005B68F7">
        <w:rPr>
          <w:rFonts w:ascii="Arial" w:hAnsi="Arial" w:cs="Arial"/>
        </w:rPr>
        <w:t xml:space="preserve">occur </w:t>
      </w:r>
      <w:r w:rsidRPr="005B68F7">
        <w:rPr>
          <w:rFonts w:ascii="Arial" w:hAnsi="Arial" w:cs="Arial"/>
        </w:rPr>
        <w:t xml:space="preserve">in Australia </w:t>
      </w:r>
      <w:r w:rsidR="008D108B" w:rsidRPr="005B68F7">
        <w:rPr>
          <w:rFonts w:ascii="Arial" w:hAnsi="Arial" w:cs="Arial"/>
        </w:rPr>
        <w:t>each year</w:t>
      </w:r>
      <w:r w:rsidR="00A6207A" w:rsidRPr="005B68F7">
        <w:rPr>
          <w:rFonts w:ascii="Arial" w:hAnsi="Arial" w:cs="Arial"/>
        </w:rPr>
        <w:t>.</w:t>
      </w:r>
      <w:r w:rsidR="008D108B" w:rsidRPr="005B68F7">
        <w:rPr>
          <w:rFonts w:ascii="Arial" w:hAnsi="Arial" w:cs="Arial"/>
        </w:rPr>
        <w:fldChar w:fldCharType="begin"/>
      </w:r>
      <w:r w:rsidR="00666EB8" w:rsidRPr="005B68F7">
        <w:rPr>
          <w:rFonts w:ascii="Arial" w:hAnsi="Arial" w:cs="Arial"/>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8D108B" w:rsidRPr="005B68F7">
        <w:rPr>
          <w:rFonts w:ascii="Arial" w:hAnsi="Arial" w:cs="Arial"/>
        </w:rPr>
        <w:fldChar w:fldCharType="separate"/>
      </w:r>
      <w:r w:rsidR="008D108B" w:rsidRPr="005B68F7">
        <w:rPr>
          <w:rFonts w:ascii="Arial" w:hAnsi="Arial" w:cs="Arial"/>
          <w:noProof/>
          <w:vertAlign w:val="superscript"/>
        </w:rPr>
        <w:t>3</w:t>
      </w:r>
      <w:r w:rsidR="008D108B" w:rsidRPr="005B68F7">
        <w:rPr>
          <w:rFonts w:ascii="Arial" w:hAnsi="Arial" w:cs="Arial"/>
        </w:rPr>
        <w:fldChar w:fldCharType="end"/>
      </w:r>
      <w:r w:rsidR="00A6207A" w:rsidRPr="005B68F7">
        <w:rPr>
          <w:rFonts w:ascii="Arial" w:hAnsi="Arial" w:cs="Arial"/>
        </w:rPr>
        <w:t xml:space="preserve"> Despite this, </w:t>
      </w:r>
      <w:r w:rsidRPr="005B68F7">
        <w:rPr>
          <w:rFonts w:ascii="Arial" w:hAnsi="Arial" w:cs="Arial"/>
        </w:rPr>
        <w:t xml:space="preserve">important </w:t>
      </w:r>
      <w:r w:rsidR="008375E7" w:rsidRPr="005B68F7">
        <w:rPr>
          <w:rFonts w:ascii="Arial" w:hAnsi="Arial" w:cs="Arial"/>
        </w:rPr>
        <w:t xml:space="preserve">gaps in our </w:t>
      </w:r>
      <w:r w:rsidRPr="005B68F7">
        <w:rPr>
          <w:rFonts w:ascii="Arial" w:hAnsi="Arial" w:cs="Arial"/>
        </w:rPr>
        <w:t xml:space="preserve">knowledge </w:t>
      </w:r>
      <w:r w:rsidR="00A6207A" w:rsidRPr="005B68F7">
        <w:rPr>
          <w:rFonts w:ascii="Arial" w:hAnsi="Arial" w:cs="Arial"/>
        </w:rPr>
        <w:t xml:space="preserve">persist in this area due to </w:t>
      </w:r>
      <w:r w:rsidRPr="005B68F7">
        <w:rPr>
          <w:rFonts w:ascii="Arial" w:hAnsi="Arial" w:cs="Arial"/>
        </w:rPr>
        <w:t xml:space="preserve">the </w:t>
      </w:r>
      <w:r w:rsidR="00A6207A" w:rsidRPr="005B68F7">
        <w:rPr>
          <w:rFonts w:ascii="Arial" w:hAnsi="Arial" w:cs="Arial"/>
        </w:rPr>
        <w:t>lack of robust data collection mechanisms. As diagnostic imaging is a growth area, it is imperative that strategies are implemented to address patient safety and quality issues. In recognition of this, in recent times, there have been</w:t>
      </w:r>
      <w:r w:rsidRPr="005B68F7">
        <w:rPr>
          <w:rFonts w:ascii="Arial" w:hAnsi="Arial" w:cs="Arial"/>
        </w:rPr>
        <w:t xml:space="preserve"> </w:t>
      </w:r>
      <w:r w:rsidR="00A6207A" w:rsidRPr="005B68F7">
        <w:rPr>
          <w:rFonts w:ascii="Arial" w:hAnsi="Arial" w:cs="Arial"/>
        </w:rPr>
        <w:t>Australian efforts on this topic.</w:t>
      </w:r>
      <w:r w:rsidR="008D108B" w:rsidRPr="005B68F7">
        <w:rPr>
          <w:rFonts w:ascii="Arial" w:hAnsi="Arial" w:cs="Arial"/>
        </w:rPr>
        <w:fldChar w:fldCharType="begin">
          <w:fldData xml:space="preserve">PEVuZE5vdGU+PENpdGU+PEF1dGhvcj5DaHVuZzwvQXV0aG9yPjxZZWFyPjIwMjI8L1llYXI+PFJl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</w:fldData>
        </w:fldChar>
      </w:r>
      <w:r w:rsidR="00666EB8" w:rsidRPr="005B68F7">
        <w:rPr>
          <w:rFonts w:ascii="Arial" w:hAnsi="Arial" w:cs="Arial"/>
        </w:rPr>
        <w:instrText xml:space="preserve"> ADDIN EN.CITE </w:instrText>
      </w:r>
      <w:r w:rsidR="00666EB8" w:rsidRPr="005B68F7">
        <w:rPr>
          <w:rFonts w:ascii="Arial" w:hAnsi="Arial" w:cs="Arial"/>
        </w:rPr>
        <w:fldChar w:fldCharType="begin">
          <w:fldData xml:space="preserve">PEVuZE5vdGU+PENpdGU+PEF1dGhvcj5DaHVuZzwvQXV0aG9yPjxZZWFyPjIwMjI8L1llYXI+PFJl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</w:fldData>
        </w:fldChar>
      </w:r>
      <w:r w:rsidR="00666EB8" w:rsidRPr="005B68F7">
        <w:rPr>
          <w:rFonts w:ascii="Arial" w:hAnsi="Arial" w:cs="Arial"/>
        </w:rPr>
        <w:instrText xml:space="preserve"> ADDIN EN.CITE.DATA </w:instrText>
      </w:r>
      <w:r w:rsidR="00666EB8" w:rsidRPr="005B68F7">
        <w:rPr>
          <w:rFonts w:ascii="Arial" w:hAnsi="Arial" w:cs="Arial"/>
        </w:rPr>
      </w:r>
      <w:r w:rsidR="00666EB8" w:rsidRPr="005B68F7">
        <w:rPr>
          <w:rFonts w:ascii="Arial" w:hAnsi="Arial" w:cs="Arial"/>
        </w:rPr>
        <w:fldChar w:fldCharType="end"/>
      </w:r>
      <w:r w:rsidR="008D108B" w:rsidRPr="005B68F7">
        <w:rPr>
          <w:rFonts w:ascii="Arial" w:hAnsi="Arial" w:cs="Arial"/>
        </w:rPr>
      </w:r>
      <w:r w:rsidR="008D108B" w:rsidRPr="005B68F7">
        <w:rPr>
          <w:rFonts w:ascii="Arial" w:hAnsi="Arial" w:cs="Arial"/>
        </w:rPr>
        <w:fldChar w:fldCharType="separate"/>
      </w:r>
      <w:r w:rsidR="006127FB" w:rsidRPr="005B68F7">
        <w:rPr>
          <w:rFonts w:ascii="Arial" w:hAnsi="Arial" w:cs="Arial"/>
          <w:noProof/>
          <w:vertAlign w:val="superscript"/>
        </w:rPr>
        <w:t>3, 4, 6-8</w:t>
      </w:r>
      <w:r w:rsidR="008D108B" w:rsidRPr="005B68F7">
        <w:rPr>
          <w:rFonts w:ascii="Arial" w:hAnsi="Arial" w:cs="Arial"/>
        </w:rPr>
        <w:fldChar w:fldCharType="end"/>
      </w:r>
      <w:r w:rsidR="00A6207A" w:rsidRPr="005B68F7">
        <w:rPr>
          <w:rFonts w:ascii="Arial" w:hAnsi="Arial" w:cs="Arial"/>
        </w:rPr>
        <w:t xml:space="preserve"> </w:t>
      </w:r>
    </w:p>
    <w:p w14:paraId="4712DB2B" w14:textId="77777777" w:rsidR="00E60309" w:rsidRPr="005B68F7" w:rsidRDefault="00E60309" w:rsidP="00245C69">
      <w:pPr>
        <w:pStyle w:val="Heading3"/>
      </w:pPr>
      <w:bookmarkStart w:id="133" w:name="_Toc102033712"/>
      <w:bookmarkStart w:id="134" w:name="_Toc102033792"/>
      <w:bookmarkStart w:id="135" w:name="_Toc102034049"/>
      <w:bookmarkStart w:id="136" w:name="_Toc102377274"/>
      <w:bookmarkStart w:id="137" w:name="_Toc102377512"/>
      <w:bookmarkStart w:id="138" w:name="_Toc102396892"/>
      <w:bookmarkStart w:id="139" w:name="_Toc109737954"/>
      <w:r w:rsidRPr="005B68F7">
        <w:t>The role of the Commission</w:t>
      </w:r>
      <w:bookmarkEnd w:id="133"/>
      <w:bookmarkEnd w:id="134"/>
      <w:bookmarkEnd w:id="135"/>
      <w:bookmarkEnd w:id="136"/>
      <w:bookmarkEnd w:id="137"/>
      <w:bookmarkEnd w:id="138"/>
      <w:bookmarkEnd w:id="139"/>
    </w:p>
    <w:p w14:paraId="5EEF577E" w14:textId="62A3F6E2" w:rsidR="009D4A46" w:rsidRPr="005B68F7" w:rsidRDefault="00E60309" w:rsidP="000D249A">
      <w:pPr>
        <w:pStyle w:val="Normal-beforebullets"/>
        <w:spacing w:after="200"/>
        <w:rPr>
          <w:rFonts w:ascii="Arial" w:hAnsi="Arial" w:cs="Arial"/>
        </w:rPr>
      </w:pPr>
      <w:r w:rsidRPr="005B68F7">
        <w:rPr>
          <w:rFonts w:ascii="Arial" w:hAnsi="Arial" w:cs="Arial"/>
        </w:rPr>
        <w:t xml:space="preserve">The Australian Commission on Safety and Quality in Health Care (the Commission) is a government agency that leads and coordinates national improvements in safety and quality in health care across Australia. From 1st July 2021, the Commission assumed responsibility from the Australian Department of Health for the </w:t>
      </w:r>
      <w:r w:rsidR="009D4A46" w:rsidRPr="005B68F7">
        <w:rPr>
          <w:rFonts w:ascii="Arial" w:hAnsi="Arial" w:cs="Arial"/>
        </w:rPr>
        <w:t xml:space="preserve">diagnostic imaging </w:t>
      </w:r>
      <w:r w:rsidRPr="005B68F7">
        <w:rPr>
          <w:rFonts w:ascii="Arial" w:hAnsi="Arial" w:cs="Arial"/>
        </w:rPr>
        <w:t>accrediting functions</w:t>
      </w:r>
      <w:r w:rsidR="009D4A46" w:rsidRPr="005B68F7">
        <w:rPr>
          <w:rFonts w:ascii="Arial" w:hAnsi="Arial" w:cs="Arial"/>
        </w:rPr>
        <w:t>.</w:t>
      </w:r>
      <w:r w:rsidR="005431EF" w:rsidRPr="005B68F7">
        <w:rPr>
          <w:rFonts w:ascii="Arial" w:hAnsi="Arial" w:cs="Arial"/>
        </w:rPr>
        <w:t xml:space="preserve"> </w:t>
      </w:r>
      <w:r w:rsidRPr="005B68F7">
        <w:rPr>
          <w:rFonts w:ascii="Arial" w:hAnsi="Arial" w:cs="Arial"/>
        </w:rPr>
        <w:t xml:space="preserve">An </w:t>
      </w:r>
      <w:r w:rsidRPr="005B68F7">
        <w:rPr>
          <w:rFonts w:ascii="Arial" w:hAnsi="Arial" w:cs="Arial"/>
        </w:rPr>
        <w:lastRenderedPageBreak/>
        <w:t xml:space="preserve">important component of this responsibility is to review and reframe the current DIAS Standards to safety and quality standards. </w:t>
      </w:r>
    </w:p>
    <w:p w14:paraId="73C5DD0B" w14:textId="07306944" w:rsidR="00E20C14" w:rsidRPr="005B68F7" w:rsidRDefault="009D4A46" w:rsidP="000D249A">
      <w:pPr>
        <w:pStyle w:val="Normal-beforebullets"/>
        <w:spacing w:after="200"/>
        <w:rPr>
          <w:rFonts w:ascii="Arial" w:hAnsi="Arial" w:cs="Arial"/>
        </w:rPr>
      </w:pPr>
      <w:r w:rsidRPr="005B68F7">
        <w:rPr>
          <w:rFonts w:ascii="Arial" w:hAnsi="Arial" w:cs="Arial"/>
        </w:rPr>
        <w:t xml:space="preserve">In June 2007, the Australian Department of Health established DIAS. It </w:t>
      </w:r>
      <w:r w:rsidR="00E60309" w:rsidRPr="005B68F7">
        <w:rPr>
          <w:rFonts w:ascii="Arial" w:hAnsi="Arial" w:cs="Arial"/>
        </w:rPr>
        <w:t xml:space="preserve">links accreditation to the payment of Medicare benefits for diagnostic imaging services. Scheme 1 (introduced </w:t>
      </w:r>
      <w:r w:rsidR="006127FB" w:rsidRPr="005B68F7">
        <w:rPr>
          <w:rFonts w:ascii="Arial" w:hAnsi="Arial" w:cs="Arial"/>
        </w:rPr>
        <w:t>i</w:t>
      </w:r>
      <w:r w:rsidR="00E60309" w:rsidRPr="005B68F7">
        <w:rPr>
          <w:rFonts w:ascii="Arial" w:hAnsi="Arial" w:cs="Arial"/>
        </w:rPr>
        <w:t xml:space="preserve">n July 2008) commenced with accreditation for diagnostic radiology services only, with Scheme 2 (introduced in July 2010) including practices providing non-radiology services such as cardiac ultrasound and angiography, obstetric and gynaecological </w:t>
      </w:r>
      <w:proofErr w:type="gramStart"/>
      <w:r w:rsidR="00E60309" w:rsidRPr="005B68F7">
        <w:rPr>
          <w:rFonts w:ascii="Arial" w:hAnsi="Arial" w:cs="Arial"/>
        </w:rPr>
        <w:t>ultrasound</w:t>
      </w:r>
      <w:proofErr w:type="gramEnd"/>
      <w:r w:rsidR="00E60309" w:rsidRPr="005B68F7">
        <w:rPr>
          <w:rFonts w:ascii="Arial" w:hAnsi="Arial" w:cs="Arial"/>
        </w:rPr>
        <w:t xml:space="preserve"> and nuclear medicine imaging services. Since then, all diagnostic imaging practices intending to render diagnostic services for ‘Medicare benefits’ must be accredited under DIAS. </w:t>
      </w:r>
    </w:p>
    <w:p w14:paraId="4AD7572A" w14:textId="67430342" w:rsidR="00E60309" w:rsidRPr="005B68F7" w:rsidRDefault="00E20C14" w:rsidP="000D249A">
      <w:pPr>
        <w:pStyle w:val="Normal-beforebullets"/>
        <w:spacing w:after="200"/>
        <w:rPr>
          <w:rFonts w:ascii="Arial" w:hAnsi="Arial" w:cs="Arial"/>
        </w:rPr>
      </w:pPr>
      <w:r w:rsidRPr="005B68F7">
        <w:rPr>
          <w:rFonts w:ascii="Arial" w:hAnsi="Arial" w:cs="Arial"/>
        </w:rPr>
        <w:t xml:space="preserve">On 1st January 2016, the Australian Department of Health implemented modified </w:t>
      </w:r>
      <w:r w:rsidR="00245C69">
        <w:rPr>
          <w:rFonts w:ascii="Arial" w:hAnsi="Arial" w:cs="Arial"/>
        </w:rPr>
        <w:t xml:space="preserve">DIAS </w:t>
      </w:r>
      <w:r w:rsidRPr="005B68F7">
        <w:rPr>
          <w:rFonts w:ascii="Arial" w:hAnsi="Arial" w:cs="Arial"/>
        </w:rPr>
        <w:t>Standards.</w:t>
      </w:r>
      <w:r w:rsidR="00245C69">
        <w:rPr>
          <w:rFonts w:ascii="Arial" w:hAnsi="Arial" w:cs="Arial"/>
        </w:rPr>
        <w:t xml:space="preserve"> </w:t>
      </w:r>
      <w:r w:rsidRPr="005B68F7">
        <w:rPr>
          <w:rFonts w:ascii="Arial" w:hAnsi="Arial" w:cs="Arial"/>
        </w:rPr>
        <w:t>A</w:t>
      </w:r>
      <w:r w:rsidR="00E60309" w:rsidRPr="005B68F7">
        <w:rPr>
          <w:rFonts w:ascii="Arial" w:hAnsi="Arial" w:cs="Arial"/>
        </w:rPr>
        <w:t>lthough no new standards were introduced</w:t>
      </w:r>
      <w:r w:rsidR="002A7343">
        <w:rPr>
          <w:rFonts w:ascii="Arial" w:hAnsi="Arial" w:cs="Arial"/>
        </w:rPr>
        <w:t>,</w:t>
      </w:r>
      <w:r w:rsidRPr="005B68F7">
        <w:rPr>
          <w:rFonts w:ascii="Arial" w:hAnsi="Arial" w:cs="Arial"/>
        </w:rPr>
        <w:t xml:space="preserve"> the changes</w:t>
      </w:r>
      <w:r w:rsidR="00E60309" w:rsidRPr="005B68F7">
        <w:rPr>
          <w:rFonts w:ascii="Arial" w:hAnsi="Arial" w:cs="Arial"/>
        </w:rPr>
        <w:t xml:space="preserve"> address</w:t>
      </w:r>
      <w:r w:rsidRPr="005B68F7">
        <w:rPr>
          <w:rFonts w:ascii="Arial" w:hAnsi="Arial" w:cs="Arial"/>
        </w:rPr>
        <w:t>ed</w:t>
      </w:r>
      <w:r w:rsidR="00E60309" w:rsidRPr="005B68F7">
        <w:rPr>
          <w:rFonts w:ascii="Arial" w:hAnsi="Arial" w:cs="Arial"/>
        </w:rPr>
        <w:t xml:space="preserve"> and clarif</w:t>
      </w:r>
      <w:r w:rsidRPr="005B68F7">
        <w:rPr>
          <w:rFonts w:ascii="Arial" w:hAnsi="Arial" w:cs="Arial"/>
        </w:rPr>
        <w:t>ied</w:t>
      </w:r>
      <w:r w:rsidR="00E60309" w:rsidRPr="005B68F7">
        <w:rPr>
          <w:rFonts w:ascii="Arial" w:hAnsi="Arial" w:cs="Arial"/>
        </w:rPr>
        <w:t xml:space="preserve"> requirements, ambiguities and inconsistencies and </w:t>
      </w:r>
      <w:r w:rsidRPr="005B68F7">
        <w:rPr>
          <w:rFonts w:ascii="Arial" w:hAnsi="Arial" w:cs="Arial"/>
        </w:rPr>
        <w:t xml:space="preserve">improved </w:t>
      </w:r>
      <w:r w:rsidR="00E60309" w:rsidRPr="005B68F7">
        <w:rPr>
          <w:rFonts w:ascii="Arial" w:hAnsi="Arial" w:cs="Arial"/>
        </w:rPr>
        <w:t xml:space="preserve">alignment with the </w:t>
      </w:r>
      <w:r w:rsidRPr="005B68F7">
        <w:rPr>
          <w:rFonts w:ascii="Arial" w:hAnsi="Arial" w:cs="Arial"/>
        </w:rPr>
        <w:t xml:space="preserve">Commission’s </w:t>
      </w:r>
      <w:r w:rsidR="00E60309" w:rsidRPr="005B68F7">
        <w:rPr>
          <w:rFonts w:ascii="Arial" w:hAnsi="Arial" w:cs="Arial"/>
        </w:rPr>
        <w:t>National Safety and Quality Health Services Standards</w:t>
      </w:r>
      <w:r w:rsidRPr="005B68F7">
        <w:rPr>
          <w:rFonts w:ascii="Arial" w:hAnsi="Arial" w:cs="Arial"/>
        </w:rPr>
        <w:t>.</w:t>
      </w:r>
      <w:r w:rsidR="00E60309" w:rsidRPr="005B68F7">
        <w:rPr>
          <w:rFonts w:ascii="Arial" w:hAnsi="Arial" w:cs="Arial"/>
        </w:rPr>
        <w:t xml:space="preserve"> Given these standards are now several years old and there have been significant technological advancements in diagnostic imaging, these standards </w:t>
      </w:r>
      <w:r w:rsidRPr="005B68F7">
        <w:rPr>
          <w:rFonts w:ascii="Arial" w:hAnsi="Arial" w:cs="Arial"/>
        </w:rPr>
        <w:t xml:space="preserve">need to be </w:t>
      </w:r>
      <w:r w:rsidR="00E60309" w:rsidRPr="005B68F7">
        <w:rPr>
          <w:rFonts w:ascii="Arial" w:hAnsi="Arial" w:cs="Arial"/>
        </w:rPr>
        <w:t xml:space="preserve">reviewed and refreshed to </w:t>
      </w:r>
      <w:r w:rsidRPr="005B68F7">
        <w:rPr>
          <w:rFonts w:ascii="Arial" w:hAnsi="Arial" w:cs="Arial"/>
        </w:rPr>
        <w:t>be</w:t>
      </w:r>
      <w:r w:rsidR="00E60309" w:rsidRPr="005B68F7">
        <w:rPr>
          <w:rFonts w:ascii="Arial" w:hAnsi="Arial" w:cs="Arial"/>
        </w:rPr>
        <w:t xml:space="preserve"> consistent and commensurate with </w:t>
      </w:r>
      <w:r w:rsidRPr="005B68F7">
        <w:rPr>
          <w:rFonts w:ascii="Arial" w:hAnsi="Arial" w:cs="Arial"/>
        </w:rPr>
        <w:t xml:space="preserve">the </w:t>
      </w:r>
      <w:r w:rsidR="00E60309" w:rsidRPr="005B68F7">
        <w:rPr>
          <w:rFonts w:ascii="Arial" w:hAnsi="Arial" w:cs="Arial"/>
        </w:rPr>
        <w:t xml:space="preserve">best standards </w:t>
      </w:r>
      <w:r w:rsidRPr="005B68F7">
        <w:rPr>
          <w:rFonts w:ascii="Arial" w:hAnsi="Arial" w:cs="Arial"/>
        </w:rPr>
        <w:t>worldwide</w:t>
      </w:r>
      <w:r w:rsidR="00E60309" w:rsidRPr="005B68F7">
        <w:rPr>
          <w:rFonts w:ascii="Arial" w:hAnsi="Arial" w:cs="Arial"/>
        </w:rPr>
        <w:t>.</w:t>
      </w:r>
    </w:p>
    <w:p w14:paraId="76F94614" w14:textId="6200AE74" w:rsidR="00E20C14" w:rsidRPr="005B68F7" w:rsidRDefault="00E20C14" w:rsidP="000D249A">
      <w:pPr>
        <w:rPr>
          <w:rFonts w:ascii="Arial" w:hAnsi="Arial" w:cs="Arial"/>
        </w:rPr>
      </w:pPr>
      <w:r w:rsidRPr="005B68F7">
        <w:rPr>
          <w:rFonts w:ascii="Arial" w:hAnsi="Arial" w:cs="Arial"/>
        </w:rPr>
        <w:t>The Commission engaged t</w:t>
      </w:r>
      <w:r w:rsidR="00E60309" w:rsidRPr="005B68F7">
        <w:rPr>
          <w:rFonts w:ascii="Arial" w:hAnsi="Arial" w:cs="Arial"/>
        </w:rPr>
        <w:t>he Allied Health and Human Performance Unit, University of South Australia (</w:t>
      </w:r>
      <w:proofErr w:type="spellStart"/>
      <w:r w:rsidR="00E60309" w:rsidRPr="005B68F7">
        <w:rPr>
          <w:rFonts w:ascii="Arial" w:hAnsi="Arial" w:cs="Arial"/>
        </w:rPr>
        <w:t>UniSA</w:t>
      </w:r>
      <w:proofErr w:type="spellEnd"/>
      <w:r w:rsidR="00E60309" w:rsidRPr="005B68F7">
        <w:rPr>
          <w:rFonts w:ascii="Arial" w:hAnsi="Arial" w:cs="Arial"/>
        </w:rPr>
        <w:t>) to review of the literature on</w:t>
      </w:r>
      <w:r w:rsidRPr="005B68F7">
        <w:rPr>
          <w:rFonts w:ascii="Arial" w:hAnsi="Arial" w:cs="Arial"/>
        </w:rPr>
        <w:t>:</w:t>
      </w:r>
    </w:p>
    <w:p w14:paraId="1BA056DA" w14:textId="77777777" w:rsidR="00BD3D52" w:rsidRPr="005B68F7" w:rsidRDefault="00E20C14" w:rsidP="000D249A">
      <w:pPr>
        <w:pStyle w:val="Bulletlist"/>
        <w:ind w:left="568" w:hanging="284"/>
        <w:contextualSpacing w:val="0"/>
      </w:pPr>
      <w:r w:rsidRPr="005B68F7">
        <w:t>D</w:t>
      </w:r>
      <w:r w:rsidR="00E60309" w:rsidRPr="005B68F7">
        <w:t>iagnostic imaging patient safety and quality care issues</w:t>
      </w:r>
    </w:p>
    <w:p w14:paraId="06B9A732" w14:textId="77777777" w:rsidR="00BD3D52" w:rsidRPr="005B68F7" w:rsidRDefault="00E20C14" w:rsidP="000D249A">
      <w:pPr>
        <w:pStyle w:val="Bulletlist"/>
        <w:ind w:left="568" w:hanging="284"/>
        <w:contextualSpacing w:val="0"/>
      </w:pPr>
      <w:r w:rsidRPr="005B68F7">
        <w:t>E</w:t>
      </w:r>
      <w:r w:rsidR="006127FB" w:rsidRPr="005B68F7">
        <w:t xml:space="preserve">vidence and </w:t>
      </w:r>
      <w:r w:rsidR="00E60309" w:rsidRPr="005B68F7">
        <w:t xml:space="preserve">strategies to improve patient safety and quality </w:t>
      </w:r>
      <w:proofErr w:type="gramStart"/>
      <w:r w:rsidR="00E60309" w:rsidRPr="005B68F7">
        <w:t>care</w:t>
      </w:r>
      <w:proofErr w:type="gramEnd"/>
    </w:p>
    <w:p w14:paraId="3EA8631F" w14:textId="77777777" w:rsidR="00BD3D52" w:rsidRPr="005B68F7" w:rsidRDefault="00E20C14" w:rsidP="000D249A">
      <w:pPr>
        <w:pStyle w:val="Bulletlist"/>
        <w:ind w:left="568" w:hanging="284"/>
        <w:contextualSpacing w:val="0"/>
      </w:pPr>
      <w:r w:rsidRPr="005B68F7">
        <w:t>U</w:t>
      </w:r>
      <w:r w:rsidR="006127FB" w:rsidRPr="005B68F7">
        <w:t>nwarranted variation</w:t>
      </w:r>
    </w:p>
    <w:p w14:paraId="4BC68A0A" w14:textId="795FAD02" w:rsidR="00E20C14" w:rsidRPr="005B68F7" w:rsidRDefault="00E20C14" w:rsidP="000D249A">
      <w:pPr>
        <w:pStyle w:val="Bulletlist"/>
        <w:ind w:left="568" w:hanging="284"/>
        <w:contextualSpacing w:val="0"/>
      </w:pPr>
      <w:r w:rsidRPr="005B68F7">
        <w:t>N</w:t>
      </w:r>
      <w:r w:rsidR="00E60309" w:rsidRPr="005B68F7">
        <w:t xml:space="preserve">ational and international standards that underpin diagnostic </w:t>
      </w:r>
      <w:proofErr w:type="gramStart"/>
      <w:r w:rsidR="00E60309" w:rsidRPr="005B68F7">
        <w:t>imaging</w:t>
      </w:r>
      <w:proofErr w:type="gramEnd"/>
    </w:p>
    <w:p w14:paraId="72F06CCC" w14:textId="4E5CDA01" w:rsidR="00E60309" w:rsidRPr="005B68F7" w:rsidRDefault="00E60309" w:rsidP="00FF5E91">
      <w:pPr>
        <w:rPr>
          <w:rFonts w:ascii="Arial" w:hAnsi="Arial" w:cs="Arial"/>
        </w:rPr>
      </w:pPr>
      <w:r w:rsidRPr="005B68F7">
        <w:rPr>
          <w:rFonts w:ascii="Arial" w:hAnsi="Arial" w:cs="Arial"/>
        </w:rPr>
        <w:t xml:space="preserve">This report will inform the Commission’s role in reviewing and reframing the current Diagnostic Imaging Accreditation Scheme Standards to become safety and quality standards. By doing so, it </w:t>
      </w:r>
      <w:r w:rsidR="00E20C14" w:rsidRPr="005B68F7">
        <w:rPr>
          <w:rFonts w:ascii="Arial" w:hAnsi="Arial" w:cs="Arial"/>
        </w:rPr>
        <w:t>will improve</w:t>
      </w:r>
      <w:r w:rsidRPr="005B68F7">
        <w:rPr>
          <w:rFonts w:ascii="Arial" w:hAnsi="Arial" w:cs="Arial"/>
        </w:rPr>
        <w:t xml:space="preserve"> </w:t>
      </w:r>
      <w:r w:rsidR="00E20C14" w:rsidRPr="005B68F7">
        <w:rPr>
          <w:rFonts w:ascii="Arial" w:hAnsi="Arial" w:cs="Arial"/>
        </w:rPr>
        <w:t xml:space="preserve">the </w:t>
      </w:r>
      <w:r w:rsidRPr="005B68F7">
        <w:rPr>
          <w:rFonts w:ascii="Arial" w:hAnsi="Arial" w:cs="Arial"/>
        </w:rPr>
        <w:t xml:space="preserve">safety and quality of diagnostic imaging in Australian health care settings. </w:t>
      </w:r>
    </w:p>
    <w:p w14:paraId="7261A519" w14:textId="4254D0B4" w:rsidR="00201706" w:rsidRPr="00A53937" w:rsidRDefault="00201706" w:rsidP="00A53937">
      <w:pPr>
        <w:rPr>
          <w:rFonts w:ascii="Arial" w:hAnsi="Arial" w:cs="Arial"/>
        </w:rPr>
      </w:pPr>
      <w:r w:rsidRPr="005B68F7">
        <w:rPr>
          <w:rFonts w:ascii="Arial" w:hAnsi="Arial" w:cs="Arial"/>
        </w:rPr>
        <w:br w:type="page"/>
      </w:r>
    </w:p>
    <w:p w14:paraId="33ECB7B7" w14:textId="673B8B73" w:rsidR="001A3A3D" w:rsidRPr="005B68F7" w:rsidRDefault="001A3A3D" w:rsidP="001A3A3D">
      <w:pPr>
        <w:pStyle w:val="Heading1"/>
        <w:rPr>
          <w:rFonts w:ascii="Arial" w:hAnsi="Arial"/>
        </w:rPr>
      </w:pPr>
      <w:bookmarkStart w:id="140" w:name="_Toc102033793"/>
      <w:bookmarkStart w:id="141" w:name="_Toc109737955"/>
      <w:r w:rsidRPr="005B68F7">
        <w:rPr>
          <w:rFonts w:ascii="Arial" w:hAnsi="Arial"/>
        </w:rPr>
        <w:lastRenderedPageBreak/>
        <w:t>Methods</w:t>
      </w:r>
      <w:bookmarkEnd w:id="130"/>
      <w:bookmarkEnd w:id="140"/>
      <w:bookmarkEnd w:id="141"/>
      <w:r w:rsidRPr="005B68F7">
        <w:rPr>
          <w:rFonts w:ascii="Arial" w:hAnsi="Arial"/>
        </w:rPr>
        <w:t xml:space="preserve"> </w:t>
      </w:r>
    </w:p>
    <w:p w14:paraId="698A1049" w14:textId="48C81B8D" w:rsidR="00982DBF" w:rsidRPr="005B68F7" w:rsidRDefault="0083670A" w:rsidP="00982DBF">
      <w:pPr>
        <w:rPr>
          <w:rFonts w:ascii="Arial" w:hAnsi="Arial" w:cs="Arial"/>
        </w:rPr>
      </w:pPr>
      <w:bookmarkStart w:id="142" w:name="_Toc466367882"/>
      <w:bookmarkStart w:id="143" w:name="_Toc489610150"/>
      <w:r w:rsidRPr="005B68F7">
        <w:rPr>
          <w:rFonts w:ascii="Arial" w:hAnsi="Arial" w:cs="Arial"/>
        </w:rPr>
        <w:t>The Preferred Reporting Items for Systematic Reviews and Meta-Analyses extension for Scoping Reviews (PRISMA-</w:t>
      </w:r>
      <w:proofErr w:type="spellStart"/>
      <w:r w:rsidRPr="005B68F7">
        <w:rPr>
          <w:rFonts w:ascii="Arial" w:hAnsi="Arial" w:cs="Arial"/>
        </w:rPr>
        <w:t>ScR</w:t>
      </w:r>
      <w:proofErr w:type="spellEnd"/>
      <w:r w:rsidRPr="005B68F7">
        <w:rPr>
          <w:rFonts w:ascii="Arial" w:hAnsi="Arial" w:cs="Arial"/>
        </w:rPr>
        <w:t>)</w:t>
      </w:r>
      <w:r w:rsidRPr="005B68F7">
        <w:rPr>
          <w:rFonts w:ascii="Arial" w:hAnsi="Arial" w:cs="Arial"/>
        </w:rPr>
        <w:fldChar w:fldCharType="begin"/>
      </w:r>
      <w:r w:rsidRPr="005B68F7">
        <w:rPr>
          <w:rFonts w:ascii="Arial" w:hAnsi="Arial" w:cs="Arial"/>
        </w:rPr>
        <w:instrText xml:space="preserve"> ADDIN EN.CITE &lt;EndNote&gt;&lt;Cite&gt;&lt;Author&gt;Tricco&lt;/Author&gt;&lt;Year&gt;2018&lt;/Year&gt;&lt;RecNum&gt;13&lt;/RecNum&gt;&lt;DisplayText&gt;&lt;style face="superscript"&gt;9&lt;/style&gt;&lt;/DisplayText&gt;&lt;record&gt;&lt;rec-number&gt;13&lt;/rec-number&gt;&lt;foreign-keys&gt;&lt;key app="EN" db-id="sfeet2dd2xpezpe9t0nvwes8xx99sexs092s" timestamp="1648682828"&gt;13&lt;/key&gt;&lt;/foreign-keys&gt;&lt;ref-type name="Journal Article"&gt;17&lt;/ref-type&gt;&lt;contributors&gt;&lt;authors&gt;&lt;author&gt;Tricco, Andrea C&lt;/author&gt;&lt;author&gt;Lillie, Erin&lt;/author&gt;&lt;author&gt;Zarin, Wasifa&lt;/author&gt;&lt;author&gt;O&amp;apos;Brien, Kelly K&lt;/author&gt;&lt;author&gt;Colquhoun, Heather&lt;/author&gt;&lt;author&gt;Levac, Danielle&lt;/author&gt;&lt;author&gt;Moher, David&lt;/author&gt;&lt;author&gt;Peters, Micah DJ&lt;/author&gt;&lt;author&gt;Horsley, Tanya&lt;/author&gt;&lt;author&gt;Weeks, Laura&lt;/author&gt;&lt;/authors&gt;&lt;/contributors&gt;&lt;titles&gt;&lt;title&gt;PRISMA extension for scoping reviews (PRISMA-ScR): checklist and explanation&lt;/title&gt;&lt;secondary-title&gt;Ann Intern Med&lt;/secondary-title&gt;&lt;/titles&gt;&lt;periodical&gt;&lt;full-title&gt;Ann Intern Med&lt;/full-title&gt;&lt;/periodical&gt;&lt;pages&gt;467-473&lt;/pages&gt;&lt;volume&gt;169&lt;/volume&gt;&lt;number&gt;7&lt;/number&gt;&lt;dates&gt;&lt;year&gt;2018&lt;/year&gt;&lt;/dates&gt;&lt;isbn&gt;0003-4819&lt;/isbn&gt;&lt;urls&gt;&lt;/urls&gt;&lt;/record&gt;&lt;/Cite&gt;&lt;/EndNote&gt;</w:instrText>
      </w:r>
      <w:r w:rsidRPr="005B68F7">
        <w:rPr>
          <w:rFonts w:ascii="Arial" w:hAnsi="Arial" w:cs="Arial"/>
        </w:rPr>
        <w:fldChar w:fldCharType="separate"/>
      </w:r>
      <w:r w:rsidRPr="005B68F7">
        <w:rPr>
          <w:rFonts w:ascii="Arial" w:hAnsi="Arial" w:cs="Arial"/>
          <w:noProof/>
          <w:vertAlign w:val="superscript"/>
        </w:rPr>
        <w:t>9</w:t>
      </w:r>
      <w:r w:rsidRPr="005B68F7">
        <w:rPr>
          <w:rFonts w:ascii="Arial" w:hAnsi="Arial" w:cs="Arial"/>
        </w:rPr>
        <w:fldChar w:fldCharType="end"/>
      </w:r>
      <w:r w:rsidRPr="005B68F7">
        <w:rPr>
          <w:rFonts w:ascii="Arial" w:hAnsi="Arial" w:cs="Arial"/>
        </w:rPr>
        <w:t xml:space="preserve"> underpinned </w:t>
      </w:r>
      <w:r w:rsidR="001E3575" w:rsidRPr="005B68F7">
        <w:rPr>
          <w:rFonts w:ascii="Arial" w:hAnsi="Arial" w:cs="Arial"/>
        </w:rPr>
        <w:t xml:space="preserve">the literature </w:t>
      </w:r>
      <w:r w:rsidRPr="005B68F7">
        <w:rPr>
          <w:rFonts w:ascii="Arial" w:hAnsi="Arial" w:cs="Arial"/>
        </w:rPr>
        <w:t>review</w:t>
      </w:r>
      <w:r w:rsidR="00982DBF" w:rsidRPr="005B68F7">
        <w:rPr>
          <w:rFonts w:ascii="Arial" w:hAnsi="Arial" w:cs="Arial"/>
        </w:rPr>
        <w:t xml:space="preserve">. </w:t>
      </w:r>
      <w:r w:rsidR="00CE1241" w:rsidRPr="005B68F7">
        <w:rPr>
          <w:rFonts w:ascii="Arial" w:hAnsi="Arial" w:cs="Arial"/>
        </w:rPr>
        <w:t xml:space="preserve">In consultation with the Commission the </w:t>
      </w:r>
      <w:proofErr w:type="spellStart"/>
      <w:r w:rsidR="00CE1241" w:rsidRPr="005B68F7">
        <w:rPr>
          <w:rFonts w:ascii="Arial" w:hAnsi="Arial" w:cs="Arial"/>
        </w:rPr>
        <w:t>UniSA</w:t>
      </w:r>
      <w:proofErr w:type="spellEnd"/>
      <w:r w:rsidR="00CE1241" w:rsidRPr="005B68F7">
        <w:rPr>
          <w:rFonts w:ascii="Arial" w:hAnsi="Arial" w:cs="Arial"/>
        </w:rPr>
        <w:t xml:space="preserve"> research team developed a</w:t>
      </w:r>
      <w:r w:rsidR="00982DBF" w:rsidRPr="005B68F7">
        <w:rPr>
          <w:rFonts w:ascii="Arial" w:hAnsi="Arial" w:cs="Arial"/>
        </w:rPr>
        <w:t xml:space="preserve"> </w:t>
      </w:r>
      <w:r w:rsidR="00F3692F" w:rsidRPr="005B68F7">
        <w:rPr>
          <w:rFonts w:ascii="Arial" w:hAnsi="Arial" w:cs="Arial"/>
        </w:rPr>
        <w:t xml:space="preserve">review protocol </w:t>
      </w:r>
      <w:r w:rsidR="00982DBF" w:rsidRPr="005B68F7">
        <w:rPr>
          <w:rFonts w:ascii="Arial" w:hAnsi="Arial" w:cs="Arial"/>
        </w:rPr>
        <w:t xml:space="preserve">outlining the scope, </w:t>
      </w:r>
      <w:r w:rsidR="00F3692F" w:rsidRPr="005B68F7">
        <w:rPr>
          <w:rFonts w:ascii="Arial" w:hAnsi="Arial" w:cs="Arial"/>
        </w:rPr>
        <w:t>selection</w:t>
      </w:r>
      <w:r w:rsidR="00982DBF" w:rsidRPr="005B68F7">
        <w:rPr>
          <w:rFonts w:ascii="Arial" w:hAnsi="Arial" w:cs="Arial"/>
        </w:rPr>
        <w:t xml:space="preserve"> criteria, sources of evidence</w:t>
      </w:r>
      <w:r w:rsidR="00402566" w:rsidRPr="005B68F7">
        <w:rPr>
          <w:rFonts w:ascii="Arial" w:hAnsi="Arial" w:cs="Arial"/>
        </w:rPr>
        <w:t>, search strategy</w:t>
      </w:r>
      <w:r w:rsidR="00945AAB" w:rsidRPr="005B68F7">
        <w:rPr>
          <w:rFonts w:ascii="Arial" w:hAnsi="Arial" w:cs="Arial"/>
        </w:rPr>
        <w:t>,</w:t>
      </w:r>
      <w:r w:rsidR="00402566" w:rsidRPr="005B68F7">
        <w:rPr>
          <w:rFonts w:ascii="Arial" w:hAnsi="Arial" w:cs="Arial"/>
        </w:rPr>
        <w:t xml:space="preserve"> and </w:t>
      </w:r>
      <w:r w:rsidR="00212EA5" w:rsidRPr="005B68F7">
        <w:rPr>
          <w:rFonts w:ascii="Arial" w:hAnsi="Arial" w:cs="Arial"/>
        </w:rPr>
        <w:t xml:space="preserve">methods for </w:t>
      </w:r>
      <w:r w:rsidR="00402566" w:rsidRPr="005B68F7">
        <w:rPr>
          <w:rFonts w:ascii="Arial" w:hAnsi="Arial" w:cs="Arial"/>
        </w:rPr>
        <w:t>data extraction</w:t>
      </w:r>
      <w:r w:rsidR="00945AAB" w:rsidRPr="005B68F7">
        <w:rPr>
          <w:rFonts w:ascii="Arial" w:hAnsi="Arial" w:cs="Arial"/>
        </w:rPr>
        <w:t xml:space="preserve">, </w:t>
      </w:r>
      <w:proofErr w:type="gramStart"/>
      <w:r w:rsidR="00945AAB" w:rsidRPr="005B68F7">
        <w:rPr>
          <w:rFonts w:ascii="Arial" w:hAnsi="Arial" w:cs="Arial"/>
        </w:rPr>
        <w:t>analysis</w:t>
      </w:r>
      <w:proofErr w:type="gramEnd"/>
      <w:r w:rsidR="00945AAB" w:rsidRPr="005B68F7">
        <w:rPr>
          <w:rFonts w:ascii="Arial" w:hAnsi="Arial" w:cs="Arial"/>
        </w:rPr>
        <w:t xml:space="preserve"> and </w:t>
      </w:r>
      <w:r w:rsidR="00402566" w:rsidRPr="005B68F7">
        <w:rPr>
          <w:rFonts w:ascii="Arial" w:hAnsi="Arial" w:cs="Arial"/>
        </w:rPr>
        <w:t xml:space="preserve">reporting </w:t>
      </w:r>
      <w:r w:rsidR="00982DBF" w:rsidRPr="005B68F7">
        <w:rPr>
          <w:rFonts w:ascii="Arial" w:hAnsi="Arial" w:cs="Arial"/>
        </w:rPr>
        <w:t xml:space="preserve">(see </w:t>
      </w:r>
      <w:r w:rsidR="000A4AA1" w:rsidRPr="005B68F7">
        <w:rPr>
          <w:rFonts w:ascii="Arial" w:hAnsi="Arial" w:cs="Arial"/>
        </w:rPr>
        <w:fldChar w:fldCharType="begin"/>
      </w:r>
      <w:r w:rsidR="000A4AA1" w:rsidRPr="005B68F7">
        <w:rPr>
          <w:rFonts w:ascii="Arial" w:hAnsi="Arial" w:cs="Arial"/>
        </w:rPr>
        <w:instrText xml:space="preserve"> REF _Ref87145975 \h </w:instrText>
      </w:r>
      <w:r w:rsidR="005B68F7">
        <w:rPr>
          <w:rFonts w:ascii="Arial" w:hAnsi="Arial" w:cs="Arial"/>
        </w:rPr>
        <w:instrText xml:space="preserve"> \* MERGEFORMAT </w:instrText>
      </w:r>
      <w:r w:rsidR="000A4AA1" w:rsidRPr="005B68F7">
        <w:rPr>
          <w:rFonts w:ascii="Arial" w:hAnsi="Arial" w:cs="Arial"/>
        </w:rPr>
      </w:r>
      <w:r w:rsidR="000A4AA1" w:rsidRPr="005B68F7">
        <w:rPr>
          <w:rFonts w:ascii="Arial" w:hAnsi="Arial" w:cs="Arial"/>
        </w:rPr>
        <w:fldChar w:fldCharType="separate"/>
      </w:r>
      <w:r w:rsidR="00BA2A27" w:rsidRPr="00BA2A27">
        <w:rPr>
          <w:rFonts w:ascii="Arial" w:hAnsi="Arial" w:cs="Arial"/>
        </w:rPr>
        <w:t>Appendix A</w:t>
      </w:r>
      <w:r w:rsidR="000A4AA1" w:rsidRPr="005B68F7">
        <w:rPr>
          <w:rFonts w:ascii="Arial" w:hAnsi="Arial" w:cs="Arial"/>
        </w:rPr>
        <w:fldChar w:fldCharType="end"/>
      </w:r>
      <w:r w:rsidR="00982DBF" w:rsidRPr="005B68F7">
        <w:rPr>
          <w:rFonts w:ascii="Arial" w:hAnsi="Arial" w:cs="Arial"/>
        </w:rPr>
        <w:t>).</w:t>
      </w:r>
    </w:p>
    <w:p w14:paraId="1B50B40F" w14:textId="688AEC77" w:rsidR="001A3A3D" w:rsidRPr="005B68F7" w:rsidRDefault="00983754" w:rsidP="001A3A3D">
      <w:pPr>
        <w:pStyle w:val="Heading2"/>
        <w:rPr>
          <w:rFonts w:ascii="Arial" w:hAnsi="Arial"/>
        </w:rPr>
      </w:pPr>
      <w:bookmarkStart w:id="144" w:name="_Toc102033714"/>
      <w:bookmarkStart w:id="145" w:name="_Toc102033794"/>
      <w:bookmarkStart w:id="146" w:name="_Toc102034051"/>
      <w:bookmarkStart w:id="147" w:name="_Toc102377276"/>
      <w:bookmarkStart w:id="148" w:name="_Toc102377514"/>
      <w:bookmarkStart w:id="149" w:name="_Toc102396894"/>
      <w:bookmarkStart w:id="150" w:name="_Toc109737956"/>
      <w:bookmarkEnd w:id="142"/>
      <w:bookmarkEnd w:id="143"/>
      <w:r w:rsidRPr="005B68F7">
        <w:rPr>
          <w:rFonts w:ascii="Arial" w:hAnsi="Arial"/>
        </w:rPr>
        <w:t>Inclusion</w:t>
      </w:r>
      <w:r w:rsidR="00A55A22" w:rsidRPr="005B68F7">
        <w:rPr>
          <w:rFonts w:ascii="Arial" w:hAnsi="Arial"/>
        </w:rPr>
        <w:t xml:space="preserve"> criteria</w:t>
      </w:r>
      <w:bookmarkEnd w:id="144"/>
      <w:bookmarkEnd w:id="145"/>
      <w:bookmarkEnd w:id="146"/>
      <w:bookmarkEnd w:id="147"/>
      <w:bookmarkEnd w:id="148"/>
      <w:bookmarkEnd w:id="149"/>
      <w:bookmarkEnd w:id="150"/>
    </w:p>
    <w:p w14:paraId="58126EDF" w14:textId="453ECDF7" w:rsidR="00CE1241" w:rsidRPr="005B68F7" w:rsidRDefault="00CE1241" w:rsidP="00FF2028">
      <w:pPr>
        <w:rPr>
          <w:rFonts w:ascii="Arial" w:hAnsi="Arial" w:cs="Arial"/>
        </w:rPr>
      </w:pPr>
      <w:r w:rsidRPr="005B68F7">
        <w:rPr>
          <w:rFonts w:ascii="Arial" w:hAnsi="Arial" w:cs="Arial"/>
        </w:rPr>
        <w:t>The l</w:t>
      </w:r>
      <w:r w:rsidR="00DF5ED4" w:rsidRPr="005B68F7">
        <w:rPr>
          <w:rFonts w:ascii="Arial" w:hAnsi="Arial" w:cs="Arial"/>
        </w:rPr>
        <w:t>iterature</w:t>
      </w:r>
      <w:r w:rsidRPr="005B68F7">
        <w:rPr>
          <w:rFonts w:ascii="Arial" w:hAnsi="Arial" w:cs="Arial"/>
        </w:rPr>
        <w:t xml:space="preserve"> review</w:t>
      </w:r>
      <w:r w:rsidR="00AA67C9" w:rsidRPr="005B68F7">
        <w:rPr>
          <w:rFonts w:ascii="Arial" w:hAnsi="Arial" w:cs="Arial"/>
        </w:rPr>
        <w:t xml:space="preserve"> includ</w:t>
      </w:r>
      <w:r w:rsidRPr="005B68F7">
        <w:rPr>
          <w:rFonts w:ascii="Arial" w:hAnsi="Arial" w:cs="Arial"/>
        </w:rPr>
        <w:t>ed</w:t>
      </w:r>
      <w:r w:rsidR="00AA67C9" w:rsidRPr="005B68F7">
        <w:rPr>
          <w:rFonts w:ascii="Arial" w:hAnsi="Arial" w:cs="Arial"/>
        </w:rPr>
        <w:t xml:space="preserve"> commercially produced and grey literature,</w:t>
      </w:r>
      <w:r w:rsidR="00F35457" w:rsidRPr="005B68F7">
        <w:rPr>
          <w:rFonts w:ascii="Arial" w:hAnsi="Arial" w:cs="Arial"/>
        </w:rPr>
        <w:t xml:space="preserve"> </w:t>
      </w:r>
      <w:r w:rsidR="00DF5ED4" w:rsidRPr="005B68F7">
        <w:rPr>
          <w:rFonts w:ascii="Arial" w:hAnsi="Arial" w:cs="Arial"/>
        </w:rPr>
        <w:t>that</w:t>
      </w:r>
      <w:r w:rsidR="00F35457" w:rsidRPr="005B68F7">
        <w:rPr>
          <w:rFonts w:ascii="Arial" w:hAnsi="Arial" w:cs="Arial"/>
        </w:rPr>
        <w:t xml:space="preserve"> reported on one or more aspects of safety and quality in diagnostic imaging</w:t>
      </w:r>
      <w:r w:rsidRPr="005B68F7">
        <w:rPr>
          <w:rFonts w:ascii="Arial" w:hAnsi="Arial" w:cs="Arial"/>
        </w:rPr>
        <w:t>.</w:t>
      </w:r>
      <w:r w:rsidR="00F35457" w:rsidRPr="005B68F7">
        <w:rPr>
          <w:rFonts w:ascii="Arial" w:hAnsi="Arial" w:cs="Arial"/>
        </w:rPr>
        <w:t xml:space="preserve"> The</w:t>
      </w:r>
      <w:r w:rsidR="00D35F91" w:rsidRPr="005B68F7">
        <w:rPr>
          <w:rFonts w:ascii="Arial" w:hAnsi="Arial" w:cs="Arial"/>
        </w:rPr>
        <w:t>se</w:t>
      </w:r>
      <w:r w:rsidR="00F35457" w:rsidRPr="005B68F7">
        <w:rPr>
          <w:rFonts w:ascii="Arial" w:hAnsi="Arial" w:cs="Arial"/>
        </w:rPr>
        <w:t xml:space="preserve"> included but not limited to: </w:t>
      </w:r>
    </w:p>
    <w:p w14:paraId="42B77AF9" w14:textId="77777777" w:rsidR="00BD3D52" w:rsidRPr="005B68F7" w:rsidRDefault="00CE1241" w:rsidP="000D249A">
      <w:pPr>
        <w:pStyle w:val="Bulletlist"/>
        <w:ind w:left="568" w:hanging="284"/>
        <w:contextualSpacing w:val="0"/>
      </w:pPr>
      <w:r w:rsidRPr="005B68F7">
        <w:t>D</w:t>
      </w:r>
      <w:r w:rsidR="00F35457" w:rsidRPr="005B68F7">
        <w:t xml:space="preserve">iagnostic imaging patient risks, </w:t>
      </w:r>
      <w:proofErr w:type="gramStart"/>
      <w:r w:rsidR="00F35457" w:rsidRPr="005B68F7">
        <w:t>harms</w:t>
      </w:r>
      <w:proofErr w:type="gramEnd"/>
      <w:r w:rsidR="00F35457" w:rsidRPr="005B68F7">
        <w:t xml:space="preserve"> or adverse events</w:t>
      </w:r>
    </w:p>
    <w:p w14:paraId="76F5CA4C" w14:textId="77777777" w:rsidR="00BD3D52" w:rsidRPr="005B68F7" w:rsidRDefault="00CE1241" w:rsidP="000D249A">
      <w:pPr>
        <w:pStyle w:val="Bulletlist"/>
        <w:ind w:left="568" w:hanging="284"/>
        <w:contextualSpacing w:val="0"/>
      </w:pPr>
      <w:r w:rsidRPr="005B68F7">
        <w:t>U</w:t>
      </w:r>
      <w:r w:rsidR="00F35457" w:rsidRPr="005B68F7">
        <w:t>nwarranted variation in diagnostic imaging</w:t>
      </w:r>
    </w:p>
    <w:p w14:paraId="44374B91" w14:textId="77777777" w:rsidR="00BD3D52" w:rsidRPr="005B68F7" w:rsidRDefault="00CE1241" w:rsidP="000D249A">
      <w:pPr>
        <w:pStyle w:val="Bulletlist"/>
        <w:ind w:left="568" w:hanging="284"/>
        <w:contextualSpacing w:val="0"/>
      </w:pPr>
      <w:r w:rsidRPr="005B68F7">
        <w:t>M</w:t>
      </w:r>
      <w:r w:rsidR="00D35F91" w:rsidRPr="005B68F7">
        <w:t xml:space="preserve">ethods for management and minimising diagnostic imaging risks, </w:t>
      </w:r>
      <w:proofErr w:type="gramStart"/>
      <w:r w:rsidR="00D35F91" w:rsidRPr="005B68F7">
        <w:t>harms</w:t>
      </w:r>
      <w:proofErr w:type="gramEnd"/>
      <w:r w:rsidR="00D35F91" w:rsidRPr="005B68F7">
        <w:t xml:space="preserve"> and unwarranted variation</w:t>
      </w:r>
    </w:p>
    <w:p w14:paraId="3F5993E4" w14:textId="23245756" w:rsidR="00CE1241" w:rsidRPr="005B68F7" w:rsidRDefault="001A0BE9" w:rsidP="000D249A">
      <w:pPr>
        <w:pStyle w:val="Bulletlist"/>
        <w:ind w:left="568" w:hanging="284"/>
        <w:contextualSpacing w:val="0"/>
      </w:pPr>
      <w:r w:rsidRPr="005B68F7">
        <w:t>C</w:t>
      </w:r>
      <w:r w:rsidR="00D35F91" w:rsidRPr="005B68F7">
        <w:t xml:space="preserve">ommon diagnostic imaging standards </w:t>
      </w:r>
      <w:r w:rsidR="00CE1241" w:rsidRPr="005B68F7">
        <w:t>which</w:t>
      </w:r>
      <w:r w:rsidR="00D35F91" w:rsidRPr="005B68F7">
        <w:t xml:space="preserve"> </w:t>
      </w:r>
      <w:r w:rsidR="00F271F1" w:rsidRPr="005B68F7">
        <w:t xml:space="preserve">aim to </w:t>
      </w:r>
      <w:r w:rsidR="00D35F91" w:rsidRPr="005B68F7">
        <w:t xml:space="preserve">protect patients from </w:t>
      </w:r>
      <w:proofErr w:type="gramStart"/>
      <w:r w:rsidR="00D35F91" w:rsidRPr="005B68F7">
        <w:t>harm</w:t>
      </w:r>
      <w:proofErr w:type="gramEnd"/>
    </w:p>
    <w:p w14:paraId="07723BB6" w14:textId="490BD7ED" w:rsidR="00CE1241" w:rsidRPr="005B68F7" w:rsidRDefault="00D35F91" w:rsidP="00CE1241">
      <w:pPr>
        <w:rPr>
          <w:rFonts w:ascii="Arial" w:hAnsi="Arial" w:cs="Arial"/>
        </w:rPr>
      </w:pPr>
      <w:r w:rsidRPr="005B68F7">
        <w:rPr>
          <w:rFonts w:ascii="Arial" w:hAnsi="Arial" w:cs="Arial"/>
        </w:rPr>
        <w:t>Th</w:t>
      </w:r>
      <w:r w:rsidR="008C17D9" w:rsidRPr="005B68F7">
        <w:rPr>
          <w:rFonts w:ascii="Arial" w:hAnsi="Arial" w:cs="Arial"/>
        </w:rPr>
        <w:t xml:space="preserve">e targeted </w:t>
      </w:r>
      <w:r w:rsidRPr="005B68F7">
        <w:rPr>
          <w:rFonts w:ascii="Arial" w:hAnsi="Arial" w:cs="Arial"/>
        </w:rPr>
        <w:t xml:space="preserve">diagnostic imaging </w:t>
      </w:r>
      <w:r w:rsidR="00E364E1" w:rsidRPr="005B68F7">
        <w:rPr>
          <w:rFonts w:ascii="Arial" w:hAnsi="Arial" w:cs="Arial"/>
        </w:rPr>
        <w:t>modalit</w:t>
      </w:r>
      <w:r w:rsidR="008C17D9" w:rsidRPr="005B68F7">
        <w:rPr>
          <w:rFonts w:ascii="Arial" w:hAnsi="Arial" w:cs="Arial"/>
        </w:rPr>
        <w:t>ies</w:t>
      </w:r>
      <w:r w:rsidR="00DF5ED4" w:rsidRPr="005B68F7">
        <w:rPr>
          <w:rFonts w:ascii="Arial" w:hAnsi="Arial" w:cs="Arial"/>
        </w:rPr>
        <w:t xml:space="preserve"> </w:t>
      </w:r>
      <w:r w:rsidR="008C17D9" w:rsidRPr="005B68F7">
        <w:rPr>
          <w:rFonts w:ascii="Arial" w:hAnsi="Arial" w:cs="Arial"/>
        </w:rPr>
        <w:t>included</w:t>
      </w:r>
      <w:r w:rsidRPr="005B68F7">
        <w:rPr>
          <w:rFonts w:ascii="Arial" w:hAnsi="Arial" w:cs="Arial"/>
        </w:rPr>
        <w:t xml:space="preserve"> ultrasound</w:t>
      </w:r>
      <w:r w:rsidR="00DF5ED4" w:rsidRPr="005B68F7">
        <w:rPr>
          <w:rFonts w:ascii="Arial" w:hAnsi="Arial" w:cs="Arial"/>
        </w:rPr>
        <w:t xml:space="preserve"> (US)</w:t>
      </w:r>
      <w:r w:rsidRPr="005B68F7">
        <w:rPr>
          <w:rFonts w:ascii="Arial" w:hAnsi="Arial" w:cs="Arial"/>
        </w:rPr>
        <w:t>, computed tomography</w:t>
      </w:r>
      <w:r w:rsidR="00DF5ED4" w:rsidRPr="005B68F7">
        <w:rPr>
          <w:rFonts w:ascii="Arial" w:hAnsi="Arial" w:cs="Arial"/>
        </w:rPr>
        <w:t xml:space="preserve"> (CT)</w:t>
      </w:r>
      <w:r w:rsidRPr="005B68F7">
        <w:rPr>
          <w:rFonts w:ascii="Arial" w:hAnsi="Arial" w:cs="Arial"/>
        </w:rPr>
        <w:t xml:space="preserve">, X-ray, mammography, angiography, fluoroscopy, orthopantomography, magnetic resonance imaging </w:t>
      </w:r>
      <w:r w:rsidR="00DF5ED4" w:rsidRPr="005B68F7">
        <w:rPr>
          <w:rFonts w:ascii="Arial" w:hAnsi="Arial" w:cs="Arial"/>
        </w:rPr>
        <w:t xml:space="preserve">(MRI) </w:t>
      </w:r>
      <w:r w:rsidRPr="005B68F7">
        <w:rPr>
          <w:rFonts w:ascii="Arial" w:hAnsi="Arial" w:cs="Arial"/>
        </w:rPr>
        <w:t xml:space="preserve">and nuclear medicine. </w:t>
      </w:r>
      <w:r w:rsidR="00CE1241" w:rsidRPr="005B68F7">
        <w:rPr>
          <w:rFonts w:ascii="Arial" w:hAnsi="Arial" w:cs="Arial"/>
        </w:rPr>
        <w:t>The literature included was English only and primarily focused on review types (e.g., narrative, systematic or scoping review) that were published or produced after 1 January 2010 to prioritise current and best available evidence.</w:t>
      </w:r>
    </w:p>
    <w:p w14:paraId="621B2007" w14:textId="10E0E59A" w:rsidR="00A55A22" w:rsidRPr="005B68F7" w:rsidRDefault="00C7293B" w:rsidP="00FF2028">
      <w:pPr>
        <w:rPr>
          <w:rFonts w:ascii="Arial" w:hAnsi="Arial" w:cs="Arial"/>
        </w:rPr>
      </w:pPr>
      <w:r w:rsidRPr="005B68F7">
        <w:rPr>
          <w:rFonts w:ascii="Arial" w:hAnsi="Arial" w:cs="Arial"/>
        </w:rPr>
        <w:t xml:space="preserve">Broader </w:t>
      </w:r>
      <w:r w:rsidR="00234B6A" w:rsidRPr="005B68F7">
        <w:rPr>
          <w:rFonts w:ascii="Arial" w:hAnsi="Arial" w:cs="Arial"/>
        </w:rPr>
        <w:t>literature</w:t>
      </w:r>
      <w:r w:rsidR="0039739C" w:rsidRPr="005B68F7">
        <w:rPr>
          <w:rFonts w:ascii="Arial" w:hAnsi="Arial" w:cs="Arial"/>
        </w:rPr>
        <w:t xml:space="preserve"> </w:t>
      </w:r>
      <w:r w:rsidR="00BB3F43" w:rsidRPr="005B68F7">
        <w:rPr>
          <w:rFonts w:ascii="Arial" w:hAnsi="Arial" w:cs="Arial"/>
        </w:rPr>
        <w:t>that</w:t>
      </w:r>
      <w:r w:rsidR="00117B4B">
        <w:rPr>
          <w:rFonts w:ascii="Arial" w:hAnsi="Arial" w:cs="Arial"/>
        </w:rPr>
        <w:t>:</w:t>
      </w:r>
      <w:r w:rsidR="00BB3F43" w:rsidRPr="005B68F7">
        <w:rPr>
          <w:rFonts w:ascii="Arial" w:hAnsi="Arial" w:cs="Arial"/>
        </w:rPr>
        <w:t xml:space="preserve"> </w:t>
      </w:r>
      <w:r w:rsidR="0039739C" w:rsidRPr="005B68F7">
        <w:rPr>
          <w:rFonts w:ascii="Arial" w:hAnsi="Arial" w:cs="Arial"/>
        </w:rPr>
        <w:t>focused on medical radiation interventions (e.g., radiation therapy)</w:t>
      </w:r>
      <w:r w:rsidR="00245C69">
        <w:rPr>
          <w:rFonts w:ascii="Arial" w:hAnsi="Arial" w:cs="Arial"/>
        </w:rPr>
        <w:t xml:space="preserve">, </w:t>
      </w:r>
      <w:r w:rsidRPr="005B68F7">
        <w:rPr>
          <w:rFonts w:ascii="Arial" w:hAnsi="Arial" w:cs="Arial"/>
        </w:rPr>
        <w:t xml:space="preserve">included </w:t>
      </w:r>
      <w:r w:rsidR="0039739C" w:rsidRPr="005B68F7">
        <w:rPr>
          <w:rFonts w:ascii="Arial" w:hAnsi="Arial" w:cs="Arial"/>
        </w:rPr>
        <w:t xml:space="preserve">non-human subjects (e.g., the </w:t>
      </w:r>
      <w:r w:rsidR="0069168D" w:rsidRPr="005B68F7">
        <w:rPr>
          <w:rFonts w:ascii="Arial" w:hAnsi="Arial" w:cs="Arial"/>
        </w:rPr>
        <w:t>r</w:t>
      </w:r>
      <w:r w:rsidR="0039739C" w:rsidRPr="005B68F7">
        <w:rPr>
          <w:rFonts w:ascii="Arial" w:hAnsi="Arial" w:cs="Arial"/>
        </w:rPr>
        <w:t>ole of artificial intelligence in diagnostic testing)</w:t>
      </w:r>
      <w:r w:rsidR="00245C69">
        <w:rPr>
          <w:rFonts w:ascii="Arial" w:hAnsi="Arial" w:cs="Arial"/>
        </w:rPr>
        <w:t xml:space="preserve">, </w:t>
      </w:r>
      <w:r w:rsidR="00546681" w:rsidRPr="005B68F7">
        <w:rPr>
          <w:rFonts w:ascii="Arial" w:hAnsi="Arial" w:cs="Arial"/>
        </w:rPr>
        <w:t>w</w:t>
      </w:r>
      <w:r w:rsidR="00117B4B">
        <w:rPr>
          <w:rFonts w:ascii="Arial" w:hAnsi="Arial" w:cs="Arial"/>
        </w:rPr>
        <w:t>ere</w:t>
      </w:r>
      <w:r w:rsidR="00546681" w:rsidRPr="005B68F7">
        <w:rPr>
          <w:rFonts w:ascii="Arial" w:hAnsi="Arial" w:cs="Arial"/>
        </w:rPr>
        <w:t xml:space="preserve"> </w:t>
      </w:r>
      <w:r w:rsidRPr="005B68F7">
        <w:rPr>
          <w:rFonts w:ascii="Arial" w:hAnsi="Arial" w:cs="Arial"/>
        </w:rPr>
        <w:t xml:space="preserve">published </w:t>
      </w:r>
      <w:r w:rsidR="00F271F1" w:rsidRPr="005B68F7">
        <w:rPr>
          <w:rFonts w:ascii="Arial" w:hAnsi="Arial" w:cs="Arial"/>
        </w:rPr>
        <w:t xml:space="preserve">or </w:t>
      </w:r>
      <w:r w:rsidRPr="005B68F7">
        <w:rPr>
          <w:rFonts w:ascii="Arial" w:hAnsi="Arial" w:cs="Arial"/>
        </w:rPr>
        <w:t xml:space="preserve">produced </w:t>
      </w:r>
      <w:r w:rsidR="00543F28">
        <w:rPr>
          <w:rFonts w:ascii="Arial" w:hAnsi="Arial" w:cs="Arial"/>
        </w:rPr>
        <w:t>before</w:t>
      </w:r>
      <w:r w:rsidRPr="005B68F7">
        <w:rPr>
          <w:rFonts w:ascii="Arial" w:hAnsi="Arial" w:cs="Arial"/>
        </w:rPr>
        <w:t xml:space="preserve"> 1 January 2010</w:t>
      </w:r>
      <w:r w:rsidR="00245C69">
        <w:rPr>
          <w:rFonts w:ascii="Arial" w:hAnsi="Arial" w:cs="Arial"/>
        </w:rPr>
        <w:t xml:space="preserve">, </w:t>
      </w:r>
      <w:r w:rsidRPr="005B68F7">
        <w:rPr>
          <w:rFonts w:ascii="Arial" w:hAnsi="Arial" w:cs="Arial"/>
        </w:rPr>
        <w:t>or w</w:t>
      </w:r>
      <w:r w:rsidR="00117B4B">
        <w:rPr>
          <w:rFonts w:ascii="Arial" w:hAnsi="Arial" w:cs="Arial"/>
        </w:rPr>
        <w:t>ere n</w:t>
      </w:r>
      <w:r w:rsidR="0039739C" w:rsidRPr="005B68F7">
        <w:rPr>
          <w:rFonts w:ascii="Arial" w:hAnsi="Arial" w:cs="Arial"/>
        </w:rPr>
        <w:t>on-English language literature</w:t>
      </w:r>
      <w:r w:rsidRPr="005B68F7">
        <w:rPr>
          <w:rFonts w:ascii="Arial" w:hAnsi="Arial" w:cs="Arial"/>
        </w:rPr>
        <w:t xml:space="preserve"> were excluded from this review. </w:t>
      </w:r>
    </w:p>
    <w:p w14:paraId="18D7ACC5" w14:textId="6C8F812A" w:rsidR="0011482C" w:rsidRPr="005B68F7" w:rsidRDefault="00546681" w:rsidP="0011482C">
      <w:pPr>
        <w:pStyle w:val="Heading2"/>
        <w:rPr>
          <w:rFonts w:ascii="Arial" w:hAnsi="Arial"/>
        </w:rPr>
      </w:pPr>
      <w:bookmarkStart w:id="151" w:name="_Toc102033715"/>
      <w:bookmarkStart w:id="152" w:name="_Toc102033795"/>
      <w:bookmarkStart w:id="153" w:name="_Toc102034052"/>
      <w:bookmarkStart w:id="154" w:name="_Toc102377277"/>
      <w:bookmarkStart w:id="155" w:name="_Toc102377515"/>
      <w:bookmarkStart w:id="156" w:name="_Toc102396895"/>
      <w:bookmarkStart w:id="157" w:name="_Toc109737957"/>
      <w:r w:rsidRPr="005B68F7">
        <w:rPr>
          <w:rFonts w:ascii="Arial" w:hAnsi="Arial"/>
        </w:rPr>
        <w:t>Commercially produced</w:t>
      </w:r>
      <w:r w:rsidR="0011482C" w:rsidRPr="005B68F7">
        <w:rPr>
          <w:rFonts w:ascii="Arial" w:hAnsi="Arial"/>
        </w:rPr>
        <w:t xml:space="preserve"> </w:t>
      </w:r>
      <w:proofErr w:type="gramStart"/>
      <w:r w:rsidR="0011482C" w:rsidRPr="005B68F7">
        <w:rPr>
          <w:rFonts w:ascii="Arial" w:hAnsi="Arial"/>
        </w:rPr>
        <w:t>literature</w:t>
      </w:r>
      <w:bookmarkEnd w:id="151"/>
      <w:bookmarkEnd w:id="152"/>
      <w:bookmarkEnd w:id="153"/>
      <w:bookmarkEnd w:id="154"/>
      <w:bookmarkEnd w:id="155"/>
      <w:bookmarkEnd w:id="156"/>
      <w:bookmarkEnd w:id="157"/>
      <w:proofErr w:type="gramEnd"/>
    </w:p>
    <w:p w14:paraId="6A0ABEA9" w14:textId="5EC8A52B" w:rsidR="00FF2028" w:rsidRPr="005B68F7" w:rsidRDefault="00FF2028" w:rsidP="00FF2028">
      <w:pPr>
        <w:pStyle w:val="Heading3"/>
        <w:rPr>
          <w:rFonts w:ascii="Arial" w:hAnsi="Arial"/>
        </w:rPr>
      </w:pPr>
      <w:bookmarkStart w:id="158" w:name="_Toc102033716"/>
      <w:bookmarkStart w:id="159" w:name="_Toc102033796"/>
      <w:bookmarkStart w:id="160" w:name="_Toc102034053"/>
      <w:bookmarkStart w:id="161" w:name="_Toc102377278"/>
      <w:bookmarkStart w:id="162" w:name="_Toc102377516"/>
      <w:bookmarkStart w:id="163" w:name="_Toc102396896"/>
      <w:bookmarkStart w:id="164" w:name="_Toc109737958"/>
      <w:r w:rsidRPr="005B68F7">
        <w:rPr>
          <w:rFonts w:ascii="Arial" w:hAnsi="Arial"/>
        </w:rPr>
        <w:t>Search</w:t>
      </w:r>
      <w:r w:rsidR="00132E33" w:rsidRPr="005B68F7">
        <w:rPr>
          <w:rFonts w:ascii="Arial" w:hAnsi="Arial"/>
        </w:rPr>
        <w:t xml:space="preserve"> </w:t>
      </w:r>
      <w:r w:rsidR="006F538A" w:rsidRPr="005B68F7">
        <w:rPr>
          <w:rFonts w:ascii="Arial" w:hAnsi="Arial"/>
        </w:rPr>
        <w:t>and selection of evidence</w:t>
      </w:r>
      <w:bookmarkEnd w:id="158"/>
      <w:bookmarkEnd w:id="159"/>
      <w:bookmarkEnd w:id="160"/>
      <w:bookmarkEnd w:id="161"/>
      <w:bookmarkEnd w:id="162"/>
      <w:bookmarkEnd w:id="163"/>
      <w:bookmarkEnd w:id="164"/>
    </w:p>
    <w:p w14:paraId="776F372F" w14:textId="77777777" w:rsidR="00F271F1" w:rsidRPr="005B68F7" w:rsidRDefault="00FF2028" w:rsidP="00FF2028">
      <w:pPr>
        <w:rPr>
          <w:rFonts w:ascii="Arial" w:hAnsi="Arial" w:cs="Arial"/>
        </w:rPr>
      </w:pPr>
      <w:r w:rsidRPr="005B68F7">
        <w:rPr>
          <w:rFonts w:ascii="Arial" w:hAnsi="Arial" w:cs="Arial"/>
        </w:rPr>
        <w:t xml:space="preserve">Informed by the </w:t>
      </w:r>
      <w:r w:rsidR="00546681" w:rsidRPr="005B68F7">
        <w:rPr>
          <w:rFonts w:ascii="Arial" w:hAnsi="Arial" w:cs="Arial"/>
        </w:rPr>
        <w:t xml:space="preserve">review </w:t>
      </w:r>
      <w:r w:rsidRPr="005B68F7">
        <w:rPr>
          <w:rFonts w:ascii="Arial" w:hAnsi="Arial" w:cs="Arial"/>
        </w:rPr>
        <w:t>protocol, searches were conducted across MEDLINE, E</w:t>
      </w:r>
      <w:r w:rsidR="00F068DE" w:rsidRPr="005B68F7">
        <w:rPr>
          <w:rFonts w:ascii="Arial" w:hAnsi="Arial" w:cs="Arial"/>
        </w:rPr>
        <w:t>mbase,</w:t>
      </w:r>
      <w:r w:rsidR="00E91ABC" w:rsidRPr="005B68F7">
        <w:rPr>
          <w:rFonts w:ascii="Arial" w:hAnsi="Arial" w:cs="Arial"/>
        </w:rPr>
        <w:t xml:space="preserve"> </w:t>
      </w:r>
      <w:proofErr w:type="spellStart"/>
      <w:r w:rsidRPr="005B68F7">
        <w:rPr>
          <w:rFonts w:ascii="Arial" w:hAnsi="Arial" w:cs="Arial"/>
        </w:rPr>
        <w:t>Emcare</w:t>
      </w:r>
      <w:proofErr w:type="spellEnd"/>
      <w:r w:rsidR="00546681" w:rsidRPr="005B68F7">
        <w:rPr>
          <w:rFonts w:ascii="Arial" w:hAnsi="Arial" w:cs="Arial"/>
        </w:rPr>
        <w:t xml:space="preserve">, EBSCOhost (CINAHL Complete), Scopus, Web of Science, The Cochrane Library and ProQuest </w:t>
      </w:r>
      <w:r w:rsidRPr="005B68F7">
        <w:rPr>
          <w:rFonts w:ascii="Arial" w:hAnsi="Arial" w:cs="Arial"/>
        </w:rPr>
        <w:t>databases.</w:t>
      </w:r>
      <w:r w:rsidR="001157F9" w:rsidRPr="005B68F7">
        <w:rPr>
          <w:rFonts w:ascii="Arial" w:hAnsi="Arial" w:cs="Arial"/>
        </w:rPr>
        <w:t xml:space="preserve"> </w:t>
      </w:r>
    </w:p>
    <w:p w14:paraId="4AC8206E" w14:textId="67DDD91A" w:rsidR="00507E92" w:rsidRPr="005B68F7" w:rsidRDefault="00F271F1" w:rsidP="00FF2028">
      <w:pPr>
        <w:rPr>
          <w:rFonts w:ascii="Arial" w:hAnsi="Arial" w:cs="Arial"/>
        </w:rPr>
      </w:pPr>
      <w:r w:rsidRPr="005B68F7">
        <w:rPr>
          <w:rFonts w:ascii="Arial" w:hAnsi="Arial" w:cs="Arial"/>
        </w:rPr>
        <w:t xml:space="preserve">Duplicate citations were removed using </w:t>
      </w:r>
      <w:r w:rsidR="001157F9" w:rsidRPr="005B68F7">
        <w:rPr>
          <w:rFonts w:ascii="Arial" w:hAnsi="Arial" w:cs="Arial"/>
        </w:rPr>
        <w:t xml:space="preserve">the PRISMA flow diagram for </w:t>
      </w:r>
      <w:r w:rsidR="00CB6A7E" w:rsidRPr="005B68F7">
        <w:rPr>
          <w:rFonts w:ascii="Arial" w:hAnsi="Arial" w:cs="Arial"/>
        </w:rPr>
        <w:t>literature</w:t>
      </w:r>
      <w:r w:rsidR="005601E5" w:rsidRPr="005B68F7">
        <w:rPr>
          <w:rFonts w:ascii="Arial" w:hAnsi="Arial" w:cs="Arial"/>
        </w:rPr>
        <w:t xml:space="preserve"> </w:t>
      </w:r>
      <w:r w:rsidR="001157F9" w:rsidRPr="005B68F7">
        <w:rPr>
          <w:rFonts w:ascii="Arial" w:hAnsi="Arial" w:cs="Arial"/>
        </w:rPr>
        <w:t>selection</w:t>
      </w:r>
      <w:r w:rsidRPr="005B68F7">
        <w:rPr>
          <w:rFonts w:ascii="Arial" w:hAnsi="Arial" w:cs="Arial"/>
        </w:rPr>
        <w:t xml:space="preserve">. </w:t>
      </w:r>
      <w:r w:rsidR="001157F9" w:rsidRPr="005B68F7">
        <w:rPr>
          <w:rFonts w:ascii="Arial" w:hAnsi="Arial" w:cs="Arial"/>
        </w:rPr>
        <w:t>After s</w:t>
      </w:r>
      <w:r w:rsidR="000425F9" w:rsidRPr="005B68F7">
        <w:rPr>
          <w:rFonts w:ascii="Arial" w:hAnsi="Arial" w:cs="Arial"/>
        </w:rPr>
        <w:t xml:space="preserve">creening </w:t>
      </w:r>
      <w:r w:rsidR="00543F28">
        <w:rPr>
          <w:rFonts w:ascii="Arial" w:hAnsi="Arial" w:cs="Arial"/>
        </w:rPr>
        <w:t xml:space="preserve">the </w:t>
      </w:r>
      <w:r w:rsidR="000425F9" w:rsidRPr="005B68F7">
        <w:rPr>
          <w:rFonts w:ascii="Arial" w:hAnsi="Arial" w:cs="Arial"/>
        </w:rPr>
        <w:t xml:space="preserve">title and abstract </w:t>
      </w:r>
      <w:r w:rsidR="00543F28">
        <w:rPr>
          <w:rFonts w:ascii="Arial" w:hAnsi="Arial" w:cs="Arial"/>
        </w:rPr>
        <w:t xml:space="preserve">for </w:t>
      </w:r>
      <w:r w:rsidR="000425F9" w:rsidRPr="005B68F7">
        <w:rPr>
          <w:rFonts w:ascii="Arial" w:hAnsi="Arial" w:cs="Arial"/>
        </w:rPr>
        <w:t xml:space="preserve">relevance, citations </w:t>
      </w:r>
      <w:r w:rsidR="00543F28">
        <w:rPr>
          <w:rFonts w:ascii="Arial" w:hAnsi="Arial" w:cs="Arial"/>
        </w:rPr>
        <w:t>that</w:t>
      </w:r>
      <w:r w:rsidR="00543F28" w:rsidRPr="005B68F7">
        <w:rPr>
          <w:rFonts w:ascii="Arial" w:hAnsi="Arial" w:cs="Arial"/>
        </w:rPr>
        <w:t xml:space="preserve"> </w:t>
      </w:r>
      <w:r w:rsidR="000425F9" w:rsidRPr="005B68F7">
        <w:rPr>
          <w:rFonts w:ascii="Arial" w:hAnsi="Arial" w:cs="Arial"/>
        </w:rPr>
        <w:t xml:space="preserve">did not meet the inclusion criteria were excluded. </w:t>
      </w:r>
      <w:r w:rsidRPr="005B68F7">
        <w:rPr>
          <w:rFonts w:ascii="Arial" w:hAnsi="Arial" w:cs="Arial"/>
        </w:rPr>
        <w:t>The r</w:t>
      </w:r>
      <w:r w:rsidR="000425F9" w:rsidRPr="005B68F7">
        <w:rPr>
          <w:rFonts w:ascii="Arial" w:hAnsi="Arial" w:cs="Arial"/>
        </w:rPr>
        <w:t xml:space="preserve">emaining citations were retrieved for full-text examination. </w:t>
      </w:r>
      <w:r w:rsidRPr="005B68F7">
        <w:rPr>
          <w:rFonts w:ascii="Arial" w:hAnsi="Arial" w:cs="Arial"/>
        </w:rPr>
        <w:t>Only l</w:t>
      </w:r>
      <w:r w:rsidR="00CB6A7E" w:rsidRPr="005B68F7">
        <w:rPr>
          <w:rFonts w:ascii="Arial" w:hAnsi="Arial" w:cs="Arial"/>
        </w:rPr>
        <w:t>iterature</w:t>
      </w:r>
      <w:r w:rsidR="00743AAA" w:rsidRPr="005B68F7">
        <w:rPr>
          <w:rFonts w:ascii="Arial" w:hAnsi="Arial" w:cs="Arial"/>
        </w:rPr>
        <w:t xml:space="preserve">, which met all the inclusion </w:t>
      </w:r>
      <w:r w:rsidR="00F138D5" w:rsidRPr="005B68F7">
        <w:rPr>
          <w:rFonts w:ascii="Arial" w:hAnsi="Arial" w:cs="Arial"/>
        </w:rPr>
        <w:t>parameters</w:t>
      </w:r>
      <w:r w:rsidR="00743AAA" w:rsidRPr="005B68F7">
        <w:rPr>
          <w:rFonts w:ascii="Arial" w:hAnsi="Arial" w:cs="Arial"/>
        </w:rPr>
        <w:t xml:space="preserve">, </w:t>
      </w:r>
      <w:r w:rsidR="00543F28" w:rsidRPr="005B68F7">
        <w:rPr>
          <w:rFonts w:ascii="Arial" w:hAnsi="Arial" w:cs="Arial"/>
        </w:rPr>
        <w:t>w</w:t>
      </w:r>
      <w:r w:rsidR="00543F28">
        <w:rPr>
          <w:rFonts w:ascii="Arial" w:hAnsi="Arial" w:cs="Arial"/>
        </w:rPr>
        <w:t>as</w:t>
      </w:r>
      <w:r w:rsidR="00543F28" w:rsidRPr="005B68F7">
        <w:rPr>
          <w:rFonts w:ascii="Arial" w:hAnsi="Arial" w:cs="Arial"/>
        </w:rPr>
        <w:t xml:space="preserve"> </w:t>
      </w:r>
      <w:r w:rsidR="00743AAA" w:rsidRPr="005B68F7">
        <w:rPr>
          <w:rFonts w:ascii="Arial" w:hAnsi="Arial" w:cs="Arial"/>
        </w:rPr>
        <w:t>included</w:t>
      </w:r>
      <w:r w:rsidRPr="005B68F7">
        <w:rPr>
          <w:rFonts w:ascii="Arial" w:hAnsi="Arial" w:cs="Arial"/>
        </w:rPr>
        <w:t>.</w:t>
      </w:r>
      <w:r w:rsidR="00743AAA" w:rsidRPr="005B68F7">
        <w:rPr>
          <w:rFonts w:ascii="Arial" w:hAnsi="Arial" w:cs="Arial"/>
        </w:rPr>
        <w:t xml:space="preserve"> </w:t>
      </w:r>
      <w:r w:rsidR="000425F9" w:rsidRPr="005B68F7">
        <w:rPr>
          <w:rFonts w:ascii="Arial" w:hAnsi="Arial" w:cs="Arial"/>
        </w:rPr>
        <w:t xml:space="preserve">The selection process is illustrated in Figure </w:t>
      </w:r>
      <w:r w:rsidR="00CB6A7E" w:rsidRPr="005B68F7">
        <w:rPr>
          <w:rFonts w:ascii="Arial" w:hAnsi="Arial" w:cs="Arial"/>
        </w:rPr>
        <w:t>2</w:t>
      </w:r>
      <w:r w:rsidR="000425F9" w:rsidRPr="005B68F7">
        <w:rPr>
          <w:rFonts w:ascii="Arial" w:hAnsi="Arial" w:cs="Arial"/>
        </w:rPr>
        <w:t>.</w:t>
      </w:r>
    </w:p>
    <w:p w14:paraId="000E0D14" w14:textId="0197A732" w:rsidR="00536855" w:rsidRDefault="003C5423" w:rsidP="004B564D">
      <w:pPr>
        <w:rPr>
          <w:rFonts w:ascii="Arial" w:hAnsi="Arial" w:cs="Arial"/>
        </w:rPr>
      </w:pPr>
      <w:r w:rsidRPr="005B68F7">
        <w:rPr>
          <w:rFonts w:ascii="Arial" w:hAnsi="Arial" w:cs="Arial"/>
        </w:rPr>
        <w:t xml:space="preserve">A total of 32 </w:t>
      </w:r>
      <w:r w:rsidR="00425166" w:rsidRPr="005B68F7">
        <w:rPr>
          <w:rFonts w:ascii="Arial" w:hAnsi="Arial" w:cs="Arial"/>
        </w:rPr>
        <w:t>papers</w:t>
      </w:r>
      <w:r w:rsidRPr="005B68F7">
        <w:rPr>
          <w:rFonts w:ascii="Arial" w:hAnsi="Arial" w:cs="Arial"/>
        </w:rPr>
        <w:t xml:space="preserve"> </w:t>
      </w:r>
      <w:r w:rsidR="004F19B1" w:rsidRPr="005B68F7">
        <w:rPr>
          <w:rFonts w:ascii="Arial" w:hAnsi="Arial" w:cs="Arial"/>
        </w:rPr>
        <w:t xml:space="preserve">met the </w:t>
      </w:r>
      <w:r w:rsidR="00F138D5" w:rsidRPr="005B68F7">
        <w:rPr>
          <w:rFonts w:ascii="Arial" w:hAnsi="Arial" w:cs="Arial"/>
        </w:rPr>
        <w:t>inclusion criteria of this review</w:t>
      </w:r>
      <w:r w:rsidR="004F19B1" w:rsidRPr="005B68F7">
        <w:rPr>
          <w:rFonts w:ascii="Arial" w:hAnsi="Arial" w:cs="Arial"/>
        </w:rPr>
        <w:t>. The</w:t>
      </w:r>
      <w:r w:rsidR="00425166" w:rsidRPr="005B68F7">
        <w:rPr>
          <w:rFonts w:ascii="Arial" w:hAnsi="Arial" w:cs="Arial"/>
        </w:rPr>
        <w:t xml:space="preserve">se papers </w:t>
      </w:r>
      <w:r w:rsidR="004F19B1" w:rsidRPr="005B68F7">
        <w:rPr>
          <w:rFonts w:ascii="Arial" w:hAnsi="Arial" w:cs="Arial"/>
        </w:rPr>
        <w:t>were assessed</w:t>
      </w:r>
      <w:r w:rsidR="005601E5" w:rsidRPr="005B68F7">
        <w:rPr>
          <w:rFonts w:ascii="Arial" w:hAnsi="Arial" w:cs="Arial"/>
        </w:rPr>
        <w:t xml:space="preserve"> </w:t>
      </w:r>
      <w:r w:rsidR="004F19B1" w:rsidRPr="005B68F7">
        <w:rPr>
          <w:rFonts w:ascii="Arial" w:hAnsi="Arial" w:cs="Arial"/>
        </w:rPr>
        <w:t>according to the N</w:t>
      </w:r>
      <w:r w:rsidR="00D62476" w:rsidRPr="005B68F7">
        <w:rPr>
          <w:rFonts w:ascii="Arial" w:hAnsi="Arial" w:cs="Arial"/>
        </w:rPr>
        <w:t xml:space="preserve">ational </w:t>
      </w:r>
      <w:r w:rsidR="004F19B1" w:rsidRPr="005B68F7">
        <w:rPr>
          <w:rFonts w:ascii="Arial" w:hAnsi="Arial" w:cs="Arial"/>
        </w:rPr>
        <w:t>H</w:t>
      </w:r>
      <w:r w:rsidR="00D62476" w:rsidRPr="005B68F7">
        <w:rPr>
          <w:rFonts w:ascii="Arial" w:hAnsi="Arial" w:cs="Arial"/>
        </w:rPr>
        <w:t xml:space="preserve">ealth </w:t>
      </w:r>
      <w:r w:rsidR="004F19B1" w:rsidRPr="005B68F7">
        <w:rPr>
          <w:rFonts w:ascii="Arial" w:hAnsi="Arial" w:cs="Arial"/>
        </w:rPr>
        <w:t>M</w:t>
      </w:r>
      <w:r w:rsidR="00D62476" w:rsidRPr="005B68F7">
        <w:rPr>
          <w:rFonts w:ascii="Arial" w:hAnsi="Arial" w:cs="Arial"/>
        </w:rPr>
        <w:t xml:space="preserve">edical </w:t>
      </w:r>
      <w:r w:rsidR="004F19B1" w:rsidRPr="005B68F7">
        <w:rPr>
          <w:rFonts w:ascii="Arial" w:hAnsi="Arial" w:cs="Arial"/>
        </w:rPr>
        <w:t>R</w:t>
      </w:r>
      <w:r w:rsidR="00D62476" w:rsidRPr="005B68F7">
        <w:rPr>
          <w:rFonts w:ascii="Arial" w:hAnsi="Arial" w:cs="Arial"/>
        </w:rPr>
        <w:t xml:space="preserve">esearch </w:t>
      </w:r>
      <w:r w:rsidR="004F19B1" w:rsidRPr="005B68F7">
        <w:rPr>
          <w:rFonts w:ascii="Arial" w:hAnsi="Arial" w:cs="Arial"/>
        </w:rPr>
        <w:t>C</w:t>
      </w:r>
      <w:r w:rsidR="00D62476" w:rsidRPr="005B68F7">
        <w:rPr>
          <w:rFonts w:ascii="Arial" w:hAnsi="Arial" w:cs="Arial"/>
        </w:rPr>
        <w:t>ouncil</w:t>
      </w:r>
      <w:r w:rsidR="004F19B1" w:rsidRPr="005B68F7">
        <w:rPr>
          <w:rFonts w:ascii="Arial" w:hAnsi="Arial" w:cs="Arial"/>
        </w:rPr>
        <w:t xml:space="preserve"> </w:t>
      </w:r>
      <w:r w:rsidR="00D62476" w:rsidRPr="005B68F7">
        <w:rPr>
          <w:rFonts w:ascii="Arial" w:hAnsi="Arial" w:cs="Arial"/>
        </w:rPr>
        <w:t xml:space="preserve">(NHMRC) </w:t>
      </w:r>
      <w:r w:rsidR="004F19B1" w:rsidRPr="005B68F7">
        <w:rPr>
          <w:rFonts w:ascii="Arial" w:hAnsi="Arial" w:cs="Arial"/>
        </w:rPr>
        <w:t xml:space="preserve">Levels of Evidence, with </w:t>
      </w:r>
      <w:r w:rsidR="00F62991" w:rsidRPr="005B68F7">
        <w:rPr>
          <w:rFonts w:ascii="Arial" w:hAnsi="Arial" w:cs="Arial"/>
        </w:rPr>
        <w:t>l</w:t>
      </w:r>
      <w:r w:rsidR="004F19B1" w:rsidRPr="005B68F7">
        <w:rPr>
          <w:rFonts w:ascii="Arial" w:hAnsi="Arial" w:cs="Arial"/>
        </w:rPr>
        <w:t xml:space="preserve">evel I </w:t>
      </w:r>
      <w:proofErr w:type="gramStart"/>
      <w:r w:rsidR="004F19B1" w:rsidRPr="005B68F7">
        <w:rPr>
          <w:rFonts w:ascii="Arial" w:hAnsi="Arial" w:cs="Arial"/>
        </w:rPr>
        <w:t>being</w:t>
      </w:r>
      <w:proofErr w:type="gramEnd"/>
      <w:r w:rsidR="004F19B1" w:rsidRPr="005B68F7">
        <w:rPr>
          <w:rFonts w:ascii="Arial" w:hAnsi="Arial" w:cs="Arial"/>
        </w:rPr>
        <w:t xml:space="preserve"> </w:t>
      </w:r>
      <w:r w:rsidR="00F138D5" w:rsidRPr="005B68F7">
        <w:rPr>
          <w:rFonts w:ascii="Arial" w:hAnsi="Arial" w:cs="Arial"/>
        </w:rPr>
        <w:t xml:space="preserve">high-level evidence and </w:t>
      </w:r>
      <w:r w:rsidR="00F62991" w:rsidRPr="005B68F7">
        <w:rPr>
          <w:rFonts w:ascii="Arial" w:hAnsi="Arial" w:cs="Arial"/>
        </w:rPr>
        <w:t>l</w:t>
      </w:r>
      <w:r w:rsidR="00F138D5" w:rsidRPr="005B68F7">
        <w:rPr>
          <w:rFonts w:ascii="Arial" w:hAnsi="Arial" w:cs="Arial"/>
        </w:rPr>
        <w:t xml:space="preserve">evel IV being low-level evidence. </w:t>
      </w:r>
      <w:bookmarkStart w:id="165" w:name="_Hlk100315223"/>
      <w:r w:rsidR="00EF17F9" w:rsidRPr="005B68F7">
        <w:rPr>
          <w:rFonts w:ascii="Arial" w:hAnsi="Arial" w:cs="Arial"/>
          <w:iCs/>
        </w:rPr>
        <w:t>The level of evidence and relevance to the review questions (breadth and depth) underpinned paper selection.</w:t>
      </w:r>
      <w:r w:rsidR="00602E1E" w:rsidRPr="005B68F7">
        <w:rPr>
          <w:rFonts w:ascii="Arial" w:hAnsi="Arial" w:cs="Arial"/>
        </w:rPr>
        <w:t xml:space="preserve"> </w:t>
      </w:r>
      <w:bookmarkEnd w:id="165"/>
      <w:r w:rsidR="00602E1E" w:rsidRPr="005B68F7">
        <w:rPr>
          <w:rFonts w:ascii="Arial" w:hAnsi="Arial" w:cs="Arial"/>
        </w:rPr>
        <w:t xml:space="preserve">Once data saturation was achieved (in terms of addressing the review questions), </w:t>
      </w:r>
      <w:r w:rsidR="00602E1E" w:rsidRPr="005B68F7">
        <w:rPr>
          <w:rFonts w:ascii="Arial" w:hAnsi="Arial" w:cs="Arial"/>
        </w:rPr>
        <w:lastRenderedPageBreak/>
        <w:t xml:space="preserve">no further </w:t>
      </w:r>
      <w:r w:rsidR="00A17490" w:rsidRPr="005B68F7">
        <w:rPr>
          <w:rFonts w:ascii="Arial" w:hAnsi="Arial" w:cs="Arial"/>
        </w:rPr>
        <w:t>papers</w:t>
      </w:r>
      <w:r w:rsidR="00602E1E" w:rsidRPr="005B68F7">
        <w:rPr>
          <w:rFonts w:ascii="Arial" w:hAnsi="Arial" w:cs="Arial"/>
        </w:rPr>
        <w:t xml:space="preserve"> were included in </w:t>
      </w:r>
      <w:r w:rsidR="00543F28">
        <w:rPr>
          <w:rFonts w:ascii="Arial" w:hAnsi="Arial" w:cs="Arial"/>
        </w:rPr>
        <w:t xml:space="preserve">the </w:t>
      </w:r>
      <w:r w:rsidR="00602E1E" w:rsidRPr="005B68F7">
        <w:rPr>
          <w:rFonts w:ascii="Arial" w:hAnsi="Arial" w:cs="Arial"/>
        </w:rPr>
        <w:t xml:space="preserve">analysis. </w:t>
      </w:r>
      <w:r w:rsidR="00EF17F9" w:rsidRPr="005B68F7">
        <w:rPr>
          <w:rFonts w:ascii="Arial" w:hAnsi="Arial" w:cs="Arial"/>
        </w:rPr>
        <w:t xml:space="preserve">Appendix C contains the </w:t>
      </w:r>
      <w:r w:rsidR="00F00739" w:rsidRPr="005B68F7">
        <w:rPr>
          <w:rFonts w:ascii="Arial" w:hAnsi="Arial" w:cs="Arial"/>
        </w:rPr>
        <w:t xml:space="preserve">details of </w:t>
      </w:r>
      <w:r w:rsidR="00602E1E" w:rsidRPr="005B68F7">
        <w:rPr>
          <w:rFonts w:ascii="Arial" w:hAnsi="Arial" w:cs="Arial"/>
        </w:rPr>
        <w:t xml:space="preserve">the included </w:t>
      </w:r>
      <w:r w:rsidR="006A3640" w:rsidRPr="005B68F7">
        <w:rPr>
          <w:rFonts w:ascii="Arial" w:hAnsi="Arial" w:cs="Arial"/>
        </w:rPr>
        <w:t>literature</w:t>
      </w:r>
      <w:r w:rsidR="00EF17F9" w:rsidRPr="005B68F7">
        <w:rPr>
          <w:rFonts w:ascii="Arial" w:hAnsi="Arial" w:cs="Arial"/>
        </w:rPr>
        <w:t>.</w:t>
      </w:r>
      <w:r w:rsidR="00602E1E" w:rsidRPr="005B68F7">
        <w:rPr>
          <w:rFonts w:ascii="Arial" w:hAnsi="Arial" w:cs="Arial"/>
        </w:rPr>
        <w:t xml:space="preserve"> </w:t>
      </w:r>
      <w:r w:rsidR="00EF17F9" w:rsidRPr="005B68F7">
        <w:rPr>
          <w:rFonts w:ascii="Arial" w:hAnsi="Arial" w:cs="Arial"/>
        </w:rPr>
        <w:t xml:space="preserve">Appendix D includes </w:t>
      </w:r>
      <w:r w:rsidR="00602E1E" w:rsidRPr="005B68F7">
        <w:rPr>
          <w:rFonts w:ascii="Arial" w:hAnsi="Arial" w:cs="Arial"/>
        </w:rPr>
        <w:t xml:space="preserve">a list of </w:t>
      </w:r>
      <w:r w:rsidR="005601E5" w:rsidRPr="005B68F7">
        <w:rPr>
          <w:rFonts w:ascii="Arial" w:hAnsi="Arial" w:cs="Arial"/>
        </w:rPr>
        <w:t xml:space="preserve">relevant </w:t>
      </w:r>
      <w:r w:rsidR="006A3640" w:rsidRPr="005B68F7">
        <w:rPr>
          <w:rFonts w:ascii="Arial" w:hAnsi="Arial" w:cs="Arial"/>
        </w:rPr>
        <w:t>literature</w:t>
      </w:r>
      <w:r w:rsidR="00602E1E" w:rsidRPr="005B68F7">
        <w:rPr>
          <w:rFonts w:ascii="Arial" w:hAnsi="Arial" w:cs="Arial"/>
        </w:rPr>
        <w:t xml:space="preserve"> excluded from </w:t>
      </w:r>
      <w:r w:rsidR="005601E5" w:rsidRPr="005B68F7">
        <w:rPr>
          <w:rFonts w:ascii="Arial" w:hAnsi="Arial" w:cs="Arial"/>
        </w:rPr>
        <w:t xml:space="preserve">the </w:t>
      </w:r>
      <w:r w:rsidR="00602E1E" w:rsidRPr="005B68F7">
        <w:rPr>
          <w:rFonts w:ascii="Arial" w:hAnsi="Arial" w:cs="Arial"/>
        </w:rPr>
        <w:t>analysis</w:t>
      </w:r>
      <w:r w:rsidR="000C4A91" w:rsidRPr="005B68F7">
        <w:rPr>
          <w:rFonts w:ascii="Arial" w:hAnsi="Arial" w:cs="Arial"/>
        </w:rPr>
        <w:t>.</w:t>
      </w:r>
    </w:p>
    <w:p w14:paraId="31F5CF74" w14:textId="77777777" w:rsidR="00A53937" w:rsidRPr="005B68F7" w:rsidRDefault="00A53937" w:rsidP="004B564D">
      <w:pPr>
        <w:rPr>
          <w:rFonts w:ascii="Arial" w:hAnsi="Arial" w:cs="Arial"/>
        </w:rPr>
      </w:pPr>
    </w:p>
    <w:p w14:paraId="07C7FA28" w14:textId="0440B868" w:rsidR="009F687D" w:rsidRPr="0017270C" w:rsidRDefault="009F687D" w:rsidP="00F502BD">
      <w:pPr>
        <w:pStyle w:val="Caption"/>
        <w:keepNext/>
        <w:pBdr>
          <w:top w:val="single" w:sz="4" w:space="1" w:color="auto"/>
        </w:pBdr>
        <w:rPr>
          <w:i w:val="0"/>
          <w:iCs w:val="0"/>
          <w:color w:val="auto"/>
          <w:sz w:val="22"/>
          <w:szCs w:val="22"/>
        </w:rPr>
      </w:pPr>
      <w:bookmarkStart w:id="166" w:name="_Toc102143132"/>
      <w:bookmarkStart w:id="167" w:name="_Ref87145011"/>
      <w:bookmarkStart w:id="168" w:name="_Ref87145005"/>
      <w:r w:rsidRPr="009F687D">
        <w:rPr>
          <w:b/>
          <w:bCs/>
          <w:i w:val="0"/>
          <w:iCs w:val="0"/>
          <w:color w:val="auto"/>
          <w:sz w:val="22"/>
          <w:szCs w:val="22"/>
        </w:rPr>
        <w:t xml:space="preserve">Figure </w:t>
      </w:r>
      <w:r w:rsidRPr="009F687D">
        <w:rPr>
          <w:b/>
          <w:bCs/>
          <w:i w:val="0"/>
          <w:iCs w:val="0"/>
          <w:color w:val="auto"/>
          <w:sz w:val="22"/>
          <w:szCs w:val="22"/>
        </w:rPr>
        <w:fldChar w:fldCharType="begin"/>
      </w:r>
      <w:r w:rsidRPr="009F687D">
        <w:rPr>
          <w:b/>
          <w:bCs/>
          <w:i w:val="0"/>
          <w:iCs w:val="0"/>
          <w:color w:val="auto"/>
          <w:sz w:val="22"/>
          <w:szCs w:val="22"/>
        </w:rPr>
        <w:instrText xml:space="preserve"> SEQ Figure \* ARABIC </w:instrText>
      </w:r>
      <w:r w:rsidRPr="009F687D">
        <w:rPr>
          <w:b/>
          <w:bCs/>
          <w:i w:val="0"/>
          <w:iCs w:val="0"/>
          <w:color w:val="auto"/>
          <w:sz w:val="22"/>
          <w:szCs w:val="22"/>
        </w:rPr>
        <w:fldChar w:fldCharType="separate"/>
      </w:r>
      <w:r w:rsidR="00BA2A27">
        <w:rPr>
          <w:b/>
          <w:bCs/>
          <w:i w:val="0"/>
          <w:iCs w:val="0"/>
          <w:noProof/>
          <w:color w:val="auto"/>
          <w:sz w:val="22"/>
          <w:szCs w:val="22"/>
        </w:rPr>
        <w:t>2</w:t>
      </w:r>
      <w:r w:rsidRPr="009F687D">
        <w:rPr>
          <w:b/>
          <w:bCs/>
          <w:i w:val="0"/>
          <w:iCs w:val="0"/>
          <w:color w:val="auto"/>
          <w:sz w:val="22"/>
          <w:szCs w:val="22"/>
        </w:rPr>
        <w:fldChar w:fldCharType="end"/>
      </w:r>
      <w:r w:rsidRPr="009F687D">
        <w:rPr>
          <w:b/>
          <w:bCs/>
          <w:i w:val="0"/>
          <w:iCs w:val="0"/>
          <w:color w:val="auto"/>
          <w:sz w:val="22"/>
          <w:szCs w:val="22"/>
        </w:rPr>
        <w:t xml:space="preserve">: </w:t>
      </w:r>
      <w:r w:rsidRPr="0017270C">
        <w:rPr>
          <w:i w:val="0"/>
          <w:iCs w:val="0"/>
          <w:color w:val="auto"/>
          <w:sz w:val="22"/>
          <w:szCs w:val="22"/>
        </w:rPr>
        <w:t xml:space="preserve">PRISMA flow diagram for commercially produced literature </w:t>
      </w:r>
      <w:proofErr w:type="gramStart"/>
      <w:r w:rsidRPr="0017270C">
        <w:rPr>
          <w:i w:val="0"/>
          <w:iCs w:val="0"/>
          <w:color w:val="auto"/>
          <w:sz w:val="22"/>
          <w:szCs w:val="22"/>
        </w:rPr>
        <w:t>selection</w:t>
      </w:r>
      <w:bookmarkEnd w:id="166"/>
      <w:proofErr w:type="gramEnd"/>
    </w:p>
    <w:bookmarkEnd w:id="167"/>
    <w:bookmarkEnd w:id="168"/>
    <w:p w14:paraId="22B7E469" w14:textId="77777777" w:rsidR="00B547A6" w:rsidRPr="00A53937" w:rsidRDefault="00B547A6" w:rsidP="00F502BD">
      <w:pPr>
        <w:rPr>
          <w:rFonts w:cstheme="minorHAnsi"/>
          <w:bCs/>
        </w:rPr>
      </w:pPr>
    </w:p>
    <w:p w14:paraId="03C247BF" w14:textId="4B5525F2" w:rsidR="00B547A6" w:rsidRPr="00FB4DBB" w:rsidRDefault="00856351" w:rsidP="00B547A6">
      <w:pPr>
        <w:spacing w:after="0"/>
        <w:rPr>
          <w:rFonts w:ascii="Open Sans" w:hAnsi="Open Sans" w:cs="Open Sans"/>
          <w:b/>
          <w:sz w:val="12"/>
          <w:szCs w:val="12"/>
        </w:rPr>
      </w:pPr>
      <w:r>
        <w:rPr>
          <w:rFonts w:ascii="Open Sans" w:hAnsi="Open Sans" w:cs="Open Sans"/>
          <w:b/>
          <w:noProof/>
          <w:sz w:val="12"/>
          <w:szCs w:val="12"/>
        </w:rPr>
        <mc:AlternateContent>
          <mc:Choice Requires="wpg">
            <w:drawing>
              <wp:inline distT="0" distB="0" distL="0" distR="0" wp14:anchorId="1C9D914E" wp14:editId="65AFCF16">
                <wp:extent cx="5731200" cy="5459125"/>
                <wp:effectExtent l="0" t="0" r="22225" b="8255"/>
                <wp:docPr id="24" name="Group 24" descr="Figure 2 contains a PRISMA flow diagram, which outlines the commercially produced literature selection process, including identifying literature from various databases, screening the identified literature and determining included literature in the review. "/>
                <wp:cNvGraphicFramePr/>
                <a:graphic xmlns:a="http://schemas.openxmlformats.org/drawingml/2006/main">
                  <a:graphicData uri="http://schemas.microsoft.com/office/word/2010/wordprocessingGroup">
                    <wpg:wgp>
                      <wpg:cNvGrpSpPr/>
                      <wpg:grpSpPr>
                        <a:xfrm>
                          <a:off x="0" y="0"/>
                          <a:ext cx="5731200" cy="5459125"/>
                          <a:chOff x="2891" y="0"/>
                          <a:chExt cx="4874299" cy="5459125"/>
                        </a:xfrm>
                      </wpg:grpSpPr>
                      <wps:wsp>
                        <wps:cNvPr id="1" name="Rectangle 1"/>
                        <wps:cNvSpPr/>
                        <wps:spPr>
                          <a:xfrm>
                            <a:off x="493260" y="17958"/>
                            <a:ext cx="1887220" cy="18603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D012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identified from:</w:t>
                              </w:r>
                            </w:p>
                            <w:p w14:paraId="6242A323" w14:textId="77777777" w:rsidR="00F60CCA" w:rsidRPr="00F502BD" w:rsidRDefault="00F60CCA" w:rsidP="00B547A6">
                              <w:pPr>
                                <w:spacing w:after="0"/>
                                <w:ind w:left="284"/>
                                <w:rPr>
                                  <w:rFonts w:cstheme="minorHAnsi"/>
                                  <w:b/>
                                  <w:bCs/>
                                  <w:color w:val="000000" w:themeColor="text1"/>
                                  <w:sz w:val="20"/>
                                  <w:szCs w:val="20"/>
                                </w:rPr>
                              </w:pPr>
                              <w:r w:rsidRPr="00F502BD">
                                <w:rPr>
                                  <w:rFonts w:cstheme="minorHAnsi"/>
                                  <w:b/>
                                  <w:bCs/>
                                  <w:color w:val="000000" w:themeColor="text1"/>
                                  <w:sz w:val="20"/>
                                  <w:szCs w:val="20"/>
                                </w:rPr>
                                <w:t>Databases (n = 1998)</w:t>
                              </w:r>
                            </w:p>
                            <w:p w14:paraId="317971B9"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MEDLINE (n = 197)</w:t>
                              </w:r>
                            </w:p>
                            <w:p w14:paraId="1B0C914A"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Embase (n = 502)</w:t>
                              </w:r>
                            </w:p>
                            <w:p w14:paraId="4C2E7782"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Emcare (n = 128)</w:t>
                              </w:r>
                            </w:p>
                            <w:p w14:paraId="2DAB95D6"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EBSCOhost (n = 97)</w:t>
                              </w:r>
                            </w:p>
                            <w:p w14:paraId="2AA003E4"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Scopus (n = 719)</w:t>
                              </w:r>
                            </w:p>
                            <w:p w14:paraId="57C210CD"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Web of Science (n = 100)</w:t>
                              </w:r>
                            </w:p>
                            <w:p w14:paraId="4B0B738B"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Cochrane (n = 46)</w:t>
                              </w:r>
                            </w:p>
                            <w:p w14:paraId="115C8AFE"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ProQuest (n = 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974067" y="320107"/>
                            <a:ext cx="1887220" cy="1242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B4B5C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 xml:space="preserve">Records removed </w:t>
                              </w:r>
                              <w:r w:rsidRPr="00F502BD">
                                <w:rPr>
                                  <w:rFonts w:cstheme="minorHAnsi"/>
                                  <w:i/>
                                  <w:iCs/>
                                  <w:color w:val="000000" w:themeColor="text1"/>
                                  <w:sz w:val="20"/>
                                  <w:szCs w:val="20"/>
                                </w:rPr>
                                <w:t>before screening</w:t>
                              </w:r>
                              <w:r w:rsidRPr="00F502BD">
                                <w:rPr>
                                  <w:rFonts w:cstheme="minorHAnsi"/>
                                  <w:color w:val="000000" w:themeColor="text1"/>
                                  <w:sz w:val="20"/>
                                  <w:szCs w:val="20"/>
                                </w:rPr>
                                <w:t>:</w:t>
                              </w:r>
                            </w:p>
                            <w:p w14:paraId="2C763276" w14:textId="77777777" w:rsidR="00F60CCA"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Duplicate records removed</w:t>
                              </w:r>
                            </w:p>
                            <w:p w14:paraId="5FAF40E1" w14:textId="161B32BD" w:rsidR="00F60CCA" w:rsidRPr="00F502BD"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(n = 689)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493260" y="21012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76274"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screened</w:t>
                              </w:r>
                            </w:p>
                            <w:p w14:paraId="02A8C80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1309)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982019" y="210120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AEE4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excluded</w:t>
                              </w:r>
                            </w:p>
                            <w:p w14:paraId="071452C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1246)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501212" y="2880427"/>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8CCDB7"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sought for retrieval</w:t>
                              </w:r>
                            </w:p>
                            <w:p w14:paraId="54BCAB6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2982019" y="2896330"/>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6D7C53"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not retrieved</w:t>
                              </w:r>
                            </w:p>
                            <w:p w14:paraId="50474A4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501212" y="3643753"/>
                            <a:ext cx="188722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DC49AB" w14:textId="77777777" w:rsidR="00F60CCA"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assessed for eligibility</w:t>
                              </w:r>
                              <w:r>
                                <w:rPr>
                                  <w:rFonts w:cstheme="minorHAnsi"/>
                                  <w:color w:val="000000" w:themeColor="text1"/>
                                  <w:sz w:val="20"/>
                                  <w:szCs w:val="20"/>
                                </w:rPr>
                                <w:t xml:space="preserve"> </w:t>
                              </w:r>
                            </w:p>
                            <w:p w14:paraId="6A2820B4" w14:textId="6694ADCC"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2989970" y="3643753"/>
                            <a:ext cx="1887220" cy="540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053B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excluded (n =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69406" y="4709227"/>
                            <a:ext cx="1887220" cy="6356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0B6D0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Studies included in review</w:t>
                              </w:r>
                            </w:p>
                            <w:p w14:paraId="5763AD91"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a:extLst>
                            <a:ext uri="{C183D7F6-B498-43B3-948B-1728B52AA6E4}">
                              <adec:decorative xmlns:adec="http://schemas.microsoft.com/office/drawing/2017/decorative" val="1"/>
                            </a:ext>
                          </a:extLst>
                        </wps:cNvPr>
                        <wps:cNvCnPr/>
                        <wps:spPr>
                          <a:xfrm>
                            <a:off x="2393622" y="921093"/>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a:extLst>
                            <a:ext uri="{C183D7F6-B498-43B3-948B-1728B52AA6E4}">
                              <adec:decorative xmlns:adec="http://schemas.microsoft.com/office/drawing/2017/decorative" val="1"/>
                            </a:ext>
                          </a:extLst>
                        </wps:cNvPr>
                        <wps:cNvCnPr/>
                        <wps:spPr>
                          <a:xfrm>
                            <a:off x="2393622" y="2352328"/>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a:extLst>
                            <a:ext uri="{C183D7F6-B498-43B3-948B-1728B52AA6E4}">
                              <adec:decorative xmlns:adec="http://schemas.microsoft.com/office/drawing/2017/decorative" val="1"/>
                            </a:ext>
                          </a:extLst>
                        </wps:cNvPr>
                        <wps:cNvCnPr/>
                        <wps:spPr>
                          <a:xfrm>
                            <a:off x="2401573" y="3155410"/>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a:extLst>
                            <a:ext uri="{C183D7F6-B498-43B3-948B-1728B52AA6E4}">
                              <adec:decorative xmlns:adec="http://schemas.microsoft.com/office/drawing/2017/decorative" val="1"/>
                            </a:ext>
                          </a:extLst>
                        </wps:cNvPr>
                        <wps:cNvCnPr/>
                        <wps:spPr>
                          <a:xfrm>
                            <a:off x="2409525" y="3926686"/>
                            <a:ext cx="563245"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Flowchart: Alternate Process 31"/>
                        <wps:cNvSpPr/>
                        <wps:spPr>
                          <a:xfrm rot="16200000">
                            <a:off x="-808849" y="814994"/>
                            <a:ext cx="1924685" cy="294697"/>
                          </a:xfrm>
                          <a:prstGeom prst="flowChartAlternateProcess">
                            <a:avLst/>
                          </a:prstGeom>
                          <a:solidFill>
                            <a:srgbClr val="1178A2"/>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5B91B42C" w14:textId="77777777" w:rsidR="00F60CCA" w:rsidRPr="00F502BD" w:rsidRDefault="00F60CCA" w:rsidP="00B547A6">
                              <w:pPr>
                                <w:spacing w:after="0"/>
                                <w:jc w:val="center"/>
                                <w:rPr>
                                  <w:rFonts w:cstheme="minorHAnsi"/>
                                  <w:b/>
                                  <w:color w:val="FFFFFF" w:themeColor="background1"/>
                                  <w:sz w:val="24"/>
                                  <w:szCs w:val="24"/>
                                </w:rPr>
                              </w:pPr>
                              <w:r w:rsidRPr="00F502BD">
                                <w:rPr>
                                  <w:rFonts w:cstheme="minorHAnsi"/>
                                  <w:b/>
                                  <w:color w:val="FFFFFF" w:themeColor="background1"/>
                                  <w:sz w:val="24"/>
                                  <w:szCs w:val="24"/>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Alternate Process 32"/>
                        <wps:cNvSpPr/>
                        <wps:spPr>
                          <a:xfrm rot="16200000">
                            <a:off x="-1106803" y="3140249"/>
                            <a:ext cx="2521099" cy="295200"/>
                          </a:xfrm>
                          <a:prstGeom prst="flowChartAlternateProcess">
                            <a:avLst/>
                          </a:prstGeom>
                          <a:solidFill>
                            <a:srgbClr val="1178A2"/>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73ED105B" w14:textId="77777777" w:rsidR="00F60CCA" w:rsidRPr="00F502BD" w:rsidRDefault="00F60CCA" w:rsidP="00B547A6">
                              <w:pPr>
                                <w:spacing w:after="0"/>
                                <w:jc w:val="center"/>
                                <w:rPr>
                                  <w:rFonts w:ascii="Arial" w:hAnsi="Arial" w:cs="Arial"/>
                                  <w:b/>
                                  <w:color w:val="FFFFFF" w:themeColor="background1"/>
                                </w:rPr>
                              </w:pPr>
                              <w:r w:rsidRPr="00F502BD">
                                <w:rPr>
                                  <w:rFonts w:ascii="Arial" w:hAnsi="Arial" w:cs="Arial"/>
                                  <w:b/>
                                  <w:color w:val="FFFFFF" w:themeColor="background1"/>
                                </w:rPr>
                                <w:t>Screening</w:t>
                              </w:r>
                            </w:p>
                            <w:p w14:paraId="689979ED" w14:textId="77777777" w:rsidR="00F60CCA" w:rsidRPr="001502CF" w:rsidRDefault="00F60CCA" w:rsidP="00B547A6">
                              <w:pPr>
                                <w:spacing w:after="0"/>
                                <w:rPr>
                                  <w:rFonts w:ascii="Arial" w:hAnsi="Arial" w:cs="Arial"/>
                                  <w:b/>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Alternate Process 33"/>
                        <wps:cNvSpPr/>
                        <wps:spPr>
                          <a:xfrm rot="16200000">
                            <a:off x="-268062" y="4892972"/>
                            <a:ext cx="837106" cy="295200"/>
                          </a:xfrm>
                          <a:prstGeom prst="flowChartAlternateProcess">
                            <a:avLst/>
                          </a:prstGeom>
                          <a:solidFill>
                            <a:srgbClr val="1178A2"/>
                          </a:solidFill>
                          <a:ln>
                            <a:noFill/>
                          </a:ln>
                        </wps:spPr>
                        <wps:style>
                          <a:lnRef idx="2">
                            <a:schemeClr val="accent4">
                              <a:shade val="50000"/>
                            </a:schemeClr>
                          </a:lnRef>
                          <a:fillRef idx="1">
                            <a:schemeClr val="accent4"/>
                          </a:fillRef>
                          <a:effectRef idx="0">
                            <a:schemeClr val="accent4"/>
                          </a:effectRef>
                          <a:fontRef idx="minor">
                            <a:schemeClr val="lt1"/>
                          </a:fontRef>
                        </wps:style>
                        <wps:txbx>
                          <w:txbxContent>
                            <w:p w14:paraId="619E1BDD" w14:textId="77777777" w:rsidR="00F60CCA" w:rsidRPr="00F502BD" w:rsidRDefault="00F60CCA" w:rsidP="00B547A6">
                              <w:pPr>
                                <w:spacing w:after="0"/>
                                <w:jc w:val="center"/>
                                <w:rPr>
                                  <w:rFonts w:cstheme="minorHAnsi"/>
                                  <w:b/>
                                  <w:color w:val="FFFFFF" w:themeColor="background1"/>
                                </w:rPr>
                              </w:pPr>
                              <w:r w:rsidRPr="00F502BD">
                                <w:rPr>
                                  <w:rFonts w:cstheme="minorHAnsi"/>
                                  <w:b/>
                                  <w:color w:val="FFFFFF" w:themeColor="background1"/>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Arrow Connector 27">
                          <a:extLst>
                            <a:ext uri="{C183D7F6-B498-43B3-948B-1728B52AA6E4}">
                              <adec:decorative xmlns:adec="http://schemas.microsoft.com/office/drawing/2017/decorative" val="1"/>
                            </a:ext>
                          </a:extLst>
                        </wps:cNvPr>
                        <wps:cNvCnPr/>
                        <wps:spPr>
                          <a:xfrm>
                            <a:off x="1340737" y="1886514"/>
                            <a:ext cx="0" cy="215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a:extLst>
                            <a:ext uri="{C183D7F6-B498-43B3-948B-1728B52AA6E4}">
                              <adec:decorative xmlns:adec="http://schemas.microsoft.com/office/drawing/2017/decorative" val="1"/>
                            </a:ext>
                          </a:extLst>
                        </wps:cNvPr>
                        <wps:cNvCnPr/>
                        <wps:spPr>
                          <a:xfrm>
                            <a:off x="1340737" y="2618034"/>
                            <a:ext cx="0" cy="252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a:extLst>
                            <a:ext uri="{C183D7F6-B498-43B3-948B-1728B52AA6E4}">
                              <adec:decorative xmlns:adec="http://schemas.microsoft.com/office/drawing/2017/decorative" val="1"/>
                            </a:ext>
                          </a:extLst>
                        </wps:cNvPr>
                        <wps:cNvCnPr/>
                        <wps:spPr>
                          <a:xfrm>
                            <a:off x="1348688" y="3405213"/>
                            <a:ext cx="0" cy="216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340737" y="4160587"/>
                            <a:ext cx="0" cy="54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C9D914E" id="Group 24" o:spid="_x0000_s1026" alt="Figure 2 contains a PRISMA flow diagram, which outlines the commercially produced literature selection process, including identifying literature from various databases, screening the identified literature and determining included literature in the review. " style="width:451.3pt;height:429.85pt;mso-position-horizontal-relative:char;mso-position-vertical-relative:line" coordorigin="28" coordsize="48742,5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">
                <v:rect id="Rectangle 1" o:spid="_x0000_s1027" style="position:absolute;left:4932;top:179;width:18872;height:18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" filled="f" strokecolor="black [3213]" strokeweight="2pt">
                  <v:textbox>
                    <w:txbxContent>
                      <w:p w14:paraId="409D012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identified from:</w:t>
                        </w:r>
                      </w:p>
                      <w:p w14:paraId="6242A323" w14:textId="77777777" w:rsidR="00F60CCA" w:rsidRPr="00F502BD" w:rsidRDefault="00F60CCA" w:rsidP="00B547A6">
                        <w:pPr>
                          <w:spacing w:after="0"/>
                          <w:ind w:left="284"/>
                          <w:rPr>
                            <w:rFonts w:cstheme="minorHAnsi"/>
                            <w:b/>
                            <w:bCs/>
                            <w:color w:val="000000" w:themeColor="text1"/>
                            <w:sz w:val="20"/>
                            <w:szCs w:val="20"/>
                          </w:rPr>
                        </w:pPr>
                        <w:r w:rsidRPr="00F502BD">
                          <w:rPr>
                            <w:rFonts w:cstheme="minorHAnsi"/>
                            <w:b/>
                            <w:bCs/>
                            <w:color w:val="000000" w:themeColor="text1"/>
                            <w:sz w:val="20"/>
                            <w:szCs w:val="20"/>
                          </w:rPr>
                          <w:t>Databases (n = 1998)</w:t>
                        </w:r>
                      </w:p>
                      <w:p w14:paraId="317971B9"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MEDLINE (n = 197)</w:t>
                        </w:r>
                      </w:p>
                      <w:p w14:paraId="1B0C914A"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Embase (n = 502)</w:t>
                        </w:r>
                      </w:p>
                      <w:p w14:paraId="4C2E7782"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Emcare (n = 128)</w:t>
                        </w:r>
                      </w:p>
                      <w:p w14:paraId="2DAB95D6"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EBSCOhost (n = 97)</w:t>
                        </w:r>
                      </w:p>
                      <w:p w14:paraId="2AA003E4"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Scopus (n = 719)</w:t>
                        </w:r>
                      </w:p>
                      <w:p w14:paraId="57C210CD"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Web of Science (n = 100)</w:t>
                        </w:r>
                      </w:p>
                      <w:p w14:paraId="4B0B738B"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Cochrane (n = 46)</w:t>
                        </w:r>
                      </w:p>
                      <w:p w14:paraId="115C8AFE" w14:textId="77777777" w:rsidR="00F60CCA" w:rsidRPr="00F502BD" w:rsidRDefault="00F60CCA" w:rsidP="00B547A6">
                        <w:pPr>
                          <w:spacing w:after="0"/>
                          <w:ind w:left="720"/>
                          <w:rPr>
                            <w:rFonts w:cstheme="minorHAnsi"/>
                            <w:color w:val="000000" w:themeColor="text1"/>
                            <w:sz w:val="20"/>
                            <w:szCs w:val="20"/>
                          </w:rPr>
                        </w:pPr>
                        <w:r w:rsidRPr="00F502BD">
                          <w:rPr>
                            <w:rFonts w:cstheme="minorHAnsi"/>
                            <w:color w:val="000000" w:themeColor="text1"/>
                            <w:sz w:val="20"/>
                            <w:szCs w:val="20"/>
                          </w:rPr>
                          <w:t>ProQuest (n = 209)</w:t>
                        </w:r>
                      </w:p>
                    </w:txbxContent>
                  </v:textbox>
                </v:rect>
                <v:rect id="Rectangle 7" o:spid="_x0000_s1028" style="position:absolute;left:29740;top:3201;width:18872;height:124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" filled="f" strokecolor="black [3213]" strokeweight="2pt">
                  <v:textbox>
                    <w:txbxContent>
                      <w:p w14:paraId="70B4B5C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 xml:space="preserve">Records removed </w:t>
                        </w:r>
                        <w:r w:rsidRPr="00F502BD">
                          <w:rPr>
                            <w:rFonts w:cstheme="minorHAnsi"/>
                            <w:i/>
                            <w:iCs/>
                            <w:color w:val="000000" w:themeColor="text1"/>
                            <w:sz w:val="20"/>
                            <w:szCs w:val="20"/>
                          </w:rPr>
                          <w:t>before screening</w:t>
                        </w:r>
                        <w:r w:rsidRPr="00F502BD">
                          <w:rPr>
                            <w:rFonts w:cstheme="minorHAnsi"/>
                            <w:color w:val="000000" w:themeColor="text1"/>
                            <w:sz w:val="20"/>
                            <w:szCs w:val="20"/>
                          </w:rPr>
                          <w:t>:</w:t>
                        </w:r>
                      </w:p>
                      <w:p w14:paraId="2C763276" w14:textId="77777777" w:rsidR="00F60CCA"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Duplicate records removed</w:t>
                        </w:r>
                      </w:p>
                      <w:p w14:paraId="5FAF40E1" w14:textId="161B32BD" w:rsidR="00F60CCA" w:rsidRPr="00F502BD" w:rsidRDefault="00F60CCA" w:rsidP="00B547A6">
                        <w:pPr>
                          <w:spacing w:after="0"/>
                          <w:ind w:left="284"/>
                          <w:rPr>
                            <w:rFonts w:cstheme="minorHAnsi"/>
                            <w:color w:val="000000" w:themeColor="text1"/>
                            <w:sz w:val="20"/>
                            <w:szCs w:val="20"/>
                          </w:rPr>
                        </w:pPr>
                        <w:r w:rsidRPr="00F502BD">
                          <w:rPr>
                            <w:rFonts w:cstheme="minorHAnsi"/>
                            <w:color w:val="000000" w:themeColor="text1"/>
                            <w:sz w:val="20"/>
                            <w:szCs w:val="20"/>
                          </w:rPr>
                          <w:t>(n = 689)</w:t>
                        </w:r>
                      </w:p>
                    </w:txbxContent>
                  </v:textbox>
                </v:rect>
                <v:rect id="Rectangle 12" o:spid="_x0000_s1029" style="position:absolute;left:4932;top:21012;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" filled="f" strokecolor="black [3213]" strokeweight="2pt">
                  <v:textbox>
                    <w:txbxContent>
                      <w:p w14:paraId="18976274"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screened</w:t>
                        </w:r>
                      </w:p>
                      <w:p w14:paraId="02A8C80C"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1309)</w:t>
                        </w:r>
                      </w:p>
                    </w:txbxContent>
                  </v:textbox>
                </v:rect>
                <v:rect id="Rectangle 13" o:spid="_x0000_s1030" style="position:absolute;left:29820;top:21012;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" filled="f" strokecolor="black [3213]" strokeweight="2pt">
                  <v:textbox>
                    <w:txbxContent>
                      <w:p w14:paraId="007AEE4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Records excluded</w:t>
                        </w:r>
                      </w:p>
                      <w:p w14:paraId="071452CB"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1246)</w:t>
                        </w:r>
                      </w:p>
                    </w:txbxContent>
                  </v:textbox>
                </v:rect>
                <v:rect id="Rectangle 16" o:spid="_x0000_s1031" style="position:absolute;left:5012;top:28804;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" filled="f" strokecolor="black [3213]" strokeweight="2pt">
                  <v:textbox>
                    <w:txbxContent>
                      <w:p w14:paraId="208CCDB7"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sought for retrieval</w:t>
                        </w:r>
                      </w:p>
                      <w:p w14:paraId="54BCAB6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v:textbox>
                </v:rect>
                <v:rect id="Rectangle 18" o:spid="_x0000_s1032" style="position:absolute;left:29820;top:28963;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" filled="f" strokecolor="black [3213]" strokeweight="2pt">
                  <v:textbox>
                    <w:txbxContent>
                      <w:p w14:paraId="316D7C53"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not retrieved</w:t>
                        </w:r>
                      </w:p>
                      <w:p w14:paraId="50474A4D"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0)</w:t>
                        </w:r>
                      </w:p>
                    </w:txbxContent>
                  </v:textbox>
                </v:rect>
                <v:rect id="Rectangle 21" o:spid="_x0000_s1033" style="position:absolute;left:5012;top:36437;width:18872;height: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" filled="f" strokecolor="black [3213]" strokeweight="2pt">
                  <v:textbox>
                    <w:txbxContent>
                      <w:p w14:paraId="70DC49AB" w14:textId="77777777" w:rsidR="00F60CCA"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assessed for eligibility</w:t>
                        </w:r>
                        <w:r>
                          <w:rPr>
                            <w:rFonts w:cstheme="minorHAnsi"/>
                            <w:color w:val="000000" w:themeColor="text1"/>
                            <w:sz w:val="20"/>
                            <w:szCs w:val="20"/>
                          </w:rPr>
                          <w:t xml:space="preserve"> </w:t>
                        </w:r>
                      </w:p>
                      <w:p w14:paraId="6A2820B4" w14:textId="6694ADCC"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63)</w:t>
                        </w:r>
                      </w:p>
                    </w:txbxContent>
                  </v:textbox>
                </v:rect>
                <v:rect id="Rectangle 19" o:spid="_x0000_s1034" style="position:absolute;left:29899;top:36437;width:18872;height:5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" filled="f" strokecolor="black [3213]" strokeweight="2pt">
                  <v:textbox>
                    <w:txbxContent>
                      <w:p w14:paraId="64E053B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Reports excluded (n = 31)</w:t>
                        </w:r>
                      </w:p>
                    </w:txbxContent>
                  </v:textbox>
                </v:rect>
                <v:rect id="Rectangle 23" o:spid="_x0000_s1035" style="position:absolute;left:4694;top:47092;width:18872;height:6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" filled="f" strokecolor="black [3213]" strokeweight="2pt">
                  <v:textbox>
                    <w:txbxContent>
                      <w:p w14:paraId="3E0B6D0F"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Studies included in review</w:t>
                        </w:r>
                      </w:p>
                      <w:p w14:paraId="5763AD91" w14:textId="77777777" w:rsidR="00F60CCA" w:rsidRPr="00F502BD" w:rsidRDefault="00F60CCA" w:rsidP="00B547A6">
                        <w:pPr>
                          <w:spacing w:after="0"/>
                          <w:rPr>
                            <w:rFonts w:cstheme="minorHAnsi"/>
                            <w:color w:val="000000" w:themeColor="text1"/>
                            <w:sz w:val="20"/>
                            <w:szCs w:val="20"/>
                          </w:rPr>
                        </w:pPr>
                        <w:r w:rsidRPr="00F502BD">
                          <w:rPr>
                            <w:rFonts w:cstheme="minorHAnsi"/>
                            <w:color w:val="000000" w:themeColor="text1"/>
                            <w:sz w:val="20"/>
                            <w:szCs w:val="20"/>
                          </w:rPr>
                          <w:t>(n = 32)</w:t>
                        </w:r>
                      </w:p>
                    </w:txbxContent>
                  </v:textbox>
                </v:rect>
                <v:shapetype id="_x0000_t32" coordsize="21600,21600" o:spt="32" o:oned="t" path="m,l21600,21600e" filled="f">
                  <v:path arrowok="t" fillok="f" o:connecttype="none"/>
                  <o:lock v:ext="edit" shapetype="t"/>
                </v:shapetype>
                <v:shape id="Straight Arrow Connector 14" o:spid="_x0000_s1036" type="#_x0000_t32" alt="&quot;&quot;" style="position:absolute;left:23936;top:9210;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" strokecolor="black [3213]" strokeweight="1pt">
                  <v:stroke endarrow="block"/>
                </v:shape>
                <v:shape id="Straight Arrow Connector 15" o:spid="_x0000_s1037" type="#_x0000_t32" alt="&quot;&quot;" style="position:absolute;left:23936;top:23523;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" strokecolor="black [3213]" strokeweight="1pt">
                  <v:stroke endarrow="block"/>
                </v:shape>
                <v:shape id="Straight Arrow Connector 17" o:spid="_x0000_s1038" type="#_x0000_t32" alt="&quot;&quot;" style="position:absolute;left:24015;top:31554;width:5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" strokecolor="black [3213]" strokeweight="1pt">
                  <v:stroke endarrow="block"/>
                </v:shape>
                <v:shape id="Straight Arrow Connector 20" o:spid="_x0000_s1039" type="#_x0000_t32" alt="&quot;&quot;" style="position:absolute;left:24095;top:39266;width:5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" strokecolor="black [3213]" strokeweight="1pt">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1" o:spid="_x0000_s1040" type="#_x0000_t176" style="position:absolute;left:-8088;top:8149;width:19246;height:29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" fillcolor="#1178a2" stroked="f" strokeweight="2pt">
                  <v:textbox>
                    <w:txbxContent>
                      <w:p w14:paraId="5B91B42C" w14:textId="77777777" w:rsidR="00F60CCA" w:rsidRPr="00F502BD" w:rsidRDefault="00F60CCA" w:rsidP="00B547A6">
                        <w:pPr>
                          <w:spacing w:after="0"/>
                          <w:jc w:val="center"/>
                          <w:rPr>
                            <w:rFonts w:cstheme="minorHAnsi"/>
                            <w:b/>
                            <w:color w:val="FFFFFF" w:themeColor="background1"/>
                            <w:sz w:val="24"/>
                            <w:szCs w:val="24"/>
                          </w:rPr>
                        </w:pPr>
                        <w:r w:rsidRPr="00F502BD">
                          <w:rPr>
                            <w:rFonts w:cstheme="minorHAnsi"/>
                            <w:b/>
                            <w:color w:val="FFFFFF" w:themeColor="background1"/>
                            <w:sz w:val="24"/>
                            <w:szCs w:val="24"/>
                          </w:rPr>
                          <w:t>Identification</w:t>
                        </w:r>
                      </w:p>
                    </w:txbxContent>
                  </v:textbox>
                </v:shape>
                <v:shape id="Flowchart: Alternate Process 32" o:spid="_x0000_s1041" type="#_x0000_t176" style="position:absolute;left:-11069;top:31402;width:25211;height:2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" fillcolor="#1178a2" stroked="f" strokeweight="2pt">
                  <v:textbox>
                    <w:txbxContent>
                      <w:p w14:paraId="73ED105B" w14:textId="77777777" w:rsidR="00F60CCA" w:rsidRPr="00F502BD" w:rsidRDefault="00F60CCA" w:rsidP="00B547A6">
                        <w:pPr>
                          <w:spacing w:after="0"/>
                          <w:jc w:val="center"/>
                          <w:rPr>
                            <w:rFonts w:ascii="Arial" w:hAnsi="Arial" w:cs="Arial"/>
                            <w:b/>
                            <w:color w:val="FFFFFF" w:themeColor="background1"/>
                          </w:rPr>
                        </w:pPr>
                        <w:r w:rsidRPr="00F502BD">
                          <w:rPr>
                            <w:rFonts w:ascii="Arial" w:hAnsi="Arial" w:cs="Arial"/>
                            <w:b/>
                            <w:color w:val="FFFFFF" w:themeColor="background1"/>
                          </w:rPr>
                          <w:t>Screening</w:t>
                        </w:r>
                      </w:p>
                      <w:p w14:paraId="689979ED" w14:textId="77777777" w:rsidR="00F60CCA" w:rsidRPr="001502CF" w:rsidRDefault="00F60CCA" w:rsidP="00B547A6">
                        <w:pPr>
                          <w:spacing w:after="0"/>
                          <w:rPr>
                            <w:rFonts w:ascii="Arial" w:hAnsi="Arial" w:cs="Arial"/>
                            <w:b/>
                            <w:color w:val="000000" w:themeColor="text1"/>
                            <w:sz w:val="18"/>
                            <w:szCs w:val="18"/>
                          </w:rPr>
                        </w:pPr>
                      </w:p>
                    </w:txbxContent>
                  </v:textbox>
                </v:shape>
                <v:shape id="Flowchart: Alternate Process 33" o:spid="_x0000_s1042" type="#_x0000_t176" style="position:absolute;left:-2682;top:48930;width:8371;height:29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" fillcolor="#1178a2" stroked="f" strokeweight="2pt">
                  <v:textbox>
                    <w:txbxContent>
                      <w:p w14:paraId="619E1BDD" w14:textId="77777777" w:rsidR="00F60CCA" w:rsidRPr="00F502BD" w:rsidRDefault="00F60CCA" w:rsidP="00B547A6">
                        <w:pPr>
                          <w:spacing w:after="0"/>
                          <w:jc w:val="center"/>
                          <w:rPr>
                            <w:rFonts w:cstheme="minorHAnsi"/>
                            <w:b/>
                            <w:color w:val="FFFFFF" w:themeColor="background1"/>
                          </w:rPr>
                        </w:pPr>
                        <w:r w:rsidRPr="00F502BD">
                          <w:rPr>
                            <w:rFonts w:cstheme="minorHAnsi"/>
                            <w:b/>
                            <w:color w:val="FFFFFF" w:themeColor="background1"/>
                          </w:rPr>
                          <w:t>Included</w:t>
                        </w:r>
                      </w:p>
                    </w:txbxContent>
                  </v:textbox>
                </v:shape>
                <v:shape id="Straight Arrow Connector 27" o:spid="_x0000_s1043" type="#_x0000_t32" alt="&quot;&quot;" style="position:absolute;left:13407;top:18865;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" strokecolor="black [3213]" strokeweight="1pt">
                  <v:stroke endarrow="block"/>
                </v:shape>
                <v:shape id="Straight Arrow Connector 35" o:spid="_x0000_s1044" type="#_x0000_t32" alt="&quot;&quot;" style="position:absolute;left:13407;top:26180;width:0;height:25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" strokecolor="black [3213]" strokeweight="1pt">
                  <v:stroke endarrow="block"/>
                </v:shape>
                <v:shape id="Straight Arrow Connector 36" o:spid="_x0000_s1045" type="#_x0000_t32" alt="&quot;&quot;" style="position:absolute;left:13486;top:34052;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" strokecolor="black [3213]" strokeweight="1pt">
                  <v:stroke endarrow="block"/>
                </v:shape>
                <v:shape id="Straight Arrow Connector 22" o:spid="_x0000_s1046" type="#_x0000_t32" style="position:absolute;left:13407;top:41605;width:0;height:54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" strokecolor="black [3213]" strokeweight="1pt">
                  <v:stroke endarrow="block"/>
                </v:shape>
                <w10:anchorlock/>
              </v:group>
            </w:pict>
          </mc:Fallback>
        </mc:AlternateContent>
      </w:r>
    </w:p>
    <w:p w14:paraId="04A81219" w14:textId="77777777" w:rsidR="001A3A3D" w:rsidRPr="005B68F7" w:rsidRDefault="001A3A3D" w:rsidP="001A3A3D">
      <w:pPr>
        <w:pStyle w:val="Heading2"/>
        <w:rPr>
          <w:rFonts w:ascii="Arial" w:hAnsi="Arial"/>
        </w:rPr>
      </w:pPr>
      <w:bookmarkStart w:id="169" w:name="_Toc489610152"/>
      <w:bookmarkStart w:id="170" w:name="_Toc102033717"/>
      <w:bookmarkStart w:id="171" w:name="_Toc102033797"/>
      <w:bookmarkStart w:id="172" w:name="_Toc102034054"/>
      <w:bookmarkStart w:id="173" w:name="_Toc102377279"/>
      <w:bookmarkStart w:id="174" w:name="_Toc102377517"/>
      <w:bookmarkStart w:id="175" w:name="_Toc102396897"/>
      <w:bookmarkStart w:id="176" w:name="_Toc109737959"/>
      <w:r w:rsidRPr="005B68F7">
        <w:rPr>
          <w:rFonts w:ascii="Arial" w:hAnsi="Arial"/>
        </w:rPr>
        <w:t>Grey literature</w:t>
      </w:r>
      <w:bookmarkEnd w:id="169"/>
      <w:bookmarkEnd w:id="170"/>
      <w:bookmarkEnd w:id="171"/>
      <w:bookmarkEnd w:id="172"/>
      <w:bookmarkEnd w:id="173"/>
      <w:bookmarkEnd w:id="174"/>
      <w:bookmarkEnd w:id="175"/>
      <w:bookmarkEnd w:id="176"/>
    </w:p>
    <w:p w14:paraId="2A9F7DBA" w14:textId="44DE96FB" w:rsidR="00AD533F" w:rsidRPr="005B68F7" w:rsidRDefault="00AD533F" w:rsidP="00AD533F">
      <w:pPr>
        <w:rPr>
          <w:rFonts w:ascii="Arial" w:hAnsi="Arial" w:cs="Arial"/>
        </w:rPr>
      </w:pPr>
      <w:r w:rsidRPr="005B68F7">
        <w:rPr>
          <w:rFonts w:ascii="Arial" w:hAnsi="Arial" w:cs="Arial"/>
        </w:rPr>
        <w:t xml:space="preserve">The grey literature search sought to </w:t>
      </w:r>
      <w:r w:rsidR="005601E5" w:rsidRPr="005B68F7">
        <w:rPr>
          <w:rFonts w:ascii="Arial" w:hAnsi="Arial" w:cs="Arial"/>
        </w:rPr>
        <w:t>complement the search</w:t>
      </w:r>
      <w:r w:rsidR="00317C9C" w:rsidRPr="005B68F7">
        <w:rPr>
          <w:rFonts w:ascii="Arial" w:hAnsi="Arial" w:cs="Arial"/>
        </w:rPr>
        <w:t xml:space="preserve"> of commercially produced literature</w:t>
      </w:r>
      <w:r w:rsidR="00F72D5F" w:rsidRPr="005B68F7">
        <w:rPr>
          <w:rFonts w:ascii="Arial" w:hAnsi="Arial" w:cs="Arial"/>
        </w:rPr>
        <w:t xml:space="preserve"> </w:t>
      </w:r>
      <w:r w:rsidR="00BB3F2E" w:rsidRPr="005B68F7">
        <w:rPr>
          <w:rFonts w:ascii="Arial" w:hAnsi="Arial" w:cs="Arial"/>
        </w:rPr>
        <w:t>to</w:t>
      </w:r>
      <w:r w:rsidR="005601E5" w:rsidRPr="005B68F7">
        <w:rPr>
          <w:rFonts w:ascii="Arial" w:hAnsi="Arial" w:cs="Arial"/>
        </w:rPr>
        <w:t xml:space="preserve"> maximise the retrieval of relevant </w:t>
      </w:r>
      <w:r w:rsidR="00317C9C" w:rsidRPr="005B68F7">
        <w:rPr>
          <w:rFonts w:ascii="Arial" w:hAnsi="Arial" w:cs="Arial"/>
        </w:rPr>
        <w:t>literature on this topic</w:t>
      </w:r>
      <w:r w:rsidR="00E027E5" w:rsidRPr="005B68F7">
        <w:rPr>
          <w:rFonts w:ascii="Arial" w:hAnsi="Arial" w:cs="Arial"/>
        </w:rPr>
        <w:t xml:space="preserve"> </w:t>
      </w:r>
      <w:r w:rsidR="00F72D5F" w:rsidRPr="005B68F7">
        <w:rPr>
          <w:rFonts w:ascii="Arial" w:hAnsi="Arial" w:cs="Arial"/>
        </w:rPr>
        <w:t xml:space="preserve">and minimise publication bias for this review. </w:t>
      </w:r>
    </w:p>
    <w:p w14:paraId="43A714D9" w14:textId="622D1D65" w:rsidR="00AD533F" w:rsidRPr="005B68F7" w:rsidRDefault="00AD533F" w:rsidP="00AD533F">
      <w:pPr>
        <w:pStyle w:val="Heading3"/>
        <w:rPr>
          <w:rFonts w:ascii="Arial" w:hAnsi="Arial"/>
        </w:rPr>
      </w:pPr>
      <w:bookmarkStart w:id="177" w:name="_Toc102033718"/>
      <w:bookmarkStart w:id="178" w:name="_Toc102033798"/>
      <w:bookmarkStart w:id="179" w:name="_Toc102034055"/>
      <w:bookmarkStart w:id="180" w:name="_Toc102377280"/>
      <w:bookmarkStart w:id="181" w:name="_Toc102377518"/>
      <w:bookmarkStart w:id="182" w:name="_Toc102396898"/>
      <w:bookmarkStart w:id="183" w:name="_Toc109737960"/>
      <w:r w:rsidRPr="005B68F7">
        <w:rPr>
          <w:rFonts w:ascii="Arial" w:hAnsi="Arial"/>
        </w:rPr>
        <w:t>Search</w:t>
      </w:r>
      <w:r w:rsidR="00AE0841" w:rsidRPr="005B68F7">
        <w:rPr>
          <w:rFonts w:ascii="Arial" w:hAnsi="Arial"/>
        </w:rPr>
        <w:t xml:space="preserve"> and selection of evidence</w:t>
      </w:r>
      <w:bookmarkEnd w:id="177"/>
      <w:bookmarkEnd w:id="178"/>
      <w:bookmarkEnd w:id="179"/>
      <w:bookmarkEnd w:id="180"/>
      <w:bookmarkEnd w:id="181"/>
      <w:bookmarkEnd w:id="182"/>
      <w:bookmarkEnd w:id="183"/>
    </w:p>
    <w:p w14:paraId="099B515E" w14:textId="4D6EC341" w:rsidR="00094CC7" w:rsidRPr="005B68F7" w:rsidRDefault="00543F28" w:rsidP="00AD533F">
      <w:pPr>
        <w:rPr>
          <w:rFonts w:ascii="Arial" w:hAnsi="Arial" w:cs="Arial"/>
        </w:rPr>
      </w:pPr>
      <w:r>
        <w:rPr>
          <w:rFonts w:ascii="Arial" w:hAnsi="Arial" w:cs="Arial"/>
        </w:rPr>
        <w:t>The g</w:t>
      </w:r>
      <w:r w:rsidR="00E027E5" w:rsidRPr="005B68F7">
        <w:rPr>
          <w:rFonts w:ascii="Arial" w:hAnsi="Arial" w:cs="Arial"/>
        </w:rPr>
        <w:t xml:space="preserve">rey literature search was conducted </w:t>
      </w:r>
      <w:r w:rsidR="00EC6506" w:rsidRPr="005B68F7">
        <w:rPr>
          <w:rFonts w:ascii="Arial" w:hAnsi="Arial" w:cs="Arial"/>
        </w:rPr>
        <w:t>via</w:t>
      </w:r>
      <w:r w:rsidR="00E027E5" w:rsidRPr="005B68F7">
        <w:rPr>
          <w:rFonts w:ascii="Arial" w:hAnsi="Arial" w:cs="Arial"/>
        </w:rPr>
        <w:t xml:space="preserve"> Google, Google </w:t>
      </w:r>
      <w:proofErr w:type="gramStart"/>
      <w:r w:rsidR="00E027E5" w:rsidRPr="005B68F7">
        <w:rPr>
          <w:rFonts w:ascii="Arial" w:hAnsi="Arial" w:cs="Arial"/>
        </w:rPr>
        <w:t>Scholar</w:t>
      </w:r>
      <w:proofErr w:type="gramEnd"/>
      <w:r w:rsidR="00E027E5" w:rsidRPr="005B68F7">
        <w:rPr>
          <w:rFonts w:ascii="Arial" w:hAnsi="Arial" w:cs="Arial"/>
        </w:rPr>
        <w:t xml:space="preserve"> and </w:t>
      </w:r>
      <w:r w:rsidR="005A177A" w:rsidRPr="005B68F7">
        <w:rPr>
          <w:rFonts w:ascii="Arial" w:hAnsi="Arial" w:cs="Arial"/>
        </w:rPr>
        <w:t xml:space="preserve">a number of </w:t>
      </w:r>
      <w:r w:rsidR="00E027E5" w:rsidRPr="005B68F7">
        <w:rPr>
          <w:rFonts w:ascii="Arial" w:hAnsi="Arial" w:cs="Arial"/>
        </w:rPr>
        <w:t xml:space="preserve">key relevant </w:t>
      </w:r>
      <w:r w:rsidR="00E34930" w:rsidRPr="005B68F7">
        <w:rPr>
          <w:rFonts w:ascii="Arial" w:hAnsi="Arial" w:cs="Arial"/>
        </w:rPr>
        <w:t xml:space="preserve">governmental and organisational </w:t>
      </w:r>
      <w:r w:rsidR="00E027E5" w:rsidRPr="005B68F7">
        <w:rPr>
          <w:rFonts w:ascii="Arial" w:hAnsi="Arial" w:cs="Arial"/>
        </w:rPr>
        <w:t>websites in Australia and internationally</w:t>
      </w:r>
      <w:r w:rsidR="005A177A" w:rsidRPr="005B68F7">
        <w:rPr>
          <w:rFonts w:ascii="Arial" w:hAnsi="Arial" w:cs="Arial"/>
        </w:rPr>
        <w:t>.</w:t>
      </w:r>
      <w:r w:rsidR="00401635" w:rsidRPr="005B68F7">
        <w:rPr>
          <w:rFonts w:ascii="Arial" w:hAnsi="Arial" w:cs="Arial"/>
        </w:rPr>
        <w:t xml:space="preserve"> </w:t>
      </w:r>
      <w:r w:rsidR="00401635" w:rsidRPr="005B68F7">
        <w:rPr>
          <w:rFonts w:ascii="Arial" w:hAnsi="Arial" w:cs="Arial"/>
        </w:rPr>
        <w:lastRenderedPageBreak/>
        <w:t xml:space="preserve">Publications </w:t>
      </w:r>
      <w:r w:rsidR="00094CC7" w:rsidRPr="005B68F7">
        <w:rPr>
          <w:rFonts w:ascii="Arial" w:hAnsi="Arial" w:cs="Arial"/>
        </w:rPr>
        <w:t xml:space="preserve">and </w:t>
      </w:r>
      <w:r w:rsidR="00401635" w:rsidRPr="005B68F7">
        <w:rPr>
          <w:rFonts w:ascii="Arial" w:hAnsi="Arial" w:cs="Arial"/>
        </w:rPr>
        <w:t>Coroner’s</w:t>
      </w:r>
      <w:r w:rsidR="00094CC7" w:rsidRPr="005B68F7">
        <w:rPr>
          <w:rFonts w:ascii="Arial" w:hAnsi="Arial" w:cs="Arial"/>
        </w:rPr>
        <w:t xml:space="preserve"> reports</w:t>
      </w:r>
      <w:r w:rsidR="00EC6506" w:rsidRPr="005B68F7">
        <w:rPr>
          <w:rFonts w:ascii="Arial" w:hAnsi="Arial" w:cs="Arial"/>
        </w:rPr>
        <w:t xml:space="preserve"> </w:t>
      </w:r>
      <w:r w:rsidR="00401635" w:rsidRPr="005B68F7">
        <w:rPr>
          <w:rFonts w:ascii="Arial" w:hAnsi="Arial" w:cs="Arial"/>
        </w:rPr>
        <w:t>which</w:t>
      </w:r>
      <w:r w:rsidR="00EC6506" w:rsidRPr="005B68F7">
        <w:rPr>
          <w:rFonts w:ascii="Arial" w:hAnsi="Arial" w:cs="Arial"/>
        </w:rPr>
        <w:t xml:space="preserve"> the Commission</w:t>
      </w:r>
      <w:r>
        <w:rPr>
          <w:rFonts w:ascii="Arial" w:hAnsi="Arial" w:cs="Arial"/>
        </w:rPr>
        <w:t xml:space="preserve"> provided,</w:t>
      </w:r>
      <w:r w:rsidR="00EC6506" w:rsidRPr="005B68F7">
        <w:rPr>
          <w:rFonts w:ascii="Arial" w:hAnsi="Arial" w:cs="Arial"/>
        </w:rPr>
        <w:t xml:space="preserve"> were </w:t>
      </w:r>
      <w:r w:rsidR="00401635" w:rsidRPr="005B68F7">
        <w:rPr>
          <w:rFonts w:ascii="Arial" w:hAnsi="Arial" w:cs="Arial"/>
        </w:rPr>
        <w:t xml:space="preserve">also </w:t>
      </w:r>
      <w:r w:rsidR="00EC6506" w:rsidRPr="005B68F7">
        <w:rPr>
          <w:rFonts w:ascii="Arial" w:hAnsi="Arial" w:cs="Arial"/>
        </w:rPr>
        <w:t>screened for additional relevant publications.</w:t>
      </w:r>
      <w:r w:rsidR="00401635" w:rsidRPr="005B68F7">
        <w:rPr>
          <w:rFonts w:ascii="Arial" w:hAnsi="Arial" w:cs="Arial"/>
        </w:rPr>
        <w:t xml:space="preserve"> Given the nature of the review, a comprehensive environmental scan was not carried out.</w:t>
      </w:r>
    </w:p>
    <w:p w14:paraId="45750D26" w14:textId="6DF7A7F9" w:rsidR="00074AC6" w:rsidRPr="005B68F7" w:rsidRDefault="002116CD" w:rsidP="00074AC6">
      <w:pPr>
        <w:rPr>
          <w:rFonts w:ascii="Arial" w:hAnsi="Arial" w:cs="Arial"/>
        </w:rPr>
      </w:pPr>
      <w:r w:rsidRPr="005B68F7">
        <w:rPr>
          <w:rFonts w:ascii="Arial" w:hAnsi="Arial" w:cs="Arial"/>
        </w:rPr>
        <w:t xml:space="preserve">Consistent with the selection process for the commercially produced literature, </w:t>
      </w:r>
      <w:r w:rsidR="00074AC6" w:rsidRPr="005B68F7">
        <w:rPr>
          <w:rFonts w:ascii="Arial" w:hAnsi="Arial" w:cs="Arial"/>
          <w:iCs/>
        </w:rPr>
        <w:t xml:space="preserve">the level of evidence and relevance to the review questions (breadth and depth) underpinned paper selection. </w:t>
      </w:r>
      <w:r w:rsidRPr="005B68F7">
        <w:rPr>
          <w:rFonts w:ascii="Arial" w:hAnsi="Arial" w:cs="Arial"/>
        </w:rPr>
        <w:t xml:space="preserve">Once data saturation was achieved (in terms of addressing the review questions), no further </w:t>
      </w:r>
      <w:r w:rsidR="00401635" w:rsidRPr="005B68F7">
        <w:rPr>
          <w:rFonts w:ascii="Arial" w:hAnsi="Arial" w:cs="Arial"/>
        </w:rPr>
        <w:t>literature</w:t>
      </w:r>
      <w:r w:rsidRPr="005B68F7">
        <w:rPr>
          <w:rFonts w:ascii="Arial" w:hAnsi="Arial" w:cs="Arial"/>
        </w:rPr>
        <w:t xml:space="preserve"> </w:t>
      </w:r>
      <w:r w:rsidR="00667BDD" w:rsidRPr="005B68F7">
        <w:rPr>
          <w:rFonts w:ascii="Arial" w:hAnsi="Arial" w:cs="Arial"/>
        </w:rPr>
        <w:t>was</w:t>
      </w:r>
      <w:r w:rsidRPr="005B68F7">
        <w:rPr>
          <w:rFonts w:ascii="Arial" w:hAnsi="Arial" w:cs="Arial"/>
        </w:rPr>
        <w:t xml:space="preserve"> included in </w:t>
      </w:r>
      <w:r w:rsidR="00543F28">
        <w:rPr>
          <w:rFonts w:ascii="Arial" w:hAnsi="Arial" w:cs="Arial"/>
        </w:rPr>
        <w:t xml:space="preserve">the </w:t>
      </w:r>
      <w:r w:rsidRPr="005B68F7">
        <w:rPr>
          <w:rFonts w:ascii="Arial" w:hAnsi="Arial" w:cs="Arial"/>
        </w:rPr>
        <w:t xml:space="preserve">analysis. </w:t>
      </w:r>
      <w:r w:rsidR="00074AC6" w:rsidRPr="005B68F7">
        <w:rPr>
          <w:rFonts w:ascii="Arial" w:hAnsi="Arial" w:cs="Arial"/>
        </w:rPr>
        <w:t>Appendix C contains the details of the included literature. Appendix D includes a list of relevant literature excluded from the analysis.</w:t>
      </w:r>
    </w:p>
    <w:p w14:paraId="770A439F" w14:textId="546B7670" w:rsidR="00122591" w:rsidRPr="005B68F7" w:rsidRDefault="00122591" w:rsidP="00122591">
      <w:pPr>
        <w:pStyle w:val="Heading2"/>
        <w:rPr>
          <w:rFonts w:ascii="Arial" w:hAnsi="Arial"/>
        </w:rPr>
      </w:pPr>
      <w:bookmarkStart w:id="184" w:name="_Toc102033719"/>
      <w:bookmarkStart w:id="185" w:name="_Toc102033799"/>
      <w:bookmarkStart w:id="186" w:name="_Toc102034056"/>
      <w:bookmarkStart w:id="187" w:name="_Toc102377281"/>
      <w:bookmarkStart w:id="188" w:name="_Toc102377519"/>
      <w:bookmarkStart w:id="189" w:name="_Toc102396899"/>
      <w:bookmarkStart w:id="190" w:name="_Toc109737961"/>
      <w:r w:rsidRPr="005B68F7">
        <w:rPr>
          <w:rFonts w:ascii="Arial" w:hAnsi="Arial"/>
        </w:rPr>
        <w:t xml:space="preserve">Data extraction, </w:t>
      </w:r>
      <w:proofErr w:type="gramStart"/>
      <w:r w:rsidRPr="005B68F7">
        <w:rPr>
          <w:rFonts w:ascii="Arial" w:hAnsi="Arial"/>
        </w:rPr>
        <w:t>analysis</w:t>
      </w:r>
      <w:proofErr w:type="gramEnd"/>
      <w:r w:rsidRPr="005B68F7">
        <w:rPr>
          <w:rFonts w:ascii="Arial" w:hAnsi="Arial"/>
        </w:rPr>
        <w:t xml:space="preserve"> and reporting</w:t>
      </w:r>
      <w:bookmarkEnd w:id="184"/>
      <w:bookmarkEnd w:id="185"/>
      <w:bookmarkEnd w:id="186"/>
      <w:bookmarkEnd w:id="187"/>
      <w:bookmarkEnd w:id="188"/>
      <w:bookmarkEnd w:id="189"/>
      <w:bookmarkEnd w:id="190"/>
    </w:p>
    <w:p w14:paraId="342B4D10" w14:textId="2603C950" w:rsidR="00996B63" w:rsidRPr="005B68F7" w:rsidRDefault="00122591" w:rsidP="00AD533F">
      <w:pPr>
        <w:rPr>
          <w:rFonts w:ascii="Arial" w:hAnsi="Arial" w:cs="Arial"/>
        </w:rPr>
      </w:pPr>
      <w:r w:rsidRPr="005B68F7">
        <w:rPr>
          <w:rFonts w:ascii="Arial" w:hAnsi="Arial" w:cs="Arial"/>
        </w:rPr>
        <w:t xml:space="preserve">Customised data extraction forms were developed specifically for this </w:t>
      </w:r>
      <w:r w:rsidR="004F535E" w:rsidRPr="005B68F7">
        <w:rPr>
          <w:rFonts w:ascii="Arial" w:hAnsi="Arial" w:cs="Arial"/>
        </w:rPr>
        <w:t xml:space="preserve">review to extract </w:t>
      </w:r>
      <w:r w:rsidR="00074AC6" w:rsidRPr="005B68F7">
        <w:rPr>
          <w:rFonts w:ascii="Arial" w:hAnsi="Arial" w:cs="Arial"/>
        </w:rPr>
        <w:t xml:space="preserve">pertinent </w:t>
      </w:r>
      <w:r w:rsidR="004F535E" w:rsidRPr="005B68F7">
        <w:rPr>
          <w:rFonts w:ascii="Arial" w:hAnsi="Arial" w:cs="Arial"/>
        </w:rPr>
        <w:t xml:space="preserve">data </w:t>
      </w:r>
      <w:r w:rsidR="00074AC6" w:rsidRPr="005B68F7">
        <w:rPr>
          <w:rFonts w:ascii="Arial" w:hAnsi="Arial" w:cs="Arial"/>
        </w:rPr>
        <w:t>which</w:t>
      </w:r>
      <w:r w:rsidR="004F535E" w:rsidRPr="005B68F7">
        <w:rPr>
          <w:rFonts w:ascii="Arial" w:hAnsi="Arial" w:cs="Arial"/>
        </w:rPr>
        <w:t xml:space="preserve"> address</w:t>
      </w:r>
      <w:r w:rsidR="00074AC6" w:rsidRPr="005B68F7">
        <w:rPr>
          <w:rFonts w:ascii="Arial" w:hAnsi="Arial" w:cs="Arial"/>
        </w:rPr>
        <w:t>ed</w:t>
      </w:r>
      <w:r w:rsidR="004F535E" w:rsidRPr="005B68F7">
        <w:rPr>
          <w:rFonts w:ascii="Arial" w:hAnsi="Arial" w:cs="Arial"/>
        </w:rPr>
        <w:t xml:space="preserve"> the review questions</w:t>
      </w:r>
      <w:r w:rsidR="00996B63" w:rsidRPr="005B68F7">
        <w:rPr>
          <w:rFonts w:ascii="Arial" w:hAnsi="Arial" w:cs="Arial"/>
        </w:rPr>
        <w:t>. These included:</w:t>
      </w:r>
    </w:p>
    <w:p w14:paraId="196DC9EC" w14:textId="77777777" w:rsidR="00BD3D52" w:rsidRPr="005B68F7" w:rsidRDefault="00B44637" w:rsidP="000D249A">
      <w:pPr>
        <w:pStyle w:val="Bulletlist"/>
        <w:ind w:left="568" w:hanging="284"/>
        <w:contextualSpacing w:val="0"/>
      </w:pPr>
      <w:r w:rsidRPr="005B68F7">
        <w:t>Targeted type(s) of diagnostic imaging modality</w:t>
      </w:r>
    </w:p>
    <w:p w14:paraId="28E8A3CE" w14:textId="77777777" w:rsidR="00BD3D52" w:rsidRPr="005B68F7" w:rsidRDefault="00536C44" w:rsidP="000D249A">
      <w:pPr>
        <w:pStyle w:val="Bulletlist"/>
        <w:ind w:left="568" w:hanging="284"/>
        <w:contextualSpacing w:val="0"/>
      </w:pPr>
      <w:r w:rsidRPr="005B68F7">
        <w:t>Key i</w:t>
      </w:r>
      <w:r w:rsidR="00B44637" w:rsidRPr="005B68F7">
        <w:t xml:space="preserve">ssues related to patient safety and quality </w:t>
      </w:r>
      <w:r w:rsidR="00104DC5" w:rsidRPr="005B68F7">
        <w:t>care</w:t>
      </w:r>
      <w:r w:rsidR="00B44637" w:rsidRPr="005B68F7">
        <w:t xml:space="preserve"> in diagnostic </w:t>
      </w:r>
      <w:proofErr w:type="gramStart"/>
      <w:r w:rsidR="00B44637" w:rsidRPr="005B68F7">
        <w:t>imaging</w:t>
      </w:r>
      <w:proofErr w:type="gramEnd"/>
    </w:p>
    <w:p w14:paraId="04B9990E" w14:textId="049C6998" w:rsidR="00BD3D52" w:rsidRPr="005B68F7" w:rsidRDefault="00536C44" w:rsidP="000D249A">
      <w:pPr>
        <w:pStyle w:val="Bulletlist"/>
        <w:ind w:left="568" w:hanging="284"/>
        <w:contextualSpacing w:val="0"/>
      </w:pPr>
      <w:r w:rsidRPr="005B68F7">
        <w:t>Identified areas of unwarranted variation in diagnostic imaging</w:t>
      </w:r>
    </w:p>
    <w:p w14:paraId="1EDF88B0" w14:textId="77777777" w:rsidR="00BD3D52" w:rsidRPr="005B68F7" w:rsidRDefault="00EE1CB2" w:rsidP="000D249A">
      <w:pPr>
        <w:pStyle w:val="Bulletlist"/>
        <w:ind w:left="568" w:hanging="284"/>
        <w:contextualSpacing w:val="0"/>
      </w:pPr>
      <w:r w:rsidRPr="005B68F7">
        <w:t xml:space="preserve">Types of interventions </w:t>
      </w:r>
      <w:r w:rsidR="00104DC5" w:rsidRPr="005B68F7">
        <w:t xml:space="preserve">and strategies </w:t>
      </w:r>
      <w:r w:rsidRPr="005B68F7">
        <w:t xml:space="preserve">for </w:t>
      </w:r>
      <w:r w:rsidR="00EB6DB6" w:rsidRPr="005B68F7">
        <w:t>improvement</w:t>
      </w:r>
      <w:r w:rsidR="00B44637" w:rsidRPr="005B68F7">
        <w:t xml:space="preserve"> of </w:t>
      </w:r>
      <w:r w:rsidRPr="005B68F7">
        <w:t xml:space="preserve">patient </w:t>
      </w:r>
      <w:r w:rsidR="00B44637" w:rsidRPr="005B68F7">
        <w:t xml:space="preserve">safety and quality </w:t>
      </w:r>
      <w:r w:rsidR="00104DC5" w:rsidRPr="005B68F7">
        <w:t>care</w:t>
      </w:r>
      <w:r w:rsidR="00B44637" w:rsidRPr="005B68F7">
        <w:t xml:space="preserve"> </w:t>
      </w:r>
      <w:r w:rsidRPr="005B68F7">
        <w:t>and unwarranted variation</w:t>
      </w:r>
    </w:p>
    <w:p w14:paraId="32E5E96E" w14:textId="77777777" w:rsidR="00BD3D52" w:rsidRPr="005B68F7" w:rsidRDefault="00B44637" w:rsidP="000D249A">
      <w:pPr>
        <w:pStyle w:val="Bulletlist"/>
        <w:ind w:left="568" w:hanging="284"/>
        <w:contextualSpacing w:val="0"/>
      </w:pPr>
      <w:r w:rsidRPr="005B68F7">
        <w:t xml:space="preserve">Evidence for the effectiveness of these interventions </w:t>
      </w:r>
      <w:r w:rsidR="00104DC5" w:rsidRPr="005B68F7">
        <w:t>and strategies</w:t>
      </w:r>
    </w:p>
    <w:p w14:paraId="019F8572" w14:textId="16681B24" w:rsidR="00EE1CB2" w:rsidRPr="005B68F7" w:rsidRDefault="00B44637" w:rsidP="000D249A">
      <w:pPr>
        <w:pStyle w:val="Bulletlist"/>
        <w:ind w:left="568" w:hanging="284"/>
        <w:contextualSpacing w:val="0"/>
      </w:pPr>
      <w:r w:rsidRPr="005B68F7">
        <w:t xml:space="preserve">Components of </w:t>
      </w:r>
      <w:r w:rsidR="00104DC5" w:rsidRPr="005B68F7">
        <w:t>national and international</w:t>
      </w:r>
      <w:r w:rsidRPr="005B68F7">
        <w:t xml:space="preserve"> standards</w:t>
      </w:r>
      <w:r w:rsidR="00536C44" w:rsidRPr="005B68F7">
        <w:t xml:space="preserve"> </w:t>
      </w:r>
      <w:r w:rsidR="00104DC5" w:rsidRPr="005B68F7">
        <w:t>that underpin</w:t>
      </w:r>
      <w:r w:rsidR="00536C44" w:rsidRPr="005B68F7">
        <w:t xml:space="preserve"> diagnostic </w:t>
      </w:r>
      <w:proofErr w:type="gramStart"/>
      <w:r w:rsidR="00536C44" w:rsidRPr="005B68F7">
        <w:t>imaging</w:t>
      </w:r>
      <w:proofErr w:type="gramEnd"/>
    </w:p>
    <w:p w14:paraId="66B7400B" w14:textId="2D457054" w:rsidR="00122591" w:rsidRPr="005B68F7" w:rsidRDefault="00B44637" w:rsidP="00AD533F">
      <w:pPr>
        <w:rPr>
          <w:rFonts w:ascii="Arial" w:hAnsi="Arial" w:cs="Arial"/>
        </w:rPr>
      </w:pPr>
      <w:r w:rsidRPr="005B68F7">
        <w:rPr>
          <w:rFonts w:ascii="Arial" w:hAnsi="Arial" w:cs="Arial"/>
        </w:rPr>
        <w:t xml:space="preserve">The extracted </w:t>
      </w:r>
      <w:r w:rsidR="00536C44" w:rsidRPr="005B68F7">
        <w:rPr>
          <w:rFonts w:ascii="Arial" w:hAnsi="Arial" w:cs="Arial"/>
        </w:rPr>
        <w:t xml:space="preserve">data </w:t>
      </w:r>
      <w:r w:rsidR="00422D8C" w:rsidRPr="005B68F7">
        <w:rPr>
          <w:rFonts w:ascii="Arial" w:hAnsi="Arial" w:cs="Arial"/>
        </w:rPr>
        <w:t>was</w:t>
      </w:r>
      <w:r w:rsidR="00CA199D" w:rsidRPr="005B68F7">
        <w:rPr>
          <w:rFonts w:ascii="Arial" w:hAnsi="Arial" w:cs="Arial"/>
        </w:rPr>
        <w:t xml:space="preserve"> narratively summarised and descriptively synthesised for each review question in the </w:t>
      </w:r>
      <w:r w:rsidR="00CA1B33" w:rsidRPr="005B68F7">
        <w:rPr>
          <w:rFonts w:ascii="Arial" w:hAnsi="Arial" w:cs="Arial"/>
        </w:rPr>
        <w:t>‘Findings’</w:t>
      </w:r>
      <w:r w:rsidR="00CA199D" w:rsidRPr="005B68F7">
        <w:rPr>
          <w:rFonts w:ascii="Arial" w:hAnsi="Arial" w:cs="Arial"/>
        </w:rPr>
        <w:t xml:space="preserve"> </w:t>
      </w:r>
      <w:r w:rsidR="00074AC6" w:rsidRPr="005B68F7">
        <w:rPr>
          <w:rFonts w:ascii="Arial" w:hAnsi="Arial" w:cs="Arial"/>
        </w:rPr>
        <w:t xml:space="preserve">section. </w:t>
      </w:r>
      <w:r w:rsidR="00CA199D" w:rsidRPr="005B68F7">
        <w:rPr>
          <w:rFonts w:ascii="Arial" w:hAnsi="Arial" w:cs="Arial"/>
        </w:rPr>
        <w:t>The findings are presented in tabular or graphical forms</w:t>
      </w:r>
      <w:r w:rsidR="00074AC6" w:rsidRPr="005B68F7">
        <w:rPr>
          <w:rFonts w:ascii="Arial" w:hAnsi="Arial" w:cs="Arial"/>
        </w:rPr>
        <w:t>. Appendix C contains d</w:t>
      </w:r>
      <w:r w:rsidR="00CA1B33" w:rsidRPr="005B68F7">
        <w:rPr>
          <w:rFonts w:ascii="Arial" w:hAnsi="Arial" w:cs="Arial"/>
        </w:rPr>
        <w:t>etailed d</w:t>
      </w:r>
      <w:r w:rsidR="00BB6716" w:rsidRPr="005B68F7">
        <w:rPr>
          <w:rFonts w:ascii="Arial" w:hAnsi="Arial" w:cs="Arial"/>
        </w:rPr>
        <w:t>ata extraction tables</w:t>
      </w:r>
      <w:r w:rsidR="00074AC6" w:rsidRPr="005B68F7">
        <w:rPr>
          <w:rFonts w:ascii="Arial" w:hAnsi="Arial" w:cs="Arial"/>
        </w:rPr>
        <w:t>.</w:t>
      </w:r>
    </w:p>
    <w:p w14:paraId="15CBC134" w14:textId="77777777" w:rsidR="00B44637" w:rsidRPr="005B68F7" w:rsidRDefault="00B44637">
      <w:pPr>
        <w:spacing w:after="80"/>
        <w:rPr>
          <w:rFonts w:ascii="Arial" w:hAnsi="Arial" w:cs="Arial"/>
          <w:b/>
          <w:bCs/>
          <w:color w:val="1178A2"/>
          <w:kern w:val="28"/>
          <w:sz w:val="40"/>
          <w:szCs w:val="32"/>
        </w:rPr>
      </w:pPr>
      <w:bookmarkStart w:id="191" w:name="_Toc489610153"/>
      <w:r w:rsidRPr="005B68F7">
        <w:rPr>
          <w:rFonts w:ascii="Arial" w:hAnsi="Arial" w:cs="Arial"/>
        </w:rPr>
        <w:br w:type="page"/>
      </w:r>
    </w:p>
    <w:p w14:paraId="626BBF29" w14:textId="3C975CB1" w:rsidR="001A3A3D" w:rsidRPr="005B68F7" w:rsidRDefault="001A3A3D" w:rsidP="001A3A3D">
      <w:pPr>
        <w:pStyle w:val="Heading1"/>
        <w:rPr>
          <w:rFonts w:ascii="Arial" w:hAnsi="Arial"/>
        </w:rPr>
      </w:pPr>
      <w:bookmarkStart w:id="192" w:name="_Toc102033800"/>
      <w:bookmarkStart w:id="193" w:name="_Toc109737962"/>
      <w:r w:rsidRPr="005B68F7">
        <w:rPr>
          <w:rFonts w:ascii="Arial" w:hAnsi="Arial"/>
        </w:rPr>
        <w:lastRenderedPageBreak/>
        <w:t>Findings</w:t>
      </w:r>
      <w:bookmarkEnd w:id="191"/>
      <w:bookmarkEnd w:id="192"/>
      <w:bookmarkEnd w:id="193"/>
    </w:p>
    <w:p w14:paraId="44D2B4E8" w14:textId="6BB5D952" w:rsidR="001A3A3D" w:rsidRPr="005B68F7" w:rsidRDefault="001A3A3D" w:rsidP="0059736F">
      <w:pPr>
        <w:pStyle w:val="Heading2"/>
        <w:rPr>
          <w:rFonts w:ascii="Arial" w:hAnsi="Arial"/>
        </w:rPr>
      </w:pPr>
      <w:bookmarkStart w:id="194" w:name="_Toc489610154"/>
      <w:bookmarkStart w:id="195" w:name="_Toc102033801"/>
      <w:bookmarkStart w:id="196" w:name="_Toc109737963"/>
      <w:bookmarkStart w:id="197" w:name="_Hlk87260485"/>
      <w:r w:rsidRPr="005B68F7">
        <w:rPr>
          <w:rFonts w:ascii="Arial" w:hAnsi="Arial"/>
        </w:rPr>
        <w:t>Question 1:</w:t>
      </w:r>
      <w:bookmarkEnd w:id="194"/>
      <w:r w:rsidRPr="005B68F7">
        <w:rPr>
          <w:rFonts w:ascii="Arial" w:hAnsi="Arial"/>
        </w:rPr>
        <w:t xml:space="preserve"> </w:t>
      </w:r>
      <w:r w:rsidR="0061354B" w:rsidRPr="005B68F7">
        <w:rPr>
          <w:rFonts w:ascii="Arial" w:hAnsi="Arial"/>
        </w:rPr>
        <w:t>What are the main patient safety and quality care risks relevant to diagnostic imaging</w:t>
      </w:r>
      <w:r w:rsidR="00430FF3" w:rsidRPr="005B68F7">
        <w:rPr>
          <w:rFonts w:ascii="Arial" w:hAnsi="Arial"/>
        </w:rPr>
        <w:t>?</w:t>
      </w:r>
      <w:bookmarkEnd w:id="195"/>
      <w:bookmarkEnd w:id="196"/>
    </w:p>
    <w:p w14:paraId="427E0F5F" w14:textId="32B52CC7" w:rsidR="001B5A41" w:rsidRPr="005B68F7" w:rsidRDefault="001B5A41" w:rsidP="001B5A41">
      <w:pPr>
        <w:rPr>
          <w:rFonts w:ascii="Arial" w:hAnsi="Arial" w:cs="Arial"/>
        </w:rPr>
      </w:pPr>
      <w:bookmarkStart w:id="198" w:name="_Hlk99548514"/>
      <w:r w:rsidRPr="005B68F7">
        <w:rPr>
          <w:rFonts w:ascii="Arial" w:hAnsi="Arial" w:cs="Arial"/>
        </w:rPr>
        <w:t xml:space="preserve">The literature includes a variety of </w:t>
      </w:r>
      <w:r w:rsidR="00683491" w:rsidRPr="005B68F7">
        <w:rPr>
          <w:rFonts w:ascii="Arial" w:hAnsi="Arial" w:cs="Arial"/>
        </w:rPr>
        <w:t xml:space="preserve">diagnostic imaging </w:t>
      </w:r>
      <w:r w:rsidRPr="005B68F7">
        <w:rPr>
          <w:rFonts w:ascii="Arial" w:hAnsi="Arial" w:cs="Arial"/>
        </w:rPr>
        <w:t xml:space="preserve">patient safety issues and quality care risks. Many countries </w:t>
      </w:r>
      <w:r w:rsidR="00683491" w:rsidRPr="005B68F7">
        <w:rPr>
          <w:rFonts w:ascii="Arial" w:hAnsi="Arial" w:cs="Arial"/>
        </w:rPr>
        <w:t>worldwide</w:t>
      </w:r>
      <w:r w:rsidRPr="005B68F7">
        <w:rPr>
          <w:rFonts w:ascii="Arial" w:hAnsi="Arial" w:cs="Arial"/>
        </w:rPr>
        <w:t xml:space="preserve"> have published on the identification and improvement of these issues. Reviewed literature was from the United Kingdom, Europe, </w:t>
      </w:r>
      <w:proofErr w:type="gramStart"/>
      <w:r w:rsidRPr="005B68F7">
        <w:rPr>
          <w:rFonts w:ascii="Arial" w:hAnsi="Arial" w:cs="Arial"/>
        </w:rPr>
        <w:t>Australia</w:t>
      </w:r>
      <w:proofErr w:type="gramEnd"/>
      <w:r w:rsidRPr="005B68F7">
        <w:rPr>
          <w:rFonts w:ascii="Arial" w:hAnsi="Arial" w:cs="Arial"/>
        </w:rPr>
        <w:t xml:space="preserve"> and </w:t>
      </w:r>
      <w:r w:rsidR="00AE3818" w:rsidRPr="005B68F7">
        <w:rPr>
          <w:rFonts w:ascii="Arial" w:hAnsi="Arial" w:cs="Arial"/>
        </w:rPr>
        <w:t xml:space="preserve">the United States of </w:t>
      </w:r>
      <w:r w:rsidRPr="005B68F7">
        <w:rPr>
          <w:rFonts w:ascii="Arial" w:hAnsi="Arial" w:cs="Arial"/>
        </w:rPr>
        <w:t xml:space="preserve">America. </w:t>
      </w:r>
      <w:r w:rsidR="00BF7B6F" w:rsidRPr="005B68F7">
        <w:rPr>
          <w:rFonts w:ascii="Arial" w:hAnsi="Arial" w:cs="Arial"/>
        </w:rPr>
        <w:t xml:space="preserve">Publications from Australia </w:t>
      </w:r>
      <w:r w:rsidR="002F23F2" w:rsidRPr="005B68F7">
        <w:rPr>
          <w:rFonts w:ascii="Arial" w:hAnsi="Arial" w:cs="Arial"/>
        </w:rPr>
        <w:t>were</w:t>
      </w:r>
      <w:r w:rsidR="00BF7B6F" w:rsidRPr="005B68F7">
        <w:rPr>
          <w:rFonts w:ascii="Arial" w:hAnsi="Arial" w:cs="Arial"/>
        </w:rPr>
        <w:t xml:space="preserve"> limited in number and were supported by European studies as they are greater in number and more extensive.</w:t>
      </w:r>
      <w:r w:rsidR="00BF7B6F" w:rsidRPr="005B68F7" w:rsidDel="00BF7B6F">
        <w:rPr>
          <w:rFonts w:ascii="Arial" w:hAnsi="Arial" w:cs="Arial"/>
        </w:rPr>
        <w:t xml:space="preserve"> </w:t>
      </w:r>
    </w:p>
    <w:p w14:paraId="792086F3" w14:textId="5949AFC7" w:rsidR="001B5A41" w:rsidRPr="005B68F7" w:rsidRDefault="001B5A41" w:rsidP="001B5A41">
      <w:pPr>
        <w:rPr>
          <w:rFonts w:ascii="Arial" w:hAnsi="Arial" w:cs="Arial"/>
        </w:rPr>
      </w:pPr>
      <w:bookmarkStart w:id="199" w:name="_Hlk100318913"/>
      <w:r w:rsidRPr="00CA152C">
        <w:rPr>
          <w:rFonts w:ascii="Arial" w:hAnsi="Arial" w:cs="Arial"/>
        </w:rPr>
        <w:t>Among the identified studies</w:t>
      </w:r>
      <w:r w:rsidR="00ED3C6B">
        <w:rPr>
          <w:rFonts w:ascii="Arial" w:hAnsi="Arial" w:cs="Arial"/>
        </w:rPr>
        <w:t>,</w:t>
      </w:r>
      <w:r w:rsidRPr="00CA152C">
        <w:rPr>
          <w:rFonts w:ascii="Arial" w:hAnsi="Arial" w:cs="Arial"/>
        </w:rPr>
        <w:t xml:space="preserve"> a variety of methodologies </w:t>
      </w:r>
      <w:r w:rsidR="00ED3C6B">
        <w:rPr>
          <w:rFonts w:ascii="Arial" w:hAnsi="Arial" w:cs="Arial"/>
        </w:rPr>
        <w:t xml:space="preserve">were </w:t>
      </w:r>
      <w:r w:rsidRPr="00CA152C">
        <w:rPr>
          <w:rFonts w:ascii="Arial" w:hAnsi="Arial" w:cs="Arial"/>
        </w:rPr>
        <w:t xml:space="preserve">used including </w:t>
      </w:r>
      <w:r w:rsidR="002F23F2" w:rsidRPr="00CA152C">
        <w:rPr>
          <w:rFonts w:ascii="Arial" w:hAnsi="Arial" w:cs="Arial"/>
        </w:rPr>
        <w:t xml:space="preserve">a </w:t>
      </w:r>
      <w:r w:rsidRPr="00CA152C">
        <w:rPr>
          <w:rFonts w:ascii="Arial" w:hAnsi="Arial" w:cs="Arial"/>
        </w:rPr>
        <w:t>National Specialty report and review papers</w:t>
      </w:r>
      <w:r w:rsidR="00ED3C6B">
        <w:rPr>
          <w:rFonts w:ascii="Arial" w:hAnsi="Arial" w:cs="Arial"/>
        </w:rPr>
        <w:t>,</w:t>
      </w:r>
      <w:r w:rsidR="002F23F2" w:rsidRPr="00CA152C">
        <w:rPr>
          <w:rFonts w:ascii="Arial" w:hAnsi="Arial" w:cs="Arial"/>
        </w:rPr>
        <w:t xml:space="preserve"> including </w:t>
      </w:r>
      <w:r w:rsidRPr="00CA152C">
        <w:rPr>
          <w:rFonts w:ascii="Arial" w:hAnsi="Arial" w:cs="Arial"/>
        </w:rPr>
        <w:t>systematic reviews and literature reviews which are more narrative.</w:t>
      </w:r>
    </w:p>
    <w:bookmarkEnd w:id="199"/>
    <w:p w14:paraId="6FE61781" w14:textId="2D3A312B" w:rsidR="001B5A41" w:rsidRPr="005B68F7" w:rsidRDefault="001B5A41" w:rsidP="001B5A41">
      <w:pPr>
        <w:rPr>
          <w:rFonts w:ascii="Arial" w:hAnsi="Arial" w:cs="Arial"/>
        </w:rPr>
      </w:pPr>
      <w:r w:rsidRPr="005B68F7">
        <w:rPr>
          <w:rFonts w:ascii="Arial" w:hAnsi="Arial" w:cs="Arial"/>
        </w:rPr>
        <w:t>Within the reviewed literature</w:t>
      </w:r>
      <w:r w:rsidR="00ED3C6B">
        <w:rPr>
          <w:rFonts w:ascii="Arial" w:hAnsi="Arial" w:cs="Arial"/>
        </w:rPr>
        <w:t>,</w:t>
      </w:r>
      <w:r w:rsidRPr="005B68F7">
        <w:rPr>
          <w:rFonts w:ascii="Arial" w:hAnsi="Arial" w:cs="Arial"/>
        </w:rPr>
        <w:t xml:space="preserve"> there are common patient safety issues that can be divided into the following areas:</w:t>
      </w:r>
    </w:p>
    <w:p w14:paraId="69209A2F" w14:textId="336830A4" w:rsidR="001B5A41" w:rsidRPr="005B68F7" w:rsidRDefault="001B5A41" w:rsidP="000D249A">
      <w:pPr>
        <w:pStyle w:val="Bulletlist"/>
        <w:ind w:left="568" w:hanging="284"/>
        <w:contextualSpacing w:val="0"/>
      </w:pPr>
      <w:r w:rsidRPr="005B68F7">
        <w:t>Communication</w:t>
      </w:r>
    </w:p>
    <w:p w14:paraId="22C7F3B0" w14:textId="3F1ED194" w:rsidR="001B5A41" w:rsidRPr="005B68F7" w:rsidRDefault="001B5A41" w:rsidP="000D249A">
      <w:pPr>
        <w:pStyle w:val="Bulletlist"/>
        <w:ind w:left="568" w:hanging="284"/>
        <w:contextualSpacing w:val="0"/>
      </w:pPr>
      <w:r w:rsidRPr="005B68F7">
        <w:t>Infection control</w:t>
      </w:r>
    </w:p>
    <w:p w14:paraId="6BDC6F04" w14:textId="1C5AF7FB" w:rsidR="001B5A41" w:rsidRPr="005B68F7" w:rsidRDefault="001B5A41" w:rsidP="000D249A">
      <w:pPr>
        <w:pStyle w:val="Bulletlist"/>
        <w:ind w:left="568" w:hanging="284"/>
        <w:contextualSpacing w:val="0"/>
      </w:pPr>
      <w:r w:rsidRPr="005B68F7">
        <w:t>Radiation safety</w:t>
      </w:r>
    </w:p>
    <w:p w14:paraId="029BE29E" w14:textId="68E80A29" w:rsidR="001B5A41" w:rsidRPr="005B68F7" w:rsidRDefault="001B5A41" w:rsidP="000D249A">
      <w:pPr>
        <w:pStyle w:val="Bulletlist"/>
        <w:ind w:left="568" w:hanging="284"/>
        <w:contextualSpacing w:val="0"/>
      </w:pPr>
      <w:r w:rsidRPr="005B68F7">
        <w:t>Contrast administration</w:t>
      </w:r>
    </w:p>
    <w:p w14:paraId="31518C1C" w14:textId="28DAA6A8" w:rsidR="001B5A41" w:rsidRPr="005B68F7" w:rsidRDefault="001B5A41" w:rsidP="000D249A">
      <w:pPr>
        <w:pStyle w:val="Bulletlist"/>
        <w:ind w:left="568" w:hanging="284"/>
        <w:contextualSpacing w:val="0"/>
      </w:pPr>
      <w:r w:rsidRPr="005B68F7">
        <w:t>Diagnostic error</w:t>
      </w:r>
    </w:p>
    <w:p w14:paraId="754AF6CE" w14:textId="6812F4DF" w:rsidR="001B5A41" w:rsidRPr="005B68F7" w:rsidRDefault="001A70A2" w:rsidP="000D249A">
      <w:pPr>
        <w:pStyle w:val="Bulletlist"/>
        <w:ind w:left="568" w:hanging="284"/>
        <w:contextualSpacing w:val="0"/>
      </w:pPr>
      <w:r w:rsidRPr="005B68F7">
        <w:t xml:space="preserve">Safety issues associated with </w:t>
      </w:r>
      <w:proofErr w:type="gramStart"/>
      <w:r w:rsidR="001B5A41" w:rsidRPr="005B68F7">
        <w:t>MRI</w:t>
      </w:r>
      <w:proofErr w:type="gramEnd"/>
    </w:p>
    <w:p w14:paraId="76974E93" w14:textId="23598EB8" w:rsidR="005B7942" w:rsidRPr="005B68F7" w:rsidRDefault="00425ECA" w:rsidP="00E71312">
      <w:pPr>
        <w:pStyle w:val="Heading3"/>
      </w:pPr>
      <w:bookmarkStart w:id="200" w:name="_Toc102033722"/>
      <w:bookmarkStart w:id="201" w:name="_Toc102033802"/>
      <w:bookmarkStart w:id="202" w:name="_Toc102034059"/>
      <w:bookmarkStart w:id="203" w:name="_Toc102377284"/>
      <w:bookmarkStart w:id="204" w:name="_Toc102377522"/>
      <w:bookmarkStart w:id="205" w:name="_Toc102396902"/>
      <w:bookmarkStart w:id="206" w:name="_Toc109737964"/>
      <w:bookmarkEnd w:id="198"/>
      <w:r w:rsidRPr="005B68F7">
        <w:t>Communication</w:t>
      </w:r>
      <w:bookmarkEnd w:id="200"/>
      <w:bookmarkEnd w:id="201"/>
      <w:bookmarkEnd w:id="202"/>
      <w:bookmarkEnd w:id="203"/>
      <w:bookmarkEnd w:id="204"/>
      <w:bookmarkEnd w:id="205"/>
      <w:bookmarkEnd w:id="206"/>
    </w:p>
    <w:p w14:paraId="511E7F30" w14:textId="6500F27B" w:rsidR="00176F91" w:rsidRPr="005B68F7" w:rsidRDefault="00FF5E91" w:rsidP="000D249A">
      <w:pPr>
        <w:rPr>
          <w:rFonts w:ascii="Arial" w:hAnsi="Arial" w:cs="Arial"/>
        </w:rPr>
      </w:pPr>
      <w:r w:rsidRPr="005B68F7">
        <w:rPr>
          <w:rFonts w:ascii="Arial" w:hAnsi="Arial" w:cs="Arial"/>
        </w:rPr>
        <w:t>Diagnostic imaging</w:t>
      </w:r>
      <w:r w:rsidR="00425ECA" w:rsidRPr="005B68F7">
        <w:rPr>
          <w:rFonts w:ascii="Arial" w:hAnsi="Arial" w:cs="Arial"/>
        </w:rPr>
        <w:t xml:space="preserve"> communication </w:t>
      </w:r>
      <w:r w:rsidR="00C062E7" w:rsidRPr="005B68F7">
        <w:rPr>
          <w:rFonts w:ascii="Arial" w:hAnsi="Arial" w:cs="Arial"/>
        </w:rPr>
        <w:t xml:space="preserve">consists of communication </w:t>
      </w:r>
      <w:r w:rsidR="00425ECA" w:rsidRPr="005B68F7">
        <w:rPr>
          <w:rFonts w:ascii="Arial" w:hAnsi="Arial" w:cs="Arial"/>
        </w:rPr>
        <w:t>before, during and after the examination or treatment.</w:t>
      </w:r>
      <w:r w:rsidR="00AE3818" w:rsidRPr="005B68F7">
        <w:rPr>
          <w:rFonts w:ascii="Arial" w:hAnsi="Arial" w:cs="Arial"/>
        </w:rPr>
        <w:fldChar w:fldCharType="begin"/>
      </w:r>
      <w:r w:rsidR="00666EB8" w:rsidRPr="005B68F7">
        <w:rPr>
          <w:rFonts w:ascii="Arial" w:hAnsi="Arial" w:cs="Arial"/>
        </w:rPr>
        <w:instrText xml:space="preserve"> ADDIN EN.CITE &lt;EndNote&gt;&lt;Cite&gt;&lt;Author&gt;Docking&lt;/Author&gt;&lt;Year&gt;2021&lt;/Year&gt;&lt;RecNum&gt;40&lt;/RecNum&gt;&lt;DisplayText&gt;&lt;style face="superscript"&gt;3, 10&lt;/style&gt;&lt;/DisplayText&gt;&lt;record&gt;&lt;rec-number&gt;40&lt;/rec-number&gt;&lt;foreign-keys&gt;&lt;key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Cite&gt;&lt;Author&gt;European Society of Radiology&lt;/Author&gt;&lt;Year&gt;2019&lt;/Year&gt;&lt;RecNum&gt;14&lt;/RecNum&gt;&lt;record&gt;&lt;rec-number&gt;14&lt;/rec-number&gt;&lt;foreign-keys&gt;&lt;key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E3818" w:rsidRPr="005B68F7">
        <w:rPr>
          <w:rFonts w:ascii="Arial" w:hAnsi="Arial" w:cs="Arial"/>
        </w:rPr>
        <w:fldChar w:fldCharType="separate"/>
      </w:r>
      <w:r w:rsidR="00AE3818" w:rsidRPr="005B68F7">
        <w:rPr>
          <w:rFonts w:ascii="Arial" w:hAnsi="Arial" w:cs="Arial"/>
          <w:noProof/>
          <w:vertAlign w:val="superscript"/>
        </w:rPr>
        <w:t>3, 10</w:t>
      </w:r>
      <w:r w:rsidR="00AE3818" w:rsidRPr="005B68F7">
        <w:rPr>
          <w:rFonts w:ascii="Arial" w:hAnsi="Arial" w:cs="Arial"/>
        </w:rPr>
        <w:fldChar w:fldCharType="end"/>
      </w:r>
      <w:r w:rsidR="00425ECA" w:rsidRPr="005B68F7">
        <w:rPr>
          <w:rFonts w:ascii="Arial" w:hAnsi="Arial" w:cs="Arial"/>
        </w:rPr>
        <w:t xml:space="preserve"> </w:t>
      </w:r>
      <w:r w:rsidRPr="005B68F7">
        <w:rPr>
          <w:rFonts w:ascii="Arial" w:hAnsi="Arial" w:cs="Arial"/>
        </w:rPr>
        <w:t>C</w:t>
      </w:r>
      <w:r w:rsidR="00425ECA" w:rsidRPr="005B68F7">
        <w:rPr>
          <w:rFonts w:ascii="Arial" w:hAnsi="Arial" w:cs="Arial"/>
        </w:rPr>
        <w:t xml:space="preserve">ommunication before the examination or treatment </w:t>
      </w:r>
      <w:r w:rsidRPr="005B68F7">
        <w:rPr>
          <w:rFonts w:ascii="Arial" w:hAnsi="Arial" w:cs="Arial"/>
        </w:rPr>
        <w:t xml:space="preserve">includes </w:t>
      </w:r>
      <w:r w:rsidR="00425ECA" w:rsidRPr="005B68F7">
        <w:rPr>
          <w:rFonts w:ascii="Arial" w:hAnsi="Arial" w:cs="Arial"/>
        </w:rPr>
        <w:t xml:space="preserve">the initial communication from the referrer to the diagnostic imaging </w:t>
      </w:r>
      <w:r w:rsidRPr="005B68F7">
        <w:rPr>
          <w:rFonts w:ascii="Arial" w:hAnsi="Arial" w:cs="Arial"/>
        </w:rPr>
        <w:t>practice</w:t>
      </w:r>
      <w:r w:rsidR="00425ECA" w:rsidRPr="005B68F7">
        <w:rPr>
          <w:rFonts w:ascii="Arial" w:hAnsi="Arial" w:cs="Arial"/>
        </w:rPr>
        <w:t xml:space="preserve">. The information </w:t>
      </w:r>
      <w:r w:rsidRPr="005B68F7">
        <w:rPr>
          <w:rFonts w:ascii="Arial" w:hAnsi="Arial" w:cs="Arial"/>
        </w:rPr>
        <w:t xml:space="preserve">contained </w:t>
      </w:r>
      <w:r w:rsidR="00425ECA" w:rsidRPr="005B68F7">
        <w:rPr>
          <w:rFonts w:ascii="Arial" w:hAnsi="Arial" w:cs="Arial"/>
        </w:rPr>
        <w:t xml:space="preserve">in the referral </w:t>
      </w:r>
      <w:r w:rsidRPr="005B68F7">
        <w:rPr>
          <w:rFonts w:ascii="Arial" w:hAnsi="Arial" w:cs="Arial"/>
        </w:rPr>
        <w:t xml:space="preserve">is interpreted by both the imaging health professional and the reporting clinician and </w:t>
      </w:r>
      <w:r w:rsidR="00425ECA" w:rsidRPr="005B68F7">
        <w:rPr>
          <w:rFonts w:ascii="Arial" w:hAnsi="Arial" w:cs="Arial"/>
        </w:rPr>
        <w:t>guides the examination</w:t>
      </w:r>
      <w:r w:rsidRPr="005B68F7">
        <w:rPr>
          <w:rFonts w:ascii="Arial" w:hAnsi="Arial" w:cs="Arial"/>
        </w:rPr>
        <w:t>.</w:t>
      </w:r>
      <w:r w:rsidR="00425ECA" w:rsidRPr="005B68F7">
        <w:rPr>
          <w:rFonts w:ascii="Arial" w:hAnsi="Arial" w:cs="Arial"/>
        </w:rPr>
        <w:t xml:space="preserve"> Incomplete or errors with </w:t>
      </w:r>
      <w:r w:rsidR="00C062E7" w:rsidRPr="005B68F7">
        <w:rPr>
          <w:rFonts w:ascii="Arial" w:hAnsi="Arial" w:cs="Arial"/>
        </w:rPr>
        <w:t xml:space="preserve">referrer </w:t>
      </w:r>
      <w:r w:rsidR="00425ECA" w:rsidRPr="005B68F7">
        <w:rPr>
          <w:rFonts w:ascii="Arial" w:hAnsi="Arial" w:cs="Arial"/>
        </w:rPr>
        <w:t xml:space="preserve">information </w:t>
      </w:r>
      <w:r w:rsidR="00C062E7" w:rsidRPr="005B68F7">
        <w:rPr>
          <w:rFonts w:ascii="Arial" w:hAnsi="Arial" w:cs="Arial"/>
        </w:rPr>
        <w:t xml:space="preserve">can </w:t>
      </w:r>
      <w:r w:rsidR="00425ECA" w:rsidRPr="005B68F7">
        <w:rPr>
          <w:rFonts w:ascii="Arial" w:hAnsi="Arial" w:cs="Arial"/>
        </w:rPr>
        <w:t xml:space="preserve">lead to incorrect or incomplete </w:t>
      </w:r>
      <w:r w:rsidR="00C062E7" w:rsidRPr="005B68F7">
        <w:rPr>
          <w:rFonts w:ascii="Arial" w:hAnsi="Arial" w:cs="Arial"/>
        </w:rPr>
        <w:t xml:space="preserve">patient </w:t>
      </w:r>
      <w:r w:rsidR="00425ECA" w:rsidRPr="005B68F7">
        <w:rPr>
          <w:rFonts w:ascii="Arial" w:hAnsi="Arial" w:cs="Arial"/>
        </w:rPr>
        <w:t>examination or treatment</w:t>
      </w:r>
      <w:r w:rsidR="00C062E7" w:rsidRPr="005B68F7">
        <w:rPr>
          <w:rFonts w:ascii="Arial" w:hAnsi="Arial" w:cs="Arial"/>
        </w:rPr>
        <w:t>.</w:t>
      </w:r>
    </w:p>
    <w:p w14:paraId="5FDBB54B" w14:textId="6A26F697" w:rsidR="00176F91" w:rsidRPr="005B68F7" w:rsidRDefault="00C062E7" w:rsidP="000D249A">
      <w:pPr>
        <w:rPr>
          <w:rFonts w:ascii="Arial" w:hAnsi="Arial" w:cs="Arial"/>
        </w:rPr>
      </w:pPr>
      <w:r w:rsidRPr="005B68F7">
        <w:rPr>
          <w:rFonts w:ascii="Arial" w:hAnsi="Arial" w:cs="Arial"/>
        </w:rPr>
        <w:t>Before</w:t>
      </w:r>
      <w:r w:rsidR="00425ECA" w:rsidRPr="005B68F7">
        <w:rPr>
          <w:rFonts w:ascii="Arial" w:hAnsi="Arial" w:cs="Arial"/>
        </w:rPr>
        <w:t xml:space="preserve"> performing the examination or treatment</w:t>
      </w:r>
      <w:r w:rsidR="003D36F4" w:rsidRPr="005B68F7">
        <w:rPr>
          <w:rFonts w:ascii="Arial" w:hAnsi="Arial" w:cs="Arial"/>
        </w:rPr>
        <w:t>,</w:t>
      </w:r>
      <w:r w:rsidR="00425ECA" w:rsidRPr="005B68F7">
        <w:rPr>
          <w:rFonts w:ascii="Arial" w:hAnsi="Arial" w:cs="Arial"/>
        </w:rPr>
        <w:t xml:space="preserve"> the healthcare professional </w:t>
      </w:r>
      <w:r w:rsidR="00ED3C6B" w:rsidRPr="005B68F7">
        <w:rPr>
          <w:rFonts w:ascii="Arial" w:hAnsi="Arial" w:cs="Arial"/>
        </w:rPr>
        <w:t xml:space="preserve">communicates with the patient </w:t>
      </w:r>
      <w:r w:rsidR="00425ECA" w:rsidRPr="005B68F7">
        <w:rPr>
          <w:rFonts w:ascii="Arial" w:hAnsi="Arial" w:cs="Arial"/>
        </w:rPr>
        <w:t xml:space="preserve">within the diagnostic imaging </w:t>
      </w:r>
      <w:r w:rsidRPr="005B68F7">
        <w:rPr>
          <w:rFonts w:ascii="Arial" w:hAnsi="Arial" w:cs="Arial"/>
        </w:rPr>
        <w:t>practice</w:t>
      </w:r>
      <w:r w:rsidR="00425ECA" w:rsidRPr="005B68F7">
        <w:rPr>
          <w:rFonts w:ascii="Arial" w:hAnsi="Arial" w:cs="Arial"/>
        </w:rPr>
        <w:t>. Incorrect communication at this point could lead to patient identification or examination/treatment error</w:t>
      </w:r>
      <w:r w:rsidR="00396068">
        <w:rPr>
          <w:rFonts w:ascii="Arial" w:hAnsi="Arial" w:cs="Arial"/>
        </w:rPr>
        <w:t>s</w:t>
      </w:r>
      <w:r w:rsidR="00425ECA" w:rsidRPr="005B68F7">
        <w:rPr>
          <w:rFonts w:ascii="Arial" w:hAnsi="Arial" w:cs="Arial"/>
        </w:rPr>
        <w:t xml:space="preserve">. </w:t>
      </w:r>
      <w:r w:rsidR="00D057D2">
        <w:rPr>
          <w:rFonts w:ascii="Arial" w:hAnsi="Arial" w:cs="Arial"/>
        </w:rPr>
        <w:t>Effective communication between the healthcare professional and the patient</w:t>
      </w:r>
      <w:r w:rsidR="00396068">
        <w:rPr>
          <w:rFonts w:ascii="Arial" w:hAnsi="Arial" w:cs="Arial"/>
        </w:rPr>
        <w:t xml:space="preserve"> throughout the examination or treatment process</w:t>
      </w:r>
      <w:r w:rsidR="00D057D2">
        <w:rPr>
          <w:rFonts w:ascii="Arial" w:hAnsi="Arial" w:cs="Arial"/>
        </w:rPr>
        <w:t xml:space="preserve"> is </w:t>
      </w:r>
      <w:r w:rsidR="00396068">
        <w:rPr>
          <w:rFonts w:ascii="Arial" w:hAnsi="Arial" w:cs="Arial"/>
        </w:rPr>
        <w:t>critical</w:t>
      </w:r>
      <w:r w:rsidR="00D057D2">
        <w:rPr>
          <w:rFonts w:ascii="Arial" w:hAnsi="Arial" w:cs="Arial"/>
        </w:rPr>
        <w:t xml:space="preserve"> to ensure that errors do not</w:t>
      </w:r>
      <w:r w:rsidR="00396068">
        <w:rPr>
          <w:rFonts w:ascii="Arial" w:hAnsi="Arial" w:cs="Arial"/>
        </w:rPr>
        <w:t xml:space="preserve"> occur</w:t>
      </w:r>
      <w:r w:rsidR="00D057D2">
        <w:rPr>
          <w:rFonts w:ascii="Arial" w:hAnsi="Arial" w:cs="Arial"/>
        </w:rPr>
        <w:t xml:space="preserve">. Errors </w:t>
      </w:r>
      <w:r w:rsidR="00396068">
        <w:rPr>
          <w:rFonts w:ascii="Arial" w:hAnsi="Arial" w:cs="Arial"/>
        </w:rPr>
        <w:t xml:space="preserve">during </w:t>
      </w:r>
      <w:r w:rsidR="00ED3C6B">
        <w:rPr>
          <w:rFonts w:ascii="Arial" w:hAnsi="Arial" w:cs="Arial"/>
        </w:rPr>
        <w:t xml:space="preserve">the </w:t>
      </w:r>
      <w:r w:rsidR="00396068">
        <w:rPr>
          <w:rFonts w:ascii="Arial" w:hAnsi="Arial" w:cs="Arial"/>
        </w:rPr>
        <w:t>examination or treatment process may adversely affect the patient and their healthcare journey.</w:t>
      </w:r>
    </w:p>
    <w:p w14:paraId="540977BC" w14:textId="4E301BE4" w:rsidR="00425ECA" w:rsidRPr="005B68F7" w:rsidRDefault="00425ECA" w:rsidP="00E71312">
      <w:pPr>
        <w:pStyle w:val="Heading3"/>
      </w:pPr>
      <w:bookmarkStart w:id="207" w:name="_Toc102033723"/>
      <w:bookmarkStart w:id="208" w:name="_Toc102033803"/>
      <w:bookmarkStart w:id="209" w:name="_Toc102034060"/>
      <w:bookmarkStart w:id="210" w:name="_Toc102377285"/>
      <w:bookmarkStart w:id="211" w:name="_Toc102377523"/>
      <w:bookmarkStart w:id="212" w:name="_Toc102396903"/>
      <w:bookmarkStart w:id="213" w:name="_Toc109737965"/>
      <w:bookmarkEnd w:id="197"/>
      <w:r w:rsidRPr="005B68F7">
        <w:t>Infection control</w:t>
      </w:r>
      <w:bookmarkEnd w:id="207"/>
      <w:bookmarkEnd w:id="208"/>
      <w:bookmarkEnd w:id="209"/>
      <w:bookmarkEnd w:id="210"/>
      <w:bookmarkEnd w:id="211"/>
      <w:bookmarkEnd w:id="212"/>
      <w:bookmarkEnd w:id="213"/>
    </w:p>
    <w:p w14:paraId="7C1AF2F0" w14:textId="54EE80F1" w:rsidR="004C5FC1" w:rsidRPr="005B68F7" w:rsidRDefault="00945471" w:rsidP="000D249A">
      <w:pPr>
        <w:rPr>
          <w:rFonts w:ascii="Arial" w:hAnsi="Arial" w:cs="Arial"/>
        </w:rPr>
      </w:pPr>
      <w:r w:rsidRPr="005B68F7">
        <w:rPr>
          <w:rFonts w:ascii="Arial" w:hAnsi="Arial" w:cs="Arial"/>
        </w:rPr>
        <w:t>Controlling the spread of i</w:t>
      </w:r>
      <w:r w:rsidR="00425ECA" w:rsidRPr="005B68F7">
        <w:rPr>
          <w:rFonts w:ascii="Arial" w:hAnsi="Arial" w:cs="Arial"/>
        </w:rPr>
        <w:t xml:space="preserve">nfection within the diagnostic imaging </w:t>
      </w:r>
      <w:r w:rsidR="0003087E" w:rsidRPr="005B68F7">
        <w:rPr>
          <w:rFonts w:ascii="Arial" w:hAnsi="Arial" w:cs="Arial"/>
        </w:rPr>
        <w:t>practice</w:t>
      </w:r>
      <w:r w:rsidR="00425ECA" w:rsidRPr="005B68F7">
        <w:rPr>
          <w:rFonts w:ascii="Arial" w:hAnsi="Arial" w:cs="Arial"/>
        </w:rPr>
        <w:t xml:space="preserve"> between patients</w:t>
      </w:r>
      <w:r w:rsidR="0003087E" w:rsidRPr="005B68F7">
        <w:rPr>
          <w:rFonts w:ascii="Arial" w:hAnsi="Arial" w:cs="Arial"/>
        </w:rPr>
        <w:t xml:space="preserve"> </w:t>
      </w:r>
      <w:r w:rsidRPr="005B68F7">
        <w:rPr>
          <w:rFonts w:ascii="Arial" w:hAnsi="Arial" w:cs="Arial"/>
        </w:rPr>
        <w:t xml:space="preserve">is a </w:t>
      </w:r>
      <w:r w:rsidR="0003087E" w:rsidRPr="005B68F7">
        <w:rPr>
          <w:rFonts w:ascii="Arial" w:hAnsi="Arial" w:cs="Arial"/>
        </w:rPr>
        <w:t>safety issue</w:t>
      </w:r>
      <w:r w:rsidR="00425ECA" w:rsidRPr="005B68F7">
        <w:rPr>
          <w:rFonts w:ascii="Arial" w:hAnsi="Arial" w:cs="Arial"/>
        </w:rPr>
        <w:t>.</w:t>
      </w:r>
      <w:r w:rsidR="00AE3818" w:rsidRPr="005B68F7">
        <w:rPr>
          <w:rFonts w:ascii="Arial" w:hAnsi="Arial" w:cs="Arial"/>
        </w:rPr>
        <w:fldChar w:fldCharType="begin"/>
      </w:r>
      <w:r w:rsidR="00AE3818"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E3818" w:rsidRPr="005B68F7">
        <w:rPr>
          <w:rFonts w:ascii="Arial" w:hAnsi="Arial" w:cs="Arial"/>
        </w:rPr>
        <w:fldChar w:fldCharType="separate"/>
      </w:r>
      <w:r w:rsidR="00AE3818" w:rsidRPr="005B68F7">
        <w:rPr>
          <w:rFonts w:ascii="Arial" w:hAnsi="Arial" w:cs="Arial"/>
          <w:noProof/>
          <w:vertAlign w:val="superscript"/>
        </w:rPr>
        <w:t>10</w:t>
      </w:r>
      <w:r w:rsidR="00AE3818" w:rsidRPr="005B68F7">
        <w:rPr>
          <w:rFonts w:ascii="Arial" w:hAnsi="Arial" w:cs="Arial"/>
        </w:rPr>
        <w:fldChar w:fldCharType="end"/>
      </w:r>
      <w:r w:rsidR="00425ECA" w:rsidRPr="005B68F7">
        <w:rPr>
          <w:rFonts w:ascii="Arial" w:hAnsi="Arial" w:cs="Arial"/>
        </w:rPr>
        <w:t xml:space="preserve"> </w:t>
      </w:r>
      <w:r w:rsidR="0003087E" w:rsidRPr="005B68F7">
        <w:rPr>
          <w:rFonts w:ascii="Arial" w:hAnsi="Arial" w:cs="Arial"/>
        </w:rPr>
        <w:t>T</w:t>
      </w:r>
      <w:r w:rsidR="00425ECA" w:rsidRPr="005B68F7">
        <w:rPr>
          <w:rFonts w:ascii="Arial" w:hAnsi="Arial" w:cs="Arial"/>
        </w:rPr>
        <w:t xml:space="preserve">he use of hand hygiene, personal protective equipment, and cleaning of all </w:t>
      </w:r>
      <w:r w:rsidR="00ED3C6B">
        <w:rPr>
          <w:rFonts w:ascii="Arial" w:hAnsi="Arial" w:cs="Arial"/>
        </w:rPr>
        <w:t xml:space="preserve">the </w:t>
      </w:r>
      <w:r w:rsidR="00425ECA" w:rsidRPr="005B68F7">
        <w:rPr>
          <w:rFonts w:ascii="Arial" w:hAnsi="Arial" w:cs="Arial"/>
        </w:rPr>
        <w:t xml:space="preserve">equipment after </w:t>
      </w:r>
      <w:r w:rsidRPr="005B68F7">
        <w:rPr>
          <w:rFonts w:ascii="Arial" w:hAnsi="Arial" w:cs="Arial"/>
        </w:rPr>
        <w:t xml:space="preserve">completion of </w:t>
      </w:r>
      <w:r w:rsidR="00425ECA" w:rsidRPr="005B68F7">
        <w:rPr>
          <w:rFonts w:ascii="Arial" w:hAnsi="Arial" w:cs="Arial"/>
        </w:rPr>
        <w:t>the examination or treatment is well</w:t>
      </w:r>
      <w:r w:rsidRPr="005B68F7">
        <w:rPr>
          <w:rFonts w:ascii="Arial" w:hAnsi="Arial" w:cs="Arial"/>
        </w:rPr>
        <w:t>-</w:t>
      </w:r>
      <w:r w:rsidR="00425ECA" w:rsidRPr="005B68F7">
        <w:rPr>
          <w:rFonts w:ascii="Arial" w:hAnsi="Arial" w:cs="Arial"/>
        </w:rPr>
        <w:t>documented</w:t>
      </w:r>
      <w:r w:rsidR="00AE3818" w:rsidRPr="005B68F7">
        <w:rPr>
          <w:rFonts w:ascii="Arial" w:hAnsi="Arial" w:cs="Arial"/>
        </w:rPr>
        <w:fldChar w:fldCharType="begin"/>
      </w:r>
      <w:r w:rsidR="00AE3818"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E3818" w:rsidRPr="005B68F7">
        <w:rPr>
          <w:rFonts w:ascii="Arial" w:hAnsi="Arial" w:cs="Arial"/>
        </w:rPr>
        <w:fldChar w:fldCharType="separate"/>
      </w:r>
      <w:r w:rsidR="00AE3818" w:rsidRPr="005B68F7">
        <w:rPr>
          <w:rFonts w:ascii="Arial" w:hAnsi="Arial" w:cs="Arial"/>
          <w:noProof/>
          <w:vertAlign w:val="superscript"/>
        </w:rPr>
        <w:t>10</w:t>
      </w:r>
      <w:r w:rsidR="00AE3818" w:rsidRPr="005B68F7">
        <w:rPr>
          <w:rFonts w:ascii="Arial" w:hAnsi="Arial" w:cs="Arial"/>
        </w:rPr>
        <w:fldChar w:fldCharType="end"/>
      </w:r>
      <w:r w:rsidR="00425ECA" w:rsidRPr="005B68F7">
        <w:rPr>
          <w:rFonts w:ascii="Arial" w:hAnsi="Arial" w:cs="Arial"/>
        </w:rPr>
        <w:t xml:space="preserve"> to reduce the risk of infection spread. </w:t>
      </w:r>
      <w:r w:rsidRPr="005B68F7">
        <w:rPr>
          <w:rFonts w:ascii="Arial" w:hAnsi="Arial" w:cs="Arial"/>
        </w:rPr>
        <w:t xml:space="preserve">Yet there are issues unique to the diagnostic imaging practice </w:t>
      </w:r>
      <w:r w:rsidR="00ED3C6B">
        <w:rPr>
          <w:rFonts w:ascii="Arial" w:hAnsi="Arial" w:cs="Arial"/>
        </w:rPr>
        <w:t>that</w:t>
      </w:r>
      <w:r w:rsidR="00ED3C6B" w:rsidRPr="005B68F7">
        <w:rPr>
          <w:rFonts w:ascii="Arial" w:hAnsi="Arial" w:cs="Arial"/>
        </w:rPr>
        <w:t xml:space="preserve"> </w:t>
      </w:r>
      <w:r w:rsidRPr="005B68F7">
        <w:rPr>
          <w:rFonts w:ascii="Arial" w:hAnsi="Arial" w:cs="Arial"/>
        </w:rPr>
        <w:t xml:space="preserve">can provide an infection transmission point such as </w:t>
      </w:r>
      <w:r w:rsidR="00425ECA" w:rsidRPr="005B68F7">
        <w:rPr>
          <w:rFonts w:ascii="Arial" w:hAnsi="Arial" w:cs="Arial"/>
        </w:rPr>
        <w:t>radiopaque markers</w:t>
      </w:r>
      <w:r w:rsidR="00D057D2">
        <w:rPr>
          <w:rFonts w:ascii="Arial" w:hAnsi="Arial" w:cs="Arial"/>
        </w:rPr>
        <w:t xml:space="preserve">, radiolucent sponges, </w:t>
      </w:r>
      <w:r w:rsidRPr="005B68F7">
        <w:rPr>
          <w:rFonts w:ascii="Arial" w:hAnsi="Arial" w:cs="Arial"/>
        </w:rPr>
        <w:t>and s</w:t>
      </w:r>
      <w:r w:rsidR="00425ECA" w:rsidRPr="005B68F7">
        <w:rPr>
          <w:rFonts w:ascii="Arial" w:hAnsi="Arial" w:cs="Arial"/>
        </w:rPr>
        <w:t>pecialised support equipment</w:t>
      </w:r>
      <w:r w:rsidR="00D057D2">
        <w:rPr>
          <w:rFonts w:ascii="Arial" w:hAnsi="Arial" w:cs="Arial"/>
        </w:rPr>
        <w:t xml:space="preserve"> </w:t>
      </w:r>
      <w:r w:rsidR="00396068">
        <w:rPr>
          <w:rFonts w:ascii="Arial" w:hAnsi="Arial" w:cs="Arial"/>
        </w:rPr>
        <w:t>such as</w:t>
      </w:r>
      <w:r w:rsidR="00D057D2">
        <w:rPr>
          <w:rFonts w:ascii="Arial" w:hAnsi="Arial" w:cs="Arial"/>
        </w:rPr>
        <w:t xml:space="preserve"> </w:t>
      </w:r>
      <w:r w:rsidR="00ED3C6B">
        <w:rPr>
          <w:rFonts w:ascii="Arial" w:hAnsi="Arial" w:cs="Arial"/>
        </w:rPr>
        <w:t xml:space="preserve">a </w:t>
      </w:r>
      <w:r w:rsidR="00D057D2">
        <w:rPr>
          <w:rFonts w:ascii="Arial" w:hAnsi="Arial" w:cs="Arial"/>
        </w:rPr>
        <w:t>chest stand</w:t>
      </w:r>
      <w:r w:rsidR="00425ECA" w:rsidRPr="005B68F7">
        <w:rPr>
          <w:rFonts w:ascii="Arial" w:hAnsi="Arial" w:cs="Arial"/>
        </w:rPr>
        <w:t xml:space="preserve">. Ultrasound </w:t>
      </w:r>
      <w:r w:rsidR="00425ECA" w:rsidRPr="005B68F7">
        <w:rPr>
          <w:rFonts w:ascii="Arial" w:hAnsi="Arial" w:cs="Arial"/>
        </w:rPr>
        <w:lastRenderedPageBreak/>
        <w:t>has specific infection risk</w:t>
      </w:r>
      <w:r w:rsidR="00ED3C6B">
        <w:rPr>
          <w:rFonts w:ascii="Arial" w:hAnsi="Arial" w:cs="Arial"/>
        </w:rPr>
        <w:t>s</w:t>
      </w:r>
      <w:r w:rsidR="00425ECA" w:rsidRPr="005B68F7">
        <w:rPr>
          <w:rFonts w:ascii="Arial" w:hAnsi="Arial" w:cs="Arial"/>
        </w:rPr>
        <w:t xml:space="preserve"> associated with </w:t>
      </w:r>
      <w:r w:rsidRPr="005B68F7">
        <w:rPr>
          <w:rFonts w:ascii="Arial" w:hAnsi="Arial" w:cs="Arial"/>
        </w:rPr>
        <w:t>using</w:t>
      </w:r>
      <w:r w:rsidR="00425ECA" w:rsidRPr="005B68F7">
        <w:rPr>
          <w:rFonts w:ascii="Arial" w:hAnsi="Arial" w:cs="Arial"/>
        </w:rPr>
        <w:t xml:space="preserve"> </w:t>
      </w:r>
      <w:r w:rsidRPr="005B68F7">
        <w:rPr>
          <w:rFonts w:ascii="Arial" w:hAnsi="Arial" w:cs="Arial"/>
        </w:rPr>
        <w:t>externally and internally applied</w:t>
      </w:r>
      <w:r w:rsidR="00425ECA" w:rsidRPr="005B68F7">
        <w:rPr>
          <w:rFonts w:ascii="Arial" w:hAnsi="Arial" w:cs="Arial"/>
        </w:rPr>
        <w:t xml:space="preserve"> transducers </w:t>
      </w:r>
      <w:r w:rsidRPr="005B68F7">
        <w:rPr>
          <w:rFonts w:ascii="Arial" w:hAnsi="Arial" w:cs="Arial"/>
        </w:rPr>
        <w:t>and</w:t>
      </w:r>
      <w:r w:rsidR="00425ECA" w:rsidRPr="005B68F7">
        <w:rPr>
          <w:rFonts w:ascii="Arial" w:hAnsi="Arial" w:cs="Arial"/>
        </w:rPr>
        <w:t xml:space="preserve"> the gel</w:t>
      </w:r>
      <w:r w:rsidRPr="005B68F7">
        <w:rPr>
          <w:rFonts w:ascii="Arial" w:hAnsi="Arial" w:cs="Arial"/>
        </w:rPr>
        <w:t>.</w:t>
      </w:r>
    </w:p>
    <w:p w14:paraId="3F27AEA0" w14:textId="35639120" w:rsidR="00425ECA" w:rsidRPr="005B68F7" w:rsidRDefault="00425ECA" w:rsidP="00E71312">
      <w:pPr>
        <w:pStyle w:val="Heading3"/>
      </w:pPr>
      <w:bookmarkStart w:id="214" w:name="_Toc102033724"/>
      <w:bookmarkStart w:id="215" w:name="_Toc102033804"/>
      <w:bookmarkStart w:id="216" w:name="_Toc102034061"/>
      <w:bookmarkStart w:id="217" w:name="_Toc102377286"/>
      <w:bookmarkStart w:id="218" w:name="_Toc102377524"/>
      <w:bookmarkStart w:id="219" w:name="_Toc102396904"/>
      <w:bookmarkStart w:id="220" w:name="_Toc109737966"/>
      <w:r w:rsidRPr="005B68F7">
        <w:t>Radiation safety</w:t>
      </w:r>
      <w:bookmarkEnd w:id="214"/>
      <w:bookmarkEnd w:id="215"/>
      <w:bookmarkEnd w:id="216"/>
      <w:bookmarkEnd w:id="217"/>
      <w:bookmarkEnd w:id="218"/>
      <w:bookmarkEnd w:id="219"/>
      <w:bookmarkEnd w:id="220"/>
    </w:p>
    <w:p w14:paraId="3DAEBA96" w14:textId="43C5ACF6" w:rsidR="00425ECA" w:rsidRPr="005B68F7" w:rsidRDefault="00945471" w:rsidP="000D249A">
      <w:pPr>
        <w:rPr>
          <w:rFonts w:ascii="Arial" w:hAnsi="Arial" w:cs="Arial"/>
        </w:rPr>
      </w:pPr>
      <w:r w:rsidRPr="005B68F7">
        <w:rPr>
          <w:rFonts w:ascii="Arial" w:hAnsi="Arial" w:cs="Arial"/>
        </w:rPr>
        <w:t>S</w:t>
      </w:r>
      <w:r w:rsidR="00425ECA" w:rsidRPr="005B68F7">
        <w:rPr>
          <w:rFonts w:ascii="Arial" w:hAnsi="Arial" w:cs="Arial"/>
        </w:rPr>
        <w:t xml:space="preserve">afety issues relating to radiation </w:t>
      </w:r>
      <w:r w:rsidRPr="005B68F7">
        <w:rPr>
          <w:rFonts w:ascii="Arial" w:hAnsi="Arial" w:cs="Arial"/>
        </w:rPr>
        <w:t xml:space="preserve">in diagnostic imaging </w:t>
      </w:r>
      <w:r w:rsidR="00425ECA" w:rsidRPr="005B68F7">
        <w:rPr>
          <w:rFonts w:ascii="Arial" w:hAnsi="Arial" w:cs="Arial"/>
        </w:rPr>
        <w:t>are strongly represented in the literature.</w:t>
      </w:r>
      <w:r w:rsidR="005B0343" w:rsidRPr="005B68F7">
        <w:rPr>
          <w:rFonts w:ascii="Arial" w:hAnsi="Arial" w:cs="Arial"/>
        </w:rPr>
        <w:fldChar w:fldCharType="begin">
          <w:fldData xml:space="preserve">PEVuZE5vdGU+PENpdGU+PEF1dGhvcj5EYXZpZXM8L0F1dGhvcj48WWVhcj4yMDExPC9ZZWFyPjxS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</w:fldData>
        </w:fldChar>
      </w:r>
      <w:r w:rsidR="002107EC" w:rsidRPr="005B68F7">
        <w:rPr>
          <w:rFonts w:ascii="Arial" w:hAnsi="Arial" w:cs="Arial"/>
        </w:rPr>
        <w:instrText xml:space="preserve"> ADDIN EN.CITE </w:instrText>
      </w:r>
      <w:r w:rsidR="002107EC" w:rsidRPr="005B68F7">
        <w:rPr>
          <w:rFonts w:ascii="Arial" w:hAnsi="Arial" w:cs="Arial"/>
        </w:rPr>
        <w:fldChar w:fldCharType="begin">
          <w:fldData xml:space="preserve">PEVuZE5vdGU+PENpdGU+PEF1dGhvcj5EYXZpZXM8L0F1dGhvcj48WWVhcj4yMDExPC9ZZWFyPjxS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</w:fldData>
        </w:fldChar>
      </w:r>
      <w:r w:rsidR="002107EC" w:rsidRPr="005B68F7">
        <w:rPr>
          <w:rFonts w:ascii="Arial" w:hAnsi="Arial" w:cs="Arial"/>
        </w:rPr>
        <w:instrText xml:space="preserve"> ADDIN EN.CITE.DATA </w:instrText>
      </w:r>
      <w:r w:rsidR="002107EC" w:rsidRPr="005B68F7">
        <w:rPr>
          <w:rFonts w:ascii="Arial" w:hAnsi="Arial" w:cs="Arial"/>
        </w:rPr>
      </w:r>
      <w:r w:rsidR="002107EC" w:rsidRPr="005B68F7">
        <w:rPr>
          <w:rFonts w:ascii="Arial" w:hAnsi="Arial" w:cs="Arial"/>
        </w:rPr>
        <w:fldChar w:fldCharType="end"/>
      </w:r>
      <w:r w:rsidR="005B0343" w:rsidRPr="005B68F7">
        <w:rPr>
          <w:rFonts w:ascii="Arial" w:hAnsi="Arial" w:cs="Arial"/>
        </w:rPr>
      </w:r>
      <w:r w:rsidR="005B0343" w:rsidRPr="005B68F7">
        <w:rPr>
          <w:rFonts w:ascii="Arial" w:hAnsi="Arial" w:cs="Arial"/>
        </w:rPr>
        <w:fldChar w:fldCharType="separate"/>
      </w:r>
      <w:r w:rsidR="002107EC" w:rsidRPr="005B68F7">
        <w:rPr>
          <w:rFonts w:ascii="Arial" w:hAnsi="Arial" w:cs="Arial"/>
          <w:noProof/>
          <w:vertAlign w:val="superscript"/>
        </w:rPr>
        <w:t>10-13</w:t>
      </w:r>
      <w:r w:rsidR="005B0343" w:rsidRPr="005B68F7">
        <w:rPr>
          <w:rFonts w:ascii="Arial" w:hAnsi="Arial" w:cs="Arial"/>
        </w:rPr>
        <w:fldChar w:fldCharType="end"/>
      </w:r>
      <w:r w:rsidR="00425ECA" w:rsidRPr="005B68F7">
        <w:rPr>
          <w:rFonts w:ascii="Arial" w:hAnsi="Arial" w:cs="Arial"/>
        </w:rPr>
        <w:t xml:space="preserve"> </w:t>
      </w:r>
      <w:r w:rsidR="00D057D2">
        <w:rPr>
          <w:rFonts w:ascii="Arial" w:hAnsi="Arial" w:cs="Arial"/>
        </w:rPr>
        <w:t xml:space="preserve">Special note within the literature is made of the greater risk to paediatric patients and pregnant women. </w:t>
      </w:r>
      <w:r w:rsidR="008E4D23">
        <w:rPr>
          <w:rFonts w:ascii="Arial" w:hAnsi="Arial" w:cs="Arial"/>
        </w:rPr>
        <w:t>The i</w:t>
      </w:r>
      <w:r w:rsidR="00425ECA" w:rsidRPr="005B68F7">
        <w:rPr>
          <w:rFonts w:ascii="Arial" w:hAnsi="Arial" w:cs="Arial"/>
        </w:rPr>
        <w:t xml:space="preserve">ncreasing use of diagnostic imaging and the associated increasing </w:t>
      </w:r>
      <w:r w:rsidR="004E1989" w:rsidRPr="005B68F7">
        <w:rPr>
          <w:rFonts w:ascii="Arial" w:hAnsi="Arial" w:cs="Arial"/>
        </w:rPr>
        <w:t xml:space="preserve">patient </w:t>
      </w:r>
      <w:r w:rsidR="00425ECA" w:rsidRPr="005B68F7">
        <w:rPr>
          <w:rFonts w:ascii="Arial" w:hAnsi="Arial" w:cs="Arial"/>
        </w:rPr>
        <w:t>dose</w:t>
      </w:r>
      <w:r w:rsidR="008E4D23">
        <w:rPr>
          <w:rFonts w:ascii="Arial" w:hAnsi="Arial" w:cs="Arial"/>
        </w:rPr>
        <w:t>s</w:t>
      </w:r>
      <w:r w:rsidR="00425ECA" w:rsidRPr="005B68F7">
        <w:rPr>
          <w:rFonts w:ascii="Arial" w:hAnsi="Arial" w:cs="Arial"/>
        </w:rPr>
        <w:t xml:space="preserve"> make the reduction of dose and justification of the radiation dose for each examination important. When considering radiation protection, the literature supports means to keep the dose ‘As Low As Reasonably Achievable’ (ALARA)</w:t>
      </w:r>
      <w:r w:rsidR="002107EC" w:rsidRPr="005B68F7">
        <w:rPr>
          <w:rFonts w:ascii="Arial" w:hAnsi="Arial" w:cs="Arial"/>
        </w:rPr>
        <w:fldChar w:fldCharType="begin"/>
      </w:r>
      <w:r w:rsidR="002107EC"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2107EC" w:rsidRPr="005B68F7">
        <w:rPr>
          <w:rFonts w:ascii="Arial" w:hAnsi="Arial" w:cs="Arial"/>
        </w:rPr>
        <w:fldChar w:fldCharType="separate"/>
      </w:r>
      <w:r w:rsidR="002107EC" w:rsidRPr="005B68F7">
        <w:rPr>
          <w:rFonts w:ascii="Arial" w:hAnsi="Arial" w:cs="Arial"/>
          <w:noProof/>
          <w:vertAlign w:val="superscript"/>
        </w:rPr>
        <w:t>10</w:t>
      </w:r>
      <w:r w:rsidR="002107EC" w:rsidRPr="005B68F7">
        <w:rPr>
          <w:rFonts w:ascii="Arial" w:hAnsi="Arial" w:cs="Arial"/>
        </w:rPr>
        <w:fldChar w:fldCharType="end"/>
      </w:r>
      <w:r w:rsidR="008E4D23">
        <w:rPr>
          <w:rFonts w:ascii="Arial" w:hAnsi="Arial" w:cs="Arial"/>
        </w:rPr>
        <w:t>,</w:t>
      </w:r>
      <w:r w:rsidR="00425ECA" w:rsidRPr="005B68F7">
        <w:rPr>
          <w:rFonts w:ascii="Arial" w:hAnsi="Arial" w:cs="Arial"/>
        </w:rPr>
        <w:t xml:space="preserve"> which is achieved through carefully considering </w:t>
      </w:r>
      <w:r w:rsidR="008E4D23">
        <w:rPr>
          <w:rFonts w:ascii="Arial" w:hAnsi="Arial" w:cs="Arial"/>
        </w:rPr>
        <w:t xml:space="preserve">the </w:t>
      </w:r>
      <w:r w:rsidR="00425ECA" w:rsidRPr="005B68F7">
        <w:rPr>
          <w:rFonts w:ascii="Arial" w:hAnsi="Arial" w:cs="Arial"/>
        </w:rPr>
        <w:t>examination or treatment</w:t>
      </w:r>
      <w:r w:rsidR="007B6CEA" w:rsidRPr="005B68F7">
        <w:rPr>
          <w:rFonts w:ascii="Arial" w:hAnsi="Arial" w:cs="Arial"/>
        </w:rPr>
        <w:t xml:space="preserve"> justification</w:t>
      </w:r>
      <w:r w:rsidR="00425ECA" w:rsidRPr="005B68F7">
        <w:rPr>
          <w:rFonts w:ascii="Arial" w:hAnsi="Arial" w:cs="Arial"/>
        </w:rPr>
        <w:t>, images or treatment</w:t>
      </w:r>
      <w:r w:rsidR="007B6CEA" w:rsidRPr="005B68F7">
        <w:rPr>
          <w:rFonts w:ascii="Arial" w:hAnsi="Arial" w:cs="Arial"/>
        </w:rPr>
        <w:t xml:space="preserve">s optimisation </w:t>
      </w:r>
      <w:r w:rsidR="00425ECA" w:rsidRPr="005B68F7">
        <w:rPr>
          <w:rFonts w:ascii="Arial" w:hAnsi="Arial" w:cs="Arial"/>
        </w:rPr>
        <w:t xml:space="preserve">and </w:t>
      </w:r>
      <w:r w:rsidR="007B6CEA" w:rsidRPr="005B68F7">
        <w:rPr>
          <w:rFonts w:ascii="Arial" w:hAnsi="Arial" w:cs="Arial"/>
        </w:rPr>
        <w:t xml:space="preserve">dose limits </w:t>
      </w:r>
      <w:r w:rsidR="00425ECA" w:rsidRPr="005B68F7">
        <w:rPr>
          <w:rFonts w:ascii="Arial" w:hAnsi="Arial" w:cs="Arial"/>
        </w:rPr>
        <w:t>optimi</w:t>
      </w:r>
      <w:r w:rsidR="007B6CEA" w:rsidRPr="005B68F7">
        <w:rPr>
          <w:rFonts w:ascii="Arial" w:hAnsi="Arial" w:cs="Arial"/>
        </w:rPr>
        <w:t>s</w:t>
      </w:r>
      <w:r w:rsidR="00425ECA" w:rsidRPr="005B68F7">
        <w:rPr>
          <w:rFonts w:ascii="Arial" w:hAnsi="Arial" w:cs="Arial"/>
        </w:rPr>
        <w:t>ation</w:t>
      </w:r>
      <w:r w:rsidR="00D057D2">
        <w:rPr>
          <w:rFonts w:ascii="Arial" w:hAnsi="Arial" w:cs="Arial"/>
        </w:rPr>
        <w:t xml:space="preserve">. </w:t>
      </w:r>
      <w:r w:rsidR="007B6CEA" w:rsidRPr="005B68F7">
        <w:rPr>
          <w:rFonts w:ascii="Arial" w:hAnsi="Arial" w:cs="Arial"/>
        </w:rPr>
        <w:t xml:space="preserve">An </w:t>
      </w:r>
      <w:r w:rsidR="00425ECA" w:rsidRPr="005B68F7">
        <w:rPr>
          <w:rFonts w:ascii="Arial" w:hAnsi="Arial" w:cs="Arial"/>
        </w:rPr>
        <w:t xml:space="preserve">extension of this includes the appropriate use </w:t>
      </w:r>
      <w:r w:rsidR="00653BC0">
        <w:rPr>
          <w:rFonts w:ascii="Arial" w:hAnsi="Arial" w:cs="Arial"/>
        </w:rPr>
        <w:t xml:space="preserve">of </w:t>
      </w:r>
      <w:r w:rsidR="00425ECA" w:rsidRPr="005B68F7">
        <w:rPr>
          <w:rFonts w:ascii="Arial" w:hAnsi="Arial" w:cs="Arial"/>
        </w:rPr>
        <w:t xml:space="preserve">external shielding. There are </w:t>
      </w:r>
      <w:r w:rsidR="007B6CEA" w:rsidRPr="005B68F7">
        <w:rPr>
          <w:rFonts w:ascii="Arial" w:hAnsi="Arial" w:cs="Arial"/>
        </w:rPr>
        <w:t xml:space="preserve">updated </w:t>
      </w:r>
      <w:r w:rsidR="00425ECA" w:rsidRPr="005B68F7">
        <w:rPr>
          <w:rFonts w:ascii="Arial" w:hAnsi="Arial" w:cs="Arial"/>
        </w:rPr>
        <w:t xml:space="preserve">guidelines </w:t>
      </w:r>
      <w:r w:rsidR="007B6CEA" w:rsidRPr="005B68F7">
        <w:rPr>
          <w:rFonts w:ascii="Arial" w:hAnsi="Arial" w:cs="Arial"/>
        </w:rPr>
        <w:t xml:space="preserve">that </w:t>
      </w:r>
      <w:r w:rsidR="00425ECA" w:rsidRPr="005B68F7">
        <w:rPr>
          <w:rFonts w:ascii="Arial" w:hAnsi="Arial" w:cs="Arial"/>
        </w:rPr>
        <w:t>reflect recent technolog</w:t>
      </w:r>
      <w:r w:rsidR="003D36F4" w:rsidRPr="005B68F7">
        <w:rPr>
          <w:rFonts w:ascii="Arial" w:hAnsi="Arial" w:cs="Arial"/>
        </w:rPr>
        <w:t xml:space="preserve">y improvements </w:t>
      </w:r>
      <w:r w:rsidR="00425ECA" w:rsidRPr="005B68F7">
        <w:rPr>
          <w:rFonts w:ascii="Arial" w:hAnsi="Arial" w:cs="Arial"/>
        </w:rPr>
        <w:t xml:space="preserve">and </w:t>
      </w:r>
      <w:r w:rsidR="003D36F4" w:rsidRPr="005B68F7">
        <w:rPr>
          <w:rFonts w:ascii="Arial" w:hAnsi="Arial" w:cs="Arial"/>
        </w:rPr>
        <w:t>the associated changes to shielding requirements</w:t>
      </w:r>
      <w:r w:rsidR="00425ECA" w:rsidRPr="005B68F7">
        <w:rPr>
          <w:rFonts w:ascii="Arial" w:hAnsi="Arial" w:cs="Arial"/>
        </w:rPr>
        <w:t>.</w:t>
      </w:r>
      <w:r w:rsidR="00CD7BA5" w:rsidRPr="005B68F7">
        <w:rPr>
          <w:rFonts w:ascii="Arial" w:hAnsi="Arial" w:cs="Arial"/>
        </w:rPr>
        <w:t xml:space="preserve"> </w:t>
      </w:r>
      <w:r w:rsidR="00425ECA" w:rsidRPr="005B68F7">
        <w:rPr>
          <w:rFonts w:ascii="Arial" w:hAnsi="Arial" w:cs="Arial"/>
        </w:rPr>
        <w:t xml:space="preserve">Consideration of the methods to reduce the number of repeat images undertaken as a means of patient radiation exposure reduction are included within these discussions as one of the </w:t>
      </w:r>
      <w:proofErr w:type="gramStart"/>
      <w:r w:rsidR="00425ECA" w:rsidRPr="005B68F7">
        <w:rPr>
          <w:rFonts w:ascii="Arial" w:hAnsi="Arial" w:cs="Arial"/>
        </w:rPr>
        <w:t>key</w:t>
      </w:r>
      <w:proofErr w:type="gramEnd"/>
      <w:r w:rsidR="00425ECA" w:rsidRPr="005B68F7">
        <w:rPr>
          <w:rFonts w:ascii="Arial" w:hAnsi="Arial" w:cs="Arial"/>
        </w:rPr>
        <w:t xml:space="preserve"> means to reduce exposure.</w:t>
      </w:r>
    </w:p>
    <w:p w14:paraId="1B01AA90" w14:textId="5B839B07" w:rsidR="007971D9" w:rsidRPr="005B68F7" w:rsidRDefault="00CD7BA5" w:rsidP="00E71312">
      <w:pPr>
        <w:pStyle w:val="Heading3"/>
      </w:pPr>
      <w:bookmarkStart w:id="221" w:name="_Toc102033725"/>
      <w:bookmarkStart w:id="222" w:name="_Toc102033805"/>
      <w:bookmarkStart w:id="223" w:name="_Toc102034062"/>
      <w:bookmarkStart w:id="224" w:name="_Toc102377287"/>
      <w:bookmarkStart w:id="225" w:name="_Toc102377525"/>
      <w:bookmarkStart w:id="226" w:name="_Toc102396905"/>
      <w:bookmarkStart w:id="227" w:name="_Toc109737967"/>
      <w:bookmarkStart w:id="228" w:name="_Toc489610155"/>
      <w:r w:rsidRPr="005B68F7">
        <w:t>Contrast administration</w:t>
      </w:r>
      <w:bookmarkEnd w:id="221"/>
      <w:bookmarkEnd w:id="222"/>
      <w:bookmarkEnd w:id="223"/>
      <w:bookmarkEnd w:id="224"/>
      <w:bookmarkEnd w:id="225"/>
      <w:bookmarkEnd w:id="226"/>
      <w:bookmarkEnd w:id="227"/>
    </w:p>
    <w:p w14:paraId="6CB226BD" w14:textId="118944E4" w:rsidR="001A70A2" w:rsidRPr="005B68F7" w:rsidRDefault="007971D9" w:rsidP="000D249A">
      <w:pPr>
        <w:rPr>
          <w:rFonts w:ascii="Arial" w:hAnsi="Arial" w:cs="Arial"/>
        </w:rPr>
      </w:pPr>
      <w:r w:rsidRPr="005B68F7">
        <w:rPr>
          <w:rFonts w:ascii="Arial" w:hAnsi="Arial" w:cs="Arial"/>
        </w:rPr>
        <w:t>Contrast administration and patient safety issues include iodinated and the non-iodinated contrast media used in MRI and US.</w:t>
      </w:r>
      <w:r w:rsidR="00091710" w:rsidRPr="005B68F7">
        <w:rPr>
          <w:rFonts w:ascii="Arial" w:hAnsi="Arial" w:cs="Arial"/>
        </w:rPr>
        <w:fldChar w:fldCharType="begin"/>
      </w:r>
      <w:r w:rsidR="00091710"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091710" w:rsidRPr="005B68F7">
        <w:rPr>
          <w:rFonts w:ascii="Arial" w:hAnsi="Arial" w:cs="Arial"/>
        </w:rPr>
        <w:fldChar w:fldCharType="separate"/>
      </w:r>
      <w:r w:rsidR="00091710" w:rsidRPr="005B68F7">
        <w:rPr>
          <w:rFonts w:ascii="Arial" w:hAnsi="Arial" w:cs="Arial"/>
          <w:noProof/>
          <w:vertAlign w:val="superscript"/>
        </w:rPr>
        <w:t>10</w:t>
      </w:r>
      <w:r w:rsidR="00091710" w:rsidRPr="005B68F7">
        <w:rPr>
          <w:rFonts w:ascii="Arial" w:hAnsi="Arial" w:cs="Arial"/>
        </w:rPr>
        <w:fldChar w:fldCharType="end"/>
      </w:r>
      <w:r w:rsidRPr="005B68F7">
        <w:rPr>
          <w:rFonts w:ascii="Arial" w:hAnsi="Arial" w:cs="Arial"/>
        </w:rPr>
        <w:t xml:space="preserve"> The safety issues can be further divided into ensuring it is safe to deliver a dose of contrast due to the patient’s reaction history or pre-existing health condition, ensuring the correct dose is administered and in the case of a contrast reaction that staff </w:t>
      </w:r>
      <w:r w:rsidR="008E4D23">
        <w:rPr>
          <w:rFonts w:ascii="Arial" w:hAnsi="Arial" w:cs="Arial"/>
        </w:rPr>
        <w:t>can</w:t>
      </w:r>
      <w:r w:rsidRPr="005B68F7">
        <w:rPr>
          <w:rFonts w:ascii="Arial" w:hAnsi="Arial" w:cs="Arial"/>
        </w:rPr>
        <w:t xml:space="preserve"> identify</w:t>
      </w:r>
      <w:r w:rsidR="007B6CEA" w:rsidRPr="005B68F7">
        <w:rPr>
          <w:rFonts w:ascii="Arial" w:hAnsi="Arial" w:cs="Arial"/>
        </w:rPr>
        <w:t>, promptly</w:t>
      </w:r>
      <w:r w:rsidRPr="005B68F7">
        <w:rPr>
          <w:rFonts w:ascii="Arial" w:hAnsi="Arial" w:cs="Arial"/>
        </w:rPr>
        <w:t xml:space="preserve"> and appropriately respond to </w:t>
      </w:r>
      <w:r w:rsidR="007B6CEA" w:rsidRPr="005B68F7">
        <w:rPr>
          <w:rFonts w:ascii="Arial" w:hAnsi="Arial" w:cs="Arial"/>
        </w:rPr>
        <w:t>an</w:t>
      </w:r>
      <w:r w:rsidRPr="005B68F7">
        <w:rPr>
          <w:rFonts w:ascii="Arial" w:hAnsi="Arial" w:cs="Arial"/>
        </w:rPr>
        <w:t xml:space="preserve"> adverse reaction.</w:t>
      </w:r>
      <w:r w:rsidR="007B6CEA" w:rsidRPr="005B68F7">
        <w:rPr>
          <w:rFonts w:ascii="Arial" w:hAnsi="Arial" w:cs="Arial"/>
        </w:rPr>
        <w:t xml:space="preserve"> A m</w:t>
      </w:r>
      <w:r w:rsidRPr="005B68F7">
        <w:rPr>
          <w:rFonts w:ascii="Arial" w:hAnsi="Arial" w:cs="Arial"/>
        </w:rPr>
        <w:t xml:space="preserve">edication and resuscitation trolley needs to be locally available to assist with treating </w:t>
      </w:r>
      <w:r w:rsidR="007B6CEA" w:rsidRPr="005B68F7">
        <w:rPr>
          <w:rFonts w:ascii="Arial" w:hAnsi="Arial" w:cs="Arial"/>
        </w:rPr>
        <w:t xml:space="preserve">an </w:t>
      </w:r>
      <w:r w:rsidRPr="005B68F7">
        <w:rPr>
          <w:rFonts w:ascii="Arial" w:hAnsi="Arial" w:cs="Arial"/>
        </w:rPr>
        <w:t>adverse reaction.</w:t>
      </w:r>
    </w:p>
    <w:p w14:paraId="50E08BC3" w14:textId="5238CF59" w:rsidR="001A70A2" w:rsidRPr="005B68F7" w:rsidRDefault="001A70A2" w:rsidP="0049574F">
      <w:pPr>
        <w:pStyle w:val="Heading3"/>
      </w:pPr>
      <w:bookmarkStart w:id="229" w:name="_Toc102033726"/>
      <w:bookmarkStart w:id="230" w:name="_Toc102033806"/>
      <w:bookmarkStart w:id="231" w:name="_Toc102034063"/>
      <w:bookmarkStart w:id="232" w:name="_Toc102377288"/>
      <w:bookmarkStart w:id="233" w:name="_Toc102377526"/>
      <w:bookmarkStart w:id="234" w:name="_Toc102396906"/>
      <w:bookmarkStart w:id="235" w:name="_Toc109737968"/>
      <w:r w:rsidRPr="005B68F7">
        <w:t>Diagnostic error</w:t>
      </w:r>
      <w:bookmarkEnd w:id="229"/>
      <w:bookmarkEnd w:id="230"/>
      <w:bookmarkEnd w:id="231"/>
      <w:bookmarkEnd w:id="232"/>
      <w:bookmarkEnd w:id="233"/>
      <w:bookmarkEnd w:id="234"/>
      <w:bookmarkEnd w:id="235"/>
    </w:p>
    <w:p w14:paraId="77A12D9F" w14:textId="5FD7C6EB" w:rsidR="001A70A2" w:rsidRPr="005B68F7" w:rsidRDefault="001A70A2" w:rsidP="000D249A">
      <w:pPr>
        <w:rPr>
          <w:rFonts w:ascii="Arial" w:hAnsi="Arial" w:cs="Arial"/>
        </w:rPr>
      </w:pPr>
      <w:r w:rsidRPr="00AC408F">
        <w:rPr>
          <w:rFonts w:ascii="Arial" w:hAnsi="Arial" w:cs="Arial"/>
        </w:rPr>
        <w:t xml:space="preserve">Diagnostic error </w:t>
      </w:r>
      <w:r w:rsidR="00231071" w:rsidRPr="00AC408F">
        <w:rPr>
          <w:rFonts w:ascii="Arial" w:hAnsi="Arial" w:cs="Arial"/>
        </w:rPr>
        <w:t>is commonly defined as</w:t>
      </w:r>
      <w:r w:rsidRPr="00AC408F">
        <w:rPr>
          <w:rFonts w:ascii="Arial" w:hAnsi="Arial" w:cs="Arial"/>
        </w:rPr>
        <w:t>:</w:t>
      </w:r>
    </w:p>
    <w:p w14:paraId="7D6026BE" w14:textId="49A42FE7" w:rsidR="001A70A2" w:rsidRPr="000D249A" w:rsidRDefault="001A70A2" w:rsidP="00886F83">
      <w:pPr>
        <w:spacing w:before="240" w:after="240"/>
        <w:ind w:left="397" w:right="397"/>
        <w:rPr>
          <w:rFonts w:ascii="Arial" w:hAnsi="Arial" w:cs="Arial"/>
          <w:i/>
          <w:iCs/>
        </w:rPr>
      </w:pPr>
      <w:r w:rsidRPr="000D249A">
        <w:rPr>
          <w:rFonts w:ascii="Arial" w:hAnsi="Arial" w:cs="Arial"/>
          <w:i/>
          <w:iCs/>
        </w:rPr>
        <w:t>The failure to establish an accurate and timely explanation of a patient’s health problem/s or communicate that explanation to the patient</w:t>
      </w:r>
      <w:r w:rsidR="00231071" w:rsidRPr="000D249A">
        <w:rPr>
          <w:rFonts w:ascii="Arial" w:hAnsi="Arial" w:cs="Arial"/>
          <w:i/>
          <w:iCs/>
        </w:rPr>
        <w:t>.</w:t>
      </w:r>
      <w:r w:rsidR="00231071" w:rsidRPr="000D249A">
        <w:rPr>
          <w:rFonts w:ascii="Arial" w:hAnsi="Arial" w:cs="Arial"/>
          <w:i/>
          <w:iCs/>
        </w:rPr>
        <w:fldChar w:fldCharType="begin"/>
      </w:r>
      <w:r w:rsidR="00666EB8" w:rsidRPr="000D249A">
        <w:rPr>
          <w:rFonts w:ascii="Arial" w:hAnsi="Arial" w:cs="Arial"/>
          <w:i/>
          <w:iCs/>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231071" w:rsidRPr="000D249A">
        <w:rPr>
          <w:rFonts w:ascii="Arial" w:hAnsi="Arial" w:cs="Arial"/>
          <w:i/>
          <w:iCs/>
        </w:rPr>
        <w:fldChar w:fldCharType="separate"/>
      </w:r>
      <w:r w:rsidR="00231071" w:rsidRPr="000D249A">
        <w:rPr>
          <w:rFonts w:ascii="Arial" w:hAnsi="Arial" w:cs="Arial"/>
          <w:i/>
          <w:iCs/>
          <w:noProof/>
          <w:vertAlign w:val="superscript"/>
        </w:rPr>
        <w:t>3</w:t>
      </w:r>
      <w:r w:rsidR="00231071" w:rsidRPr="000D249A">
        <w:rPr>
          <w:rFonts w:ascii="Arial" w:hAnsi="Arial" w:cs="Arial"/>
          <w:i/>
          <w:iCs/>
        </w:rPr>
        <w:fldChar w:fldCharType="end"/>
      </w:r>
    </w:p>
    <w:p w14:paraId="344991F5" w14:textId="787E8FAF" w:rsidR="003F39F5" w:rsidRPr="00180802" w:rsidRDefault="00653BC0" w:rsidP="000D249A">
      <w:r>
        <w:rPr>
          <w:rFonts w:ascii="Arial" w:hAnsi="Arial" w:cs="Arial"/>
        </w:rPr>
        <w:t>Using this definition, the patient safety issues include an incorrect, delayed, missed, near miss or over-diagnosed disease process that occurs due to an examination or treatment within the diagnostic imaging practice</w:t>
      </w:r>
      <w:r w:rsidR="00AC408F">
        <w:rPr>
          <w:rFonts w:ascii="Arial" w:hAnsi="Arial" w:cs="Arial"/>
        </w:rPr>
        <w:t>.</w:t>
      </w:r>
      <w:r w:rsidR="00AC408F">
        <w:rPr>
          <w:rFonts w:ascii="Arial" w:hAnsi="Arial" w:cs="Arial"/>
        </w:rPr>
        <w:fldChar w:fldCharType="begin"/>
      </w:r>
      <w:r w:rsidR="00AC408F">
        <w:rPr>
          <w:rFonts w:ascii="Arial" w:hAnsi="Arial" w:cs="Arial"/>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AC408F">
        <w:rPr>
          <w:rFonts w:ascii="Arial" w:hAnsi="Arial" w:cs="Arial"/>
        </w:rPr>
        <w:fldChar w:fldCharType="separate"/>
      </w:r>
      <w:r w:rsidR="00AC408F" w:rsidRPr="00AC408F">
        <w:rPr>
          <w:rFonts w:ascii="Arial" w:hAnsi="Arial" w:cs="Arial"/>
          <w:noProof/>
          <w:vertAlign w:val="superscript"/>
        </w:rPr>
        <w:t>3</w:t>
      </w:r>
      <w:r w:rsidR="00AC408F">
        <w:rPr>
          <w:rFonts w:ascii="Arial" w:hAnsi="Arial" w:cs="Arial"/>
        </w:rPr>
        <w:fldChar w:fldCharType="end"/>
      </w:r>
      <w:r w:rsidR="00AC408F">
        <w:rPr>
          <w:rFonts w:ascii="Arial" w:hAnsi="Arial" w:cs="Arial"/>
        </w:rPr>
        <w:t xml:space="preserve"> A </w:t>
      </w:r>
      <w:r w:rsidR="00AC408F" w:rsidRPr="00616EE3">
        <w:rPr>
          <w:rFonts w:ascii="Arial" w:hAnsi="Arial" w:cs="Arial"/>
        </w:rPr>
        <w:t xml:space="preserve">study </w:t>
      </w:r>
      <w:r w:rsidR="001C15C7" w:rsidRPr="00616EE3">
        <w:rPr>
          <w:rFonts w:ascii="Arial" w:hAnsi="Arial" w:cs="Arial"/>
        </w:rPr>
        <w:t xml:space="preserve">from </w:t>
      </w:r>
      <w:r w:rsidR="008E4D23">
        <w:rPr>
          <w:rFonts w:ascii="Arial" w:hAnsi="Arial" w:cs="Arial"/>
        </w:rPr>
        <w:t xml:space="preserve">the </w:t>
      </w:r>
      <w:r w:rsidR="001C15C7" w:rsidRPr="00616EE3">
        <w:rPr>
          <w:rFonts w:ascii="Arial" w:hAnsi="Arial" w:cs="Arial"/>
        </w:rPr>
        <w:t>United Kingdom</w:t>
      </w:r>
      <w:r w:rsidR="00477A36">
        <w:rPr>
          <w:rFonts w:ascii="Arial" w:hAnsi="Arial" w:cs="Arial"/>
        </w:rPr>
        <w:fldChar w:fldCharType="begin"/>
      </w:r>
      <w:r w:rsidR="00477A36">
        <w:rPr>
          <w:rFonts w:ascii="Arial" w:hAnsi="Arial" w:cs="Arial"/>
        </w:rPr>
        <w:instrText xml:space="preserve"> ADDIN EN.CITE &lt;EndNote&gt;&lt;Cite&gt;&lt;Author&gt;Brady&lt;/Author&gt;&lt;Year&gt;2017&lt;/Year&gt;&lt;RecNum&gt;19&lt;/RecNum&gt;&lt;DisplayText&gt;&lt;style face="superscript"&gt;14&lt;/style&gt;&lt;/DisplayText&gt;&lt;record&gt;&lt;rec-number&gt;19&lt;/rec-number&gt;&lt;foreign-keys&gt;&lt;key app="EN" db-id="sfeet2dd2xpezpe9t0nvwes8xx99sexs092s" timestamp="1648690121"&gt;19&lt;/key&gt;&lt;/foreign-keys&gt;&lt;ref-type name="Journal Article"&gt;17&lt;/ref-type&gt;&lt;contributors&gt;&lt;authors&gt;&lt;author&gt;Brady, Adrian P&lt;/author&gt;&lt;/authors&gt;&lt;/contributors&gt;&lt;titles&gt;&lt;title&gt;Error and discrepancy in radiology: inevitable or avoidable?&lt;/title&gt;&lt;secondary-title&gt;Insights Imaging&lt;/secondary-title&gt;&lt;/titles&gt;&lt;periodical&gt;&lt;full-title&gt;Insights Imaging&lt;/full-title&gt;&lt;/periodical&gt;&lt;pages&gt;171-182&lt;/pages&gt;&lt;volume&gt;8&lt;/volume&gt;&lt;number&gt;1&lt;/number&gt;&lt;dates&gt;&lt;year&gt;2017&lt;/year&gt;&lt;/dates&gt;&lt;isbn&gt;1869-4101&lt;/isbn&gt;&lt;urls&gt;&lt;/urls&gt;&lt;/record&gt;&lt;/Cite&gt;&lt;/EndNote&gt;</w:instrText>
      </w:r>
      <w:r w:rsidR="00477A36">
        <w:rPr>
          <w:rFonts w:ascii="Arial" w:hAnsi="Arial" w:cs="Arial"/>
        </w:rPr>
        <w:fldChar w:fldCharType="separate"/>
      </w:r>
      <w:r w:rsidR="00477A36" w:rsidRPr="00477A36">
        <w:rPr>
          <w:rFonts w:ascii="Arial" w:hAnsi="Arial" w:cs="Arial"/>
          <w:noProof/>
          <w:vertAlign w:val="superscript"/>
        </w:rPr>
        <w:t>14</w:t>
      </w:r>
      <w:r w:rsidR="00477A36">
        <w:rPr>
          <w:rFonts w:ascii="Arial" w:hAnsi="Arial" w:cs="Arial"/>
        </w:rPr>
        <w:fldChar w:fldCharType="end"/>
      </w:r>
      <w:r w:rsidR="001C15C7" w:rsidRPr="00616EE3">
        <w:rPr>
          <w:rFonts w:ascii="Arial" w:hAnsi="Arial" w:cs="Arial"/>
        </w:rPr>
        <w:t xml:space="preserve"> </w:t>
      </w:r>
      <w:r w:rsidR="00AC408F" w:rsidRPr="00616EE3">
        <w:rPr>
          <w:rFonts w:ascii="Arial" w:hAnsi="Arial" w:cs="Arial"/>
        </w:rPr>
        <w:t>identified</w:t>
      </w:r>
      <w:r w:rsidR="00AC408F">
        <w:rPr>
          <w:rFonts w:ascii="Arial" w:hAnsi="Arial" w:cs="Arial"/>
        </w:rPr>
        <w:t xml:space="preserve"> </w:t>
      </w:r>
      <w:r w:rsidR="00180802">
        <w:rPr>
          <w:rFonts w:ascii="Arial" w:hAnsi="Arial" w:cs="Arial"/>
        </w:rPr>
        <w:t xml:space="preserve">that errors </w:t>
      </w:r>
      <w:r w:rsidR="008E4D23">
        <w:rPr>
          <w:rFonts w:ascii="Arial" w:hAnsi="Arial" w:cs="Arial"/>
        </w:rPr>
        <w:t xml:space="preserve">could </w:t>
      </w:r>
      <w:r w:rsidR="00180802">
        <w:rPr>
          <w:rFonts w:ascii="Arial" w:hAnsi="Arial" w:cs="Arial"/>
        </w:rPr>
        <w:t xml:space="preserve">occur before the examination or treatment, during the image acquisition, during the interpretation of the </w:t>
      </w:r>
      <w:r w:rsidR="008E4D23">
        <w:rPr>
          <w:rFonts w:ascii="Arial" w:hAnsi="Arial" w:cs="Arial"/>
        </w:rPr>
        <w:t xml:space="preserve">image’s </w:t>
      </w:r>
      <w:r w:rsidR="00180802">
        <w:rPr>
          <w:rFonts w:ascii="Arial" w:hAnsi="Arial" w:cs="Arial"/>
        </w:rPr>
        <w:t>content, when an image is reported</w:t>
      </w:r>
      <w:r w:rsidR="008E4D23">
        <w:rPr>
          <w:rFonts w:ascii="Arial" w:hAnsi="Arial" w:cs="Arial"/>
        </w:rPr>
        <w:t>,</w:t>
      </w:r>
      <w:r w:rsidR="00180802">
        <w:rPr>
          <w:rFonts w:ascii="Arial" w:hAnsi="Arial" w:cs="Arial"/>
        </w:rPr>
        <w:t xml:space="preserve"> and the information is sent through to the referring clinician. While the reasons why such errors occur are likely to be multifactorial, </w:t>
      </w:r>
      <w:r w:rsidR="003F39F5">
        <w:t>poor communication and time pressures were identified as common causes of the</w:t>
      </w:r>
      <w:r w:rsidR="00180802">
        <w:t>se</w:t>
      </w:r>
      <w:r w:rsidR="003F39F5">
        <w:t xml:space="preserve"> errors. The poor communication </w:t>
      </w:r>
      <w:r w:rsidR="009A36F1">
        <w:t>could occur</w:t>
      </w:r>
      <w:r w:rsidR="003F39F5">
        <w:t xml:space="preserve"> at any stage, however</w:t>
      </w:r>
      <w:r w:rsidR="009A36F1">
        <w:t>,</w:t>
      </w:r>
      <w:r w:rsidR="003F39F5">
        <w:t xml:space="preserve"> this study highlighted the possibility of errors within the reporting phase</w:t>
      </w:r>
      <w:r w:rsidR="009A36F1">
        <w:t>,</w:t>
      </w:r>
      <w:r w:rsidR="003F39F5">
        <w:t xml:space="preserve"> where poor communication of the </w:t>
      </w:r>
      <w:r w:rsidR="008E4D23">
        <w:t xml:space="preserve">report’s </w:t>
      </w:r>
      <w:r w:rsidR="003F39F5">
        <w:t>content could lead to misinterpretation of the results by the referring clinician</w:t>
      </w:r>
      <w:r w:rsidR="00180802">
        <w:t>. T</w:t>
      </w:r>
      <w:r w:rsidR="003F39F5">
        <w:t xml:space="preserve">ime pressures </w:t>
      </w:r>
      <w:r w:rsidR="00180802">
        <w:t>were</w:t>
      </w:r>
      <w:r w:rsidR="003F39F5">
        <w:t xml:space="preserve"> reported as accounting for some of the errors </w:t>
      </w:r>
      <w:r w:rsidR="009A36F1">
        <w:t xml:space="preserve">that </w:t>
      </w:r>
      <w:r w:rsidR="00180802">
        <w:t>impact</w:t>
      </w:r>
      <w:r w:rsidR="003F39F5">
        <w:t xml:space="preserve"> both the reporting clinicians </w:t>
      </w:r>
      <w:r w:rsidR="009A36F1">
        <w:t>and</w:t>
      </w:r>
      <w:r w:rsidR="00180802">
        <w:t xml:space="preserve"> those</w:t>
      </w:r>
      <w:r w:rsidR="003F39F5">
        <w:t xml:space="preserve"> </w:t>
      </w:r>
      <w:r w:rsidR="00180802">
        <w:t>who produce the images.</w:t>
      </w:r>
    </w:p>
    <w:p w14:paraId="2B1FC7AE" w14:textId="792D22DD" w:rsidR="001A70A2" w:rsidRPr="005B68F7" w:rsidRDefault="001A70A2" w:rsidP="0049574F">
      <w:pPr>
        <w:pStyle w:val="Heading3"/>
      </w:pPr>
      <w:bookmarkStart w:id="236" w:name="_Toc102033727"/>
      <w:bookmarkStart w:id="237" w:name="_Toc102033807"/>
      <w:bookmarkStart w:id="238" w:name="_Toc102034064"/>
      <w:bookmarkStart w:id="239" w:name="_Toc102377289"/>
      <w:bookmarkStart w:id="240" w:name="_Toc102377527"/>
      <w:bookmarkStart w:id="241" w:name="_Toc102396907"/>
      <w:bookmarkStart w:id="242" w:name="_Toc109737969"/>
      <w:r w:rsidRPr="005B68F7">
        <w:t xml:space="preserve">Safety issues associated with </w:t>
      </w:r>
      <w:r w:rsidR="00231071" w:rsidRPr="005B68F7">
        <w:t>m</w:t>
      </w:r>
      <w:r w:rsidRPr="005B68F7">
        <w:t xml:space="preserve">agnetic </w:t>
      </w:r>
      <w:r w:rsidR="00231071" w:rsidRPr="005B68F7">
        <w:t>r</w:t>
      </w:r>
      <w:r w:rsidRPr="005B68F7">
        <w:t xml:space="preserve">esonance </w:t>
      </w:r>
      <w:proofErr w:type="gramStart"/>
      <w:r w:rsidR="00231071" w:rsidRPr="005B68F7">
        <w:t>i</w:t>
      </w:r>
      <w:r w:rsidRPr="005B68F7">
        <w:t>maging</w:t>
      </w:r>
      <w:bookmarkEnd w:id="236"/>
      <w:bookmarkEnd w:id="237"/>
      <w:bookmarkEnd w:id="238"/>
      <w:bookmarkEnd w:id="239"/>
      <w:bookmarkEnd w:id="240"/>
      <w:bookmarkEnd w:id="241"/>
      <w:bookmarkEnd w:id="242"/>
      <w:proofErr w:type="gramEnd"/>
      <w:r w:rsidRPr="005B68F7">
        <w:t xml:space="preserve"> </w:t>
      </w:r>
    </w:p>
    <w:p w14:paraId="4BF3DBF0" w14:textId="49F1764B" w:rsidR="00CE71C0" w:rsidRPr="005B68F7" w:rsidRDefault="001A70A2" w:rsidP="000D249A">
      <w:pPr>
        <w:rPr>
          <w:rFonts w:ascii="Arial" w:hAnsi="Arial" w:cs="Arial"/>
        </w:rPr>
      </w:pPr>
      <w:r w:rsidRPr="005B68F7">
        <w:rPr>
          <w:rFonts w:ascii="Arial" w:hAnsi="Arial" w:cs="Arial"/>
        </w:rPr>
        <w:t>Safety issues specifically associated with MRI include the high energy magnet</w:t>
      </w:r>
      <w:r w:rsidR="00AC0ED7">
        <w:rPr>
          <w:rFonts w:ascii="Arial" w:hAnsi="Arial" w:cs="Arial"/>
        </w:rPr>
        <w:t xml:space="preserve">, soft tissue heating associated with the radiofrequency used </w:t>
      </w:r>
      <w:r w:rsidR="00AC0ED7" w:rsidRPr="005B68F7">
        <w:rPr>
          <w:rFonts w:ascii="Arial" w:hAnsi="Arial" w:cs="Arial"/>
        </w:rPr>
        <w:t>to image the patient and the acoustic noise associated with the gradient coils.</w:t>
      </w:r>
      <w:r w:rsidR="00A750EF" w:rsidRPr="005B68F7">
        <w:rPr>
          <w:rFonts w:ascii="Arial" w:hAnsi="Arial" w:cs="Arial"/>
        </w:rPr>
        <w:fldChar w:fldCharType="begin"/>
      </w:r>
      <w:r w:rsidR="00A750EF" w:rsidRPr="005B68F7">
        <w:rPr>
          <w:rFonts w:ascii="Arial" w:hAnsi="Arial" w:cs="Arial"/>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A750EF" w:rsidRPr="005B68F7">
        <w:rPr>
          <w:rFonts w:ascii="Arial" w:hAnsi="Arial" w:cs="Arial"/>
        </w:rPr>
        <w:fldChar w:fldCharType="separate"/>
      </w:r>
      <w:r w:rsidR="00A750EF" w:rsidRPr="005B68F7">
        <w:rPr>
          <w:rFonts w:ascii="Arial" w:hAnsi="Arial" w:cs="Arial"/>
          <w:noProof/>
          <w:vertAlign w:val="superscript"/>
        </w:rPr>
        <w:t>10</w:t>
      </w:r>
      <w:r w:rsidR="00A750EF" w:rsidRPr="005B68F7">
        <w:rPr>
          <w:rFonts w:ascii="Arial" w:hAnsi="Arial" w:cs="Arial"/>
        </w:rPr>
        <w:fldChar w:fldCharType="end"/>
      </w:r>
      <w:r w:rsidR="00AC0ED7">
        <w:rPr>
          <w:rFonts w:ascii="Arial" w:hAnsi="Arial" w:cs="Arial"/>
        </w:rPr>
        <w:t xml:space="preserve"> </w:t>
      </w:r>
      <w:r w:rsidR="0008751E">
        <w:rPr>
          <w:rFonts w:ascii="Arial" w:hAnsi="Arial" w:cs="Arial"/>
        </w:rPr>
        <w:t xml:space="preserve">The </w:t>
      </w:r>
      <w:r w:rsidR="009A36F1">
        <w:rPr>
          <w:rFonts w:ascii="Arial" w:hAnsi="Arial" w:cs="Arial"/>
        </w:rPr>
        <w:t xml:space="preserve">high energy magnet is the </w:t>
      </w:r>
      <w:r w:rsidR="0008751E">
        <w:rPr>
          <w:rFonts w:ascii="Arial" w:hAnsi="Arial" w:cs="Arial"/>
        </w:rPr>
        <w:t xml:space="preserve">most commonly reported </w:t>
      </w:r>
      <w:r w:rsidR="0008751E">
        <w:rPr>
          <w:rFonts w:ascii="Arial" w:hAnsi="Arial" w:cs="Arial"/>
        </w:rPr>
        <w:lastRenderedPageBreak/>
        <w:t>safety issue in the literature</w:t>
      </w:r>
      <w:r w:rsidR="009A36F1">
        <w:rPr>
          <w:rFonts w:ascii="Arial" w:hAnsi="Arial" w:cs="Arial"/>
        </w:rPr>
        <w:t>,</w:t>
      </w:r>
      <w:r w:rsidR="0008751E">
        <w:rPr>
          <w:rFonts w:ascii="Arial" w:hAnsi="Arial" w:cs="Arial"/>
        </w:rPr>
        <w:t xml:space="preserve"> </w:t>
      </w:r>
      <w:r w:rsidR="009A36F1">
        <w:rPr>
          <w:rFonts w:ascii="Arial" w:hAnsi="Arial" w:cs="Arial"/>
        </w:rPr>
        <w:t xml:space="preserve">and it includes </w:t>
      </w:r>
      <w:r w:rsidR="0008751E">
        <w:rPr>
          <w:rFonts w:ascii="Arial" w:hAnsi="Arial" w:cs="Arial"/>
        </w:rPr>
        <w:t xml:space="preserve">interactions of the magnetic field with medical devices such as pacemakers or the potential for projectiles </w:t>
      </w:r>
      <w:r w:rsidR="009A36F1">
        <w:rPr>
          <w:rFonts w:ascii="Arial" w:hAnsi="Arial" w:cs="Arial"/>
        </w:rPr>
        <w:t xml:space="preserve">where </w:t>
      </w:r>
      <w:r w:rsidR="0008751E">
        <w:rPr>
          <w:rFonts w:ascii="Arial" w:hAnsi="Arial" w:cs="Arial"/>
        </w:rPr>
        <w:t>ferromagnetic objects are inadvertently introduced into the magnetic field.</w:t>
      </w:r>
    </w:p>
    <w:p w14:paraId="39BB83D7" w14:textId="77777777" w:rsidR="00B9003D" w:rsidRPr="00B9003D" w:rsidRDefault="00CE71C0" w:rsidP="00B9003D">
      <w:pPr>
        <w:pStyle w:val="Tabletextcentred"/>
        <w:spacing w:before="0" w:after="200" w:line="240" w:lineRule="auto"/>
        <w:jc w:val="left"/>
        <w:rPr>
          <w:rFonts w:eastAsia="Times New Roman"/>
          <w:sz w:val="22"/>
          <w:szCs w:val="22"/>
          <w:lang w:eastAsia="en-AU"/>
        </w:rPr>
      </w:pPr>
      <w:r w:rsidRPr="00B9003D">
        <w:rPr>
          <w:rFonts w:eastAsia="Times New Roman"/>
          <w:sz w:val="22"/>
          <w:szCs w:val="22"/>
          <w:lang w:eastAsia="en-AU"/>
        </w:rPr>
        <w:t xml:space="preserve">Table </w:t>
      </w:r>
      <w:r w:rsidR="00081067" w:rsidRPr="00B9003D">
        <w:rPr>
          <w:rFonts w:eastAsia="Times New Roman"/>
          <w:sz w:val="22"/>
          <w:szCs w:val="22"/>
          <w:lang w:eastAsia="en-AU"/>
        </w:rPr>
        <w:t>1</w:t>
      </w:r>
      <w:r w:rsidRPr="00B9003D">
        <w:rPr>
          <w:rFonts w:eastAsia="Times New Roman"/>
          <w:sz w:val="22"/>
          <w:szCs w:val="22"/>
          <w:lang w:eastAsia="en-AU"/>
        </w:rPr>
        <w:t xml:space="preserve"> below provides an overview of the included literature.</w:t>
      </w:r>
      <w:r w:rsidR="00B9003D" w:rsidRPr="00B9003D">
        <w:rPr>
          <w:rFonts w:eastAsia="Times New Roman"/>
          <w:sz w:val="22"/>
          <w:szCs w:val="22"/>
          <w:lang w:eastAsia="en-AU"/>
        </w:rPr>
        <w:t xml:space="preserve"> </w:t>
      </w:r>
    </w:p>
    <w:p w14:paraId="29861A6D" w14:textId="77777777" w:rsidR="00B9003D" w:rsidRDefault="00B9003D" w:rsidP="00B9003D">
      <w:pPr>
        <w:pStyle w:val="Tabletextcentred"/>
        <w:spacing w:before="0" w:after="200" w:line="240" w:lineRule="auto"/>
        <w:jc w:val="left"/>
        <w:rPr>
          <w:sz w:val="22"/>
          <w:szCs w:val="22"/>
        </w:rPr>
      </w:pPr>
    </w:p>
    <w:p w14:paraId="7B0C7E39" w14:textId="32476EC1" w:rsidR="00B9003D" w:rsidRDefault="00B9003D" w:rsidP="00B9003D">
      <w:pPr>
        <w:pStyle w:val="Tabletextcentred"/>
        <w:pBdr>
          <w:top w:val="single" w:sz="4" w:space="1" w:color="auto"/>
        </w:pBdr>
        <w:spacing w:before="0" w:after="200" w:line="240" w:lineRule="auto"/>
        <w:jc w:val="left"/>
        <w:rPr>
          <w:sz w:val="22"/>
          <w:szCs w:val="22"/>
        </w:rPr>
      </w:pPr>
      <w:r w:rsidRPr="00B9003D">
        <w:rPr>
          <w:b/>
          <w:bCs/>
          <w:sz w:val="22"/>
          <w:szCs w:val="22"/>
        </w:rPr>
        <w:t xml:space="preserve">Table </w:t>
      </w:r>
      <w:r w:rsidRPr="00B9003D">
        <w:rPr>
          <w:b/>
          <w:bCs/>
          <w:sz w:val="22"/>
          <w:szCs w:val="22"/>
        </w:rPr>
        <w:fldChar w:fldCharType="begin"/>
      </w:r>
      <w:r w:rsidRPr="00B9003D">
        <w:rPr>
          <w:b/>
          <w:bCs/>
          <w:sz w:val="22"/>
          <w:szCs w:val="22"/>
        </w:rPr>
        <w:instrText xml:space="preserve"> SEQ Table \* ARABIC </w:instrText>
      </w:r>
      <w:r w:rsidRPr="00B9003D">
        <w:rPr>
          <w:b/>
          <w:bCs/>
          <w:sz w:val="22"/>
          <w:szCs w:val="22"/>
        </w:rPr>
        <w:fldChar w:fldCharType="separate"/>
      </w:r>
      <w:r w:rsidRPr="00B9003D">
        <w:rPr>
          <w:b/>
          <w:bCs/>
          <w:noProof/>
          <w:sz w:val="22"/>
          <w:szCs w:val="22"/>
        </w:rPr>
        <w:t>1</w:t>
      </w:r>
      <w:r w:rsidRPr="00B9003D">
        <w:rPr>
          <w:b/>
          <w:bCs/>
          <w:sz w:val="22"/>
          <w:szCs w:val="22"/>
        </w:rPr>
        <w:fldChar w:fldCharType="end"/>
      </w:r>
      <w:r w:rsidRPr="00B9003D">
        <w:rPr>
          <w:b/>
          <w:bCs/>
          <w:sz w:val="22"/>
          <w:szCs w:val="22"/>
        </w:rPr>
        <w:t>:</w:t>
      </w:r>
      <w:r w:rsidRPr="00FA1139">
        <w:rPr>
          <w:b/>
          <w:bCs/>
          <w:sz w:val="22"/>
          <w:szCs w:val="22"/>
        </w:rPr>
        <w:t xml:space="preserve"> </w:t>
      </w:r>
      <w:r w:rsidRPr="00B9003D">
        <w:rPr>
          <w:sz w:val="22"/>
          <w:szCs w:val="22"/>
        </w:rPr>
        <w:t>Overview of the included literature on patient safety and quality care issues</w:t>
      </w:r>
    </w:p>
    <w:p w14:paraId="7970AE16" w14:textId="77777777" w:rsidR="00341DC8" w:rsidRPr="00B9003D" w:rsidRDefault="00341DC8" w:rsidP="00B9003D">
      <w:pPr>
        <w:pStyle w:val="Tabletextcentred"/>
        <w:pBdr>
          <w:top w:val="single" w:sz="4" w:space="1" w:color="auto"/>
        </w:pBdr>
        <w:spacing w:before="0" w:after="200" w:line="240" w:lineRule="auto"/>
        <w:jc w:val="left"/>
        <w:rPr>
          <w:sz w:val="22"/>
          <w:szCs w:val="22"/>
        </w:rPr>
      </w:pPr>
    </w:p>
    <w:tbl>
      <w:tblPr>
        <w:tblStyle w:val="GridTable5Dark-Accent11"/>
        <w:tblW w:w="0" w:type="auto"/>
        <w:tblLook w:val="04A0" w:firstRow="1" w:lastRow="0" w:firstColumn="1" w:lastColumn="0" w:noHBand="0" w:noVBand="1"/>
      </w:tblPr>
      <w:tblGrid>
        <w:gridCol w:w="1635"/>
        <w:gridCol w:w="1198"/>
        <w:gridCol w:w="1450"/>
        <w:gridCol w:w="1161"/>
        <w:gridCol w:w="3572"/>
      </w:tblGrid>
      <w:tr w:rsidR="00FA1139" w:rsidRPr="005B68F7" w14:paraId="4EEE1A01" w14:textId="77777777" w:rsidTr="00341D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7B5559BF" w14:textId="4198A623" w:rsidR="00D02851" w:rsidRPr="000D249A" w:rsidRDefault="00D02851" w:rsidP="00B9003D">
            <w:pPr>
              <w:pStyle w:val="Tabletextcentred"/>
              <w:spacing w:before="0" w:after="120" w:line="240" w:lineRule="auto"/>
              <w:jc w:val="left"/>
              <w:rPr>
                <w:b w:val="0"/>
                <w:bCs w:val="0"/>
                <w:color w:val="auto"/>
                <w:sz w:val="20"/>
                <w:szCs w:val="20"/>
              </w:rPr>
            </w:pPr>
            <w:r w:rsidRPr="000D249A">
              <w:rPr>
                <w:b w:val="0"/>
                <w:bCs w:val="0"/>
                <w:color w:val="auto"/>
                <w:sz w:val="20"/>
                <w:szCs w:val="20"/>
              </w:rPr>
              <w:t>Author (</w:t>
            </w:r>
            <w:r w:rsidR="00D0102D" w:rsidRPr="000D249A">
              <w:rPr>
                <w:b w:val="0"/>
                <w:bCs w:val="0"/>
                <w:color w:val="auto"/>
                <w:sz w:val="20"/>
                <w:szCs w:val="20"/>
              </w:rPr>
              <w:t>Publication y</w:t>
            </w:r>
            <w:r w:rsidRPr="000D249A">
              <w:rPr>
                <w:b w:val="0"/>
                <w:bCs w:val="0"/>
                <w:color w:val="auto"/>
                <w:sz w:val="20"/>
                <w:szCs w:val="20"/>
              </w:rPr>
              <w:t>ear)</w:t>
            </w:r>
          </w:p>
        </w:tc>
        <w:tc>
          <w:tcPr>
            <w:tcW w:w="0" w:type="auto"/>
            <w:tcBorders>
              <w:top w:val="single" w:sz="4" w:space="0" w:color="auto"/>
              <w:bottom w:val="single" w:sz="4" w:space="0" w:color="auto"/>
            </w:tcBorders>
            <w:shd w:val="clear" w:color="auto" w:fill="D9D9D9" w:themeFill="background1" w:themeFillShade="D9"/>
            <w:vAlign w:val="bottom"/>
          </w:tcPr>
          <w:p w14:paraId="1460FE55" w14:textId="12FB2CCF"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23176C5E" w14:textId="5A23394E" w:rsidR="00FA1139" w:rsidRDefault="00FA1139"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sz w:val="20"/>
                <w:szCs w:val="20"/>
              </w:rPr>
            </w:pPr>
            <w:r>
              <w:rPr>
                <w:b w:val="0"/>
                <w:bCs w:val="0"/>
                <w:color w:val="auto"/>
                <w:sz w:val="20"/>
                <w:szCs w:val="20"/>
              </w:rPr>
              <w:t>Research t</w:t>
            </w:r>
            <w:r w:rsidR="00D02851" w:rsidRPr="000D249A">
              <w:rPr>
                <w:b w:val="0"/>
                <w:bCs w:val="0"/>
                <w:color w:val="auto"/>
                <w:sz w:val="20"/>
                <w:szCs w:val="20"/>
              </w:rPr>
              <w:t>ype</w:t>
            </w:r>
          </w:p>
          <w:p w14:paraId="59F5B817" w14:textId="3AA9E733"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(NHMRC Level of Evidence)</w:t>
            </w:r>
          </w:p>
        </w:tc>
        <w:tc>
          <w:tcPr>
            <w:tcW w:w="0" w:type="auto"/>
            <w:tcBorders>
              <w:top w:val="single" w:sz="4" w:space="0" w:color="auto"/>
              <w:bottom w:val="single" w:sz="4" w:space="0" w:color="auto"/>
            </w:tcBorders>
            <w:shd w:val="clear" w:color="auto" w:fill="D9D9D9" w:themeFill="background1" w:themeFillShade="D9"/>
            <w:vAlign w:val="bottom"/>
          </w:tcPr>
          <w:p w14:paraId="42A41ECD" w14:textId="77777777"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2D3E6D26" w14:textId="237A11F8" w:rsidR="00D02851" w:rsidRPr="000D249A" w:rsidRDefault="00D02851" w:rsidP="00B9003D">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Key findings</w:t>
            </w:r>
          </w:p>
        </w:tc>
      </w:tr>
      <w:tr w:rsidR="00FA1139" w:rsidRPr="005B68F7" w14:paraId="745A2FC6"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11BB96B2" w14:textId="77777777" w:rsidR="00FA1139" w:rsidRDefault="00D02851" w:rsidP="00B9003D">
            <w:pPr>
              <w:pStyle w:val="Tabletextcentred"/>
              <w:spacing w:before="0" w:after="120" w:line="240" w:lineRule="auto"/>
              <w:ind w:left="57"/>
              <w:jc w:val="left"/>
              <w:rPr>
                <w:rFonts w:eastAsia="Times New Roman"/>
                <w:sz w:val="20"/>
                <w:szCs w:val="20"/>
              </w:rPr>
            </w:pPr>
            <w:r w:rsidRPr="000D249A">
              <w:rPr>
                <w:rFonts w:eastAsia="Times New Roman"/>
                <w:b w:val="0"/>
                <w:bCs w:val="0"/>
                <w:color w:val="auto"/>
                <w:sz w:val="20"/>
                <w:szCs w:val="20"/>
              </w:rPr>
              <w:t>Davies</w:t>
            </w:r>
            <w:r w:rsidR="00C524B8" w:rsidRPr="000D249A">
              <w:rPr>
                <w:rFonts w:eastAsia="Times New Roman"/>
                <w:b w:val="0"/>
                <w:bCs w:val="0"/>
                <w:color w:val="auto"/>
                <w:sz w:val="20"/>
                <w:szCs w:val="20"/>
              </w:rPr>
              <w:t xml:space="preserve">, </w:t>
            </w:r>
            <w:proofErr w:type="spellStart"/>
            <w:r w:rsidR="00C524B8" w:rsidRPr="000D249A">
              <w:rPr>
                <w:rFonts w:eastAsia="Times New Roman"/>
                <w:b w:val="0"/>
                <w:bCs w:val="0"/>
                <w:color w:val="auto"/>
                <w:sz w:val="20"/>
                <w:szCs w:val="20"/>
              </w:rPr>
              <w:t>Wathen</w:t>
            </w:r>
            <w:proofErr w:type="spellEnd"/>
            <w:r w:rsidR="00C524B8" w:rsidRPr="000D249A">
              <w:rPr>
                <w:rFonts w:eastAsia="Times New Roman"/>
                <w:b w:val="0"/>
                <w:bCs w:val="0"/>
                <w:color w:val="auto"/>
                <w:sz w:val="20"/>
                <w:szCs w:val="20"/>
              </w:rPr>
              <w:t xml:space="preserve"> and Gleeson</w:t>
            </w:r>
          </w:p>
          <w:p w14:paraId="1F6871FB" w14:textId="46E2965B" w:rsidR="00D02851" w:rsidRPr="000D249A" w:rsidRDefault="00C524B8"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2011</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&lt;EndNote&gt;&lt;Cite&gt;&lt;Author&gt;Davies&lt;/Author&gt;&lt;Year&gt;2011&lt;/Year&gt;&lt;RecNum&gt;15&lt;/RecNum&gt;&lt;DisplayText&gt;&lt;style face="superscript"&gt;11&lt;/style&gt;&lt;/DisplayText&gt;&lt;record&gt;&lt;rec-number&gt;15&lt;/rec-number&gt;&lt;foreign-keys&gt;&lt;key app="EN" db-id="sfeet2dd2xpezpe9t0nvwes8xx99sexs092s" timestamp="1648687692"&gt;15&lt;/key&gt;&lt;/foreign-keys&gt;&lt;ref-type name="Journal Article"&gt;17&lt;/ref-type&gt;&lt;contributors&gt;&lt;authors&gt;&lt;author&gt;Davies, HE&lt;/author&gt;&lt;author&gt;Wathen, CG&lt;/author&gt;&lt;author&gt;Gleeson, FV&lt;/author&gt;&lt;/authors&gt;&lt;/contributors&gt;&lt;titles&gt;&lt;title&gt;The risks of radiation exposure related to diagnostic imaging and how to minimise them&lt;/title&gt;&lt;secondary-title&gt;BMJ&lt;/secondary-title&gt;&lt;/titles&gt;&lt;periodical&gt;&lt;full-title&gt;BMJ&lt;/full-title&gt;&lt;/periodical&gt;&lt;volume&gt;342&lt;/volume&gt;&lt;dates&gt;&lt;year&gt;2011&lt;/year&gt;&lt;/dates&gt;&lt;isbn&gt;0959-8138&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11</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04E966F4" w14:textId="7D8B5167" w:rsidR="00D02851" w:rsidRPr="000D249A" w:rsidRDefault="00D02851"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United Kingdom</w:t>
            </w:r>
          </w:p>
        </w:tc>
        <w:tc>
          <w:tcPr>
            <w:tcW w:w="0" w:type="auto"/>
            <w:tcBorders>
              <w:top w:val="single" w:sz="4" w:space="0" w:color="auto"/>
              <w:bottom w:val="single" w:sz="4" w:space="0" w:color="auto"/>
            </w:tcBorders>
            <w:shd w:val="clear" w:color="auto" w:fill="FFFFFF" w:themeFill="background1"/>
          </w:tcPr>
          <w:p w14:paraId="6D64295B" w14:textId="0FE08305" w:rsidR="00FA1139" w:rsidRDefault="00AC3310"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sz w:val="20"/>
                <w:szCs w:val="20"/>
              </w:rPr>
              <w:t>Narrative review</w:t>
            </w:r>
          </w:p>
          <w:p w14:paraId="7729F10A" w14:textId="1DC017F7" w:rsidR="00D02851" w:rsidRPr="000D249A" w:rsidRDefault="00AC3310"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0D249A">
              <w:rPr>
                <w:sz w:val="20"/>
                <w:szCs w:val="20"/>
              </w:rPr>
              <w:t>(Level IV)</w:t>
            </w:r>
          </w:p>
        </w:tc>
        <w:tc>
          <w:tcPr>
            <w:tcW w:w="0" w:type="auto"/>
            <w:tcBorders>
              <w:top w:val="single" w:sz="4" w:space="0" w:color="auto"/>
              <w:bottom w:val="single" w:sz="4" w:space="0" w:color="auto"/>
            </w:tcBorders>
            <w:shd w:val="clear" w:color="auto" w:fill="FFFFFF" w:themeFill="background1"/>
          </w:tcPr>
          <w:p w14:paraId="1F11166E" w14:textId="64BECD8F" w:rsidR="00D02851" w:rsidRPr="000D249A" w:rsidRDefault="00C524B8"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31A8D67A" w14:textId="055DE993" w:rsidR="00D02851"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color w:val="000000"/>
                <w:sz w:val="20"/>
                <w:szCs w:val="20"/>
              </w:rPr>
              <w:t xml:space="preserve">Demand for imaging is </w:t>
            </w:r>
            <w:proofErr w:type="gramStart"/>
            <w:r w:rsidRPr="000D249A">
              <w:rPr>
                <w:rFonts w:ascii="Arial" w:hAnsi="Arial" w:cs="Arial"/>
                <w:color w:val="000000"/>
                <w:sz w:val="20"/>
                <w:szCs w:val="20"/>
              </w:rPr>
              <w:t>increasing</w:t>
            </w:r>
            <w:proofErr w:type="gramEnd"/>
          </w:p>
          <w:p w14:paraId="359370C6" w14:textId="37F6B4B3" w:rsidR="00246426" w:rsidRPr="000D249A" w:rsidRDefault="00D02851" w:rsidP="00F92D99">
            <w:pPr>
              <w:pStyle w:val="Tabletextcentred"/>
              <w:numPr>
                <w:ilvl w:val="0"/>
                <w:numId w:val="14"/>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Methods to reduce radiation risk discussed particularly for those at greatest risk – children and pregnant women</w:t>
            </w:r>
          </w:p>
        </w:tc>
      </w:tr>
      <w:tr w:rsidR="00FA1139" w:rsidRPr="00FA1139" w14:paraId="4C66DC65" w14:textId="77777777" w:rsidTr="00341DC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388DEB12" w14:textId="77777777" w:rsidR="00FA1139" w:rsidRPr="00B9003D" w:rsidRDefault="00D02851" w:rsidP="00B9003D">
            <w:pPr>
              <w:pStyle w:val="Tabletextcentred"/>
              <w:spacing w:before="0" w:after="120" w:line="240" w:lineRule="auto"/>
              <w:ind w:left="57"/>
              <w:jc w:val="left"/>
              <w:rPr>
                <w:rFonts w:eastAsia="Times New Roman"/>
                <w:b w:val="0"/>
                <w:bCs w:val="0"/>
                <w:color w:val="auto"/>
                <w:sz w:val="20"/>
                <w:szCs w:val="20"/>
              </w:rPr>
            </w:pPr>
            <w:r w:rsidRPr="00B9003D">
              <w:rPr>
                <w:rFonts w:eastAsia="Times New Roman"/>
                <w:b w:val="0"/>
                <w:bCs w:val="0"/>
                <w:color w:val="auto"/>
                <w:sz w:val="20"/>
                <w:szCs w:val="20"/>
              </w:rPr>
              <w:t>Docking</w:t>
            </w:r>
            <w:r w:rsidR="00C524B8" w:rsidRPr="00B9003D">
              <w:rPr>
                <w:rFonts w:eastAsia="Times New Roman"/>
                <w:b w:val="0"/>
                <w:bCs w:val="0"/>
                <w:color w:val="auto"/>
                <w:sz w:val="20"/>
                <w:szCs w:val="20"/>
              </w:rPr>
              <w:t xml:space="preserve"> and </w:t>
            </w:r>
            <w:r w:rsidRPr="00B9003D">
              <w:rPr>
                <w:rFonts w:eastAsia="Times New Roman"/>
                <w:b w:val="0"/>
                <w:bCs w:val="0"/>
                <w:color w:val="auto"/>
                <w:sz w:val="20"/>
                <w:szCs w:val="20"/>
              </w:rPr>
              <w:t>Haddock</w:t>
            </w:r>
          </w:p>
          <w:p w14:paraId="38BD112F" w14:textId="7DAF0E27" w:rsidR="00D02851" w:rsidRPr="00B9003D" w:rsidRDefault="00C524B8" w:rsidP="00B9003D">
            <w:pPr>
              <w:pStyle w:val="Tabletextcentred"/>
              <w:spacing w:before="0" w:after="120" w:line="240" w:lineRule="auto"/>
              <w:ind w:left="57"/>
              <w:jc w:val="left"/>
              <w:rPr>
                <w:rFonts w:eastAsia="Times New Roman"/>
                <w:b w:val="0"/>
                <w:bCs w:val="0"/>
                <w:color w:val="auto"/>
                <w:sz w:val="20"/>
                <w:szCs w:val="20"/>
              </w:rPr>
            </w:pPr>
            <w:r w:rsidRPr="00B9003D">
              <w:rPr>
                <w:rFonts w:eastAsia="Times New Roman"/>
                <w:b w:val="0"/>
                <w:bCs w:val="0"/>
                <w:color w:val="auto"/>
                <w:sz w:val="20"/>
                <w:szCs w:val="20"/>
              </w:rPr>
              <w:t>(</w:t>
            </w:r>
            <w:r w:rsidR="00D02851" w:rsidRPr="00B9003D">
              <w:rPr>
                <w:rFonts w:eastAsia="Times New Roman"/>
                <w:b w:val="0"/>
                <w:bCs w:val="0"/>
                <w:color w:val="auto"/>
                <w:sz w:val="20"/>
                <w:szCs w:val="20"/>
              </w:rPr>
              <w:t>2021</w:t>
            </w:r>
            <w:r w:rsidRPr="00B9003D">
              <w:rPr>
                <w:rFonts w:eastAsia="Times New Roman"/>
                <w:b w:val="0"/>
                <w:bCs w:val="0"/>
                <w:color w:val="auto"/>
                <w:sz w:val="20"/>
                <w:szCs w:val="20"/>
              </w:rPr>
              <w:t>)</w:t>
            </w:r>
            <w:r w:rsidR="00D0102D" w:rsidRPr="00B9003D">
              <w:rPr>
                <w:rFonts w:eastAsia="Times New Roman"/>
                <w:sz w:val="20"/>
                <w:szCs w:val="20"/>
              </w:rPr>
              <w:fldChar w:fldCharType="begin"/>
            </w:r>
            <w:r w:rsidR="00666EB8" w:rsidRPr="00B9003D">
              <w:rPr>
                <w:rFonts w:eastAsia="Times New Roman"/>
                <w:b w:val="0"/>
                <w:bCs w:val="0"/>
                <w:color w:val="auto"/>
                <w:sz w:val="20"/>
                <w:szCs w:val="20"/>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D0102D" w:rsidRPr="00B9003D">
              <w:rPr>
                <w:rFonts w:eastAsia="Times New Roman"/>
                <w:sz w:val="20"/>
                <w:szCs w:val="20"/>
              </w:rPr>
              <w:fldChar w:fldCharType="separate"/>
            </w:r>
            <w:r w:rsidR="00D0102D" w:rsidRPr="00B9003D">
              <w:rPr>
                <w:rFonts w:eastAsia="Times New Roman"/>
                <w:b w:val="0"/>
                <w:bCs w:val="0"/>
                <w:color w:val="auto"/>
                <w:sz w:val="20"/>
                <w:szCs w:val="20"/>
              </w:rPr>
              <w:t>3</w:t>
            </w:r>
            <w:r w:rsidR="00D0102D" w:rsidRPr="00B9003D">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48491C67" w14:textId="669F04E2" w:rsidR="00D02851" w:rsidRPr="00B9003D" w:rsidRDefault="00D0285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Australia</w:t>
            </w:r>
          </w:p>
        </w:tc>
        <w:tc>
          <w:tcPr>
            <w:tcW w:w="0" w:type="auto"/>
            <w:tcBorders>
              <w:top w:val="single" w:sz="4" w:space="0" w:color="auto"/>
              <w:bottom w:val="single" w:sz="4" w:space="0" w:color="auto"/>
            </w:tcBorders>
            <w:shd w:val="clear" w:color="auto" w:fill="FFFFFF" w:themeFill="background1"/>
          </w:tcPr>
          <w:p w14:paraId="673B0DD4" w14:textId="6B52E819" w:rsidR="00D02851" w:rsidRPr="00B9003D" w:rsidRDefault="00725FF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 xml:space="preserve">Narrative </w:t>
            </w:r>
            <w:r w:rsidR="00D02851" w:rsidRPr="00B9003D">
              <w:rPr>
                <w:rFonts w:eastAsia="Times New Roman"/>
                <w:sz w:val="20"/>
                <w:szCs w:val="20"/>
              </w:rPr>
              <w:t>Review</w:t>
            </w:r>
            <w:r w:rsidRPr="00B9003D">
              <w:rPr>
                <w:rFonts w:eastAsia="Times New Roman"/>
                <w:sz w:val="20"/>
                <w:szCs w:val="20"/>
              </w:rPr>
              <w:t>/ opinion</w:t>
            </w:r>
          </w:p>
          <w:p w14:paraId="37D37D93" w14:textId="51287253" w:rsidR="00725FF1" w:rsidRPr="00B9003D" w:rsidRDefault="00725FF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(Level IV)</w:t>
            </w:r>
          </w:p>
        </w:tc>
        <w:tc>
          <w:tcPr>
            <w:tcW w:w="0" w:type="auto"/>
            <w:tcBorders>
              <w:top w:val="single" w:sz="4" w:space="0" w:color="auto"/>
              <w:bottom w:val="single" w:sz="4" w:space="0" w:color="auto"/>
            </w:tcBorders>
            <w:shd w:val="clear" w:color="auto" w:fill="FFFFFF" w:themeFill="background1"/>
          </w:tcPr>
          <w:p w14:paraId="4785484B" w14:textId="330F1BC0" w:rsidR="00D02851" w:rsidRPr="00B9003D" w:rsidRDefault="00C524B8"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9003D">
              <w:rPr>
                <w:rFonts w:eastAsia="Times New Roman"/>
                <w:sz w:val="20"/>
                <w:szCs w:val="20"/>
              </w:rPr>
              <w:t>General</w:t>
            </w:r>
          </w:p>
        </w:tc>
        <w:tc>
          <w:tcPr>
            <w:tcW w:w="0" w:type="auto"/>
            <w:tcBorders>
              <w:top w:val="single" w:sz="4" w:space="0" w:color="auto"/>
              <w:bottom w:val="single" w:sz="4" w:space="0" w:color="auto"/>
            </w:tcBorders>
            <w:shd w:val="clear" w:color="auto" w:fill="FFFFFF" w:themeFill="background1"/>
          </w:tcPr>
          <w:p w14:paraId="70F1BE69" w14:textId="5600B52E" w:rsidR="00D02851" w:rsidRPr="000D249A"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Definition of errors within the radiology department</w:t>
            </w:r>
          </w:p>
          <w:p w14:paraId="0522ACB2" w14:textId="74339C3F" w:rsidR="00D02851" w:rsidRPr="000D249A"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 xml:space="preserve">Methods to report errors within </w:t>
            </w:r>
            <w:proofErr w:type="gramStart"/>
            <w:r w:rsidRPr="000D249A">
              <w:rPr>
                <w:rFonts w:ascii="Arial" w:hAnsi="Arial" w:cs="Arial"/>
                <w:color w:val="000000"/>
                <w:sz w:val="20"/>
                <w:szCs w:val="20"/>
              </w:rPr>
              <w:t>Australia</w:t>
            </w:r>
            <w:proofErr w:type="gramEnd"/>
          </w:p>
          <w:p w14:paraId="7E333246" w14:textId="06E0CB95" w:rsidR="00F639C9" w:rsidRPr="000D249A"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 xml:space="preserve">Identification of points where errors may occur within the diagnostic imaging examination or </w:t>
            </w:r>
            <w:proofErr w:type="gramStart"/>
            <w:r w:rsidRPr="000D249A">
              <w:rPr>
                <w:rFonts w:ascii="Arial" w:hAnsi="Arial" w:cs="Arial"/>
                <w:color w:val="000000"/>
                <w:sz w:val="20"/>
                <w:szCs w:val="20"/>
              </w:rPr>
              <w:t>procedure</w:t>
            </w:r>
            <w:proofErr w:type="gramEnd"/>
          </w:p>
          <w:p w14:paraId="5F33418E" w14:textId="2F7C66D0" w:rsidR="00246426" w:rsidRPr="00FA1139" w:rsidRDefault="00D02851" w:rsidP="00F92D99">
            <w:pPr>
              <w:pStyle w:val="ListParagraph"/>
              <w:numPr>
                <w:ilvl w:val="0"/>
                <w:numId w:val="14"/>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Suggestions of improvement to practice that may avoid some errors</w:t>
            </w:r>
          </w:p>
        </w:tc>
      </w:tr>
      <w:tr w:rsidR="00FA1139" w:rsidRPr="005B68F7" w14:paraId="3F5934D3"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4701B7E7" w14:textId="77777777" w:rsidR="00FA1139" w:rsidRDefault="00D02851" w:rsidP="00B9003D">
            <w:pPr>
              <w:pStyle w:val="Tabletextcentred"/>
              <w:spacing w:before="0" w:after="120" w:line="240" w:lineRule="auto"/>
              <w:ind w:left="57"/>
              <w:jc w:val="left"/>
              <w:rPr>
                <w:rFonts w:eastAsia="Times New Roman"/>
                <w:sz w:val="20"/>
                <w:szCs w:val="20"/>
              </w:rPr>
            </w:pPr>
            <w:r w:rsidRPr="000D249A">
              <w:rPr>
                <w:rFonts w:eastAsia="Times New Roman"/>
                <w:b w:val="0"/>
                <w:bCs w:val="0"/>
                <w:color w:val="auto"/>
                <w:sz w:val="20"/>
                <w:szCs w:val="20"/>
              </w:rPr>
              <w:t>European Society of Radiology</w:t>
            </w:r>
          </w:p>
          <w:p w14:paraId="37A16ED3" w14:textId="3FBED9FD" w:rsidR="00D02851" w:rsidRPr="000D249A" w:rsidRDefault="00C524B8"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2020</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&lt;EndNote&gt;&lt;Cite&gt;&lt;Author&gt;European Society of Radiology&lt;/Author&gt;&lt;Year&gt;2020&lt;/Year&gt;&lt;RecNum&gt;17&lt;/RecNum&gt;&lt;DisplayText&gt;&lt;style face="superscript"&gt;13&lt;/style&gt;&lt;/DisplayText&gt;&lt;record&gt;&lt;rec-number&gt;17&lt;/rec-number&gt;&lt;foreign-keys&gt;&lt;key app="EN" db-id="sfeet2dd2xpezpe9t0nvwes8xx99sexs092s" timestamp="1648688080"&gt;17&lt;/key&gt;&lt;/foreign-keys&gt;&lt;ref-type name="Journal Article"&gt;17&lt;/ref-type&gt;&lt;contributors&gt;&lt;authors&gt;&lt;author&gt;European Society of Radiology,&lt;/author&gt;&lt;/authors&gt;&lt;/contributors&gt;&lt;titles&gt;&lt;title&gt;Performance indicators for radiation protection management: suggestions from the European Society of Radiology&lt;/title&gt;&lt;secondary-title&gt;Insights Imaging&lt;/secondary-title&gt;&lt;/titles&gt;&lt;periodical&gt;&lt;full-title&gt;Insights Imaging&lt;/full-title&gt;&lt;/periodical&gt;&lt;pages&gt;134&lt;/pages&gt;&lt;volume&gt;11&lt;/volume&gt;&lt;number&gt;1&lt;/number&gt;&lt;dates&gt;&lt;year&gt;2020&lt;/year&gt;&lt;/dates&gt;&lt;isbn&gt;1869-4101&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13</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47256054" w14:textId="4899ECD2" w:rsidR="00D02851" w:rsidRPr="000D249A" w:rsidRDefault="00D02851"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Europe</w:t>
            </w:r>
          </w:p>
        </w:tc>
        <w:tc>
          <w:tcPr>
            <w:tcW w:w="0" w:type="auto"/>
            <w:tcBorders>
              <w:top w:val="single" w:sz="4" w:space="0" w:color="auto"/>
              <w:bottom w:val="single" w:sz="4" w:space="0" w:color="auto"/>
            </w:tcBorders>
            <w:shd w:val="clear" w:color="auto" w:fill="FFFFFF" w:themeFill="background1"/>
          </w:tcPr>
          <w:p w14:paraId="36140BA1" w14:textId="77777777" w:rsidR="003B0B07" w:rsidRPr="000D249A" w:rsidRDefault="00443504" w:rsidP="00B9003D">
            <w:pPr>
              <w:spacing w:after="120"/>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sz w:val="20"/>
                <w:szCs w:val="20"/>
              </w:rPr>
              <w:t>Narrative review</w:t>
            </w:r>
          </w:p>
          <w:p w14:paraId="7FED61E2" w14:textId="386281A3" w:rsidR="00D02851" w:rsidRPr="000D249A" w:rsidRDefault="00443504" w:rsidP="00B9003D">
            <w:pPr>
              <w:spacing w:after="120"/>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sz w:val="20"/>
                <w:szCs w:val="20"/>
              </w:rPr>
              <w:t>(Level IV)</w:t>
            </w:r>
          </w:p>
        </w:tc>
        <w:tc>
          <w:tcPr>
            <w:tcW w:w="0" w:type="auto"/>
            <w:tcBorders>
              <w:top w:val="single" w:sz="4" w:space="0" w:color="auto"/>
              <w:bottom w:val="single" w:sz="4" w:space="0" w:color="auto"/>
            </w:tcBorders>
            <w:shd w:val="clear" w:color="auto" w:fill="FFFFFF" w:themeFill="background1"/>
          </w:tcPr>
          <w:p w14:paraId="50D12678" w14:textId="541EFEB1" w:rsidR="00D02851" w:rsidRPr="000D249A" w:rsidRDefault="00C524B8"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06A06631" w14:textId="441DB44D" w:rsidR="00D02851"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 xml:space="preserve">Suggested indicators for radiation protection </w:t>
            </w:r>
            <w:proofErr w:type="gramStart"/>
            <w:r w:rsidRPr="000D249A">
              <w:rPr>
                <w:rFonts w:ascii="Arial" w:hAnsi="Arial" w:cs="Arial"/>
                <w:color w:val="000000"/>
                <w:sz w:val="20"/>
                <w:szCs w:val="20"/>
              </w:rPr>
              <w:t>management</w:t>
            </w:r>
            <w:proofErr w:type="gramEnd"/>
          </w:p>
          <w:p w14:paraId="263CE1E4" w14:textId="479CC07A" w:rsidR="00130173"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0D249A">
              <w:rPr>
                <w:rFonts w:ascii="Arial" w:hAnsi="Arial" w:cs="Arial"/>
                <w:color w:val="000000"/>
                <w:sz w:val="20"/>
                <w:szCs w:val="20"/>
              </w:rPr>
              <w:t>Includ</w:t>
            </w:r>
            <w:r w:rsidR="00130173" w:rsidRPr="000D249A">
              <w:rPr>
                <w:rFonts w:ascii="Arial" w:hAnsi="Arial" w:cs="Arial"/>
                <w:color w:val="000000"/>
                <w:sz w:val="20"/>
                <w:szCs w:val="20"/>
              </w:rPr>
              <w:t>ed</w:t>
            </w:r>
            <w:r w:rsidRPr="000D249A">
              <w:rPr>
                <w:rFonts w:ascii="Arial" w:hAnsi="Arial" w:cs="Arial"/>
                <w:color w:val="000000"/>
                <w:sz w:val="20"/>
                <w:szCs w:val="20"/>
              </w:rPr>
              <w:t xml:space="preserve"> methods to monitor and improve radiation protection within radiology </w:t>
            </w:r>
            <w:proofErr w:type="gramStart"/>
            <w:r w:rsidRPr="000D249A">
              <w:rPr>
                <w:rFonts w:ascii="Arial" w:hAnsi="Arial" w:cs="Arial"/>
                <w:color w:val="000000"/>
                <w:sz w:val="20"/>
                <w:szCs w:val="20"/>
              </w:rPr>
              <w:t>departments</w:t>
            </w:r>
            <w:proofErr w:type="gramEnd"/>
          </w:p>
          <w:p w14:paraId="02BD9DBE" w14:textId="0B2FABB4" w:rsidR="00FD34E0"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color w:val="000000"/>
                <w:sz w:val="20"/>
                <w:szCs w:val="20"/>
              </w:rPr>
              <w:t xml:space="preserve">Identification of audit tool developed by </w:t>
            </w:r>
            <w:r w:rsidR="00390013" w:rsidRPr="000D249A">
              <w:rPr>
                <w:rFonts w:ascii="Arial" w:hAnsi="Arial" w:cs="Arial"/>
                <w:color w:val="000000"/>
                <w:sz w:val="20"/>
                <w:szCs w:val="20"/>
              </w:rPr>
              <w:t>ESR</w:t>
            </w:r>
            <w:r w:rsidR="00674FA4" w:rsidRPr="000D249A">
              <w:rPr>
                <w:rFonts w:ascii="Arial" w:hAnsi="Arial" w:cs="Arial"/>
                <w:color w:val="000000"/>
                <w:sz w:val="20"/>
                <w:szCs w:val="20"/>
              </w:rPr>
              <w:t>*</w:t>
            </w:r>
          </w:p>
        </w:tc>
      </w:tr>
    </w:tbl>
    <w:p w14:paraId="1309E4D2" w14:textId="5A3B1007" w:rsidR="00A53937" w:rsidRDefault="00A53937"/>
    <w:p w14:paraId="26E2D45B" w14:textId="77777777" w:rsidR="00A53937" w:rsidRDefault="00A53937">
      <w:pPr>
        <w:spacing w:after="80"/>
      </w:pPr>
      <w:r>
        <w:br w:type="page"/>
      </w:r>
    </w:p>
    <w:p w14:paraId="65CEEBC0" w14:textId="18A5AC3C" w:rsidR="00C352DC" w:rsidRDefault="00C352DC" w:rsidP="00C352DC">
      <w:pPr>
        <w:pStyle w:val="Tabletextcentred"/>
        <w:pBdr>
          <w:top w:val="single" w:sz="4" w:space="1" w:color="auto"/>
        </w:pBdr>
        <w:spacing w:before="0" w:after="200" w:line="240" w:lineRule="auto"/>
        <w:jc w:val="left"/>
        <w:rPr>
          <w:i/>
          <w:iCs/>
          <w:sz w:val="22"/>
          <w:szCs w:val="22"/>
        </w:rPr>
      </w:pPr>
      <w:r w:rsidRPr="00B9003D">
        <w:rPr>
          <w:b/>
          <w:bCs/>
          <w:sz w:val="22"/>
          <w:szCs w:val="22"/>
        </w:rPr>
        <w:lastRenderedPageBreak/>
        <w:t xml:space="preserve">Table </w:t>
      </w:r>
      <w:r w:rsidRPr="00B9003D">
        <w:rPr>
          <w:b/>
          <w:bCs/>
          <w:sz w:val="22"/>
          <w:szCs w:val="22"/>
        </w:rPr>
        <w:fldChar w:fldCharType="begin"/>
      </w:r>
      <w:r w:rsidRPr="00B9003D">
        <w:rPr>
          <w:b/>
          <w:bCs/>
          <w:sz w:val="22"/>
          <w:szCs w:val="22"/>
        </w:rPr>
        <w:instrText xml:space="preserve"> SEQ Table \* ARABIC </w:instrText>
      </w:r>
      <w:r w:rsidRPr="00B9003D">
        <w:rPr>
          <w:b/>
          <w:bCs/>
          <w:sz w:val="22"/>
          <w:szCs w:val="22"/>
        </w:rPr>
        <w:fldChar w:fldCharType="separate"/>
      </w:r>
      <w:r w:rsidRPr="00B9003D">
        <w:rPr>
          <w:b/>
          <w:bCs/>
          <w:noProof/>
          <w:sz w:val="22"/>
          <w:szCs w:val="22"/>
        </w:rPr>
        <w:t>1</w:t>
      </w:r>
      <w:r w:rsidRPr="00B9003D">
        <w:rPr>
          <w:b/>
          <w:bCs/>
          <w:sz w:val="22"/>
          <w:szCs w:val="22"/>
        </w:rPr>
        <w:fldChar w:fldCharType="end"/>
      </w:r>
      <w:r w:rsidRPr="00B9003D">
        <w:rPr>
          <w:b/>
          <w:bCs/>
          <w:sz w:val="22"/>
          <w:szCs w:val="22"/>
        </w:rPr>
        <w:t>:</w:t>
      </w:r>
      <w:r w:rsidRPr="00FA1139">
        <w:rPr>
          <w:b/>
          <w:bCs/>
          <w:sz w:val="22"/>
          <w:szCs w:val="22"/>
        </w:rPr>
        <w:t xml:space="preserve"> </w:t>
      </w:r>
      <w:r w:rsidRPr="00C352DC">
        <w:rPr>
          <w:sz w:val="22"/>
          <w:szCs w:val="22"/>
        </w:rPr>
        <w:t>c</w:t>
      </w:r>
      <w:r w:rsidRPr="00C352DC">
        <w:rPr>
          <w:i/>
          <w:iCs/>
          <w:sz w:val="22"/>
          <w:szCs w:val="22"/>
        </w:rPr>
        <w:t>ontinued</w:t>
      </w:r>
    </w:p>
    <w:p w14:paraId="26CD4088" w14:textId="77777777" w:rsidR="00341DC8" w:rsidRPr="00341DC8" w:rsidRDefault="00341DC8" w:rsidP="00C352DC">
      <w:pPr>
        <w:pStyle w:val="Tabletextcentred"/>
        <w:pBdr>
          <w:top w:val="single" w:sz="4" w:space="1" w:color="auto"/>
        </w:pBdr>
        <w:spacing w:before="0" w:after="200" w:line="240" w:lineRule="auto"/>
        <w:jc w:val="left"/>
        <w:rPr>
          <w:sz w:val="22"/>
          <w:szCs w:val="22"/>
        </w:rPr>
      </w:pPr>
    </w:p>
    <w:tbl>
      <w:tblPr>
        <w:tblStyle w:val="GridTable5Dark-Accent11"/>
        <w:tblW w:w="0" w:type="auto"/>
        <w:tblLook w:val="04A0" w:firstRow="1" w:lastRow="0" w:firstColumn="1" w:lastColumn="0" w:noHBand="0" w:noVBand="1"/>
      </w:tblPr>
      <w:tblGrid>
        <w:gridCol w:w="1854"/>
        <w:gridCol w:w="918"/>
        <w:gridCol w:w="1360"/>
        <w:gridCol w:w="1161"/>
        <w:gridCol w:w="3723"/>
      </w:tblGrid>
      <w:tr w:rsidR="00A53937" w:rsidRPr="000D249A" w14:paraId="726DAAB9" w14:textId="77777777" w:rsidTr="0034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404110B1" w14:textId="77777777" w:rsidR="00A53937" w:rsidRPr="000D249A" w:rsidRDefault="00A53937" w:rsidP="00C352DC">
            <w:pPr>
              <w:pStyle w:val="Tabletextcentred"/>
              <w:spacing w:before="0" w:after="120" w:line="240" w:lineRule="auto"/>
              <w:jc w:val="left"/>
              <w:rPr>
                <w:b w:val="0"/>
                <w:bCs w:val="0"/>
                <w:color w:val="auto"/>
                <w:sz w:val="20"/>
                <w:szCs w:val="20"/>
              </w:rPr>
            </w:pPr>
            <w:r w:rsidRPr="000D249A">
              <w:rPr>
                <w:b w:val="0"/>
                <w:bCs w:val="0"/>
                <w:color w:val="auto"/>
                <w:sz w:val="20"/>
                <w:szCs w:val="20"/>
              </w:rPr>
              <w:t>Author (Publication year)</w:t>
            </w:r>
          </w:p>
        </w:tc>
        <w:tc>
          <w:tcPr>
            <w:tcW w:w="0" w:type="auto"/>
            <w:tcBorders>
              <w:top w:val="single" w:sz="4" w:space="0" w:color="auto"/>
              <w:bottom w:val="single" w:sz="4" w:space="0" w:color="auto"/>
            </w:tcBorders>
            <w:shd w:val="clear" w:color="auto" w:fill="D9D9D9" w:themeFill="background1" w:themeFillShade="D9"/>
            <w:vAlign w:val="bottom"/>
          </w:tcPr>
          <w:p w14:paraId="1B2A317E"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3CB9646C" w14:textId="77777777" w:rsidR="00A53937" w:rsidRPr="00C352DC"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color w:val="auto"/>
                <w:sz w:val="20"/>
                <w:szCs w:val="20"/>
              </w:rPr>
            </w:pPr>
            <w:r>
              <w:rPr>
                <w:b w:val="0"/>
                <w:bCs w:val="0"/>
                <w:color w:val="auto"/>
                <w:sz w:val="20"/>
                <w:szCs w:val="20"/>
              </w:rPr>
              <w:t>Research t</w:t>
            </w:r>
            <w:r w:rsidRPr="000D249A">
              <w:rPr>
                <w:b w:val="0"/>
                <w:bCs w:val="0"/>
                <w:color w:val="auto"/>
                <w:sz w:val="20"/>
                <w:szCs w:val="20"/>
              </w:rPr>
              <w:t>ype</w:t>
            </w:r>
          </w:p>
          <w:p w14:paraId="2F4E5F2C"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(NHMRC Level of Evidence)</w:t>
            </w:r>
          </w:p>
        </w:tc>
        <w:tc>
          <w:tcPr>
            <w:tcW w:w="0" w:type="auto"/>
            <w:tcBorders>
              <w:top w:val="single" w:sz="4" w:space="0" w:color="auto"/>
              <w:bottom w:val="single" w:sz="4" w:space="0" w:color="auto"/>
            </w:tcBorders>
            <w:shd w:val="clear" w:color="auto" w:fill="D9D9D9" w:themeFill="background1" w:themeFillShade="D9"/>
            <w:vAlign w:val="bottom"/>
          </w:tcPr>
          <w:p w14:paraId="6CA5EFF3"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34F33CBB" w14:textId="77777777" w:rsidR="00A53937" w:rsidRPr="000D249A" w:rsidRDefault="00A53937"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0D249A">
              <w:rPr>
                <w:b w:val="0"/>
                <w:bCs w:val="0"/>
                <w:color w:val="auto"/>
                <w:sz w:val="20"/>
                <w:szCs w:val="20"/>
              </w:rPr>
              <w:t>Key findings</w:t>
            </w:r>
          </w:p>
        </w:tc>
      </w:tr>
      <w:tr w:rsidR="00FA1139" w:rsidRPr="005B68F7" w14:paraId="38F14289"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563E8E87" w14:textId="77777777" w:rsidR="00FA1139" w:rsidRDefault="00D02851" w:rsidP="00B9003D">
            <w:pPr>
              <w:pStyle w:val="Tabletextcentred"/>
              <w:spacing w:before="0" w:after="120" w:line="240" w:lineRule="auto"/>
              <w:ind w:left="57"/>
              <w:jc w:val="left"/>
              <w:rPr>
                <w:rFonts w:eastAsia="Times New Roman"/>
                <w:sz w:val="20"/>
                <w:szCs w:val="20"/>
              </w:rPr>
            </w:pPr>
            <w:r w:rsidRPr="000D249A">
              <w:rPr>
                <w:rFonts w:eastAsia="Times New Roman"/>
                <w:b w:val="0"/>
                <w:bCs w:val="0"/>
                <w:color w:val="auto"/>
                <w:sz w:val="20"/>
                <w:szCs w:val="20"/>
              </w:rPr>
              <w:t>European Society of Radiology</w:t>
            </w:r>
            <w:r w:rsidR="00A85E48" w:rsidRPr="000D249A">
              <w:rPr>
                <w:rFonts w:eastAsia="Times New Roman"/>
                <w:b w:val="0"/>
                <w:bCs w:val="0"/>
                <w:color w:val="auto"/>
                <w:sz w:val="20"/>
                <w:szCs w:val="20"/>
              </w:rPr>
              <w:t xml:space="preserve"> and </w:t>
            </w:r>
            <w:r w:rsidRPr="000D249A">
              <w:rPr>
                <w:rFonts w:eastAsia="Times New Roman"/>
                <w:b w:val="0"/>
                <w:bCs w:val="0"/>
                <w:color w:val="auto"/>
                <w:sz w:val="20"/>
                <w:szCs w:val="20"/>
              </w:rPr>
              <w:t>European Federation of Radiographer Societies</w:t>
            </w:r>
          </w:p>
          <w:p w14:paraId="1E359A6C" w14:textId="17BDA770" w:rsidR="00D02851" w:rsidRPr="000D249A" w:rsidRDefault="00C524B8"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2019</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10</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0971D949" w14:textId="74E9C36B" w:rsidR="00D02851" w:rsidRPr="000D249A" w:rsidRDefault="00D02851"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Europe</w:t>
            </w:r>
          </w:p>
        </w:tc>
        <w:tc>
          <w:tcPr>
            <w:tcW w:w="0" w:type="auto"/>
            <w:tcBorders>
              <w:top w:val="single" w:sz="4" w:space="0" w:color="auto"/>
              <w:bottom w:val="single" w:sz="4" w:space="0" w:color="auto"/>
            </w:tcBorders>
            <w:shd w:val="clear" w:color="auto" w:fill="FFFFFF" w:themeFill="background1"/>
          </w:tcPr>
          <w:p w14:paraId="263ADB5A" w14:textId="65A872C8" w:rsidR="00443504" w:rsidRPr="000D249A" w:rsidRDefault="00443504" w:rsidP="00B9003D">
            <w:pPr>
              <w:spacing w:after="120"/>
              <w:ind w:left="57"/>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D249A">
              <w:rPr>
                <w:rFonts w:ascii="Arial" w:hAnsi="Arial" w:cs="Arial"/>
                <w:sz w:val="20"/>
                <w:szCs w:val="20"/>
              </w:rPr>
              <w:t>Narrative review</w:t>
            </w:r>
          </w:p>
          <w:p w14:paraId="6FA973E6" w14:textId="3AFDC338" w:rsidR="00D02851" w:rsidRPr="000D249A" w:rsidRDefault="00443504"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highlight w:val="yellow"/>
              </w:rPr>
            </w:pPr>
            <w:r w:rsidRPr="000D249A">
              <w:rPr>
                <w:sz w:val="20"/>
                <w:szCs w:val="20"/>
              </w:rPr>
              <w:t>(Level IV)</w:t>
            </w:r>
          </w:p>
        </w:tc>
        <w:tc>
          <w:tcPr>
            <w:tcW w:w="0" w:type="auto"/>
            <w:tcBorders>
              <w:top w:val="single" w:sz="4" w:space="0" w:color="auto"/>
              <w:bottom w:val="single" w:sz="4" w:space="0" w:color="auto"/>
            </w:tcBorders>
            <w:shd w:val="clear" w:color="auto" w:fill="FFFFFF" w:themeFill="background1"/>
          </w:tcPr>
          <w:p w14:paraId="52D0291A" w14:textId="2105CF91" w:rsidR="00D02851" w:rsidRPr="000D249A" w:rsidRDefault="00C524B8" w:rsidP="00B9003D">
            <w:pPr>
              <w:pStyle w:val="Tabletextcentred"/>
              <w:spacing w:before="0" w:after="120" w:line="240" w:lineRule="auto"/>
              <w:ind w:left="57"/>
              <w:jc w:val="left"/>
              <w:cnfStyle w:val="000000100000" w:firstRow="0" w:lastRow="0" w:firstColumn="0" w:lastColumn="0" w:oddVBand="0" w:evenVBand="0" w:oddHBand="1" w:evenHBand="0" w:firstRowFirstColumn="0" w:firstRowLastColumn="0" w:lastRowFirstColumn="0" w:lastRowLastColumn="0"/>
              <w:rPr>
                <w:sz w:val="20"/>
                <w:szCs w:val="20"/>
              </w:rPr>
            </w:pPr>
            <w:r w:rsidRPr="000D249A">
              <w:rPr>
                <w:rFonts w:eastAsia="Times New Roman"/>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53B7198D" w14:textId="76F8AAD0" w:rsidR="00130173" w:rsidRPr="00FA1139"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A1139">
              <w:rPr>
                <w:rFonts w:ascii="Arial" w:hAnsi="Arial" w:cs="Arial"/>
                <w:color w:val="000000"/>
                <w:sz w:val="20"/>
                <w:szCs w:val="20"/>
              </w:rPr>
              <w:t>Overview of patient safety issues within medical imaging including specific examples to support explanations.</w:t>
            </w:r>
          </w:p>
          <w:p w14:paraId="16C5AFAD" w14:textId="2C74AC7C" w:rsidR="00246426" w:rsidRPr="000D249A" w:rsidRDefault="00D02851" w:rsidP="00F92D99">
            <w:pPr>
              <w:pStyle w:val="ListParagraph"/>
              <w:numPr>
                <w:ilvl w:val="0"/>
                <w:numId w:val="14"/>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1139">
              <w:rPr>
                <w:rFonts w:ascii="Arial" w:hAnsi="Arial" w:cs="Arial"/>
                <w:color w:val="000000"/>
                <w:sz w:val="20"/>
                <w:szCs w:val="20"/>
              </w:rPr>
              <w:t>Cover</w:t>
            </w:r>
            <w:r w:rsidR="00130173" w:rsidRPr="00FA1139">
              <w:rPr>
                <w:rFonts w:ascii="Arial" w:hAnsi="Arial" w:cs="Arial"/>
                <w:color w:val="000000"/>
                <w:sz w:val="20"/>
                <w:szCs w:val="20"/>
              </w:rPr>
              <w:t>ed</w:t>
            </w:r>
            <w:r w:rsidRPr="00FA1139">
              <w:rPr>
                <w:rFonts w:ascii="Arial" w:hAnsi="Arial" w:cs="Arial"/>
                <w:color w:val="000000"/>
                <w:sz w:val="20"/>
                <w:szCs w:val="20"/>
              </w:rPr>
              <w:t xml:space="preserve"> radiation protection, contrast media, patient handling, information, advocacy, </w:t>
            </w:r>
            <w:proofErr w:type="gramStart"/>
            <w:r w:rsidRPr="00FA1139">
              <w:rPr>
                <w:rFonts w:ascii="Arial" w:hAnsi="Arial" w:cs="Arial"/>
                <w:color w:val="000000"/>
                <w:sz w:val="20"/>
                <w:szCs w:val="20"/>
              </w:rPr>
              <w:t>capacity</w:t>
            </w:r>
            <w:proofErr w:type="gramEnd"/>
            <w:r w:rsidRPr="00FA1139">
              <w:rPr>
                <w:rFonts w:ascii="Arial" w:hAnsi="Arial" w:cs="Arial"/>
                <w:color w:val="000000"/>
                <w:sz w:val="20"/>
                <w:szCs w:val="20"/>
              </w:rPr>
              <w:t xml:space="preserve"> and children.</w:t>
            </w:r>
            <w:r w:rsidR="00130173" w:rsidRPr="00FA1139">
              <w:rPr>
                <w:rFonts w:ascii="Arial" w:hAnsi="Arial" w:cs="Arial"/>
                <w:color w:val="000000"/>
                <w:sz w:val="20"/>
                <w:szCs w:val="20"/>
              </w:rPr>
              <w:t xml:space="preserve"> </w:t>
            </w:r>
            <w:r w:rsidRPr="00FA1139">
              <w:rPr>
                <w:rFonts w:ascii="Arial" w:hAnsi="Arial" w:cs="Arial"/>
                <w:color w:val="000000"/>
                <w:sz w:val="20"/>
                <w:szCs w:val="20"/>
              </w:rPr>
              <w:t>MRI safety, infection control, ultrasound infection control, data security, appropriate professionals,</w:t>
            </w:r>
            <w:r w:rsidR="00A53937">
              <w:rPr>
                <w:rFonts w:ascii="Arial" w:hAnsi="Arial" w:cs="Arial"/>
                <w:color w:val="000000"/>
                <w:sz w:val="20"/>
                <w:szCs w:val="20"/>
              </w:rPr>
              <w:t xml:space="preserve"> </w:t>
            </w:r>
            <w:r w:rsidRPr="00FA1139">
              <w:rPr>
                <w:rFonts w:ascii="Arial" w:hAnsi="Arial" w:cs="Arial"/>
                <w:color w:val="000000"/>
                <w:sz w:val="20"/>
                <w:szCs w:val="20"/>
              </w:rPr>
              <w:t>interventional radiology, children and other vulnerable patients and communication. Quality improvement, CPD</w:t>
            </w:r>
            <w:r w:rsidR="00674FA4" w:rsidRPr="00FA1139">
              <w:rPr>
                <w:rFonts w:ascii="Arial" w:hAnsi="Arial" w:cs="Arial"/>
                <w:color w:val="000000"/>
                <w:sz w:val="20"/>
                <w:szCs w:val="20"/>
              </w:rPr>
              <w:t>*</w:t>
            </w:r>
            <w:r w:rsidRPr="00FA1139">
              <w:rPr>
                <w:rFonts w:ascii="Arial" w:hAnsi="Arial" w:cs="Arial"/>
                <w:color w:val="000000"/>
                <w:sz w:val="20"/>
                <w:szCs w:val="20"/>
              </w:rPr>
              <w:t>, peer review, clinical audit, fatigue and burnout and training in patient safety issues</w:t>
            </w:r>
          </w:p>
        </w:tc>
      </w:tr>
      <w:tr w:rsidR="00FA1139" w:rsidRPr="005B68F7" w14:paraId="2CB26970" w14:textId="77777777" w:rsidTr="00341DC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FFFFF" w:themeFill="background1"/>
          </w:tcPr>
          <w:p w14:paraId="3A3D8DD2" w14:textId="77777777" w:rsidR="00FA1139" w:rsidRDefault="00D02851" w:rsidP="00B9003D">
            <w:pPr>
              <w:pStyle w:val="Tabletextcentred"/>
              <w:spacing w:before="0" w:after="120" w:line="240" w:lineRule="auto"/>
              <w:ind w:left="57"/>
              <w:jc w:val="left"/>
              <w:rPr>
                <w:rFonts w:eastAsia="Times New Roman"/>
                <w:sz w:val="20"/>
                <w:szCs w:val="20"/>
              </w:rPr>
            </w:pPr>
            <w:proofErr w:type="spellStart"/>
            <w:r w:rsidRPr="000D249A">
              <w:rPr>
                <w:rFonts w:eastAsia="Times New Roman"/>
                <w:b w:val="0"/>
                <w:bCs w:val="0"/>
                <w:color w:val="auto"/>
                <w:sz w:val="20"/>
                <w:szCs w:val="20"/>
              </w:rPr>
              <w:t>Hiles</w:t>
            </w:r>
            <w:proofErr w:type="spellEnd"/>
            <w:r w:rsidRPr="000D249A">
              <w:rPr>
                <w:rFonts w:eastAsia="Times New Roman"/>
                <w:b w:val="0"/>
                <w:bCs w:val="0"/>
                <w:color w:val="auto"/>
                <w:sz w:val="20"/>
                <w:szCs w:val="20"/>
              </w:rPr>
              <w:t xml:space="preserve"> et al</w:t>
            </w:r>
          </w:p>
          <w:p w14:paraId="0AEE449A" w14:textId="0A48614A" w:rsidR="00D02851" w:rsidRPr="000D249A" w:rsidRDefault="00C62905" w:rsidP="00B9003D">
            <w:pPr>
              <w:pStyle w:val="Tabletextcentred"/>
              <w:spacing w:before="0" w:after="120" w:line="240" w:lineRule="auto"/>
              <w:ind w:left="57"/>
              <w:jc w:val="left"/>
              <w:rPr>
                <w:b w:val="0"/>
                <w:bCs w:val="0"/>
                <w:color w:val="auto"/>
                <w:sz w:val="20"/>
                <w:szCs w:val="20"/>
              </w:rPr>
            </w:pPr>
            <w:r w:rsidRPr="000D249A">
              <w:rPr>
                <w:rFonts w:eastAsia="Times New Roman"/>
                <w:b w:val="0"/>
                <w:bCs w:val="0"/>
                <w:color w:val="auto"/>
                <w:sz w:val="20"/>
                <w:szCs w:val="20"/>
              </w:rPr>
              <w:t>(</w:t>
            </w:r>
            <w:r w:rsidR="00D02851" w:rsidRPr="000D249A">
              <w:rPr>
                <w:rFonts w:eastAsia="Times New Roman"/>
                <w:b w:val="0"/>
                <w:bCs w:val="0"/>
                <w:color w:val="auto"/>
                <w:sz w:val="20"/>
                <w:szCs w:val="20"/>
              </w:rPr>
              <w:t>2021</w:t>
            </w:r>
            <w:r w:rsidRPr="000D249A">
              <w:rPr>
                <w:rFonts w:eastAsia="Times New Roman"/>
                <w:b w:val="0"/>
                <w:bCs w:val="0"/>
                <w:color w:val="auto"/>
                <w:sz w:val="20"/>
                <w:szCs w:val="20"/>
              </w:rPr>
              <w:t>)</w:t>
            </w:r>
            <w:r w:rsidR="00D0102D" w:rsidRPr="000D249A">
              <w:rPr>
                <w:rFonts w:eastAsia="Times New Roman"/>
                <w:sz w:val="20"/>
                <w:szCs w:val="20"/>
              </w:rPr>
              <w:fldChar w:fldCharType="begin"/>
            </w:r>
            <w:r w:rsidR="00D0102D" w:rsidRPr="000D249A">
              <w:rPr>
                <w:rFonts w:eastAsia="Times New Roman"/>
                <w:b w:val="0"/>
                <w:bCs w:val="0"/>
                <w:color w:val="auto"/>
                <w:sz w:val="20"/>
                <w:szCs w:val="20"/>
              </w:rPr>
              <w:instrText xml:space="preserve"> ADDIN EN.CITE &lt;EndNote&gt;&lt;Cite&gt;&lt;Author&gt;Hiles&lt;/Author&gt;&lt;Year&gt;2021&lt;/Year&gt;&lt;RecNum&gt;16&lt;/RecNum&gt;&lt;DisplayText&gt;&lt;style face="superscript"&gt;12&lt;/style&gt;&lt;/DisplayText&gt;&lt;record&gt;&lt;rec-number&gt;16&lt;/rec-number&gt;&lt;foreign-keys&gt;&lt;key app="EN" db-id="sfeet2dd2xpezpe9t0nvwes8xx99sexs092s" timestamp="1648687994"&gt;16&lt;/key&gt;&lt;/foreign-keys&gt;&lt;ref-type name="Journal Article"&gt;17&lt;/ref-type&gt;&lt;contributors&gt;&lt;authors&gt;&lt;author&gt;Hiles, Peter&lt;/author&gt;&lt;author&gt;Gilligan, Patrick&lt;/author&gt;&lt;author&gt;Damilakis, John&lt;/author&gt;&lt;author&gt;Briers, Eric&lt;/author&gt;&lt;author&gt;Candela-Juan, Cristian&lt;/author&gt;&lt;author&gt;Faj, Dario&lt;/author&gt;&lt;author&gt;Foley, Shane&lt;/author&gt;&lt;author&gt;Frija, Guy&lt;/author&gt;&lt;author&gt;Granata, Claudio&lt;/author&gt;&lt;author&gt;de las Heras Gala, Hugo&lt;/author&gt;&lt;/authors&gt;&lt;/contributors&gt;&lt;titles&gt;&lt;title&gt;European consensus on patient contact shielding&lt;/title&gt;&lt;secondary-title&gt;Insights Imaging&lt;/secondary-title&gt;&lt;/titles&gt;&lt;periodical&gt;&lt;full-title&gt;Insights Imaging&lt;/full-title&gt;&lt;/periodical&gt;&lt;pages&gt;1-8&lt;/pages&gt;&lt;volume&gt;12&lt;/volume&gt;&lt;number&gt;1&lt;/number&gt;&lt;dates&gt;&lt;year&gt;2021&lt;/year&gt;&lt;/dates&gt;&lt;isbn&gt;1869-4101&lt;/isbn&gt;&lt;urls&gt;&lt;/urls&gt;&lt;/record&gt;&lt;/Cite&gt;&lt;/EndNote&gt;</w:instrText>
            </w:r>
            <w:r w:rsidR="00D0102D" w:rsidRPr="000D249A">
              <w:rPr>
                <w:rFonts w:eastAsia="Times New Roman"/>
                <w:sz w:val="20"/>
                <w:szCs w:val="20"/>
              </w:rPr>
              <w:fldChar w:fldCharType="separate"/>
            </w:r>
            <w:r w:rsidR="00D0102D" w:rsidRPr="000D249A">
              <w:rPr>
                <w:rFonts w:eastAsia="Times New Roman"/>
                <w:b w:val="0"/>
                <w:bCs w:val="0"/>
                <w:noProof/>
                <w:color w:val="auto"/>
                <w:sz w:val="20"/>
                <w:szCs w:val="20"/>
                <w:vertAlign w:val="superscript"/>
              </w:rPr>
              <w:t>12</w:t>
            </w:r>
            <w:r w:rsidR="00D0102D" w:rsidRPr="000D249A">
              <w:rPr>
                <w:rFonts w:eastAsia="Times New Roman"/>
                <w:sz w:val="20"/>
                <w:szCs w:val="20"/>
              </w:rPr>
              <w:fldChar w:fldCharType="end"/>
            </w:r>
          </w:p>
        </w:tc>
        <w:tc>
          <w:tcPr>
            <w:tcW w:w="0" w:type="auto"/>
            <w:tcBorders>
              <w:top w:val="single" w:sz="4" w:space="0" w:color="auto"/>
              <w:bottom w:val="single" w:sz="4" w:space="0" w:color="auto"/>
            </w:tcBorders>
            <w:shd w:val="clear" w:color="auto" w:fill="FFFFFF" w:themeFill="background1"/>
          </w:tcPr>
          <w:p w14:paraId="71CA6FCE" w14:textId="5E993B77" w:rsidR="00D02851" w:rsidRPr="000D249A" w:rsidRDefault="00D0285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sz w:val="20"/>
                <w:szCs w:val="20"/>
              </w:rPr>
            </w:pPr>
            <w:r w:rsidRPr="000D249A">
              <w:rPr>
                <w:rFonts w:eastAsia="Times New Roman"/>
                <w:color w:val="000000"/>
                <w:sz w:val="20"/>
                <w:szCs w:val="20"/>
              </w:rPr>
              <w:t>Europe</w:t>
            </w:r>
          </w:p>
        </w:tc>
        <w:tc>
          <w:tcPr>
            <w:tcW w:w="0" w:type="auto"/>
            <w:tcBorders>
              <w:top w:val="single" w:sz="4" w:space="0" w:color="auto"/>
              <w:bottom w:val="single" w:sz="4" w:space="0" w:color="auto"/>
            </w:tcBorders>
            <w:shd w:val="clear" w:color="auto" w:fill="FFFFFF" w:themeFill="background1"/>
          </w:tcPr>
          <w:p w14:paraId="48EC3418" w14:textId="0637D13F" w:rsidR="003B0B07" w:rsidRPr="000D249A" w:rsidRDefault="00D0285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rFonts w:eastAsia="Times New Roman"/>
                <w:color w:val="000000"/>
                <w:sz w:val="20"/>
                <w:szCs w:val="20"/>
              </w:rPr>
            </w:pPr>
            <w:r w:rsidRPr="000D249A">
              <w:rPr>
                <w:rFonts w:eastAsia="Times New Roman"/>
                <w:color w:val="000000"/>
                <w:sz w:val="20"/>
                <w:szCs w:val="20"/>
              </w:rPr>
              <w:t>Consensus statement</w:t>
            </w:r>
          </w:p>
          <w:p w14:paraId="7E3023F3" w14:textId="5D2AAAED" w:rsidR="00725FF1" w:rsidRPr="000D249A" w:rsidRDefault="00725FF1" w:rsidP="00B9003D">
            <w:pPr>
              <w:pStyle w:val="Tabletextcentred"/>
              <w:spacing w:before="0" w:after="120" w:line="240" w:lineRule="auto"/>
              <w:ind w:left="57"/>
              <w:jc w:val="left"/>
              <w:cnfStyle w:val="000000000000" w:firstRow="0" w:lastRow="0" w:firstColumn="0" w:lastColumn="0" w:oddVBand="0" w:evenVBand="0" w:oddHBand="0" w:evenHBand="0" w:firstRowFirstColumn="0" w:firstRowLastColumn="0" w:lastRowFirstColumn="0" w:lastRowLastColumn="0"/>
              <w:rPr>
                <w:sz w:val="20"/>
                <w:szCs w:val="20"/>
              </w:rPr>
            </w:pPr>
            <w:r w:rsidRPr="000D249A">
              <w:rPr>
                <w:sz w:val="20"/>
                <w:szCs w:val="20"/>
              </w:rPr>
              <w:t>(Level IV)</w:t>
            </w:r>
          </w:p>
        </w:tc>
        <w:tc>
          <w:tcPr>
            <w:tcW w:w="0" w:type="auto"/>
            <w:tcBorders>
              <w:top w:val="single" w:sz="4" w:space="0" w:color="auto"/>
              <w:bottom w:val="single" w:sz="4" w:space="0" w:color="auto"/>
            </w:tcBorders>
            <w:shd w:val="clear" w:color="auto" w:fill="FFFFFF" w:themeFill="background1"/>
          </w:tcPr>
          <w:p w14:paraId="17E013B2" w14:textId="6FD98107" w:rsidR="00D02851" w:rsidRPr="000D249A" w:rsidRDefault="00C524B8" w:rsidP="00B9003D">
            <w:pPr>
              <w:spacing w:after="120"/>
              <w:ind w:left="57"/>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D249A">
              <w:rPr>
                <w:rFonts w:ascii="Arial" w:hAnsi="Arial" w:cs="Arial"/>
                <w:color w:val="000000"/>
                <w:sz w:val="20"/>
                <w:szCs w:val="20"/>
              </w:rPr>
              <w:t>General</w:t>
            </w:r>
          </w:p>
        </w:tc>
        <w:tc>
          <w:tcPr>
            <w:tcW w:w="0" w:type="auto"/>
            <w:tcBorders>
              <w:top w:val="single" w:sz="4" w:space="0" w:color="auto"/>
              <w:bottom w:val="single" w:sz="4" w:space="0" w:color="auto"/>
            </w:tcBorders>
            <w:shd w:val="clear" w:color="auto" w:fill="FFFFFF" w:themeFill="background1"/>
          </w:tcPr>
          <w:p w14:paraId="0A60553B" w14:textId="369384F7" w:rsidR="00246426" w:rsidRPr="000D249A" w:rsidRDefault="00D02851" w:rsidP="00B9003D">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0D249A">
              <w:rPr>
                <w:rFonts w:eastAsia="Times New Roman"/>
                <w:color w:val="000000"/>
                <w:sz w:val="20"/>
                <w:szCs w:val="20"/>
              </w:rPr>
              <w:t xml:space="preserve">Radiation protection devices; their use, </w:t>
            </w:r>
            <w:proofErr w:type="gramStart"/>
            <w:r w:rsidRPr="000D249A">
              <w:rPr>
                <w:rFonts w:eastAsia="Times New Roman"/>
                <w:color w:val="000000"/>
                <w:sz w:val="20"/>
                <w:szCs w:val="20"/>
              </w:rPr>
              <w:t>effectiveness</w:t>
            </w:r>
            <w:proofErr w:type="gramEnd"/>
            <w:r w:rsidRPr="000D249A">
              <w:rPr>
                <w:rFonts w:eastAsia="Times New Roman"/>
                <w:color w:val="000000"/>
                <w:sz w:val="20"/>
                <w:szCs w:val="20"/>
              </w:rPr>
              <w:t xml:space="preserve"> and support for the development of a European consensus</w:t>
            </w:r>
            <w:r w:rsidR="00F639C9" w:rsidRPr="000D249A">
              <w:rPr>
                <w:rFonts w:eastAsia="Times New Roman"/>
                <w:color w:val="000000"/>
                <w:sz w:val="20"/>
                <w:szCs w:val="20"/>
              </w:rPr>
              <w:t>.</w:t>
            </w:r>
          </w:p>
        </w:tc>
      </w:tr>
    </w:tbl>
    <w:p w14:paraId="663D350A" w14:textId="3E7F0E4C" w:rsidR="00797E07" w:rsidRDefault="00674FA4" w:rsidP="00CA152C">
      <w:pPr>
        <w:pStyle w:val="Captions"/>
        <w:rPr>
          <w:sz w:val="18"/>
          <w:szCs w:val="18"/>
        </w:rPr>
      </w:pPr>
      <w:r w:rsidRPr="00FA1139">
        <w:rPr>
          <w:sz w:val="18"/>
          <w:szCs w:val="18"/>
        </w:rPr>
        <w:t>*</w:t>
      </w:r>
      <w:r w:rsidR="005360F6" w:rsidRPr="00FA1139">
        <w:rPr>
          <w:sz w:val="18"/>
          <w:szCs w:val="18"/>
        </w:rPr>
        <w:t>CPD = continuing professional development; ESR = European Society of Radiology</w:t>
      </w:r>
    </w:p>
    <w:p w14:paraId="2B54613D" w14:textId="77777777" w:rsidR="00B9003D" w:rsidRPr="00B9003D" w:rsidRDefault="00B9003D" w:rsidP="00B9003D">
      <w:pPr>
        <w:pStyle w:val="Captions"/>
        <w:spacing w:before="0" w:after="200"/>
        <w:rPr>
          <w:sz w:val="22"/>
          <w:szCs w:val="22"/>
        </w:rPr>
      </w:pPr>
    </w:p>
    <w:p w14:paraId="23F28E59" w14:textId="194F1017" w:rsidR="001A3A3D" w:rsidRPr="005B68F7" w:rsidRDefault="001A3A3D" w:rsidP="00C83295">
      <w:pPr>
        <w:pStyle w:val="Heading2"/>
        <w:rPr>
          <w:rFonts w:ascii="Arial" w:hAnsi="Arial"/>
        </w:rPr>
      </w:pPr>
      <w:bookmarkStart w:id="243" w:name="_Toc489610156"/>
      <w:bookmarkStart w:id="244" w:name="_Toc102033808"/>
      <w:bookmarkStart w:id="245" w:name="_Toc109737970"/>
      <w:bookmarkEnd w:id="228"/>
      <w:r w:rsidRPr="005B68F7">
        <w:rPr>
          <w:rFonts w:ascii="Arial" w:hAnsi="Arial"/>
        </w:rPr>
        <w:t xml:space="preserve">Question </w:t>
      </w:r>
      <w:r w:rsidR="00C83295" w:rsidRPr="005B68F7">
        <w:rPr>
          <w:rFonts w:ascii="Arial" w:hAnsi="Arial"/>
        </w:rPr>
        <w:t>2</w:t>
      </w:r>
      <w:r w:rsidR="00215ABA" w:rsidRPr="005B68F7">
        <w:rPr>
          <w:rFonts w:ascii="Arial" w:hAnsi="Arial"/>
        </w:rPr>
        <w:t xml:space="preserve"> </w:t>
      </w:r>
      <w:r w:rsidR="000A24AF">
        <w:rPr>
          <w:rFonts w:ascii="Arial" w:hAnsi="Arial"/>
        </w:rPr>
        <w:t>and</w:t>
      </w:r>
      <w:r w:rsidR="00215ABA" w:rsidRPr="005B68F7">
        <w:rPr>
          <w:rFonts w:ascii="Arial" w:hAnsi="Arial"/>
        </w:rPr>
        <w:t xml:space="preserve"> </w:t>
      </w:r>
      <w:r w:rsidR="00C83295" w:rsidRPr="005B68F7">
        <w:rPr>
          <w:rFonts w:ascii="Arial" w:hAnsi="Arial"/>
        </w:rPr>
        <w:t>3</w:t>
      </w:r>
      <w:r w:rsidRPr="005B68F7">
        <w:rPr>
          <w:rFonts w:ascii="Arial" w:hAnsi="Arial"/>
        </w:rPr>
        <w:t>:</w:t>
      </w:r>
      <w:bookmarkEnd w:id="243"/>
      <w:r w:rsidRPr="005B68F7">
        <w:rPr>
          <w:rFonts w:ascii="Arial" w:hAnsi="Arial"/>
        </w:rPr>
        <w:t xml:space="preserve"> </w:t>
      </w:r>
      <w:r w:rsidR="00430FF3" w:rsidRPr="005B68F7">
        <w:rPr>
          <w:rFonts w:ascii="Arial" w:hAnsi="Arial"/>
        </w:rPr>
        <w:t xml:space="preserve">What </w:t>
      </w:r>
      <w:r w:rsidR="0061354B" w:rsidRPr="005B68F7">
        <w:rPr>
          <w:rFonts w:ascii="Arial" w:hAnsi="Arial"/>
        </w:rPr>
        <w:t>interventions can minimise patient safety and quality risks relevant to diagnostic imaging</w:t>
      </w:r>
      <w:r w:rsidR="00215ABA" w:rsidRPr="005B68F7">
        <w:rPr>
          <w:rFonts w:ascii="Arial" w:hAnsi="Arial"/>
        </w:rPr>
        <w:t xml:space="preserve">? </w:t>
      </w:r>
      <w:r w:rsidR="00B256FA" w:rsidRPr="005B68F7">
        <w:rPr>
          <w:rFonts w:ascii="Arial" w:hAnsi="Arial"/>
        </w:rPr>
        <w:t>W</w:t>
      </w:r>
      <w:r w:rsidR="00215ABA" w:rsidRPr="005B68F7">
        <w:rPr>
          <w:rFonts w:ascii="Arial" w:hAnsi="Arial"/>
        </w:rPr>
        <w:t>hat is the evidence for the effectiveness of these interventions?</w:t>
      </w:r>
      <w:bookmarkEnd w:id="244"/>
      <w:bookmarkEnd w:id="245"/>
      <w:r w:rsidR="00215ABA" w:rsidRPr="005B68F7">
        <w:rPr>
          <w:rFonts w:ascii="Arial" w:hAnsi="Arial"/>
        </w:rPr>
        <w:t xml:space="preserve"> </w:t>
      </w:r>
    </w:p>
    <w:p w14:paraId="28102AAE" w14:textId="1AC18459" w:rsidR="00954D9D" w:rsidRDefault="00215ABA" w:rsidP="00C6236A">
      <w:pPr>
        <w:rPr>
          <w:rFonts w:ascii="Arial" w:hAnsi="Arial" w:cs="Arial"/>
        </w:rPr>
      </w:pPr>
      <w:r w:rsidRPr="005B68F7">
        <w:rPr>
          <w:rFonts w:ascii="Arial" w:hAnsi="Arial" w:cs="Arial"/>
        </w:rPr>
        <w:t>The need for improved patient safety and reducing quality risks in diagnostic imaging have been extensively discussed in the literature. It recognise</w:t>
      </w:r>
      <w:r w:rsidR="00A127AB" w:rsidRPr="005B68F7">
        <w:rPr>
          <w:rFonts w:ascii="Arial" w:hAnsi="Arial" w:cs="Arial"/>
        </w:rPr>
        <w:t>s</w:t>
      </w:r>
      <w:r w:rsidRPr="005B68F7">
        <w:rPr>
          <w:rFonts w:ascii="Arial" w:hAnsi="Arial" w:cs="Arial"/>
        </w:rPr>
        <w:t xml:space="preserve"> that </w:t>
      </w:r>
      <w:r w:rsidR="006E0508" w:rsidRPr="005B68F7">
        <w:rPr>
          <w:rFonts w:ascii="Arial" w:hAnsi="Arial" w:cs="Arial"/>
        </w:rPr>
        <w:t xml:space="preserve">a </w:t>
      </w:r>
      <w:r w:rsidRPr="005B68F7">
        <w:rPr>
          <w:rFonts w:ascii="Arial" w:hAnsi="Arial" w:cs="Arial"/>
        </w:rPr>
        <w:t xml:space="preserve">systems focus </w:t>
      </w:r>
      <w:r w:rsidR="00A127AB" w:rsidRPr="005B68F7">
        <w:rPr>
          <w:rFonts w:ascii="Arial" w:hAnsi="Arial" w:cs="Arial"/>
        </w:rPr>
        <w:t xml:space="preserve">is required </w:t>
      </w:r>
      <w:r w:rsidRPr="005B68F7">
        <w:rPr>
          <w:rFonts w:ascii="Arial" w:hAnsi="Arial" w:cs="Arial"/>
        </w:rPr>
        <w:t>given that issues which contribute to poor safety and quality</w:t>
      </w:r>
      <w:r w:rsidR="002C13FF" w:rsidRPr="005B68F7">
        <w:rPr>
          <w:rFonts w:ascii="Arial" w:hAnsi="Arial" w:cs="Arial"/>
        </w:rPr>
        <w:t xml:space="preserve"> of </w:t>
      </w:r>
      <w:r w:rsidRPr="005B68F7">
        <w:rPr>
          <w:rFonts w:ascii="Arial" w:hAnsi="Arial" w:cs="Arial"/>
        </w:rPr>
        <w:t xml:space="preserve">diagnostic imaging </w:t>
      </w:r>
      <w:r w:rsidR="00A127AB" w:rsidRPr="005B68F7">
        <w:rPr>
          <w:rFonts w:ascii="Arial" w:hAnsi="Arial" w:cs="Arial"/>
        </w:rPr>
        <w:t xml:space="preserve">services </w:t>
      </w:r>
      <w:r w:rsidRPr="005B68F7">
        <w:rPr>
          <w:rFonts w:ascii="Arial" w:hAnsi="Arial" w:cs="Arial"/>
        </w:rPr>
        <w:t xml:space="preserve">are often multifactorial. </w:t>
      </w:r>
      <w:r w:rsidR="00A127AB" w:rsidRPr="005B68F7">
        <w:rPr>
          <w:rFonts w:ascii="Arial" w:hAnsi="Arial" w:cs="Arial"/>
        </w:rPr>
        <w:t>T</w:t>
      </w:r>
      <w:r w:rsidRPr="005B68F7">
        <w:rPr>
          <w:rFonts w:ascii="Arial" w:hAnsi="Arial" w:cs="Arial"/>
        </w:rPr>
        <w:t xml:space="preserve">his review identified varied frameworks </w:t>
      </w:r>
      <w:r w:rsidR="006E0508" w:rsidRPr="005B68F7">
        <w:rPr>
          <w:rFonts w:ascii="Arial" w:hAnsi="Arial" w:cs="Arial"/>
        </w:rPr>
        <w:t xml:space="preserve">that </w:t>
      </w:r>
      <w:r w:rsidR="00A127AB" w:rsidRPr="005B68F7">
        <w:rPr>
          <w:rFonts w:ascii="Arial" w:hAnsi="Arial" w:cs="Arial"/>
        </w:rPr>
        <w:t xml:space="preserve">recognised this complexity </w:t>
      </w:r>
      <w:r w:rsidR="006E0508" w:rsidRPr="005B68F7">
        <w:rPr>
          <w:rFonts w:ascii="Arial" w:hAnsi="Arial" w:cs="Arial"/>
        </w:rPr>
        <w:t xml:space="preserve">and </w:t>
      </w:r>
      <w:r w:rsidRPr="005B68F7">
        <w:rPr>
          <w:rFonts w:ascii="Arial" w:hAnsi="Arial" w:cs="Arial"/>
        </w:rPr>
        <w:t>proposed understand</w:t>
      </w:r>
      <w:r w:rsidR="006E0508" w:rsidRPr="005B68F7">
        <w:rPr>
          <w:rFonts w:ascii="Arial" w:hAnsi="Arial" w:cs="Arial"/>
        </w:rPr>
        <w:t>ing</w:t>
      </w:r>
      <w:r w:rsidRPr="005B68F7">
        <w:rPr>
          <w:rFonts w:ascii="Arial" w:hAnsi="Arial" w:cs="Arial"/>
        </w:rPr>
        <w:t xml:space="preserve"> where, how and why patient safety and quality risks occur and what factors contribute. By understanding these factors, interventions can be implemented to target different factors. Figure </w:t>
      </w:r>
      <w:r w:rsidR="004563F6" w:rsidRPr="005B68F7">
        <w:rPr>
          <w:rFonts w:ascii="Arial" w:hAnsi="Arial" w:cs="Arial"/>
        </w:rPr>
        <w:t>3</w:t>
      </w:r>
      <w:r w:rsidRPr="005B68F7">
        <w:rPr>
          <w:rFonts w:ascii="Arial" w:hAnsi="Arial" w:cs="Arial"/>
        </w:rPr>
        <w:t xml:space="preserve"> below provides a conceptual framework of these factors.</w:t>
      </w:r>
    </w:p>
    <w:p w14:paraId="0CFEF7BE" w14:textId="43872AEE" w:rsidR="00B9003D" w:rsidRDefault="00B9003D">
      <w:pPr>
        <w:spacing w:after="80"/>
        <w:rPr>
          <w:rFonts w:ascii="Arial" w:eastAsiaTheme="minorHAnsi" w:hAnsi="Arial" w:cs="Arial"/>
          <w:lang w:eastAsia="en-US"/>
        </w:rPr>
      </w:pPr>
      <w:r>
        <w:br w:type="page"/>
      </w:r>
    </w:p>
    <w:p w14:paraId="28B02FA2" w14:textId="62EA1AF9" w:rsidR="00EB1013" w:rsidRDefault="00954D9D" w:rsidP="00B9003D">
      <w:pPr>
        <w:pStyle w:val="Caption"/>
        <w:pBdr>
          <w:top w:val="single" w:sz="4" w:space="1" w:color="auto"/>
        </w:pBdr>
        <w:rPr>
          <w:i w:val="0"/>
          <w:iCs w:val="0"/>
          <w:color w:val="auto"/>
          <w:sz w:val="22"/>
          <w:szCs w:val="22"/>
        </w:rPr>
      </w:pPr>
      <w:bookmarkStart w:id="246" w:name="_Toc102143133"/>
      <w:r w:rsidRPr="00954D9D">
        <w:rPr>
          <w:b/>
          <w:bCs/>
          <w:i w:val="0"/>
          <w:iCs w:val="0"/>
          <w:color w:val="auto"/>
          <w:sz w:val="22"/>
          <w:szCs w:val="22"/>
        </w:rPr>
        <w:lastRenderedPageBreak/>
        <w:t xml:space="preserve">Figure </w:t>
      </w:r>
      <w:r w:rsidRPr="00954D9D">
        <w:rPr>
          <w:b/>
          <w:bCs/>
          <w:i w:val="0"/>
          <w:iCs w:val="0"/>
          <w:color w:val="auto"/>
          <w:sz w:val="22"/>
          <w:szCs w:val="22"/>
        </w:rPr>
        <w:fldChar w:fldCharType="begin"/>
      </w:r>
      <w:r w:rsidRPr="00954D9D">
        <w:rPr>
          <w:b/>
          <w:bCs/>
          <w:i w:val="0"/>
          <w:iCs w:val="0"/>
          <w:color w:val="auto"/>
          <w:sz w:val="22"/>
          <w:szCs w:val="22"/>
        </w:rPr>
        <w:instrText xml:space="preserve"> SEQ Figure \* ARABIC </w:instrText>
      </w:r>
      <w:r w:rsidRPr="00954D9D">
        <w:rPr>
          <w:b/>
          <w:bCs/>
          <w:i w:val="0"/>
          <w:iCs w:val="0"/>
          <w:color w:val="auto"/>
          <w:sz w:val="22"/>
          <w:szCs w:val="22"/>
        </w:rPr>
        <w:fldChar w:fldCharType="separate"/>
      </w:r>
      <w:r w:rsidR="00BA2A27">
        <w:rPr>
          <w:b/>
          <w:bCs/>
          <w:i w:val="0"/>
          <w:iCs w:val="0"/>
          <w:noProof/>
          <w:color w:val="auto"/>
          <w:sz w:val="22"/>
          <w:szCs w:val="22"/>
        </w:rPr>
        <w:t>3</w:t>
      </w:r>
      <w:r w:rsidRPr="00954D9D">
        <w:rPr>
          <w:b/>
          <w:bCs/>
          <w:i w:val="0"/>
          <w:iCs w:val="0"/>
          <w:color w:val="auto"/>
          <w:sz w:val="22"/>
          <w:szCs w:val="22"/>
        </w:rPr>
        <w:fldChar w:fldCharType="end"/>
      </w:r>
      <w:r w:rsidRPr="00954D9D">
        <w:rPr>
          <w:b/>
          <w:bCs/>
          <w:i w:val="0"/>
          <w:iCs w:val="0"/>
          <w:color w:val="auto"/>
          <w:sz w:val="22"/>
          <w:szCs w:val="22"/>
        </w:rPr>
        <w:t xml:space="preserve">: </w:t>
      </w:r>
      <w:r w:rsidRPr="00B9003D">
        <w:rPr>
          <w:i w:val="0"/>
          <w:iCs w:val="0"/>
          <w:color w:val="auto"/>
          <w:sz w:val="22"/>
          <w:szCs w:val="22"/>
        </w:rPr>
        <w:t xml:space="preserve">Conceptual framework of factors that contribute to patient safety and quality care in diagnostic </w:t>
      </w:r>
      <w:proofErr w:type="gramStart"/>
      <w:r w:rsidRPr="00B9003D">
        <w:rPr>
          <w:i w:val="0"/>
          <w:iCs w:val="0"/>
          <w:color w:val="auto"/>
          <w:sz w:val="22"/>
          <w:szCs w:val="22"/>
        </w:rPr>
        <w:t>imaging</w:t>
      </w:r>
      <w:bookmarkEnd w:id="246"/>
      <w:proofErr w:type="gramEnd"/>
    </w:p>
    <w:p w14:paraId="4A19B313" w14:textId="77777777" w:rsidR="00D431C9" w:rsidRPr="00D431C9" w:rsidRDefault="00D431C9" w:rsidP="00D431C9"/>
    <w:p w14:paraId="6196D3DD" w14:textId="159C720E" w:rsidR="00F502BD" w:rsidRPr="00F502BD" w:rsidRDefault="00F502BD" w:rsidP="00F502BD">
      <w:r>
        <w:rPr>
          <w:rFonts w:ascii="Arial" w:hAnsi="Arial" w:cs="Arial"/>
          <w:noProof/>
        </w:rPr>
        <mc:AlternateContent>
          <mc:Choice Requires="wpg">
            <w:drawing>
              <wp:inline distT="0" distB="0" distL="0" distR="0" wp14:anchorId="142EC9FC" wp14:editId="0162D5F6">
                <wp:extent cx="5730875" cy="3602990"/>
                <wp:effectExtent l="0" t="0" r="22225" b="16510"/>
                <wp:docPr id="214" name="Group 214" descr="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wp:cNvGraphicFramePr/>
                <a:graphic xmlns:a="http://schemas.openxmlformats.org/drawingml/2006/main">
                  <a:graphicData uri="http://schemas.microsoft.com/office/word/2010/wordprocessingGroup">
                    <wpg:wgp>
                      <wpg:cNvGrpSpPr/>
                      <wpg:grpSpPr>
                        <a:xfrm>
                          <a:off x="0" y="0"/>
                          <a:ext cx="5730875" cy="3602990"/>
                          <a:chOff x="0" y="0"/>
                          <a:chExt cx="6425092" cy="3603565"/>
                        </a:xfrm>
                      </wpg:grpSpPr>
                      <wps:wsp>
                        <wps:cNvPr id="193" name="Oval 193"/>
                        <wps:cNvSpPr/>
                        <wps:spPr>
                          <a:xfrm>
                            <a:off x="0" y="0"/>
                            <a:ext cx="3599815" cy="3599815"/>
                          </a:xfrm>
                          <a:prstGeom prst="ellipse">
                            <a:avLst/>
                          </a:prstGeom>
                          <a:solidFill>
                            <a:srgbClr val="005470"/>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349857" y="723569"/>
                            <a:ext cx="2880000" cy="2879996"/>
                          </a:xfrm>
                          <a:prstGeom prst="ellipse">
                            <a:avLst/>
                          </a:prstGeom>
                          <a:solidFill>
                            <a:srgbClr val="1178A2"/>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715617" y="1431235"/>
                            <a:ext cx="2160000" cy="2159997"/>
                          </a:xfrm>
                          <a:prstGeom prst="ellipse">
                            <a:avLst/>
                          </a:prstGeom>
                          <a:solidFill>
                            <a:srgbClr val="00A8DC"/>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1073426" y="2146852"/>
                            <a:ext cx="1440000" cy="1439998"/>
                          </a:xfrm>
                          <a:prstGeom prst="ellipse">
                            <a:avLst/>
                          </a:prstGeom>
                          <a:solidFill>
                            <a:srgbClr val="2C9942"/>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1447137" y="2870421"/>
                            <a:ext cx="720000" cy="719999"/>
                          </a:xfrm>
                          <a:prstGeom prst="ellipse">
                            <a:avLst/>
                          </a:prstGeom>
                          <a:solidFill>
                            <a:srgbClr val="3DAE2B"/>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7" name="Group 197"/>
                        <wpg:cNvGrpSpPr/>
                        <wpg:grpSpPr>
                          <a:xfrm>
                            <a:off x="1781092" y="0"/>
                            <a:ext cx="4644000" cy="3589020"/>
                            <a:chOff x="1677724" y="596477"/>
                            <a:chExt cx="4898004" cy="3590341"/>
                          </a:xfrm>
                          <a:solidFill>
                            <a:sysClr val="window" lastClr="FFFFFF"/>
                          </a:solidFill>
                        </wpg:grpSpPr>
                        <wps:wsp>
                          <wps:cNvPr id="198" name="Rectangle 198"/>
                          <wps:cNvSpPr/>
                          <wps:spPr>
                            <a:xfrm>
                              <a:off x="1677724" y="2035597"/>
                              <a:ext cx="4898003"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9" name="Group 199"/>
                          <wpg:cNvGrpSpPr/>
                          <wpg:grpSpPr>
                            <a:xfrm>
                              <a:off x="1677725" y="596477"/>
                              <a:ext cx="4898003" cy="3590341"/>
                              <a:chOff x="0" y="596477"/>
                              <a:chExt cx="4898003" cy="3590341"/>
                            </a:xfrm>
                            <a:grpFill/>
                          </wpg:grpSpPr>
                          <wps:wsp>
                            <wps:cNvPr id="200" name="Rectangle 200"/>
                            <wps:cNvSpPr/>
                            <wps:spPr>
                              <a:xfrm>
                                <a:off x="0" y="3466768"/>
                                <a:ext cx="4897755" cy="720050"/>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23853" y="3688983"/>
                                <a:ext cx="1105287" cy="270344"/>
                              </a:xfrm>
                              <a:prstGeom prst="rect">
                                <a:avLst/>
                              </a:prstGeom>
                              <a:grpFill/>
                              <a:ln w="6350">
                                <a:noFill/>
                              </a:ln>
                            </wps:spPr>
                            <wps:txbx>
                              <w:txbxContent>
                                <w:p w14:paraId="635A3531" w14:textId="0A773EEF" w:rsidR="00F60CCA" w:rsidRPr="00F502BD" w:rsidRDefault="00F60CCA" w:rsidP="00B82488">
                                  <w:pPr>
                                    <w:rPr>
                                      <w:rFonts w:cstheme="minorHAnsi"/>
                                      <w:b/>
                                      <w:bCs/>
                                    </w:rPr>
                                  </w:pPr>
                                  <w:r w:rsidRPr="00F502BD">
                                    <w:rPr>
                                      <w:rFonts w:cstheme="minorHAnsi"/>
                                      <w:b/>
                                      <w:bCs/>
                                    </w:rPr>
                                    <w:t>Individual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Text Box 2" descr="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wps:cNvSpPr txBox="1">
                              <a:spLocks noChangeArrowheads="1"/>
                            </wps:cNvSpPr>
                            <wps:spPr bwMode="auto">
                              <a:xfrm>
                                <a:off x="1518507" y="3466739"/>
                                <a:ext cx="3321050" cy="717908"/>
                              </a:xfrm>
                              <a:prstGeom prst="rect">
                                <a:avLst/>
                              </a:prstGeom>
                              <a:grpFill/>
                              <a:ln w="9525">
                                <a:noFill/>
                                <a:miter lim="800000"/>
                                <a:headEnd/>
                                <a:tailEnd/>
                              </a:ln>
                            </wps:spPr>
                            <wps:txbx>
                              <w:txbxContent>
                                <w:p w14:paraId="16B78C58" w14:textId="77777777" w:rsidR="00F60CCA" w:rsidRPr="00F502BD" w:rsidRDefault="00F60CCA" w:rsidP="00B82488">
                                  <w:pPr>
                                    <w:spacing w:after="160" w:line="259" w:lineRule="auto"/>
                                    <w:rPr>
                                      <w:rFonts w:cstheme="minorHAnsi"/>
                                      <w:sz w:val="20"/>
                                      <w:szCs w:val="20"/>
                                    </w:rPr>
                                  </w:pPr>
                                  <w:bookmarkStart w:id="247" w:name="_Hlk110932865"/>
                                  <w:r w:rsidRPr="00F502BD">
                                    <w:rPr>
                                      <w:rFonts w:eastAsia="Open Sans" w:cstheme="minorHAnsi"/>
                                      <w:sz w:val="20"/>
                                      <w:szCs w:val="20"/>
                                    </w:rPr>
                                    <w:t>Individual factors may relate to factors associated with the health professional (knowledge, experience, specialisation) and patient (immobility, anxiety, obesity)</w:t>
                                  </w:r>
                                </w:p>
                                <w:bookmarkEnd w:id="247"/>
                                <w:p w14:paraId="1A8FC2E5" w14:textId="77777777" w:rsidR="00F60CCA" w:rsidRDefault="00F60CCA" w:rsidP="00B82488"/>
                              </w:txbxContent>
                            </wps:txbx>
                            <wps:bodyPr rot="0" vert="horz" wrap="square" lIns="91440" tIns="45720" rIns="91440" bIns="45720" anchor="t" anchorCtr="0">
                              <a:noAutofit/>
                            </wps:bodyPr>
                          </wps:wsp>
                          <wps:wsp>
                            <wps:cNvPr id="203" name="Rectangle 203"/>
                            <wps:cNvSpPr/>
                            <wps:spPr>
                              <a:xfrm>
                                <a:off x="0" y="2751177"/>
                                <a:ext cx="4897755"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Text Box 204"/>
                            <wps:cNvSpPr txBox="1"/>
                            <wps:spPr>
                              <a:xfrm>
                                <a:off x="23854" y="2965857"/>
                                <a:ext cx="1216611" cy="269875"/>
                              </a:xfrm>
                              <a:prstGeom prst="rect">
                                <a:avLst/>
                              </a:prstGeom>
                              <a:grpFill/>
                              <a:ln w="6350">
                                <a:noFill/>
                              </a:ln>
                            </wps:spPr>
                            <wps:txbx>
                              <w:txbxContent>
                                <w:p w14:paraId="18348424" w14:textId="77777777" w:rsidR="00F60CCA" w:rsidRPr="00F502BD" w:rsidRDefault="00F60CCA" w:rsidP="00B82488">
                                  <w:pPr>
                                    <w:rPr>
                                      <w:rFonts w:cstheme="minorHAnsi"/>
                                      <w:b/>
                                      <w:bCs/>
                                      <w:sz w:val="25"/>
                                      <w:szCs w:val="25"/>
                                    </w:rPr>
                                  </w:pPr>
                                  <w:r w:rsidRPr="00F502BD">
                                    <w:rPr>
                                      <w:rFonts w:cstheme="minorHAnsi"/>
                                      <w:b/>
                                      <w:bCs/>
                                    </w:rPr>
                                    <w:t>Situational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Text Box 2"/>
                            <wps:cNvSpPr txBox="1">
                              <a:spLocks noChangeArrowheads="1"/>
                            </wps:cNvSpPr>
                            <wps:spPr bwMode="auto">
                              <a:xfrm>
                                <a:off x="1518683" y="2806808"/>
                                <a:ext cx="3321050" cy="605467"/>
                              </a:xfrm>
                              <a:prstGeom prst="rect">
                                <a:avLst/>
                              </a:prstGeom>
                              <a:grpFill/>
                              <a:ln w="9525">
                                <a:noFill/>
                                <a:miter lim="800000"/>
                                <a:headEnd/>
                                <a:tailEnd/>
                              </a:ln>
                            </wps:spPr>
                            <wps:txbx>
                              <w:txbxContent>
                                <w:p w14:paraId="31BE0E5A" w14:textId="77777777" w:rsidR="00F60CCA" w:rsidRPr="00F502BD" w:rsidRDefault="00F60CCA" w:rsidP="00B82488">
                                  <w:pPr>
                                    <w:spacing w:after="160" w:line="259" w:lineRule="auto"/>
                                    <w:rPr>
                                      <w:rFonts w:ascii="Arial" w:hAnsi="Arial" w:cs="Arial"/>
                                      <w:sz w:val="20"/>
                                      <w:szCs w:val="20"/>
                                    </w:rPr>
                                  </w:pPr>
                                  <w:bookmarkStart w:id="248" w:name="_Hlk110932856"/>
                                  <w:r w:rsidRPr="00F502BD">
                                    <w:rPr>
                                      <w:rFonts w:ascii="Arial" w:eastAsia="Open Sans" w:hAnsi="Arial" w:cs="Arial"/>
                                      <w:sz w:val="20"/>
                                      <w:szCs w:val="20"/>
                                    </w:rPr>
                                    <w:t>Situational factors may relate to task characteristics, team factors, workload,</w:t>
                                  </w:r>
                                  <w:r w:rsidRPr="00F502BD">
                                    <w:rPr>
                                      <w:rFonts w:ascii="Arial" w:hAnsi="Arial" w:cs="Arial"/>
                                      <w:sz w:val="20"/>
                                      <w:szCs w:val="20"/>
                                    </w:rPr>
                                    <w:t xml:space="preserve"> </w:t>
                                  </w:r>
                                  <w:r w:rsidRPr="00F502BD">
                                    <w:rPr>
                                      <w:rFonts w:ascii="Arial" w:eastAsia="Open Sans" w:hAnsi="Arial" w:cs="Arial"/>
                                      <w:sz w:val="20"/>
                                      <w:szCs w:val="20"/>
                                    </w:rPr>
                                    <w:t xml:space="preserve">supervision and presenting problem </w:t>
                                  </w:r>
                                </w:p>
                                <w:bookmarkEnd w:id="248"/>
                                <w:p w14:paraId="63397227" w14:textId="77777777" w:rsidR="00F60CCA" w:rsidRDefault="00F60CCA" w:rsidP="00B82488"/>
                              </w:txbxContent>
                            </wps:txbx>
                            <wps:bodyPr rot="0" vert="horz" wrap="square" lIns="91440" tIns="45720" rIns="91440" bIns="45720" anchor="t" anchorCtr="0">
                              <a:noAutofit/>
                            </wps:bodyPr>
                          </wps:wsp>
                          <wps:wsp>
                            <wps:cNvPr id="206" name="Text Box 206"/>
                            <wps:cNvSpPr txBox="1"/>
                            <wps:spPr>
                              <a:xfrm>
                                <a:off x="23853" y="2249738"/>
                                <a:ext cx="1494845" cy="269875"/>
                              </a:xfrm>
                              <a:prstGeom prst="rect">
                                <a:avLst/>
                              </a:prstGeom>
                              <a:grpFill/>
                              <a:ln w="6350">
                                <a:noFill/>
                              </a:ln>
                            </wps:spPr>
                            <wps:txbx>
                              <w:txbxContent>
                                <w:p w14:paraId="2DDD2BBE" w14:textId="77777777" w:rsidR="00F60CCA" w:rsidRPr="00F502BD" w:rsidRDefault="00F60CCA" w:rsidP="00B82488">
                                  <w:pPr>
                                    <w:rPr>
                                      <w:rFonts w:cstheme="minorHAnsi"/>
                                      <w:b/>
                                      <w:bCs/>
                                      <w:sz w:val="25"/>
                                      <w:szCs w:val="25"/>
                                    </w:rPr>
                                  </w:pPr>
                                  <w:r w:rsidRPr="00F502BD">
                                    <w:rPr>
                                      <w:rFonts w:cstheme="minorHAnsi"/>
                                      <w:b/>
                                      <w:bCs/>
                                    </w:rPr>
                                    <w:t>Environmental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Text Box 2"/>
                            <wps:cNvSpPr txBox="1">
                              <a:spLocks noChangeArrowheads="1"/>
                            </wps:cNvSpPr>
                            <wps:spPr bwMode="auto">
                              <a:xfrm>
                                <a:off x="1518698" y="2087741"/>
                                <a:ext cx="3321050" cy="608329"/>
                              </a:xfrm>
                              <a:prstGeom prst="rect">
                                <a:avLst/>
                              </a:prstGeom>
                              <a:grpFill/>
                              <a:ln w="9525">
                                <a:noFill/>
                                <a:miter lim="800000"/>
                                <a:headEnd/>
                                <a:tailEnd/>
                              </a:ln>
                            </wps:spPr>
                            <wps:txbx>
                              <w:txbxContent>
                                <w:p w14:paraId="18E3EF3E" w14:textId="77777777" w:rsidR="00F60CCA" w:rsidRPr="00F502BD" w:rsidRDefault="00F60CCA" w:rsidP="00B82488">
                                  <w:pPr>
                                    <w:spacing w:after="160" w:line="259" w:lineRule="auto"/>
                                    <w:rPr>
                                      <w:rFonts w:ascii="Arial" w:hAnsi="Arial" w:cs="Arial"/>
                                      <w:sz w:val="20"/>
                                      <w:szCs w:val="20"/>
                                    </w:rPr>
                                  </w:pPr>
                                  <w:bookmarkStart w:id="249" w:name="_Hlk110932822"/>
                                  <w:r w:rsidRPr="00F502BD">
                                    <w:rPr>
                                      <w:rFonts w:ascii="Arial" w:eastAsia="Open Sans" w:hAnsi="Arial" w:cs="Arial"/>
                                      <w:sz w:val="20"/>
                                      <w:szCs w:val="20"/>
                                    </w:rPr>
                                    <w:t>Environmental factors relate to the physical environment (ergonomic set up such as lightning, workspace, minimising distraction)</w:t>
                                  </w:r>
                                </w:p>
                                <w:bookmarkEnd w:id="249"/>
                                <w:p w14:paraId="7B5DE17B" w14:textId="77777777" w:rsidR="00F60CCA" w:rsidRDefault="00F60CCA" w:rsidP="00B82488"/>
                              </w:txbxContent>
                            </wps:txbx>
                            <wps:bodyPr rot="0" vert="horz" wrap="square" lIns="91440" tIns="45720" rIns="91440" bIns="45720" anchor="t" anchorCtr="0">
                              <a:noAutofit/>
                            </wps:bodyPr>
                          </wps:wsp>
                          <wps:wsp>
                            <wps:cNvPr id="208" name="Rectangle 208"/>
                            <wps:cNvSpPr/>
                            <wps:spPr>
                              <a:xfrm>
                                <a:off x="0" y="596477"/>
                                <a:ext cx="4898003"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Text Box 209"/>
                            <wps:cNvSpPr txBox="1"/>
                            <wps:spPr>
                              <a:xfrm>
                                <a:off x="23807" y="660056"/>
                                <a:ext cx="1586344" cy="564542"/>
                              </a:xfrm>
                              <a:prstGeom prst="rect">
                                <a:avLst/>
                              </a:prstGeom>
                              <a:grpFill/>
                              <a:ln w="6350">
                                <a:noFill/>
                              </a:ln>
                            </wps:spPr>
                            <wps:txbx>
                              <w:txbxContent>
                                <w:p w14:paraId="5BA02238" w14:textId="77777777" w:rsidR="00F60CCA" w:rsidRPr="00F502BD" w:rsidRDefault="00F60CCA" w:rsidP="00B82488">
                                  <w:pPr>
                                    <w:rPr>
                                      <w:rFonts w:cstheme="minorHAnsi"/>
                                      <w:b/>
                                      <w:bCs/>
                                    </w:rPr>
                                  </w:pPr>
                                  <w:r w:rsidRPr="00F502BD">
                                    <w:rPr>
                                      <w:rFonts w:cstheme="minorHAnsi"/>
                                      <w:b/>
                                      <w:bCs/>
                                    </w:rPr>
                                    <w:t>Cultural &amp;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0" name="Text Box 2"/>
                            <wps:cNvSpPr txBox="1">
                              <a:spLocks noChangeArrowheads="1"/>
                            </wps:cNvSpPr>
                            <wps:spPr bwMode="auto">
                              <a:xfrm>
                                <a:off x="1518699" y="636212"/>
                                <a:ext cx="3321050" cy="596265"/>
                              </a:xfrm>
                              <a:prstGeom prst="rect">
                                <a:avLst/>
                              </a:prstGeom>
                              <a:grpFill/>
                              <a:ln w="9525">
                                <a:noFill/>
                                <a:miter lim="800000"/>
                                <a:headEnd/>
                                <a:tailEnd/>
                              </a:ln>
                            </wps:spPr>
                            <wps:txbx>
                              <w:txbxContent>
                                <w:p w14:paraId="294DA5F9" w14:textId="77777777" w:rsidR="00F60CCA" w:rsidRPr="00F502BD" w:rsidRDefault="00F60CCA" w:rsidP="00B82488">
                                  <w:pPr>
                                    <w:spacing w:after="160" w:line="259" w:lineRule="auto"/>
                                    <w:rPr>
                                      <w:rFonts w:cstheme="minorHAnsi"/>
                                      <w:sz w:val="20"/>
                                      <w:szCs w:val="20"/>
                                    </w:rPr>
                                  </w:pPr>
                                  <w:r w:rsidRPr="00F502BD">
                                    <w:rPr>
                                      <w:rFonts w:eastAsia="Open Sans" w:cstheme="minorHAnsi"/>
                                      <w:sz w:val="20"/>
                                      <w:szCs w:val="20"/>
                                    </w:rPr>
                                    <w:t>Cultural and communication factors relate to the overarching safety culture and communication systems and practices</w:t>
                                  </w:r>
                                </w:p>
                                <w:p w14:paraId="22E4FCF4" w14:textId="77777777" w:rsidR="00F60CCA" w:rsidRDefault="00F60CCA" w:rsidP="00B82488"/>
                              </w:txbxContent>
                            </wps:txbx>
                            <wps:bodyPr rot="0" vert="horz" wrap="square" lIns="91440" tIns="45720" rIns="91440" bIns="45720" anchor="t" anchorCtr="0">
                              <a:noAutofit/>
                            </wps:bodyPr>
                          </wps:wsp>
                          <wps:wsp>
                            <wps:cNvPr id="211" name="Rectangle 211"/>
                            <wps:cNvSpPr/>
                            <wps:spPr>
                              <a:xfrm>
                                <a:off x="0" y="1320009"/>
                                <a:ext cx="4898003" cy="720154"/>
                              </a:xfrm>
                              <a:prstGeom prst="rect">
                                <a:avLst/>
                              </a:prstGeom>
                              <a:grpFill/>
                              <a:ln w="12700" cap="flat" cmpd="sng" algn="ctr">
                                <a:solidFill>
                                  <a:srgbClr val="00547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Text Box 212"/>
                            <wps:cNvSpPr txBox="1"/>
                            <wps:spPr>
                              <a:xfrm>
                                <a:off x="23854" y="1518785"/>
                                <a:ext cx="1542631" cy="318053"/>
                              </a:xfrm>
                              <a:prstGeom prst="rect">
                                <a:avLst/>
                              </a:prstGeom>
                              <a:grpFill/>
                              <a:ln w="6350">
                                <a:noFill/>
                              </a:ln>
                            </wps:spPr>
                            <wps:txbx>
                              <w:txbxContent>
                                <w:p w14:paraId="45C8D8A8" w14:textId="77777777" w:rsidR="00F60CCA" w:rsidRPr="00F502BD" w:rsidRDefault="00F60CCA" w:rsidP="00B82488">
                                  <w:pPr>
                                    <w:rPr>
                                      <w:rFonts w:ascii="Arial" w:hAnsi="Arial" w:cs="Arial"/>
                                      <w:b/>
                                      <w:bCs/>
                                    </w:rPr>
                                  </w:pPr>
                                  <w:r w:rsidRPr="00F502BD">
                                    <w:rPr>
                                      <w:rFonts w:ascii="Arial" w:hAnsi="Arial" w:cs="Arial"/>
                                      <w:b/>
                                      <w:bCs/>
                                    </w:rPr>
                                    <w:t>Organisational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Text Box 2"/>
                            <wps:cNvSpPr txBox="1">
                              <a:spLocks noChangeArrowheads="1"/>
                            </wps:cNvSpPr>
                            <wps:spPr bwMode="auto">
                              <a:xfrm>
                                <a:off x="1518698" y="1367704"/>
                                <a:ext cx="3321050" cy="588010"/>
                              </a:xfrm>
                              <a:prstGeom prst="rect">
                                <a:avLst/>
                              </a:prstGeom>
                              <a:grpFill/>
                              <a:ln w="9525">
                                <a:noFill/>
                                <a:miter lim="800000"/>
                                <a:headEnd/>
                                <a:tailEnd/>
                              </a:ln>
                            </wps:spPr>
                            <wps:txbx>
                              <w:txbxContent>
                                <w:p w14:paraId="452C91D4" w14:textId="77777777" w:rsidR="00F60CCA" w:rsidRPr="00F502BD" w:rsidRDefault="00F60CCA" w:rsidP="00B82488">
                                  <w:pPr>
                                    <w:spacing w:after="160" w:line="259" w:lineRule="auto"/>
                                    <w:rPr>
                                      <w:rFonts w:ascii="Arial" w:hAnsi="Arial" w:cs="Arial"/>
                                      <w:sz w:val="20"/>
                                      <w:szCs w:val="20"/>
                                    </w:rPr>
                                  </w:pPr>
                                  <w:bookmarkStart w:id="250" w:name="_Hlk110932816"/>
                                  <w:r w:rsidRPr="00F502BD">
                                    <w:rPr>
                                      <w:rFonts w:ascii="Arial" w:eastAsia="Open Sans" w:hAnsi="Arial" w:cs="Arial"/>
                                      <w:sz w:val="20"/>
                                      <w:szCs w:val="20"/>
                                    </w:rPr>
                                    <w:t xml:space="preserve">Organisational factors relate to policies and procedures, availability of educational opportunities, patient booking and scheduling </w:t>
                                  </w:r>
                                </w:p>
                                <w:bookmarkEnd w:id="250"/>
                                <w:p w14:paraId="59E341F6" w14:textId="77777777" w:rsidR="00F60CCA" w:rsidRDefault="00F60CCA" w:rsidP="00B82488"/>
                              </w:txbxContent>
                            </wps:txbx>
                            <wps:bodyPr rot="0" vert="horz" wrap="square" lIns="91440" tIns="45720" rIns="91440" bIns="45720" anchor="t" anchorCtr="0">
                              <a:noAutofit/>
                            </wps:bodyPr>
                          </wps:wsp>
                        </wpg:grpSp>
                      </wpg:grpSp>
                    </wpg:wgp>
                  </a:graphicData>
                </a:graphic>
              </wp:inline>
            </w:drawing>
          </mc:Choice>
          <mc:Fallback>
            <w:pict>
              <v:group w14:anchorId="142EC9FC" id="Group 214" o:spid="_x0000_s1047" alt="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style="width:451.25pt;height:283.7pt;mso-position-horizontal-relative:char;mso-position-vertical-relative:line" coordsize="64250,36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">
                <v:oval id="Oval 193" o:spid="_x0000_s1048" style="position:absolute;width:35998;height:35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" fillcolor="#005470" strokecolor="window" strokeweight="1pt">
                  <v:stroke joinstyle="miter"/>
                </v:oval>
                <v:oval id="Oval 192" o:spid="_x0000_s1049" style="position:absolute;left:3498;top:7235;width:28800;height:28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" fillcolor="#1178a2" strokecolor="window" strokeweight="1pt">
                  <v:stroke joinstyle="miter"/>
                </v:oval>
                <v:oval id="Oval 194" o:spid="_x0000_s1050" style="position:absolute;left:7156;top:14312;width:21600;height:2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" fillcolor="#00a8dc" strokecolor="window" strokeweight="1pt">
                  <v:stroke joinstyle="miter"/>
                </v:oval>
                <v:oval id="Oval 195" o:spid="_x0000_s1051" style="position:absolute;left:10734;top:21468;width:14400;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" fillcolor="#2c9942" strokecolor="window" strokeweight="1pt">
                  <v:stroke joinstyle="miter"/>
                </v:oval>
                <v:oval id="Oval 196" o:spid="_x0000_s1052" style="position:absolute;left:14471;top:28704;width:720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" fillcolor="#3dae2b" strokecolor="window" strokeweight="1pt">
                  <v:stroke joinstyle="miter"/>
                </v:oval>
                <v:group id="Group 197" o:spid="_x0000_s1053" style="position:absolute;left:17810;width:46440;height:35890" coordorigin="16777,5964" coordsize="48980,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ect id="Rectangle 198" o:spid="_x0000_s1054" style="position:absolute;left:16777;top:20355;width:48980;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" filled="f" strokecolor="#005470" strokeweight="1pt"/>
                  <v:group id="Group 199" o:spid="_x0000_s1055" style="position:absolute;left:16777;top:5964;width:48980;height:35904" coordorigin=",5964" coordsize="48980,35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rect id="Rectangle 200" o:spid="_x0000_s1056" style="position:absolute;top:34667;width:48977;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" filled="f" strokecolor="#005470" strokeweight="1pt"/>
                    <v:shapetype id="_x0000_t202" coordsize="21600,21600" o:spt="202" path="m,l,21600r21600,l21600,xe">
                      <v:stroke joinstyle="miter"/>
                      <v:path gradientshapeok="t" o:connecttype="rect"/>
                    </v:shapetype>
                    <v:shape id="Text Box 201" o:spid="_x0000_s1057" type="#_x0000_t202" style="position:absolute;left:238;top:36889;width:11053;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635A3531" w14:textId="0A773EEF" w:rsidR="00F60CCA" w:rsidRPr="00F502BD" w:rsidRDefault="00F60CCA" w:rsidP="00B82488">
                            <w:pPr>
                              <w:rPr>
                                <w:rFonts w:cstheme="minorHAnsi"/>
                                <w:b/>
                                <w:bCs/>
                              </w:rPr>
                            </w:pPr>
                            <w:r w:rsidRPr="00F502BD">
                              <w:rPr>
                                <w:rFonts w:cstheme="minorHAnsi"/>
                                <w:b/>
                                <w:bCs/>
                              </w:rPr>
                              <w:t>Individual</w:t>
                            </w:r>
                          </w:p>
                        </w:txbxContent>
                      </v:textbox>
                    </v:shape>
                    <v:shape id="_x0000_s1058" type="#_x0000_t202" alt="Figure 3 describes the factors contributing to patient safety and quality in diagnostic imaging. These include cultural and communication, organisational, environmental, situational, and individual factors.&#10;&#10;Cultural and communication factors relate to the overarching safety culture and communication systems and practices.&#10;&#10;Organisational factors relate to policies and procedures, availability of educational opportunities, patient booking and scheduling.&#10;&#10;Environmental factors relate to the physical environment, such as ergonomic set-up, lightning, workspace, and minimising distractions.&#10;&#10;Situational factors may relate to task characteristics, team factors, workload, supervision and presenting problems. &#10;&#10;Individual factors may relate to factors associated with the health professional, such as knowledge, experience, or specialisation and to the patient, such as immobility, anxiety, or obesity." style="position:absolute;left:15185;top:34667;width:33210;height:7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16B78C58" w14:textId="77777777" w:rsidR="00F60CCA" w:rsidRPr="00F502BD" w:rsidRDefault="00F60CCA" w:rsidP="00B82488">
                            <w:pPr>
                              <w:spacing w:after="160" w:line="259" w:lineRule="auto"/>
                              <w:rPr>
                                <w:rFonts w:cstheme="minorHAnsi"/>
                                <w:sz w:val="20"/>
                                <w:szCs w:val="20"/>
                              </w:rPr>
                            </w:pPr>
                            <w:bookmarkStart w:id="251" w:name="_Hlk110932865"/>
                            <w:r w:rsidRPr="00F502BD">
                              <w:rPr>
                                <w:rFonts w:eastAsia="Open Sans" w:cstheme="minorHAnsi"/>
                                <w:sz w:val="20"/>
                                <w:szCs w:val="20"/>
                              </w:rPr>
                              <w:t>Individual factors may relate to factors associated with the health professional (knowledge, experience, specialisation) and patient (immobility, anxiety, obesity)</w:t>
                            </w:r>
                          </w:p>
                          <w:bookmarkEnd w:id="251"/>
                          <w:p w14:paraId="1A8FC2E5" w14:textId="77777777" w:rsidR="00F60CCA" w:rsidRDefault="00F60CCA" w:rsidP="00B82488"/>
                        </w:txbxContent>
                      </v:textbox>
                    </v:shape>
                    <v:rect id="Rectangle 203" o:spid="_x0000_s1059" style="position:absolute;top:27511;width:48977;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" filled="f" strokecolor="#005470" strokeweight="1pt"/>
                    <v:shape id="Text Box 204" o:spid="_x0000_s1060" type="#_x0000_t202" style="position:absolute;left:238;top:29658;width:12166;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18348424" w14:textId="77777777" w:rsidR="00F60CCA" w:rsidRPr="00F502BD" w:rsidRDefault="00F60CCA" w:rsidP="00B82488">
                            <w:pPr>
                              <w:rPr>
                                <w:rFonts w:cstheme="minorHAnsi"/>
                                <w:b/>
                                <w:bCs/>
                                <w:sz w:val="25"/>
                                <w:szCs w:val="25"/>
                              </w:rPr>
                            </w:pPr>
                            <w:r w:rsidRPr="00F502BD">
                              <w:rPr>
                                <w:rFonts w:cstheme="minorHAnsi"/>
                                <w:b/>
                                <w:bCs/>
                              </w:rPr>
                              <w:t>Situational</w:t>
                            </w:r>
                          </w:p>
                        </w:txbxContent>
                      </v:textbox>
                    </v:shape>
                    <v:shape id="_x0000_s1061" type="#_x0000_t202" style="position:absolute;left:15186;top:28068;width:33211;height:6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14:paraId="31BE0E5A" w14:textId="77777777" w:rsidR="00F60CCA" w:rsidRPr="00F502BD" w:rsidRDefault="00F60CCA" w:rsidP="00B82488">
                            <w:pPr>
                              <w:spacing w:after="160" w:line="259" w:lineRule="auto"/>
                              <w:rPr>
                                <w:rFonts w:ascii="Arial" w:hAnsi="Arial" w:cs="Arial"/>
                                <w:sz w:val="20"/>
                                <w:szCs w:val="20"/>
                              </w:rPr>
                            </w:pPr>
                            <w:bookmarkStart w:id="252" w:name="_Hlk110932856"/>
                            <w:r w:rsidRPr="00F502BD">
                              <w:rPr>
                                <w:rFonts w:ascii="Arial" w:eastAsia="Open Sans" w:hAnsi="Arial" w:cs="Arial"/>
                                <w:sz w:val="20"/>
                                <w:szCs w:val="20"/>
                              </w:rPr>
                              <w:t>Situational factors may relate to task characteristics, team factors, workload,</w:t>
                            </w:r>
                            <w:r w:rsidRPr="00F502BD">
                              <w:rPr>
                                <w:rFonts w:ascii="Arial" w:hAnsi="Arial" w:cs="Arial"/>
                                <w:sz w:val="20"/>
                                <w:szCs w:val="20"/>
                              </w:rPr>
                              <w:t xml:space="preserve"> </w:t>
                            </w:r>
                            <w:r w:rsidRPr="00F502BD">
                              <w:rPr>
                                <w:rFonts w:ascii="Arial" w:eastAsia="Open Sans" w:hAnsi="Arial" w:cs="Arial"/>
                                <w:sz w:val="20"/>
                                <w:szCs w:val="20"/>
                              </w:rPr>
                              <w:t xml:space="preserve">supervision and presenting problem </w:t>
                            </w:r>
                          </w:p>
                          <w:bookmarkEnd w:id="252"/>
                          <w:p w14:paraId="63397227" w14:textId="77777777" w:rsidR="00F60CCA" w:rsidRDefault="00F60CCA" w:rsidP="00B82488"/>
                        </w:txbxContent>
                      </v:textbox>
                    </v:shape>
                    <v:shape id="Text Box 206" o:spid="_x0000_s1062" type="#_x0000_t202" style="position:absolute;left:238;top:22497;width:14948;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2DDD2BBE" w14:textId="77777777" w:rsidR="00F60CCA" w:rsidRPr="00F502BD" w:rsidRDefault="00F60CCA" w:rsidP="00B82488">
                            <w:pPr>
                              <w:rPr>
                                <w:rFonts w:cstheme="minorHAnsi"/>
                                <w:b/>
                                <w:bCs/>
                                <w:sz w:val="25"/>
                                <w:szCs w:val="25"/>
                              </w:rPr>
                            </w:pPr>
                            <w:r w:rsidRPr="00F502BD">
                              <w:rPr>
                                <w:rFonts w:cstheme="minorHAnsi"/>
                                <w:b/>
                                <w:bCs/>
                              </w:rPr>
                              <w:t>Environmental</w:t>
                            </w:r>
                          </w:p>
                        </w:txbxContent>
                      </v:textbox>
                    </v:shape>
                    <v:shape id="_x0000_s1063" type="#_x0000_t202" style="position:absolute;left:15186;top:20877;width:3321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18E3EF3E" w14:textId="77777777" w:rsidR="00F60CCA" w:rsidRPr="00F502BD" w:rsidRDefault="00F60CCA" w:rsidP="00B82488">
                            <w:pPr>
                              <w:spacing w:after="160" w:line="259" w:lineRule="auto"/>
                              <w:rPr>
                                <w:rFonts w:ascii="Arial" w:hAnsi="Arial" w:cs="Arial"/>
                                <w:sz w:val="20"/>
                                <w:szCs w:val="20"/>
                              </w:rPr>
                            </w:pPr>
                            <w:bookmarkStart w:id="253" w:name="_Hlk110932822"/>
                            <w:r w:rsidRPr="00F502BD">
                              <w:rPr>
                                <w:rFonts w:ascii="Arial" w:eastAsia="Open Sans" w:hAnsi="Arial" w:cs="Arial"/>
                                <w:sz w:val="20"/>
                                <w:szCs w:val="20"/>
                              </w:rPr>
                              <w:t>Environmental factors relate to the physical environment (ergonomic set up such as lightning, workspace, minimising distraction)</w:t>
                            </w:r>
                          </w:p>
                          <w:bookmarkEnd w:id="253"/>
                          <w:p w14:paraId="7B5DE17B" w14:textId="77777777" w:rsidR="00F60CCA" w:rsidRDefault="00F60CCA" w:rsidP="00B82488"/>
                        </w:txbxContent>
                      </v:textbox>
                    </v:shape>
                    <v:rect id="Rectangle 208" o:spid="_x0000_s1064" style="position:absolute;top:5964;width:48980;height:7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" filled="f" strokecolor="#005470" strokeweight="1pt"/>
                    <v:shape id="Text Box 209" o:spid="_x0000_s1065" type="#_x0000_t202" style="position:absolute;left:238;top:6600;width:15863;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" filled="f" stroked="f" strokeweight=".5pt">
                      <v:textbox>
                        <w:txbxContent>
                          <w:p w14:paraId="5BA02238" w14:textId="77777777" w:rsidR="00F60CCA" w:rsidRPr="00F502BD" w:rsidRDefault="00F60CCA" w:rsidP="00B82488">
                            <w:pPr>
                              <w:rPr>
                                <w:rFonts w:cstheme="minorHAnsi"/>
                                <w:b/>
                                <w:bCs/>
                              </w:rPr>
                            </w:pPr>
                            <w:r w:rsidRPr="00F502BD">
                              <w:rPr>
                                <w:rFonts w:cstheme="minorHAnsi"/>
                                <w:b/>
                                <w:bCs/>
                              </w:rPr>
                              <w:t>Cultural &amp; Communication</w:t>
                            </w:r>
                          </w:p>
                        </w:txbxContent>
                      </v:textbox>
                    </v:shape>
                    <v:shape id="_x0000_s1066" type="#_x0000_t202" style="position:absolute;left:15186;top:6362;width:33211;height:5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294DA5F9" w14:textId="77777777" w:rsidR="00F60CCA" w:rsidRPr="00F502BD" w:rsidRDefault="00F60CCA" w:rsidP="00B82488">
                            <w:pPr>
                              <w:spacing w:after="160" w:line="259" w:lineRule="auto"/>
                              <w:rPr>
                                <w:rFonts w:cstheme="minorHAnsi"/>
                                <w:sz w:val="20"/>
                                <w:szCs w:val="20"/>
                              </w:rPr>
                            </w:pPr>
                            <w:r w:rsidRPr="00F502BD">
                              <w:rPr>
                                <w:rFonts w:eastAsia="Open Sans" w:cstheme="minorHAnsi"/>
                                <w:sz w:val="20"/>
                                <w:szCs w:val="20"/>
                              </w:rPr>
                              <w:t>Cultural and communication factors relate to the overarching safety culture and communication systems and practices</w:t>
                            </w:r>
                          </w:p>
                          <w:p w14:paraId="22E4FCF4" w14:textId="77777777" w:rsidR="00F60CCA" w:rsidRDefault="00F60CCA" w:rsidP="00B82488"/>
                        </w:txbxContent>
                      </v:textbox>
                    </v:shape>
                    <v:rect id="Rectangle 211" o:spid="_x0000_s1067" style="position:absolute;top:13200;width:48980;height:7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" filled="f" strokecolor="#005470" strokeweight="1pt"/>
                    <v:shape id="Text Box 212" o:spid="_x0000_s1068" type="#_x0000_t202" style="position:absolute;left:238;top:15187;width:15426;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sZO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" filled="f" stroked="f" strokeweight=".5pt">
                      <v:textbox>
                        <w:txbxContent>
                          <w:p w14:paraId="45C8D8A8" w14:textId="77777777" w:rsidR="00F60CCA" w:rsidRPr="00F502BD" w:rsidRDefault="00F60CCA" w:rsidP="00B82488">
                            <w:pPr>
                              <w:rPr>
                                <w:rFonts w:ascii="Arial" w:hAnsi="Arial" w:cs="Arial"/>
                                <w:b/>
                                <w:bCs/>
                              </w:rPr>
                            </w:pPr>
                            <w:r w:rsidRPr="00F502BD">
                              <w:rPr>
                                <w:rFonts w:ascii="Arial" w:hAnsi="Arial" w:cs="Arial"/>
                                <w:b/>
                                <w:bCs/>
                              </w:rPr>
                              <w:t>Organisational</w:t>
                            </w:r>
                          </w:p>
                        </w:txbxContent>
                      </v:textbox>
                    </v:shape>
                    <v:shape id="_x0000_s1069" type="#_x0000_t202" style="position:absolute;left:15186;top:13677;width:3321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14:paraId="452C91D4" w14:textId="77777777" w:rsidR="00F60CCA" w:rsidRPr="00F502BD" w:rsidRDefault="00F60CCA" w:rsidP="00B82488">
                            <w:pPr>
                              <w:spacing w:after="160" w:line="259" w:lineRule="auto"/>
                              <w:rPr>
                                <w:rFonts w:ascii="Arial" w:hAnsi="Arial" w:cs="Arial"/>
                                <w:sz w:val="20"/>
                                <w:szCs w:val="20"/>
                              </w:rPr>
                            </w:pPr>
                            <w:bookmarkStart w:id="254" w:name="_Hlk110932816"/>
                            <w:r w:rsidRPr="00F502BD">
                              <w:rPr>
                                <w:rFonts w:ascii="Arial" w:eastAsia="Open Sans" w:hAnsi="Arial" w:cs="Arial"/>
                                <w:sz w:val="20"/>
                                <w:szCs w:val="20"/>
                              </w:rPr>
                              <w:t xml:space="preserve">Organisational factors relate to policies and procedures, availability of educational opportunities, patient booking and scheduling </w:t>
                            </w:r>
                          </w:p>
                          <w:bookmarkEnd w:id="254"/>
                          <w:p w14:paraId="59E341F6" w14:textId="77777777" w:rsidR="00F60CCA" w:rsidRDefault="00F60CCA" w:rsidP="00B82488"/>
                        </w:txbxContent>
                      </v:textbox>
                    </v:shape>
                  </v:group>
                </v:group>
                <w10:anchorlock/>
              </v:group>
            </w:pict>
          </mc:Fallback>
        </mc:AlternateContent>
      </w:r>
    </w:p>
    <w:p w14:paraId="106DD48D" w14:textId="43ACAAD4" w:rsidR="0021102E" w:rsidRPr="005B68F7" w:rsidRDefault="0021102E" w:rsidP="0021102E">
      <w:pPr>
        <w:rPr>
          <w:rFonts w:ascii="Arial" w:hAnsi="Arial" w:cs="Arial"/>
        </w:rPr>
      </w:pPr>
      <w:r w:rsidRPr="005B68F7">
        <w:rPr>
          <w:rFonts w:ascii="Arial" w:hAnsi="Arial" w:cs="Arial"/>
        </w:rPr>
        <w:t xml:space="preserve">Commercially produced and grey literature </w:t>
      </w:r>
      <w:r w:rsidR="00FD34E0" w:rsidRPr="005B68F7">
        <w:rPr>
          <w:rFonts w:ascii="Arial" w:hAnsi="Arial" w:cs="Arial"/>
        </w:rPr>
        <w:t>w</w:t>
      </w:r>
      <w:r w:rsidR="00FD34E0">
        <w:rPr>
          <w:rFonts w:ascii="Arial" w:hAnsi="Arial" w:cs="Arial"/>
        </w:rPr>
        <w:t>as</w:t>
      </w:r>
      <w:r w:rsidR="00FD34E0" w:rsidRPr="005B68F7">
        <w:rPr>
          <w:rFonts w:ascii="Arial" w:hAnsi="Arial" w:cs="Arial"/>
        </w:rPr>
        <w:t xml:space="preserve"> </w:t>
      </w:r>
      <w:r w:rsidRPr="005B68F7">
        <w:rPr>
          <w:rFonts w:ascii="Arial" w:hAnsi="Arial" w:cs="Arial"/>
        </w:rPr>
        <w:t>assessed to identify interventions to improve patient safety and reduce quality risks in diagnostic imaging. Collectively, literature seems to support multi-faceted strategies which address factors at the individual, situational, environmental, organisational, cultural and communication levels. While these factors may be present as stand-alone, individual factors, in practice, they are complex and interrelated. Addressing one without others may not produce optimal outcomes.</w:t>
      </w:r>
    </w:p>
    <w:p w14:paraId="1C1B0C2A" w14:textId="27AD6DA8" w:rsidR="00C6236A" w:rsidRPr="008A5415" w:rsidRDefault="0021102E" w:rsidP="008A5415">
      <w:pPr>
        <w:rPr>
          <w:rFonts w:ascii="Arial" w:hAnsi="Arial" w:cs="Arial"/>
        </w:rPr>
      </w:pPr>
      <w:r w:rsidRPr="005B68F7">
        <w:rPr>
          <w:rFonts w:ascii="Arial" w:hAnsi="Arial" w:cs="Arial"/>
        </w:rPr>
        <w:t>Much of the literature which informed these questions were narrative reviews (as such</w:t>
      </w:r>
      <w:r w:rsidR="00FD34E0">
        <w:rPr>
          <w:rFonts w:ascii="Arial" w:hAnsi="Arial" w:cs="Arial"/>
        </w:rPr>
        <w:t>,</w:t>
      </w:r>
      <w:r w:rsidRPr="005B68F7">
        <w:rPr>
          <w:rFonts w:ascii="Arial" w:hAnsi="Arial" w:cs="Arial"/>
        </w:rPr>
        <w:t xml:space="preserve"> classified as low-level evidence (level IV)), although there were a handful of systematic reviews (level I). While some of these interventions were targeted at diagnostic imaging professions (such as double reading), other interventions were </w:t>
      </w:r>
      <w:r w:rsidR="00886E33">
        <w:rPr>
          <w:rFonts w:ascii="Arial" w:hAnsi="Arial" w:cs="Arial"/>
        </w:rPr>
        <w:t>‘</w:t>
      </w:r>
      <w:r w:rsidRPr="005B68F7">
        <w:rPr>
          <w:rFonts w:ascii="Arial" w:hAnsi="Arial" w:cs="Arial"/>
        </w:rPr>
        <w:t>borrowed</w:t>
      </w:r>
      <w:r w:rsidR="00886E33">
        <w:rPr>
          <w:rFonts w:ascii="Arial" w:hAnsi="Arial" w:cs="Arial"/>
        </w:rPr>
        <w:t>’</w:t>
      </w:r>
      <w:r w:rsidRPr="005B68F7">
        <w:rPr>
          <w:rFonts w:ascii="Arial" w:hAnsi="Arial" w:cs="Arial"/>
        </w:rPr>
        <w:t xml:space="preserve"> from other jurisdictions (some </w:t>
      </w:r>
      <w:r w:rsidR="002C13FF" w:rsidRPr="005B68F7">
        <w:rPr>
          <w:rFonts w:ascii="Arial" w:hAnsi="Arial" w:cs="Arial"/>
        </w:rPr>
        <w:t xml:space="preserve">were </w:t>
      </w:r>
      <w:r w:rsidRPr="005B68F7">
        <w:rPr>
          <w:rFonts w:ascii="Arial" w:hAnsi="Arial" w:cs="Arial"/>
        </w:rPr>
        <w:t xml:space="preserve">specific to health care such as journal clubs, while others such as checklist and structured reporting </w:t>
      </w:r>
      <w:r w:rsidR="002C13FF" w:rsidRPr="005B68F7">
        <w:rPr>
          <w:rFonts w:ascii="Arial" w:hAnsi="Arial" w:cs="Arial"/>
        </w:rPr>
        <w:t xml:space="preserve">were </w:t>
      </w:r>
      <w:r w:rsidRPr="005B68F7">
        <w:rPr>
          <w:rFonts w:ascii="Arial" w:hAnsi="Arial" w:cs="Arial"/>
        </w:rPr>
        <w:t xml:space="preserve">from other industries). Table </w:t>
      </w:r>
      <w:r w:rsidR="007378AC" w:rsidRPr="005B68F7">
        <w:rPr>
          <w:rFonts w:ascii="Arial" w:hAnsi="Arial" w:cs="Arial"/>
        </w:rPr>
        <w:t>2</w:t>
      </w:r>
      <w:r w:rsidRPr="005B68F7">
        <w:rPr>
          <w:rFonts w:ascii="Arial" w:hAnsi="Arial" w:cs="Arial"/>
        </w:rPr>
        <w:t xml:space="preserve"> provides an overview of a selection of the included </w:t>
      </w:r>
      <w:r w:rsidR="007378AC" w:rsidRPr="005B68F7">
        <w:rPr>
          <w:rFonts w:ascii="Arial" w:hAnsi="Arial" w:cs="Arial"/>
        </w:rPr>
        <w:t>literature</w:t>
      </w:r>
      <w:r w:rsidRPr="005B68F7">
        <w:rPr>
          <w:rFonts w:ascii="Arial" w:hAnsi="Arial" w:cs="Arial"/>
        </w:rPr>
        <w:t>.</w:t>
      </w:r>
      <w:bookmarkStart w:id="251" w:name="_Toc102142949"/>
      <w:bookmarkStart w:id="252" w:name="_Hlk99549457"/>
    </w:p>
    <w:p w14:paraId="69ACFA26" w14:textId="77777777" w:rsidR="00A53937" w:rsidRDefault="00A53937">
      <w:pPr>
        <w:spacing w:after="80"/>
        <w:rPr>
          <w:b/>
          <w:bCs/>
        </w:rPr>
      </w:pPr>
      <w:r>
        <w:rPr>
          <w:b/>
          <w:bCs/>
          <w:i/>
          <w:iCs/>
        </w:rPr>
        <w:br w:type="page"/>
      </w:r>
    </w:p>
    <w:p w14:paraId="1BFE72D3" w14:textId="188B332F" w:rsidR="005B32CD" w:rsidRDefault="00954D9D" w:rsidP="00A53937">
      <w:pPr>
        <w:pStyle w:val="Caption"/>
        <w:pBdr>
          <w:top w:val="single" w:sz="4" w:space="1" w:color="auto"/>
        </w:pBdr>
        <w:rPr>
          <w:i w:val="0"/>
          <w:iCs w:val="0"/>
          <w:color w:val="auto"/>
          <w:sz w:val="22"/>
          <w:szCs w:val="22"/>
        </w:rPr>
      </w:pPr>
      <w:r w:rsidRPr="00954D9D">
        <w:rPr>
          <w:b/>
          <w:bCs/>
          <w:i w:val="0"/>
          <w:iCs w:val="0"/>
          <w:color w:val="auto"/>
          <w:sz w:val="22"/>
          <w:szCs w:val="22"/>
        </w:rPr>
        <w:lastRenderedPageBreak/>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sidR="00BA2A27">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A53937">
        <w:rPr>
          <w:i w:val="0"/>
          <w:iCs w:val="0"/>
          <w:color w:val="auto"/>
          <w:sz w:val="22"/>
          <w:szCs w:val="22"/>
        </w:rPr>
        <w:t>Overview of the included literature on interventions for improvement of patient safety and quality care in diagnostic imaging</w:t>
      </w:r>
      <w:bookmarkEnd w:id="251"/>
    </w:p>
    <w:p w14:paraId="2F375609" w14:textId="77777777" w:rsidR="00341DC8" w:rsidRPr="00341DC8" w:rsidRDefault="00341DC8" w:rsidP="00341DC8">
      <w:pPr>
        <w:spacing w:after="0"/>
      </w:pPr>
    </w:p>
    <w:tbl>
      <w:tblPr>
        <w:tblStyle w:val="GridTable5Dark-Accent11"/>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371"/>
        <w:gridCol w:w="1129"/>
        <w:gridCol w:w="1624"/>
        <w:gridCol w:w="1547"/>
        <w:gridCol w:w="3350"/>
      </w:tblGrid>
      <w:tr w:rsidR="00AC3310" w:rsidRPr="00A53937" w14:paraId="4C4CB0D3" w14:textId="530FFBDB" w:rsidTr="0034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7BB416F4" w14:textId="3ACFEAC7" w:rsidR="00F62991" w:rsidRPr="00C352DC" w:rsidRDefault="00F62991" w:rsidP="00C352DC">
            <w:pPr>
              <w:pStyle w:val="Tabletextcentred"/>
              <w:spacing w:before="0" w:after="120" w:line="240" w:lineRule="auto"/>
              <w:jc w:val="left"/>
              <w:rPr>
                <w:rFonts w:asciiTheme="minorHAnsi" w:hAnsiTheme="minorHAnsi" w:cstheme="minorHAnsi"/>
                <w:b w:val="0"/>
                <w:bCs w:val="0"/>
                <w:color w:val="auto"/>
                <w:sz w:val="20"/>
                <w:szCs w:val="20"/>
              </w:rPr>
            </w:pPr>
            <w:bookmarkStart w:id="253" w:name="_Hlk99461758"/>
            <w:bookmarkEnd w:id="252"/>
            <w:r w:rsidRPr="00C352DC">
              <w:rPr>
                <w:rFonts w:asciiTheme="minorHAnsi" w:hAnsiTheme="minorHAnsi" w:cstheme="minorHAnsi"/>
                <w:b w:val="0"/>
                <w:bCs w:val="0"/>
                <w:color w:val="auto"/>
                <w:sz w:val="20"/>
                <w:szCs w:val="20"/>
              </w:rPr>
              <w:t>Author (</w:t>
            </w:r>
            <w:r w:rsidR="002A0167" w:rsidRPr="00C352DC">
              <w:rPr>
                <w:rFonts w:asciiTheme="minorHAnsi" w:hAnsiTheme="minorHAnsi" w:cstheme="minorHAnsi"/>
                <w:b w:val="0"/>
                <w:bCs w:val="0"/>
                <w:color w:val="auto"/>
                <w:sz w:val="20"/>
                <w:szCs w:val="20"/>
              </w:rPr>
              <w:t xml:space="preserve">Publication </w:t>
            </w:r>
            <w:r w:rsidRPr="00C352DC">
              <w:rPr>
                <w:rFonts w:asciiTheme="minorHAnsi" w:hAnsiTheme="minorHAnsi" w:cstheme="minorHAnsi"/>
                <w:b w:val="0"/>
                <w:bCs w:val="0"/>
                <w:color w:val="auto"/>
                <w:sz w:val="20"/>
                <w:szCs w:val="20"/>
              </w:rPr>
              <w:t>year)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6E19AC2" w14:textId="2BDABCFC"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6102205" w14:textId="77777777"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57FAD1BA" w14:textId="7247B3FA"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260EF17" w14:textId="48ADC489"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273DD501" w14:textId="5479A565" w:rsidR="00F62991" w:rsidRPr="00C352DC" w:rsidRDefault="00F62991"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443504" w:rsidRPr="00A53937" w14:paraId="34D159B6" w14:textId="0A21560B"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352869D7" w14:textId="227D7ECD" w:rsidR="00F62991" w:rsidRPr="00C352DC" w:rsidRDefault="00F62991"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Al-</w:t>
            </w:r>
            <w:proofErr w:type="spellStart"/>
            <w:r w:rsidRPr="00C352DC">
              <w:rPr>
                <w:rFonts w:asciiTheme="minorHAnsi" w:hAnsiTheme="minorHAnsi" w:cstheme="minorHAnsi"/>
                <w:b w:val="0"/>
                <w:bCs w:val="0"/>
                <w:color w:val="auto"/>
                <w:sz w:val="20"/>
                <w:szCs w:val="20"/>
              </w:rPr>
              <w:t>hihi</w:t>
            </w:r>
            <w:proofErr w:type="spellEnd"/>
            <w:r w:rsidRPr="00C352DC">
              <w:rPr>
                <w:rFonts w:asciiTheme="minorHAnsi" w:hAnsiTheme="minorHAnsi" w:cstheme="minorHAnsi"/>
                <w:b w:val="0"/>
                <w:bCs w:val="0"/>
                <w:color w:val="auto"/>
                <w:sz w:val="20"/>
                <w:szCs w:val="20"/>
              </w:rPr>
              <w:t xml:space="preserve"> et al. (202</w:t>
            </w:r>
            <w:r w:rsidR="003F13D9" w:rsidRPr="00C352DC">
              <w:rPr>
                <w:rFonts w:asciiTheme="minorHAnsi" w:hAnsiTheme="minorHAnsi" w:cstheme="minorHAnsi"/>
                <w:b w:val="0"/>
                <w:bCs w:val="0"/>
                <w:color w:val="auto"/>
                <w:sz w:val="20"/>
                <w:szCs w:val="20"/>
              </w:rPr>
              <w:t>2</w:t>
            </w:r>
            <w:r w:rsidRPr="00C352DC">
              <w:rPr>
                <w:rFonts w:asciiTheme="minorHAnsi" w:hAnsiTheme="minorHAnsi" w:cstheme="minorHAnsi"/>
                <w:b w:val="0"/>
                <w:bCs w:val="0"/>
                <w:color w:val="auto"/>
                <w:sz w:val="20"/>
                <w:szCs w:val="20"/>
              </w:rPr>
              <w:t>)</w:t>
            </w:r>
            <w:r w:rsidR="00A0299C" w:rsidRPr="00C352DC">
              <w:rPr>
                <w:rFonts w:asciiTheme="minorHAnsi" w:hAnsiTheme="minorHAnsi" w:cstheme="minorHAnsi"/>
                <w:sz w:val="20"/>
                <w:szCs w:val="20"/>
              </w:rPr>
              <w:fldChar w:fldCharType="begin"/>
            </w:r>
            <w:r w:rsidR="00477A36" w:rsidRPr="00C352DC">
              <w:rPr>
                <w:rFonts w:asciiTheme="minorHAnsi" w:hAnsiTheme="minorHAnsi" w:cstheme="minorHAnsi"/>
                <w:b w:val="0"/>
                <w:bCs w:val="0"/>
                <w:color w:val="auto"/>
                <w:sz w:val="20"/>
                <w:szCs w:val="20"/>
              </w:rPr>
              <w:instrText xml:space="preserve"> ADDIN EN.CITE &lt;EndNote&gt;&lt;Cite&gt;&lt;Author&gt;Al-Hihi&lt;/Author&gt;&lt;Year&gt;2022&lt;/Year&gt;&lt;RecNum&gt;18&lt;/RecNum&gt;&lt;DisplayText&gt;&lt;style face="superscript"&gt;15&lt;/style&gt;&lt;/DisplayText&gt;&lt;record&gt;&lt;rec-number&gt;18&lt;/rec-number&gt;&lt;foreign-keys&gt;&lt;key app="EN" db-id="sfeet2dd2xpezpe9t0nvwes8xx99sexs092s" timestamp="1648690025"&gt;18&lt;/key&gt;&lt;/foreign-keys&gt;&lt;ref-type name="Journal Article"&gt;17&lt;/ref-type&gt;&lt;contributors&gt;&lt;authors&gt;&lt;author&gt;Al-Hihi, Eyad&lt;/author&gt;&lt;author&gt;Gibson, Cheryl&lt;/author&gt;&lt;author&gt;Lee, Jaehoon&lt;/author&gt;&lt;author&gt;Mount, Rebecca R&lt;/author&gt;&lt;author&gt;Irani, Neville&lt;/author&gt;&lt;author&gt;McGowan, Caylin&lt;/author&gt;&lt;/authors&gt;&lt;/contributors&gt;&lt;titles&gt;&lt;title&gt;Improving appropriate imaging for non-specific low back pain&lt;/title&gt;&lt;secondary-title&gt;BMJ Open Qual&lt;/secondary-title&gt;&lt;/titles&gt;&lt;periodical&gt;&lt;full-title&gt;BMJ Open Qual&lt;/full-title&gt;&lt;/periodical&gt;&lt;pages&gt;e001539&lt;/pages&gt;&lt;volume&gt;11&lt;/volume&gt;&lt;number&gt;1&lt;/number&gt;&lt;dates&gt;&lt;year&gt;2022&lt;/year&gt;&lt;/dates&gt;&lt;isbn&gt;2399-6641&lt;/isbn&gt;&lt;urls&gt;&lt;/urls&gt;&lt;/record&gt;&lt;/Cite&gt;&lt;/EndNote&gt;</w:instrText>
            </w:r>
            <w:r w:rsidR="00A0299C" w:rsidRPr="00C352DC">
              <w:rPr>
                <w:rFonts w:asciiTheme="minorHAnsi" w:hAnsiTheme="minorHAnsi" w:cstheme="minorHAnsi"/>
                <w:sz w:val="20"/>
                <w:szCs w:val="20"/>
              </w:rPr>
              <w:fldChar w:fldCharType="separate"/>
            </w:r>
            <w:r w:rsidR="00477A36" w:rsidRPr="00C352DC">
              <w:rPr>
                <w:rFonts w:asciiTheme="minorHAnsi" w:hAnsiTheme="minorHAnsi" w:cstheme="minorHAnsi"/>
                <w:b w:val="0"/>
                <w:bCs w:val="0"/>
                <w:noProof/>
                <w:color w:val="auto"/>
                <w:sz w:val="20"/>
                <w:szCs w:val="20"/>
                <w:vertAlign w:val="superscript"/>
              </w:rPr>
              <w:t>15</w:t>
            </w:r>
            <w:r w:rsidR="00A0299C" w:rsidRPr="00C352DC">
              <w:rPr>
                <w:rFonts w:asciiTheme="minorHAnsi" w:hAnsiTheme="minorHAnsi" w:cstheme="minorHAnsi"/>
                <w:sz w:val="20"/>
                <w:szCs w:val="20"/>
              </w:rPr>
              <w:fldChar w:fldCharType="end"/>
            </w:r>
          </w:p>
        </w:tc>
        <w:tc>
          <w:tcPr>
            <w:tcW w:w="0" w:type="auto"/>
            <w:shd w:val="clear" w:color="auto" w:fill="FFFFFF" w:themeFill="background1"/>
          </w:tcPr>
          <w:p w14:paraId="6A71391D" w14:textId="145B182A" w:rsidR="00F62991" w:rsidRPr="00A53937" w:rsidRDefault="00F62991"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United States of America</w:t>
            </w:r>
          </w:p>
        </w:tc>
        <w:tc>
          <w:tcPr>
            <w:tcW w:w="0" w:type="auto"/>
            <w:shd w:val="clear" w:color="auto" w:fill="FFFFFF" w:themeFill="background1"/>
          </w:tcPr>
          <w:p w14:paraId="05BAC8CC" w14:textId="77777777" w:rsidR="00F62991" w:rsidRPr="00A53937" w:rsidRDefault="00F62991"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Mixed methods quality improvement project</w:t>
            </w:r>
          </w:p>
          <w:p w14:paraId="14A90FD7" w14:textId="69B5DCCD" w:rsidR="00F62991" w:rsidRPr="00A53937" w:rsidRDefault="00F62991"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(Level IV)</w:t>
            </w:r>
          </w:p>
        </w:tc>
        <w:tc>
          <w:tcPr>
            <w:tcW w:w="0" w:type="auto"/>
            <w:shd w:val="clear" w:color="auto" w:fill="FFFFFF" w:themeFill="background1"/>
          </w:tcPr>
          <w:p w14:paraId="164A6738" w14:textId="00E48223" w:rsidR="00F62991" w:rsidRPr="00A53937" w:rsidRDefault="00F62991"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23B464AE" w14:textId="78B17A30" w:rsidR="00130173" w:rsidRPr="00A53937" w:rsidRDefault="00F62991"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Multicomponent, CDS</w:t>
            </w:r>
            <w:r w:rsidR="00E05A6C" w:rsidRPr="00A53937">
              <w:rPr>
                <w:rFonts w:cstheme="minorHAnsi"/>
                <w:sz w:val="20"/>
                <w:szCs w:val="20"/>
              </w:rPr>
              <w:t>*</w:t>
            </w:r>
            <w:r w:rsidRPr="00A53937">
              <w:rPr>
                <w:rFonts w:cstheme="minorHAnsi"/>
                <w:sz w:val="20"/>
                <w:szCs w:val="20"/>
              </w:rPr>
              <w:t>-enabled intervention which included educational interventions, awareness of imaging criteria, evidence-informed order panel, denial of imaging requests when not in compliance with indicators.</w:t>
            </w:r>
          </w:p>
          <w:p w14:paraId="3BEE8CD5" w14:textId="30A2D972" w:rsidR="004146B1" w:rsidRPr="00A53937" w:rsidRDefault="00F62991"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Improvement in the overall rate of appropriate imaging although not sustained without ongoing intervention (e.g., alerts)</w:t>
            </w:r>
            <w:r w:rsidR="00F639C9" w:rsidRPr="00A53937">
              <w:rPr>
                <w:rFonts w:cstheme="minorHAnsi"/>
                <w:sz w:val="20"/>
                <w:szCs w:val="20"/>
              </w:rPr>
              <w:t>.</w:t>
            </w:r>
          </w:p>
        </w:tc>
      </w:tr>
      <w:tr w:rsidR="00443504" w:rsidRPr="00A53937" w14:paraId="5F5246EB" w14:textId="77777777" w:rsidTr="00341DC8">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05A7C5D4" w14:textId="2DC4B18B" w:rsidR="00F62991" w:rsidRPr="00C352DC" w:rsidRDefault="00F62991"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Brady (201</w:t>
            </w:r>
            <w:r w:rsidR="003F13D9" w:rsidRPr="00C352DC">
              <w:rPr>
                <w:rFonts w:asciiTheme="minorHAnsi" w:hAnsiTheme="minorHAnsi" w:cstheme="minorHAnsi"/>
                <w:b w:val="0"/>
                <w:bCs w:val="0"/>
                <w:color w:val="auto"/>
                <w:sz w:val="20"/>
                <w:szCs w:val="20"/>
              </w:rPr>
              <w:t>7</w:t>
            </w:r>
            <w:r w:rsidRPr="00C352DC">
              <w:rPr>
                <w:rFonts w:asciiTheme="minorHAnsi" w:hAnsiTheme="minorHAnsi" w:cstheme="minorHAnsi"/>
                <w:b w:val="0"/>
                <w:bCs w:val="0"/>
                <w:color w:val="auto"/>
                <w:sz w:val="20"/>
                <w:szCs w:val="20"/>
              </w:rPr>
              <w:t>)</w:t>
            </w:r>
            <w:r w:rsidR="003F13D9" w:rsidRPr="00C352DC">
              <w:rPr>
                <w:rFonts w:asciiTheme="minorHAnsi" w:hAnsiTheme="minorHAnsi" w:cstheme="minorHAnsi"/>
                <w:sz w:val="20"/>
                <w:szCs w:val="20"/>
              </w:rPr>
              <w:fldChar w:fldCharType="begin"/>
            </w:r>
            <w:r w:rsidR="00477A36" w:rsidRPr="00C352DC">
              <w:rPr>
                <w:rFonts w:asciiTheme="minorHAnsi" w:hAnsiTheme="minorHAnsi" w:cstheme="minorHAnsi"/>
                <w:b w:val="0"/>
                <w:bCs w:val="0"/>
                <w:color w:val="auto"/>
                <w:sz w:val="20"/>
                <w:szCs w:val="20"/>
              </w:rPr>
              <w:instrText xml:space="preserve"> ADDIN EN.CITE &lt;EndNote&gt;&lt;Cite&gt;&lt;Author&gt;Brady&lt;/Author&gt;&lt;Year&gt;2017&lt;/Year&gt;&lt;RecNum&gt;19&lt;/RecNum&gt;&lt;DisplayText&gt;&lt;style face="superscript"&gt;14&lt;/style&gt;&lt;/DisplayText&gt;&lt;record&gt;&lt;rec-number&gt;19&lt;/rec-number&gt;&lt;foreign-keys&gt;&lt;key app="EN" db-id="sfeet2dd2xpezpe9t0nvwes8xx99sexs092s" timestamp="1648690121"&gt;19&lt;/key&gt;&lt;/foreign-keys&gt;&lt;ref-type name="Journal Article"&gt;17&lt;/ref-type&gt;&lt;contributors&gt;&lt;authors&gt;&lt;author&gt;Brady, Adrian P&lt;/author&gt;&lt;/authors&gt;&lt;/contributors&gt;&lt;titles&gt;&lt;title&gt;Error and discrepancy in radiology: inevitable or avoidable?&lt;/title&gt;&lt;secondary-title&gt;Insights Imaging&lt;/secondary-title&gt;&lt;/titles&gt;&lt;periodical&gt;&lt;full-title&gt;Insights Imaging&lt;/full-title&gt;&lt;/periodical&gt;&lt;pages&gt;171-182&lt;/pages&gt;&lt;volume&gt;8&lt;/volume&gt;&lt;number&gt;1&lt;/number&gt;&lt;dates&gt;&lt;year&gt;2017&lt;/year&gt;&lt;/dates&gt;&lt;isbn&gt;1869-4101&lt;/isbn&gt;&lt;urls&gt;&lt;/urls&gt;&lt;/record&gt;&lt;/Cite&gt;&lt;/EndNote&gt;</w:instrText>
            </w:r>
            <w:r w:rsidR="003F13D9" w:rsidRPr="00C352DC">
              <w:rPr>
                <w:rFonts w:asciiTheme="minorHAnsi" w:hAnsiTheme="minorHAnsi" w:cstheme="minorHAnsi"/>
                <w:sz w:val="20"/>
                <w:szCs w:val="20"/>
              </w:rPr>
              <w:fldChar w:fldCharType="separate"/>
            </w:r>
            <w:r w:rsidR="00477A36" w:rsidRPr="00C352DC">
              <w:rPr>
                <w:rFonts w:asciiTheme="minorHAnsi" w:hAnsiTheme="minorHAnsi" w:cstheme="minorHAnsi"/>
                <w:b w:val="0"/>
                <w:bCs w:val="0"/>
                <w:noProof/>
                <w:color w:val="auto"/>
                <w:sz w:val="20"/>
                <w:szCs w:val="20"/>
                <w:vertAlign w:val="superscript"/>
              </w:rPr>
              <w:t>14</w:t>
            </w:r>
            <w:r w:rsidR="003F13D9" w:rsidRPr="00C352DC">
              <w:rPr>
                <w:rFonts w:asciiTheme="minorHAnsi" w:hAnsiTheme="minorHAnsi" w:cstheme="minorHAnsi"/>
                <w:sz w:val="20"/>
                <w:szCs w:val="20"/>
              </w:rPr>
              <w:fldChar w:fldCharType="end"/>
            </w:r>
          </w:p>
        </w:tc>
        <w:tc>
          <w:tcPr>
            <w:tcW w:w="0" w:type="auto"/>
            <w:shd w:val="clear" w:color="auto" w:fill="FFFFFF" w:themeFill="background1"/>
          </w:tcPr>
          <w:p w14:paraId="105D0E71" w14:textId="4CD95393" w:rsidR="00F6299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Ireland</w:t>
            </w:r>
          </w:p>
        </w:tc>
        <w:tc>
          <w:tcPr>
            <w:tcW w:w="0" w:type="auto"/>
            <w:shd w:val="clear" w:color="auto" w:fill="FFFFFF" w:themeFill="background1"/>
          </w:tcPr>
          <w:p w14:paraId="4868161B" w14:textId="77777777" w:rsidR="00F62991" w:rsidRPr="00A53937" w:rsidRDefault="00F62991" w:rsidP="00C352D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937">
              <w:rPr>
                <w:rFonts w:cstheme="minorHAnsi"/>
                <w:sz w:val="20"/>
                <w:szCs w:val="20"/>
              </w:rPr>
              <w:t>Narrative review</w:t>
            </w:r>
          </w:p>
          <w:p w14:paraId="5CFFAFE9" w14:textId="5C24E346" w:rsidR="00F6299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(Level IV)</w:t>
            </w:r>
          </w:p>
        </w:tc>
        <w:tc>
          <w:tcPr>
            <w:tcW w:w="0" w:type="auto"/>
            <w:shd w:val="clear" w:color="auto" w:fill="FFFFFF" w:themeFill="background1"/>
          </w:tcPr>
          <w:p w14:paraId="580C5396" w14:textId="0E2FC9A0" w:rsidR="00F6299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3736EDAB" w14:textId="77777777" w:rsidR="00156017"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Summarised findings for a range of strategies</w:t>
            </w:r>
            <w:r w:rsidR="002A46D2" w:rsidRPr="00A53937">
              <w:rPr>
                <w:rFonts w:asciiTheme="minorHAnsi" w:hAnsiTheme="minorHAnsi" w:cstheme="minorHAnsi"/>
                <w:sz w:val="20"/>
                <w:szCs w:val="20"/>
              </w:rPr>
              <w:t>.</w:t>
            </w:r>
            <w:r w:rsidRPr="00A53937">
              <w:rPr>
                <w:rFonts w:asciiTheme="minorHAnsi" w:hAnsiTheme="minorHAnsi" w:cstheme="minorHAnsi"/>
                <w:sz w:val="20"/>
                <w:szCs w:val="20"/>
              </w:rPr>
              <w:t xml:space="preserve"> </w:t>
            </w:r>
            <w:r w:rsidR="002A46D2" w:rsidRPr="00A53937">
              <w:rPr>
                <w:rFonts w:asciiTheme="minorHAnsi" w:hAnsiTheme="minorHAnsi" w:cstheme="minorHAnsi"/>
                <w:sz w:val="20"/>
                <w:szCs w:val="20"/>
              </w:rPr>
              <w:t>S</w:t>
            </w:r>
            <w:r w:rsidRPr="00A53937">
              <w:rPr>
                <w:rFonts w:asciiTheme="minorHAnsi" w:hAnsiTheme="minorHAnsi" w:cstheme="minorHAnsi"/>
                <w:sz w:val="20"/>
                <w:szCs w:val="20"/>
              </w:rPr>
              <w:t>ome w</w:t>
            </w:r>
            <w:r w:rsidR="002C13FF" w:rsidRPr="00A53937">
              <w:rPr>
                <w:rFonts w:asciiTheme="minorHAnsi" w:hAnsiTheme="minorHAnsi" w:cstheme="minorHAnsi"/>
                <w:sz w:val="20"/>
                <w:szCs w:val="20"/>
              </w:rPr>
              <w:t>ere</w:t>
            </w:r>
            <w:r w:rsidRPr="00A53937">
              <w:rPr>
                <w:rFonts w:asciiTheme="minorHAnsi" w:hAnsiTheme="minorHAnsi" w:cstheme="minorHAnsi"/>
                <w:sz w:val="20"/>
                <w:szCs w:val="20"/>
              </w:rPr>
              <w:t xml:space="preserve"> specific to diagnostic imaging (such as error scoring)</w:t>
            </w:r>
            <w:r w:rsidR="002C13FF" w:rsidRPr="00A53937">
              <w:rPr>
                <w:rFonts w:asciiTheme="minorHAnsi" w:hAnsiTheme="minorHAnsi" w:cstheme="minorHAnsi"/>
                <w:sz w:val="20"/>
                <w:szCs w:val="20"/>
              </w:rPr>
              <w:t xml:space="preserve">, </w:t>
            </w:r>
            <w:r w:rsidRPr="00A53937">
              <w:rPr>
                <w:rFonts w:asciiTheme="minorHAnsi" w:hAnsiTheme="minorHAnsi" w:cstheme="minorHAnsi"/>
                <w:sz w:val="20"/>
                <w:szCs w:val="20"/>
              </w:rPr>
              <w:t>while others were generic to health care (such as quality improvement activities).</w:t>
            </w:r>
            <w:r w:rsidR="00D74CC5" w:rsidRPr="00A53937">
              <w:rPr>
                <w:rFonts w:asciiTheme="minorHAnsi" w:hAnsiTheme="minorHAnsi" w:cstheme="minorHAnsi"/>
                <w:sz w:val="20"/>
                <w:szCs w:val="20"/>
              </w:rPr>
              <w:t xml:space="preserve"> </w:t>
            </w:r>
          </w:p>
          <w:p w14:paraId="6BEF8871" w14:textId="727CB5DD" w:rsidR="004146B1" w:rsidRPr="00A53937" w:rsidRDefault="00F62991"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Collectively, there appears to be mixed evidence for these interventions.</w:t>
            </w:r>
          </w:p>
        </w:tc>
      </w:tr>
      <w:tr w:rsidR="005F3525" w:rsidRPr="00A53937" w14:paraId="3A33C525"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2A28D9C6" w14:textId="4546C4A1" w:rsidR="005F3525" w:rsidRPr="00C352DC" w:rsidRDefault="005F3525"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Bruno and Nagy (2014)</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&lt;EndNote&gt;&lt;Cite&gt;&lt;Author&gt;Bruno&lt;/Author&gt;&lt;Year&gt;2014&lt;/Year&gt;&lt;RecNum&gt;20&lt;/RecNum&gt;&lt;DisplayText&gt;&lt;style face="superscript"&gt;16&lt;/style&gt;&lt;/DisplayText&gt;&lt;record&gt;&lt;rec-number&gt;20&lt;/rec-number&gt;&lt;foreign-keys&gt;&lt;key app="EN" db-id="sfeet2dd2xpezpe9t0nvwes8xx99sexs092s" timestamp="1648690214"&gt;20&lt;/key&gt;&lt;/foreign-keys&gt;&lt;ref-type name="Journal Article"&gt;17&lt;/ref-type&gt;&lt;contributors&gt;&lt;authors&gt;&lt;author&gt;Bruno, Michael A&lt;/author&gt;&lt;author&gt;Nagy, Paul&lt;/author&gt;&lt;/authors&gt;&lt;/contributors&gt;&lt;titles&gt;&lt;title&gt;Fundamentals of quality and safety in diagnostic radiology&lt;/title&gt;&lt;secondary-title&gt;J Am Coll Radiol&lt;/secondary-title&gt;&lt;/titles&gt;&lt;periodical&gt;&lt;full-title&gt;J Am Coll Radiol&lt;/full-title&gt;&lt;/periodical&gt;&lt;pages&gt;1115-1120&lt;/pages&gt;&lt;volume&gt;11&lt;/volume&gt;&lt;number&gt;12&lt;/number&gt;&lt;dates&gt;&lt;year&gt;2014&lt;/year&gt;&lt;/dates&gt;&lt;isbn&gt;1546-1440&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16</w:t>
            </w:r>
            <w:r w:rsidRPr="00C352DC">
              <w:rPr>
                <w:rFonts w:asciiTheme="minorHAnsi" w:hAnsiTheme="minorHAnsi" w:cstheme="minorHAnsi"/>
                <w:sz w:val="20"/>
                <w:szCs w:val="20"/>
              </w:rPr>
              <w:fldChar w:fldCharType="end"/>
            </w:r>
          </w:p>
        </w:tc>
        <w:tc>
          <w:tcPr>
            <w:tcW w:w="0" w:type="auto"/>
            <w:shd w:val="clear" w:color="auto" w:fill="FFFFFF" w:themeFill="background1"/>
          </w:tcPr>
          <w:p w14:paraId="7C374EC7" w14:textId="46F224F6" w:rsidR="005F3525"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 xml:space="preserve">United States of America </w:t>
            </w:r>
          </w:p>
        </w:tc>
        <w:tc>
          <w:tcPr>
            <w:tcW w:w="0" w:type="auto"/>
            <w:shd w:val="clear" w:color="auto" w:fill="FFFFFF" w:themeFill="background1"/>
          </w:tcPr>
          <w:p w14:paraId="5280CE5A" w14:textId="77777777" w:rsidR="005F3525" w:rsidRPr="00A53937" w:rsidRDefault="005F3525"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Narrative review</w:t>
            </w:r>
          </w:p>
          <w:p w14:paraId="70D61DEE" w14:textId="32793C7F" w:rsidR="005F3525" w:rsidRPr="00A53937" w:rsidRDefault="005F3525" w:rsidP="00C352D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53937">
              <w:rPr>
                <w:rFonts w:cstheme="minorHAnsi"/>
                <w:sz w:val="20"/>
                <w:szCs w:val="20"/>
              </w:rPr>
              <w:t>(Level IV)</w:t>
            </w:r>
          </w:p>
        </w:tc>
        <w:tc>
          <w:tcPr>
            <w:tcW w:w="0" w:type="auto"/>
            <w:shd w:val="clear" w:color="auto" w:fill="FFFFFF" w:themeFill="background1"/>
          </w:tcPr>
          <w:p w14:paraId="61471431" w14:textId="48A0F63E" w:rsidR="005F3525"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6AEC3E73" w14:textId="77777777" w:rsidR="00156017"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Had a particular focus on culture and communication with a range of strategies reported (importance of organisational culture, building a team, using key performance indicators, PDSA</w:t>
            </w:r>
            <w:r w:rsidR="00B86703" w:rsidRPr="00A53937">
              <w:rPr>
                <w:rFonts w:asciiTheme="minorHAnsi" w:hAnsiTheme="minorHAnsi" w:cstheme="minorHAnsi"/>
                <w:sz w:val="20"/>
                <w:szCs w:val="20"/>
              </w:rPr>
              <w:t>*</w:t>
            </w:r>
            <w:r w:rsidRPr="00A53937">
              <w:rPr>
                <w:rFonts w:asciiTheme="minorHAnsi" w:hAnsiTheme="minorHAnsi" w:cstheme="minorHAnsi"/>
                <w:sz w:val="20"/>
                <w:szCs w:val="20"/>
              </w:rPr>
              <w:t xml:space="preserve"> cycle, sentinel events etc). </w:t>
            </w:r>
          </w:p>
          <w:p w14:paraId="7EDE88D1" w14:textId="3559DC1E" w:rsidR="005F3525" w:rsidRPr="00A53937" w:rsidRDefault="005F3525" w:rsidP="00C352DC">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Some evidence to support these strategies in specific contexts.</w:t>
            </w:r>
          </w:p>
        </w:tc>
      </w:tr>
      <w:tr w:rsidR="005F3525" w:rsidRPr="00A53937" w14:paraId="676596F8" w14:textId="77777777" w:rsidTr="008A3CEE">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4" w:space="0" w:color="auto"/>
            </w:tcBorders>
            <w:shd w:val="clear" w:color="auto" w:fill="FFFFFF" w:themeFill="background1"/>
          </w:tcPr>
          <w:p w14:paraId="528C1756" w14:textId="24E7B365" w:rsidR="005F3525" w:rsidRPr="00C352DC" w:rsidRDefault="005F3525"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Bruno (2017)</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&lt;EndNote&gt;&lt;Cite&gt;&lt;Author&gt;Bruno&lt;/Author&gt;&lt;Year&gt;2017&lt;/Year&gt;&lt;RecNum&gt;21&lt;/RecNum&gt;&lt;DisplayText&gt;&lt;style face="superscript"&gt;17&lt;/style&gt;&lt;/DisplayText&gt;&lt;record&gt;&lt;rec-number&gt;21&lt;/rec-number&gt;&lt;foreign-keys&gt;&lt;key app="EN" db-id="sfeet2dd2xpezpe9t0nvwes8xx99sexs092s" timestamp="1648690347"&gt;21&lt;/key&gt;&lt;/foreign-keys&gt;&lt;ref-type name="Journal Article"&gt;17&lt;/ref-type&gt;&lt;contributors&gt;&lt;authors&gt;&lt;author&gt;Bruno, Michael A&lt;/author&gt;&lt;/authors&gt;&lt;/contributors&gt;&lt;titles&gt;&lt;title&gt;256 shades of gray: uncertainty and diagnostic error in radiology&lt;/title&gt;&lt;secondary-title&gt;Diagnosis&lt;/secondary-title&gt;&lt;/titles&gt;&lt;periodical&gt;&lt;full-title&gt;Diagnosis&lt;/full-title&gt;&lt;/periodical&gt;&lt;pages&gt;149-157&lt;/pages&gt;&lt;volume&gt;4&lt;/volume&gt;&lt;number&gt;3&lt;/number&gt;&lt;dates&gt;&lt;year&gt;2017&lt;/year&gt;&lt;/dates&gt;&lt;isbn&gt;2194-802X&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17</w:t>
            </w:r>
            <w:r w:rsidRPr="00C352DC">
              <w:rPr>
                <w:rFonts w:asciiTheme="minorHAnsi" w:hAnsiTheme="minorHAnsi" w:cstheme="minorHAnsi"/>
                <w:sz w:val="20"/>
                <w:szCs w:val="20"/>
              </w:rPr>
              <w:fldChar w:fldCharType="end"/>
            </w:r>
          </w:p>
        </w:tc>
        <w:tc>
          <w:tcPr>
            <w:tcW w:w="0" w:type="auto"/>
            <w:shd w:val="clear" w:color="auto" w:fill="FFFFFF" w:themeFill="background1"/>
          </w:tcPr>
          <w:p w14:paraId="63680D24" w14:textId="42CC5336" w:rsidR="005F3525"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United States of America</w:t>
            </w:r>
          </w:p>
        </w:tc>
        <w:tc>
          <w:tcPr>
            <w:tcW w:w="0" w:type="auto"/>
            <w:shd w:val="clear" w:color="auto" w:fill="FFFFFF" w:themeFill="background1"/>
          </w:tcPr>
          <w:p w14:paraId="2FE36B4F" w14:textId="77777777" w:rsidR="005F3525" w:rsidRPr="00A53937" w:rsidRDefault="005F3525" w:rsidP="00C352D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937">
              <w:rPr>
                <w:rFonts w:cstheme="minorHAnsi"/>
                <w:sz w:val="20"/>
                <w:szCs w:val="20"/>
              </w:rPr>
              <w:t>Narrative review</w:t>
            </w:r>
          </w:p>
          <w:p w14:paraId="29CD022F" w14:textId="42987923" w:rsidR="005F3525" w:rsidRPr="00A53937" w:rsidRDefault="005F3525" w:rsidP="00C352D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53937">
              <w:rPr>
                <w:rFonts w:cstheme="minorHAnsi"/>
                <w:sz w:val="20"/>
                <w:szCs w:val="20"/>
              </w:rPr>
              <w:t>(Level IV)</w:t>
            </w:r>
          </w:p>
        </w:tc>
        <w:tc>
          <w:tcPr>
            <w:tcW w:w="0" w:type="auto"/>
            <w:shd w:val="clear" w:color="auto" w:fill="FFFFFF" w:themeFill="background1"/>
          </w:tcPr>
          <w:p w14:paraId="38D99253" w14:textId="33A128A4" w:rsidR="005F3525"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General</w:t>
            </w:r>
          </w:p>
        </w:tc>
        <w:tc>
          <w:tcPr>
            <w:tcW w:w="0" w:type="auto"/>
            <w:shd w:val="clear" w:color="auto" w:fill="FFFFFF" w:themeFill="background1"/>
          </w:tcPr>
          <w:p w14:paraId="16C36D1A" w14:textId="77777777" w:rsidR="00136B1B"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 xml:space="preserve">Focused on strategies for </w:t>
            </w:r>
            <w:r w:rsidR="006701CB" w:rsidRPr="00A53937">
              <w:rPr>
                <w:rFonts w:asciiTheme="minorHAnsi" w:hAnsiTheme="minorHAnsi" w:cstheme="minorHAnsi"/>
                <w:sz w:val="20"/>
                <w:szCs w:val="20"/>
              </w:rPr>
              <w:t>‘</w:t>
            </w:r>
            <w:r w:rsidRPr="00A53937">
              <w:rPr>
                <w:rFonts w:asciiTheme="minorHAnsi" w:hAnsiTheme="minorHAnsi" w:cstheme="minorHAnsi"/>
                <w:sz w:val="20"/>
                <w:szCs w:val="20"/>
              </w:rPr>
              <w:t>de-biasing</w:t>
            </w:r>
            <w:r w:rsidR="006701CB" w:rsidRPr="00A53937">
              <w:rPr>
                <w:rFonts w:asciiTheme="minorHAnsi" w:hAnsiTheme="minorHAnsi" w:cstheme="minorHAnsi"/>
                <w:sz w:val="20"/>
                <w:szCs w:val="20"/>
              </w:rPr>
              <w:t>’</w:t>
            </w:r>
            <w:r w:rsidRPr="00A53937">
              <w:rPr>
                <w:rFonts w:asciiTheme="minorHAnsi" w:hAnsiTheme="minorHAnsi" w:cstheme="minorHAnsi"/>
                <w:sz w:val="20"/>
                <w:szCs w:val="20"/>
              </w:rPr>
              <w:t xml:space="preserve">, including training to identify cognitive biases (such as anchoring, confirmation and availability biases), computer-aided detection, quality improvement strategies and double reading. </w:t>
            </w:r>
          </w:p>
          <w:p w14:paraId="0DCF5E69" w14:textId="535E360D" w:rsidR="005F3525" w:rsidRPr="00A53937" w:rsidRDefault="005F3525" w:rsidP="00C352DC">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53937">
              <w:rPr>
                <w:rFonts w:asciiTheme="minorHAnsi" w:hAnsiTheme="minorHAnsi" w:cstheme="minorHAnsi"/>
                <w:sz w:val="20"/>
                <w:szCs w:val="20"/>
              </w:rPr>
              <w:t>Some evidence to support these strategies in specific contexts.</w:t>
            </w:r>
          </w:p>
        </w:tc>
      </w:tr>
      <w:tr w:rsidR="00341DC8" w:rsidRPr="00A53937" w14:paraId="2073A204"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00F91146" w14:textId="01DD2EAD" w:rsidR="00341DC8" w:rsidRPr="00C352DC" w:rsidRDefault="00341DC8" w:rsidP="00341DC8">
            <w:pPr>
              <w:pStyle w:val="Tabletextcentred"/>
              <w:spacing w:before="0" w:after="120" w:line="240" w:lineRule="auto"/>
              <w:jc w:val="left"/>
              <w:rPr>
                <w:rFonts w:asciiTheme="minorHAnsi" w:hAnsiTheme="minorHAnsi" w:cstheme="minorHAnsi"/>
                <w:b w:val="0"/>
                <w:bCs w:val="0"/>
                <w:sz w:val="20"/>
                <w:szCs w:val="20"/>
              </w:rPr>
            </w:pPr>
            <w:r w:rsidRPr="00C352DC">
              <w:rPr>
                <w:rFonts w:asciiTheme="minorHAnsi" w:hAnsiTheme="minorHAnsi" w:cstheme="minorHAnsi"/>
                <w:b w:val="0"/>
                <w:bCs w:val="0"/>
                <w:color w:val="auto"/>
                <w:sz w:val="20"/>
                <w:szCs w:val="20"/>
              </w:rPr>
              <w:t>Collins et al (2021)</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&lt;EndNote&gt;&lt;Cite&gt;&lt;Author&gt;Collins&lt;/Author&gt;&lt;Year&gt;2021&lt;/Year&gt;&lt;RecNum&gt;22&lt;/RecNum&gt;&lt;DisplayText&gt;&lt;style face="superscript"&gt;18&lt;/style&gt;&lt;/DisplayText&gt;&lt;record&gt;&lt;rec-number&gt;22&lt;/rec-number&gt;&lt;foreign-keys&gt;&lt;key app="EN" db-id="sfeet2dd2xpezpe9t0nvwes8xx99sexs092s" timestamp="1648690431"&gt;22&lt;/key&gt;&lt;/foreign-keys&gt;&lt;ref-type name="Journal Article"&gt;17&lt;/ref-type&gt;&lt;contributors&gt;&lt;authors&gt;&lt;author&gt;Collins, Kelly&lt;/author&gt;&lt;author&gt;Hamlyn, Tina&lt;/author&gt;&lt;author&gt;Bruxner, George&lt;/author&gt;&lt;author&gt;Kothari, Alka&lt;/author&gt;&lt;/authors&gt;&lt;/contributors&gt;&lt;titles&gt;&lt;title&gt;Dangers in the dark: Calling for a safer practice of transvaginal ultrasonography&lt;/title&gt;&lt;secondary-title&gt;Australas J Ultrasound Med&lt;/secondary-title&gt;&lt;/titles&gt;&lt;periodical&gt;&lt;full-title&gt;Australas J Ultrasound Med&lt;/full-title&gt;&lt;/periodical&gt;&lt;pages&gt;5-12&lt;/pages&gt;&lt;volume&gt;24&lt;/volume&gt;&lt;number&gt;1&lt;/number&gt;&lt;dates&gt;&lt;year&gt;2021&lt;/year&gt;&lt;/dates&gt;&lt;isbn&gt;1836-6864&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18</w:t>
            </w:r>
            <w:r w:rsidRPr="00C352DC">
              <w:rPr>
                <w:rFonts w:asciiTheme="minorHAnsi" w:hAnsiTheme="minorHAnsi" w:cstheme="minorHAnsi"/>
                <w:sz w:val="20"/>
                <w:szCs w:val="20"/>
              </w:rPr>
              <w:fldChar w:fldCharType="end"/>
            </w:r>
          </w:p>
        </w:tc>
        <w:tc>
          <w:tcPr>
            <w:tcW w:w="0" w:type="auto"/>
            <w:shd w:val="clear" w:color="auto" w:fill="FFFFFF" w:themeFill="background1"/>
          </w:tcPr>
          <w:p w14:paraId="6E184B65" w14:textId="1D5443F8" w:rsidR="00341DC8" w:rsidRPr="00A53937"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Australia</w:t>
            </w:r>
          </w:p>
        </w:tc>
        <w:tc>
          <w:tcPr>
            <w:tcW w:w="0" w:type="auto"/>
            <w:shd w:val="clear" w:color="auto" w:fill="FFFFFF" w:themeFill="background1"/>
          </w:tcPr>
          <w:p w14:paraId="44C03F83" w14:textId="77777777" w:rsidR="00341DC8" w:rsidRPr="00C352DC"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Narrative review</w:t>
            </w:r>
          </w:p>
          <w:p w14:paraId="35115EE6" w14:textId="1E515AD6" w:rsidR="00341DC8" w:rsidRPr="00A53937"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(Level IV)</w:t>
            </w:r>
          </w:p>
        </w:tc>
        <w:tc>
          <w:tcPr>
            <w:tcW w:w="0" w:type="auto"/>
            <w:shd w:val="clear" w:color="auto" w:fill="FFFFFF" w:themeFill="background1"/>
          </w:tcPr>
          <w:p w14:paraId="767270A6" w14:textId="321679D7" w:rsidR="00341DC8" w:rsidRPr="00A53937"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Ultrasound - transvaginal ultra-sonography</w:t>
            </w:r>
          </w:p>
        </w:tc>
        <w:tc>
          <w:tcPr>
            <w:tcW w:w="0" w:type="auto"/>
            <w:shd w:val="clear" w:color="auto" w:fill="FFFFFF" w:themeFill="background1"/>
          </w:tcPr>
          <w:p w14:paraId="234D0C7E" w14:textId="77777777" w:rsidR="00341DC8" w:rsidRPr="00C352DC"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Focused on informed consent, physical examination following best practice, recognising patient experiences and presence of a chaperone. </w:t>
            </w:r>
          </w:p>
          <w:p w14:paraId="1F587B01" w14:textId="5DE4FA04" w:rsidR="00341DC8" w:rsidRPr="00A53937" w:rsidRDefault="00341DC8"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However, evidence of effectiveness not reported.</w:t>
            </w:r>
          </w:p>
        </w:tc>
      </w:tr>
    </w:tbl>
    <w:p w14:paraId="2C2EC79F" w14:textId="7AC6B07F" w:rsidR="00C352DC" w:rsidRDefault="00C352DC" w:rsidP="00C352DC">
      <w:pPr>
        <w:pStyle w:val="Caption"/>
        <w:pBdr>
          <w:top w:val="single" w:sz="4" w:space="1" w:color="auto"/>
        </w:pBdr>
        <w:rPr>
          <w:color w:val="auto"/>
          <w:sz w:val="22"/>
          <w:szCs w:val="22"/>
        </w:rPr>
      </w:pPr>
      <w:r w:rsidRPr="00954D9D">
        <w:rPr>
          <w:b/>
          <w:bCs/>
          <w:i w:val="0"/>
          <w:iCs w:val="0"/>
          <w:color w:val="auto"/>
          <w:sz w:val="22"/>
          <w:szCs w:val="22"/>
        </w:rPr>
        <w:lastRenderedPageBreak/>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336DF6EB" w14:textId="77777777" w:rsidR="00C352DC" w:rsidRPr="00C352DC" w:rsidRDefault="00C352DC" w:rsidP="00C352DC"/>
    <w:tbl>
      <w:tblPr>
        <w:tblStyle w:val="GridTable5Dark-Accent11"/>
        <w:tblW w:w="0" w:type="auto"/>
        <w:tblInd w:w="-5" w:type="dxa"/>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486"/>
        <w:gridCol w:w="1143"/>
        <w:gridCol w:w="1262"/>
        <w:gridCol w:w="1555"/>
        <w:gridCol w:w="3575"/>
      </w:tblGrid>
      <w:tr w:rsidR="00C352DC" w:rsidRPr="00C352DC" w14:paraId="68E77F61" w14:textId="77777777" w:rsidTr="00341D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bottom"/>
          </w:tcPr>
          <w:p w14:paraId="0D2500C2" w14:textId="77777777" w:rsidR="00C352DC" w:rsidRPr="00C352DC" w:rsidRDefault="00C352DC" w:rsidP="00C352DC">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Author (Publication year)</w:t>
            </w:r>
          </w:p>
        </w:tc>
        <w:tc>
          <w:tcPr>
            <w:tcW w:w="0" w:type="auto"/>
            <w:shd w:val="clear" w:color="auto" w:fill="D9D9D9" w:themeFill="background1" w:themeFillShade="D9"/>
            <w:vAlign w:val="bottom"/>
          </w:tcPr>
          <w:p w14:paraId="5F9ABFF5"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shd w:val="clear" w:color="auto" w:fill="D9D9D9" w:themeFill="background1" w:themeFillShade="D9"/>
            <w:vAlign w:val="bottom"/>
          </w:tcPr>
          <w:p w14:paraId="4EC2FDA8"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298A0633"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shd w:val="clear" w:color="auto" w:fill="D9D9D9" w:themeFill="background1" w:themeFillShade="D9"/>
            <w:vAlign w:val="bottom"/>
          </w:tcPr>
          <w:p w14:paraId="2F1CA925"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shd w:val="clear" w:color="auto" w:fill="D9D9D9" w:themeFill="background1" w:themeFillShade="D9"/>
            <w:vAlign w:val="bottom"/>
          </w:tcPr>
          <w:p w14:paraId="7991C961" w14:textId="77777777" w:rsidR="00C352DC" w:rsidRPr="00C352DC" w:rsidRDefault="00C352DC" w:rsidP="00C352DC">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341DC8" w:rsidRPr="00A53937" w14:paraId="6CD183F8" w14:textId="77777777" w:rsidTr="00341D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37B51C33" w14:textId="1A9A2527" w:rsidR="005F3525" w:rsidRPr="00C352DC" w:rsidRDefault="005F3525" w:rsidP="00341DC8">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Collins et al (2021)</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&lt;EndNote&gt;&lt;Cite&gt;&lt;Author&gt;Collins&lt;/Author&gt;&lt;Year&gt;2021&lt;/Year&gt;&lt;RecNum&gt;22&lt;/RecNum&gt;&lt;DisplayText&gt;&lt;style face="superscript"&gt;18&lt;/style&gt;&lt;/DisplayText&gt;&lt;record&gt;&lt;rec-number&gt;22&lt;/rec-number&gt;&lt;foreign-keys&gt;&lt;key app="EN" db-id="sfeet2dd2xpezpe9t0nvwes8xx99sexs092s" timestamp="1648690431"&gt;22&lt;/key&gt;&lt;/foreign-keys&gt;&lt;ref-type name="Journal Article"&gt;17&lt;/ref-type&gt;&lt;contributors&gt;&lt;authors&gt;&lt;author&gt;Collins, Kelly&lt;/author&gt;&lt;author&gt;Hamlyn, Tina&lt;/author&gt;&lt;author&gt;Bruxner, George&lt;/author&gt;&lt;author&gt;Kothari, Alka&lt;/author&gt;&lt;/authors&gt;&lt;/contributors&gt;&lt;titles&gt;&lt;title&gt;Dangers in the dark: Calling for a safer practice of transvaginal ultrasonography&lt;/title&gt;&lt;secondary-title&gt;Australas J Ultrasound Med&lt;/secondary-title&gt;&lt;/titles&gt;&lt;periodical&gt;&lt;full-title&gt;Australas J Ultrasound Med&lt;/full-title&gt;&lt;/periodical&gt;&lt;pages&gt;5-12&lt;/pages&gt;&lt;volume&gt;24&lt;/volume&gt;&lt;number&gt;1&lt;/number&gt;&lt;dates&gt;&lt;year&gt;2021&lt;/year&gt;&lt;/dates&gt;&lt;isbn&gt;1836-6864&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18</w:t>
            </w:r>
            <w:r w:rsidRPr="00C352DC">
              <w:rPr>
                <w:rFonts w:asciiTheme="minorHAnsi" w:hAnsiTheme="minorHAnsi" w:cstheme="minorHAnsi"/>
                <w:sz w:val="20"/>
                <w:szCs w:val="20"/>
              </w:rPr>
              <w:fldChar w:fldCharType="end"/>
            </w:r>
          </w:p>
        </w:tc>
        <w:tc>
          <w:tcPr>
            <w:tcW w:w="0" w:type="auto"/>
            <w:shd w:val="clear" w:color="auto" w:fill="FFFFFF" w:themeFill="background1"/>
          </w:tcPr>
          <w:p w14:paraId="3A079D7B" w14:textId="2690173F" w:rsidR="005F3525"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Australia</w:t>
            </w:r>
          </w:p>
        </w:tc>
        <w:tc>
          <w:tcPr>
            <w:tcW w:w="0" w:type="auto"/>
            <w:shd w:val="clear" w:color="auto" w:fill="FFFFFF" w:themeFill="background1"/>
          </w:tcPr>
          <w:p w14:paraId="00D889B5" w14:textId="62137A1E" w:rsidR="005F3525" w:rsidRPr="00C352DC" w:rsidRDefault="005F3525"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Narrative review</w:t>
            </w:r>
          </w:p>
          <w:p w14:paraId="51314010" w14:textId="0E27929D" w:rsidR="005F3525" w:rsidRPr="00C352DC" w:rsidRDefault="005F3525" w:rsidP="00341DC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52DC">
              <w:rPr>
                <w:rFonts w:cstheme="minorHAnsi"/>
                <w:sz w:val="20"/>
                <w:szCs w:val="20"/>
              </w:rPr>
              <w:t>(Level IV)</w:t>
            </w:r>
          </w:p>
        </w:tc>
        <w:tc>
          <w:tcPr>
            <w:tcW w:w="0" w:type="auto"/>
            <w:shd w:val="clear" w:color="auto" w:fill="FFFFFF" w:themeFill="background1"/>
          </w:tcPr>
          <w:p w14:paraId="6973917B" w14:textId="1F304ACF" w:rsidR="005F3525"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Ultrasound - transvaginal ultra-sonography</w:t>
            </w:r>
          </w:p>
        </w:tc>
        <w:tc>
          <w:tcPr>
            <w:tcW w:w="0" w:type="auto"/>
            <w:shd w:val="clear" w:color="auto" w:fill="FFFFFF" w:themeFill="background1"/>
          </w:tcPr>
          <w:p w14:paraId="7A02D5F2" w14:textId="77777777" w:rsidR="00136B1B"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Focused on informed consent, physical examination following best practice, recognising patient experiences and presence of a chaperone. </w:t>
            </w:r>
          </w:p>
          <w:p w14:paraId="11A11C90" w14:textId="7F438C80" w:rsidR="005F3525" w:rsidRPr="00C352DC" w:rsidRDefault="005F3525"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However, evidence of effectiveness not reported.</w:t>
            </w:r>
          </w:p>
        </w:tc>
      </w:tr>
      <w:tr w:rsidR="00341DC8" w:rsidRPr="00A53937" w14:paraId="04B5B66F" w14:textId="77777777" w:rsidTr="00341DC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1386F116" w14:textId="18E4B518" w:rsidR="005F3525" w:rsidRPr="00C352DC" w:rsidRDefault="005F3525" w:rsidP="00341DC8">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Davies, </w:t>
            </w:r>
            <w:proofErr w:type="spellStart"/>
            <w:r w:rsidRPr="00C352DC">
              <w:rPr>
                <w:rFonts w:asciiTheme="minorHAnsi" w:hAnsiTheme="minorHAnsi" w:cstheme="minorHAnsi"/>
                <w:b w:val="0"/>
                <w:bCs w:val="0"/>
                <w:color w:val="auto"/>
                <w:sz w:val="20"/>
                <w:szCs w:val="20"/>
              </w:rPr>
              <w:t>Wathen</w:t>
            </w:r>
            <w:proofErr w:type="spellEnd"/>
            <w:r w:rsidRPr="00C352DC">
              <w:rPr>
                <w:rFonts w:asciiTheme="minorHAnsi" w:hAnsiTheme="minorHAnsi" w:cstheme="minorHAnsi"/>
                <w:b w:val="0"/>
                <w:bCs w:val="0"/>
                <w:color w:val="auto"/>
                <w:sz w:val="20"/>
                <w:szCs w:val="20"/>
              </w:rPr>
              <w:t xml:space="preserve"> and Gleeson (2011)</w:t>
            </w:r>
            <w:r w:rsidRPr="00C352DC">
              <w:rPr>
                <w:rFonts w:asciiTheme="minorHAnsi" w:hAnsiTheme="minorHAnsi" w:cstheme="minorHAnsi"/>
                <w:sz w:val="20"/>
                <w:szCs w:val="20"/>
              </w:rPr>
              <w:fldChar w:fldCharType="begin"/>
            </w:r>
            <w:r w:rsidRPr="00C352DC">
              <w:rPr>
                <w:rFonts w:asciiTheme="minorHAnsi" w:hAnsiTheme="minorHAnsi" w:cstheme="minorHAnsi"/>
                <w:b w:val="0"/>
                <w:bCs w:val="0"/>
                <w:color w:val="auto"/>
                <w:sz w:val="20"/>
                <w:szCs w:val="20"/>
              </w:rPr>
              <w:instrText xml:space="preserve"> ADDIN EN.CITE &lt;EndNote&gt;&lt;Cite&gt;&lt;Author&gt;Davies&lt;/Author&gt;&lt;Year&gt;2011&lt;/Year&gt;&lt;RecNum&gt;15&lt;/RecNum&gt;&lt;DisplayText&gt;&lt;style face="superscript"&gt;11&lt;/style&gt;&lt;/DisplayText&gt;&lt;record&gt;&lt;rec-number&gt;15&lt;/rec-number&gt;&lt;foreign-keys&gt;&lt;key app="EN" db-id="sfeet2dd2xpezpe9t0nvwes8xx99sexs092s" timestamp="1648687692"&gt;15&lt;/key&gt;&lt;/foreign-keys&gt;&lt;ref-type name="Journal Article"&gt;17&lt;/ref-type&gt;&lt;contributors&gt;&lt;authors&gt;&lt;author&gt;Davies, HE&lt;/author&gt;&lt;author&gt;Wathen, CG&lt;/author&gt;&lt;author&gt;Gleeson, FV&lt;/author&gt;&lt;/authors&gt;&lt;/contributors&gt;&lt;titles&gt;&lt;title&gt;The risks of radiation exposure related to diagnostic imaging and how to minimise them&lt;/title&gt;&lt;secondary-title&gt;BMJ&lt;/secondary-title&gt;&lt;/titles&gt;&lt;periodical&gt;&lt;full-title&gt;BMJ&lt;/full-title&gt;&lt;/periodical&gt;&lt;volume&gt;342&lt;/volume&gt;&lt;dates&gt;&lt;year&gt;2011&lt;/year&gt;&lt;/dates&gt;&lt;isbn&gt;0959-8138&lt;/isbn&gt;&lt;urls&gt;&lt;/urls&gt;&lt;/record&gt;&lt;/Cite&gt;&lt;/EndNote&gt;</w:instrText>
            </w:r>
            <w:r w:rsidRPr="00C352DC">
              <w:rPr>
                <w:rFonts w:asciiTheme="minorHAnsi" w:hAnsiTheme="minorHAnsi" w:cstheme="minorHAnsi"/>
                <w:sz w:val="20"/>
                <w:szCs w:val="20"/>
              </w:rPr>
              <w:fldChar w:fldCharType="separate"/>
            </w:r>
            <w:r w:rsidRPr="00C352DC">
              <w:rPr>
                <w:rFonts w:asciiTheme="minorHAnsi" w:hAnsiTheme="minorHAnsi" w:cstheme="minorHAnsi"/>
                <w:b w:val="0"/>
                <w:bCs w:val="0"/>
                <w:noProof/>
                <w:color w:val="auto"/>
                <w:sz w:val="20"/>
                <w:szCs w:val="20"/>
                <w:vertAlign w:val="superscript"/>
              </w:rPr>
              <w:t>11</w:t>
            </w:r>
            <w:r w:rsidRPr="00C352DC">
              <w:rPr>
                <w:rFonts w:asciiTheme="minorHAnsi" w:hAnsiTheme="minorHAnsi" w:cstheme="minorHAnsi"/>
                <w:sz w:val="20"/>
                <w:szCs w:val="20"/>
              </w:rPr>
              <w:fldChar w:fldCharType="end"/>
            </w:r>
          </w:p>
        </w:tc>
        <w:tc>
          <w:tcPr>
            <w:tcW w:w="0" w:type="auto"/>
            <w:shd w:val="clear" w:color="auto" w:fill="FFFFFF" w:themeFill="background1"/>
          </w:tcPr>
          <w:p w14:paraId="3ADBA68C" w14:textId="1904087A"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United Kingdom</w:t>
            </w:r>
          </w:p>
        </w:tc>
        <w:tc>
          <w:tcPr>
            <w:tcW w:w="0" w:type="auto"/>
            <w:shd w:val="clear" w:color="auto" w:fill="FFFFFF" w:themeFill="background1"/>
          </w:tcPr>
          <w:p w14:paraId="4AC5F0FC" w14:textId="77777777"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Narrative review </w:t>
            </w:r>
          </w:p>
          <w:p w14:paraId="17910AA1" w14:textId="26BAC406" w:rsidR="005F3525" w:rsidRPr="00C352DC"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52DC">
              <w:rPr>
                <w:rFonts w:cstheme="minorHAnsi"/>
                <w:sz w:val="20"/>
                <w:szCs w:val="20"/>
              </w:rPr>
              <w:t>(Level IV)</w:t>
            </w:r>
          </w:p>
        </w:tc>
        <w:tc>
          <w:tcPr>
            <w:tcW w:w="0" w:type="auto"/>
            <w:shd w:val="clear" w:color="auto" w:fill="FFFFFF" w:themeFill="background1"/>
          </w:tcPr>
          <w:p w14:paraId="32519044" w14:textId="65FED0CD"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General</w:t>
            </w:r>
          </w:p>
        </w:tc>
        <w:tc>
          <w:tcPr>
            <w:tcW w:w="0" w:type="auto"/>
            <w:shd w:val="clear" w:color="auto" w:fill="FFFFFF" w:themeFill="background1"/>
          </w:tcPr>
          <w:p w14:paraId="37C90962" w14:textId="77777777" w:rsidR="00136B1B"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Importance of guidelines to inform decision making, use of tools for correct dosing, consideration of other imaging techniques, use of standard operating procedures, improving technology resulting in lower doses with signal detection. </w:t>
            </w:r>
          </w:p>
          <w:p w14:paraId="7E184901" w14:textId="5D7208C1" w:rsidR="005F3525" w:rsidRPr="00C352DC" w:rsidRDefault="005F3525"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352DC">
              <w:rPr>
                <w:rFonts w:asciiTheme="minorHAnsi" w:hAnsiTheme="minorHAnsi" w:cstheme="minorHAnsi"/>
                <w:sz w:val="20"/>
                <w:szCs w:val="20"/>
              </w:rPr>
              <w:t xml:space="preserve">However, evidence of effectiveness was not reported. </w:t>
            </w:r>
          </w:p>
        </w:tc>
      </w:tr>
      <w:tr w:rsidR="00341DC8" w:rsidRPr="005B68F7" w14:paraId="584F248D"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150C7874" w14:textId="09B1157A" w:rsidR="006C289A" w:rsidRPr="00C352DC" w:rsidRDefault="006C289A" w:rsidP="00341DC8">
            <w:pPr>
              <w:pStyle w:val="Tabletextcentred"/>
              <w:spacing w:before="0" w:after="120" w:line="240" w:lineRule="auto"/>
              <w:jc w:val="left"/>
              <w:rPr>
                <w:b w:val="0"/>
                <w:bCs w:val="0"/>
                <w:color w:val="auto"/>
                <w:sz w:val="20"/>
                <w:szCs w:val="20"/>
              </w:rPr>
            </w:pPr>
            <w:r w:rsidRPr="00C352DC">
              <w:rPr>
                <w:b w:val="0"/>
                <w:bCs w:val="0"/>
                <w:color w:val="auto"/>
                <w:sz w:val="20"/>
                <w:szCs w:val="20"/>
              </w:rPr>
              <w:t>Degnan et al. (201</w:t>
            </w:r>
            <w:r w:rsidR="00AC3310" w:rsidRPr="00C352DC">
              <w:rPr>
                <w:b w:val="0"/>
                <w:bCs w:val="0"/>
                <w:color w:val="auto"/>
                <w:sz w:val="20"/>
                <w:szCs w:val="20"/>
              </w:rPr>
              <w:t>9</w:t>
            </w:r>
            <w:r w:rsidRPr="00C352DC">
              <w:rPr>
                <w:b w:val="0"/>
                <w:bCs w:val="0"/>
                <w:color w:val="auto"/>
                <w:sz w:val="20"/>
                <w:szCs w:val="20"/>
              </w:rPr>
              <w:t>)</w:t>
            </w:r>
            <w:r w:rsidR="00AC3310" w:rsidRPr="00C352DC">
              <w:rPr>
                <w:sz w:val="20"/>
                <w:szCs w:val="20"/>
              </w:rPr>
              <w:fldChar w:fldCharType="begin"/>
            </w:r>
            <w:r w:rsidR="005F3525" w:rsidRPr="00C352DC">
              <w:rPr>
                <w:b w:val="0"/>
                <w:bCs w:val="0"/>
                <w:color w:val="auto"/>
                <w:sz w:val="20"/>
                <w:szCs w:val="20"/>
              </w:rPr>
              <w:instrText xml:space="preserve"> ADDIN EN.CITE &lt;EndNote&gt;&lt;Cite&gt;&lt;Author&gt;Degnan&lt;/Author&gt;&lt;Year&gt;2019&lt;/Year&gt;&lt;RecNum&gt;23&lt;/RecNum&gt;&lt;DisplayText&gt;&lt;style face="superscript"&gt;19&lt;/style&gt;&lt;/DisplayText&gt;&lt;record&gt;&lt;rec-number&gt;23&lt;/rec-number&gt;&lt;foreign-keys&gt;&lt;key app="EN" db-id="sfeet2dd2xpezpe9t0nvwes8xx99sexs092s" timestamp="1648690627"&gt;23&lt;/key&gt;&lt;/foreign-keys&gt;&lt;ref-type name="Journal Article"&gt;17&lt;/ref-type&gt;&lt;contributors&gt;&lt;authors&gt;&lt;author&gt;Degnan, Andrew J&lt;/author&gt;&lt;author&gt;Ghobadi, Emily H&lt;/author&gt;&lt;author&gt;Hardy, Peter&lt;/author&gt;&lt;author&gt;Krupinski, Elizabeth&lt;/author&gt;&lt;author&gt;Scali, Elena P&lt;/author&gt;&lt;author&gt;Stratchko, Lindsay&lt;/author&gt;&lt;author&gt;Ulano, Adam&lt;/author&gt;&lt;author&gt;Walker, Eric&lt;/author&gt;&lt;author&gt;Wasnik, Ashish P&lt;/author&gt;&lt;author&gt;Auffermann, William F&lt;/author&gt;&lt;/authors&gt;&lt;/contributors&gt;&lt;titles&gt;&lt;title&gt;Perceptual and interpretive error in diagnostic radiology—causes and potential solutions&lt;/title&gt;&lt;secondary-title&gt;Acad Radiol&lt;/secondary-title&gt;&lt;/titles&gt;&lt;periodical&gt;&lt;full-title&gt;Acad Radiol&lt;/full-title&gt;&lt;/periodical&gt;&lt;pages&gt;833-845&lt;/pages&gt;&lt;volume&gt;26&lt;/volume&gt;&lt;number&gt;6&lt;/number&gt;&lt;dates&gt;&lt;year&gt;2019&lt;/year&gt;&lt;/dates&gt;&lt;isbn&gt;1076-6332&lt;/isbn&gt;&lt;urls&gt;&lt;/urls&gt;&lt;/record&gt;&lt;/Cite&gt;&lt;/EndNote&gt;</w:instrText>
            </w:r>
            <w:r w:rsidR="00AC3310" w:rsidRPr="00C352DC">
              <w:rPr>
                <w:sz w:val="20"/>
                <w:szCs w:val="20"/>
              </w:rPr>
              <w:fldChar w:fldCharType="separate"/>
            </w:r>
            <w:r w:rsidR="005F3525" w:rsidRPr="00C352DC">
              <w:rPr>
                <w:b w:val="0"/>
                <w:bCs w:val="0"/>
                <w:noProof/>
                <w:color w:val="auto"/>
                <w:sz w:val="20"/>
                <w:szCs w:val="20"/>
                <w:vertAlign w:val="superscript"/>
              </w:rPr>
              <w:t>19</w:t>
            </w:r>
            <w:r w:rsidR="00AC3310" w:rsidRPr="00C352DC">
              <w:rPr>
                <w:sz w:val="20"/>
                <w:szCs w:val="20"/>
              </w:rPr>
              <w:fldChar w:fldCharType="end"/>
            </w:r>
          </w:p>
        </w:tc>
        <w:tc>
          <w:tcPr>
            <w:tcW w:w="0" w:type="auto"/>
            <w:shd w:val="clear" w:color="auto" w:fill="FFFFFF" w:themeFill="background1"/>
          </w:tcPr>
          <w:p w14:paraId="1A75A920" w14:textId="6F314C95" w:rsidR="006C289A"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United States of America</w:t>
            </w:r>
          </w:p>
        </w:tc>
        <w:tc>
          <w:tcPr>
            <w:tcW w:w="0" w:type="auto"/>
            <w:shd w:val="clear" w:color="auto" w:fill="FFFFFF" w:themeFill="background1"/>
          </w:tcPr>
          <w:p w14:paraId="5153E4A4" w14:textId="77777777" w:rsidR="006C289A" w:rsidRPr="00C352DC" w:rsidRDefault="006C289A"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352DC">
              <w:rPr>
                <w:rFonts w:ascii="Arial" w:hAnsi="Arial" w:cs="Arial"/>
                <w:sz w:val="20"/>
                <w:szCs w:val="20"/>
              </w:rPr>
              <w:t>Narrative Review</w:t>
            </w:r>
          </w:p>
          <w:p w14:paraId="2EE5DFD5" w14:textId="1A7752CE" w:rsidR="006C289A"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(Level IV)</w:t>
            </w:r>
          </w:p>
        </w:tc>
        <w:tc>
          <w:tcPr>
            <w:tcW w:w="0" w:type="auto"/>
            <w:shd w:val="clear" w:color="auto" w:fill="FFFFFF" w:themeFill="background1"/>
          </w:tcPr>
          <w:p w14:paraId="43C8B27D" w14:textId="6EB05989" w:rsidR="006C289A"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General</w:t>
            </w:r>
          </w:p>
        </w:tc>
        <w:tc>
          <w:tcPr>
            <w:tcW w:w="0" w:type="auto"/>
            <w:shd w:val="clear" w:color="auto" w:fill="FFFFFF" w:themeFill="background1"/>
          </w:tcPr>
          <w:p w14:paraId="52D655A0" w14:textId="77777777" w:rsidR="00136B1B" w:rsidRPr="00C352DC" w:rsidRDefault="000D6859"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Reported a</w:t>
            </w:r>
            <w:r w:rsidR="006C289A" w:rsidRPr="00C352DC">
              <w:rPr>
                <w:sz w:val="20"/>
                <w:szCs w:val="20"/>
              </w:rPr>
              <w:t xml:space="preserve"> range of strategies mapp</w:t>
            </w:r>
            <w:r w:rsidRPr="00C352DC">
              <w:rPr>
                <w:sz w:val="20"/>
                <w:szCs w:val="20"/>
              </w:rPr>
              <w:t>ed</w:t>
            </w:r>
            <w:r w:rsidR="006C289A" w:rsidRPr="00C352DC">
              <w:rPr>
                <w:sz w:val="20"/>
                <w:szCs w:val="20"/>
              </w:rPr>
              <w:t xml:space="preserve"> across the factors highlighted in Figure </w:t>
            </w:r>
            <w:r w:rsidR="002A0167" w:rsidRPr="00C352DC">
              <w:rPr>
                <w:sz w:val="20"/>
                <w:szCs w:val="20"/>
              </w:rPr>
              <w:t>3</w:t>
            </w:r>
            <w:r w:rsidRPr="00C352DC">
              <w:rPr>
                <w:sz w:val="20"/>
                <w:szCs w:val="20"/>
              </w:rPr>
              <w:t>.</w:t>
            </w:r>
            <w:r w:rsidR="006C289A" w:rsidRPr="00C352DC">
              <w:rPr>
                <w:sz w:val="20"/>
                <w:szCs w:val="20"/>
              </w:rPr>
              <w:t xml:space="preserve"> </w:t>
            </w:r>
            <w:r w:rsidRPr="00C352DC">
              <w:rPr>
                <w:sz w:val="20"/>
                <w:szCs w:val="20"/>
              </w:rPr>
              <w:t xml:space="preserve">Identified </w:t>
            </w:r>
            <w:r w:rsidR="006C289A" w:rsidRPr="00C352DC">
              <w:rPr>
                <w:sz w:val="20"/>
                <w:szCs w:val="20"/>
              </w:rPr>
              <w:t xml:space="preserve">strategies to reduce cognitive, informational, and perceptual errors, </w:t>
            </w:r>
            <w:r w:rsidRPr="00C352DC">
              <w:rPr>
                <w:sz w:val="20"/>
                <w:szCs w:val="20"/>
              </w:rPr>
              <w:t xml:space="preserve">reduce </w:t>
            </w:r>
            <w:r w:rsidR="006C289A" w:rsidRPr="00C352DC">
              <w:rPr>
                <w:sz w:val="20"/>
                <w:szCs w:val="20"/>
              </w:rPr>
              <w:t xml:space="preserve">fatigue </w:t>
            </w:r>
            <w:r w:rsidRPr="00C352DC">
              <w:rPr>
                <w:sz w:val="20"/>
                <w:szCs w:val="20"/>
              </w:rPr>
              <w:t>and</w:t>
            </w:r>
            <w:r w:rsidR="006C289A" w:rsidRPr="00C352DC">
              <w:rPr>
                <w:sz w:val="20"/>
                <w:szCs w:val="20"/>
              </w:rPr>
              <w:t xml:space="preserve"> distractions</w:t>
            </w:r>
            <w:r w:rsidRPr="00C352DC">
              <w:rPr>
                <w:sz w:val="20"/>
                <w:szCs w:val="20"/>
              </w:rPr>
              <w:t>,</w:t>
            </w:r>
            <w:r w:rsidR="006C289A" w:rsidRPr="00C352DC">
              <w:rPr>
                <w:sz w:val="20"/>
                <w:szCs w:val="20"/>
              </w:rPr>
              <w:t xml:space="preserve"> and </w:t>
            </w:r>
            <w:r w:rsidRPr="00C352DC">
              <w:rPr>
                <w:sz w:val="20"/>
                <w:szCs w:val="20"/>
              </w:rPr>
              <w:t xml:space="preserve">improve </w:t>
            </w:r>
            <w:r w:rsidR="006C289A" w:rsidRPr="00C352DC">
              <w:rPr>
                <w:sz w:val="20"/>
                <w:szCs w:val="20"/>
              </w:rPr>
              <w:t xml:space="preserve">physiological and environmental factors. </w:t>
            </w:r>
          </w:p>
          <w:p w14:paraId="05744386" w14:textId="4FC53FE4" w:rsidR="00851165" w:rsidRPr="00C352DC" w:rsidRDefault="006C289A" w:rsidP="00341DC8">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C352DC">
              <w:rPr>
                <w:sz w:val="20"/>
                <w:szCs w:val="20"/>
              </w:rPr>
              <w:t>Some evidence to support these strategies in specific contexts.</w:t>
            </w:r>
          </w:p>
        </w:tc>
      </w:tr>
      <w:tr w:rsidR="00341DC8" w:rsidRPr="005B68F7" w14:paraId="00C590ED" w14:textId="77777777" w:rsidTr="008A3CEE">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5C7EE7A" w14:textId="71DDAEFC" w:rsidR="006C289A" w:rsidRPr="00C352DC" w:rsidRDefault="006C289A" w:rsidP="00341DC8">
            <w:pPr>
              <w:pStyle w:val="Tabletextcentred"/>
              <w:spacing w:before="0" w:after="120" w:line="240" w:lineRule="auto"/>
              <w:jc w:val="left"/>
              <w:rPr>
                <w:b w:val="0"/>
                <w:bCs w:val="0"/>
                <w:color w:val="auto"/>
                <w:sz w:val="20"/>
                <w:szCs w:val="20"/>
              </w:rPr>
            </w:pPr>
            <w:r w:rsidRPr="00C352DC">
              <w:rPr>
                <w:b w:val="0"/>
                <w:bCs w:val="0"/>
                <w:color w:val="auto"/>
                <w:sz w:val="20"/>
                <w:szCs w:val="20"/>
              </w:rPr>
              <w:t>Docking and Haddock (2021)</w:t>
            </w:r>
            <w:r w:rsidR="00AC3310" w:rsidRPr="00C352DC">
              <w:rPr>
                <w:sz w:val="20"/>
                <w:szCs w:val="20"/>
              </w:rPr>
              <w:fldChar w:fldCharType="begin"/>
            </w:r>
            <w:r w:rsidR="00666EB8" w:rsidRPr="00C352DC">
              <w:rPr>
                <w:b w:val="0"/>
                <w:bCs w:val="0"/>
                <w:color w:val="auto"/>
                <w:sz w:val="20"/>
                <w:szCs w:val="20"/>
              </w:rPr>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AC3310" w:rsidRPr="00C352DC">
              <w:rPr>
                <w:sz w:val="20"/>
                <w:szCs w:val="20"/>
              </w:rPr>
              <w:fldChar w:fldCharType="separate"/>
            </w:r>
            <w:r w:rsidR="00AC3310" w:rsidRPr="00C352DC">
              <w:rPr>
                <w:b w:val="0"/>
                <w:bCs w:val="0"/>
                <w:noProof/>
                <w:color w:val="auto"/>
                <w:sz w:val="20"/>
                <w:szCs w:val="20"/>
                <w:vertAlign w:val="superscript"/>
              </w:rPr>
              <w:t>3</w:t>
            </w:r>
            <w:r w:rsidR="00AC3310" w:rsidRPr="00C352DC">
              <w:rPr>
                <w:sz w:val="20"/>
                <w:szCs w:val="20"/>
              </w:rPr>
              <w:fldChar w:fldCharType="end"/>
            </w:r>
          </w:p>
        </w:tc>
        <w:tc>
          <w:tcPr>
            <w:tcW w:w="0" w:type="auto"/>
            <w:shd w:val="clear" w:color="auto" w:fill="FFFFFF" w:themeFill="background1"/>
          </w:tcPr>
          <w:p w14:paraId="22148D86" w14:textId="56A49111" w:rsidR="006C289A"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Australia</w:t>
            </w:r>
          </w:p>
        </w:tc>
        <w:tc>
          <w:tcPr>
            <w:tcW w:w="0" w:type="auto"/>
            <w:shd w:val="clear" w:color="auto" w:fill="FFFFFF" w:themeFill="background1"/>
          </w:tcPr>
          <w:p w14:paraId="025E21B4" w14:textId="77777777" w:rsidR="006C289A" w:rsidRPr="00C352DC" w:rsidRDefault="006C289A"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352DC">
              <w:rPr>
                <w:rFonts w:ascii="Arial" w:hAnsi="Arial" w:cs="Arial"/>
                <w:sz w:val="20"/>
                <w:szCs w:val="20"/>
              </w:rPr>
              <w:t>Narrative review</w:t>
            </w:r>
          </w:p>
          <w:p w14:paraId="098600EF" w14:textId="703FB8C6" w:rsidR="006C289A"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(Level IV)</w:t>
            </w:r>
          </w:p>
        </w:tc>
        <w:tc>
          <w:tcPr>
            <w:tcW w:w="0" w:type="auto"/>
            <w:shd w:val="clear" w:color="auto" w:fill="FFFFFF" w:themeFill="background1"/>
          </w:tcPr>
          <w:p w14:paraId="74DE8D97" w14:textId="57A08196" w:rsidR="006C289A"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General</w:t>
            </w:r>
          </w:p>
        </w:tc>
        <w:tc>
          <w:tcPr>
            <w:tcW w:w="0" w:type="auto"/>
            <w:shd w:val="clear" w:color="auto" w:fill="FFFFFF" w:themeFill="background1"/>
          </w:tcPr>
          <w:p w14:paraId="5E316A52" w14:textId="77777777" w:rsidR="00136B1B"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T</w:t>
            </w:r>
            <w:r w:rsidR="00F94BF7" w:rsidRPr="00C352DC">
              <w:rPr>
                <w:sz w:val="20"/>
                <w:szCs w:val="20"/>
              </w:rPr>
              <w:t>ook</w:t>
            </w:r>
            <w:r w:rsidRPr="00C352DC">
              <w:rPr>
                <w:sz w:val="20"/>
                <w:szCs w:val="20"/>
              </w:rPr>
              <w:t xml:space="preserve"> a holistic view </w:t>
            </w:r>
            <w:r w:rsidR="000D6859" w:rsidRPr="00C352DC">
              <w:rPr>
                <w:sz w:val="20"/>
                <w:szCs w:val="20"/>
              </w:rPr>
              <w:t>highlighting</w:t>
            </w:r>
            <w:r w:rsidRPr="00C352DC">
              <w:rPr>
                <w:sz w:val="20"/>
                <w:szCs w:val="20"/>
              </w:rPr>
              <w:t xml:space="preserve"> the importance of addressing issues at the referral (quality of referrals), decision making (education and clinical decision support tools) </w:t>
            </w:r>
            <w:r w:rsidR="000D6859" w:rsidRPr="00C352DC">
              <w:rPr>
                <w:sz w:val="20"/>
                <w:szCs w:val="20"/>
              </w:rPr>
              <w:t xml:space="preserve">stage </w:t>
            </w:r>
            <w:r w:rsidRPr="00C352DC">
              <w:rPr>
                <w:sz w:val="20"/>
                <w:szCs w:val="20"/>
              </w:rPr>
              <w:t xml:space="preserve">and implementation. Highlights the role of artificial intelligence in future. </w:t>
            </w:r>
          </w:p>
          <w:p w14:paraId="18EABF9C" w14:textId="5D30DE73" w:rsidR="008A346D" w:rsidRPr="00C352DC" w:rsidRDefault="006C289A" w:rsidP="00341DC8">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C352DC">
              <w:rPr>
                <w:sz w:val="20"/>
                <w:szCs w:val="20"/>
              </w:rPr>
              <w:t>Evidence is limited.</w:t>
            </w:r>
          </w:p>
        </w:tc>
      </w:tr>
    </w:tbl>
    <w:p w14:paraId="231D65D6" w14:textId="77777777" w:rsidR="00C352DC" w:rsidRDefault="00C352DC">
      <w:pPr>
        <w:spacing w:after="80"/>
      </w:pPr>
      <w:r>
        <w:br w:type="page"/>
      </w:r>
    </w:p>
    <w:p w14:paraId="51D9CE18" w14:textId="35AA3D99" w:rsidR="00C352DC" w:rsidRDefault="00C352DC" w:rsidP="00C352DC">
      <w:pPr>
        <w:pStyle w:val="Caption"/>
        <w:pBdr>
          <w:top w:val="single" w:sz="4" w:space="1" w:color="auto"/>
        </w:pBdr>
        <w:rPr>
          <w:color w:val="auto"/>
          <w:sz w:val="22"/>
          <w:szCs w:val="22"/>
        </w:rPr>
      </w:pPr>
      <w:r w:rsidRPr="00954D9D">
        <w:rPr>
          <w:b/>
          <w:bCs/>
          <w:i w:val="0"/>
          <w:iCs w:val="0"/>
          <w:color w:val="auto"/>
          <w:sz w:val="22"/>
          <w:szCs w:val="22"/>
        </w:rPr>
        <w:lastRenderedPageBreak/>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5F09F045" w14:textId="77777777" w:rsidR="00341DC8" w:rsidRPr="00341DC8" w:rsidRDefault="00341DC8" w:rsidP="00341DC8"/>
    <w:tbl>
      <w:tblPr>
        <w:tblStyle w:val="GridTable5Dark-Accent11"/>
        <w:tblW w:w="0" w:type="auto"/>
        <w:tblInd w:w="-5"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853"/>
        <w:gridCol w:w="995"/>
        <w:gridCol w:w="1288"/>
        <w:gridCol w:w="1161"/>
        <w:gridCol w:w="3724"/>
      </w:tblGrid>
      <w:tr w:rsidR="00341DC8" w:rsidRPr="00C352DC" w14:paraId="5DEAD301" w14:textId="77777777" w:rsidTr="008A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bottom"/>
          </w:tcPr>
          <w:p w14:paraId="3B5D1512" w14:textId="77777777" w:rsidR="00C352DC" w:rsidRPr="00C352DC" w:rsidRDefault="00C352DC" w:rsidP="00341DC8">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Author (Publication year)</w:t>
            </w:r>
          </w:p>
        </w:tc>
        <w:tc>
          <w:tcPr>
            <w:tcW w:w="0" w:type="auto"/>
            <w:shd w:val="clear" w:color="auto" w:fill="D9D9D9" w:themeFill="background1" w:themeFillShade="D9"/>
            <w:vAlign w:val="bottom"/>
          </w:tcPr>
          <w:p w14:paraId="7CFE2090"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shd w:val="clear" w:color="auto" w:fill="D9D9D9" w:themeFill="background1" w:themeFillShade="D9"/>
            <w:vAlign w:val="bottom"/>
          </w:tcPr>
          <w:p w14:paraId="3C342A07"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383D0FCE"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shd w:val="clear" w:color="auto" w:fill="D9D9D9" w:themeFill="background1" w:themeFillShade="D9"/>
            <w:vAlign w:val="bottom"/>
          </w:tcPr>
          <w:p w14:paraId="199433B2"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shd w:val="clear" w:color="auto" w:fill="D9D9D9" w:themeFill="background1" w:themeFillShade="D9"/>
            <w:vAlign w:val="bottom"/>
          </w:tcPr>
          <w:p w14:paraId="658FEFAE" w14:textId="77777777" w:rsidR="00C352DC" w:rsidRPr="00C352DC" w:rsidRDefault="00C352DC" w:rsidP="00341DC8">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C352DC" w:rsidRPr="00C352DC" w14:paraId="4F58C8CA"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6B0938F" w14:textId="77777777" w:rsidR="00443504" w:rsidRPr="00341DC8" w:rsidRDefault="00443504" w:rsidP="00341DC8">
            <w:pPr>
              <w:spacing w:after="120"/>
              <w:rPr>
                <w:rFonts w:ascii="Arial" w:hAnsi="Arial" w:cs="Arial"/>
                <w:b w:val="0"/>
                <w:bCs w:val="0"/>
                <w:color w:val="auto"/>
                <w:sz w:val="20"/>
                <w:szCs w:val="20"/>
              </w:rPr>
            </w:pPr>
            <w:r w:rsidRPr="00341DC8">
              <w:rPr>
                <w:rFonts w:ascii="Arial" w:hAnsi="Arial" w:cs="Arial"/>
                <w:b w:val="0"/>
                <w:bCs w:val="0"/>
                <w:color w:val="auto"/>
                <w:sz w:val="20"/>
                <w:szCs w:val="20"/>
              </w:rPr>
              <w:t>European Society of Radiology (2020)</w:t>
            </w:r>
            <w:r w:rsidRPr="00341DC8">
              <w:rPr>
                <w:rFonts w:ascii="Arial" w:hAnsi="Arial" w:cs="Arial"/>
                <w:sz w:val="20"/>
                <w:szCs w:val="20"/>
              </w:rPr>
              <w:fldChar w:fldCharType="begin"/>
            </w:r>
            <w:r w:rsidRPr="00341DC8">
              <w:rPr>
                <w:rFonts w:ascii="Arial" w:hAnsi="Arial" w:cs="Arial"/>
                <w:b w:val="0"/>
                <w:bCs w:val="0"/>
                <w:color w:val="auto"/>
                <w:sz w:val="20"/>
                <w:szCs w:val="20"/>
              </w:rPr>
              <w:instrText xml:space="preserve"> ADDIN EN.CITE &lt;EndNote&gt;&lt;Cite&gt;&lt;Author&gt;European Society of Radiology&lt;/Author&gt;&lt;Year&gt;2020&lt;/Year&gt;&lt;RecNum&gt;17&lt;/RecNum&gt;&lt;DisplayText&gt;&lt;style face="superscript"&gt;13&lt;/style&gt;&lt;/DisplayText&gt;&lt;record&gt;&lt;rec-number&gt;17&lt;/rec-number&gt;&lt;foreign-keys&gt;&lt;key app="EN" db-id="sfeet2dd2xpezpe9t0nvwes8xx99sexs092s" timestamp="1648688080"&gt;17&lt;/key&gt;&lt;/foreign-keys&gt;&lt;ref-type name="Journal Article"&gt;17&lt;/ref-type&gt;&lt;contributors&gt;&lt;authors&gt;&lt;author&gt;European Society of Radiology,&lt;/author&gt;&lt;/authors&gt;&lt;/contributors&gt;&lt;titles&gt;&lt;title&gt;Performance indicators for radiation protection management: suggestions from the European Society of Radiology&lt;/title&gt;&lt;secondary-title&gt;Insights Imaging&lt;/secondary-title&gt;&lt;/titles&gt;&lt;periodical&gt;&lt;full-title&gt;Insights Imaging&lt;/full-title&gt;&lt;/periodical&gt;&lt;pages&gt;134&lt;/pages&gt;&lt;volume&gt;11&lt;/volume&gt;&lt;number&gt;1&lt;/number&gt;&lt;dates&gt;&lt;year&gt;2020&lt;/year&gt;&lt;/dates&gt;&lt;isbn&gt;1869-4101&lt;/isbn&gt;&lt;urls&gt;&lt;/urls&gt;&lt;/record&gt;&lt;/Cite&gt;&lt;/EndNote&gt;</w:instrText>
            </w:r>
            <w:r w:rsidRPr="00341DC8">
              <w:rPr>
                <w:rFonts w:ascii="Arial" w:hAnsi="Arial" w:cs="Arial"/>
                <w:sz w:val="20"/>
                <w:szCs w:val="20"/>
              </w:rPr>
              <w:fldChar w:fldCharType="separate"/>
            </w:r>
            <w:r w:rsidRPr="00341DC8">
              <w:rPr>
                <w:rFonts w:ascii="Arial" w:hAnsi="Arial" w:cs="Arial"/>
                <w:b w:val="0"/>
                <w:bCs w:val="0"/>
                <w:noProof/>
                <w:color w:val="auto"/>
                <w:sz w:val="20"/>
                <w:szCs w:val="20"/>
                <w:vertAlign w:val="superscript"/>
              </w:rPr>
              <w:t>13</w:t>
            </w:r>
            <w:r w:rsidRPr="00341DC8">
              <w:rPr>
                <w:rFonts w:ascii="Arial" w:hAnsi="Arial" w:cs="Arial"/>
                <w:sz w:val="20"/>
                <w:szCs w:val="20"/>
              </w:rPr>
              <w:fldChar w:fldCharType="end"/>
            </w:r>
          </w:p>
          <w:p w14:paraId="46994F0B" w14:textId="77777777" w:rsidR="008A346D" w:rsidRPr="00341DC8" w:rsidRDefault="008A346D" w:rsidP="00341DC8">
            <w:pPr>
              <w:spacing w:after="120"/>
              <w:rPr>
                <w:rFonts w:ascii="Arial" w:hAnsi="Arial" w:cs="Arial"/>
                <w:b w:val="0"/>
                <w:bCs w:val="0"/>
                <w:color w:val="auto"/>
                <w:sz w:val="20"/>
                <w:szCs w:val="20"/>
              </w:rPr>
            </w:pPr>
          </w:p>
          <w:p w14:paraId="3B26AF1D" w14:textId="63B5AC8B" w:rsidR="006C289A" w:rsidRPr="00341DC8" w:rsidRDefault="00443504" w:rsidP="00341DC8">
            <w:pPr>
              <w:spacing w:after="120"/>
              <w:rPr>
                <w:rFonts w:ascii="Arial" w:hAnsi="Arial" w:cs="Arial"/>
                <w:b w:val="0"/>
                <w:bCs w:val="0"/>
                <w:color w:val="auto"/>
                <w:sz w:val="20"/>
                <w:szCs w:val="20"/>
              </w:rPr>
            </w:pPr>
            <w:r w:rsidRPr="00341DC8">
              <w:rPr>
                <w:rFonts w:ascii="Arial" w:hAnsi="Arial" w:cs="Arial"/>
                <w:b w:val="0"/>
                <w:bCs w:val="0"/>
                <w:color w:val="auto"/>
                <w:sz w:val="20"/>
                <w:szCs w:val="20"/>
              </w:rPr>
              <w:t>European Society of Radiology</w:t>
            </w:r>
            <w:r w:rsidR="00163A0F" w:rsidRPr="00341DC8">
              <w:rPr>
                <w:rFonts w:ascii="Arial" w:hAnsi="Arial" w:cs="Arial"/>
                <w:b w:val="0"/>
                <w:bCs w:val="0"/>
                <w:color w:val="auto"/>
                <w:sz w:val="20"/>
                <w:szCs w:val="20"/>
              </w:rPr>
              <w:t xml:space="preserve"> and</w:t>
            </w:r>
            <w:r w:rsidRPr="00341DC8">
              <w:rPr>
                <w:rFonts w:ascii="Arial" w:hAnsi="Arial" w:cs="Arial"/>
                <w:b w:val="0"/>
                <w:bCs w:val="0"/>
                <w:color w:val="auto"/>
                <w:sz w:val="20"/>
                <w:szCs w:val="20"/>
              </w:rPr>
              <w:t xml:space="preserve"> European Federation of Radiographer Societies (2019)</w:t>
            </w:r>
            <w:r w:rsidRPr="00341DC8">
              <w:rPr>
                <w:rFonts w:ascii="Arial" w:hAnsi="Arial" w:cs="Arial"/>
                <w:sz w:val="20"/>
                <w:szCs w:val="20"/>
              </w:rPr>
              <w:fldChar w:fldCharType="begin"/>
            </w:r>
            <w:r w:rsidRPr="00341DC8">
              <w:rPr>
                <w:rFonts w:ascii="Arial" w:hAnsi="Arial" w:cs="Arial"/>
                <w:b w:val="0"/>
                <w:bCs w:val="0"/>
                <w:color w:val="auto"/>
                <w:sz w:val="20"/>
                <w:szCs w:val="20"/>
              </w:rPr>
              <w:instrText xml:space="preserve"> ADDIN EN.CITE &lt;EndNote&gt;&lt;Cite&gt;&lt;Author&gt;European Society of Radiology&lt;/Author&gt;&lt;Year&gt;2019&lt;/Year&gt;&lt;RecNum&gt;14&lt;/RecNum&gt;&lt;DisplayText&gt;&lt;style face="superscript"&gt;10&lt;/style&gt;&lt;/DisplayText&gt;&lt;record&gt;&lt;rec-number&gt;14&lt;/rec-number&gt;&lt;foreign-keys&gt;&lt;key app="EN" db-id="sfeet2dd2xpezpe9t0nvwes8xx99sexs092s" timestamp="1648687201"&gt;14&lt;/key&gt;&lt;/foreign-keys&gt;&lt;ref-type name="Journal Article"&gt;17&lt;/ref-type&gt;&lt;contributors&gt;&lt;authors&gt;&lt;author&gt;European Society of Radiology,&lt;/author&gt;&lt;author&gt;European Federation of Radiographer Societies,&lt;/author&gt;&lt;/authors&gt;&lt;/contributors&gt;&lt;titles&gt;&lt;title&gt;Patient safety in medical imaging: A joint paper of the European Society of Radiology (ESR) and the European Federation of Radiographer Societies (EFRS)&lt;/title&gt;&lt;secondary-title&gt;Insights Imaging&lt;/secondary-title&gt;&lt;/titles&gt;&lt;periodical&gt;&lt;full-title&gt;Insights Imaging&lt;/full-title&gt;&lt;/periodical&gt;&lt;pages&gt;e26-e38&lt;/pages&gt;&lt;volume&gt;25&lt;/volume&gt;&lt;number&gt;2&lt;/number&gt;&lt;dates&gt;&lt;year&gt;2019&lt;/year&gt;&lt;/dates&gt;&lt;isbn&gt;1078-8174&lt;/isbn&gt;&lt;urls&gt;&lt;/urls&gt;&lt;/record&gt;&lt;/Cite&gt;&lt;/EndNote&gt;</w:instrText>
            </w:r>
            <w:r w:rsidRPr="00341DC8">
              <w:rPr>
                <w:rFonts w:ascii="Arial" w:hAnsi="Arial" w:cs="Arial"/>
                <w:sz w:val="20"/>
                <w:szCs w:val="20"/>
              </w:rPr>
              <w:fldChar w:fldCharType="separate"/>
            </w:r>
            <w:r w:rsidRPr="00341DC8">
              <w:rPr>
                <w:rFonts w:ascii="Arial" w:hAnsi="Arial" w:cs="Arial"/>
                <w:b w:val="0"/>
                <w:bCs w:val="0"/>
                <w:noProof/>
                <w:color w:val="auto"/>
                <w:sz w:val="20"/>
                <w:szCs w:val="20"/>
                <w:vertAlign w:val="superscript"/>
              </w:rPr>
              <w:t>10</w:t>
            </w:r>
            <w:r w:rsidRPr="00341DC8">
              <w:rPr>
                <w:rFonts w:ascii="Arial" w:hAnsi="Arial" w:cs="Arial"/>
                <w:sz w:val="20"/>
                <w:szCs w:val="20"/>
              </w:rPr>
              <w:fldChar w:fldCharType="end"/>
            </w:r>
          </w:p>
        </w:tc>
        <w:tc>
          <w:tcPr>
            <w:tcW w:w="0" w:type="auto"/>
            <w:shd w:val="clear" w:color="auto" w:fill="FFFFFF" w:themeFill="background1"/>
          </w:tcPr>
          <w:p w14:paraId="5618C2AD" w14:textId="17F17029" w:rsidR="006C289A"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Europe</w:t>
            </w:r>
          </w:p>
        </w:tc>
        <w:tc>
          <w:tcPr>
            <w:tcW w:w="0" w:type="auto"/>
            <w:shd w:val="clear" w:color="auto" w:fill="FFFFFF" w:themeFill="background1"/>
          </w:tcPr>
          <w:p w14:paraId="2468A3F2" w14:textId="77777777" w:rsidR="006C289A" w:rsidRPr="00341DC8" w:rsidRDefault="006C289A"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 xml:space="preserve">Narrative review </w:t>
            </w:r>
          </w:p>
          <w:p w14:paraId="0EF14A35" w14:textId="5D664697" w:rsidR="006C289A"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(Level IV)</w:t>
            </w:r>
          </w:p>
        </w:tc>
        <w:tc>
          <w:tcPr>
            <w:tcW w:w="0" w:type="auto"/>
            <w:shd w:val="clear" w:color="auto" w:fill="FFFFFF" w:themeFill="background1"/>
          </w:tcPr>
          <w:p w14:paraId="59B8812F" w14:textId="37AEFA3B" w:rsidR="006C289A"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General</w:t>
            </w:r>
          </w:p>
        </w:tc>
        <w:tc>
          <w:tcPr>
            <w:tcW w:w="0" w:type="auto"/>
            <w:shd w:val="clear" w:color="auto" w:fill="FFFFFF" w:themeFill="background1"/>
          </w:tcPr>
          <w:p w14:paraId="1640CF2E" w14:textId="64B89D2F" w:rsidR="00390013" w:rsidRPr="00341DC8" w:rsidRDefault="006C289A"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Outline</w:t>
            </w:r>
            <w:r w:rsidR="00F94BF7" w:rsidRPr="00341DC8">
              <w:rPr>
                <w:sz w:val="20"/>
                <w:szCs w:val="20"/>
              </w:rPr>
              <w:t>d</w:t>
            </w:r>
            <w:r w:rsidRPr="00341DC8">
              <w:rPr>
                <w:sz w:val="20"/>
                <w:szCs w:val="20"/>
              </w:rPr>
              <w:t xml:space="preserve"> quality improvement strategies such as continuing professional development, peer review, clinical audits, external review, risk management, addressing fatigue and burnout and training. </w:t>
            </w:r>
            <w:r w:rsidR="00C24CE1" w:rsidRPr="00341DC8">
              <w:rPr>
                <w:sz w:val="20"/>
                <w:szCs w:val="20"/>
              </w:rPr>
              <w:t>It a</w:t>
            </w:r>
            <w:r w:rsidRPr="00341DC8">
              <w:rPr>
                <w:sz w:val="20"/>
                <w:szCs w:val="20"/>
              </w:rPr>
              <w:t xml:space="preserve">lso provides a range of key performance indicators (such as compliance with appropriateness criteria, retake rate, monitoring, </w:t>
            </w:r>
            <w:r w:rsidR="00C24CE1" w:rsidRPr="00341DC8">
              <w:rPr>
                <w:sz w:val="20"/>
                <w:szCs w:val="20"/>
              </w:rPr>
              <w:t xml:space="preserve">and </w:t>
            </w:r>
            <w:r w:rsidRPr="00341DC8">
              <w:rPr>
                <w:sz w:val="20"/>
                <w:szCs w:val="20"/>
              </w:rPr>
              <w:t>feedback to patients and staff).</w:t>
            </w:r>
          </w:p>
        </w:tc>
      </w:tr>
      <w:tr w:rsidR="00341DC8" w:rsidRPr="005B68F7" w14:paraId="60F82A13" w14:textId="77777777" w:rsidTr="008A3CEE">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53BEB55E" w14:textId="5C6DC1FE" w:rsidR="005F3525" w:rsidRPr="00341DC8" w:rsidRDefault="005F3525" w:rsidP="00341DC8">
            <w:pPr>
              <w:spacing w:after="120"/>
              <w:rPr>
                <w:rFonts w:ascii="Arial" w:hAnsi="Arial" w:cs="Arial"/>
                <w:b w:val="0"/>
                <w:bCs w:val="0"/>
                <w:color w:val="auto"/>
                <w:sz w:val="20"/>
                <w:szCs w:val="20"/>
              </w:rPr>
            </w:pPr>
            <w:r w:rsidRPr="00341DC8">
              <w:rPr>
                <w:b w:val="0"/>
                <w:bCs w:val="0"/>
                <w:color w:val="auto"/>
                <w:sz w:val="20"/>
                <w:szCs w:val="20"/>
              </w:rPr>
              <w:t>French et al. (2010)</w:t>
            </w:r>
            <w:r w:rsidRPr="00341DC8">
              <w:rPr>
                <w:sz w:val="20"/>
                <w:szCs w:val="20"/>
              </w:rPr>
              <w:fldChar w:fldCharType="begin"/>
            </w:r>
            <w:r w:rsidRPr="00341DC8">
              <w:rPr>
                <w:b w:val="0"/>
                <w:bCs w:val="0"/>
                <w:color w:val="auto"/>
                <w:sz w:val="20"/>
                <w:szCs w:val="20"/>
              </w:rPr>
              <w:instrText xml:space="preserve"> ADDIN EN.CITE &lt;EndNote&gt;&lt;Cite&gt;&lt;Author&gt;French&lt;/Author&gt;&lt;Year&gt;2010&lt;/Year&gt;&lt;RecNum&gt;30&lt;/RecNum&gt;&lt;DisplayText&gt;&lt;style face="superscript"&gt;20&lt;/style&gt;&lt;/DisplayText&gt;&lt;record&gt;&lt;rec-number&gt;30&lt;/rec-number&gt;&lt;foreign-keys&gt;&lt;key app="EN" db-id="sfeet2dd2xpezpe9t0nvwes8xx99sexs092s" timestamp="1648692794"&gt;30&lt;/key&gt;&lt;/foreign-keys&gt;&lt;ref-type name="Journal Article"&gt;17&lt;/ref-type&gt;&lt;contributors&gt;&lt;authors&gt;&lt;author&gt;French, Simon D&lt;/author&gt;&lt;author&gt;Green, Sally&lt;/author&gt;&lt;author&gt;Buchbinder, Rachelle&lt;/author&gt;&lt;author&gt;Barnes, Hayley&lt;/author&gt;&lt;/authors&gt;&lt;/contributors&gt;&lt;titles&gt;&lt;title&gt;Interventions for improving the appropriate use of imaging in people with musculoskeletal conditions&lt;/title&gt;&lt;secondary-title&gt;Cochrane Database Syst Rev&lt;/secondary-title&gt;&lt;/titles&gt;&lt;periodical&gt;&lt;full-title&gt;Cochrane Database Syst Rev&lt;/full-title&gt;&lt;/periodical&gt;&lt;number&gt;1&lt;/number&gt;&lt;dates&gt;&lt;year&gt;2010&lt;/year&gt;&lt;/dates&gt;&lt;isbn&gt;1465-1858&lt;/isbn&gt;&lt;urls&gt;&lt;/urls&gt;&lt;/record&gt;&lt;/Cite&gt;&lt;/EndNote&gt;</w:instrText>
            </w:r>
            <w:r w:rsidRPr="00341DC8">
              <w:rPr>
                <w:sz w:val="20"/>
                <w:szCs w:val="20"/>
              </w:rPr>
              <w:fldChar w:fldCharType="separate"/>
            </w:r>
            <w:r w:rsidRPr="00341DC8">
              <w:rPr>
                <w:b w:val="0"/>
                <w:bCs w:val="0"/>
                <w:noProof/>
                <w:color w:val="auto"/>
                <w:sz w:val="20"/>
                <w:szCs w:val="20"/>
                <w:vertAlign w:val="superscript"/>
              </w:rPr>
              <w:t>20</w:t>
            </w:r>
            <w:r w:rsidRPr="00341DC8">
              <w:rPr>
                <w:sz w:val="20"/>
                <w:szCs w:val="20"/>
              </w:rPr>
              <w:fldChar w:fldCharType="end"/>
            </w:r>
          </w:p>
        </w:tc>
        <w:tc>
          <w:tcPr>
            <w:tcW w:w="0" w:type="auto"/>
            <w:shd w:val="clear" w:color="auto" w:fill="FFFFFF" w:themeFill="background1"/>
          </w:tcPr>
          <w:p w14:paraId="5640A838" w14:textId="1A32C5C8" w:rsidR="005F3525" w:rsidRPr="00341DC8" w:rsidRDefault="005F3525" w:rsidP="00341DC8">
            <w:pPr>
              <w:pStyle w:val="Tabletextcentred"/>
              <w:spacing w:before="0" w:after="120"/>
              <w:jc w:val="left"/>
              <w:cnfStyle w:val="000000000000" w:firstRow="0" w:lastRow="0" w:firstColumn="0" w:lastColumn="0" w:oddVBand="0" w:evenVBand="0" w:oddHBand="0" w:evenHBand="0" w:firstRowFirstColumn="0" w:firstRowLastColumn="0" w:lastRowFirstColumn="0" w:lastRowLastColumn="0"/>
              <w:rPr>
                <w:sz w:val="20"/>
                <w:szCs w:val="20"/>
              </w:rPr>
            </w:pPr>
            <w:r w:rsidRPr="00341DC8">
              <w:rPr>
                <w:sz w:val="20"/>
                <w:szCs w:val="20"/>
              </w:rPr>
              <w:t xml:space="preserve">Australia </w:t>
            </w:r>
          </w:p>
        </w:tc>
        <w:tc>
          <w:tcPr>
            <w:tcW w:w="0" w:type="auto"/>
            <w:shd w:val="clear" w:color="auto" w:fill="FFFFFF" w:themeFill="background1"/>
          </w:tcPr>
          <w:p w14:paraId="28DA4513" w14:textId="77777777"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Systematic review</w:t>
            </w:r>
          </w:p>
          <w:p w14:paraId="09825AB7" w14:textId="5898C550"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(Level I)</w:t>
            </w:r>
          </w:p>
        </w:tc>
        <w:tc>
          <w:tcPr>
            <w:tcW w:w="0" w:type="auto"/>
            <w:shd w:val="clear" w:color="auto" w:fill="FFFFFF" w:themeFill="background1"/>
          </w:tcPr>
          <w:p w14:paraId="68DEE74F" w14:textId="77D67EFA" w:rsidR="005F3525" w:rsidRPr="00341DC8" w:rsidRDefault="005F3525" w:rsidP="00341DC8">
            <w:pPr>
              <w:pStyle w:val="Tabletextcentred"/>
              <w:spacing w:before="0" w:after="120"/>
              <w:jc w:val="left"/>
              <w:cnfStyle w:val="000000000000" w:firstRow="0" w:lastRow="0" w:firstColumn="0" w:lastColumn="0" w:oddVBand="0" w:evenVBand="0" w:oddHBand="0" w:evenHBand="0" w:firstRowFirstColumn="0" w:firstRowLastColumn="0" w:lastRowFirstColumn="0" w:lastRowLastColumn="0"/>
              <w:rPr>
                <w:sz w:val="20"/>
                <w:szCs w:val="20"/>
              </w:rPr>
            </w:pPr>
            <w:r w:rsidRPr="00341DC8">
              <w:rPr>
                <w:sz w:val="20"/>
                <w:szCs w:val="20"/>
              </w:rPr>
              <w:t>General</w:t>
            </w:r>
          </w:p>
        </w:tc>
        <w:tc>
          <w:tcPr>
            <w:tcW w:w="0" w:type="auto"/>
            <w:shd w:val="clear" w:color="auto" w:fill="FFFFFF" w:themeFill="background1"/>
          </w:tcPr>
          <w:p w14:paraId="45AA6C68" w14:textId="77777777" w:rsidR="00586F14"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A systematic review which identified some evidence of effectiveness for targeted interventions for specific health diagnoses. For osteoporosis, patient mediated</w:t>
            </w:r>
            <w:r w:rsidR="00D86D23" w:rsidRPr="00341DC8">
              <w:rPr>
                <w:rFonts w:ascii="Arial" w:hAnsi="Arial" w:cs="Arial"/>
                <w:sz w:val="20"/>
                <w:szCs w:val="20"/>
              </w:rPr>
              <w:t xml:space="preserve"> (these interventions are directed at the patient with the aim of changing the behaviour of the patient’s healthcare provider, for example through patient education (materials or verbal)),</w:t>
            </w:r>
            <w:r w:rsidRPr="00341DC8">
              <w:rPr>
                <w:rFonts w:ascii="Arial" w:hAnsi="Arial" w:cs="Arial"/>
                <w:sz w:val="20"/>
                <w:szCs w:val="20"/>
              </w:rPr>
              <w:t xml:space="preserve"> and reminders had the largest effect, followed by organisational interventions. </w:t>
            </w:r>
          </w:p>
          <w:p w14:paraId="6CF212B7" w14:textId="316D3581"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41DC8">
              <w:rPr>
                <w:rFonts w:ascii="Arial" w:hAnsi="Arial" w:cs="Arial"/>
                <w:sz w:val="20"/>
                <w:szCs w:val="20"/>
              </w:rPr>
              <w:t>Educational interventions had limited evidence for low back pain but not for other musculoskeletal conditions.</w:t>
            </w:r>
          </w:p>
          <w:p w14:paraId="4A5CB0D1" w14:textId="25AFF467" w:rsidR="005F3525" w:rsidRPr="00341DC8" w:rsidRDefault="005F3525" w:rsidP="00341DC8">
            <w:pPr>
              <w:spacing w:after="120"/>
              <w:cnfStyle w:val="000000000000" w:firstRow="0" w:lastRow="0" w:firstColumn="0" w:lastColumn="0" w:oddVBand="0" w:evenVBand="0" w:oddHBand="0" w:evenHBand="0" w:firstRowFirstColumn="0" w:firstRowLastColumn="0" w:lastRowFirstColumn="0" w:lastRowLastColumn="0"/>
              <w:rPr>
                <w:sz w:val="20"/>
                <w:szCs w:val="20"/>
              </w:rPr>
            </w:pPr>
            <w:r w:rsidRPr="00341DC8">
              <w:rPr>
                <w:rFonts w:ascii="Arial" w:hAnsi="Arial" w:cs="Arial"/>
                <w:sz w:val="20"/>
                <w:szCs w:val="20"/>
              </w:rPr>
              <w:t>It is unclear which interventions are most effective or which combination has the largest effect.</w:t>
            </w:r>
          </w:p>
        </w:tc>
      </w:tr>
      <w:tr w:rsidR="008A3CEE" w:rsidRPr="005B68F7" w14:paraId="136752B2" w14:textId="77777777" w:rsidTr="008A3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793896F" w14:textId="023E76E2" w:rsidR="00341DC8" w:rsidRPr="00341DC8" w:rsidRDefault="00341DC8" w:rsidP="00341DC8">
            <w:pPr>
              <w:pStyle w:val="Tabletextcentred"/>
              <w:spacing w:before="0" w:after="120"/>
              <w:jc w:val="left"/>
              <w:rPr>
                <w:b w:val="0"/>
                <w:bCs w:val="0"/>
                <w:color w:val="auto"/>
                <w:sz w:val="20"/>
                <w:szCs w:val="20"/>
              </w:rPr>
            </w:pPr>
            <w:proofErr w:type="spellStart"/>
            <w:r w:rsidRPr="00341DC8">
              <w:rPr>
                <w:b w:val="0"/>
                <w:bCs w:val="0"/>
                <w:color w:val="auto"/>
                <w:sz w:val="20"/>
                <w:szCs w:val="20"/>
              </w:rPr>
              <w:t>Jabin</w:t>
            </w:r>
            <w:proofErr w:type="spellEnd"/>
            <w:r w:rsidRPr="00341DC8">
              <w:rPr>
                <w:b w:val="0"/>
                <w:bCs w:val="0"/>
                <w:color w:val="auto"/>
                <w:sz w:val="20"/>
                <w:szCs w:val="20"/>
              </w:rPr>
              <w:t xml:space="preserve"> et al. (2022)</w:t>
            </w:r>
            <w:r w:rsidRPr="00341DC8">
              <w:rPr>
                <w:sz w:val="20"/>
                <w:szCs w:val="20"/>
              </w:rPr>
              <w:fldChar w:fldCharType="begin"/>
            </w:r>
            <w:r w:rsidRPr="00341DC8">
              <w:rPr>
                <w:b w:val="0"/>
                <w:bCs w:val="0"/>
                <w:color w:val="auto"/>
                <w:sz w:val="20"/>
                <w:szCs w:val="20"/>
              </w:rPr>
              <w:instrText xml:space="preserve"> ADDIN EN.CITE &lt;EndNote&gt;&lt;Cite&gt;&lt;Author&gt;Jabin&lt;/Author&gt;&lt;Year&gt;2022&lt;/Year&gt;&lt;RecNum&gt;39&lt;/RecNum&gt;&lt;DisplayText&gt;&lt;style face="superscript"&gt;4&lt;/style&gt;&lt;/DisplayText&gt;&lt;record&gt;&lt;rec-number&gt;39&lt;/rec-number&gt;&lt;foreign-keys&gt;&lt;key app="EN" db-id="sfeet2dd2xpezpe9t0nvwes8xx99sexs092s" timestamp="1648694285"&gt;39&lt;/key&gt;&lt;/foreign-keys&gt;&lt;ref-type name="Journal Article"&gt;17&lt;/ref-type&gt;&lt;contributors&gt;&lt;authors&gt;&lt;author&gt;Jabin, MD Shafiqur Rahman&lt;/author&gt;&lt;author&gt;Schultz, Tim&lt;/author&gt;&lt;author&gt;Mandel, Catherine&lt;/author&gt;&lt;author&gt;Bessen, Taryn&lt;/author&gt;&lt;author&gt;Hibbert, Peter&lt;/author&gt;&lt;author&gt;Wiles, Louise&lt;/author&gt;&lt;author&gt;Runciman, William&lt;/author&gt;&lt;/authors&gt;&lt;/contributors&gt;&lt;titles&gt;&lt;title&gt;A mixed-methods systematic review of the effectiveness and experiences of quality improvement interventions in radiology&lt;/title&gt;&lt;secondary-title&gt;J Patient Saf&lt;/secondary-title&gt;&lt;/titles&gt;&lt;periodical&gt;&lt;full-title&gt;J Patient Saf&lt;/full-title&gt;&lt;/periodical&gt;&lt;pages&gt;e97-e107&lt;/pages&gt;&lt;volume&gt;18&lt;/volume&gt;&lt;number&gt;1&lt;/number&gt;&lt;dates&gt;&lt;year&gt;2022&lt;/year&gt;&lt;/dates&gt;&lt;isbn&gt;1549-8417&lt;/isbn&gt;&lt;urls&gt;&lt;/urls&gt;&lt;/record&gt;&lt;/Cite&gt;&lt;/EndNote&gt;</w:instrText>
            </w:r>
            <w:r w:rsidRPr="00341DC8">
              <w:rPr>
                <w:sz w:val="20"/>
                <w:szCs w:val="20"/>
              </w:rPr>
              <w:fldChar w:fldCharType="separate"/>
            </w:r>
            <w:r w:rsidRPr="00341DC8">
              <w:rPr>
                <w:b w:val="0"/>
                <w:bCs w:val="0"/>
                <w:noProof/>
                <w:color w:val="auto"/>
                <w:sz w:val="20"/>
                <w:szCs w:val="20"/>
                <w:vertAlign w:val="superscript"/>
              </w:rPr>
              <w:t>4</w:t>
            </w:r>
            <w:r w:rsidRPr="00341DC8">
              <w:rPr>
                <w:sz w:val="20"/>
                <w:szCs w:val="20"/>
              </w:rPr>
              <w:fldChar w:fldCharType="end"/>
            </w:r>
          </w:p>
        </w:tc>
        <w:tc>
          <w:tcPr>
            <w:tcW w:w="0" w:type="auto"/>
            <w:shd w:val="clear" w:color="auto" w:fill="FFFFFF" w:themeFill="background1"/>
          </w:tcPr>
          <w:p w14:paraId="020C4D3B" w14:textId="4C77AC90" w:rsidR="00341DC8" w:rsidRPr="00341DC8" w:rsidRDefault="00341DC8"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Australia</w:t>
            </w:r>
          </w:p>
        </w:tc>
        <w:tc>
          <w:tcPr>
            <w:tcW w:w="0" w:type="auto"/>
            <w:shd w:val="clear" w:color="auto" w:fill="FFFFFF" w:themeFill="background1"/>
          </w:tcPr>
          <w:p w14:paraId="4C8138D4" w14:textId="77777777" w:rsidR="00341DC8" w:rsidRPr="00341DC8"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Systematic review</w:t>
            </w:r>
          </w:p>
          <w:p w14:paraId="2CFB851C" w14:textId="146DFE6D" w:rsidR="00341DC8" w:rsidRPr="00341DC8"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sz w:val="20"/>
                <w:szCs w:val="20"/>
              </w:rPr>
              <w:t>(Level I)</w:t>
            </w:r>
          </w:p>
        </w:tc>
        <w:tc>
          <w:tcPr>
            <w:tcW w:w="0" w:type="auto"/>
            <w:shd w:val="clear" w:color="auto" w:fill="FFFFFF" w:themeFill="background1"/>
          </w:tcPr>
          <w:p w14:paraId="482E5140" w14:textId="0597D4C9" w:rsidR="00341DC8" w:rsidRPr="00341DC8" w:rsidRDefault="00341DC8" w:rsidP="00341DC8">
            <w:pPr>
              <w:pStyle w:val="Tabletextcentred"/>
              <w:spacing w:before="0" w:after="120"/>
              <w:jc w:val="left"/>
              <w:cnfStyle w:val="000000100000" w:firstRow="0" w:lastRow="0" w:firstColumn="0" w:lastColumn="0" w:oddVBand="0" w:evenVBand="0" w:oddHBand="1" w:evenHBand="0" w:firstRowFirstColumn="0" w:firstRowLastColumn="0" w:lastRowFirstColumn="0" w:lastRowLastColumn="0"/>
              <w:rPr>
                <w:sz w:val="20"/>
                <w:szCs w:val="20"/>
              </w:rPr>
            </w:pPr>
            <w:r w:rsidRPr="00341DC8">
              <w:rPr>
                <w:sz w:val="20"/>
                <w:szCs w:val="20"/>
              </w:rPr>
              <w:t>General</w:t>
            </w:r>
          </w:p>
        </w:tc>
        <w:tc>
          <w:tcPr>
            <w:tcW w:w="0" w:type="auto"/>
            <w:shd w:val="clear" w:color="auto" w:fill="FFFFFF" w:themeFill="background1"/>
          </w:tcPr>
          <w:p w14:paraId="7AC1ECC2" w14:textId="77777777" w:rsidR="00341DC8" w:rsidRPr="00341DC8" w:rsidRDefault="00341DC8" w:rsidP="00341DC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A systematic review that reported on a range of interventions that had a positive:</w:t>
            </w:r>
          </w:p>
          <w:p w14:paraId="7CA4B74C" w14:textId="77777777" w:rsidR="00341DC8" w:rsidRPr="00341DC8" w:rsidRDefault="00341DC8" w:rsidP="00F92D99">
            <w:pPr>
              <w:pStyle w:val="ListParagraph"/>
              <w:numPr>
                <w:ilvl w:val="0"/>
                <w:numId w:val="20"/>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Impact on system quality and safety (such as immediate and critical reporting, implementation of guidelines),</w:t>
            </w:r>
          </w:p>
          <w:p w14:paraId="5618E34E" w14:textId="77777777" w:rsidR="00341DC8" w:rsidRPr="00341DC8" w:rsidRDefault="00341DC8" w:rsidP="00F92D99">
            <w:pPr>
              <w:pStyle w:val="ListParagraph"/>
              <w:numPr>
                <w:ilvl w:val="0"/>
                <w:numId w:val="20"/>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Effect on staff (using training and education through simulation and multifaceted educational training)</w:t>
            </w:r>
          </w:p>
          <w:p w14:paraId="13D51B8E" w14:textId="77777777" w:rsidR="00341DC8" w:rsidRPr="00341DC8" w:rsidRDefault="00341DC8" w:rsidP="00F92D99">
            <w:pPr>
              <w:pStyle w:val="ListParagraph"/>
              <w:numPr>
                <w:ilvl w:val="0"/>
                <w:numId w:val="20"/>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41DC8">
              <w:rPr>
                <w:rFonts w:ascii="Arial" w:hAnsi="Arial" w:cs="Arial"/>
                <w:sz w:val="20"/>
                <w:szCs w:val="20"/>
              </w:rPr>
              <w:t>Effect on staff and patient experiences (through PACS*, audits, workshops, and shared leadership).</w:t>
            </w:r>
          </w:p>
          <w:p w14:paraId="33EFD912" w14:textId="42C89C44" w:rsidR="00341DC8" w:rsidRPr="00341DC8" w:rsidRDefault="00341DC8" w:rsidP="008A3CEE">
            <w:pPr>
              <w:spacing w:after="120"/>
              <w:cnfStyle w:val="000000100000" w:firstRow="0" w:lastRow="0" w:firstColumn="0" w:lastColumn="0" w:oddVBand="0" w:evenVBand="0" w:oddHBand="1" w:evenHBand="0" w:firstRowFirstColumn="0" w:firstRowLastColumn="0" w:lastRowFirstColumn="0" w:lastRowLastColumn="0"/>
              <w:rPr>
                <w:sz w:val="20"/>
                <w:szCs w:val="20"/>
              </w:rPr>
            </w:pPr>
            <w:r w:rsidRPr="00341DC8">
              <w:rPr>
                <w:rFonts w:ascii="Arial" w:hAnsi="Arial" w:cs="Arial"/>
                <w:sz w:val="20"/>
                <w:szCs w:val="20"/>
              </w:rPr>
              <w:t>Mixed evidence of effectiveness though.</w:t>
            </w:r>
          </w:p>
        </w:tc>
      </w:tr>
    </w:tbl>
    <w:p w14:paraId="48A09362" w14:textId="77777777" w:rsidR="008A3CEE" w:rsidRDefault="008A3CEE" w:rsidP="008A3CEE">
      <w:pPr>
        <w:pStyle w:val="Caption"/>
        <w:pBdr>
          <w:top w:val="single" w:sz="4" w:space="0" w:color="auto"/>
        </w:pBdr>
        <w:rPr>
          <w:color w:val="auto"/>
          <w:sz w:val="22"/>
          <w:szCs w:val="22"/>
        </w:rPr>
      </w:pPr>
      <w:r w:rsidRPr="00954D9D">
        <w:rPr>
          <w:b/>
          <w:bCs/>
          <w:i w:val="0"/>
          <w:iCs w:val="0"/>
          <w:color w:val="auto"/>
          <w:sz w:val="22"/>
          <w:szCs w:val="22"/>
        </w:rPr>
        <w:lastRenderedPageBreak/>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5342F72F" w14:textId="77777777" w:rsidR="008A3CEE" w:rsidRPr="00341DC8" w:rsidRDefault="008A3CEE" w:rsidP="008A3CEE"/>
    <w:tbl>
      <w:tblPr>
        <w:tblStyle w:val="GridTable5Dark-Accent11"/>
        <w:tblW w:w="0" w:type="auto"/>
        <w:tblInd w:w="-5" w:type="dxa"/>
        <w:tblLook w:val="04A0" w:firstRow="1" w:lastRow="0" w:firstColumn="1" w:lastColumn="0" w:noHBand="0" w:noVBand="1"/>
      </w:tblPr>
      <w:tblGrid>
        <w:gridCol w:w="1473"/>
        <w:gridCol w:w="1107"/>
        <w:gridCol w:w="1328"/>
        <w:gridCol w:w="1161"/>
        <w:gridCol w:w="3952"/>
      </w:tblGrid>
      <w:tr w:rsidR="008A3CEE" w:rsidRPr="00C352DC" w14:paraId="5F8C9B85" w14:textId="77777777" w:rsidTr="008A3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vAlign w:val="bottom"/>
          </w:tcPr>
          <w:p w14:paraId="133E3C74" w14:textId="77777777" w:rsidR="008A3CEE" w:rsidRPr="00C352DC" w:rsidRDefault="008A3CEE" w:rsidP="008A3CEE">
            <w:pPr>
              <w:pStyle w:val="Tabletextcentred"/>
              <w:spacing w:before="0" w:after="120" w:line="240" w:lineRule="auto"/>
              <w:jc w:val="left"/>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Author (Publication year)</w:t>
            </w:r>
          </w:p>
        </w:tc>
        <w:tc>
          <w:tcPr>
            <w:tcW w:w="0" w:type="auto"/>
            <w:shd w:val="clear" w:color="auto" w:fill="D9D9D9" w:themeFill="background1" w:themeFillShade="D9"/>
            <w:vAlign w:val="bottom"/>
          </w:tcPr>
          <w:p w14:paraId="55A1F70B"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Country </w:t>
            </w:r>
          </w:p>
        </w:tc>
        <w:tc>
          <w:tcPr>
            <w:tcW w:w="0" w:type="auto"/>
            <w:shd w:val="clear" w:color="auto" w:fill="D9D9D9" w:themeFill="background1" w:themeFillShade="D9"/>
            <w:vAlign w:val="bottom"/>
          </w:tcPr>
          <w:p w14:paraId="418F5715"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Type of research</w:t>
            </w:r>
          </w:p>
          <w:p w14:paraId="330CA4A9"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(NHMRC Level of Evidence) </w:t>
            </w:r>
          </w:p>
        </w:tc>
        <w:tc>
          <w:tcPr>
            <w:tcW w:w="0" w:type="auto"/>
            <w:shd w:val="clear" w:color="auto" w:fill="D9D9D9" w:themeFill="background1" w:themeFillShade="D9"/>
            <w:vAlign w:val="bottom"/>
          </w:tcPr>
          <w:p w14:paraId="0715ADAE"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Profession</w:t>
            </w:r>
          </w:p>
        </w:tc>
        <w:tc>
          <w:tcPr>
            <w:tcW w:w="0" w:type="auto"/>
            <w:shd w:val="clear" w:color="auto" w:fill="D9D9D9" w:themeFill="background1" w:themeFillShade="D9"/>
            <w:vAlign w:val="bottom"/>
          </w:tcPr>
          <w:p w14:paraId="65B4AE39" w14:textId="77777777" w:rsidR="008A3CEE" w:rsidRPr="00C352DC" w:rsidRDefault="008A3CE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352DC">
              <w:rPr>
                <w:rFonts w:asciiTheme="minorHAnsi" w:hAnsiTheme="minorHAnsi" w:cstheme="minorHAnsi"/>
                <w:b w:val="0"/>
                <w:bCs w:val="0"/>
                <w:color w:val="auto"/>
                <w:sz w:val="20"/>
                <w:szCs w:val="20"/>
              </w:rPr>
              <w:t xml:space="preserve">Key findings </w:t>
            </w:r>
          </w:p>
        </w:tc>
      </w:tr>
      <w:tr w:rsidR="008A3CEE" w:rsidRPr="005B68F7" w14:paraId="10EB6BCC" w14:textId="77777777" w:rsidTr="008A3CEE">
        <w:tblPrEx>
          <w:tblBorders>
            <w:top w:val="single" w:sz="4" w:space="0" w:color="auto"/>
            <w:bottom w:val="single" w:sz="4" w:space="0" w:color="auto"/>
            <w:insideH w:val="single" w:sz="4"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2F504C5B" w14:textId="3F46B0EE" w:rsidR="00341DC8" w:rsidRPr="008A3CEE" w:rsidRDefault="00341DC8" w:rsidP="008A3CEE">
            <w:pPr>
              <w:pStyle w:val="Tabletextcentred"/>
              <w:spacing w:before="0" w:after="120" w:line="240" w:lineRule="auto"/>
              <w:contextualSpacing/>
              <w:jc w:val="left"/>
              <w:rPr>
                <w:rFonts w:asciiTheme="minorHAnsi" w:hAnsiTheme="minorHAnsi" w:cstheme="minorHAnsi"/>
                <w:b w:val="0"/>
                <w:bCs w:val="0"/>
                <w:color w:val="auto"/>
                <w:sz w:val="20"/>
                <w:szCs w:val="20"/>
              </w:rPr>
            </w:pPr>
            <w:r w:rsidRPr="008A3CEE">
              <w:rPr>
                <w:rFonts w:asciiTheme="minorHAnsi" w:hAnsiTheme="minorHAnsi" w:cstheme="minorHAnsi"/>
                <w:b w:val="0"/>
                <w:bCs w:val="0"/>
                <w:color w:val="auto"/>
                <w:sz w:val="20"/>
                <w:szCs w:val="20"/>
              </w:rPr>
              <w:t>Lee et al (2013)</w:t>
            </w:r>
            <w:r w:rsidRPr="008A3CEE">
              <w:rPr>
                <w:rFonts w:asciiTheme="minorHAnsi" w:hAnsiTheme="minorHAnsi" w:cstheme="minorHAnsi"/>
                <w:sz w:val="20"/>
                <w:szCs w:val="20"/>
              </w:rPr>
              <w:fldChar w:fldCharType="begin"/>
            </w:r>
            <w:r w:rsidRPr="008A3CEE">
              <w:rPr>
                <w:rFonts w:asciiTheme="minorHAnsi" w:hAnsiTheme="minorHAnsi" w:cstheme="minorHAnsi"/>
                <w:b w:val="0"/>
                <w:bCs w:val="0"/>
                <w:color w:val="auto"/>
                <w:sz w:val="20"/>
                <w:szCs w:val="20"/>
              </w:rPr>
              <w:instrText xml:space="preserve"> ADDIN EN.CITE &lt;EndNote&gt;&lt;Cite&gt;&lt;Author&gt;Lee&lt;/Author&gt;&lt;Year&gt;2013&lt;/Year&gt;&lt;RecNum&gt;24&lt;/RecNum&gt;&lt;DisplayText&gt;&lt;style face="superscript"&gt;21&lt;/style&gt;&lt;/DisplayText&gt;&lt;record&gt;&lt;rec-number&gt;24&lt;/rec-number&gt;&lt;foreign-keys&gt;&lt;key app="EN" db-id="sfeet2dd2xpezpe9t0nvwes8xx99sexs092s" timestamp="1648690940"&gt;24&lt;/key&gt;&lt;/foreign-keys&gt;&lt;ref-type name="Journal Article"&gt;17&lt;/ref-type&gt;&lt;contributors&gt;&lt;authors&gt;&lt;author&gt;Lee, Cindy S&lt;/author&gt;&lt;author&gt;Nagy, Paul G&lt;/author&gt;&lt;author&gt;Weaver, Sallie J&lt;/author&gt;&lt;author&gt;Newman-Toker, David E&lt;/author&gt;&lt;/authors&gt;&lt;/contributors&gt;&lt;titles&gt;&lt;title&gt;Cognitive and system factors contributing to diagnostic errors in radiology&lt;/title&gt;&lt;secondary-title&gt;AJR Am J Roentgenol&lt;/secondary-title&gt;&lt;/titles&gt;&lt;periodical&gt;&lt;full-title&gt;AJR Am J Roentgenol&lt;/full-title&gt;&lt;/periodical&gt;&lt;pages&gt;611-617&lt;/pages&gt;&lt;volume&gt;201&lt;/volume&gt;&lt;number&gt;3&lt;/number&gt;&lt;dates&gt;&lt;year&gt;2013&lt;/year&gt;&lt;/dates&gt;&lt;isbn&gt;0361-803X&lt;/isbn&gt;&lt;urls&gt;&lt;/urls&gt;&lt;/record&gt;&lt;/Cite&gt;&lt;/EndNote&gt;</w:instrText>
            </w:r>
            <w:r w:rsidRPr="008A3CEE">
              <w:rPr>
                <w:rFonts w:asciiTheme="minorHAnsi" w:hAnsiTheme="minorHAnsi" w:cstheme="minorHAnsi"/>
                <w:sz w:val="20"/>
                <w:szCs w:val="20"/>
              </w:rPr>
              <w:fldChar w:fldCharType="separate"/>
            </w:r>
            <w:r w:rsidRPr="008A3CEE">
              <w:rPr>
                <w:rFonts w:asciiTheme="minorHAnsi" w:hAnsiTheme="minorHAnsi" w:cstheme="minorHAnsi"/>
                <w:b w:val="0"/>
                <w:bCs w:val="0"/>
                <w:noProof/>
                <w:color w:val="auto"/>
                <w:sz w:val="20"/>
                <w:szCs w:val="20"/>
                <w:vertAlign w:val="superscript"/>
              </w:rPr>
              <w:t>21</w:t>
            </w:r>
            <w:r w:rsidRPr="008A3CEE">
              <w:rPr>
                <w:rFonts w:asciiTheme="minorHAnsi" w:hAnsiTheme="minorHAnsi" w:cstheme="minorHAnsi"/>
                <w:sz w:val="20"/>
                <w:szCs w:val="20"/>
              </w:rPr>
              <w:fldChar w:fldCharType="end"/>
            </w:r>
          </w:p>
        </w:tc>
        <w:tc>
          <w:tcPr>
            <w:tcW w:w="0" w:type="auto"/>
            <w:shd w:val="clear" w:color="auto" w:fill="FFFFFF" w:themeFill="background1"/>
          </w:tcPr>
          <w:p w14:paraId="368E0664" w14:textId="5AE3809F"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United States of America</w:t>
            </w:r>
          </w:p>
        </w:tc>
        <w:tc>
          <w:tcPr>
            <w:tcW w:w="0" w:type="auto"/>
            <w:shd w:val="clear" w:color="auto" w:fill="FFFFFF" w:themeFill="background1"/>
          </w:tcPr>
          <w:p w14:paraId="3D74C566" w14:textId="77777777" w:rsidR="00341DC8" w:rsidRPr="008A3CEE" w:rsidRDefault="00341DC8" w:rsidP="008A3CEE">
            <w:pPr>
              <w:spacing w:after="120"/>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CEE">
              <w:rPr>
                <w:rFonts w:cstheme="minorHAnsi"/>
                <w:sz w:val="20"/>
                <w:szCs w:val="20"/>
              </w:rPr>
              <w:t>Narrative review</w:t>
            </w:r>
          </w:p>
          <w:p w14:paraId="0198012D" w14:textId="43C5B578"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(Level IV)</w:t>
            </w:r>
          </w:p>
        </w:tc>
        <w:tc>
          <w:tcPr>
            <w:tcW w:w="0" w:type="auto"/>
            <w:shd w:val="clear" w:color="auto" w:fill="FFFFFF" w:themeFill="background1"/>
          </w:tcPr>
          <w:p w14:paraId="3F71BC77" w14:textId="3E808C61"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General</w:t>
            </w:r>
          </w:p>
        </w:tc>
        <w:tc>
          <w:tcPr>
            <w:tcW w:w="0" w:type="auto"/>
            <w:shd w:val="clear" w:color="auto" w:fill="FFFFFF" w:themeFill="background1"/>
          </w:tcPr>
          <w:p w14:paraId="09580604" w14:textId="6C45CF52"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Calls for a multi-level approach that targets different factors through a range of strategies (such as feedback systems, radiology-pathology correlation, peer review, education, information technology, structured reported systems, computer-aided detection, addressing workload fatigue etc). Some evidence to support these strategies in specific contexts.</w:t>
            </w:r>
          </w:p>
        </w:tc>
      </w:tr>
      <w:tr w:rsidR="008A3CEE" w:rsidRPr="005B68F7" w14:paraId="71A44267" w14:textId="77777777" w:rsidTr="008A3CEE">
        <w:tblPrEx>
          <w:tblBorders>
            <w:top w:val="single" w:sz="4" w:space="0" w:color="auto"/>
            <w:bottom w:val="single" w:sz="4" w:space="0" w:color="auto"/>
            <w:insideH w:val="single" w:sz="4" w:space="0" w:color="auto"/>
            <w:insideV w:val="none" w:sz="0" w:space="0" w:color="auto"/>
          </w:tblBorders>
        </w:tblPrEx>
        <w:trPr>
          <w:trHeight w:val="2049"/>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4678BDAE" w14:textId="2689290C" w:rsidR="00341DC8" w:rsidRPr="008A3CEE" w:rsidRDefault="00341DC8" w:rsidP="008A3CEE">
            <w:pPr>
              <w:pStyle w:val="Tabletextcentred"/>
              <w:spacing w:before="0" w:after="120" w:line="240" w:lineRule="auto"/>
              <w:contextualSpacing/>
              <w:jc w:val="left"/>
              <w:rPr>
                <w:rFonts w:asciiTheme="minorHAnsi" w:hAnsiTheme="minorHAnsi" w:cstheme="minorHAnsi"/>
                <w:b w:val="0"/>
                <w:bCs w:val="0"/>
                <w:color w:val="auto"/>
                <w:sz w:val="20"/>
                <w:szCs w:val="20"/>
              </w:rPr>
            </w:pPr>
            <w:r w:rsidRPr="008A3CEE">
              <w:rPr>
                <w:rFonts w:asciiTheme="minorHAnsi" w:hAnsiTheme="minorHAnsi" w:cstheme="minorHAnsi"/>
                <w:b w:val="0"/>
                <w:bCs w:val="0"/>
                <w:color w:val="auto"/>
                <w:sz w:val="20"/>
                <w:szCs w:val="20"/>
              </w:rPr>
              <w:t>Pow, Mello-Thomas and Brennan (2016)</w:t>
            </w:r>
            <w:r w:rsidRPr="008A3CEE">
              <w:rPr>
                <w:rFonts w:asciiTheme="minorHAnsi" w:hAnsiTheme="minorHAnsi" w:cstheme="minorHAnsi"/>
                <w:sz w:val="20"/>
                <w:szCs w:val="20"/>
              </w:rPr>
              <w:fldChar w:fldCharType="begin"/>
            </w:r>
            <w:r w:rsidRPr="008A3CEE">
              <w:rPr>
                <w:rFonts w:asciiTheme="minorHAnsi" w:hAnsiTheme="minorHAnsi" w:cstheme="minorHAnsi"/>
                <w:b w:val="0"/>
                <w:bCs w:val="0"/>
                <w:color w:val="auto"/>
                <w:sz w:val="20"/>
                <w:szCs w:val="20"/>
              </w:rPr>
              <w:instrText xml:space="preserve"> ADDIN EN.CITE &lt;EndNote&gt;&lt;Cite&gt;&lt;Author&gt;Pow&lt;/Author&gt;&lt;Year&gt;2016&lt;/Year&gt;&lt;RecNum&gt;25&lt;/RecNum&gt;&lt;DisplayText&gt;&lt;style face="superscript"&gt;22&lt;/style&gt;&lt;/DisplayText&gt;&lt;record&gt;&lt;rec-number&gt;25&lt;/rec-number&gt;&lt;foreign-keys&gt;&lt;key app="EN" db-id="sfeet2dd2xpezpe9t0nvwes8xx99sexs092s" timestamp="1648691116"&gt;25&lt;/key&gt;&lt;/foreign-keys&gt;&lt;ref-type name="Journal Article"&gt;17&lt;/ref-type&gt;&lt;contributors&gt;&lt;authors&gt;&lt;author&gt;Pow, Richard E&lt;/author&gt;&lt;author&gt;Mello</w:instrText>
            </w:r>
            <w:r w:rsidRPr="008A3CEE">
              <w:rPr>
                <w:rFonts w:ascii="Cambria Math" w:hAnsi="Cambria Math" w:cs="Cambria Math"/>
                <w:b w:val="0"/>
                <w:bCs w:val="0"/>
                <w:color w:val="auto"/>
                <w:sz w:val="20"/>
                <w:szCs w:val="20"/>
              </w:rPr>
              <w:instrText>‐</w:instrText>
            </w:r>
            <w:r w:rsidRPr="008A3CEE">
              <w:rPr>
                <w:rFonts w:asciiTheme="minorHAnsi" w:hAnsiTheme="minorHAnsi" w:cstheme="minorHAnsi"/>
                <w:b w:val="0"/>
                <w:bCs w:val="0"/>
                <w:color w:val="auto"/>
                <w:sz w:val="20"/>
                <w:szCs w:val="20"/>
              </w:rPr>
              <w:instrText>Thoms, Claudia&lt;/author&gt;&lt;author&gt;Brennan, Patrick&lt;/author&gt;&lt;/authors&gt;&lt;/contributors&gt;&lt;titles&gt;&lt;title&gt;Evaluation of the effect of double reporting on test accuracy in screening and diagnostic imaging studies: a review of the evidence&lt;/title&gt;&lt;secondary-title&gt;J Med Imaging Radiat Oncol&lt;/secondary-title&gt;&lt;/titles&gt;&lt;periodical&gt;&lt;full-title&gt;J Med Imaging Radiat Oncol&lt;/full-title&gt;&lt;/periodical&gt;&lt;pages&gt;306-314&lt;/pages&gt;&lt;volume&gt;60&lt;/volume&gt;&lt;number&gt;3&lt;/number&gt;&lt;dates&gt;&lt;year&gt;2016&lt;/year&gt;&lt;/dates&gt;&lt;isbn&gt;1754-9477&lt;/isbn&gt;&lt;urls&gt;&lt;/urls&gt;&lt;/record&gt;&lt;/Cite&gt;&lt;/EndNote&gt;</w:instrText>
            </w:r>
            <w:r w:rsidRPr="008A3CEE">
              <w:rPr>
                <w:rFonts w:asciiTheme="minorHAnsi" w:hAnsiTheme="minorHAnsi" w:cstheme="minorHAnsi"/>
                <w:sz w:val="20"/>
                <w:szCs w:val="20"/>
              </w:rPr>
              <w:fldChar w:fldCharType="separate"/>
            </w:r>
            <w:r w:rsidRPr="008A3CEE">
              <w:rPr>
                <w:rFonts w:asciiTheme="minorHAnsi" w:hAnsiTheme="minorHAnsi" w:cstheme="minorHAnsi"/>
                <w:b w:val="0"/>
                <w:bCs w:val="0"/>
                <w:noProof/>
                <w:color w:val="auto"/>
                <w:sz w:val="20"/>
                <w:szCs w:val="20"/>
                <w:vertAlign w:val="superscript"/>
              </w:rPr>
              <w:t>22</w:t>
            </w:r>
            <w:r w:rsidRPr="008A3CEE">
              <w:rPr>
                <w:rFonts w:asciiTheme="minorHAnsi" w:hAnsiTheme="minorHAnsi" w:cstheme="minorHAnsi"/>
                <w:sz w:val="20"/>
                <w:szCs w:val="20"/>
              </w:rPr>
              <w:fldChar w:fldCharType="end"/>
            </w:r>
          </w:p>
        </w:tc>
        <w:tc>
          <w:tcPr>
            <w:tcW w:w="0" w:type="auto"/>
            <w:shd w:val="clear" w:color="auto" w:fill="FFFFFF" w:themeFill="background1"/>
          </w:tcPr>
          <w:p w14:paraId="211186D7" w14:textId="3377A973"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Australia</w:t>
            </w:r>
          </w:p>
        </w:tc>
        <w:tc>
          <w:tcPr>
            <w:tcW w:w="0" w:type="auto"/>
            <w:shd w:val="clear" w:color="auto" w:fill="FFFFFF" w:themeFill="background1"/>
          </w:tcPr>
          <w:p w14:paraId="4067F96C" w14:textId="77777777" w:rsidR="00341DC8" w:rsidRPr="008A3CEE" w:rsidRDefault="00341DC8" w:rsidP="008A3CEE">
            <w:pPr>
              <w:spacing w:after="120"/>
              <w:contextualSpacing/>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A3CEE">
              <w:rPr>
                <w:rFonts w:cstheme="minorHAnsi"/>
                <w:sz w:val="20"/>
                <w:szCs w:val="20"/>
              </w:rPr>
              <w:t>Narrative review</w:t>
            </w:r>
          </w:p>
          <w:p w14:paraId="386EBCA6" w14:textId="6FD86B0A"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(Level IV)</w:t>
            </w:r>
          </w:p>
        </w:tc>
        <w:tc>
          <w:tcPr>
            <w:tcW w:w="0" w:type="auto"/>
            <w:shd w:val="clear" w:color="auto" w:fill="FFFFFF" w:themeFill="background1"/>
          </w:tcPr>
          <w:p w14:paraId="0B47FE48" w14:textId="01338091"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General</w:t>
            </w:r>
          </w:p>
        </w:tc>
        <w:tc>
          <w:tcPr>
            <w:tcW w:w="0" w:type="auto"/>
            <w:shd w:val="clear" w:color="auto" w:fill="FFFFFF" w:themeFill="background1"/>
          </w:tcPr>
          <w:p w14:paraId="63F2B8B1" w14:textId="4D2F7293" w:rsidR="00341DC8" w:rsidRPr="008A3CEE" w:rsidRDefault="00341DC8" w:rsidP="008A3CEE">
            <w:pPr>
              <w:pStyle w:val="Tabletextcentred"/>
              <w:spacing w:before="0" w:after="120"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This review evaluated the evidence regarding the effect of double reporting on diagnostic efficacy. Double reading was mostly investigated in mammography. Positive outcomes in terms of reduction in recall rates, increased sensitivity, and cancer detection rates but unclear about cost effectiveness. For neuroradiology, thoracic, trauma, gastrointestinal imaging, and oncology only small-scale studies but encouraging findings.</w:t>
            </w:r>
          </w:p>
        </w:tc>
      </w:tr>
      <w:tr w:rsidR="008A3CEE" w:rsidRPr="005B68F7" w14:paraId="16EE8DE7" w14:textId="77777777" w:rsidTr="008A3CEE">
        <w:tblPrEx>
          <w:tblBorders>
            <w:top w:val="single" w:sz="4" w:space="0" w:color="auto"/>
            <w:bottom w:val="single" w:sz="4" w:space="0" w:color="auto"/>
            <w:insideH w:val="single" w:sz="4"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tcPr>
          <w:p w14:paraId="71E9704A" w14:textId="13D249DD" w:rsidR="00341DC8" w:rsidRPr="008A3CEE" w:rsidRDefault="00341DC8" w:rsidP="008A3CEE">
            <w:pPr>
              <w:pStyle w:val="Tabletextcentred"/>
              <w:spacing w:before="0" w:after="120" w:line="240" w:lineRule="auto"/>
              <w:contextualSpacing/>
              <w:jc w:val="left"/>
              <w:rPr>
                <w:rFonts w:asciiTheme="minorHAnsi" w:hAnsiTheme="minorHAnsi" w:cstheme="minorHAnsi"/>
                <w:b w:val="0"/>
                <w:bCs w:val="0"/>
                <w:color w:val="auto"/>
                <w:sz w:val="20"/>
                <w:szCs w:val="20"/>
              </w:rPr>
            </w:pPr>
            <w:r w:rsidRPr="008A3CEE">
              <w:rPr>
                <w:rFonts w:asciiTheme="minorHAnsi" w:hAnsiTheme="minorHAnsi" w:cstheme="minorHAnsi"/>
                <w:b w:val="0"/>
                <w:bCs w:val="0"/>
                <w:color w:val="auto"/>
                <w:sz w:val="20"/>
                <w:szCs w:val="20"/>
              </w:rPr>
              <w:t>Thompson et al. (2021)</w:t>
            </w:r>
            <w:r w:rsidRPr="008A3CEE">
              <w:rPr>
                <w:rFonts w:asciiTheme="minorHAnsi" w:hAnsiTheme="minorHAnsi" w:cstheme="minorHAnsi"/>
                <w:sz w:val="20"/>
                <w:szCs w:val="20"/>
              </w:rPr>
              <w:fldChar w:fldCharType="begin"/>
            </w:r>
            <w:r w:rsidRPr="008A3CEE">
              <w:rPr>
                <w:rFonts w:asciiTheme="minorHAnsi" w:hAnsiTheme="minorHAnsi" w:cstheme="minorHAnsi"/>
                <w:b w:val="0"/>
                <w:bCs w:val="0"/>
                <w:color w:val="auto"/>
                <w:sz w:val="20"/>
                <w:szCs w:val="20"/>
              </w:rPr>
              <w:instrText xml:space="preserve"> ADDIN EN.CITE &lt;EndNote&gt;&lt;Cite&gt;&lt;Author&gt;Thompson&lt;/Author&gt;&lt;Year&gt;2021&lt;/Year&gt;&lt;RecNum&gt;26&lt;/RecNum&gt;&lt;DisplayText&gt;&lt;style face="superscript"&gt;23&lt;/style&gt;&lt;/DisplayText&gt;&lt;record&gt;&lt;rec-number&gt;26&lt;/rec-number&gt;&lt;foreign-keys&gt;&lt;key app="EN" db-id="sfeet2dd2xpezpe9t0nvwes8xx99sexs092s" timestamp="1648691207"&gt;26&lt;/key&gt;&lt;/foreign-keys&gt;&lt;ref-type name="Journal Article"&gt;17&lt;/ref-type&gt;&lt;contributors&gt;&lt;authors&gt;&lt;author&gt;Thompson, Matthew J&lt;/author&gt;&lt;author&gt;Suchsland, Monica Zigman&lt;/author&gt;&lt;author&gt;Hardy, Victoria&lt;/author&gt;&lt;author&gt;Lavallee, Danielle C&lt;/author&gt;&lt;author&gt;Lord, Sally&lt;/author&gt;&lt;author&gt;Devine, Emily Beth&lt;/author&gt;&lt;author&gt;Jarvik, Jeffrey G&lt;/author&gt;&lt;author&gt;Findlay, Steven&lt;/author&gt;&lt;author&gt;Trikalinos, Thomas A&lt;/author&gt;&lt;author&gt;Walter, Fiona M&lt;/author&gt;&lt;/authors&gt;&lt;/contributors&gt;&lt;titles&gt;&lt;title&gt;Patient-centred outcomes of imaging tests: recommendations for patients, clinicians and researchers&lt;/title&gt;&lt;secondary-title&gt;BMJ Qual Saf&lt;/secondary-title&gt;&lt;/titles&gt;&lt;periodical&gt;&lt;full-title&gt;BMJ Qual Saf&lt;/full-title&gt;&lt;/periodical&gt;&lt;dates&gt;&lt;year&gt;2021&lt;/year&gt;&lt;/dates&gt;&lt;isbn&gt;2044-5415&lt;/isbn&gt;&lt;urls&gt;&lt;/urls&gt;&lt;/record&gt;&lt;/Cite&gt;&lt;/EndNote&gt;</w:instrText>
            </w:r>
            <w:r w:rsidRPr="008A3CEE">
              <w:rPr>
                <w:rFonts w:asciiTheme="minorHAnsi" w:hAnsiTheme="minorHAnsi" w:cstheme="minorHAnsi"/>
                <w:sz w:val="20"/>
                <w:szCs w:val="20"/>
              </w:rPr>
              <w:fldChar w:fldCharType="separate"/>
            </w:r>
            <w:r w:rsidRPr="008A3CEE">
              <w:rPr>
                <w:rFonts w:asciiTheme="minorHAnsi" w:hAnsiTheme="minorHAnsi" w:cstheme="minorHAnsi"/>
                <w:b w:val="0"/>
                <w:bCs w:val="0"/>
                <w:noProof/>
                <w:color w:val="auto"/>
                <w:sz w:val="20"/>
                <w:szCs w:val="20"/>
                <w:vertAlign w:val="superscript"/>
              </w:rPr>
              <w:t>23</w:t>
            </w:r>
            <w:r w:rsidRPr="008A3CEE">
              <w:rPr>
                <w:rFonts w:asciiTheme="minorHAnsi" w:hAnsiTheme="minorHAnsi" w:cstheme="minorHAnsi"/>
                <w:sz w:val="20"/>
                <w:szCs w:val="20"/>
              </w:rPr>
              <w:fldChar w:fldCharType="end"/>
            </w:r>
          </w:p>
        </w:tc>
        <w:tc>
          <w:tcPr>
            <w:tcW w:w="0" w:type="auto"/>
            <w:shd w:val="clear" w:color="auto" w:fill="FFFFFF" w:themeFill="background1"/>
          </w:tcPr>
          <w:p w14:paraId="2385B1BC" w14:textId="0FC54DB7"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United States of America</w:t>
            </w:r>
          </w:p>
        </w:tc>
        <w:tc>
          <w:tcPr>
            <w:tcW w:w="0" w:type="auto"/>
            <w:shd w:val="clear" w:color="auto" w:fill="FFFFFF" w:themeFill="background1"/>
          </w:tcPr>
          <w:p w14:paraId="6F1C6E56" w14:textId="77777777" w:rsidR="00341DC8" w:rsidRPr="008A3CEE" w:rsidRDefault="00341DC8" w:rsidP="008A3CEE">
            <w:pPr>
              <w:spacing w:after="120"/>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A3CEE">
              <w:rPr>
                <w:rFonts w:cstheme="minorHAnsi"/>
                <w:sz w:val="20"/>
                <w:szCs w:val="20"/>
              </w:rPr>
              <w:t xml:space="preserve">Multiple methods including scoping </w:t>
            </w:r>
            <w:proofErr w:type="gramStart"/>
            <w:r w:rsidRPr="008A3CEE">
              <w:rPr>
                <w:rFonts w:cstheme="minorHAnsi"/>
                <w:sz w:val="20"/>
                <w:szCs w:val="20"/>
              </w:rPr>
              <w:t>review</w:t>
            </w:r>
            <w:proofErr w:type="gramEnd"/>
          </w:p>
          <w:p w14:paraId="5B002DAC" w14:textId="30C1D836"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(Level IV)</w:t>
            </w:r>
          </w:p>
        </w:tc>
        <w:tc>
          <w:tcPr>
            <w:tcW w:w="0" w:type="auto"/>
            <w:shd w:val="clear" w:color="auto" w:fill="FFFFFF" w:themeFill="background1"/>
          </w:tcPr>
          <w:p w14:paraId="30E4F80D" w14:textId="1619EDFF"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General</w:t>
            </w:r>
          </w:p>
        </w:tc>
        <w:tc>
          <w:tcPr>
            <w:tcW w:w="0" w:type="auto"/>
            <w:shd w:val="clear" w:color="auto" w:fill="FFFFFF" w:themeFill="background1"/>
          </w:tcPr>
          <w:p w14:paraId="5B0CD905" w14:textId="304B5FEC" w:rsidR="00341DC8" w:rsidRPr="008A3CEE" w:rsidRDefault="00341DC8" w:rsidP="008A3CEE">
            <w:pPr>
              <w:pStyle w:val="Tabletextcentred"/>
              <w:spacing w:before="0" w:after="120" w:line="240" w:lineRule="auto"/>
              <w:contextualSpacing/>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A3CEE">
              <w:rPr>
                <w:rFonts w:asciiTheme="minorHAnsi" w:hAnsiTheme="minorHAnsi" w:cstheme="minorHAnsi"/>
                <w:sz w:val="20"/>
                <w:szCs w:val="20"/>
              </w:rPr>
              <w:t>This research included a scoping review reported on PROD* research. Much of the literature focuses on mammography and MRI* screening and is mostly related to cancer screening. From a patient’s point of view, key domains identified were information or knowledge yielded from the diagnostic procedure, physical impact, emotional outcomes, and test burden. It highlighted a range of issues that may modify PCOs* related to imaging tests including individual patient characteristics, test type (screening, diagnostic, monitoring), clinical situation, clinician and healthcare team, physical environment of the imaging suite and communication of test results.</w:t>
            </w:r>
          </w:p>
        </w:tc>
      </w:tr>
    </w:tbl>
    <w:p w14:paraId="21697546" w14:textId="77777777" w:rsidR="008A3CEE" w:rsidRDefault="008A3CEE">
      <w:pPr>
        <w:spacing w:after="80"/>
      </w:pPr>
      <w:r>
        <w:br w:type="page"/>
      </w:r>
    </w:p>
    <w:p w14:paraId="20B04C3F" w14:textId="77777777" w:rsidR="008A3CEE" w:rsidRDefault="008A3CEE" w:rsidP="008A3CEE">
      <w:pPr>
        <w:pStyle w:val="Caption"/>
        <w:pBdr>
          <w:top w:val="single" w:sz="4" w:space="0" w:color="auto"/>
        </w:pBdr>
        <w:rPr>
          <w:color w:val="auto"/>
          <w:sz w:val="22"/>
          <w:szCs w:val="22"/>
        </w:rPr>
      </w:pPr>
      <w:r w:rsidRPr="00954D9D">
        <w:rPr>
          <w:b/>
          <w:bCs/>
          <w:i w:val="0"/>
          <w:iCs w:val="0"/>
          <w:color w:val="auto"/>
          <w:sz w:val="22"/>
          <w:szCs w:val="22"/>
        </w:rPr>
        <w:lastRenderedPageBreak/>
        <w:t xml:space="preserve">Table </w:t>
      </w:r>
      <w:r w:rsidRPr="00954D9D">
        <w:rPr>
          <w:b/>
          <w:bCs/>
          <w:i w:val="0"/>
          <w:iCs w:val="0"/>
          <w:color w:val="auto"/>
          <w:sz w:val="22"/>
          <w:szCs w:val="22"/>
        </w:rPr>
        <w:fldChar w:fldCharType="begin"/>
      </w:r>
      <w:r w:rsidRPr="00954D9D">
        <w:rPr>
          <w:b/>
          <w:bCs/>
          <w:i w:val="0"/>
          <w:iCs w:val="0"/>
          <w:color w:val="auto"/>
          <w:sz w:val="22"/>
          <w:szCs w:val="22"/>
        </w:rPr>
        <w:instrText xml:space="preserve"> SEQ Table \* ARABIC </w:instrText>
      </w:r>
      <w:r w:rsidRPr="00954D9D">
        <w:rPr>
          <w:b/>
          <w:bCs/>
          <w:i w:val="0"/>
          <w:iCs w:val="0"/>
          <w:color w:val="auto"/>
          <w:sz w:val="22"/>
          <w:szCs w:val="22"/>
        </w:rPr>
        <w:fldChar w:fldCharType="separate"/>
      </w:r>
      <w:r>
        <w:rPr>
          <w:b/>
          <w:bCs/>
          <w:i w:val="0"/>
          <w:iCs w:val="0"/>
          <w:noProof/>
          <w:color w:val="auto"/>
          <w:sz w:val="22"/>
          <w:szCs w:val="22"/>
        </w:rPr>
        <w:t>2</w:t>
      </w:r>
      <w:r w:rsidRPr="00954D9D">
        <w:rPr>
          <w:b/>
          <w:bCs/>
          <w:i w:val="0"/>
          <w:iCs w:val="0"/>
          <w:color w:val="auto"/>
          <w:sz w:val="22"/>
          <w:szCs w:val="22"/>
        </w:rPr>
        <w:fldChar w:fldCharType="end"/>
      </w:r>
      <w:r w:rsidRPr="00954D9D">
        <w:rPr>
          <w:b/>
          <w:bCs/>
          <w:i w:val="0"/>
          <w:iCs w:val="0"/>
          <w:color w:val="auto"/>
          <w:sz w:val="22"/>
          <w:szCs w:val="22"/>
        </w:rPr>
        <w:t xml:space="preserve">: </w:t>
      </w:r>
      <w:r w:rsidRPr="00C352DC">
        <w:rPr>
          <w:color w:val="auto"/>
          <w:sz w:val="22"/>
          <w:szCs w:val="22"/>
        </w:rPr>
        <w:t>continued</w:t>
      </w:r>
    </w:p>
    <w:p w14:paraId="2669E30F" w14:textId="77777777" w:rsidR="008A3CEE" w:rsidRPr="00341DC8" w:rsidRDefault="008A3CEE" w:rsidP="008A3CEE"/>
    <w:tbl>
      <w:tblPr>
        <w:tblStyle w:val="GridTable5Dark-Accent11"/>
        <w:tblW w:w="0" w:type="auto"/>
        <w:tblBorders>
          <w:top w:val="single" w:sz="4" w:space="0" w:color="auto"/>
          <w:left w:val="none" w:sz="0" w:space="0" w:color="auto"/>
          <w:bottom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1355"/>
        <w:gridCol w:w="1069"/>
        <w:gridCol w:w="1237"/>
        <w:gridCol w:w="1161"/>
        <w:gridCol w:w="4199"/>
      </w:tblGrid>
      <w:tr w:rsidR="008A3CEE" w:rsidRPr="008A3CEE" w14:paraId="65D12C86" w14:textId="77777777" w:rsidTr="008A3CE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6B854ED" w14:textId="6BFFBF8D" w:rsidR="00ED12FE" w:rsidRPr="008A3CEE" w:rsidRDefault="00ED12FE"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Author (Publication year)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89EB162" w14:textId="4D64657B" w:rsidR="00ED12FE" w:rsidRPr="008A3CEE" w:rsidRDefault="00ED12F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A3CEE">
              <w:rPr>
                <w:b w:val="0"/>
                <w:bCs w:val="0"/>
                <w:color w:val="auto"/>
                <w:sz w:val="20"/>
                <w:szCs w:val="20"/>
              </w:rPr>
              <w:t>Country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F95F0D5" w14:textId="77777777" w:rsidR="00ED12FE" w:rsidRPr="008A3CEE" w:rsidRDefault="00ED12F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A3CEE">
              <w:rPr>
                <w:b w:val="0"/>
                <w:bCs w:val="0"/>
                <w:color w:val="auto"/>
                <w:sz w:val="20"/>
                <w:szCs w:val="20"/>
              </w:rPr>
              <w:t>Type of research</w:t>
            </w:r>
          </w:p>
          <w:p w14:paraId="2B07D9AA" w14:textId="51353F6B" w:rsidR="00ED12FE" w:rsidRPr="008A3CEE" w:rsidRDefault="00ED12FE" w:rsidP="008A3CE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A3CEE">
              <w:rPr>
                <w:b w:val="0"/>
                <w:bCs w:val="0"/>
                <w:color w:val="auto"/>
                <w:sz w:val="20"/>
                <w:szCs w:val="20"/>
              </w:rPr>
              <w:t>(NHMRC Level of Evidence)</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7361929" w14:textId="2CDF69C5" w:rsidR="00ED12FE" w:rsidRPr="008A3CEE" w:rsidRDefault="00ED12FE" w:rsidP="008A3CEE">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8A3CEE">
              <w:rPr>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217021E6" w14:textId="11E973B3" w:rsidR="00ED12FE" w:rsidRPr="008A3CEE" w:rsidRDefault="00ED12FE" w:rsidP="008A3CEE">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8A3CEE">
              <w:rPr>
                <w:b w:val="0"/>
                <w:bCs w:val="0"/>
                <w:color w:val="auto"/>
                <w:sz w:val="20"/>
                <w:szCs w:val="20"/>
              </w:rPr>
              <w:t>Key findings</w:t>
            </w:r>
          </w:p>
        </w:tc>
      </w:tr>
      <w:tr w:rsidR="008A3CEE" w:rsidRPr="008A3CEE" w14:paraId="625A42BF" w14:textId="77777777" w:rsidTr="008A3CE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B503AB6" w14:textId="5C1B2390" w:rsidR="006C289A" w:rsidRPr="008A3CEE" w:rsidRDefault="006C289A"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Waite et al. (201</w:t>
            </w:r>
            <w:r w:rsidR="008B4D53" w:rsidRPr="008A3CEE">
              <w:rPr>
                <w:b w:val="0"/>
                <w:bCs w:val="0"/>
                <w:color w:val="auto"/>
                <w:sz w:val="20"/>
                <w:szCs w:val="20"/>
              </w:rPr>
              <w:t>7</w:t>
            </w:r>
            <w:r w:rsidRPr="008A3CEE">
              <w:rPr>
                <w:b w:val="0"/>
                <w:bCs w:val="0"/>
                <w:color w:val="auto"/>
                <w:sz w:val="20"/>
                <w:szCs w:val="20"/>
              </w:rPr>
              <w:t>a</w:t>
            </w:r>
            <w:r w:rsidR="008B4D53" w:rsidRPr="008A3CEE">
              <w:rPr>
                <w:b w:val="0"/>
                <w:bCs w:val="0"/>
                <w:color w:val="auto"/>
                <w:sz w:val="20"/>
                <w:szCs w:val="20"/>
              </w:rPr>
              <w:t>)</w:t>
            </w:r>
            <w:r w:rsidR="008B4D53" w:rsidRPr="008A3CEE">
              <w:rPr>
                <w:sz w:val="20"/>
                <w:szCs w:val="20"/>
              </w:rPr>
              <w:fldChar w:fldCharType="begin"/>
            </w:r>
            <w:r w:rsidR="005F3525" w:rsidRPr="008A3CEE">
              <w:rPr>
                <w:b w:val="0"/>
                <w:bCs w:val="0"/>
                <w:color w:val="auto"/>
                <w:sz w:val="20"/>
                <w:szCs w:val="20"/>
              </w:rPr>
              <w:instrText xml:space="preserve"> ADDIN EN.CITE &lt;EndNote&gt;&lt;Cite&gt;&lt;Author&gt;Waite&lt;/Author&gt;&lt;Year&gt;2017&lt;/Year&gt;&lt;RecNum&gt;27&lt;/RecNum&gt;&lt;DisplayText&gt;&lt;style face="superscript"&gt;24&lt;/style&gt;&lt;/DisplayText&gt;&lt;record&gt;&lt;rec-number&gt;27&lt;/rec-number&gt;&lt;foreign-keys&gt;&lt;key app="EN" db-id="sfeet2dd2xpezpe9t0nvwes8xx99sexs092s" timestamp="1648691363"&gt;27&lt;/key&gt;&lt;/foreign-keys&gt;&lt;ref-type name="Journal Article"&gt;17&lt;/ref-type&gt;&lt;contributors&gt;&lt;authors&gt;&lt;author&gt;Waite, Stephen&lt;/author&gt;&lt;author&gt;Scott, Jinel&lt;/author&gt;&lt;author&gt;Gale, Brian&lt;/author&gt;&lt;author&gt;Fuchs, Travis&lt;/author&gt;&lt;author&gt;Kolla, Srinivas&lt;/author&gt;&lt;author&gt;Reede, Deborah&lt;/author&gt;&lt;/authors&gt;&lt;/contributors&gt;&lt;titles&gt;&lt;title&gt;Interpretive error in radiology&lt;/title&gt;&lt;secondary-title&gt;AJR Am J Roentgenol&lt;/secondary-title&gt;&lt;/titles&gt;&lt;periodical&gt;&lt;full-title&gt;AJR Am J Roentgenol&lt;/full-title&gt;&lt;/periodical&gt;&lt;pages&gt;739-749&lt;/pages&gt;&lt;volume&gt;208&lt;/volume&gt;&lt;number&gt;4&lt;/number&gt;&lt;dates&gt;&lt;year&gt;2017&lt;/year&gt;&lt;/dates&gt;&lt;isbn&gt;0361-803X&lt;/isbn&gt;&lt;urls&gt;&lt;/urls&gt;&lt;/record&gt;&lt;/Cite&gt;&lt;/EndNote&gt;</w:instrText>
            </w:r>
            <w:r w:rsidR="008B4D53" w:rsidRPr="008A3CEE">
              <w:rPr>
                <w:sz w:val="20"/>
                <w:szCs w:val="20"/>
              </w:rPr>
              <w:fldChar w:fldCharType="separate"/>
            </w:r>
            <w:r w:rsidR="005F3525" w:rsidRPr="008A3CEE">
              <w:rPr>
                <w:b w:val="0"/>
                <w:bCs w:val="0"/>
                <w:noProof/>
                <w:color w:val="auto"/>
                <w:sz w:val="20"/>
                <w:szCs w:val="20"/>
                <w:vertAlign w:val="superscript"/>
              </w:rPr>
              <w:t>24</w:t>
            </w:r>
            <w:r w:rsidR="008B4D53" w:rsidRPr="008A3CEE">
              <w:rPr>
                <w:sz w:val="20"/>
                <w:szCs w:val="20"/>
              </w:rPr>
              <w:fldChar w:fldCharType="end"/>
            </w:r>
          </w:p>
          <w:p w14:paraId="1C3C0E6D" w14:textId="42DF4461" w:rsidR="008B4D53" w:rsidRPr="008A3CEE" w:rsidRDefault="008B4D53"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Waite et al. (2017b)</w:t>
            </w:r>
            <w:r w:rsidRPr="008A3CEE">
              <w:rPr>
                <w:sz w:val="20"/>
                <w:szCs w:val="20"/>
              </w:rPr>
              <w:fldChar w:fldCharType="begin"/>
            </w:r>
            <w:r w:rsidR="005F3525" w:rsidRPr="008A3CEE">
              <w:rPr>
                <w:b w:val="0"/>
                <w:bCs w:val="0"/>
                <w:color w:val="auto"/>
                <w:sz w:val="20"/>
                <w:szCs w:val="20"/>
              </w:rPr>
              <w:instrText xml:space="preserve"> ADDIN EN.CITE &lt;EndNote&gt;&lt;Cite&gt;&lt;Author&gt;Waite&lt;/Author&gt;&lt;Year&gt;2017&lt;/Year&gt;&lt;RecNum&gt;29&lt;/RecNum&gt;&lt;DisplayText&gt;&lt;style face="superscript"&gt;25&lt;/style&gt;&lt;/DisplayText&gt;&lt;record&gt;&lt;rec-number&gt;29&lt;/rec-number&gt;&lt;foreign-keys&gt;&lt;key app="EN" db-id="sfeet2dd2xpezpe9t0nvwes8xx99sexs092s" timestamp="1648691395"&gt;29&lt;/key&gt;&lt;/foreign-keys&gt;&lt;ref-type name="Journal Article"&gt;17&lt;/ref-type&gt;&lt;contributors&gt;&lt;authors&gt;&lt;author&gt;Waite, Stephen&lt;/author&gt;&lt;author&gt;Scott, Jinel Moore&lt;/author&gt;&lt;author&gt;Legasto, Alan&lt;/author&gt;&lt;author&gt;Kolla, Srinivas&lt;/author&gt;&lt;author&gt;Gale, Brian&lt;/author&gt;&lt;author&gt;Krupinski, Elizabeth A&lt;/author&gt;&lt;/authors&gt;&lt;/contributors&gt;&lt;titles&gt;&lt;title&gt;Systemic error in radiology&lt;/title&gt;&lt;secondary-title&gt;AJR Am J Roentgenol&lt;/secondary-title&gt;&lt;/titles&gt;&lt;periodical&gt;&lt;full-title&gt;AJR Am J Roentgenol&lt;/full-title&gt;&lt;/periodical&gt;&lt;pages&gt;629-639&lt;/pages&gt;&lt;volume&gt;209&lt;/volume&gt;&lt;number&gt;3&lt;/number&gt;&lt;dates&gt;&lt;year&gt;2017&lt;/year&gt;&lt;/dates&gt;&lt;isbn&gt;0361-803X&lt;/isbn&gt;&lt;urls&gt;&lt;/urls&gt;&lt;/record&gt;&lt;/Cite&gt;&lt;/EndNote&gt;</w:instrText>
            </w:r>
            <w:r w:rsidRPr="008A3CEE">
              <w:rPr>
                <w:sz w:val="20"/>
                <w:szCs w:val="20"/>
              </w:rPr>
              <w:fldChar w:fldCharType="separate"/>
            </w:r>
            <w:r w:rsidR="005F3525" w:rsidRPr="008A3CEE">
              <w:rPr>
                <w:b w:val="0"/>
                <w:bCs w:val="0"/>
                <w:noProof/>
                <w:color w:val="auto"/>
                <w:sz w:val="20"/>
                <w:szCs w:val="20"/>
                <w:vertAlign w:val="superscript"/>
              </w:rPr>
              <w:t>25</w:t>
            </w:r>
            <w:r w:rsidRPr="008A3CEE">
              <w:rPr>
                <w:sz w:val="20"/>
                <w:szCs w:val="20"/>
              </w:rPr>
              <w:fldChar w:fldCharType="end"/>
            </w:r>
          </w:p>
        </w:tc>
        <w:tc>
          <w:tcPr>
            <w:tcW w:w="0" w:type="auto"/>
            <w:shd w:val="clear" w:color="auto" w:fill="FFFFFF" w:themeFill="background1"/>
          </w:tcPr>
          <w:p w14:paraId="47022E35" w14:textId="46431F83" w:rsidR="006C289A" w:rsidRPr="008A3CEE" w:rsidRDefault="006C289A" w:rsidP="008A3CEE">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3CEE">
              <w:rPr>
                <w:sz w:val="20"/>
                <w:szCs w:val="20"/>
              </w:rPr>
              <w:t>United States of America</w:t>
            </w:r>
          </w:p>
        </w:tc>
        <w:tc>
          <w:tcPr>
            <w:tcW w:w="0" w:type="auto"/>
            <w:shd w:val="clear" w:color="auto" w:fill="FFFFFF" w:themeFill="background1"/>
          </w:tcPr>
          <w:p w14:paraId="181CB777" w14:textId="77777777" w:rsidR="006C289A" w:rsidRPr="008A3CEE" w:rsidRDefault="006C289A"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Narrative review</w:t>
            </w:r>
          </w:p>
          <w:p w14:paraId="39B39373" w14:textId="20B6FFAA" w:rsidR="006C289A" w:rsidRPr="008A3CEE" w:rsidRDefault="006C289A" w:rsidP="008A3CEE">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3CEE">
              <w:rPr>
                <w:sz w:val="20"/>
                <w:szCs w:val="20"/>
              </w:rPr>
              <w:t>(Level IV)</w:t>
            </w:r>
          </w:p>
        </w:tc>
        <w:tc>
          <w:tcPr>
            <w:tcW w:w="0" w:type="auto"/>
            <w:shd w:val="clear" w:color="auto" w:fill="FFFFFF" w:themeFill="background1"/>
          </w:tcPr>
          <w:p w14:paraId="392C87B5" w14:textId="277ACF69" w:rsidR="006C289A" w:rsidRPr="008A3CEE" w:rsidRDefault="006C289A" w:rsidP="008A3CEE">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8A3CEE">
              <w:rPr>
                <w:sz w:val="20"/>
                <w:szCs w:val="20"/>
              </w:rPr>
              <w:t>General</w:t>
            </w:r>
          </w:p>
        </w:tc>
        <w:tc>
          <w:tcPr>
            <w:tcW w:w="0" w:type="auto"/>
            <w:shd w:val="clear" w:color="auto" w:fill="FFFFFF" w:themeFill="background1"/>
          </w:tcPr>
          <w:p w14:paraId="63B7EC10" w14:textId="002A36E0" w:rsidR="00050ED5" w:rsidRPr="008A3CEE" w:rsidRDefault="00050ED5"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It p</w:t>
            </w:r>
            <w:r w:rsidR="006C289A" w:rsidRPr="008A3CEE">
              <w:rPr>
                <w:rFonts w:ascii="Arial" w:hAnsi="Arial" w:cs="Arial"/>
                <w:sz w:val="20"/>
                <w:szCs w:val="20"/>
              </w:rPr>
              <w:t>roposed two categories of solutions</w:t>
            </w:r>
            <w:r w:rsidRPr="008A3CEE">
              <w:rPr>
                <w:rFonts w:ascii="Arial" w:hAnsi="Arial" w:cs="Arial"/>
                <w:sz w:val="20"/>
                <w:szCs w:val="20"/>
              </w:rPr>
              <w:t>:</w:t>
            </w:r>
          </w:p>
          <w:p w14:paraId="3578FD6D" w14:textId="6E87DE0E" w:rsidR="00050ED5" w:rsidRPr="008A3CEE" w:rsidRDefault="006C289A" w:rsidP="00F92D99">
            <w:pPr>
              <w:pStyle w:val="ListParagraph"/>
              <w:numPr>
                <w:ilvl w:val="0"/>
                <w:numId w:val="2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i/>
                <w:iCs/>
                <w:sz w:val="20"/>
                <w:szCs w:val="20"/>
              </w:rPr>
              <w:t>Non-technological solutions</w:t>
            </w:r>
            <w:r w:rsidRPr="008A3CEE">
              <w:rPr>
                <w:rFonts w:ascii="Arial" w:hAnsi="Arial" w:cs="Arial"/>
                <w:sz w:val="20"/>
                <w:szCs w:val="20"/>
              </w:rPr>
              <w:t xml:space="preserve"> </w:t>
            </w:r>
            <w:r w:rsidR="00050ED5" w:rsidRPr="008A3CEE">
              <w:rPr>
                <w:rFonts w:ascii="Arial" w:hAnsi="Arial" w:cs="Arial"/>
                <w:sz w:val="20"/>
                <w:szCs w:val="20"/>
              </w:rPr>
              <w:t>including</w:t>
            </w:r>
            <w:r w:rsidRPr="008A3CEE">
              <w:rPr>
                <w:rFonts w:ascii="Arial" w:hAnsi="Arial" w:cs="Arial"/>
                <w:sz w:val="20"/>
                <w:szCs w:val="20"/>
              </w:rPr>
              <w:t xml:space="preserve"> structured reports, ergonomics, interruptions reduction, double reading, peer review and quality improvement.</w:t>
            </w:r>
          </w:p>
          <w:p w14:paraId="097F3701" w14:textId="77777777" w:rsidR="00ED12FE" w:rsidRPr="008A3CEE" w:rsidRDefault="006C289A" w:rsidP="00F92D99">
            <w:pPr>
              <w:pStyle w:val="ListParagraph"/>
              <w:numPr>
                <w:ilvl w:val="0"/>
                <w:numId w:val="2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i/>
                <w:iCs/>
                <w:sz w:val="20"/>
                <w:szCs w:val="20"/>
              </w:rPr>
              <w:t>Technological solutions</w:t>
            </w:r>
            <w:r w:rsidRPr="008A3CEE">
              <w:rPr>
                <w:rFonts w:ascii="Arial" w:hAnsi="Arial" w:cs="Arial"/>
                <w:sz w:val="20"/>
                <w:szCs w:val="20"/>
              </w:rPr>
              <w:t xml:space="preserve"> </w:t>
            </w:r>
            <w:r w:rsidR="00050ED5" w:rsidRPr="008A3CEE">
              <w:rPr>
                <w:rFonts w:ascii="Arial" w:hAnsi="Arial" w:cs="Arial"/>
                <w:sz w:val="20"/>
                <w:szCs w:val="20"/>
              </w:rPr>
              <w:t xml:space="preserve">including </w:t>
            </w:r>
            <w:r w:rsidRPr="008A3CEE">
              <w:rPr>
                <w:rFonts w:ascii="Arial" w:hAnsi="Arial" w:cs="Arial"/>
                <w:sz w:val="20"/>
                <w:szCs w:val="20"/>
              </w:rPr>
              <w:t>perceptual feedback, attentional guidance, search strategies, bone subtraction techniques, computer aided detection.</w:t>
            </w:r>
          </w:p>
          <w:p w14:paraId="410CA395" w14:textId="1AFD7BB3" w:rsidR="00130173" w:rsidRPr="008A3CEE" w:rsidRDefault="006C289A"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 xml:space="preserve">Some evidence to support these </w:t>
            </w:r>
            <w:r w:rsidR="00E97E73" w:rsidRPr="008A3CEE">
              <w:rPr>
                <w:rFonts w:ascii="Arial" w:hAnsi="Arial" w:cs="Arial"/>
                <w:sz w:val="20"/>
                <w:szCs w:val="20"/>
              </w:rPr>
              <w:t xml:space="preserve">solutions </w:t>
            </w:r>
            <w:r w:rsidRPr="008A3CEE">
              <w:rPr>
                <w:rFonts w:ascii="Arial" w:hAnsi="Arial" w:cs="Arial"/>
                <w:sz w:val="20"/>
                <w:szCs w:val="20"/>
              </w:rPr>
              <w:t>in specific contexts.</w:t>
            </w:r>
          </w:p>
          <w:p w14:paraId="47F29902" w14:textId="7479DF67" w:rsidR="00E97E73" w:rsidRPr="008A3CEE" w:rsidRDefault="00E97E73"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It p</w:t>
            </w:r>
            <w:r w:rsidR="006C289A" w:rsidRPr="008A3CEE">
              <w:rPr>
                <w:rFonts w:ascii="Arial" w:hAnsi="Arial" w:cs="Arial"/>
                <w:sz w:val="20"/>
                <w:szCs w:val="20"/>
              </w:rPr>
              <w:t>roposed strategies for pre-procedure phase errors (such as guidelines for imaging appropriateness, clinicians involved in choosing examination protocol, C</w:t>
            </w:r>
            <w:r w:rsidR="00602031" w:rsidRPr="008A3CEE">
              <w:rPr>
                <w:rFonts w:ascii="Arial" w:hAnsi="Arial" w:cs="Arial"/>
                <w:sz w:val="20"/>
                <w:szCs w:val="20"/>
              </w:rPr>
              <w:t>POE</w:t>
            </w:r>
            <w:r w:rsidR="002623B3" w:rsidRPr="008A3CEE">
              <w:rPr>
                <w:rFonts w:ascii="Arial" w:hAnsi="Arial" w:cs="Arial"/>
                <w:sz w:val="20"/>
                <w:szCs w:val="20"/>
              </w:rPr>
              <w:t>*</w:t>
            </w:r>
            <w:r w:rsidR="006C289A" w:rsidRPr="008A3CEE">
              <w:rPr>
                <w:rFonts w:ascii="Arial" w:hAnsi="Arial" w:cs="Arial"/>
                <w:sz w:val="20"/>
                <w:szCs w:val="20"/>
              </w:rPr>
              <w:t xml:space="preserve"> and CDS</w:t>
            </w:r>
            <w:r w:rsidR="002623B3" w:rsidRPr="008A3CEE">
              <w:rPr>
                <w:rFonts w:ascii="Arial" w:hAnsi="Arial" w:cs="Arial"/>
                <w:sz w:val="20"/>
                <w:szCs w:val="20"/>
              </w:rPr>
              <w:t>*</w:t>
            </w:r>
            <w:r w:rsidR="006C289A" w:rsidRPr="008A3CEE">
              <w:rPr>
                <w:rFonts w:ascii="Arial" w:hAnsi="Arial" w:cs="Arial"/>
                <w:sz w:val="20"/>
                <w:szCs w:val="20"/>
              </w:rPr>
              <w:t xml:space="preserve">), procedure phase errors (time out, checklists, </w:t>
            </w:r>
            <w:proofErr w:type="gramStart"/>
            <w:r w:rsidR="006C289A" w:rsidRPr="008A3CEE">
              <w:rPr>
                <w:rFonts w:ascii="Arial" w:hAnsi="Arial" w:cs="Arial"/>
                <w:sz w:val="20"/>
                <w:szCs w:val="20"/>
              </w:rPr>
              <w:t>communication</w:t>
            </w:r>
            <w:proofErr w:type="gramEnd"/>
            <w:r w:rsidR="006C289A" w:rsidRPr="008A3CEE">
              <w:rPr>
                <w:rFonts w:ascii="Arial" w:hAnsi="Arial" w:cs="Arial"/>
                <w:sz w:val="20"/>
                <w:szCs w:val="20"/>
              </w:rPr>
              <w:t xml:space="preserve"> and coordination) and post-procedure phase errors (double reading, </w:t>
            </w:r>
            <w:r w:rsidRPr="008A3CEE">
              <w:rPr>
                <w:rFonts w:ascii="Arial" w:hAnsi="Arial" w:cs="Arial"/>
                <w:sz w:val="20"/>
                <w:szCs w:val="20"/>
              </w:rPr>
              <w:t xml:space="preserve">a </w:t>
            </w:r>
            <w:r w:rsidR="006C289A" w:rsidRPr="008A3CEE">
              <w:rPr>
                <w:rFonts w:ascii="Arial" w:hAnsi="Arial" w:cs="Arial"/>
                <w:sz w:val="20"/>
                <w:szCs w:val="20"/>
              </w:rPr>
              <w:t>culture of support and non-punitive approach, use of guidelines for communication, audits etc</w:t>
            </w:r>
            <w:r w:rsidRPr="008A3CEE">
              <w:rPr>
                <w:rFonts w:ascii="Arial" w:hAnsi="Arial" w:cs="Arial"/>
                <w:sz w:val="20"/>
                <w:szCs w:val="20"/>
              </w:rPr>
              <w:t>.</w:t>
            </w:r>
            <w:r w:rsidR="006C289A" w:rsidRPr="008A3CEE">
              <w:rPr>
                <w:rFonts w:ascii="Arial" w:hAnsi="Arial" w:cs="Arial"/>
                <w:sz w:val="20"/>
                <w:szCs w:val="20"/>
              </w:rPr>
              <w:t>).</w:t>
            </w:r>
          </w:p>
          <w:p w14:paraId="7C5EF7ED" w14:textId="36A0264A" w:rsidR="001F3961" w:rsidRPr="008A3CEE" w:rsidRDefault="006C289A" w:rsidP="008A3CE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A3CEE">
              <w:rPr>
                <w:rFonts w:ascii="Arial" w:hAnsi="Arial" w:cs="Arial"/>
                <w:sz w:val="20"/>
                <w:szCs w:val="20"/>
              </w:rPr>
              <w:t>Some evidence to support these strategies in specific contexts.</w:t>
            </w:r>
          </w:p>
        </w:tc>
      </w:tr>
      <w:tr w:rsidR="008A3CEE" w:rsidRPr="008A3CEE" w14:paraId="4DD435F3" w14:textId="77777777" w:rsidTr="008A3CEE">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3F3390C7" w14:textId="788C7F9C" w:rsidR="006C289A" w:rsidRPr="008A3CEE" w:rsidRDefault="006C289A" w:rsidP="008A3CEE">
            <w:pPr>
              <w:pStyle w:val="Tabletextcentred"/>
              <w:spacing w:before="0" w:after="120" w:line="240" w:lineRule="auto"/>
              <w:jc w:val="left"/>
              <w:rPr>
                <w:b w:val="0"/>
                <w:bCs w:val="0"/>
                <w:color w:val="auto"/>
                <w:sz w:val="20"/>
                <w:szCs w:val="20"/>
              </w:rPr>
            </w:pPr>
            <w:r w:rsidRPr="008A3CEE">
              <w:rPr>
                <w:b w:val="0"/>
                <w:bCs w:val="0"/>
                <w:color w:val="auto"/>
                <w:sz w:val="20"/>
                <w:szCs w:val="20"/>
              </w:rPr>
              <w:t>Wang et al. (201</w:t>
            </w:r>
            <w:r w:rsidR="00AF4A2A" w:rsidRPr="008A3CEE">
              <w:rPr>
                <w:b w:val="0"/>
                <w:bCs w:val="0"/>
                <w:color w:val="auto"/>
                <w:sz w:val="20"/>
                <w:szCs w:val="20"/>
              </w:rPr>
              <w:t>8</w:t>
            </w:r>
            <w:r w:rsidRPr="008A3CEE">
              <w:rPr>
                <w:b w:val="0"/>
                <w:bCs w:val="0"/>
                <w:color w:val="auto"/>
                <w:sz w:val="20"/>
                <w:szCs w:val="20"/>
              </w:rPr>
              <w:t>)</w:t>
            </w:r>
            <w:r w:rsidR="00AF4A2A" w:rsidRPr="008A3CEE">
              <w:rPr>
                <w:sz w:val="20"/>
                <w:szCs w:val="20"/>
              </w:rPr>
              <w:fldChar w:fldCharType="begin"/>
            </w:r>
            <w:r w:rsidR="005F3525" w:rsidRPr="008A3CEE">
              <w:rPr>
                <w:b w:val="0"/>
                <w:bCs w:val="0"/>
                <w:color w:val="auto"/>
                <w:sz w:val="20"/>
                <w:szCs w:val="20"/>
              </w:rPr>
              <w:instrText xml:space="preserve"> ADDIN EN.CITE &lt;EndNote&gt;&lt;Cite&gt;&lt;Author&gt;Wang&lt;/Author&gt;&lt;Year&gt;2018&lt;/Year&gt;&lt;RecNum&gt;31&lt;/RecNum&gt;&lt;DisplayText&gt;&lt;style face="superscript"&gt;26&lt;/style&gt;&lt;/DisplayText&gt;&lt;record&gt;&lt;rec-number&gt;31&lt;/rec-number&gt;&lt;foreign-keys&gt;&lt;key app="EN" db-id="sfeet2dd2xpezpe9t0nvwes8xx99sexs092s" timestamp="1648692985"&gt;31&lt;/key&gt;&lt;/foreign-keys&gt;&lt;ref-type name="Journal Article"&gt;17&lt;/ref-type&gt;&lt;contributors&gt;&lt;authors&gt;&lt;author&gt;Wang, Kevin Yuqi&lt;/author&gt;&lt;author&gt;Yen, Christopher James&lt;/author&gt;&lt;author&gt;Chen, Melissa&lt;/author&gt;&lt;author&gt;Variyam, Darshan&lt;/author&gt;&lt;author&gt;Acosta, Tomas Uribe&lt;/author&gt;&lt;author&gt;Reed, Brian&lt;/author&gt;&lt;author&gt;Wintermark, Max&lt;/author&gt;&lt;author&gt;Lincoln, Christie Mary&lt;/author&gt;&lt;/authors&gt;&lt;/contributors&gt;&lt;titles&gt;&lt;title&gt;Reducing inappropriate lumbar spine MRI for low back pain: radiology support, communication and alignment network&lt;/title&gt;&lt;secondary-title&gt;J Am Coll Radiol&lt;/secondary-title&gt;&lt;/titles&gt;&lt;periodical&gt;&lt;full-title&gt;J Am Coll Radiol&lt;/full-title&gt;&lt;/periodical&gt;&lt;pages&gt;116-122&lt;/pages&gt;&lt;volume&gt;15&lt;/volume&gt;&lt;number&gt;1&lt;/number&gt;&lt;dates&gt;&lt;year&gt;2018&lt;/year&gt;&lt;/dates&gt;&lt;isbn&gt;1546-1440&lt;/isbn&gt;&lt;urls&gt;&lt;/urls&gt;&lt;/record&gt;&lt;/Cite&gt;&lt;/EndNote&gt;</w:instrText>
            </w:r>
            <w:r w:rsidR="00AF4A2A" w:rsidRPr="008A3CEE">
              <w:rPr>
                <w:sz w:val="20"/>
                <w:szCs w:val="20"/>
              </w:rPr>
              <w:fldChar w:fldCharType="separate"/>
            </w:r>
            <w:r w:rsidR="005F3525" w:rsidRPr="008A3CEE">
              <w:rPr>
                <w:b w:val="0"/>
                <w:bCs w:val="0"/>
                <w:noProof/>
                <w:color w:val="auto"/>
                <w:sz w:val="20"/>
                <w:szCs w:val="20"/>
                <w:vertAlign w:val="superscript"/>
              </w:rPr>
              <w:t>26</w:t>
            </w:r>
            <w:r w:rsidR="00AF4A2A" w:rsidRPr="008A3CEE">
              <w:rPr>
                <w:sz w:val="20"/>
                <w:szCs w:val="20"/>
              </w:rPr>
              <w:fldChar w:fldCharType="end"/>
            </w:r>
          </w:p>
        </w:tc>
        <w:tc>
          <w:tcPr>
            <w:tcW w:w="0" w:type="auto"/>
            <w:shd w:val="clear" w:color="auto" w:fill="FFFFFF" w:themeFill="background1"/>
          </w:tcPr>
          <w:p w14:paraId="3845F457" w14:textId="41F732A0" w:rsidR="006C289A"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United States of America</w:t>
            </w:r>
          </w:p>
        </w:tc>
        <w:tc>
          <w:tcPr>
            <w:tcW w:w="0" w:type="auto"/>
            <w:shd w:val="clear" w:color="auto" w:fill="FFFFFF" w:themeFill="background1"/>
          </w:tcPr>
          <w:p w14:paraId="435DEC95" w14:textId="77777777" w:rsidR="006C289A" w:rsidRPr="008A3CEE" w:rsidRDefault="006C289A" w:rsidP="008A3CEE">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A3CEE">
              <w:rPr>
                <w:rFonts w:ascii="Arial" w:hAnsi="Arial" w:cs="Arial"/>
                <w:sz w:val="20"/>
                <w:szCs w:val="20"/>
              </w:rPr>
              <w:t>Pre-Post</w:t>
            </w:r>
          </w:p>
          <w:p w14:paraId="6EBB8379" w14:textId="0549DC69" w:rsidR="006C289A"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(Level IV)</w:t>
            </w:r>
          </w:p>
        </w:tc>
        <w:tc>
          <w:tcPr>
            <w:tcW w:w="0" w:type="auto"/>
            <w:shd w:val="clear" w:color="auto" w:fill="FFFFFF" w:themeFill="background1"/>
          </w:tcPr>
          <w:p w14:paraId="2AAF98F1" w14:textId="7D99582C" w:rsidR="006C289A"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General</w:t>
            </w:r>
          </w:p>
        </w:tc>
        <w:tc>
          <w:tcPr>
            <w:tcW w:w="0" w:type="auto"/>
            <w:shd w:val="clear" w:color="auto" w:fill="FFFFFF" w:themeFill="background1"/>
          </w:tcPr>
          <w:p w14:paraId="2D8B2341" w14:textId="789A4425" w:rsidR="001F3961" w:rsidRPr="008A3CEE" w:rsidRDefault="006C289A" w:rsidP="008A3CEE">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8A3CEE">
              <w:rPr>
                <w:sz w:val="20"/>
                <w:szCs w:val="20"/>
              </w:rPr>
              <w:t>Implemented two educational sessions using video and audio formats across three clinics of one</w:t>
            </w:r>
            <w:r w:rsidR="00536FD5" w:rsidRPr="008A3CEE">
              <w:rPr>
                <w:sz w:val="20"/>
                <w:szCs w:val="20"/>
              </w:rPr>
              <w:t>-</w:t>
            </w:r>
            <w:r w:rsidRPr="008A3CEE">
              <w:rPr>
                <w:sz w:val="20"/>
                <w:szCs w:val="20"/>
              </w:rPr>
              <w:t>hour duration. Content derived from ACR</w:t>
            </w:r>
            <w:r w:rsidR="003758FA" w:rsidRPr="008A3CEE">
              <w:rPr>
                <w:sz w:val="20"/>
                <w:szCs w:val="20"/>
              </w:rPr>
              <w:t>*</w:t>
            </w:r>
            <w:r w:rsidRPr="008A3CEE">
              <w:rPr>
                <w:sz w:val="20"/>
                <w:szCs w:val="20"/>
              </w:rPr>
              <w:t xml:space="preserve"> Appropriateness Criteria and non-radiological societies. Encouraging findings as this strategy resulted in </w:t>
            </w:r>
            <w:r w:rsidR="00536FD5" w:rsidRPr="008A3CEE">
              <w:rPr>
                <w:sz w:val="20"/>
                <w:szCs w:val="20"/>
              </w:rPr>
              <w:t xml:space="preserve">a </w:t>
            </w:r>
            <w:r w:rsidRPr="008A3CEE">
              <w:rPr>
                <w:sz w:val="20"/>
                <w:szCs w:val="20"/>
              </w:rPr>
              <w:t>reduction in MRI</w:t>
            </w:r>
            <w:r w:rsidR="003758FA" w:rsidRPr="008A3CEE">
              <w:rPr>
                <w:sz w:val="20"/>
                <w:szCs w:val="20"/>
              </w:rPr>
              <w:t>*</w:t>
            </w:r>
            <w:r w:rsidRPr="008A3CEE">
              <w:rPr>
                <w:sz w:val="20"/>
                <w:szCs w:val="20"/>
              </w:rPr>
              <w:t xml:space="preserve"> orders, longer times before MRI was undertaken. Some encouraging findings although limited evidence.</w:t>
            </w:r>
          </w:p>
        </w:tc>
      </w:tr>
    </w:tbl>
    <w:bookmarkEnd w:id="253"/>
    <w:p w14:paraId="52E818C0" w14:textId="77777777" w:rsidR="008A3CEE" w:rsidRPr="008A3CEE" w:rsidRDefault="008A3CEE" w:rsidP="008A3CEE">
      <w:pPr>
        <w:pStyle w:val="Captions"/>
        <w:rPr>
          <w:sz w:val="18"/>
          <w:szCs w:val="18"/>
        </w:rPr>
      </w:pPr>
      <w:r w:rsidRPr="008A3CEE">
        <w:rPr>
          <w:sz w:val="18"/>
          <w:szCs w:val="18"/>
        </w:rPr>
        <w:t xml:space="preserve">*ACR = American College of Radiology; CDS = clinical decision support; CPOE = computerised physician order entry; MRI = magnetic resonance imaging; PACS = picture archiving and communication system; PDSA = plan-do-study-act; PCOs = patient-centred outcomes; PROD = patient reported outcomes of diagnostics </w:t>
      </w:r>
    </w:p>
    <w:p w14:paraId="6FDE9F1C" w14:textId="77777777" w:rsidR="00996E54" w:rsidRDefault="00996E54" w:rsidP="007B55CA">
      <w:pPr>
        <w:rPr>
          <w:rFonts w:ascii="Arial" w:hAnsi="Arial" w:cs="Arial"/>
        </w:rPr>
      </w:pPr>
    </w:p>
    <w:p w14:paraId="27A75B23" w14:textId="05BE60AB" w:rsidR="00E05496" w:rsidRPr="005B68F7" w:rsidRDefault="000D25AE" w:rsidP="007B55CA">
      <w:pPr>
        <w:rPr>
          <w:rFonts w:ascii="Arial" w:hAnsi="Arial" w:cs="Arial"/>
        </w:rPr>
      </w:pPr>
      <w:r>
        <w:rPr>
          <w:rFonts w:ascii="Arial" w:hAnsi="Arial" w:cs="Arial"/>
        </w:rPr>
        <w:t>T</w:t>
      </w:r>
      <w:r w:rsidRPr="005B68F7">
        <w:rPr>
          <w:rFonts w:ascii="Arial" w:hAnsi="Arial" w:cs="Arial"/>
        </w:rPr>
        <w:t xml:space="preserve">he </w:t>
      </w:r>
      <w:r w:rsidR="00E05496" w:rsidRPr="005B68F7">
        <w:rPr>
          <w:rFonts w:ascii="Arial" w:hAnsi="Arial" w:cs="Arial"/>
        </w:rPr>
        <w:t xml:space="preserve">literature reports a range of strategies, with varying levels of evidence, that have been suggested </w:t>
      </w:r>
      <w:r w:rsidR="00B17EFA" w:rsidRPr="005B68F7">
        <w:rPr>
          <w:rFonts w:ascii="Arial" w:hAnsi="Arial" w:cs="Arial"/>
        </w:rPr>
        <w:t xml:space="preserve">to </w:t>
      </w:r>
      <w:r w:rsidR="00E05496" w:rsidRPr="005B68F7">
        <w:rPr>
          <w:rFonts w:ascii="Arial" w:hAnsi="Arial" w:cs="Arial"/>
        </w:rPr>
        <w:t>improv</w:t>
      </w:r>
      <w:r w:rsidR="00B17EFA" w:rsidRPr="005B68F7">
        <w:rPr>
          <w:rFonts w:ascii="Arial" w:hAnsi="Arial" w:cs="Arial"/>
        </w:rPr>
        <w:t>e</w:t>
      </w:r>
      <w:r w:rsidR="00E05496" w:rsidRPr="005B68F7">
        <w:rPr>
          <w:rFonts w:ascii="Arial" w:hAnsi="Arial" w:cs="Arial"/>
        </w:rPr>
        <w:t xml:space="preserve"> patient safety and reduc</w:t>
      </w:r>
      <w:r w:rsidR="00B17EFA" w:rsidRPr="005B68F7">
        <w:rPr>
          <w:rFonts w:ascii="Arial" w:hAnsi="Arial" w:cs="Arial"/>
        </w:rPr>
        <w:t>e</w:t>
      </w:r>
      <w:r w:rsidR="00E05496" w:rsidRPr="005B68F7">
        <w:rPr>
          <w:rFonts w:ascii="Arial" w:hAnsi="Arial" w:cs="Arial"/>
        </w:rPr>
        <w:t xml:space="preserve"> quality risks in diagnostic imaging. This highlights that there is no </w:t>
      </w:r>
      <w:r w:rsidR="00886E33">
        <w:rPr>
          <w:rFonts w:ascii="Arial" w:hAnsi="Arial" w:cs="Arial"/>
        </w:rPr>
        <w:t>‘</w:t>
      </w:r>
      <w:r w:rsidR="00E05496" w:rsidRPr="005B68F7">
        <w:rPr>
          <w:rFonts w:ascii="Arial" w:hAnsi="Arial" w:cs="Arial"/>
        </w:rPr>
        <w:t>one-size-fits</w:t>
      </w:r>
      <w:r w:rsidR="00B17EFA" w:rsidRPr="005B68F7">
        <w:rPr>
          <w:rFonts w:ascii="Arial" w:hAnsi="Arial" w:cs="Arial"/>
        </w:rPr>
        <w:t>-</w:t>
      </w:r>
      <w:r w:rsidR="00E05496" w:rsidRPr="005B68F7">
        <w:rPr>
          <w:rFonts w:ascii="Arial" w:hAnsi="Arial" w:cs="Arial"/>
        </w:rPr>
        <w:t>all</w:t>
      </w:r>
      <w:r w:rsidR="00886E33">
        <w:rPr>
          <w:rFonts w:ascii="Arial" w:hAnsi="Arial" w:cs="Arial"/>
        </w:rPr>
        <w:t>’</w:t>
      </w:r>
      <w:r w:rsidR="00E05496" w:rsidRPr="005B68F7">
        <w:rPr>
          <w:rFonts w:ascii="Arial" w:hAnsi="Arial" w:cs="Arial"/>
        </w:rPr>
        <w:t xml:space="preserve"> approach and </w:t>
      </w:r>
      <w:r w:rsidR="00926248">
        <w:rPr>
          <w:rFonts w:ascii="Arial" w:hAnsi="Arial" w:cs="Arial"/>
        </w:rPr>
        <w:t xml:space="preserve">strategies </w:t>
      </w:r>
      <w:r w:rsidR="00E05496" w:rsidRPr="005B68F7">
        <w:rPr>
          <w:rFonts w:ascii="Arial" w:hAnsi="Arial" w:cs="Arial"/>
        </w:rPr>
        <w:t>should include multi-component interventions, commensurate with wide</w:t>
      </w:r>
      <w:r w:rsidR="00B1173F" w:rsidRPr="005B68F7">
        <w:rPr>
          <w:rFonts w:ascii="Arial" w:hAnsi="Arial" w:cs="Arial"/>
        </w:rPr>
        <w:t>-</w:t>
      </w:r>
      <w:r w:rsidR="00E05496" w:rsidRPr="005B68F7">
        <w:rPr>
          <w:rFonts w:ascii="Arial" w:hAnsi="Arial" w:cs="Arial"/>
        </w:rPr>
        <w:t xml:space="preserve">ranging factors </w:t>
      </w:r>
      <w:r w:rsidR="00B17EFA" w:rsidRPr="005B68F7">
        <w:rPr>
          <w:rFonts w:ascii="Arial" w:hAnsi="Arial" w:cs="Arial"/>
        </w:rPr>
        <w:t xml:space="preserve">that </w:t>
      </w:r>
      <w:r w:rsidR="00E05496" w:rsidRPr="005B68F7">
        <w:rPr>
          <w:rFonts w:ascii="Arial" w:hAnsi="Arial" w:cs="Arial"/>
        </w:rPr>
        <w:t>contribute to safety and quality issues</w:t>
      </w:r>
      <w:r w:rsidR="00B17EFA" w:rsidRPr="005B68F7">
        <w:rPr>
          <w:rFonts w:ascii="Arial" w:hAnsi="Arial" w:cs="Arial"/>
        </w:rPr>
        <w:t>.</w:t>
      </w:r>
      <w:r w:rsidR="00886E33">
        <w:rPr>
          <w:rFonts w:ascii="Arial" w:hAnsi="Arial" w:cs="Arial"/>
        </w:rPr>
        <w:t xml:space="preserve"> </w:t>
      </w:r>
      <w:r w:rsidR="00E05496" w:rsidRPr="005B68F7">
        <w:rPr>
          <w:rFonts w:ascii="Arial" w:hAnsi="Arial" w:cs="Arial"/>
        </w:rPr>
        <w:t>Therefore, the literature calls for interventions to be underpinned by a systems</w:t>
      </w:r>
      <w:r w:rsidR="00B17EFA" w:rsidRPr="005B68F7">
        <w:rPr>
          <w:rFonts w:ascii="Arial" w:hAnsi="Arial" w:cs="Arial"/>
        </w:rPr>
        <w:t xml:space="preserve"> </w:t>
      </w:r>
      <w:r w:rsidR="00E05496" w:rsidRPr="005B68F7">
        <w:rPr>
          <w:rFonts w:ascii="Arial" w:hAnsi="Arial" w:cs="Arial"/>
        </w:rPr>
        <w:t xml:space="preserve">approach </w:t>
      </w:r>
      <w:r w:rsidR="00B17EFA" w:rsidRPr="005B68F7">
        <w:rPr>
          <w:rFonts w:ascii="Arial" w:hAnsi="Arial" w:cs="Arial"/>
        </w:rPr>
        <w:t xml:space="preserve">that </w:t>
      </w:r>
      <w:r w:rsidR="00E05496" w:rsidRPr="005B68F7">
        <w:rPr>
          <w:rFonts w:ascii="Arial" w:hAnsi="Arial" w:cs="Arial"/>
        </w:rPr>
        <w:t xml:space="preserve">can address these issues at multiple levels. </w:t>
      </w:r>
      <w:r w:rsidR="00B17EFA" w:rsidRPr="005B68F7">
        <w:rPr>
          <w:rFonts w:ascii="Arial" w:hAnsi="Arial" w:cs="Arial"/>
        </w:rPr>
        <w:t xml:space="preserve">However, </w:t>
      </w:r>
      <w:r w:rsidR="00416F8B">
        <w:rPr>
          <w:rFonts w:ascii="Arial" w:hAnsi="Arial" w:cs="Arial"/>
        </w:rPr>
        <w:t>t</w:t>
      </w:r>
      <w:r w:rsidR="00E05496" w:rsidRPr="005B68F7">
        <w:rPr>
          <w:rFonts w:ascii="Arial" w:hAnsi="Arial" w:cs="Arial"/>
        </w:rPr>
        <w:t xml:space="preserve">he literature does not </w:t>
      </w:r>
      <w:r w:rsidR="00092A25" w:rsidRPr="005B68F7">
        <w:rPr>
          <w:rFonts w:ascii="Arial" w:hAnsi="Arial" w:cs="Arial"/>
        </w:rPr>
        <w:t>identify the</w:t>
      </w:r>
      <w:r w:rsidR="00E05496" w:rsidRPr="005B68F7">
        <w:rPr>
          <w:rFonts w:ascii="Arial" w:hAnsi="Arial" w:cs="Arial"/>
        </w:rPr>
        <w:t xml:space="preserve"> ideal combination of interventions</w:t>
      </w:r>
      <w:r w:rsidR="00B1173F" w:rsidRPr="005B68F7">
        <w:rPr>
          <w:rFonts w:ascii="Arial" w:hAnsi="Arial" w:cs="Arial"/>
        </w:rPr>
        <w:t xml:space="preserve"> </w:t>
      </w:r>
      <w:r w:rsidR="00092A25" w:rsidRPr="005B68F7">
        <w:rPr>
          <w:rFonts w:ascii="Arial" w:hAnsi="Arial" w:cs="Arial"/>
        </w:rPr>
        <w:t>or</w:t>
      </w:r>
      <w:r w:rsidR="00E05496" w:rsidRPr="005B68F7">
        <w:rPr>
          <w:rFonts w:ascii="Arial" w:hAnsi="Arial" w:cs="Arial"/>
        </w:rPr>
        <w:t xml:space="preserve"> parameters underpin</w:t>
      </w:r>
      <w:r w:rsidR="00092A25" w:rsidRPr="005B68F7">
        <w:rPr>
          <w:rFonts w:ascii="Arial" w:hAnsi="Arial" w:cs="Arial"/>
        </w:rPr>
        <w:t>ning</w:t>
      </w:r>
      <w:r w:rsidR="00E05496" w:rsidRPr="005B68F7">
        <w:rPr>
          <w:rFonts w:ascii="Arial" w:hAnsi="Arial" w:cs="Arial"/>
        </w:rPr>
        <w:t xml:space="preserve"> these </w:t>
      </w:r>
      <w:r w:rsidR="00E05496" w:rsidRPr="005B68F7">
        <w:rPr>
          <w:rFonts w:ascii="Arial" w:hAnsi="Arial" w:cs="Arial"/>
        </w:rPr>
        <w:lastRenderedPageBreak/>
        <w:t>intervention</w:t>
      </w:r>
      <w:r w:rsidR="00092A25" w:rsidRPr="005B68F7">
        <w:rPr>
          <w:rFonts w:ascii="Arial" w:hAnsi="Arial" w:cs="Arial"/>
        </w:rPr>
        <w:t>s</w:t>
      </w:r>
      <w:r w:rsidR="00E05496" w:rsidRPr="005B68F7">
        <w:rPr>
          <w:rFonts w:ascii="Arial" w:hAnsi="Arial" w:cs="Arial"/>
        </w:rPr>
        <w:t xml:space="preserve"> (type, duration, frequency, mode etc</w:t>
      </w:r>
      <w:r w:rsidR="00416F8B">
        <w:rPr>
          <w:rFonts w:ascii="Arial" w:hAnsi="Arial" w:cs="Arial"/>
        </w:rPr>
        <w:t>.</w:t>
      </w:r>
      <w:r w:rsidR="00E05496" w:rsidRPr="005B68F7">
        <w:rPr>
          <w:rFonts w:ascii="Arial" w:hAnsi="Arial" w:cs="Arial"/>
        </w:rPr>
        <w:t>). This is an important limitation to consider</w:t>
      </w:r>
      <w:r w:rsidR="00E2331F">
        <w:rPr>
          <w:rFonts w:ascii="Arial" w:hAnsi="Arial" w:cs="Arial"/>
        </w:rPr>
        <w:t>,</w:t>
      </w:r>
      <w:r w:rsidR="00E05496" w:rsidRPr="005B68F7">
        <w:rPr>
          <w:rFonts w:ascii="Arial" w:hAnsi="Arial" w:cs="Arial"/>
        </w:rPr>
        <w:t xml:space="preserve"> although this may assist in developing and implementing interventions </w:t>
      </w:r>
      <w:r w:rsidR="00E2331F">
        <w:rPr>
          <w:rFonts w:ascii="Arial" w:hAnsi="Arial" w:cs="Arial"/>
        </w:rPr>
        <w:t>that</w:t>
      </w:r>
      <w:r w:rsidR="00E2331F" w:rsidRPr="005B68F7">
        <w:rPr>
          <w:rFonts w:ascii="Arial" w:hAnsi="Arial" w:cs="Arial"/>
        </w:rPr>
        <w:t xml:space="preserve"> </w:t>
      </w:r>
      <w:r w:rsidR="00E05496" w:rsidRPr="005B68F7">
        <w:rPr>
          <w:rFonts w:ascii="Arial" w:hAnsi="Arial" w:cs="Arial"/>
        </w:rPr>
        <w:t>consider local context, staffing profile, patient expectations, resources etc.</w:t>
      </w:r>
    </w:p>
    <w:p w14:paraId="436CBBE0" w14:textId="6F5524B3" w:rsidR="00E05496" w:rsidRPr="005B68F7" w:rsidRDefault="00E05496" w:rsidP="00E05496">
      <w:pPr>
        <w:rPr>
          <w:rFonts w:ascii="Arial" w:hAnsi="Arial" w:cs="Arial"/>
        </w:rPr>
      </w:pPr>
      <w:r w:rsidRPr="005B68F7">
        <w:rPr>
          <w:rFonts w:ascii="Arial" w:hAnsi="Arial" w:cs="Arial"/>
        </w:rPr>
        <w:t xml:space="preserve">Commonly reported interventions </w:t>
      </w:r>
      <w:r w:rsidR="00B87980" w:rsidRPr="005B68F7">
        <w:rPr>
          <w:rFonts w:ascii="Arial" w:hAnsi="Arial" w:cs="Arial"/>
        </w:rPr>
        <w:t>included</w:t>
      </w:r>
      <w:r w:rsidRPr="005B68F7">
        <w:rPr>
          <w:rFonts w:ascii="Arial" w:hAnsi="Arial" w:cs="Arial"/>
        </w:rPr>
        <w:t xml:space="preserve">: </w:t>
      </w:r>
    </w:p>
    <w:p w14:paraId="3D70515F" w14:textId="55840085" w:rsidR="00E05496" w:rsidRPr="005B68F7" w:rsidRDefault="00E05496" w:rsidP="00171CDE">
      <w:pPr>
        <w:pStyle w:val="Bulletlist"/>
        <w:ind w:left="568" w:hanging="284"/>
        <w:contextualSpacing w:val="0"/>
      </w:pPr>
      <w:r w:rsidRPr="005B68F7">
        <w:t>Creat</w:t>
      </w:r>
      <w:r w:rsidR="00A720D5" w:rsidRPr="005B68F7">
        <w:t>i</w:t>
      </w:r>
      <w:r w:rsidR="0002504F" w:rsidRPr="005B68F7">
        <w:t>ng</w:t>
      </w:r>
      <w:r w:rsidRPr="005B68F7">
        <w:t xml:space="preserve"> a supportive safety culture </w:t>
      </w:r>
      <w:r w:rsidR="001C190D">
        <w:t>that</w:t>
      </w:r>
      <w:r w:rsidR="001C190D" w:rsidRPr="005B68F7">
        <w:t xml:space="preserve"> </w:t>
      </w:r>
      <w:r w:rsidR="00B87980" w:rsidRPr="005B68F7">
        <w:t>i</w:t>
      </w:r>
      <w:r w:rsidRPr="005B68F7">
        <w:t>s non-punitive with a focus on learning and shared accountability and leadership with stakeholders and supported with adequate infrastructure and resources.</w:t>
      </w:r>
      <w:r w:rsidR="00D323A5" w:rsidRPr="005B68F7">
        <w:fldChar w:fldCharType="begin">
          <w:fldData xml:space="preserve">PEVuZE5vdGU+PENpdGU+PEF1dGhvcj5CcmFkeTwvQXV0aG9yPjxZZWFyPjIwMTc8L1llYXI+PFJl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Y051bT4xOTwvUmVjTnVtPjxEaXNwbGF5VGV4dD48c3R5bGUgZmFjZT0ic3VwZXJzY3JpcHQiPjUs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</w:fldData>
        </w:fldChar>
      </w:r>
      <w:r w:rsidR="00477A36">
        <w:instrText xml:space="preserve"> ADDIN EN.CITE.DATA </w:instrText>
      </w:r>
      <w:r w:rsidR="00477A36">
        <w:fldChar w:fldCharType="end"/>
      </w:r>
      <w:r w:rsidR="00D323A5" w:rsidRPr="005B68F7">
        <w:fldChar w:fldCharType="separate"/>
      </w:r>
      <w:r w:rsidR="00477A36" w:rsidRPr="00477A36">
        <w:rPr>
          <w:noProof/>
          <w:vertAlign w:val="superscript"/>
        </w:rPr>
        <w:t>5, 10, 14, 16, 19, 20, 27-30</w:t>
      </w:r>
      <w:r w:rsidR="00D323A5" w:rsidRPr="005B68F7">
        <w:fldChar w:fldCharType="end"/>
      </w:r>
    </w:p>
    <w:p w14:paraId="18EE90EA" w14:textId="6220217A" w:rsidR="00E05496" w:rsidRPr="005B68F7" w:rsidRDefault="00E05496" w:rsidP="00171CDE">
      <w:pPr>
        <w:pStyle w:val="Bulletlist"/>
        <w:ind w:left="568" w:hanging="284"/>
        <w:contextualSpacing w:val="0"/>
      </w:pPr>
      <w:r w:rsidRPr="005B68F7">
        <w:t>Consistent use of guidelines to inform clinical decision making which can standardise practice and use of key performance indicators.</w:t>
      </w:r>
      <w:r w:rsidR="008B4D53" w:rsidRPr="005B68F7">
        <w:fldChar w:fldCharType="begin">
          <w:fldData xml:space="preserve">PEVuZE5vdGU+PENpdGU+PEF1dGhvcj5CYWJjb2NrPC9BdXRob3I+PFllYXI+MjAxNTwvWWVhcj48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</w:fldData>
        </w:fldChar>
      </w:r>
      <w:r w:rsidR="005F3525">
        <w:instrText xml:space="preserve"> ADDIN EN.CITE </w:instrText>
      </w:r>
      <w:r w:rsidR="005F3525">
        <w:fldChar w:fldCharType="begin">
          <w:fldData xml:space="preserve">PEVuZE5vdGU+PENpdGU+PEF1dGhvcj5CYWJjb2NrPC9BdXRob3I+PFllYXI+MjAxNTwvWWVhcj48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</w:fldData>
        </w:fldChar>
      </w:r>
      <w:r w:rsidR="005F3525">
        <w:instrText xml:space="preserve"> ADDIN EN.CITE.DATA </w:instrText>
      </w:r>
      <w:r w:rsidR="005F3525">
        <w:fldChar w:fldCharType="end"/>
      </w:r>
      <w:r w:rsidR="008B4D53" w:rsidRPr="005B68F7">
        <w:fldChar w:fldCharType="separate"/>
      </w:r>
      <w:r w:rsidR="005F3525" w:rsidRPr="005F3525">
        <w:rPr>
          <w:noProof/>
          <w:vertAlign w:val="superscript"/>
        </w:rPr>
        <w:t>3-5, 10, 11, 25, 31-34</w:t>
      </w:r>
      <w:r w:rsidR="008B4D53" w:rsidRPr="005B68F7">
        <w:fldChar w:fldCharType="end"/>
      </w:r>
    </w:p>
    <w:p w14:paraId="133A2DF6" w14:textId="702C4BB6" w:rsidR="00E05496" w:rsidRPr="005B68F7" w:rsidRDefault="00E05496" w:rsidP="00171CDE">
      <w:pPr>
        <w:pStyle w:val="Bulletlist"/>
        <w:ind w:left="568" w:hanging="284"/>
        <w:contextualSpacing w:val="0"/>
      </w:pPr>
      <w:r w:rsidRPr="005B68F7">
        <w:t>Standardised and well</w:t>
      </w:r>
      <w:r w:rsidR="00C12F9A">
        <w:t>-</w:t>
      </w:r>
      <w:r w:rsidRPr="005B68F7">
        <w:t>documented communication systems, including handoff, use of electronic medical records and ordering systems.</w:t>
      </w:r>
      <w:r w:rsidR="001404A2" w:rsidRPr="005B68F7">
        <w:fldChar w:fldCharType="begin">
          <w:fldData xml:space="preserve">PEVuZE5vdGU+PENpdGU+PEF1dGhvcj5DYXJyaXphbGVzPC9BdXRob3I+PFllYXI+MjAxNTwvWWVh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</w:fldData>
        </w:fldChar>
      </w:r>
      <w:r w:rsidR="005F3525">
        <w:instrText xml:space="preserve"> ADDIN EN.CITE </w:instrText>
      </w:r>
      <w:r w:rsidR="005F3525">
        <w:fldChar w:fldCharType="begin">
          <w:fldData xml:space="preserve">PEVuZE5vdGU+PENpdGU+PEF1dGhvcj5DYXJyaXphbGVzPC9BdXRob3I+PFllYXI+MjAxNTwvWWVh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</w:fldData>
        </w:fldChar>
      </w:r>
      <w:r w:rsidR="005F3525">
        <w:instrText xml:space="preserve"> ADDIN EN.CITE.DATA </w:instrText>
      </w:r>
      <w:r w:rsidR="005F3525">
        <w:fldChar w:fldCharType="end"/>
      </w:r>
      <w:r w:rsidR="001404A2" w:rsidRPr="005B68F7">
        <w:fldChar w:fldCharType="separate"/>
      </w:r>
      <w:r w:rsidR="005F3525" w:rsidRPr="005F3525">
        <w:rPr>
          <w:noProof/>
          <w:vertAlign w:val="superscript"/>
        </w:rPr>
        <w:t>5, 25, 28, 32, 35, 36</w:t>
      </w:r>
      <w:r w:rsidR="001404A2" w:rsidRPr="005B68F7">
        <w:fldChar w:fldCharType="end"/>
      </w:r>
      <w:r w:rsidR="001404A2" w:rsidRPr="005B68F7">
        <w:t xml:space="preserve"> </w:t>
      </w:r>
    </w:p>
    <w:p w14:paraId="3A01FEC0" w14:textId="2E782A36" w:rsidR="00E05496" w:rsidRPr="005B68F7" w:rsidRDefault="00E05496" w:rsidP="00171CDE">
      <w:pPr>
        <w:pStyle w:val="Bulletlist"/>
        <w:ind w:left="568" w:hanging="284"/>
        <w:contextualSpacing w:val="0"/>
      </w:pPr>
      <w:r w:rsidRPr="005B68F7">
        <w:t xml:space="preserve">Explicit consideration of patient experiences, expectations, concerns, </w:t>
      </w:r>
      <w:proofErr w:type="gramStart"/>
      <w:r w:rsidRPr="005B68F7">
        <w:t>consent</w:t>
      </w:r>
      <w:proofErr w:type="gramEnd"/>
      <w:r w:rsidRPr="005B68F7">
        <w:t xml:space="preserve"> </w:t>
      </w:r>
      <w:r w:rsidR="00305CD4">
        <w:t>and</w:t>
      </w:r>
      <w:r w:rsidRPr="005B68F7">
        <w:t xml:space="preserve"> patient-mediated interventions.</w:t>
      </w:r>
      <w:r w:rsidR="00635777" w:rsidRPr="005B68F7">
        <w:fldChar w:fldCharType="begin">
          <w:fldData xml:space="preserve">PEVuZE5vdGU+PENpdGU+PEF1dGhvcj5Db2xsaW5zPC9BdXRob3I+PFllYXI+MjAyMTwvWWVhcj48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</w:fldData>
        </w:fldChar>
      </w:r>
      <w:r w:rsidR="005F3525">
        <w:instrText xml:space="preserve"> ADDIN EN.CITE </w:instrText>
      </w:r>
      <w:r w:rsidR="005F3525">
        <w:fldChar w:fldCharType="begin">
          <w:fldData xml:space="preserve">PEVuZE5vdGU+PENpdGU+PEF1dGhvcj5Db2xsaW5zPC9BdXRob3I+PFllYXI+MjAyMTwvWWVhcj48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</w:fldData>
        </w:fldChar>
      </w:r>
      <w:r w:rsidR="005F3525">
        <w:instrText xml:space="preserve"> ADDIN EN.CITE.DATA </w:instrText>
      </w:r>
      <w:r w:rsidR="005F3525">
        <w:fldChar w:fldCharType="end"/>
      </w:r>
      <w:r w:rsidR="00635777" w:rsidRPr="005B68F7">
        <w:fldChar w:fldCharType="separate"/>
      </w:r>
      <w:r w:rsidR="005F3525" w:rsidRPr="005F3525">
        <w:rPr>
          <w:noProof/>
          <w:vertAlign w:val="superscript"/>
        </w:rPr>
        <w:t>18, 20, 23, 25, 27, 30, 32</w:t>
      </w:r>
      <w:r w:rsidR="00635777" w:rsidRPr="005B68F7">
        <w:fldChar w:fldCharType="end"/>
      </w:r>
    </w:p>
    <w:p w14:paraId="7996D10E" w14:textId="1742D3FE" w:rsidR="00E05496" w:rsidRPr="005B68F7" w:rsidRDefault="00E05496" w:rsidP="00171CDE">
      <w:pPr>
        <w:pStyle w:val="Bulletlist"/>
        <w:ind w:left="568" w:hanging="284"/>
        <w:contextualSpacing w:val="0"/>
      </w:pPr>
      <w:r w:rsidRPr="005B68F7">
        <w:t xml:space="preserve">Engagement with quality improvement activities such as clinical audits, plan-do-study-acts, root cause analysis, error scoring, sentinel events, near-miss events, root cause analysis, lean and six sigma, </w:t>
      </w:r>
      <w:r w:rsidR="00DD443D">
        <w:t>r</w:t>
      </w:r>
      <w:r w:rsidRPr="005B68F7">
        <w:t>adiologic-</w:t>
      </w:r>
      <w:r w:rsidR="00DD443D">
        <w:t>s</w:t>
      </w:r>
      <w:r w:rsidRPr="005B68F7">
        <w:t xml:space="preserve">urgical and </w:t>
      </w:r>
      <w:r w:rsidR="00DD443D">
        <w:t>r</w:t>
      </w:r>
      <w:r w:rsidRPr="005B68F7">
        <w:t>adiologic-</w:t>
      </w:r>
      <w:r w:rsidR="00DD443D">
        <w:t>p</w:t>
      </w:r>
      <w:r w:rsidRPr="005B68F7">
        <w:t xml:space="preserve">athologic </w:t>
      </w:r>
      <w:r w:rsidR="00DD443D">
        <w:t>c</w:t>
      </w:r>
      <w:r w:rsidRPr="005B68F7">
        <w:t>orrelation.</w:t>
      </w:r>
      <w:r w:rsidR="00F17EA8" w:rsidRPr="005B68F7">
        <w:fldChar w:fldCharType="begin">
          <w:fldData xml:space="preserve">PEVuZE5vdGU+PENpdGU+PEF1dGhvcj5CcmFkeTwvQXV0aG9yPjxZZWFyPjIwMTc8L1llYXI+PFJl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cmxzPjwvcmVjb3JkPjwvQ2l0ZT48Q2l0ZT48QXV0aG9yPldhaXRlPC9BdXRob3I+PFllYXI+MjAx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Y051bT4xOTwvUmVjTnVtPjxEaXNwbGF5VGV4dD48c3R5bGUgZmFjZT0ic3VwZXJzY3JpcHQiPjQs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cmxzPjwvcmVjb3JkPjwvQ2l0ZT48Q2l0ZT48QXV0aG9yPldhaXRlPC9BdXRob3I+PFllYXI+MjAx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</w:fldData>
        </w:fldChar>
      </w:r>
      <w:r w:rsidR="00477A36">
        <w:instrText xml:space="preserve"> ADDIN EN.CITE.DATA </w:instrText>
      </w:r>
      <w:r w:rsidR="00477A36">
        <w:fldChar w:fldCharType="end"/>
      </w:r>
      <w:r w:rsidR="00F17EA8" w:rsidRPr="005B68F7">
        <w:fldChar w:fldCharType="separate"/>
      </w:r>
      <w:r w:rsidR="00477A36" w:rsidRPr="00477A36">
        <w:rPr>
          <w:noProof/>
          <w:vertAlign w:val="superscript"/>
        </w:rPr>
        <w:t>4, 10, 14, 16, 17, 19, 21, 24, 25, 27, 28</w:t>
      </w:r>
      <w:r w:rsidR="00F17EA8" w:rsidRPr="005B68F7">
        <w:fldChar w:fldCharType="end"/>
      </w:r>
      <w:r w:rsidRPr="005B68F7">
        <w:t xml:space="preserve"> </w:t>
      </w:r>
    </w:p>
    <w:p w14:paraId="29DF06F7" w14:textId="07637847" w:rsidR="00E05496" w:rsidRPr="005B68F7" w:rsidRDefault="00E05496" w:rsidP="00171CDE">
      <w:pPr>
        <w:pStyle w:val="Bulletlist"/>
        <w:ind w:left="568" w:hanging="284"/>
        <w:contextualSpacing w:val="0"/>
      </w:pPr>
      <w:r w:rsidRPr="005B68F7">
        <w:t xml:space="preserve">Delivery of and participation in </w:t>
      </w:r>
      <w:r w:rsidR="00BF5D4E">
        <w:t xml:space="preserve">interactive </w:t>
      </w:r>
      <w:r w:rsidRPr="005B68F7">
        <w:t xml:space="preserve">educational </w:t>
      </w:r>
      <w:r w:rsidR="001534F9" w:rsidRPr="005B68F7">
        <w:t>sessions and</w:t>
      </w:r>
      <w:r w:rsidR="00DA5921">
        <w:t xml:space="preserve"> </w:t>
      </w:r>
      <w:r w:rsidRPr="005B68F7">
        <w:t>promote learning with a range of topics (such as training to identify cognitive biases such as anchoring bias, confirmation bias and availability bias). This may include strategies such as reflective reasoning (meta-cognition), perceptual training and patient safety issues.</w:t>
      </w:r>
      <w:r w:rsidR="00003A90" w:rsidRPr="005B68F7">
        <w:fldChar w:fldCharType="begin">
          <w:fldData xml:space="preserve">PEVuZE5vdGU+PENpdGU+PEF1dGhvcj5CcnVubzwvQXV0aG9yPjxZZWFyPjIwMTc8L1llYXI+PFJl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dXRob3I+SmFiaW48L0F1dGhvcj48WWVhcj4yMDIyPC9ZZWFyPjxSZWNOdW0+Mzk8L1JlY051bT48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</w:fldData>
        </w:fldChar>
      </w:r>
      <w:r w:rsidR="005F3525">
        <w:instrText xml:space="preserve"> ADDIN EN.CITE </w:instrText>
      </w:r>
      <w:r w:rsidR="005F3525">
        <w:fldChar w:fldCharType="begin">
          <w:fldData xml:space="preserve">PEVuZE5vdGU+PENpdGU+PEF1dGhvcj5CcnVubzwvQXV0aG9yPjxZZWFyPjIwMTc8L1llYXI+PFJl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dXRob3I+SmFiaW48L0F1dGhvcj48WWVhcj4yMDIyPC9ZZWFyPjxSZWNOdW0+Mzk8L1JlY051bT48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</w:fldData>
        </w:fldChar>
      </w:r>
      <w:r w:rsidR="005F3525">
        <w:instrText xml:space="preserve"> ADDIN EN.CITE.DATA </w:instrText>
      </w:r>
      <w:r w:rsidR="005F3525">
        <w:fldChar w:fldCharType="end"/>
      </w:r>
      <w:r w:rsidR="00003A90" w:rsidRPr="005B68F7">
        <w:fldChar w:fldCharType="separate"/>
      </w:r>
      <w:r w:rsidR="005F3525" w:rsidRPr="005F3525">
        <w:rPr>
          <w:noProof/>
          <w:vertAlign w:val="superscript"/>
        </w:rPr>
        <w:t>3, 4, 10, 17, 19, 21, 26-28, 30, 34, 37</w:t>
      </w:r>
      <w:r w:rsidR="00003A90" w:rsidRPr="005B68F7">
        <w:fldChar w:fldCharType="end"/>
      </w:r>
    </w:p>
    <w:p w14:paraId="6C1AF563" w14:textId="7D936745" w:rsidR="00E05496" w:rsidRPr="005B68F7" w:rsidRDefault="00E05496" w:rsidP="00171CDE">
      <w:pPr>
        <w:pStyle w:val="Bulletlist"/>
        <w:ind w:left="568" w:hanging="284"/>
        <w:contextualSpacing w:val="0"/>
      </w:pPr>
      <w:r w:rsidRPr="005B68F7">
        <w:t>Use of peers through activities such as teamwork, double reading/reporting, error/peer review, external review, and peer learning.</w:t>
      </w:r>
      <w:r w:rsidR="001F459D" w:rsidRPr="005B68F7">
        <w:fldChar w:fldCharType="begin">
          <w:fldData xml:space="preserve">PEVuZE5vdGU+PENpdGU+PEF1dGhvcj5CcnVubzwvQXV0aG9yPjxZZWFyPjIwMTc8L1llYXI+PFJl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dXRob3I+TGFyc29uPC9BdXRob3I+PFllYXI+MjAxNTwvWWVhcj48UmVjTnVtPjMzPC9SZWNOdW0+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ODAzWDwvaXNibj48dXJscz48L3VybHM+PC9yZWNvcmQ+PC9DaXRlPjxDaXRlPjxBdXRob3I+UGlu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</w:fldData>
        </w:fldChar>
      </w:r>
      <w:r w:rsidR="005F3525">
        <w:instrText xml:space="preserve"> ADDIN EN.CITE </w:instrText>
      </w:r>
      <w:r w:rsidR="005F3525">
        <w:fldChar w:fldCharType="begin">
          <w:fldData xml:space="preserve">PEVuZE5vdGU+PENpdGU+PEF1dGhvcj5CcnVubzwvQXV0aG9yPjxZZWFyPjIwMTc8L1llYXI+PFJl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ODAzWDwvaXNibj48dXJscz48L3VybHM+PC9yZWNvcmQ+PC9DaXRlPjxDaXRlPjxBdXRob3I+UGlu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</w:fldData>
        </w:fldChar>
      </w:r>
      <w:r w:rsidR="005F3525">
        <w:instrText xml:space="preserve"> ADDIN EN.CITE.DATA </w:instrText>
      </w:r>
      <w:r w:rsidR="005F3525">
        <w:fldChar w:fldCharType="end"/>
      </w:r>
      <w:r w:rsidR="001F459D" w:rsidRPr="005B68F7">
        <w:fldChar w:fldCharType="separate"/>
      </w:r>
      <w:r w:rsidR="005F3525" w:rsidRPr="005F3525">
        <w:rPr>
          <w:noProof/>
          <w:vertAlign w:val="superscript"/>
        </w:rPr>
        <w:t>5, 10, 17, 19, 21, 22, 24, 27, 28</w:t>
      </w:r>
      <w:r w:rsidR="001F459D" w:rsidRPr="005B68F7">
        <w:fldChar w:fldCharType="end"/>
      </w:r>
    </w:p>
    <w:p w14:paraId="6144D7FD" w14:textId="39AD8CD6" w:rsidR="00E05496" w:rsidRPr="005B68F7" w:rsidRDefault="00E05496" w:rsidP="00171CDE">
      <w:pPr>
        <w:pStyle w:val="Bulletlist"/>
        <w:ind w:left="568" w:hanging="284"/>
        <w:contextualSpacing w:val="0"/>
      </w:pPr>
      <w:r w:rsidRPr="005B68F7">
        <w:t>Use of checklists</w:t>
      </w:r>
      <w:r w:rsidR="006863AE" w:rsidRPr="005B68F7">
        <w:t xml:space="preserve"> and </w:t>
      </w:r>
      <w:r w:rsidRPr="005B68F7">
        <w:t>structured reporting.</w:t>
      </w:r>
      <w:r w:rsidR="00BA3519" w:rsidRPr="005B68F7">
        <w:fldChar w:fldCharType="begin">
          <w:fldData xml:space="preserve">PEVuZE5vdGU+PENpdGU+PEF1dGhvcj5CcmFkeTwvQXV0aG9yPjxZZWFyPjIwMTc8L1llYXI+PFJl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ODAzWDwvaXNibj48dXJscz48L3VybHM+PC9yZWNvcmQ+PC9DaXRlPjxDaXRlPjxBdXRob3I+V2Fp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Y051bT4xOTwvUmVjTnVtPjxEaXNwbGF5VGV4dD48c3R5bGUgZmFjZT0ic3VwZXJzY3JpcHQiPjQs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</w:fldData>
        </w:fldChar>
      </w:r>
      <w:r w:rsidR="00477A36">
        <w:instrText xml:space="preserve"> ADDIN EN.CITE.DATA </w:instrText>
      </w:r>
      <w:r w:rsidR="00477A36">
        <w:fldChar w:fldCharType="end"/>
      </w:r>
      <w:r w:rsidR="00BA3519" w:rsidRPr="005B68F7">
        <w:fldChar w:fldCharType="separate"/>
      </w:r>
      <w:r w:rsidR="00477A36" w:rsidRPr="00477A36">
        <w:rPr>
          <w:noProof/>
          <w:vertAlign w:val="superscript"/>
        </w:rPr>
        <w:t>4, 14, 19, 21, 24, 25, 38</w:t>
      </w:r>
      <w:r w:rsidR="00BA3519" w:rsidRPr="005B68F7">
        <w:fldChar w:fldCharType="end"/>
      </w:r>
    </w:p>
    <w:p w14:paraId="291EFD06" w14:textId="78A5A6A0" w:rsidR="00E05496" w:rsidRPr="005B68F7" w:rsidRDefault="00E05496" w:rsidP="00171CDE">
      <w:pPr>
        <w:pStyle w:val="Bulletlist"/>
        <w:ind w:left="568" w:hanging="284"/>
        <w:contextualSpacing w:val="0"/>
      </w:pPr>
      <w:r w:rsidRPr="005B68F7">
        <w:t xml:space="preserve">Implementation of strategies to reduce fatigue and burnout such as adequate staffing, timed breaks, regular exercise, </w:t>
      </w:r>
      <w:r w:rsidR="0011769C">
        <w:t xml:space="preserve">and </w:t>
      </w:r>
      <w:r w:rsidRPr="005B68F7">
        <w:t>accommodative relaxation.</w:t>
      </w:r>
      <w:r w:rsidR="0018418D" w:rsidRPr="005B68F7">
        <w:fldChar w:fldCharType="begin">
          <w:fldData xml:space="preserve">PEVuZE5vdGU+PENpdGU+PEF1dGhvcj5CcmFkeTwvQXV0aG9yPjxZZWFyPjIwMTc8L1llYXI+PFJl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cmxzPjwvcmVjb3JkPjwvQ2l0ZT48L0VuZE5vdGU+AG==
</w:fldData>
        </w:fldChar>
      </w:r>
      <w:r w:rsidR="00477A36">
        <w:instrText xml:space="preserve"> ADDIN EN.CITE </w:instrText>
      </w:r>
      <w:r w:rsidR="00477A36">
        <w:fldChar w:fldCharType="begin">
          <w:fldData xml:space="preserve">PEVuZE5vdGU+PENpdGU+PEF1dGhvcj5CcmFkeTwvQXV0aG9yPjxZZWFyPjIwMTc8L1llYXI+PFJl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</w:fldData>
        </w:fldChar>
      </w:r>
      <w:r w:rsidR="00477A36">
        <w:instrText xml:space="preserve"> ADDIN EN.CITE.DATA </w:instrText>
      </w:r>
      <w:r w:rsidR="00477A36">
        <w:fldChar w:fldCharType="end"/>
      </w:r>
      <w:r w:rsidR="0018418D" w:rsidRPr="005B68F7">
        <w:fldChar w:fldCharType="separate"/>
      </w:r>
      <w:r w:rsidR="00477A36" w:rsidRPr="00477A36">
        <w:rPr>
          <w:noProof/>
          <w:vertAlign w:val="superscript"/>
        </w:rPr>
        <w:t>5, 10, 14, 19, 21, 24</w:t>
      </w:r>
      <w:r w:rsidR="0018418D" w:rsidRPr="005B68F7">
        <w:fldChar w:fldCharType="end"/>
      </w:r>
    </w:p>
    <w:p w14:paraId="24DD892D" w14:textId="6D8EB63D" w:rsidR="00E05496" w:rsidRPr="005B68F7" w:rsidRDefault="00E05496" w:rsidP="00171CDE">
      <w:pPr>
        <w:pStyle w:val="Bulletlist"/>
        <w:ind w:left="568" w:hanging="284"/>
        <w:contextualSpacing w:val="0"/>
      </w:pPr>
      <w:r w:rsidRPr="005B68F7">
        <w:t>Addressing environmental factors</w:t>
      </w:r>
      <w:r w:rsidR="00141AFD">
        <w:t>,</w:t>
      </w:r>
      <w:r w:rsidRPr="005B68F7">
        <w:t xml:space="preserve"> </w:t>
      </w:r>
      <w:r w:rsidR="005D7667" w:rsidRPr="005B68F7">
        <w:t xml:space="preserve">which </w:t>
      </w:r>
      <w:r w:rsidRPr="005B68F7">
        <w:t xml:space="preserve">may include but </w:t>
      </w:r>
      <w:r w:rsidR="00141AFD">
        <w:t xml:space="preserve">are </w:t>
      </w:r>
      <w:r w:rsidRPr="005B68F7">
        <w:t xml:space="preserve">not limited to reading room ambient light, monitor luminance, workstation layout, room temperature and humidity, noise level, </w:t>
      </w:r>
      <w:r w:rsidR="0091697D">
        <w:t xml:space="preserve">and </w:t>
      </w:r>
      <w:r w:rsidRPr="005B68F7">
        <w:t>ready access to all necessary tools in the workstation.</w:t>
      </w:r>
      <w:r w:rsidR="0018418D" w:rsidRPr="005B68F7">
        <w:fldChar w:fldCharType="begin">
          <w:fldData xml:space="preserve">PEVuZE5vdGU+PENpdGU+PEF1dGhvcj5EZWduYW48L0F1dGhvcj48WWVhcj4yMDE5PC9ZZWFyPjxS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=
</w:fldData>
        </w:fldChar>
      </w:r>
      <w:r w:rsidR="005F3525">
        <w:instrText xml:space="preserve"> ADDIN EN.CITE </w:instrText>
      </w:r>
      <w:r w:rsidR="005F3525">
        <w:fldChar w:fldCharType="begin">
          <w:fldData xml:space="preserve">PEVuZE5vdGU+PENpdGU+PEF1dGhvcj5EZWduYW48L0F1dGhvcj48WWVhcj4yMDE5PC9ZZWFyPjxS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=
</w:fldData>
        </w:fldChar>
      </w:r>
      <w:r w:rsidR="005F3525">
        <w:instrText xml:space="preserve"> ADDIN EN.CITE.DATA </w:instrText>
      </w:r>
      <w:r w:rsidR="005F3525">
        <w:fldChar w:fldCharType="end"/>
      </w:r>
      <w:r w:rsidR="0018418D" w:rsidRPr="005B68F7">
        <w:fldChar w:fldCharType="separate"/>
      </w:r>
      <w:r w:rsidR="005F3525" w:rsidRPr="005F3525">
        <w:rPr>
          <w:noProof/>
          <w:vertAlign w:val="superscript"/>
        </w:rPr>
        <w:t>19, 24, 27</w:t>
      </w:r>
      <w:r w:rsidR="0018418D" w:rsidRPr="005B68F7">
        <w:fldChar w:fldCharType="end"/>
      </w:r>
    </w:p>
    <w:p w14:paraId="6E0DF9AE" w14:textId="1279D39E" w:rsidR="007B55CA" w:rsidRPr="005B68F7" w:rsidRDefault="00E05496" w:rsidP="00171CDE">
      <w:pPr>
        <w:pStyle w:val="Bulletlist"/>
        <w:ind w:left="568" w:hanging="284"/>
        <w:contextualSpacing w:val="0"/>
      </w:pPr>
      <w:r w:rsidRPr="005B68F7">
        <w:t>Recognising the emergent role of technology such as artificial intelligence, clinical decision support tools, attentional guidance, search strategies, bone subtraction techniques, computer</w:t>
      </w:r>
      <w:r w:rsidR="00377AD1">
        <w:t>-</w:t>
      </w:r>
      <w:r w:rsidRPr="005B68F7">
        <w:t xml:space="preserve">aided detection, </w:t>
      </w:r>
      <w:r w:rsidR="00BE7A41">
        <w:t xml:space="preserve">and </w:t>
      </w:r>
      <w:r w:rsidRPr="005B68F7">
        <w:t>electronic medical records.</w:t>
      </w:r>
      <w:r w:rsidR="00BA3519" w:rsidRPr="005B68F7">
        <w:fldChar w:fldCharType="begin">
          <w:fldData xml:space="preserve">PEVuZE5vdGU+PENpdGU+PEF1dGhvcj5BbC1IaWhpPC9BdXRob3I+PFllYXI+MjAyMjwvWWVhcj48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=
</w:fldData>
        </w:fldChar>
      </w:r>
      <w:r w:rsidR="005F3525">
        <w:instrText xml:space="preserve"> ADDIN EN.CITE </w:instrText>
      </w:r>
      <w:r w:rsidR="005F3525">
        <w:fldChar w:fldCharType="begin">
          <w:fldData xml:space="preserve">PEVuZE5vdGU+PENpdGU+PEF1dGhvcj5BbC1IaWhpPC9BdXRob3I+PFllYXI+MjAyMjwvWWVhcj48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=
</w:fldData>
        </w:fldChar>
      </w:r>
      <w:r w:rsidR="005F3525">
        <w:instrText xml:space="preserve"> ADDIN EN.CITE.DATA </w:instrText>
      </w:r>
      <w:r w:rsidR="005F3525">
        <w:fldChar w:fldCharType="end"/>
      </w:r>
      <w:r w:rsidR="00BA3519" w:rsidRPr="005B68F7">
        <w:fldChar w:fldCharType="separate"/>
      </w:r>
      <w:r w:rsidR="005F3525" w:rsidRPr="005F3525">
        <w:rPr>
          <w:noProof/>
          <w:vertAlign w:val="superscript"/>
        </w:rPr>
        <w:t>3, 11, 14, 15, 17, 19-21, 24, 25, 27, 39</w:t>
      </w:r>
      <w:r w:rsidR="00BA3519" w:rsidRPr="005B68F7">
        <w:fldChar w:fldCharType="end"/>
      </w:r>
    </w:p>
    <w:p w14:paraId="3C6BC0DE" w14:textId="77777777" w:rsidR="00C83295" w:rsidRPr="00171CDE" w:rsidRDefault="00C83295" w:rsidP="00171CDE">
      <w:pPr>
        <w:pStyle w:val="Bulletlist"/>
        <w:ind w:left="568" w:hanging="284"/>
        <w:contextualSpacing w:val="0"/>
      </w:pPr>
      <w:r w:rsidRPr="005B68F7">
        <w:rPr>
          <w:rFonts w:cs="Arial"/>
        </w:rPr>
        <w:br w:type="page"/>
      </w:r>
    </w:p>
    <w:p w14:paraId="633923D2" w14:textId="5AB79E78" w:rsidR="00C83295" w:rsidRPr="005B68F7" w:rsidRDefault="00C83295" w:rsidP="00C83295">
      <w:pPr>
        <w:pStyle w:val="Heading2"/>
        <w:rPr>
          <w:rFonts w:ascii="Arial" w:hAnsi="Arial"/>
        </w:rPr>
      </w:pPr>
      <w:bookmarkStart w:id="254" w:name="_Toc102033809"/>
      <w:bookmarkStart w:id="255" w:name="_Toc109737971"/>
      <w:r w:rsidRPr="005B68F7">
        <w:rPr>
          <w:rFonts w:ascii="Arial" w:hAnsi="Arial"/>
        </w:rPr>
        <w:lastRenderedPageBreak/>
        <w:t>Question 4: What areas of diagnostic imaging have unwarranted variation?</w:t>
      </w:r>
      <w:bookmarkEnd w:id="254"/>
      <w:bookmarkEnd w:id="255"/>
    </w:p>
    <w:p w14:paraId="47A650B7" w14:textId="41359892" w:rsidR="00951BBA" w:rsidRPr="005B68F7" w:rsidRDefault="00C83295" w:rsidP="001646D5">
      <w:pPr>
        <w:rPr>
          <w:rFonts w:ascii="Arial" w:hAnsi="Arial" w:cs="Arial"/>
        </w:rPr>
      </w:pPr>
      <w:r w:rsidRPr="005B68F7">
        <w:rPr>
          <w:rFonts w:ascii="Arial" w:hAnsi="Arial" w:cs="Arial"/>
        </w:rPr>
        <w:t xml:space="preserve">The included literature associated with unwarranted variation </w:t>
      </w:r>
      <w:r w:rsidR="00092A25" w:rsidRPr="005B68F7">
        <w:rPr>
          <w:rFonts w:ascii="Arial" w:hAnsi="Arial" w:cs="Arial"/>
        </w:rPr>
        <w:t xml:space="preserve">was </w:t>
      </w:r>
      <w:r w:rsidRPr="005B68F7">
        <w:rPr>
          <w:rFonts w:ascii="Arial" w:hAnsi="Arial" w:cs="Arial"/>
        </w:rPr>
        <w:t>from the United Kingdom and Europe, encompass</w:t>
      </w:r>
      <w:r w:rsidR="00092A25" w:rsidRPr="005B68F7">
        <w:rPr>
          <w:rFonts w:ascii="Arial" w:hAnsi="Arial" w:cs="Arial"/>
        </w:rPr>
        <w:t>ing</w:t>
      </w:r>
      <w:r w:rsidRPr="005B68F7">
        <w:rPr>
          <w:rFonts w:ascii="Arial" w:hAnsi="Arial" w:cs="Arial"/>
        </w:rPr>
        <w:t xml:space="preserve"> a </w:t>
      </w:r>
      <w:r w:rsidR="00872D98" w:rsidRPr="005B68F7">
        <w:rPr>
          <w:rFonts w:ascii="Arial" w:hAnsi="Arial" w:cs="Arial"/>
        </w:rPr>
        <w:t>narrative</w:t>
      </w:r>
      <w:r w:rsidRPr="005B68F7">
        <w:rPr>
          <w:rFonts w:ascii="Arial" w:hAnsi="Arial" w:cs="Arial"/>
        </w:rPr>
        <w:t xml:space="preserve"> review, a systematic review, and practice</w:t>
      </w:r>
      <w:r w:rsidR="00F3120B">
        <w:rPr>
          <w:rFonts w:ascii="Arial" w:hAnsi="Arial" w:cs="Arial"/>
        </w:rPr>
        <w:t xml:space="preserve"> </w:t>
      </w:r>
      <w:r w:rsidR="00F3120B" w:rsidRPr="005B68F7">
        <w:rPr>
          <w:rFonts w:ascii="Arial" w:hAnsi="Arial" w:cs="Arial"/>
        </w:rPr>
        <w:t>audits</w:t>
      </w:r>
      <w:r w:rsidR="0004268C" w:rsidRPr="005B68F7">
        <w:rPr>
          <w:rFonts w:ascii="Arial" w:hAnsi="Arial" w:cs="Arial"/>
        </w:rPr>
        <w:t xml:space="preserve">. </w:t>
      </w:r>
      <w:r w:rsidRPr="005B68F7">
        <w:rPr>
          <w:rFonts w:ascii="Arial" w:hAnsi="Arial" w:cs="Arial"/>
        </w:rPr>
        <w:t xml:space="preserve">Whilst studies within this area are somewhat limited in number, common themes emerged. While the </w:t>
      </w:r>
      <w:r w:rsidR="00092A25" w:rsidRPr="005B68F7">
        <w:rPr>
          <w:rFonts w:ascii="Arial" w:hAnsi="Arial" w:cs="Arial"/>
        </w:rPr>
        <w:t xml:space="preserve">following </w:t>
      </w:r>
      <w:r w:rsidRPr="005B68F7">
        <w:rPr>
          <w:rFonts w:ascii="Arial" w:hAnsi="Arial" w:cs="Arial"/>
        </w:rPr>
        <w:t>themes are presented as stand-alone constructs for report, in practice, they are likely to be interlinked</w:t>
      </w:r>
      <w:r w:rsidR="00092A25" w:rsidRPr="005B68F7">
        <w:rPr>
          <w:rFonts w:ascii="Arial" w:hAnsi="Arial" w:cs="Arial"/>
        </w:rPr>
        <w:t>:</w:t>
      </w:r>
      <w:r w:rsidRPr="005B68F7">
        <w:rPr>
          <w:rFonts w:ascii="Arial" w:hAnsi="Arial" w:cs="Arial"/>
        </w:rPr>
        <w:t xml:space="preserve"> </w:t>
      </w:r>
    </w:p>
    <w:p w14:paraId="11CB7A92" w14:textId="77777777" w:rsidR="00951BBA" w:rsidRPr="005B68F7" w:rsidRDefault="00092A25" w:rsidP="00171CDE">
      <w:pPr>
        <w:pStyle w:val="Bulletlist"/>
        <w:ind w:left="568" w:hanging="284"/>
        <w:contextualSpacing w:val="0"/>
      </w:pPr>
      <w:r w:rsidRPr="005B68F7">
        <w:t>L</w:t>
      </w:r>
      <w:r w:rsidR="00C83295" w:rsidRPr="005B68F7">
        <w:t xml:space="preserve">ow-value care </w:t>
      </w:r>
    </w:p>
    <w:p w14:paraId="11A975D8" w14:textId="77777777" w:rsidR="00951BBA" w:rsidRPr="005B68F7" w:rsidRDefault="00C83295" w:rsidP="00171CDE">
      <w:pPr>
        <w:pStyle w:val="Bulletlist"/>
        <w:ind w:left="568" w:hanging="284"/>
        <w:contextualSpacing w:val="0"/>
      </w:pPr>
      <w:r w:rsidRPr="005B68F7">
        <w:t xml:space="preserve">Variation from recommended diagnostic or treatment pathway </w:t>
      </w:r>
    </w:p>
    <w:p w14:paraId="6901A97B" w14:textId="1CAC1B8B" w:rsidR="00C83295" w:rsidRPr="005B68F7" w:rsidRDefault="00C83295" w:rsidP="00171CDE">
      <w:pPr>
        <w:pStyle w:val="Bulletlist"/>
        <w:ind w:left="568" w:hanging="284"/>
        <w:contextualSpacing w:val="0"/>
      </w:pPr>
      <w:r w:rsidRPr="005B68F7">
        <w:t xml:space="preserve">Delayed diagnostic imaging </w:t>
      </w:r>
      <w:proofErr w:type="gramStart"/>
      <w:r w:rsidRPr="005B68F7">
        <w:t>accessibility</w:t>
      </w:r>
      <w:proofErr w:type="gramEnd"/>
    </w:p>
    <w:p w14:paraId="7FCFB529" w14:textId="36636AC2" w:rsidR="00C83295" w:rsidRPr="005B68F7" w:rsidRDefault="001646D5" w:rsidP="005879DF">
      <w:pPr>
        <w:pStyle w:val="Heading3"/>
      </w:pPr>
      <w:bookmarkStart w:id="256" w:name="_Toc102033730"/>
      <w:bookmarkStart w:id="257" w:name="_Toc102033810"/>
      <w:bookmarkStart w:id="258" w:name="_Toc102034067"/>
      <w:bookmarkStart w:id="259" w:name="_Toc102377292"/>
      <w:bookmarkStart w:id="260" w:name="_Toc102377530"/>
      <w:bookmarkStart w:id="261" w:name="_Toc102396910"/>
      <w:bookmarkStart w:id="262" w:name="_Toc109737972"/>
      <w:r w:rsidRPr="005B68F7">
        <w:t>L</w:t>
      </w:r>
      <w:r w:rsidR="00C83295" w:rsidRPr="005B68F7">
        <w:t>ow-value care</w:t>
      </w:r>
      <w:bookmarkEnd w:id="256"/>
      <w:bookmarkEnd w:id="257"/>
      <w:bookmarkEnd w:id="258"/>
      <w:bookmarkEnd w:id="259"/>
      <w:bookmarkEnd w:id="260"/>
      <w:bookmarkEnd w:id="261"/>
      <w:bookmarkEnd w:id="262"/>
    </w:p>
    <w:p w14:paraId="5E65F229" w14:textId="77777777" w:rsidR="00C83295" w:rsidRPr="005B68F7" w:rsidRDefault="00C83295" w:rsidP="00171CDE">
      <w:pPr>
        <w:rPr>
          <w:rFonts w:ascii="Arial" w:hAnsi="Arial" w:cs="Arial"/>
        </w:rPr>
      </w:pPr>
      <w:r w:rsidRPr="005B68F7">
        <w:rPr>
          <w:rFonts w:ascii="Arial" w:hAnsi="Arial" w:cs="Arial"/>
        </w:rPr>
        <w:t xml:space="preserve">Low-value care is defined as: </w:t>
      </w:r>
    </w:p>
    <w:p w14:paraId="0807E9F0" w14:textId="2B310722" w:rsidR="00C83295" w:rsidRPr="00171CDE" w:rsidRDefault="00147C1D" w:rsidP="00171CDE">
      <w:pPr>
        <w:spacing w:before="240" w:after="240"/>
        <w:ind w:left="397" w:right="397"/>
        <w:rPr>
          <w:rFonts w:ascii="Arial" w:hAnsi="Arial" w:cs="Arial"/>
          <w:i/>
          <w:iCs/>
        </w:rPr>
      </w:pPr>
      <w:r w:rsidRPr="00171CDE">
        <w:rPr>
          <w:rFonts w:ascii="Arial" w:hAnsi="Arial" w:cs="Arial"/>
          <w:i/>
          <w:iCs/>
        </w:rPr>
        <w:t>A</w:t>
      </w:r>
      <w:r w:rsidR="00C83295" w:rsidRPr="00171CDE">
        <w:rPr>
          <w:rFonts w:ascii="Arial" w:hAnsi="Arial" w:cs="Arial"/>
          <w:i/>
          <w:iCs/>
        </w:rPr>
        <w:t>n intervention in which evidence suggest</w:t>
      </w:r>
      <w:r w:rsidR="008A2AE3" w:rsidRPr="00171CDE">
        <w:rPr>
          <w:rFonts w:ascii="Arial" w:hAnsi="Arial" w:cs="Arial"/>
          <w:i/>
          <w:iCs/>
        </w:rPr>
        <w:t>s</w:t>
      </w:r>
      <w:r w:rsidR="00C83295" w:rsidRPr="00171CDE">
        <w:rPr>
          <w:rFonts w:ascii="Arial" w:hAnsi="Arial" w:cs="Arial"/>
          <w:i/>
          <w:iCs/>
        </w:rPr>
        <w:t xml:space="preserve"> it confers not or very little benefit for patients, or risk of harm exceeds probable benefit or, more broadly, the added costs of the intervention do not provide proportional added benefits.</w:t>
      </w:r>
      <w:r w:rsidR="0004268C" w:rsidRPr="00171CDE">
        <w:rPr>
          <w:rFonts w:ascii="Arial" w:hAnsi="Arial" w:cs="Arial"/>
          <w:i/>
          <w:iCs/>
          <w:vertAlign w:val="superscript"/>
        </w:rPr>
        <w:fldChar w:fldCharType="begin"/>
      </w:r>
      <w:r w:rsidR="0004268C" w:rsidRPr="00171CDE">
        <w:rPr>
          <w:rFonts w:ascii="Arial" w:hAnsi="Arial" w:cs="Arial"/>
          <w:i/>
          <w:iCs/>
          <w:vertAlign w:val="superscript"/>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04268C" w:rsidRPr="00171CDE">
        <w:rPr>
          <w:rFonts w:ascii="Arial" w:hAnsi="Arial" w:cs="Arial"/>
          <w:i/>
          <w:iCs/>
          <w:vertAlign w:val="superscript"/>
        </w:rPr>
        <w:fldChar w:fldCharType="separate"/>
      </w:r>
      <w:r w:rsidR="0004268C" w:rsidRPr="00171CDE">
        <w:rPr>
          <w:rFonts w:ascii="Arial" w:hAnsi="Arial" w:cs="Arial"/>
          <w:i/>
          <w:iCs/>
          <w:vertAlign w:val="superscript"/>
        </w:rPr>
        <w:t>40</w:t>
      </w:r>
      <w:r w:rsidR="0004268C" w:rsidRPr="00171CDE">
        <w:rPr>
          <w:rFonts w:ascii="Arial" w:hAnsi="Arial" w:cs="Arial"/>
          <w:i/>
          <w:iCs/>
          <w:vertAlign w:val="superscript"/>
        </w:rPr>
        <w:fldChar w:fldCharType="end"/>
      </w:r>
    </w:p>
    <w:p w14:paraId="32A643E7" w14:textId="1C78ECD7" w:rsidR="00C83295" w:rsidRPr="005B68F7" w:rsidRDefault="00C83295" w:rsidP="00171CDE">
      <w:pPr>
        <w:rPr>
          <w:rFonts w:ascii="Arial" w:hAnsi="Arial" w:cs="Arial"/>
        </w:rPr>
      </w:pPr>
      <w:r w:rsidRPr="005B68F7">
        <w:rPr>
          <w:rFonts w:ascii="Arial" w:hAnsi="Arial" w:cs="Arial"/>
        </w:rPr>
        <w:t>According to the Organisation for Economic Co-operation and Development (OECD), low-value care can represent 10 - 34% of health service spending.</w:t>
      </w:r>
      <w:r w:rsidR="0004268C" w:rsidRPr="005B68F7">
        <w:rPr>
          <w:rFonts w:ascii="Arial" w:hAnsi="Arial" w:cs="Arial"/>
        </w:rPr>
        <w:fldChar w:fldCharType="begin"/>
      </w:r>
      <w:r w:rsidR="0004268C" w:rsidRPr="005B68F7">
        <w:rPr>
          <w:rFonts w:ascii="Arial" w:hAnsi="Arial" w:cs="Arial"/>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04268C" w:rsidRPr="005B68F7">
        <w:rPr>
          <w:rFonts w:ascii="Arial" w:hAnsi="Arial" w:cs="Arial"/>
        </w:rPr>
        <w:fldChar w:fldCharType="separate"/>
      </w:r>
      <w:r w:rsidR="0004268C" w:rsidRPr="005B68F7">
        <w:rPr>
          <w:rFonts w:ascii="Arial" w:hAnsi="Arial" w:cs="Arial"/>
          <w:noProof/>
          <w:vertAlign w:val="superscript"/>
        </w:rPr>
        <w:t>40</w:t>
      </w:r>
      <w:r w:rsidR="0004268C" w:rsidRPr="005B68F7">
        <w:rPr>
          <w:rFonts w:ascii="Arial" w:hAnsi="Arial" w:cs="Arial"/>
        </w:rPr>
        <w:fldChar w:fldCharType="end"/>
      </w:r>
      <w:r w:rsidRPr="005B68F7">
        <w:rPr>
          <w:rFonts w:ascii="Arial" w:hAnsi="Arial" w:cs="Arial"/>
        </w:rPr>
        <w:t xml:space="preserve"> Whilst this is not all associated with diagnostic imaging, low-value imaging is still included in these figures. </w:t>
      </w:r>
      <w:r w:rsidR="00AA35BD" w:rsidRPr="005B68F7">
        <w:rPr>
          <w:rFonts w:ascii="Arial" w:hAnsi="Arial" w:cs="Arial"/>
        </w:rPr>
        <w:t xml:space="preserve">Examples of low value, more complex examinations in diagnostic imaging </w:t>
      </w:r>
      <w:r w:rsidRPr="005B68F7">
        <w:rPr>
          <w:rFonts w:ascii="Arial" w:hAnsi="Arial" w:cs="Arial"/>
        </w:rPr>
        <w:t xml:space="preserve">include CT, </w:t>
      </w:r>
      <w:proofErr w:type="gramStart"/>
      <w:r w:rsidRPr="005B68F7">
        <w:rPr>
          <w:rFonts w:ascii="Arial" w:hAnsi="Arial" w:cs="Arial"/>
        </w:rPr>
        <w:t>MRI</w:t>
      </w:r>
      <w:proofErr w:type="gramEnd"/>
      <w:r w:rsidRPr="005B68F7">
        <w:rPr>
          <w:rFonts w:ascii="Arial" w:hAnsi="Arial" w:cs="Arial"/>
        </w:rPr>
        <w:t xml:space="preserve"> and contrast studies. These examinations are more expensive to perform and may not be available in all areas.</w:t>
      </w:r>
      <w:r w:rsidR="0054279D" w:rsidRPr="005B68F7">
        <w:rPr>
          <w:rFonts w:ascii="Arial" w:hAnsi="Arial" w:cs="Arial"/>
        </w:rPr>
        <w:fldChar w:fldCharType="begin"/>
      </w:r>
      <w:r w:rsidR="0054279D" w:rsidRPr="005B68F7">
        <w:rPr>
          <w:rFonts w:ascii="Arial" w:hAnsi="Arial" w:cs="Arial"/>
        </w:rPr>
        <w:instrText xml:space="preserve"> ADDIN EN.CITE &lt;EndNote&gt;&lt;Cite&gt;&lt;Author&gt;Public Health England&lt;/Author&gt;&lt;Year&gt;2017&lt;/Year&gt;&lt;RecNum&gt;49&lt;/RecNum&gt;&lt;DisplayText&gt;&lt;style face="superscript"&gt;41&lt;/style&gt;&lt;/DisplayText&gt;&lt;record&gt;&lt;rec-number&gt;49&lt;/rec-number&gt;&lt;foreign-keys&gt;&lt;key app="EN" db-id="sfeet2dd2xpezpe9t0nvwes8xx99sexs092s" timestamp="1648700302"&gt;49&lt;/key&gt;&lt;/foreign-keys&gt;&lt;ref-type name="Report"&gt;27&lt;/ref-type&gt;&lt;contributors&gt;&lt;authors&gt;&lt;author&gt;Public Health England,&lt;/author&gt;&lt;/authors&gt;&lt;/contributors&gt;&lt;titles&gt;&lt;title&gt;The 2nd Atlas of Variation in NHS Diagnostic Services in England: Reducing unwarranted variation to improve health outcomes and value&lt;/title&gt;&lt;/titles&gt;&lt;dates&gt;&lt;year&gt;2017&lt;/year&gt;&lt;/dates&gt;&lt;pub-location&gt;London (UK): PHE&lt;/pub-location&gt;&lt;urls&gt;&lt;/urls&gt;&lt;/record&gt;&lt;/Cite&gt;&lt;/EndNote&gt;</w:instrText>
      </w:r>
      <w:r w:rsidR="0054279D" w:rsidRPr="005B68F7">
        <w:rPr>
          <w:rFonts w:ascii="Arial" w:hAnsi="Arial" w:cs="Arial"/>
        </w:rPr>
        <w:fldChar w:fldCharType="separate"/>
      </w:r>
      <w:r w:rsidR="0054279D" w:rsidRPr="005B68F7">
        <w:rPr>
          <w:rFonts w:ascii="Arial" w:hAnsi="Arial" w:cs="Arial"/>
          <w:noProof/>
          <w:vertAlign w:val="superscript"/>
        </w:rPr>
        <w:t>41</w:t>
      </w:r>
      <w:r w:rsidR="0054279D" w:rsidRPr="005B68F7">
        <w:rPr>
          <w:rFonts w:ascii="Arial" w:hAnsi="Arial" w:cs="Arial"/>
        </w:rPr>
        <w:fldChar w:fldCharType="end"/>
      </w:r>
      <w:r w:rsidRPr="005B68F7">
        <w:rPr>
          <w:rFonts w:ascii="Arial" w:hAnsi="Arial" w:cs="Arial"/>
        </w:rPr>
        <w:t xml:space="preserve"> By choosing these examinations, referring clinicians may be disregarding simpler, more readily available and affordable imaging examinations that may provide the required information for diagnosis or monitoring. This represents an increased financial burden for the patient or healthcare service </w:t>
      </w:r>
      <w:r w:rsidR="00CC3096" w:rsidRPr="005B68F7">
        <w:rPr>
          <w:rFonts w:ascii="Arial" w:hAnsi="Arial" w:cs="Arial"/>
        </w:rPr>
        <w:t>and</w:t>
      </w:r>
      <w:r w:rsidRPr="005B68F7">
        <w:rPr>
          <w:rFonts w:ascii="Arial" w:hAnsi="Arial" w:cs="Arial"/>
        </w:rPr>
        <w:t>, in the case of CT and contrast studies, an increased radiation dose for the patient.</w:t>
      </w:r>
    </w:p>
    <w:p w14:paraId="2F87B2BC" w14:textId="402AEED6" w:rsidR="00C83295" w:rsidRPr="005B68F7" w:rsidRDefault="00C83295" w:rsidP="00171CDE">
      <w:pPr>
        <w:rPr>
          <w:rFonts w:ascii="Arial" w:hAnsi="Arial" w:cs="Arial"/>
        </w:rPr>
      </w:pPr>
      <w:r w:rsidRPr="005B68F7">
        <w:rPr>
          <w:rFonts w:ascii="Arial" w:hAnsi="Arial" w:cs="Arial"/>
        </w:rPr>
        <w:t>Kjelle et al</w:t>
      </w:r>
      <w:r w:rsidR="00CC3096" w:rsidRPr="005B68F7">
        <w:rPr>
          <w:rFonts w:ascii="Arial" w:hAnsi="Arial" w:cs="Arial"/>
        </w:rPr>
        <w:t>.</w:t>
      </w:r>
      <w:r w:rsidR="0054279D" w:rsidRPr="005B68F7">
        <w:rPr>
          <w:rFonts w:ascii="Arial" w:hAnsi="Arial" w:cs="Arial"/>
        </w:rPr>
        <w:fldChar w:fldCharType="begin"/>
      </w:r>
      <w:r w:rsidR="0054279D" w:rsidRPr="005B68F7">
        <w:rPr>
          <w:rFonts w:ascii="Arial" w:hAnsi="Arial" w:cs="Arial"/>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54279D" w:rsidRPr="005B68F7">
        <w:rPr>
          <w:rFonts w:ascii="Arial" w:hAnsi="Arial" w:cs="Arial"/>
        </w:rPr>
        <w:fldChar w:fldCharType="separate"/>
      </w:r>
      <w:r w:rsidR="0054279D" w:rsidRPr="005B68F7">
        <w:rPr>
          <w:rFonts w:ascii="Arial" w:hAnsi="Arial" w:cs="Arial"/>
          <w:noProof/>
          <w:vertAlign w:val="superscript"/>
        </w:rPr>
        <w:t>40</w:t>
      </w:r>
      <w:r w:rsidR="0054279D" w:rsidRPr="005B68F7">
        <w:rPr>
          <w:rFonts w:ascii="Arial" w:hAnsi="Arial" w:cs="Arial"/>
        </w:rPr>
        <w:fldChar w:fldCharType="end"/>
      </w:r>
      <w:r w:rsidRPr="005B68F7">
        <w:rPr>
          <w:rFonts w:ascii="Arial" w:hAnsi="Arial" w:cs="Arial"/>
        </w:rPr>
        <w:t xml:space="preserve"> noted examples of specific general radiographic examinations related to bronchiolitis, pulmonary embolism, minor head injury and low back pain as low-value procedures</w:t>
      </w:r>
      <w:r w:rsidR="00CC3096" w:rsidRPr="005B68F7">
        <w:rPr>
          <w:rFonts w:ascii="Arial" w:hAnsi="Arial" w:cs="Arial"/>
        </w:rPr>
        <w:t>. They</w:t>
      </w:r>
      <w:r w:rsidRPr="005B68F7">
        <w:rPr>
          <w:rFonts w:ascii="Arial" w:hAnsi="Arial" w:cs="Arial"/>
        </w:rPr>
        <w:t xml:space="preserve"> add to the patient dose burden and cost without significantly adding to the diagnostic information to assist the referring clinician and the patient’s journey. The authors identified barriers to reducing these low-value procedures, </w:t>
      </w:r>
      <w:r w:rsidR="00CC3096" w:rsidRPr="005B68F7">
        <w:rPr>
          <w:rFonts w:ascii="Arial" w:hAnsi="Arial" w:cs="Arial"/>
        </w:rPr>
        <w:t>including</w:t>
      </w:r>
      <w:r w:rsidRPr="005B68F7">
        <w:rPr>
          <w:rFonts w:ascii="Arial" w:hAnsi="Arial" w:cs="Arial"/>
        </w:rPr>
        <w:t xml:space="preserve"> referrer practices and patient expectations. Low-value examinations add to the workload within the diagnostic imaging </w:t>
      </w:r>
      <w:r w:rsidR="00CC3096" w:rsidRPr="005B68F7">
        <w:rPr>
          <w:rFonts w:ascii="Arial" w:hAnsi="Arial" w:cs="Arial"/>
        </w:rPr>
        <w:t xml:space="preserve">practice </w:t>
      </w:r>
      <w:r w:rsidRPr="005B68F7">
        <w:rPr>
          <w:rFonts w:ascii="Arial" w:hAnsi="Arial" w:cs="Arial"/>
        </w:rPr>
        <w:t xml:space="preserve">which may delay other patients’ examinations or treatments which may have a higher diagnostic or treatment value. </w:t>
      </w:r>
    </w:p>
    <w:p w14:paraId="03E0AA85" w14:textId="77777777" w:rsidR="00C83295" w:rsidRPr="005B68F7" w:rsidRDefault="00C83295" w:rsidP="005879DF">
      <w:pPr>
        <w:pStyle w:val="Heading3"/>
      </w:pPr>
      <w:bookmarkStart w:id="263" w:name="_Toc102033731"/>
      <w:bookmarkStart w:id="264" w:name="_Toc102033811"/>
      <w:bookmarkStart w:id="265" w:name="_Toc102034068"/>
      <w:bookmarkStart w:id="266" w:name="_Toc102377293"/>
      <w:bookmarkStart w:id="267" w:name="_Toc102377531"/>
      <w:bookmarkStart w:id="268" w:name="_Toc102396911"/>
      <w:bookmarkStart w:id="269" w:name="_Toc109737973"/>
      <w:r w:rsidRPr="005B68F7">
        <w:t>Variation from recommended diagnostic or treatment pathway</w:t>
      </w:r>
      <w:bookmarkEnd w:id="263"/>
      <w:bookmarkEnd w:id="264"/>
      <w:bookmarkEnd w:id="265"/>
      <w:bookmarkEnd w:id="266"/>
      <w:bookmarkEnd w:id="267"/>
      <w:bookmarkEnd w:id="268"/>
      <w:bookmarkEnd w:id="269"/>
    </w:p>
    <w:p w14:paraId="5CFA6A16" w14:textId="3931BCFA" w:rsidR="00C83295" w:rsidRPr="005B68F7" w:rsidRDefault="00C83295" w:rsidP="00171CDE">
      <w:pPr>
        <w:rPr>
          <w:rFonts w:ascii="Arial" w:hAnsi="Arial" w:cs="Arial"/>
        </w:rPr>
      </w:pPr>
      <w:r w:rsidRPr="005B68F7">
        <w:rPr>
          <w:rFonts w:ascii="Arial" w:hAnsi="Arial" w:cs="Arial"/>
        </w:rPr>
        <w:t>For many disease processes, there should be recognised diagnostic and treatment pathway</w:t>
      </w:r>
      <w:r w:rsidR="0080161A">
        <w:rPr>
          <w:rFonts w:ascii="Arial" w:hAnsi="Arial" w:cs="Arial"/>
        </w:rPr>
        <w:t xml:space="preserve">s (e.g., those developed by </w:t>
      </w:r>
      <w:r w:rsidR="00CF7C6C" w:rsidRPr="00943646">
        <w:rPr>
          <w:rFonts w:ascii="Arial" w:hAnsi="Arial" w:cs="Arial"/>
        </w:rPr>
        <w:t>the Royal Australian and New Zealand College of Radiology</w:t>
      </w:r>
      <w:r w:rsidR="00452CD4" w:rsidRPr="00943646">
        <w:rPr>
          <w:rFonts w:ascii="Arial" w:hAnsi="Arial" w:cs="Arial"/>
        </w:rPr>
        <w:t xml:space="preserve"> (RANZCR) Clinical </w:t>
      </w:r>
      <w:r w:rsidR="0080161A" w:rsidRPr="00943646">
        <w:rPr>
          <w:rFonts w:ascii="Arial" w:hAnsi="Arial" w:cs="Arial"/>
        </w:rPr>
        <w:t>R</w:t>
      </w:r>
      <w:r w:rsidR="00452CD4" w:rsidRPr="00943646">
        <w:rPr>
          <w:rFonts w:ascii="Arial" w:hAnsi="Arial" w:cs="Arial"/>
        </w:rPr>
        <w:t>adiology recommendations,</w:t>
      </w:r>
      <w:r w:rsidR="00943646">
        <w:rPr>
          <w:rFonts w:ascii="Arial" w:hAnsi="Arial" w:cs="Arial"/>
        </w:rPr>
        <w:fldChar w:fldCharType="begin"/>
      </w:r>
      <w:r w:rsidR="00943646">
        <w:rPr>
          <w:rFonts w:ascii="Arial" w:hAnsi="Arial" w:cs="Arial"/>
        </w:rPr>
        <w:instrText xml:space="preserve"> ADDIN EN.CITE &lt;EndNote&gt;&lt;Cite&gt;&lt;Author&gt;Chosing Wisely Australia [Internet]. Surry Hills (AU): CWA; c2022&lt;/Author&gt;&lt;RecNum&gt;132&lt;/RecNum&gt;&lt;DisplayText&gt;&lt;style face="superscript"&gt;42&lt;/style&gt;&lt;/DisplayText&gt;&lt;record&gt;&lt;rec-number&gt;132&lt;/rec-number&gt;&lt;foreign-keys&gt;&lt;key app="EN" db-id="sfeet2dd2xpezpe9t0nvwes8xx99sexs092s" timestamp="1651208113"&gt;132&lt;/key&gt;&lt;/foreign-keys&gt;&lt;ref-type name="Web Page"&gt;12&lt;/ref-type&gt;&lt;contributors&gt;&lt;authors&gt;&lt;author&gt;Chosing Wisely Australia [Internet]. Surry Hills (AU): CWA; c2022,&lt;/author&gt;&lt;/authors&gt;&lt;/contributors&gt;&lt;titles&gt;&lt;title&gt;The Royal Australian and New Zealand College of Radiologists&lt;/title&gt;&lt;/titles&gt;&lt;volume&gt;2022&lt;/volume&gt;&lt;number&gt;29 April&lt;/number&gt;&lt;dates&gt;&lt;/dates&gt;&lt;urls&gt;&lt;related-urls&gt;&lt;url&gt;https://www.choosingwisely.org.au/recommendations/ranzcr&lt;/url&gt;&lt;/related-urls&gt;&lt;/urls&gt;&lt;/record&gt;&lt;/Cite&gt;&lt;/EndNote&gt;</w:instrText>
      </w:r>
      <w:r w:rsidR="00943646">
        <w:rPr>
          <w:rFonts w:ascii="Arial" w:hAnsi="Arial" w:cs="Arial"/>
        </w:rPr>
        <w:fldChar w:fldCharType="separate"/>
      </w:r>
      <w:r w:rsidR="00943646" w:rsidRPr="00943646">
        <w:rPr>
          <w:rFonts w:ascii="Arial" w:hAnsi="Arial" w:cs="Arial"/>
          <w:noProof/>
          <w:vertAlign w:val="superscript"/>
        </w:rPr>
        <w:t>42</w:t>
      </w:r>
      <w:r w:rsidR="00943646">
        <w:rPr>
          <w:rFonts w:ascii="Arial" w:hAnsi="Arial" w:cs="Arial"/>
        </w:rPr>
        <w:fldChar w:fldCharType="end"/>
      </w:r>
      <w:r w:rsidR="00452CD4" w:rsidRPr="00943646">
        <w:rPr>
          <w:rFonts w:ascii="Arial" w:hAnsi="Arial" w:cs="Arial"/>
        </w:rPr>
        <w:t xml:space="preserve"> </w:t>
      </w:r>
      <w:r w:rsidR="00452CD4" w:rsidRPr="007C289B">
        <w:rPr>
          <w:rFonts w:ascii="Arial" w:hAnsi="Arial" w:cs="Arial"/>
        </w:rPr>
        <w:t>or Diagnostic Imaging Pathway</w:t>
      </w:r>
      <w:r w:rsidR="007C289B" w:rsidRPr="007C289B">
        <w:rPr>
          <w:rFonts w:ascii="Arial" w:hAnsi="Arial" w:cs="Arial"/>
        </w:rPr>
        <w:t>s</w:t>
      </w:r>
      <w:r w:rsidR="00DA4C70" w:rsidRPr="007C289B">
        <w:rPr>
          <w:rFonts w:ascii="Arial" w:hAnsi="Arial" w:cs="Arial"/>
        </w:rPr>
        <w:t xml:space="preserve"> </w:t>
      </w:r>
      <w:r w:rsidR="003954AE">
        <w:rPr>
          <w:rFonts w:ascii="Arial" w:hAnsi="Arial" w:cs="Arial"/>
        </w:rPr>
        <w:t>from</w:t>
      </w:r>
      <w:r w:rsidR="00DA4C70" w:rsidRPr="007C289B">
        <w:rPr>
          <w:rFonts w:ascii="Arial" w:hAnsi="Arial" w:cs="Arial"/>
        </w:rPr>
        <w:t xml:space="preserve"> the </w:t>
      </w:r>
      <w:r w:rsidR="00452CD4" w:rsidRPr="007C289B">
        <w:rPr>
          <w:rFonts w:ascii="Arial" w:hAnsi="Arial" w:cs="Arial"/>
        </w:rPr>
        <w:t>Government</w:t>
      </w:r>
      <w:r w:rsidR="00DA4C70">
        <w:rPr>
          <w:rFonts w:ascii="Arial" w:hAnsi="Arial" w:cs="Arial"/>
        </w:rPr>
        <w:t xml:space="preserve"> of Western Australia</w:t>
      </w:r>
      <w:r w:rsidR="00DA4C70">
        <w:rPr>
          <w:rFonts w:ascii="Arial" w:hAnsi="Arial" w:cs="Arial"/>
        </w:rPr>
        <w:fldChar w:fldCharType="begin"/>
      </w:r>
      <w:r w:rsidR="00943646">
        <w:rPr>
          <w:rFonts w:ascii="Arial" w:hAnsi="Arial" w:cs="Arial"/>
        </w:rPr>
        <w:instrText xml:space="preserve"> ADDIN EN.CITE &lt;EndNote&gt;&lt;Cite&gt;&lt;Author&gt;Government of Western Australia [Internet]. Perth (AU): WA Government; c2022&lt;/Author&gt;&lt;RecNum&gt;131&lt;/RecNum&gt;&lt;DisplayText&gt;&lt;style face="superscript"&gt;43&lt;/style&gt;&lt;/DisplayText&gt;&lt;record&gt;&lt;rec-number&gt;131&lt;/rec-number&gt;&lt;foreign-keys&gt;&lt;key app="EN" db-id="sfeet2dd2xpezpe9t0nvwes8xx99sexs092s" timestamp="1650953180"&gt;131&lt;/key&gt;&lt;/foreign-keys&gt;&lt;ref-type name="Web Page"&gt;12&lt;/ref-type&gt;&lt;contributors&gt;&lt;authors&gt;&lt;author&gt;Government of Western Australia [Internet]. Perth (AU): WA Government; c2022,&lt;/author&gt;&lt;/authors&gt;&lt;/contributors&gt;&lt;titles&gt;&lt;title&gt;Diagnostic Imaging Pathways&lt;/title&gt;&lt;/titles&gt;&lt;volume&gt;2022&lt;/volume&gt;&lt;number&gt;24 April&lt;/number&gt;&lt;dates&gt;&lt;/dates&gt;&lt;urls&gt;&lt;related-urls&gt;&lt;url&gt;http://www.imagingpathways.health.wa.gov.au/index.php&lt;/url&gt;&lt;/related-urls&gt;&lt;/urls&gt;&lt;/record&gt;&lt;/Cite&gt;&lt;/EndNote&gt;</w:instrText>
      </w:r>
      <w:r w:rsidR="00DA4C70">
        <w:rPr>
          <w:rFonts w:ascii="Arial" w:hAnsi="Arial" w:cs="Arial"/>
        </w:rPr>
        <w:fldChar w:fldCharType="separate"/>
      </w:r>
      <w:r w:rsidR="00943646" w:rsidRPr="00943646">
        <w:rPr>
          <w:rFonts w:ascii="Arial" w:hAnsi="Arial" w:cs="Arial"/>
          <w:noProof/>
          <w:vertAlign w:val="superscript"/>
        </w:rPr>
        <w:t>43</w:t>
      </w:r>
      <w:r w:rsidR="00DA4C70">
        <w:rPr>
          <w:rFonts w:ascii="Arial" w:hAnsi="Arial" w:cs="Arial"/>
        </w:rPr>
        <w:fldChar w:fldCharType="end"/>
      </w:r>
      <w:r w:rsidR="00943646">
        <w:rPr>
          <w:rFonts w:ascii="Arial" w:hAnsi="Arial" w:cs="Arial"/>
        </w:rPr>
        <w:t>).</w:t>
      </w:r>
      <w:r w:rsidR="00DA4C70">
        <w:rPr>
          <w:rFonts w:ascii="Arial" w:hAnsi="Arial" w:cs="Arial"/>
        </w:rPr>
        <w:t xml:space="preserve"> </w:t>
      </w:r>
      <w:r w:rsidRPr="005B68F7">
        <w:rPr>
          <w:rFonts w:ascii="Arial" w:hAnsi="Arial" w:cs="Arial"/>
        </w:rPr>
        <w:t xml:space="preserve">These pathways may be developed based on the available evidence to support the most efficient pathway for the patient through diagnosis and treatment of their disease. Should clinicians choose not to follow these pathways, an incorrect or incomplete diagnosis may result and there may be an associated increase in </w:t>
      </w:r>
      <w:r w:rsidR="00970C3A">
        <w:rPr>
          <w:rFonts w:ascii="Arial" w:hAnsi="Arial" w:cs="Arial"/>
        </w:rPr>
        <w:t xml:space="preserve">a </w:t>
      </w:r>
      <w:r w:rsidRPr="005B68F7">
        <w:rPr>
          <w:rFonts w:ascii="Arial" w:hAnsi="Arial" w:cs="Arial"/>
        </w:rPr>
        <w:t>patient</w:t>
      </w:r>
      <w:r w:rsidR="00970C3A">
        <w:rPr>
          <w:rFonts w:ascii="Arial" w:hAnsi="Arial" w:cs="Arial"/>
        </w:rPr>
        <w:t>’s radiation</w:t>
      </w:r>
      <w:r w:rsidRPr="005B68F7">
        <w:rPr>
          <w:rFonts w:ascii="Arial" w:hAnsi="Arial" w:cs="Arial"/>
        </w:rPr>
        <w:t xml:space="preserve"> dose.</w:t>
      </w:r>
    </w:p>
    <w:p w14:paraId="0DC4A98F" w14:textId="77777777" w:rsidR="00C83295" w:rsidRPr="005B68F7" w:rsidRDefault="00C83295" w:rsidP="00390013">
      <w:pPr>
        <w:pStyle w:val="Heading3"/>
      </w:pPr>
      <w:bookmarkStart w:id="270" w:name="_Toc102033732"/>
      <w:bookmarkStart w:id="271" w:name="_Toc102033812"/>
      <w:bookmarkStart w:id="272" w:name="_Toc102034069"/>
      <w:bookmarkStart w:id="273" w:name="_Toc102377294"/>
      <w:bookmarkStart w:id="274" w:name="_Toc102377532"/>
      <w:bookmarkStart w:id="275" w:name="_Toc102396912"/>
      <w:bookmarkStart w:id="276" w:name="_Toc109737974"/>
      <w:r w:rsidRPr="005B68F7">
        <w:lastRenderedPageBreak/>
        <w:t xml:space="preserve">Delayed diagnostic imaging </w:t>
      </w:r>
      <w:proofErr w:type="gramStart"/>
      <w:r w:rsidRPr="005B68F7">
        <w:t>accessibility</w:t>
      </w:r>
      <w:bookmarkEnd w:id="270"/>
      <w:bookmarkEnd w:id="271"/>
      <w:bookmarkEnd w:id="272"/>
      <w:bookmarkEnd w:id="273"/>
      <w:bookmarkEnd w:id="274"/>
      <w:bookmarkEnd w:id="275"/>
      <w:bookmarkEnd w:id="276"/>
      <w:proofErr w:type="gramEnd"/>
      <w:r w:rsidRPr="005B68F7">
        <w:t xml:space="preserve"> </w:t>
      </w:r>
    </w:p>
    <w:p w14:paraId="4CA98513" w14:textId="539012C1" w:rsidR="00C83295" w:rsidRPr="005B68F7" w:rsidRDefault="00477A36" w:rsidP="00171CDE">
      <w:pPr>
        <w:rPr>
          <w:rFonts w:ascii="Arial" w:hAnsi="Arial" w:cs="Arial"/>
        </w:rPr>
      </w:pPr>
      <w:r>
        <w:rPr>
          <w:rFonts w:ascii="Arial" w:hAnsi="Arial" w:cs="Arial"/>
        </w:rPr>
        <w:t>The literature highlights two areas that may contribute to a delay in the patient receiving a diagnostic imaging examination or treatment. First, t</w:t>
      </w:r>
      <w:r w:rsidRPr="005B68F7">
        <w:rPr>
          <w:rFonts w:ascii="Arial" w:hAnsi="Arial" w:cs="Arial"/>
        </w:rPr>
        <w:t>here be an increase in waiting times for patients due to the increasing use of diagnostic imaging services.</w:t>
      </w:r>
      <w:r w:rsidRPr="005B68F7">
        <w:rPr>
          <w:rFonts w:ascii="Arial" w:hAnsi="Arial" w:cs="Arial"/>
        </w:rPr>
        <w:fldChar w:fldCharType="begin"/>
      </w:r>
      <w:r>
        <w:rPr>
          <w:rFonts w:ascii="Arial" w:hAnsi="Arial" w:cs="Arial"/>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Pr="005B68F7">
        <w:rPr>
          <w:rFonts w:ascii="Arial" w:hAnsi="Arial" w:cs="Arial"/>
        </w:rPr>
        <w:fldChar w:fldCharType="separate"/>
      </w:r>
      <w:r w:rsidRPr="00943646">
        <w:rPr>
          <w:rFonts w:ascii="Arial" w:hAnsi="Arial" w:cs="Arial"/>
          <w:noProof/>
          <w:vertAlign w:val="superscript"/>
        </w:rPr>
        <w:t>44</w:t>
      </w:r>
      <w:r w:rsidRPr="005B68F7">
        <w:rPr>
          <w:rFonts w:ascii="Arial" w:hAnsi="Arial" w:cs="Arial"/>
        </w:rPr>
        <w:fldChar w:fldCharType="end"/>
      </w:r>
      <w:r w:rsidRPr="00477A36">
        <w:rPr>
          <w:rFonts w:ascii="Arial" w:hAnsi="Arial" w:cs="Arial"/>
        </w:rPr>
        <w:t xml:space="preserve"> </w:t>
      </w:r>
      <w:r w:rsidRPr="005B68F7">
        <w:rPr>
          <w:rFonts w:ascii="Arial" w:hAnsi="Arial" w:cs="Arial"/>
        </w:rPr>
        <w:t>This is particularly impactful when combined with the low-value and inappropriate use of diagnostic imaging services</w:t>
      </w:r>
      <w:r>
        <w:rPr>
          <w:rFonts w:ascii="Arial" w:hAnsi="Arial" w:cs="Arial"/>
        </w:rPr>
        <w:t xml:space="preserve">. </w:t>
      </w:r>
      <w:r w:rsidR="00C83295" w:rsidRPr="005B68F7">
        <w:rPr>
          <w:rFonts w:ascii="Arial" w:hAnsi="Arial" w:cs="Arial"/>
        </w:rPr>
        <w:t xml:space="preserve">Increasing workload without </w:t>
      </w:r>
      <w:r w:rsidR="009B671B" w:rsidRPr="005B68F7">
        <w:rPr>
          <w:rFonts w:ascii="Arial" w:hAnsi="Arial" w:cs="Arial"/>
        </w:rPr>
        <w:t xml:space="preserve">an </w:t>
      </w:r>
      <w:r w:rsidR="00C83295" w:rsidRPr="005B68F7">
        <w:rPr>
          <w:rFonts w:ascii="Arial" w:hAnsi="Arial" w:cs="Arial"/>
        </w:rPr>
        <w:t xml:space="preserve">associated increase in staffing or equipment may result in </w:t>
      </w:r>
      <w:r w:rsidR="009B671B" w:rsidRPr="005B68F7">
        <w:rPr>
          <w:rFonts w:ascii="Arial" w:hAnsi="Arial" w:cs="Arial"/>
        </w:rPr>
        <w:t xml:space="preserve">a </w:t>
      </w:r>
      <w:r w:rsidR="00C83295" w:rsidRPr="005B68F7">
        <w:rPr>
          <w:rFonts w:ascii="Arial" w:hAnsi="Arial" w:cs="Arial"/>
        </w:rPr>
        <w:t>decreased capacity for patient services.</w:t>
      </w:r>
      <w:r w:rsidR="0054279D" w:rsidRPr="005B68F7">
        <w:rPr>
          <w:rFonts w:ascii="Arial" w:hAnsi="Arial" w:cs="Arial"/>
        </w:rPr>
        <w:fldChar w:fldCharType="begin"/>
      </w:r>
      <w:r w:rsidR="00943646">
        <w:rPr>
          <w:rFonts w:ascii="Arial" w:hAnsi="Arial" w:cs="Arial"/>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0054279D" w:rsidRPr="005B68F7">
        <w:rPr>
          <w:rFonts w:ascii="Arial" w:hAnsi="Arial" w:cs="Arial"/>
        </w:rPr>
        <w:fldChar w:fldCharType="separate"/>
      </w:r>
      <w:r w:rsidR="00943646" w:rsidRPr="00943646">
        <w:rPr>
          <w:rFonts w:ascii="Arial" w:hAnsi="Arial" w:cs="Arial"/>
          <w:noProof/>
          <w:vertAlign w:val="superscript"/>
        </w:rPr>
        <w:t>44</w:t>
      </w:r>
      <w:r w:rsidR="0054279D" w:rsidRPr="005B68F7">
        <w:rPr>
          <w:rFonts w:ascii="Arial" w:hAnsi="Arial" w:cs="Arial"/>
        </w:rPr>
        <w:fldChar w:fldCharType="end"/>
      </w:r>
    </w:p>
    <w:p w14:paraId="456BD514" w14:textId="4BAA8687" w:rsidR="00147C1D" w:rsidRDefault="00477A36" w:rsidP="00171CDE">
      <w:pPr>
        <w:rPr>
          <w:rFonts w:ascii="Arial" w:hAnsi="Arial" w:cs="Arial"/>
        </w:rPr>
      </w:pPr>
      <w:r>
        <w:rPr>
          <w:rFonts w:ascii="Arial" w:hAnsi="Arial" w:cs="Arial"/>
        </w:rPr>
        <w:t>Second, a</w:t>
      </w:r>
      <w:r w:rsidR="00C83295" w:rsidRPr="005B68F7">
        <w:rPr>
          <w:rFonts w:ascii="Arial" w:hAnsi="Arial" w:cs="Arial"/>
        </w:rPr>
        <w:t xml:space="preserve">n audit </w:t>
      </w:r>
      <w:r w:rsidR="00DF3358" w:rsidRPr="005B68F7">
        <w:rPr>
          <w:rFonts w:ascii="Arial" w:hAnsi="Arial" w:cs="Arial"/>
        </w:rPr>
        <w:t xml:space="preserve">was conducted </w:t>
      </w:r>
      <w:r w:rsidR="00C83295" w:rsidRPr="005B68F7">
        <w:rPr>
          <w:rFonts w:ascii="Arial" w:hAnsi="Arial" w:cs="Arial"/>
        </w:rPr>
        <w:t>o</w:t>
      </w:r>
      <w:r w:rsidR="00DF3358" w:rsidRPr="005B68F7">
        <w:rPr>
          <w:rFonts w:ascii="Arial" w:hAnsi="Arial" w:cs="Arial"/>
        </w:rPr>
        <w:t>n</w:t>
      </w:r>
      <w:r w:rsidR="00C83295" w:rsidRPr="005B68F7">
        <w:rPr>
          <w:rFonts w:ascii="Arial" w:hAnsi="Arial" w:cs="Arial"/>
        </w:rPr>
        <w:t xml:space="preserve"> the availability of diagnostic services </w:t>
      </w:r>
      <w:r w:rsidR="00DF3358" w:rsidRPr="005B68F7">
        <w:rPr>
          <w:rFonts w:ascii="Arial" w:hAnsi="Arial" w:cs="Arial"/>
        </w:rPr>
        <w:t>by</w:t>
      </w:r>
      <w:r w:rsidR="00C83295" w:rsidRPr="005B68F7">
        <w:rPr>
          <w:rFonts w:ascii="Arial" w:hAnsi="Arial" w:cs="Arial"/>
        </w:rPr>
        <w:t xml:space="preserve"> geographic location</w:t>
      </w:r>
      <w:r w:rsidR="00DF3358" w:rsidRPr="005B68F7">
        <w:rPr>
          <w:rFonts w:ascii="Arial" w:hAnsi="Arial" w:cs="Arial"/>
        </w:rPr>
        <w:t xml:space="preserve"> in </w:t>
      </w:r>
      <w:r w:rsidR="00C83295" w:rsidRPr="005B68F7">
        <w:rPr>
          <w:rFonts w:ascii="Arial" w:hAnsi="Arial" w:cs="Arial"/>
        </w:rPr>
        <w:t>England</w:t>
      </w:r>
      <w:r w:rsidR="00DF3358" w:rsidRPr="005B68F7">
        <w:rPr>
          <w:rFonts w:ascii="Arial" w:hAnsi="Arial" w:cs="Arial"/>
        </w:rPr>
        <w:t>,</w:t>
      </w:r>
      <w:r w:rsidR="005C63DE" w:rsidRPr="005B68F7">
        <w:rPr>
          <w:rFonts w:ascii="Arial" w:hAnsi="Arial" w:cs="Arial"/>
        </w:rPr>
        <w:fldChar w:fldCharType="begin"/>
      </w:r>
      <w:r w:rsidR="005C63DE" w:rsidRPr="005B68F7">
        <w:rPr>
          <w:rFonts w:ascii="Arial" w:hAnsi="Arial" w:cs="Arial"/>
        </w:rPr>
        <w:instrText xml:space="preserve"> ADDIN EN.CITE &lt;EndNote&gt;&lt;Cite&gt;&lt;Author&gt;Public Health England&lt;/Author&gt;&lt;Year&gt;2017&lt;/Year&gt;&lt;RecNum&gt;49&lt;/RecNum&gt;&lt;DisplayText&gt;&lt;style face="superscript"&gt;41&lt;/style&gt;&lt;/DisplayText&gt;&lt;record&gt;&lt;rec-number&gt;49&lt;/rec-number&gt;&lt;foreign-keys&gt;&lt;key app="EN" db-id="sfeet2dd2xpezpe9t0nvwes8xx99sexs092s" timestamp="1648700302"&gt;49&lt;/key&gt;&lt;/foreign-keys&gt;&lt;ref-type name="Report"&gt;27&lt;/ref-type&gt;&lt;contributors&gt;&lt;authors&gt;&lt;author&gt;Public Health England,&lt;/author&gt;&lt;/authors&gt;&lt;/contributors&gt;&lt;titles&gt;&lt;title&gt;The 2nd Atlas of Variation in NHS Diagnostic Services in England: Reducing unwarranted variation to improve health outcomes and value&lt;/title&gt;&lt;/titles&gt;&lt;dates&gt;&lt;year&gt;2017&lt;/year&gt;&lt;/dates&gt;&lt;pub-location&gt;London (UK): PHE&lt;/pub-location&gt;&lt;urls&gt;&lt;/urls&gt;&lt;/record&gt;&lt;/Cite&gt;&lt;/EndNote&gt;</w:instrText>
      </w:r>
      <w:r w:rsidR="005C63DE" w:rsidRPr="005B68F7">
        <w:rPr>
          <w:rFonts w:ascii="Arial" w:hAnsi="Arial" w:cs="Arial"/>
        </w:rPr>
        <w:fldChar w:fldCharType="separate"/>
      </w:r>
      <w:r w:rsidR="005C63DE" w:rsidRPr="005B68F7">
        <w:rPr>
          <w:rFonts w:ascii="Arial" w:hAnsi="Arial" w:cs="Arial"/>
          <w:noProof/>
          <w:vertAlign w:val="superscript"/>
        </w:rPr>
        <w:t>41</w:t>
      </w:r>
      <w:r w:rsidR="005C63DE" w:rsidRPr="005B68F7">
        <w:rPr>
          <w:rFonts w:ascii="Arial" w:hAnsi="Arial" w:cs="Arial"/>
        </w:rPr>
        <w:fldChar w:fldCharType="end"/>
      </w:r>
      <w:r w:rsidR="00C83295" w:rsidRPr="005B68F7">
        <w:rPr>
          <w:rFonts w:ascii="Arial" w:hAnsi="Arial" w:cs="Arial"/>
        </w:rPr>
        <w:t xml:space="preserve"> </w:t>
      </w:r>
      <w:r w:rsidR="00DF3358" w:rsidRPr="005B68F7">
        <w:rPr>
          <w:rFonts w:ascii="Arial" w:hAnsi="Arial" w:cs="Arial"/>
        </w:rPr>
        <w:t>and it</w:t>
      </w:r>
      <w:r w:rsidR="00C83295" w:rsidRPr="005B68F7">
        <w:rPr>
          <w:rFonts w:ascii="Arial" w:hAnsi="Arial" w:cs="Arial"/>
        </w:rPr>
        <w:t xml:space="preserve"> identified significant differences across England geographically in the availability of diagnostic imaging services.</w:t>
      </w:r>
      <w:r w:rsidR="005C63DE" w:rsidRPr="005B68F7">
        <w:rPr>
          <w:rFonts w:ascii="Arial" w:hAnsi="Arial" w:cs="Arial"/>
        </w:rPr>
        <w:t xml:space="preserve"> </w:t>
      </w:r>
      <w:r w:rsidR="00C83295" w:rsidRPr="005B68F7">
        <w:rPr>
          <w:rFonts w:ascii="Arial" w:hAnsi="Arial" w:cs="Arial"/>
        </w:rPr>
        <w:t xml:space="preserve">Though this audit has not been replicated in Australia, it can be extrapolated to the Australian context. Given the geographic isolation prevalent in Australia, it is expected that this geographic variation would also </w:t>
      </w:r>
      <w:r w:rsidR="00AF1424" w:rsidRPr="005B68F7">
        <w:rPr>
          <w:rFonts w:ascii="Arial" w:hAnsi="Arial" w:cs="Arial"/>
        </w:rPr>
        <w:t>present</w:t>
      </w:r>
      <w:r w:rsidR="00C83295" w:rsidRPr="005B68F7">
        <w:rPr>
          <w:rFonts w:ascii="Arial" w:hAnsi="Arial" w:cs="Arial"/>
        </w:rPr>
        <w:t xml:space="preserve"> across Australia. This lack of </w:t>
      </w:r>
      <w:r w:rsidR="00DF3358" w:rsidRPr="005B68F7">
        <w:rPr>
          <w:rFonts w:ascii="Arial" w:hAnsi="Arial" w:cs="Arial"/>
        </w:rPr>
        <w:t xml:space="preserve">service </w:t>
      </w:r>
      <w:r w:rsidR="00C83295" w:rsidRPr="005B68F7">
        <w:rPr>
          <w:rFonts w:ascii="Arial" w:hAnsi="Arial" w:cs="Arial"/>
        </w:rPr>
        <w:t xml:space="preserve">availability could lead to delays in </w:t>
      </w:r>
      <w:r w:rsidR="00DF3358" w:rsidRPr="005B68F7">
        <w:rPr>
          <w:rFonts w:ascii="Arial" w:hAnsi="Arial" w:cs="Arial"/>
        </w:rPr>
        <w:t xml:space="preserve">patient </w:t>
      </w:r>
      <w:r w:rsidR="00C83295" w:rsidRPr="005B68F7">
        <w:rPr>
          <w:rFonts w:ascii="Arial" w:hAnsi="Arial" w:cs="Arial"/>
        </w:rPr>
        <w:t>examinations</w:t>
      </w:r>
      <w:r w:rsidR="00DF3358" w:rsidRPr="005B68F7">
        <w:rPr>
          <w:rFonts w:ascii="Arial" w:hAnsi="Arial" w:cs="Arial"/>
        </w:rPr>
        <w:t>.</w:t>
      </w:r>
      <w:r w:rsidR="00C83295" w:rsidRPr="005B68F7">
        <w:rPr>
          <w:rFonts w:ascii="Arial" w:hAnsi="Arial" w:cs="Arial"/>
        </w:rPr>
        <w:t xml:space="preserve"> It is often difficult for patients to access more complex examinations and treatments outside of the major population concentrations within Australia. The lack of more specialised examinations in regional and rural areas could be due to both the equipment</w:t>
      </w:r>
      <w:r w:rsidR="00F62EF5">
        <w:rPr>
          <w:rFonts w:ascii="Arial" w:hAnsi="Arial" w:cs="Arial"/>
        </w:rPr>
        <w:t>’s expense</w:t>
      </w:r>
      <w:r w:rsidR="00C83295" w:rsidRPr="005B68F7">
        <w:rPr>
          <w:rFonts w:ascii="Arial" w:hAnsi="Arial" w:cs="Arial"/>
        </w:rPr>
        <w:t xml:space="preserve"> and lack of specialised staff.</w:t>
      </w:r>
      <w:r w:rsidR="00A03BD3" w:rsidRPr="005B68F7">
        <w:rPr>
          <w:rFonts w:ascii="Arial" w:hAnsi="Arial" w:cs="Arial"/>
        </w:rPr>
        <w:t xml:space="preserve"> </w:t>
      </w:r>
      <w:r w:rsidR="0004268C" w:rsidRPr="005B68F7">
        <w:rPr>
          <w:rFonts w:ascii="Arial" w:hAnsi="Arial" w:cs="Arial"/>
        </w:rPr>
        <w:t>Table 3 provides an overview of the included literature.</w:t>
      </w:r>
    </w:p>
    <w:p w14:paraId="67F7D3AA" w14:textId="77777777" w:rsidR="00171CDE" w:rsidRPr="005B68F7" w:rsidRDefault="00171CDE" w:rsidP="00171CDE">
      <w:pPr>
        <w:rPr>
          <w:rFonts w:ascii="Arial" w:hAnsi="Arial" w:cs="Arial"/>
        </w:rPr>
      </w:pPr>
    </w:p>
    <w:p w14:paraId="09EA407A" w14:textId="5E8B8CE8" w:rsidR="0004268C" w:rsidRPr="00171CDE" w:rsidRDefault="00906553" w:rsidP="00171CDE">
      <w:pPr>
        <w:pStyle w:val="Caption"/>
        <w:pBdr>
          <w:top w:val="single" w:sz="4" w:space="1" w:color="auto"/>
        </w:pBdr>
        <w:rPr>
          <w:i w:val="0"/>
          <w:iCs w:val="0"/>
          <w:color w:val="auto"/>
          <w:sz w:val="22"/>
          <w:szCs w:val="22"/>
        </w:rPr>
      </w:pPr>
      <w:bookmarkStart w:id="277" w:name="_Toc102142950"/>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3</w:t>
      </w:r>
      <w:r w:rsidRPr="00906553">
        <w:rPr>
          <w:b/>
          <w:bCs/>
          <w:i w:val="0"/>
          <w:iCs w:val="0"/>
          <w:color w:val="auto"/>
          <w:sz w:val="22"/>
          <w:szCs w:val="22"/>
        </w:rPr>
        <w:fldChar w:fldCharType="end"/>
      </w:r>
      <w:r w:rsidRPr="00906553">
        <w:rPr>
          <w:b/>
          <w:bCs/>
          <w:i w:val="0"/>
          <w:iCs w:val="0"/>
          <w:color w:val="auto"/>
          <w:sz w:val="22"/>
          <w:szCs w:val="22"/>
        </w:rPr>
        <w:t xml:space="preserve">: </w:t>
      </w:r>
      <w:r w:rsidRPr="00171CDE">
        <w:rPr>
          <w:i w:val="0"/>
          <w:iCs w:val="0"/>
          <w:color w:val="auto"/>
          <w:sz w:val="22"/>
          <w:szCs w:val="22"/>
        </w:rPr>
        <w:t>Overview of the included literature on areas of unwarranted variation</w:t>
      </w:r>
      <w:bookmarkEnd w:id="277"/>
    </w:p>
    <w:p w14:paraId="2AA98D3B" w14:textId="77777777" w:rsidR="00171CDE" w:rsidRPr="00171CDE" w:rsidRDefault="00171CDE" w:rsidP="00171CDE"/>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15"/>
        <w:gridCol w:w="1133"/>
        <w:gridCol w:w="1503"/>
        <w:gridCol w:w="1161"/>
        <w:gridCol w:w="3604"/>
      </w:tblGrid>
      <w:tr w:rsidR="00171CDE" w:rsidRPr="00171CDE" w14:paraId="236730DF" w14:textId="77777777" w:rsidTr="00171C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7AB82DB5" w14:textId="1B2FBB88" w:rsidR="0004268C" w:rsidRPr="00171CDE" w:rsidRDefault="0004268C" w:rsidP="00390013">
            <w:pPr>
              <w:pStyle w:val="Tabletextcentred"/>
              <w:jc w:val="left"/>
              <w:rPr>
                <w:b w:val="0"/>
                <w:bCs w:val="0"/>
                <w:color w:val="auto"/>
                <w:sz w:val="20"/>
                <w:szCs w:val="20"/>
              </w:rPr>
            </w:pPr>
            <w:r w:rsidRPr="00171CDE">
              <w:rPr>
                <w:b w:val="0"/>
                <w:bCs w:val="0"/>
                <w:color w:val="auto"/>
                <w:sz w:val="20"/>
                <w:szCs w:val="20"/>
              </w:rPr>
              <w:t>Author (</w:t>
            </w:r>
            <w:r w:rsidR="00A2259A" w:rsidRPr="00171CDE">
              <w:rPr>
                <w:b w:val="0"/>
                <w:bCs w:val="0"/>
                <w:color w:val="auto"/>
                <w:sz w:val="20"/>
                <w:szCs w:val="20"/>
              </w:rPr>
              <w:t>Publication y</w:t>
            </w:r>
            <w:r w:rsidRPr="00171CDE">
              <w:rPr>
                <w:b w:val="0"/>
                <w:bCs w:val="0"/>
                <w:color w:val="auto"/>
                <w:sz w:val="20"/>
                <w:szCs w:val="20"/>
              </w:rPr>
              <w:t>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6BE6B19"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21F58C0"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Type of research</w:t>
            </w:r>
          </w:p>
          <w:p w14:paraId="179CA035" w14:textId="3778AB19"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EBADEA7"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1FC9EDD" w14:textId="77777777" w:rsidR="0004268C" w:rsidRPr="00171CDE" w:rsidRDefault="0004268C" w:rsidP="00390013">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Key findings </w:t>
            </w:r>
          </w:p>
        </w:tc>
      </w:tr>
      <w:tr w:rsidR="00171CDE" w:rsidRPr="00171CDE" w14:paraId="24AAACAB" w14:textId="77777777" w:rsidTr="0017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1C58CD32" w14:textId="637D8AC2" w:rsidR="0004268C" w:rsidRPr="00171CDE" w:rsidRDefault="0004268C" w:rsidP="00171CDE">
            <w:pPr>
              <w:pStyle w:val="Tabletextcentred"/>
              <w:jc w:val="left"/>
              <w:rPr>
                <w:b w:val="0"/>
                <w:bCs w:val="0"/>
                <w:color w:val="auto"/>
                <w:sz w:val="20"/>
                <w:szCs w:val="20"/>
              </w:rPr>
            </w:pPr>
            <w:r w:rsidRPr="00171CDE">
              <w:rPr>
                <w:rFonts w:eastAsia="Times New Roman"/>
                <w:b w:val="0"/>
                <w:bCs w:val="0"/>
                <w:color w:val="auto"/>
                <w:sz w:val="20"/>
                <w:szCs w:val="20"/>
              </w:rPr>
              <w:t>Halliday et al (2020)</w:t>
            </w:r>
            <w:r w:rsidR="005C63DE" w:rsidRPr="00171CDE">
              <w:rPr>
                <w:rFonts w:eastAsia="Times New Roman"/>
                <w:sz w:val="20"/>
                <w:szCs w:val="20"/>
              </w:rPr>
              <w:fldChar w:fldCharType="begin"/>
            </w:r>
            <w:r w:rsidR="00943646" w:rsidRPr="00171CDE">
              <w:rPr>
                <w:rFonts w:eastAsia="Times New Roman"/>
                <w:b w:val="0"/>
                <w:bCs w:val="0"/>
                <w:color w:val="auto"/>
                <w:sz w:val="20"/>
                <w:szCs w:val="20"/>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005C63DE" w:rsidRPr="00171CDE">
              <w:rPr>
                <w:rFonts w:eastAsia="Times New Roman"/>
                <w:sz w:val="20"/>
                <w:szCs w:val="20"/>
              </w:rPr>
              <w:fldChar w:fldCharType="separate"/>
            </w:r>
            <w:r w:rsidR="00943646" w:rsidRPr="00171CDE">
              <w:rPr>
                <w:rFonts w:eastAsia="Times New Roman"/>
                <w:b w:val="0"/>
                <w:bCs w:val="0"/>
                <w:noProof/>
                <w:color w:val="auto"/>
                <w:sz w:val="20"/>
                <w:szCs w:val="20"/>
                <w:vertAlign w:val="superscript"/>
              </w:rPr>
              <w:t>44</w:t>
            </w:r>
            <w:r w:rsidR="005C63DE"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15C4BECC" w14:textId="4C1309FF" w:rsidR="0004268C" w:rsidRPr="00171CDE" w:rsidRDefault="0004268C"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United Kingdom</w:t>
            </w:r>
          </w:p>
        </w:tc>
        <w:tc>
          <w:tcPr>
            <w:tcW w:w="0" w:type="auto"/>
            <w:shd w:val="clear" w:color="auto" w:fill="FFFFFF" w:themeFill="background1"/>
          </w:tcPr>
          <w:p w14:paraId="4E960E52" w14:textId="17569915" w:rsidR="00AF1424" w:rsidRPr="00171CDE" w:rsidRDefault="0004268C"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Audit</w:t>
            </w:r>
          </w:p>
          <w:p w14:paraId="37D86476" w14:textId="0A02C0DF" w:rsidR="00AF1424" w:rsidRPr="00171CDE" w:rsidRDefault="00AF1424"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sz w:val="20"/>
                <w:szCs w:val="20"/>
              </w:rPr>
              <w:t>(Level IV)</w:t>
            </w:r>
          </w:p>
        </w:tc>
        <w:tc>
          <w:tcPr>
            <w:tcW w:w="0" w:type="auto"/>
            <w:shd w:val="clear" w:color="auto" w:fill="FFFFFF" w:themeFill="background1"/>
          </w:tcPr>
          <w:p w14:paraId="0392E03B" w14:textId="117354E1" w:rsidR="0004268C" w:rsidRPr="00171CDE" w:rsidRDefault="0004268C"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General</w:t>
            </w:r>
          </w:p>
        </w:tc>
        <w:tc>
          <w:tcPr>
            <w:tcW w:w="0" w:type="auto"/>
            <w:shd w:val="clear" w:color="auto" w:fill="FFFFFF" w:themeFill="background1"/>
          </w:tcPr>
          <w:p w14:paraId="6FC9D794" w14:textId="1AF4A94C" w:rsidR="00390013" w:rsidRPr="00171CDE" w:rsidRDefault="0004268C"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Identified a lack of available services in radiology despite rising numbers of examinations and treatments</w:t>
            </w:r>
            <w:r w:rsidR="00F639C9" w:rsidRPr="00171CDE">
              <w:rPr>
                <w:rFonts w:ascii="Arial" w:hAnsi="Arial" w:cs="Arial"/>
                <w:sz w:val="20"/>
                <w:szCs w:val="20"/>
              </w:rPr>
              <w:t>.</w:t>
            </w:r>
          </w:p>
          <w:p w14:paraId="040DE8DA" w14:textId="1A329DFC" w:rsidR="0004268C" w:rsidRPr="00171CDE" w:rsidRDefault="0004268C"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sz w:val="20"/>
                <w:szCs w:val="20"/>
              </w:rPr>
            </w:pPr>
            <w:r w:rsidRPr="00171CDE">
              <w:rPr>
                <w:sz w:val="20"/>
                <w:szCs w:val="20"/>
              </w:rPr>
              <w:t xml:space="preserve">Significant delays in imaging particularly </w:t>
            </w:r>
            <w:r w:rsidR="00952C92" w:rsidRPr="00171CDE">
              <w:rPr>
                <w:sz w:val="20"/>
                <w:szCs w:val="20"/>
              </w:rPr>
              <w:t>CT</w:t>
            </w:r>
            <w:r w:rsidR="00D862C2" w:rsidRPr="00171CDE">
              <w:rPr>
                <w:sz w:val="20"/>
                <w:szCs w:val="20"/>
              </w:rPr>
              <w:t>*</w:t>
            </w:r>
            <w:r w:rsidR="00684A4C" w:rsidRPr="00171CDE">
              <w:rPr>
                <w:sz w:val="20"/>
                <w:szCs w:val="20"/>
              </w:rPr>
              <w:t xml:space="preserve"> </w:t>
            </w:r>
            <w:r w:rsidRPr="00171CDE">
              <w:rPr>
                <w:sz w:val="20"/>
                <w:szCs w:val="20"/>
              </w:rPr>
              <w:t xml:space="preserve">and </w:t>
            </w:r>
            <w:r w:rsidR="00952C92" w:rsidRPr="00171CDE">
              <w:rPr>
                <w:sz w:val="20"/>
                <w:szCs w:val="20"/>
              </w:rPr>
              <w:t>MRI</w:t>
            </w:r>
            <w:r w:rsidR="00D862C2" w:rsidRPr="00171CDE">
              <w:rPr>
                <w:sz w:val="20"/>
                <w:szCs w:val="20"/>
              </w:rPr>
              <w:t>*</w:t>
            </w:r>
            <w:r w:rsidR="00952C92" w:rsidRPr="00171CDE">
              <w:rPr>
                <w:sz w:val="20"/>
                <w:szCs w:val="20"/>
              </w:rPr>
              <w:t xml:space="preserve"> </w:t>
            </w:r>
            <w:r w:rsidR="00536FD5" w:rsidRPr="00171CDE">
              <w:rPr>
                <w:sz w:val="20"/>
                <w:szCs w:val="20"/>
              </w:rPr>
              <w:t xml:space="preserve">and </w:t>
            </w:r>
            <w:r w:rsidRPr="00171CDE">
              <w:rPr>
                <w:sz w:val="20"/>
                <w:szCs w:val="20"/>
              </w:rPr>
              <w:t>delay</w:t>
            </w:r>
            <w:r w:rsidR="00536FD5" w:rsidRPr="00171CDE">
              <w:rPr>
                <w:sz w:val="20"/>
                <w:szCs w:val="20"/>
              </w:rPr>
              <w:t>s</w:t>
            </w:r>
            <w:r w:rsidRPr="00171CDE">
              <w:rPr>
                <w:sz w:val="20"/>
                <w:szCs w:val="20"/>
              </w:rPr>
              <w:t xml:space="preserve"> in reporting result</w:t>
            </w:r>
            <w:r w:rsidR="00536FD5" w:rsidRPr="00171CDE">
              <w:rPr>
                <w:sz w:val="20"/>
                <w:szCs w:val="20"/>
              </w:rPr>
              <w:t>s</w:t>
            </w:r>
            <w:r w:rsidRPr="00171CDE">
              <w:rPr>
                <w:sz w:val="20"/>
                <w:szCs w:val="20"/>
              </w:rPr>
              <w:t xml:space="preserve"> </w:t>
            </w:r>
            <w:r w:rsidR="00536FD5" w:rsidRPr="00171CDE">
              <w:rPr>
                <w:sz w:val="20"/>
                <w:szCs w:val="20"/>
              </w:rPr>
              <w:t>which</w:t>
            </w:r>
            <w:r w:rsidRPr="00171CDE">
              <w:rPr>
                <w:sz w:val="20"/>
                <w:szCs w:val="20"/>
              </w:rPr>
              <w:t xml:space="preserve"> delays ongoing treatment</w:t>
            </w:r>
            <w:r w:rsidR="00F639C9" w:rsidRPr="00171CDE">
              <w:rPr>
                <w:sz w:val="20"/>
                <w:szCs w:val="20"/>
              </w:rPr>
              <w:t>.</w:t>
            </w:r>
          </w:p>
        </w:tc>
      </w:tr>
      <w:tr w:rsidR="00171CDE" w:rsidRPr="00171CDE" w14:paraId="0A062065" w14:textId="77777777" w:rsidTr="00171CDE">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39335607" w14:textId="589DC92C" w:rsidR="00390013" w:rsidRPr="00171CDE" w:rsidRDefault="00390013" w:rsidP="00171CDE">
            <w:pPr>
              <w:pStyle w:val="Tabletextcentred"/>
              <w:jc w:val="left"/>
              <w:rPr>
                <w:rFonts w:eastAsia="Times New Roman"/>
                <w:b w:val="0"/>
                <w:bCs w:val="0"/>
                <w:color w:val="auto"/>
                <w:sz w:val="20"/>
                <w:szCs w:val="20"/>
              </w:rPr>
            </w:pPr>
            <w:r w:rsidRPr="00171CDE">
              <w:rPr>
                <w:rFonts w:eastAsia="Times New Roman"/>
                <w:b w:val="0"/>
                <w:bCs w:val="0"/>
                <w:color w:val="auto"/>
                <w:sz w:val="20"/>
                <w:szCs w:val="20"/>
              </w:rPr>
              <w:t>Kjelle et al (2021)</w:t>
            </w:r>
            <w:r w:rsidRPr="00171CDE">
              <w:rPr>
                <w:rFonts w:eastAsia="Times New Roman"/>
                <w:sz w:val="20"/>
                <w:szCs w:val="20"/>
              </w:rPr>
              <w:fldChar w:fldCharType="begin"/>
            </w:r>
            <w:r w:rsidRPr="00171CDE">
              <w:rPr>
                <w:rFonts w:eastAsia="Times New Roman"/>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171CDE">
              <w:rPr>
                <w:rFonts w:eastAsia="Times New Roman"/>
                <w:sz w:val="20"/>
                <w:szCs w:val="20"/>
              </w:rPr>
              <w:fldChar w:fldCharType="separate"/>
            </w:r>
            <w:r w:rsidRPr="00171CDE">
              <w:rPr>
                <w:rFonts w:eastAsia="Times New Roman"/>
                <w:b w:val="0"/>
                <w:bCs w:val="0"/>
                <w:noProof/>
                <w:color w:val="auto"/>
                <w:sz w:val="20"/>
                <w:szCs w:val="20"/>
                <w:vertAlign w:val="superscript"/>
              </w:rPr>
              <w:t>40</w:t>
            </w:r>
            <w:r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017812DA" w14:textId="3D96504A"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Norway</w:t>
            </w:r>
          </w:p>
        </w:tc>
        <w:tc>
          <w:tcPr>
            <w:tcW w:w="0" w:type="auto"/>
            <w:shd w:val="clear" w:color="auto" w:fill="FFFFFF" w:themeFill="background1"/>
          </w:tcPr>
          <w:p w14:paraId="7E206EA3" w14:textId="703B8242"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Systematic review</w:t>
            </w:r>
          </w:p>
          <w:p w14:paraId="7677F388" w14:textId="4A92EA9E"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(Level I)</w:t>
            </w:r>
          </w:p>
        </w:tc>
        <w:tc>
          <w:tcPr>
            <w:tcW w:w="0" w:type="auto"/>
            <w:shd w:val="clear" w:color="auto" w:fill="FFFFFF" w:themeFill="background1"/>
          </w:tcPr>
          <w:p w14:paraId="72C6AD67" w14:textId="013F9109" w:rsidR="00390013" w:rsidRPr="00171CDE" w:rsidRDefault="00390013" w:rsidP="00171CDE">
            <w:pPr>
              <w:pStyle w:val="Tabletextcentred"/>
              <w:jc w:val="lef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171CDE">
              <w:rPr>
                <w:rFonts w:eastAsia="Times New Roman"/>
                <w:sz w:val="20"/>
                <w:szCs w:val="20"/>
              </w:rPr>
              <w:t>General</w:t>
            </w:r>
          </w:p>
        </w:tc>
        <w:tc>
          <w:tcPr>
            <w:tcW w:w="0" w:type="auto"/>
            <w:shd w:val="clear" w:color="auto" w:fill="FFFFFF" w:themeFill="background1"/>
          </w:tcPr>
          <w:p w14:paraId="4D3E810C" w14:textId="043EE60B" w:rsidR="00390013" w:rsidRPr="00171CDE" w:rsidRDefault="00390013" w:rsidP="00F92D99">
            <w:pPr>
              <w:pStyle w:val="ListParagraph"/>
              <w:numPr>
                <w:ilvl w:val="0"/>
                <w:numId w:val="13"/>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1CDE">
              <w:rPr>
                <w:rFonts w:ascii="Arial" w:hAnsi="Arial" w:cs="Arial"/>
                <w:sz w:val="20"/>
                <w:szCs w:val="20"/>
              </w:rPr>
              <w:t>Targeted studies included CT</w:t>
            </w:r>
            <w:r w:rsidR="00D862C2" w:rsidRPr="00171CDE">
              <w:rPr>
                <w:rFonts w:ascii="Arial" w:hAnsi="Arial" w:cs="Arial"/>
                <w:sz w:val="20"/>
                <w:szCs w:val="20"/>
              </w:rPr>
              <w:t>*</w:t>
            </w:r>
            <w:r w:rsidRPr="00171CDE">
              <w:rPr>
                <w:rFonts w:ascii="Arial" w:hAnsi="Arial" w:cs="Arial"/>
                <w:sz w:val="20"/>
                <w:szCs w:val="20"/>
              </w:rPr>
              <w:t>, MRI</w:t>
            </w:r>
            <w:r w:rsidR="00D862C2" w:rsidRPr="00171CDE">
              <w:rPr>
                <w:rFonts w:ascii="Arial" w:hAnsi="Arial" w:cs="Arial"/>
                <w:sz w:val="20"/>
                <w:szCs w:val="20"/>
              </w:rPr>
              <w:t>*</w:t>
            </w:r>
            <w:r w:rsidRPr="00171CDE">
              <w:rPr>
                <w:rFonts w:ascii="Arial" w:hAnsi="Arial" w:cs="Arial"/>
                <w:sz w:val="20"/>
                <w:szCs w:val="20"/>
              </w:rPr>
              <w:t xml:space="preserve"> and contrast studies</w:t>
            </w:r>
            <w:r w:rsidR="00F639C9" w:rsidRPr="00171CDE">
              <w:rPr>
                <w:rFonts w:ascii="Arial" w:hAnsi="Arial" w:cs="Arial"/>
                <w:sz w:val="20"/>
                <w:szCs w:val="20"/>
              </w:rPr>
              <w:t>.</w:t>
            </w:r>
          </w:p>
          <w:p w14:paraId="4AF73DAE" w14:textId="5CEB5760" w:rsidR="00390013" w:rsidRPr="00171CDE" w:rsidRDefault="00390013" w:rsidP="00F92D99">
            <w:pPr>
              <w:pStyle w:val="ListParagraph"/>
              <w:numPr>
                <w:ilvl w:val="0"/>
                <w:numId w:val="15"/>
              </w:numPr>
              <w:spacing w:after="120"/>
              <w:ind w:left="341" w:hanging="284"/>
              <w:contextualSpacing w:val="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71CDE">
              <w:rPr>
                <w:sz w:val="20"/>
                <w:szCs w:val="20"/>
              </w:rPr>
              <w:t>Non-specified examinations relating to bronchiolitis, pulmonary embolism, head injury and low back pain imaging</w:t>
            </w:r>
            <w:r w:rsidR="00F639C9" w:rsidRPr="00171CDE">
              <w:rPr>
                <w:sz w:val="20"/>
                <w:szCs w:val="20"/>
              </w:rPr>
              <w:t>.</w:t>
            </w:r>
          </w:p>
        </w:tc>
      </w:tr>
      <w:tr w:rsidR="00171CDE" w:rsidRPr="00171CDE" w14:paraId="138CA8E9" w14:textId="77777777" w:rsidTr="00171C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598F2A97" w14:textId="11C1272A" w:rsidR="00390013" w:rsidRPr="00171CDE" w:rsidRDefault="00390013" w:rsidP="00171CDE">
            <w:pPr>
              <w:pStyle w:val="Tabletextcentred"/>
              <w:jc w:val="left"/>
              <w:rPr>
                <w:rFonts w:eastAsia="Times New Roman"/>
                <w:b w:val="0"/>
                <w:bCs w:val="0"/>
                <w:color w:val="auto"/>
                <w:sz w:val="20"/>
                <w:szCs w:val="20"/>
              </w:rPr>
            </w:pPr>
            <w:r w:rsidRPr="00171CDE">
              <w:rPr>
                <w:rFonts w:eastAsia="Times New Roman"/>
                <w:b w:val="0"/>
                <w:bCs w:val="0"/>
                <w:color w:val="auto"/>
                <w:sz w:val="20"/>
                <w:szCs w:val="20"/>
              </w:rPr>
              <w:t>Public Health England (2017)</w:t>
            </w:r>
            <w:r w:rsidRPr="00171CDE">
              <w:rPr>
                <w:rFonts w:eastAsia="Times New Roman"/>
                <w:sz w:val="20"/>
                <w:szCs w:val="20"/>
              </w:rPr>
              <w:fldChar w:fldCharType="begin"/>
            </w:r>
            <w:r w:rsidRPr="00171CDE">
              <w:rPr>
                <w:rFonts w:eastAsia="Times New Roman"/>
                <w:b w:val="0"/>
                <w:bCs w:val="0"/>
                <w:color w:val="auto"/>
                <w:sz w:val="20"/>
                <w:szCs w:val="20"/>
              </w:rPr>
              <w:instrText xml:space="preserve"> ADDIN EN.CITE &lt;EndNote&gt;&lt;Cite&gt;&lt;Author&gt;Public Health England&lt;/Author&gt;&lt;Year&gt;2017&lt;/Year&gt;&lt;RecNum&gt;49&lt;/RecNum&gt;&lt;DisplayText&gt;&lt;style face="superscript"&gt;41&lt;/style&gt;&lt;/DisplayText&gt;&lt;record&gt;&lt;rec-number&gt;49&lt;/rec-number&gt;&lt;foreign-keys&gt;&lt;key app="EN" db-id="sfeet2dd2xpezpe9t0nvwes8xx99sexs092s" timestamp="1648700302"&gt;49&lt;/key&gt;&lt;/foreign-keys&gt;&lt;ref-type name="Report"&gt;27&lt;/ref-type&gt;&lt;contributors&gt;&lt;authors&gt;&lt;author&gt;Public Health England,&lt;/author&gt;&lt;/authors&gt;&lt;/contributors&gt;&lt;titles&gt;&lt;title&gt;The 2nd Atlas of Variation in NHS Diagnostic Services in England: Reducing unwarranted variation to improve health outcomes and value&lt;/title&gt;&lt;/titles&gt;&lt;dates&gt;&lt;year&gt;2017&lt;/year&gt;&lt;/dates&gt;&lt;pub-location&gt;London (UK): PHE&lt;/pub-location&gt;&lt;urls&gt;&lt;/urls&gt;&lt;/record&gt;&lt;/Cite&gt;&lt;/EndNote&gt;</w:instrText>
            </w:r>
            <w:r w:rsidRPr="00171CDE">
              <w:rPr>
                <w:rFonts w:eastAsia="Times New Roman"/>
                <w:sz w:val="20"/>
                <w:szCs w:val="20"/>
              </w:rPr>
              <w:fldChar w:fldCharType="separate"/>
            </w:r>
            <w:r w:rsidRPr="00171CDE">
              <w:rPr>
                <w:rFonts w:eastAsia="Times New Roman"/>
                <w:b w:val="0"/>
                <w:bCs w:val="0"/>
                <w:noProof/>
                <w:color w:val="auto"/>
                <w:sz w:val="20"/>
                <w:szCs w:val="20"/>
                <w:vertAlign w:val="superscript"/>
              </w:rPr>
              <w:t>41</w:t>
            </w:r>
            <w:r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6461BCD8" w14:textId="1B275B67"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United Kingdom</w:t>
            </w:r>
          </w:p>
        </w:tc>
        <w:tc>
          <w:tcPr>
            <w:tcW w:w="0" w:type="auto"/>
            <w:shd w:val="clear" w:color="auto" w:fill="FFFFFF" w:themeFill="background1"/>
          </w:tcPr>
          <w:p w14:paraId="59740BF9" w14:textId="360110B1"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Audit</w:t>
            </w:r>
          </w:p>
          <w:p w14:paraId="14968A15" w14:textId="53FC47DE"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sz w:val="20"/>
                <w:szCs w:val="20"/>
              </w:rPr>
              <w:t>(Level IV)</w:t>
            </w:r>
          </w:p>
        </w:tc>
        <w:tc>
          <w:tcPr>
            <w:tcW w:w="0" w:type="auto"/>
            <w:shd w:val="clear" w:color="auto" w:fill="FFFFFF" w:themeFill="background1"/>
          </w:tcPr>
          <w:p w14:paraId="6E3BF269" w14:textId="4FEA327E"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General</w:t>
            </w:r>
          </w:p>
        </w:tc>
        <w:tc>
          <w:tcPr>
            <w:tcW w:w="0" w:type="auto"/>
            <w:shd w:val="clear" w:color="auto" w:fill="FFFFFF" w:themeFill="background1"/>
          </w:tcPr>
          <w:p w14:paraId="0CCF9B7C" w14:textId="4B83F11D" w:rsidR="00390013" w:rsidRPr="00171CDE" w:rsidRDefault="00390013" w:rsidP="00171CDE">
            <w:pPr>
              <w:spacing w:after="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sz w:val="20"/>
                <w:szCs w:val="20"/>
              </w:rPr>
              <w:t>Identified variations in available diagnostic services across geographical areas in England</w:t>
            </w:r>
            <w:r w:rsidR="00F639C9" w:rsidRPr="00171CDE">
              <w:rPr>
                <w:sz w:val="20"/>
                <w:szCs w:val="20"/>
              </w:rPr>
              <w:t>.</w:t>
            </w:r>
          </w:p>
        </w:tc>
      </w:tr>
    </w:tbl>
    <w:p w14:paraId="1FC939CA" w14:textId="77777777" w:rsidR="00171CDE" w:rsidRDefault="00171CDE">
      <w:pPr>
        <w:spacing w:after="80"/>
      </w:pPr>
      <w:r>
        <w:br w:type="page"/>
      </w:r>
    </w:p>
    <w:p w14:paraId="77ABE682" w14:textId="4E6FC7D2" w:rsidR="00171CDE" w:rsidRPr="00171CDE" w:rsidRDefault="00171CDE" w:rsidP="00171CDE">
      <w:pPr>
        <w:pStyle w:val="Caption"/>
        <w:pBdr>
          <w:top w:val="single" w:sz="4" w:space="1" w:color="auto"/>
        </w:pBdr>
        <w:rPr>
          <w:i w:val="0"/>
          <w:iCs w:val="0"/>
          <w:color w:val="auto"/>
          <w:sz w:val="22"/>
          <w:szCs w:val="22"/>
        </w:rPr>
      </w:pPr>
      <w:r w:rsidRPr="00906553">
        <w:rPr>
          <w:b/>
          <w:bCs/>
          <w:i w:val="0"/>
          <w:iCs w:val="0"/>
          <w:color w:val="auto"/>
          <w:sz w:val="22"/>
          <w:szCs w:val="22"/>
        </w:rPr>
        <w:lastRenderedPageBreak/>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3</w:t>
      </w:r>
      <w:r w:rsidRPr="00906553">
        <w:rPr>
          <w:b/>
          <w:bCs/>
          <w:i w:val="0"/>
          <w:iCs w:val="0"/>
          <w:color w:val="auto"/>
          <w:sz w:val="22"/>
          <w:szCs w:val="22"/>
        </w:rPr>
        <w:fldChar w:fldCharType="end"/>
      </w:r>
      <w:r w:rsidRPr="00906553">
        <w:rPr>
          <w:b/>
          <w:bCs/>
          <w:i w:val="0"/>
          <w:iCs w:val="0"/>
          <w:color w:val="auto"/>
          <w:sz w:val="22"/>
          <w:szCs w:val="22"/>
        </w:rPr>
        <w:t xml:space="preserve">: </w:t>
      </w:r>
      <w:r w:rsidRPr="001E23FA">
        <w:rPr>
          <w:color w:val="auto"/>
          <w:sz w:val="22"/>
          <w:szCs w:val="22"/>
        </w:rPr>
        <w:t>Continued</w:t>
      </w:r>
    </w:p>
    <w:p w14:paraId="18B6FAE5" w14:textId="77777777" w:rsidR="00171CDE" w:rsidRPr="00171CDE" w:rsidRDefault="00171CDE" w:rsidP="00171CDE"/>
    <w:tbl>
      <w:tblPr>
        <w:tblStyle w:val="GridTable5Dark-Accent11"/>
        <w:tblW w:w="0" w:type="auto"/>
        <w:tblLook w:val="04A0" w:firstRow="1" w:lastRow="0" w:firstColumn="1" w:lastColumn="0" w:noHBand="0" w:noVBand="1"/>
      </w:tblPr>
      <w:tblGrid>
        <w:gridCol w:w="1479"/>
        <w:gridCol w:w="1126"/>
        <w:gridCol w:w="1412"/>
        <w:gridCol w:w="1161"/>
        <w:gridCol w:w="3838"/>
      </w:tblGrid>
      <w:tr w:rsidR="00171CDE" w:rsidRPr="00171CDE" w14:paraId="66411E8A" w14:textId="77777777" w:rsidTr="00171C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411DE7AC" w14:textId="77777777" w:rsidR="00171CDE" w:rsidRPr="00171CDE" w:rsidRDefault="00171CDE" w:rsidP="00B343EF">
            <w:pPr>
              <w:pStyle w:val="Tabletextcentred"/>
              <w:jc w:val="left"/>
              <w:rPr>
                <w:b w:val="0"/>
                <w:bCs w:val="0"/>
                <w:color w:val="auto"/>
                <w:sz w:val="20"/>
                <w:szCs w:val="20"/>
              </w:rPr>
            </w:pPr>
            <w:r w:rsidRPr="00171CDE">
              <w:rPr>
                <w:b w:val="0"/>
                <w:bCs w:val="0"/>
                <w:color w:val="auto"/>
                <w:sz w:val="20"/>
                <w:szCs w:val="20"/>
              </w:rPr>
              <w:t>Author (Publication year)</w:t>
            </w:r>
          </w:p>
        </w:tc>
        <w:tc>
          <w:tcPr>
            <w:tcW w:w="0" w:type="auto"/>
            <w:shd w:val="clear" w:color="auto" w:fill="D9D9D9" w:themeFill="background1" w:themeFillShade="D9"/>
          </w:tcPr>
          <w:p w14:paraId="334D91C5"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Country </w:t>
            </w:r>
          </w:p>
        </w:tc>
        <w:tc>
          <w:tcPr>
            <w:tcW w:w="0" w:type="auto"/>
            <w:shd w:val="clear" w:color="auto" w:fill="D9D9D9" w:themeFill="background1" w:themeFillShade="D9"/>
          </w:tcPr>
          <w:p w14:paraId="41DDF5B4"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Type of research</w:t>
            </w:r>
          </w:p>
          <w:p w14:paraId="7B27CAA3"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(NHMRC Level of Evidence) </w:t>
            </w:r>
          </w:p>
        </w:tc>
        <w:tc>
          <w:tcPr>
            <w:tcW w:w="0" w:type="auto"/>
            <w:shd w:val="clear" w:color="auto" w:fill="D9D9D9" w:themeFill="background1" w:themeFillShade="D9"/>
          </w:tcPr>
          <w:p w14:paraId="4095BDA9"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Profession</w:t>
            </w:r>
          </w:p>
        </w:tc>
        <w:tc>
          <w:tcPr>
            <w:tcW w:w="0" w:type="auto"/>
            <w:shd w:val="clear" w:color="auto" w:fill="D9D9D9" w:themeFill="background1" w:themeFillShade="D9"/>
          </w:tcPr>
          <w:p w14:paraId="4B99CC58" w14:textId="77777777" w:rsidR="00171CDE" w:rsidRPr="00171CDE" w:rsidRDefault="00171CDE" w:rsidP="00B343EF">
            <w:pPr>
              <w:pStyle w:val="Tabletextcentred"/>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71CDE">
              <w:rPr>
                <w:b w:val="0"/>
                <w:bCs w:val="0"/>
                <w:color w:val="auto"/>
                <w:sz w:val="20"/>
                <w:szCs w:val="20"/>
              </w:rPr>
              <w:t xml:space="preserve">Key findings </w:t>
            </w:r>
          </w:p>
        </w:tc>
      </w:tr>
      <w:tr w:rsidR="00171CDE" w:rsidRPr="00171CDE" w14:paraId="0D02BBE1" w14:textId="77777777" w:rsidTr="00171CDE">
        <w:tblPrEx>
          <w:tblBorders>
            <w:top w:val="single" w:sz="4" w:space="0" w:color="auto"/>
            <w:bottom w:val="single" w:sz="4" w:space="0" w:color="auto"/>
            <w:insideH w:val="single" w:sz="4"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42AEDBCF" w14:textId="346312C2" w:rsidR="00390013" w:rsidRPr="00171CDE" w:rsidRDefault="00390013" w:rsidP="00171CDE">
            <w:pPr>
              <w:pStyle w:val="Tabletextcentred"/>
              <w:jc w:val="left"/>
              <w:rPr>
                <w:b w:val="0"/>
                <w:bCs w:val="0"/>
                <w:color w:val="auto"/>
                <w:sz w:val="20"/>
                <w:szCs w:val="20"/>
              </w:rPr>
            </w:pPr>
            <w:proofErr w:type="spellStart"/>
            <w:r w:rsidRPr="00171CDE">
              <w:rPr>
                <w:rFonts w:eastAsia="Times New Roman"/>
                <w:b w:val="0"/>
                <w:bCs w:val="0"/>
                <w:color w:val="auto"/>
                <w:sz w:val="20"/>
                <w:szCs w:val="20"/>
              </w:rPr>
              <w:t>Woznitza</w:t>
            </w:r>
            <w:proofErr w:type="spellEnd"/>
            <w:r w:rsidRPr="00171CDE">
              <w:rPr>
                <w:rFonts w:eastAsia="Times New Roman"/>
                <w:b w:val="0"/>
                <w:bCs w:val="0"/>
                <w:color w:val="auto"/>
                <w:sz w:val="20"/>
                <w:szCs w:val="20"/>
              </w:rPr>
              <w:t xml:space="preserve"> et al (2021)</w:t>
            </w:r>
            <w:r w:rsidRPr="00171CDE">
              <w:rPr>
                <w:rFonts w:eastAsia="Times New Roman"/>
                <w:sz w:val="20"/>
                <w:szCs w:val="20"/>
              </w:rPr>
              <w:fldChar w:fldCharType="begin"/>
            </w:r>
            <w:r w:rsidR="00943646" w:rsidRPr="00171CDE">
              <w:rPr>
                <w:rFonts w:eastAsia="Times New Roman"/>
                <w:b w:val="0"/>
                <w:bCs w:val="0"/>
                <w:color w:val="auto"/>
                <w:sz w:val="20"/>
                <w:szCs w:val="20"/>
              </w:rPr>
              <w:instrText xml:space="preserve"> ADDIN EN.CITE &lt;EndNote&gt;&lt;Cite&gt;&lt;Author&gt;Woznitza&lt;/Author&gt;&lt;Year&gt;2021&lt;/Year&gt;&lt;RecNum&gt;51&lt;/RecNum&gt;&lt;DisplayText&gt;&lt;style face="superscript"&gt;45&lt;/style&gt;&lt;/DisplayText&gt;&lt;record&gt;&lt;rec-number&gt;51&lt;/rec-number&gt;&lt;foreign-keys&gt;&lt;key app="EN" db-id="sfeet2dd2xpezpe9t0nvwes8xx99sexs092s" timestamp="1648701534"&gt;51&lt;/key&gt;&lt;/foreign-keys&gt;&lt;ref-type name="Journal Article"&gt;17&lt;/ref-type&gt;&lt;contributors&gt;&lt;authors&gt;&lt;author&gt;Woznitza, N&lt;/author&gt;&lt;author&gt;Steele, R&lt;/author&gt;&lt;author&gt;Groombridge, H&lt;/author&gt;&lt;author&gt;Compton, E&lt;/author&gt;&lt;author&gt;Gower, S&lt;/author&gt;&lt;author&gt;Hussain, A&lt;/author&gt;&lt;author&gt;Norman, H&lt;/author&gt;&lt;author&gt;O&amp;apos;Brien, A&lt;/author&gt;&lt;author&gt;Robertson, K&lt;/author&gt;&lt;/authors&gt;&lt;/contributors&gt;&lt;titles&gt;&lt;title&gt;Clinical reporting of radiographs by radiographers: policy and practice guidance for regional imaging networks&lt;/title&gt;&lt;secondary-title&gt;Radiography&lt;/secondary-title&gt;&lt;/titles&gt;&lt;periodical&gt;&lt;full-title&gt;Radiography&lt;/full-title&gt;&lt;/periodical&gt;&lt;pages&gt;645-649&lt;/pages&gt;&lt;volume&gt;27&lt;/volume&gt;&lt;number&gt;2&lt;/number&gt;&lt;dates&gt;&lt;year&gt;2021&lt;/year&gt;&lt;/dates&gt;&lt;isbn&gt;1078-8174&lt;/isbn&gt;&lt;urls&gt;&lt;/urls&gt;&lt;/record&gt;&lt;/Cite&gt;&lt;/EndNote&gt;</w:instrText>
            </w:r>
            <w:r w:rsidRPr="00171CDE">
              <w:rPr>
                <w:rFonts w:eastAsia="Times New Roman"/>
                <w:sz w:val="20"/>
                <w:szCs w:val="20"/>
              </w:rPr>
              <w:fldChar w:fldCharType="separate"/>
            </w:r>
            <w:r w:rsidR="00943646" w:rsidRPr="00171CDE">
              <w:rPr>
                <w:rFonts w:eastAsia="Times New Roman"/>
                <w:b w:val="0"/>
                <w:bCs w:val="0"/>
                <w:noProof/>
                <w:color w:val="auto"/>
                <w:sz w:val="20"/>
                <w:szCs w:val="20"/>
                <w:vertAlign w:val="superscript"/>
              </w:rPr>
              <w:t>45</w:t>
            </w:r>
            <w:r w:rsidRPr="00171CDE">
              <w:rPr>
                <w:rFonts w:eastAsia="Times New Roman"/>
                <w:sz w:val="20"/>
                <w:szCs w:val="20"/>
              </w:rPr>
              <w:fldChar w:fldCharType="end"/>
            </w:r>
            <w:r w:rsidRPr="00171CDE">
              <w:rPr>
                <w:rFonts w:eastAsia="Times New Roman"/>
                <w:b w:val="0"/>
                <w:bCs w:val="0"/>
                <w:color w:val="auto"/>
                <w:sz w:val="20"/>
                <w:szCs w:val="20"/>
              </w:rPr>
              <w:t> </w:t>
            </w:r>
          </w:p>
        </w:tc>
        <w:tc>
          <w:tcPr>
            <w:tcW w:w="0" w:type="auto"/>
            <w:shd w:val="clear" w:color="auto" w:fill="FFFFFF" w:themeFill="background1"/>
          </w:tcPr>
          <w:p w14:paraId="49337D2C" w14:textId="669FEED4"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United Kingdom</w:t>
            </w:r>
          </w:p>
        </w:tc>
        <w:tc>
          <w:tcPr>
            <w:tcW w:w="0" w:type="auto"/>
            <w:shd w:val="clear" w:color="auto" w:fill="FFFFFF" w:themeFill="background1"/>
          </w:tcPr>
          <w:p w14:paraId="1678E2A4" w14:textId="61EA33BC"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171CDE">
              <w:rPr>
                <w:rFonts w:eastAsia="Times New Roman"/>
                <w:sz w:val="20"/>
                <w:szCs w:val="20"/>
              </w:rPr>
              <w:t>Narrative review</w:t>
            </w:r>
          </w:p>
          <w:p w14:paraId="369B7AC1" w14:textId="209A19CD"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(Level IV)</w:t>
            </w:r>
          </w:p>
        </w:tc>
        <w:tc>
          <w:tcPr>
            <w:tcW w:w="0" w:type="auto"/>
            <w:shd w:val="clear" w:color="auto" w:fill="FFFFFF" w:themeFill="background1"/>
          </w:tcPr>
          <w:p w14:paraId="05C11B67" w14:textId="74C0E89B" w:rsidR="00390013" w:rsidRPr="00171CDE" w:rsidRDefault="00390013" w:rsidP="00171CDE">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171CDE">
              <w:rPr>
                <w:rFonts w:eastAsia="Times New Roman"/>
                <w:sz w:val="20"/>
                <w:szCs w:val="20"/>
              </w:rPr>
              <w:t>General</w:t>
            </w:r>
          </w:p>
        </w:tc>
        <w:tc>
          <w:tcPr>
            <w:tcW w:w="0" w:type="auto"/>
            <w:shd w:val="clear" w:color="auto" w:fill="FFFFFF" w:themeFill="background1"/>
          </w:tcPr>
          <w:p w14:paraId="7FEF2B3E" w14:textId="10DF3B52" w:rsidR="00390013" w:rsidRPr="00171CDE" w:rsidRDefault="00390013"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Radiographer reporting shortened time to diagnosis</w:t>
            </w:r>
            <w:r w:rsidR="00F639C9" w:rsidRPr="00171CDE">
              <w:rPr>
                <w:rFonts w:ascii="Arial" w:hAnsi="Arial" w:cs="Arial"/>
                <w:sz w:val="20"/>
                <w:szCs w:val="20"/>
              </w:rPr>
              <w:t>.</w:t>
            </w:r>
          </w:p>
          <w:p w14:paraId="2AD73BA8" w14:textId="02DAF900" w:rsidR="00390013" w:rsidRPr="00171CDE" w:rsidRDefault="00390013"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 xml:space="preserve">All clinical reports included identifiers for reporting </w:t>
            </w:r>
            <w:proofErr w:type="gramStart"/>
            <w:r w:rsidRPr="00171CDE">
              <w:rPr>
                <w:rFonts w:ascii="Arial" w:hAnsi="Arial" w:cs="Arial"/>
                <w:sz w:val="20"/>
                <w:szCs w:val="20"/>
              </w:rPr>
              <w:t>radiographer</w:t>
            </w:r>
            <w:proofErr w:type="gramEnd"/>
          </w:p>
          <w:p w14:paraId="137BBCB2" w14:textId="1FC5CD50" w:rsidR="00952C92" w:rsidRPr="00171CDE" w:rsidRDefault="00390013" w:rsidP="00F92D99">
            <w:pPr>
              <w:pStyle w:val="ListParagraph"/>
              <w:numPr>
                <w:ilvl w:val="0"/>
                <w:numId w:val="15"/>
              </w:numPr>
              <w:spacing w:after="120"/>
              <w:ind w:left="34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71CDE">
              <w:rPr>
                <w:rFonts w:ascii="Arial" w:hAnsi="Arial" w:cs="Arial"/>
                <w:sz w:val="20"/>
                <w:szCs w:val="20"/>
              </w:rPr>
              <w:t>Explained the North Central and East London framework and standards for implementing and maintaining radiographer reporting network</w:t>
            </w:r>
            <w:r w:rsidR="00F639C9" w:rsidRPr="00171CDE">
              <w:rPr>
                <w:rFonts w:ascii="Arial" w:hAnsi="Arial" w:cs="Arial"/>
                <w:sz w:val="20"/>
                <w:szCs w:val="20"/>
              </w:rPr>
              <w:t>.</w:t>
            </w:r>
          </w:p>
        </w:tc>
      </w:tr>
    </w:tbl>
    <w:p w14:paraId="27D64C48" w14:textId="339A38A1" w:rsidR="00C83295" w:rsidRDefault="00D862C2" w:rsidP="00941A06">
      <w:pPr>
        <w:pStyle w:val="Captions"/>
        <w:rPr>
          <w:sz w:val="18"/>
          <w:szCs w:val="18"/>
        </w:rPr>
      </w:pPr>
      <w:r w:rsidRPr="001E23FA">
        <w:rPr>
          <w:sz w:val="18"/>
          <w:szCs w:val="18"/>
        </w:rPr>
        <w:t>*</w:t>
      </w:r>
      <w:r w:rsidR="00684A4C" w:rsidRPr="001E23FA">
        <w:rPr>
          <w:sz w:val="18"/>
          <w:szCs w:val="18"/>
        </w:rPr>
        <w:t>CT = computed tomography; MRI = magnetic resonance imaging</w:t>
      </w:r>
    </w:p>
    <w:p w14:paraId="3E7B47FD" w14:textId="77777777" w:rsidR="001E23FA" w:rsidRPr="001E23FA" w:rsidRDefault="001E23FA" w:rsidP="001E23FA">
      <w:pPr>
        <w:pStyle w:val="Captions"/>
        <w:spacing w:before="0" w:after="200"/>
        <w:rPr>
          <w:sz w:val="22"/>
          <w:szCs w:val="22"/>
        </w:rPr>
      </w:pPr>
    </w:p>
    <w:p w14:paraId="6E5DC718" w14:textId="3028C9E6" w:rsidR="007B55CA" w:rsidRPr="005B68F7" w:rsidRDefault="007B55CA" w:rsidP="007B55CA">
      <w:pPr>
        <w:pStyle w:val="Heading2"/>
        <w:rPr>
          <w:rFonts w:ascii="Arial" w:hAnsi="Arial"/>
        </w:rPr>
      </w:pPr>
      <w:bookmarkStart w:id="278" w:name="_Toc102033813"/>
      <w:bookmarkStart w:id="279" w:name="_Toc109737975"/>
      <w:r w:rsidRPr="005B68F7">
        <w:rPr>
          <w:rFonts w:ascii="Arial" w:hAnsi="Arial"/>
        </w:rPr>
        <w:t>Question 5: What improvements can address unwarranted variation?</w:t>
      </w:r>
      <w:bookmarkEnd w:id="278"/>
      <w:bookmarkEnd w:id="279"/>
      <w:r w:rsidRPr="005B68F7">
        <w:rPr>
          <w:rFonts w:ascii="Arial" w:hAnsi="Arial"/>
        </w:rPr>
        <w:t xml:space="preserve"> </w:t>
      </w:r>
    </w:p>
    <w:p w14:paraId="5DA50FA4" w14:textId="060037C6" w:rsidR="00AC78CE" w:rsidRPr="005B68F7" w:rsidRDefault="00E83E3C" w:rsidP="001E23FA">
      <w:pPr>
        <w:rPr>
          <w:rFonts w:ascii="Arial" w:hAnsi="Arial" w:cs="Arial"/>
        </w:rPr>
      </w:pPr>
      <w:r w:rsidRPr="005B68F7">
        <w:rPr>
          <w:rFonts w:ascii="Arial" w:hAnsi="Arial" w:cs="Arial"/>
        </w:rPr>
        <w:t xml:space="preserve">A </w:t>
      </w:r>
      <w:r w:rsidR="00037600" w:rsidRPr="005B68F7">
        <w:rPr>
          <w:rFonts w:ascii="Arial" w:hAnsi="Arial" w:cs="Arial"/>
        </w:rPr>
        <w:t>guide</w:t>
      </w:r>
      <w:r w:rsidRPr="005B68F7">
        <w:rPr>
          <w:rFonts w:ascii="Arial" w:hAnsi="Arial" w:cs="Arial"/>
        </w:rPr>
        <w:t xml:space="preserve"> </w:t>
      </w:r>
      <w:r w:rsidR="00037600" w:rsidRPr="005B68F7">
        <w:rPr>
          <w:rFonts w:ascii="Arial" w:hAnsi="Arial" w:cs="Arial"/>
        </w:rPr>
        <w:t xml:space="preserve">published by </w:t>
      </w:r>
      <w:r w:rsidRPr="005B68F7">
        <w:rPr>
          <w:rFonts w:ascii="Arial" w:hAnsi="Arial" w:cs="Arial"/>
        </w:rPr>
        <w:t>t</w:t>
      </w:r>
      <w:r w:rsidR="00AC78CE" w:rsidRPr="005B68F7">
        <w:rPr>
          <w:rFonts w:ascii="Arial" w:hAnsi="Arial" w:cs="Arial"/>
        </w:rPr>
        <w:t>he Commission explain</w:t>
      </w:r>
      <w:r w:rsidR="00DF3358" w:rsidRPr="005B68F7">
        <w:rPr>
          <w:rFonts w:ascii="Arial" w:hAnsi="Arial" w:cs="Arial"/>
        </w:rPr>
        <w:t>s</w:t>
      </w:r>
      <w:r w:rsidR="00AC78CE" w:rsidRPr="005B68F7">
        <w:rPr>
          <w:rFonts w:ascii="Arial" w:hAnsi="Arial" w:cs="Arial"/>
        </w:rPr>
        <w:t xml:space="preserve"> how health service organisation</w:t>
      </w:r>
      <w:r w:rsidR="00037600" w:rsidRPr="005B68F7">
        <w:rPr>
          <w:rFonts w:ascii="Arial" w:hAnsi="Arial" w:cs="Arial"/>
        </w:rPr>
        <w:t>s</w:t>
      </w:r>
      <w:r w:rsidR="00AC78CE" w:rsidRPr="005B68F7">
        <w:rPr>
          <w:rFonts w:ascii="Arial" w:hAnsi="Arial" w:cs="Arial"/>
        </w:rPr>
        <w:t xml:space="preserve"> can identify potentially unwarranted variation and implement changes to make improvements.</w:t>
      </w:r>
      <w:r w:rsidR="0051498D" w:rsidRPr="005B68F7">
        <w:rPr>
          <w:rFonts w:ascii="Arial" w:hAnsi="Arial" w:cs="Arial"/>
        </w:rPr>
        <w:fldChar w:fldCharType="begin"/>
      </w:r>
      <w:r w:rsidR="00943646">
        <w:rPr>
          <w:rFonts w:ascii="Arial" w:hAnsi="Arial" w:cs="Arial"/>
        </w:rPr>
        <w:instrText xml:space="preserve"> ADDIN EN.CITE &lt;EndNote&gt;&lt;Cite&gt;&lt;Author&gt;Australian Commission on Safety and Quality in Health Care&lt;/Author&gt;&lt;Year&gt;2021&lt;/Year&gt;&lt;RecNum&gt;52&lt;/RecNum&gt;&lt;DisplayText&gt;&lt;style face="superscript"&gt;46&lt;/style&gt;&lt;/DisplayText&gt;&lt;record&gt;&lt;rec-number&gt;52&lt;/rec-number&gt;&lt;foreign-keys&gt;&lt;key app="EN" db-id="sfeet2dd2xpezpe9t0nvwes8xx99sexs092s" timestamp="1648702300"&gt;52&lt;/key&gt;&lt;/foreign-keys&gt;&lt;ref-type name="Report"&gt;27&lt;/ref-type&gt;&lt;contributors&gt;&lt;authors&gt;&lt;author&gt;Australian Commission on Safety and Quality in Health Care,&lt;/author&gt;&lt;/authors&gt;&lt;/contributors&gt;&lt;titles&gt;&lt;title&gt;National Safety and Quality Health Service Standards: User guide for the review of clinical variation in health care&lt;/title&gt;&lt;/titles&gt;&lt;dates&gt;&lt;year&gt;2021&lt;/year&gt;&lt;/dates&gt;&lt;pub-location&gt;Sydney (AU): ACSQHC&lt;/pub-location&gt;&lt;urls&gt;&lt;related-urls&gt;&lt;url&gt;https://www.safetyandquality.gov.au/sites/default/files/2021-07/nsqhs_standards_user_guide_for_the_review_of_clinical_variation_in_health_care_august_2021_0.pdf&lt;/url&gt;&lt;/related-urls&gt;&lt;/urls&gt;&lt;/record&gt;&lt;/Cite&gt;&lt;/EndNote&gt;</w:instrText>
      </w:r>
      <w:r w:rsidR="0051498D" w:rsidRPr="005B68F7">
        <w:rPr>
          <w:rFonts w:ascii="Arial" w:hAnsi="Arial" w:cs="Arial"/>
        </w:rPr>
        <w:fldChar w:fldCharType="separate"/>
      </w:r>
      <w:r w:rsidR="00943646" w:rsidRPr="00943646">
        <w:rPr>
          <w:rFonts w:ascii="Arial" w:hAnsi="Arial" w:cs="Arial"/>
          <w:noProof/>
          <w:vertAlign w:val="superscript"/>
        </w:rPr>
        <w:t>46</w:t>
      </w:r>
      <w:r w:rsidR="0051498D" w:rsidRPr="005B68F7">
        <w:rPr>
          <w:rFonts w:ascii="Arial" w:hAnsi="Arial" w:cs="Arial"/>
        </w:rPr>
        <w:fldChar w:fldCharType="end"/>
      </w:r>
      <w:r w:rsidR="00AC78CE" w:rsidRPr="005B68F7">
        <w:rPr>
          <w:rFonts w:ascii="Arial" w:hAnsi="Arial" w:cs="Arial"/>
        </w:rPr>
        <w:t xml:space="preserve"> The guide </w:t>
      </w:r>
      <w:r w:rsidR="00DF3358" w:rsidRPr="005B68F7">
        <w:rPr>
          <w:rFonts w:ascii="Arial" w:hAnsi="Arial" w:cs="Arial"/>
        </w:rPr>
        <w:t xml:space="preserve">outlines </w:t>
      </w:r>
      <w:r w:rsidR="00AC78CE" w:rsidRPr="005B68F7">
        <w:rPr>
          <w:rFonts w:ascii="Arial" w:hAnsi="Arial" w:cs="Arial"/>
        </w:rPr>
        <w:t>six steps for clinicians and man</w:t>
      </w:r>
      <w:r w:rsidR="00DF3358" w:rsidRPr="005B68F7">
        <w:rPr>
          <w:rFonts w:ascii="Arial" w:hAnsi="Arial" w:cs="Arial"/>
        </w:rPr>
        <w:t>a</w:t>
      </w:r>
      <w:r w:rsidR="00AC78CE" w:rsidRPr="005B68F7">
        <w:rPr>
          <w:rFonts w:ascii="Arial" w:hAnsi="Arial" w:cs="Arial"/>
        </w:rPr>
        <w:t>gers to work collaboratively to determine priority areas to monitor</w:t>
      </w:r>
      <w:r w:rsidR="00294A59">
        <w:rPr>
          <w:rFonts w:ascii="Arial" w:hAnsi="Arial" w:cs="Arial"/>
        </w:rPr>
        <w:t>,</w:t>
      </w:r>
      <w:r w:rsidR="00685C74">
        <w:rPr>
          <w:rFonts w:ascii="Arial" w:hAnsi="Arial" w:cs="Arial"/>
        </w:rPr>
        <w:t xml:space="preserve"> </w:t>
      </w:r>
      <w:r w:rsidR="00AC78CE" w:rsidRPr="005B68F7">
        <w:rPr>
          <w:rFonts w:ascii="Arial" w:hAnsi="Arial" w:cs="Arial"/>
        </w:rPr>
        <w:t xml:space="preserve">detect unwarranted variation, </w:t>
      </w:r>
      <w:r w:rsidR="004F1A84">
        <w:rPr>
          <w:rFonts w:ascii="Arial" w:hAnsi="Arial" w:cs="Arial"/>
        </w:rPr>
        <w:t xml:space="preserve">and </w:t>
      </w:r>
      <w:r w:rsidR="00037600" w:rsidRPr="005B68F7">
        <w:rPr>
          <w:rFonts w:ascii="Arial" w:hAnsi="Arial" w:cs="Arial"/>
        </w:rPr>
        <w:t>explore</w:t>
      </w:r>
      <w:r w:rsidR="00AC78CE" w:rsidRPr="005B68F7">
        <w:rPr>
          <w:rFonts w:ascii="Arial" w:hAnsi="Arial" w:cs="Arial"/>
        </w:rPr>
        <w:t xml:space="preserve"> reasons that lead to variation </w:t>
      </w:r>
      <w:r w:rsidR="006D1185" w:rsidRPr="005B68F7">
        <w:rPr>
          <w:rFonts w:ascii="Arial" w:hAnsi="Arial" w:cs="Arial"/>
        </w:rPr>
        <w:t>before</w:t>
      </w:r>
      <w:r w:rsidR="00037600" w:rsidRPr="005B68F7">
        <w:rPr>
          <w:rFonts w:ascii="Arial" w:hAnsi="Arial" w:cs="Arial"/>
        </w:rPr>
        <w:t xml:space="preserve"> </w:t>
      </w:r>
      <w:r w:rsidR="00AC78CE" w:rsidRPr="005B68F7">
        <w:rPr>
          <w:rFonts w:ascii="Arial" w:hAnsi="Arial" w:cs="Arial"/>
        </w:rPr>
        <w:t>implement</w:t>
      </w:r>
      <w:r w:rsidR="00037600" w:rsidRPr="005B68F7">
        <w:rPr>
          <w:rFonts w:ascii="Arial" w:hAnsi="Arial" w:cs="Arial"/>
        </w:rPr>
        <w:t>ing</w:t>
      </w:r>
      <w:r w:rsidR="00AC78CE" w:rsidRPr="005B68F7">
        <w:rPr>
          <w:rFonts w:ascii="Arial" w:hAnsi="Arial" w:cs="Arial"/>
        </w:rPr>
        <w:t xml:space="preserve"> changes </w:t>
      </w:r>
      <w:r w:rsidR="006D1185" w:rsidRPr="005B68F7">
        <w:rPr>
          <w:rFonts w:ascii="Arial" w:hAnsi="Arial" w:cs="Arial"/>
        </w:rPr>
        <w:t xml:space="preserve">to </w:t>
      </w:r>
      <w:r w:rsidR="00AC78CE" w:rsidRPr="005B68F7">
        <w:rPr>
          <w:rFonts w:ascii="Arial" w:hAnsi="Arial" w:cs="Arial"/>
        </w:rPr>
        <w:t>improve the appropriateness of care.</w:t>
      </w:r>
    </w:p>
    <w:p w14:paraId="1E658BA1" w14:textId="7FDBBE08" w:rsidR="00375296" w:rsidRPr="005B68F7" w:rsidRDefault="004140F4" w:rsidP="001E23FA">
      <w:pPr>
        <w:rPr>
          <w:rFonts w:ascii="Arial" w:hAnsi="Arial" w:cs="Arial"/>
        </w:rPr>
      </w:pPr>
      <w:r w:rsidRPr="005B68F7">
        <w:rPr>
          <w:rFonts w:ascii="Arial" w:hAnsi="Arial" w:cs="Arial"/>
        </w:rPr>
        <w:t xml:space="preserve">Upon recognising </w:t>
      </w:r>
      <w:r w:rsidR="00712AF4" w:rsidRPr="005B68F7">
        <w:rPr>
          <w:rFonts w:ascii="Arial" w:hAnsi="Arial" w:cs="Arial"/>
        </w:rPr>
        <w:t>the key areas of unwarranted variation in diagnostic imaging (see Question 4), b</w:t>
      </w:r>
      <w:r w:rsidR="00AC78CE" w:rsidRPr="005B68F7">
        <w:rPr>
          <w:rFonts w:ascii="Arial" w:hAnsi="Arial" w:cs="Arial"/>
        </w:rPr>
        <w:t xml:space="preserve">oth commercially produced and grey literature were assessed for improvements that can address unwarranted variation. </w:t>
      </w:r>
      <w:r w:rsidR="00EF5B22" w:rsidRPr="005B68F7">
        <w:rPr>
          <w:rFonts w:ascii="Arial" w:hAnsi="Arial" w:cs="Arial"/>
        </w:rPr>
        <w:t>The</w:t>
      </w:r>
      <w:r w:rsidR="00641540" w:rsidRPr="005B68F7">
        <w:rPr>
          <w:rFonts w:ascii="Arial" w:hAnsi="Arial" w:cs="Arial"/>
        </w:rPr>
        <w:t>se</w:t>
      </w:r>
      <w:r w:rsidR="00EF5B22" w:rsidRPr="005B68F7">
        <w:rPr>
          <w:rFonts w:ascii="Arial" w:hAnsi="Arial" w:cs="Arial"/>
        </w:rPr>
        <w:t xml:space="preserve"> can be categorised </w:t>
      </w:r>
      <w:r w:rsidR="00712AF4" w:rsidRPr="005B68F7">
        <w:rPr>
          <w:rFonts w:ascii="Arial" w:hAnsi="Arial" w:cs="Arial"/>
        </w:rPr>
        <w:t xml:space="preserve">according to </w:t>
      </w:r>
      <w:r w:rsidR="000975E9" w:rsidRPr="005B68F7">
        <w:rPr>
          <w:rFonts w:ascii="Arial" w:hAnsi="Arial" w:cs="Arial"/>
        </w:rPr>
        <w:t xml:space="preserve">the </w:t>
      </w:r>
      <w:r w:rsidR="00641540" w:rsidRPr="005B68F7">
        <w:rPr>
          <w:rFonts w:ascii="Arial" w:hAnsi="Arial" w:cs="Arial"/>
        </w:rPr>
        <w:t xml:space="preserve">risk of </w:t>
      </w:r>
      <w:r w:rsidR="006D1185" w:rsidRPr="005B68F7">
        <w:rPr>
          <w:rFonts w:ascii="Arial" w:hAnsi="Arial" w:cs="Arial"/>
        </w:rPr>
        <w:t xml:space="preserve">patient </w:t>
      </w:r>
      <w:r w:rsidR="00641540" w:rsidRPr="005B68F7">
        <w:rPr>
          <w:rFonts w:ascii="Arial" w:hAnsi="Arial" w:cs="Arial"/>
        </w:rPr>
        <w:t xml:space="preserve">harm resulting from unwarranted variation. </w:t>
      </w:r>
    </w:p>
    <w:p w14:paraId="4966008D" w14:textId="639CC502" w:rsidR="00375296" w:rsidRPr="00FE1F7A" w:rsidRDefault="00B232BB" w:rsidP="00FE1F7A">
      <w:pPr>
        <w:pStyle w:val="Heading3"/>
      </w:pPr>
      <w:bookmarkStart w:id="280" w:name="_Toc102033734"/>
      <w:bookmarkStart w:id="281" w:name="_Toc102033814"/>
      <w:bookmarkStart w:id="282" w:name="_Toc102034071"/>
      <w:bookmarkStart w:id="283" w:name="_Toc102377296"/>
      <w:bookmarkStart w:id="284" w:name="_Toc102377534"/>
      <w:bookmarkStart w:id="285" w:name="_Toc102396914"/>
      <w:bookmarkStart w:id="286" w:name="_Toc109737976"/>
      <w:r w:rsidRPr="005B68F7">
        <w:t>Improvements on u</w:t>
      </w:r>
      <w:r w:rsidR="00375296" w:rsidRPr="005B68F7">
        <w:t xml:space="preserve">nwarranted variation </w:t>
      </w:r>
      <w:r w:rsidR="00820DDF" w:rsidRPr="005B68F7">
        <w:t>causing</w:t>
      </w:r>
      <w:r w:rsidR="00375296" w:rsidRPr="005B68F7">
        <w:t xml:space="preserve"> high risk of harm to </w:t>
      </w:r>
      <w:r w:rsidR="00432AB1" w:rsidRPr="005B68F7">
        <w:t xml:space="preserve">the </w:t>
      </w:r>
      <w:proofErr w:type="gramStart"/>
      <w:r w:rsidR="00820DDF" w:rsidRPr="005B68F7">
        <w:t>patient</w:t>
      </w:r>
      <w:bookmarkEnd w:id="280"/>
      <w:bookmarkEnd w:id="281"/>
      <w:bookmarkEnd w:id="282"/>
      <w:bookmarkEnd w:id="283"/>
      <w:bookmarkEnd w:id="284"/>
      <w:bookmarkEnd w:id="285"/>
      <w:bookmarkEnd w:id="286"/>
      <w:proofErr w:type="gramEnd"/>
    </w:p>
    <w:p w14:paraId="434D7A84" w14:textId="48C8E99A" w:rsidR="007B55CA" w:rsidRPr="005B68F7" w:rsidRDefault="00AC78CE" w:rsidP="00AC78CE">
      <w:pPr>
        <w:rPr>
          <w:rFonts w:ascii="Arial" w:hAnsi="Arial" w:cs="Arial"/>
        </w:rPr>
      </w:pPr>
      <w:r w:rsidRPr="005B68F7">
        <w:rPr>
          <w:rFonts w:ascii="Arial" w:hAnsi="Arial" w:cs="Arial"/>
        </w:rPr>
        <w:t xml:space="preserve">Of the limited literature on examples of unwarranted variation that </w:t>
      </w:r>
      <w:r w:rsidR="001444E6" w:rsidRPr="005B68F7">
        <w:rPr>
          <w:rFonts w:ascii="Arial" w:hAnsi="Arial" w:cs="Arial"/>
        </w:rPr>
        <w:t>are of</w:t>
      </w:r>
      <w:r w:rsidRPr="005B68F7">
        <w:rPr>
          <w:rFonts w:ascii="Arial" w:hAnsi="Arial" w:cs="Arial"/>
        </w:rPr>
        <w:t xml:space="preserve"> high risk of harm to</w:t>
      </w:r>
      <w:r w:rsidR="001444E6" w:rsidRPr="005B68F7">
        <w:rPr>
          <w:rFonts w:ascii="Arial" w:hAnsi="Arial" w:cs="Arial"/>
        </w:rPr>
        <w:t xml:space="preserve"> </w:t>
      </w:r>
      <w:r w:rsidRPr="005B68F7">
        <w:rPr>
          <w:rFonts w:ascii="Arial" w:hAnsi="Arial" w:cs="Arial"/>
        </w:rPr>
        <w:t>patient</w:t>
      </w:r>
      <w:r w:rsidR="001444E6" w:rsidRPr="005B68F7">
        <w:rPr>
          <w:rFonts w:ascii="Arial" w:hAnsi="Arial" w:cs="Arial"/>
        </w:rPr>
        <w:t>s</w:t>
      </w:r>
      <w:r w:rsidRPr="005B68F7">
        <w:rPr>
          <w:rFonts w:ascii="Arial" w:hAnsi="Arial" w:cs="Arial"/>
        </w:rPr>
        <w:t xml:space="preserve">, there </w:t>
      </w:r>
      <w:r w:rsidR="003A28DC" w:rsidRPr="005B68F7">
        <w:rPr>
          <w:rFonts w:ascii="Arial" w:hAnsi="Arial" w:cs="Arial"/>
        </w:rPr>
        <w:t>have been</w:t>
      </w:r>
      <w:r w:rsidRPr="005B68F7">
        <w:rPr>
          <w:rFonts w:ascii="Arial" w:hAnsi="Arial" w:cs="Arial"/>
        </w:rPr>
        <w:t xml:space="preserve"> reports on sexual assault allegations based on inappropriate behaviour that </w:t>
      </w:r>
      <w:r w:rsidR="006D1185" w:rsidRPr="005B68F7">
        <w:rPr>
          <w:rFonts w:ascii="Arial" w:hAnsi="Arial" w:cs="Arial"/>
        </w:rPr>
        <w:t xml:space="preserve">was </w:t>
      </w:r>
      <w:r w:rsidRPr="005B68F7">
        <w:rPr>
          <w:rFonts w:ascii="Arial" w:hAnsi="Arial" w:cs="Arial"/>
        </w:rPr>
        <w:t>not clinically necessary</w:t>
      </w:r>
      <w:r w:rsidR="0051498D" w:rsidRPr="005B68F7">
        <w:rPr>
          <w:rFonts w:ascii="Arial" w:hAnsi="Arial" w:cs="Arial"/>
        </w:rPr>
        <w:fldChar w:fldCharType="begin"/>
      </w:r>
      <w:r w:rsidR="005F3525">
        <w:rPr>
          <w:rFonts w:ascii="Arial" w:hAnsi="Arial" w:cs="Arial"/>
        </w:rPr>
        <w:instrText xml:space="preserve"> ADDIN EN.CITE &lt;EndNote&gt;&lt;Cite&gt;&lt;Author&gt;Collins&lt;/Author&gt;&lt;Year&gt;2021&lt;/Year&gt;&lt;RecNum&gt;22&lt;/RecNum&gt;&lt;DisplayText&gt;&lt;style face="superscript"&gt;18&lt;/style&gt;&lt;/DisplayText&gt;&lt;record&gt;&lt;rec-number&gt;22&lt;/rec-number&gt;&lt;foreign-keys&gt;&lt;key app="EN" db-id="sfeet2dd2xpezpe9t0nvwes8xx99sexs092s" timestamp="1648690431"&gt;22&lt;/key&gt;&lt;/foreign-keys&gt;&lt;ref-type name="Journal Article"&gt;17&lt;/ref-type&gt;&lt;contributors&gt;&lt;authors&gt;&lt;author&gt;Collins, Kelly&lt;/author&gt;&lt;author&gt;Hamlyn, Tina&lt;/author&gt;&lt;author&gt;Bruxner, George&lt;/author&gt;&lt;author&gt;Kothari, Alka&lt;/author&gt;&lt;/authors&gt;&lt;/contributors&gt;&lt;titles&gt;&lt;title&gt;Dangers in the dark: Calling for a safer practice of transvaginal ultrasonography&lt;/title&gt;&lt;secondary-title&gt;Australas J Ultrasound Med&lt;/secondary-title&gt;&lt;/titles&gt;&lt;periodical&gt;&lt;full-title&gt;Australas J Ultrasound Med&lt;/full-title&gt;&lt;/periodical&gt;&lt;pages&gt;5-12&lt;/pages&gt;&lt;volume&gt;24&lt;/volume&gt;&lt;number&gt;1&lt;/number&gt;&lt;dates&gt;&lt;year&gt;2021&lt;/year&gt;&lt;/dates&gt;&lt;isbn&gt;1836-6864&lt;/isbn&gt;&lt;urls&gt;&lt;/urls&gt;&lt;/record&gt;&lt;/Cite&gt;&lt;/EndNote&gt;</w:instrText>
      </w:r>
      <w:r w:rsidR="0051498D" w:rsidRPr="005B68F7">
        <w:rPr>
          <w:rFonts w:ascii="Arial" w:hAnsi="Arial" w:cs="Arial"/>
        </w:rPr>
        <w:fldChar w:fldCharType="separate"/>
      </w:r>
      <w:r w:rsidR="005F3525" w:rsidRPr="005F3525">
        <w:rPr>
          <w:rFonts w:ascii="Arial" w:hAnsi="Arial" w:cs="Arial"/>
          <w:noProof/>
          <w:vertAlign w:val="superscript"/>
        </w:rPr>
        <w:t>18</w:t>
      </w:r>
      <w:r w:rsidR="0051498D" w:rsidRPr="005B68F7">
        <w:rPr>
          <w:rFonts w:ascii="Arial" w:hAnsi="Arial" w:cs="Arial"/>
        </w:rPr>
        <w:fldChar w:fldCharType="end"/>
      </w:r>
      <w:r w:rsidRPr="005B68F7">
        <w:rPr>
          <w:rFonts w:ascii="Arial" w:hAnsi="Arial" w:cs="Arial"/>
        </w:rPr>
        <w:t xml:space="preserve"> or inappropriate care that result</w:t>
      </w:r>
      <w:r w:rsidR="006D1185" w:rsidRPr="005B68F7">
        <w:rPr>
          <w:rFonts w:ascii="Arial" w:hAnsi="Arial" w:cs="Arial"/>
        </w:rPr>
        <w:t>ed</w:t>
      </w:r>
      <w:r w:rsidRPr="005B68F7">
        <w:rPr>
          <w:rFonts w:ascii="Arial" w:hAnsi="Arial" w:cs="Arial"/>
        </w:rPr>
        <w:t xml:space="preserve"> in the death of patients.</w:t>
      </w:r>
      <w:r w:rsidR="003F5BE6" w:rsidRPr="005B68F7">
        <w:rPr>
          <w:rFonts w:ascii="Arial" w:hAnsi="Arial" w:cs="Arial"/>
        </w:rPr>
        <w:fldChar w:fldCharType="begin"/>
      </w:r>
      <w:r w:rsidR="00943646">
        <w:rPr>
          <w:rFonts w:ascii="Arial" w:hAnsi="Arial" w:cs="Arial"/>
        </w:rPr>
        <w:instrText xml:space="preserve"> ADDIN EN.CITE &lt;EndNote&gt;&lt;Cite&gt;&lt;Author&gt;Coroners Court of Victoria&lt;/Author&gt;&lt;Year&gt;2015&lt;/Year&gt;&lt;RecNum&gt;60&lt;/RecNum&gt;&lt;DisplayText&gt;&lt;style face="superscript"&gt;47-49&lt;/style&gt;&lt;/DisplayText&gt;&lt;record&gt;&lt;rec-number&gt;60&lt;/rec-number&gt;&lt;foreign-keys&gt;&lt;key app="EN" db-id="sfeet2dd2xpezpe9t0nvwes8xx99sexs092s" timestamp="1648777895"&gt;60&lt;/key&gt;&lt;/foreign-keys&gt;&lt;ref-type name="Government Document"&gt;46&lt;/ref-type&gt;&lt;contributors&gt;&lt;authors&gt;&lt;author&gt;Coroners Court of Victoria,&lt;/author&gt;&lt;/authors&gt;&lt;/contributors&gt;&lt;titles&gt;&lt;title&gt;Inquest into the death of Barbara E Ashton (File No. COR 2012 3220) &lt;/title&gt;&lt;/titles&gt;&lt;dates&gt;&lt;year&gt;2015&lt;/year&gt;&lt;/dates&gt;&lt;urls&gt;&lt;/urls&gt;&lt;/record&gt;&lt;/Cite&gt;&lt;Cite&gt;&lt;Author&gt;Coroners Court of Victoria&lt;/Author&gt;&lt;Year&gt;2021&lt;/Year&gt;&lt;RecNum&gt;61&lt;/RecNum&gt;&lt;record&gt;&lt;rec-number&gt;61&lt;/rec-number&gt;&lt;foreign-keys&gt;&lt;key app="EN" db-id="sfeet2dd2xpezpe9t0nvwes8xx99sexs092s" timestamp="1648778104"&gt;61&lt;/key&gt;&lt;/foreign-keys&gt;&lt;ref-type name="Government Document"&gt;46&lt;/ref-type&gt;&lt;contributors&gt;&lt;authors&gt;&lt;author&gt;Coroners Court of Victoria,&lt;/author&gt;&lt;/authors&gt;&lt;/contributors&gt;&lt;titles&gt;&lt;title&gt;Inquest into the death of Peta Hickey (File No. COR 2019 2336)&lt;/title&gt;&lt;/titles&gt;&lt;dates&gt;&lt;year&gt;2021&lt;/year&gt;&lt;/dates&gt;&lt;urls&gt;&lt;/urls&gt;&lt;/record&gt;&lt;/Cite&gt;&lt;Cite&gt;&lt;Author&gt;Queensland&lt;/Author&gt;&lt;Year&gt;2020&lt;/Year&gt;&lt;RecNum&gt;62&lt;/RecNum&gt;&lt;record&gt;&lt;rec-number&gt;62&lt;/rec-number&gt;&lt;foreign-keys&gt;&lt;key app="EN" db-id="sfeet2dd2xpezpe9t0nvwes8xx99sexs092s" timestamp="1648778226"&gt;62&lt;/key&gt;&lt;/foreign-keys&gt;&lt;ref-type name="Government Document"&gt;46&lt;/ref-type&gt;&lt;contributors&gt;&lt;authors&gt;&lt;author&gt;Coroners Court of Queensland,&lt;/author&gt;&lt;/authors&gt;&lt;/contributors&gt;&lt;titles&gt;&lt;title&gt;Inquest into the death of Maria Aurelia Willersdorf (File No. 2015/1475)&lt;/title&gt;&lt;/titles&gt;&lt;dates&gt;&lt;year&gt;2020&lt;/year&gt;&lt;/dates&gt;&lt;urls&gt;&lt;/urls&gt;&lt;/record&gt;&lt;/Cite&gt;&lt;/EndNote&gt;</w:instrText>
      </w:r>
      <w:r w:rsidR="003F5BE6" w:rsidRPr="005B68F7">
        <w:rPr>
          <w:rFonts w:ascii="Arial" w:hAnsi="Arial" w:cs="Arial"/>
        </w:rPr>
        <w:fldChar w:fldCharType="separate"/>
      </w:r>
      <w:r w:rsidR="00943646" w:rsidRPr="00943646">
        <w:rPr>
          <w:rFonts w:ascii="Arial" w:hAnsi="Arial" w:cs="Arial"/>
          <w:noProof/>
          <w:vertAlign w:val="superscript"/>
        </w:rPr>
        <w:t>47-49</w:t>
      </w:r>
      <w:r w:rsidR="003F5BE6" w:rsidRPr="005B68F7">
        <w:rPr>
          <w:rFonts w:ascii="Arial" w:hAnsi="Arial" w:cs="Arial"/>
        </w:rPr>
        <w:fldChar w:fldCharType="end"/>
      </w:r>
    </w:p>
    <w:p w14:paraId="27798AAC" w14:textId="24949F95" w:rsidR="00AC78CE" w:rsidRPr="005B68F7" w:rsidRDefault="00AC78CE" w:rsidP="00AC78CE">
      <w:pPr>
        <w:rPr>
          <w:rFonts w:ascii="Arial" w:hAnsi="Arial" w:cs="Arial"/>
        </w:rPr>
      </w:pPr>
      <w:r w:rsidRPr="005B68F7">
        <w:rPr>
          <w:rFonts w:ascii="Arial" w:hAnsi="Arial" w:cs="Arial"/>
        </w:rPr>
        <w:t xml:space="preserve">Improvements to address unwarranted variation that </w:t>
      </w:r>
      <w:r w:rsidR="00A3656A" w:rsidRPr="005B68F7">
        <w:rPr>
          <w:rFonts w:ascii="Arial" w:hAnsi="Arial" w:cs="Arial"/>
        </w:rPr>
        <w:t>ha</w:t>
      </w:r>
      <w:r w:rsidR="00A3656A">
        <w:rPr>
          <w:rFonts w:ascii="Arial" w:hAnsi="Arial" w:cs="Arial"/>
        </w:rPr>
        <w:t>s</w:t>
      </w:r>
      <w:r w:rsidR="00A3656A" w:rsidRPr="005B68F7">
        <w:rPr>
          <w:rFonts w:ascii="Arial" w:hAnsi="Arial" w:cs="Arial"/>
        </w:rPr>
        <w:t xml:space="preserve"> </w:t>
      </w:r>
      <w:r w:rsidR="00811485" w:rsidRPr="005B68F7">
        <w:rPr>
          <w:rFonts w:ascii="Arial" w:hAnsi="Arial" w:cs="Arial"/>
        </w:rPr>
        <w:t xml:space="preserve">a </w:t>
      </w:r>
      <w:r w:rsidRPr="005B68F7">
        <w:rPr>
          <w:rFonts w:ascii="Arial" w:hAnsi="Arial" w:cs="Arial"/>
        </w:rPr>
        <w:t>relatively high risk of harm to patients target the process of care through</w:t>
      </w:r>
      <w:r w:rsidR="00820DDF" w:rsidRPr="005B68F7">
        <w:rPr>
          <w:rFonts w:ascii="Arial" w:hAnsi="Arial" w:cs="Arial"/>
        </w:rPr>
        <w:t>:</w:t>
      </w:r>
    </w:p>
    <w:p w14:paraId="7CC9A0FA" w14:textId="7973A7F3" w:rsidR="00AC78CE" w:rsidRPr="005B68F7" w:rsidRDefault="00AC78CE" w:rsidP="001E23FA">
      <w:pPr>
        <w:pStyle w:val="Bulletlist"/>
        <w:ind w:left="568" w:hanging="284"/>
        <w:contextualSpacing w:val="0"/>
      </w:pPr>
      <w:r w:rsidRPr="005B68F7">
        <w:t>Professional regulatory bodies that regulate the profession</w:t>
      </w:r>
      <w:r w:rsidR="0063064F">
        <w:t xml:space="preserve"> and outline practice standards</w:t>
      </w:r>
      <w:r w:rsidRPr="005B68F7">
        <w:t>, involvement in accreditation and registration of practitioners, such as:</w:t>
      </w:r>
    </w:p>
    <w:p w14:paraId="7ED0C6E8" w14:textId="346E4F58" w:rsidR="001E2333" w:rsidRPr="005B68F7" w:rsidRDefault="001A7B2B" w:rsidP="00FE1F7A">
      <w:pPr>
        <w:pStyle w:val="Bulletlist"/>
        <w:numPr>
          <w:ilvl w:val="1"/>
          <w:numId w:val="6"/>
        </w:numPr>
        <w:contextualSpacing w:val="0"/>
      </w:pPr>
      <w:r w:rsidRPr="005B68F7">
        <w:t xml:space="preserve">The </w:t>
      </w:r>
      <w:r w:rsidR="00AC78CE" w:rsidRPr="005B68F7">
        <w:t xml:space="preserve">Medical Radiation Practice Board </w:t>
      </w:r>
      <w:r w:rsidR="00986EEC" w:rsidRPr="005B68F7">
        <w:t xml:space="preserve">of Australia </w:t>
      </w:r>
      <w:r w:rsidRPr="005B68F7">
        <w:t>(MRPBA) works with the</w:t>
      </w:r>
      <w:r w:rsidR="00986EEC" w:rsidRPr="005B68F7">
        <w:t xml:space="preserve"> Australian Health Practitioner Regulation Agency (</w:t>
      </w:r>
      <w:r w:rsidR="00A31B00" w:rsidRPr="005B68F7">
        <w:t>A</w:t>
      </w:r>
      <w:r w:rsidR="00DA60EF">
        <w:t>HPRA</w:t>
      </w:r>
      <w:r w:rsidR="00986EEC" w:rsidRPr="005B68F7">
        <w:t>)</w:t>
      </w:r>
      <w:r w:rsidR="00AC78CE" w:rsidRPr="005B68F7">
        <w:t xml:space="preserve"> that outlines the key capabilities, scope and </w:t>
      </w:r>
      <w:r w:rsidR="00AC78CE" w:rsidRPr="00B36A56">
        <w:t xml:space="preserve">role of </w:t>
      </w:r>
      <w:r w:rsidR="00E23704" w:rsidRPr="00B36A56">
        <w:t>radiologists</w:t>
      </w:r>
      <w:r w:rsidR="00E23704">
        <w:t xml:space="preserve"> and </w:t>
      </w:r>
      <w:r w:rsidR="00AC78CE" w:rsidRPr="005B68F7">
        <w:t>medical radiation practitioners</w:t>
      </w:r>
      <w:r w:rsidR="0097701F" w:rsidRPr="005B68F7">
        <w:fldChar w:fldCharType="begin"/>
      </w:r>
      <w:r w:rsidR="00943646">
        <w:instrText xml:space="preserve"> ADDIN EN.CITE &lt;EndNote&gt;&lt;Cite&gt;&lt;Author&gt;Medical Radiation Practice Board&lt;/Author&gt;&lt;RecNum&gt;53&lt;/RecNum&gt;&lt;DisplayText&gt;&lt;style face="superscript"&gt;50&lt;/style&gt;&lt;/DisplayText&gt;&lt;record&gt;&lt;rec-number&gt;53&lt;/rec-number&gt;&lt;foreign-keys&gt;&lt;key app="EN" db-id="sfeet2dd2xpezpe9t0nvwes8xx99sexs092s" timestamp="1648704044"&gt;53&lt;/key&gt;&lt;/foreign-keys&gt;&lt;ref-type name="Web Page"&gt;12&lt;/ref-type&gt;&lt;contributors&gt;&lt;authors&gt;&lt;author&gt;Medical Radiation Practice Board of Australia [Internet]. Melbourne (AU): AHPRA;c2022,&lt;/author&gt;&lt;/authors&gt;&lt;/contributors&gt;&lt;titles&gt;&lt;title&gt;Our Standards&lt;/title&gt;&lt;/titles&gt;&lt;volume&gt;2022&lt;/volume&gt;&lt;number&gt;Mar 31&lt;/number&gt;&lt;dates&gt;&lt;/dates&gt;&lt;work-type&gt;Internet&lt;/work-type&gt;&lt;urls&gt;&lt;related-urls&gt;&lt;url&gt;https://www.medicalradiationpracticeboard.gov.au/Registration-Standards.aspx&lt;/url&gt;&lt;/related-urls&gt;&lt;/urls&gt;&lt;/record&gt;&lt;/Cite&gt;&lt;/EndNote&gt;</w:instrText>
      </w:r>
      <w:r w:rsidR="0097701F" w:rsidRPr="005B68F7">
        <w:fldChar w:fldCharType="separate"/>
      </w:r>
      <w:r w:rsidR="00943646" w:rsidRPr="00943646">
        <w:rPr>
          <w:noProof/>
          <w:vertAlign w:val="superscript"/>
        </w:rPr>
        <w:t>50</w:t>
      </w:r>
      <w:r w:rsidR="0097701F" w:rsidRPr="005B68F7">
        <w:fldChar w:fldCharType="end"/>
      </w:r>
    </w:p>
    <w:p w14:paraId="67034A5B" w14:textId="77B41E57" w:rsidR="001E2333" w:rsidRPr="005B68F7" w:rsidRDefault="00A24376" w:rsidP="00FE1F7A">
      <w:pPr>
        <w:pStyle w:val="Bulletlist"/>
        <w:numPr>
          <w:ilvl w:val="1"/>
          <w:numId w:val="6"/>
        </w:numPr>
        <w:contextualSpacing w:val="0"/>
      </w:pPr>
      <w:r>
        <w:lastRenderedPageBreak/>
        <w:t xml:space="preserve">The </w:t>
      </w:r>
      <w:r w:rsidR="00AC78CE" w:rsidRPr="005B68F7">
        <w:t xml:space="preserve">Australian </w:t>
      </w:r>
      <w:r w:rsidR="0097701F" w:rsidRPr="005B68F7">
        <w:t>S</w:t>
      </w:r>
      <w:r w:rsidR="00AC78CE" w:rsidRPr="005B68F7">
        <w:t xml:space="preserve">ociety of </w:t>
      </w:r>
      <w:r w:rsidR="0097701F" w:rsidRPr="005B68F7">
        <w:t>M</w:t>
      </w:r>
      <w:r w:rsidR="00AC78CE" w:rsidRPr="005B68F7">
        <w:t xml:space="preserve">edical </w:t>
      </w:r>
      <w:r w:rsidR="0097701F" w:rsidRPr="005B68F7">
        <w:t>I</w:t>
      </w:r>
      <w:r w:rsidR="00AC78CE" w:rsidRPr="005B68F7">
        <w:t xml:space="preserve">maging and </w:t>
      </w:r>
      <w:r w:rsidR="0097701F" w:rsidRPr="005B68F7">
        <w:t>R</w:t>
      </w:r>
      <w:r w:rsidR="00AC78CE" w:rsidRPr="005B68F7">
        <w:t>a</w:t>
      </w:r>
      <w:r w:rsidR="00064D61">
        <w:t xml:space="preserve">diation </w:t>
      </w:r>
      <w:r w:rsidR="0097701F" w:rsidRPr="005B68F7">
        <w:t>T</w:t>
      </w:r>
      <w:r w:rsidR="00AC78CE" w:rsidRPr="005B68F7">
        <w:t xml:space="preserve">herapy </w:t>
      </w:r>
      <w:r>
        <w:t xml:space="preserve">(ASMIRT) </w:t>
      </w:r>
      <w:r w:rsidR="00AC78CE" w:rsidRPr="005B68F7">
        <w:t>outlines the scope of practice for Medical imaging practitioner</w:t>
      </w:r>
      <w:r w:rsidR="0097701F" w:rsidRPr="005B68F7">
        <w:fldChar w:fldCharType="begin"/>
      </w:r>
      <w:r w:rsidR="00943646">
        <w:instrText xml:space="preserve"> ADDIN EN.CITE &lt;EndNote&gt;&lt;Cite&gt;&lt;Author&gt;The Australian Society of Medical Imaging and Radiation Therapy&lt;/Author&gt;&lt;Year&gt;2020&lt;/Year&gt;&lt;RecNum&gt;54&lt;/RecNum&gt;&lt;DisplayText&gt;&lt;style face="superscript"&gt;51&lt;/style&gt;&lt;/DisplayText&gt;&lt;record&gt;&lt;rec-number&gt;54&lt;/rec-number&gt;&lt;foreign-keys&gt;&lt;key app="EN" db-id="sfeet2dd2xpezpe9t0nvwes8xx99sexs092s" timestamp="1648704522"&gt;54&lt;/key&gt;&lt;/foreign-keys&gt;&lt;ref-type name="Report"&gt;27&lt;/ref-type&gt;&lt;contributors&gt;&lt;authors&gt;&lt;author&gt;The Australian Society of Medical Imaging and Radiation Therapy,&lt;/author&gt;&lt;/authors&gt;&lt;/contributors&gt;&lt;titles&gt;&lt;title&gt;Policies &amp;amp; Procedures Manual: Medical Imaging Practitioner Scope of Practice&lt;/title&gt;&lt;/titles&gt;&lt;dates&gt;&lt;year&gt;2020&lt;/year&gt;&lt;/dates&gt;&lt;pub-location&gt;Melbourne (AU): ASMIRT&lt;/pub-location&gt;&lt;urls&gt;&lt;related-urls&gt;&lt;url&gt;https://www.asmirt.org/asmirt_core/wp-content/uploads/374.pdf&lt;/url&gt;&lt;/related-urls&gt;&lt;/urls&gt;&lt;/record&gt;&lt;/Cite&gt;&lt;/EndNote&gt;</w:instrText>
      </w:r>
      <w:r w:rsidR="0097701F" w:rsidRPr="005B68F7">
        <w:fldChar w:fldCharType="separate"/>
      </w:r>
      <w:r w:rsidR="00943646" w:rsidRPr="00943646">
        <w:rPr>
          <w:noProof/>
          <w:vertAlign w:val="superscript"/>
        </w:rPr>
        <w:t>51</w:t>
      </w:r>
      <w:r w:rsidR="0097701F" w:rsidRPr="005B68F7">
        <w:fldChar w:fldCharType="end"/>
      </w:r>
    </w:p>
    <w:p w14:paraId="3EA9776E" w14:textId="5F25F034" w:rsidR="001E2333" w:rsidRPr="005B68F7" w:rsidRDefault="00AC78CE" w:rsidP="00FE1F7A">
      <w:pPr>
        <w:pStyle w:val="Bulletlist"/>
        <w:numPr>
          <w:ilvl w:val="1"/>
          <w:numId w:val="6"/>
        </w:numPr>
        <w:contextualSpacing w:val="0"/>
      </w:pPr>
      <w:r w:rsidRPr="005B68F7">
        <w:t xml:space="preserve">The </w:t>
      </w:r>
      <w:r w:rsidR="00735AA1">
        <w:t xml:space="preserve">RANZCR </w:t>
      </w:r>
      <w:r w:rsidR="0097701F" w:rsidRPr="005B68F7">
        <w:t xml:space="preserve">outlines the </w:t>
      </w:r>
      <w:r w:rsidRPr="005B68F7">
        <w:t xml:space="preserve">standards of </w:t>
      </w:r>
      <w:r w:rsidR="007A6CF0">
        <w:t xml:space="preserve">clinical </w:t>
      </w:r>
      <w:r w:rsidRPr="005B68F7">
        <w:t>practice for clinical radiology</w:t>
      </w:r>
      <w:r w:rsidR="005E2973" w:rsidRPr="005B68F7">
        <w:fldChar w:fldCharType="begin"/>
      </w:r>
      <w:r w:rsidR="00943646">
        <w:instrText xml:space="preserve"> ADDIN EN.CITE &lt;EndNote&gt;&lt;Cite&gt;&lt;Author&gt;The Royal Australian and New Zealand College of Radiologists&lt;/Author&gt;&lt;Year&gt;2020&lt;/Year&gt;&lt;RecNum&gt;66&lt;/RecNum&gt;&lt;DisplayText&gt;&lt;style face="superscript"&gt;52&lt;/style&gt;&lt;/DisplayText&gt;&lt;record&gt;&lt;rec-number&gt;66&lt;/rec-number&gt;&lt;foreign-keys&gt;&lt;key app="EN" db-id="sfeet2dd2xpezpe9t0nvwes8xx99sexs092s" timestamp="1648780139"&gt;66&lt;/key&gt;&lt;/foreign-keys&gt;&lt;ref-type name="Report"&gt;27&lt;/ref-type&gt;&lt;contributors&gt;&lt;authors&gt;&lt;author&gt;The Royal Australian and New Zealand College of Radiologists,&lt;/author&gt;&lt;/authors&gt;&lt;/contributors&gt;&lt;titles&gt;&lt;title&gt;Strandards of Practice for Clinical Radiology, Version 11.2&lt;/title&gt;&lt;/titles&gt;&lt;dates&gt;&lt;year&gt;2020&lt;/year&gt;&lt;/dates&gt;&lt;pub-location&gt;Sydney (AU): RANZCR&lt;/pub-location&gt;&lt;urls&gt;&lt;/urls&gt;&lt;/record&gt;&lt;/Cite&gt;&lt;/EndNote&gt;</w:instrText>
      </w:r>
      <w:r w:rsidR="005E2973" w:rsidRPr="005B68F7">
        <w:fldChar w:fldCharType="separate"/>
      </w:r>
      <w:r w:rsidR="00943646" w:rsidRPr="00943646">
        <w:rPr>
          <w:noProof/>
          <w:vertAlign w:val="superscript"/>
        </w:rPr>
        <w:t>52</w:t>
      </w:r>
      <w:r w:rsidR="005E2973" w:rsidRPr="005B68F7">
        <w:fldChar w:fldCharType="end"/>
      </w:r>
    </w:p>
    <w:p w14:paraId="54793036" w14:textId="03AC86DE" w:rsidR="001E2333" w:rsidRPr="005B68F7" w:rsidRDefault="00AC78CE" w:rsidP="001E23FA">
      <w:pPr>
        <w:pStyle w:val="Bulletlist"/>
        <w:ind w:left="568" w:hanging="284"/>
        <w:contextualSpacing w:val="0"/>
      </w:pPr>
      <w:r w:rsidRPr="005B68F7">
        <w:t>Availability and use of International and Australian standards and evidence-based guidelines. A literature review by Badcock et al</w:t>
      </w:r>
      <w:r w:rsidR="00811485" w:rsidRPr="005B68F7">
        <w:t>.</w:t>
      </w:r>
      <w:r w:rsidR="00A2259A" w:rsidRPr="00AD357F">
        <w:rPr>
          <w:vertAlign w:val="superscript"/>
        </w:rPr>
        <w:fldChar w:fldCharType="begin"/>
      </w:r>
      <w:r w:rsidR="00A2259A" w:rsidRPr="00AD357F">
        <w:rPr>
          <w:vertAlign w:val="superscript"/>
        </w:rPr>
        <w:instrText xml:space="preserve"> ADDIN EN.CITE &lt;EndNote&gt;&lt;Cite&gt;&lt;Author&gt;Babcock&lt;/Author&gt;&lt;Year&gt;2015&lt;/Year&gt;&lt;RecNum&gt;37&lt;/RecNum&gt;&lt;DisplayText&gt;&lt;style face="superscript"&gt;31&lt;/style&gt;&lt;/DisplayText&gt;&lt;record&gt;&lt;rec-number&gt;37&lt;/rec-number&gt;&lt;foreign-keys&gt;&lt;key app="EN" db-id="sfeet2dd2xpezpe9t0nvwes8xx99sexs092s" timestamp="1648693883"&gt;37&lt;/key&gt;&lt;/foreign-keys&gt;&lt;ref-type name="Journal Article"&gt;17&lt;/ref-type&gt;&lt;contributors&gt;&lt;authors&gt;&lt;author&gt;Babcock, Neil&lt;/author&gt;&lt;author&gt;Ebdon-Jackson, Steve&lt;/author&gt;&lt;author&gt;Remedios, Denis&lt;/author&gt;&lt;author&gt;Holmberg, Ola&lt;/author&gt;&lt;author&gt;del Rosario Perez, Maria&lt;/author&gt;&lt;author&gt;Bettmann, Michael A&lt;/author&gt;&lt;/authors&gt;&lt;/contributors&gt;&lt;titles&gt;&lt;title&gt;Monitoring of clinical imaging guidelines part 3: norms, standards, and regulations&lt;/title&gt;&lt;secondary-title&gt;J Am Coll Radiol&lt;/secondary-title&gt;&lt;/titles&gt;&lt;periodical&gt;&lt;full-title&gt;J Am Coll Radiol&lt;/full-title&gt;&lt;/periodical&gt;&lt;pages&gt;290-294&lt;/pages&gt;&lt;volume&gt;12&lt;/volume&gt;&lt;number&gt;3&lt;/number&gt;&lt;dates&gt;&lt;year&gt;2015&lt;/year&gt;&lt;/dates&gt;&lt;isbn&gt;1546-1440&lt;/isbn&gt;&lt;urls&gt;&lt;/urls&gt;&lt;/record&gt;&lt;/Cite&gt;&lt;/EndNote&gt;</w:instrText>
      </w:r>
      <w:r w:rsidR="00A2259A" w:rsidRPr="00AD357F">
        <w:rPr>
          <w:vertAlign w:val="superscript"/>
        </w:rPr>
        <w:fldChar w:fldCharType="separate"/>
      </w:r>
      <w:r w:rsidR="00A2259A" w:rsidRPr="00AD357F">
        <w:rPr>
          <w:vertAlign w:val="superscript"/>
        </w:rPr>
        <w:t>31</w:t>
      </w:r>
      <w:r w:rsidR="00A2259A" w:rsidRPr="00AD357F">
        <w:rPr>
          <w:vertAlign w:val="superscript"/>
        </w:rPr>
        <w:fldChar w:fldCharType="end"/>
      </w:r>
      <w:r w:rsidRPr="005B68F7">
        <w:t xml:space="preserve"> outlined the importance of regulatory inspection and clinical audit on the uptake and compliance to the guidelines. (See </w:t>
      </w:r>
      <w:r w:rsidR="001E2333" w:rsidRPr="005B68F7">
        <w:t xml:space="preserve">the summarised findings of </w:t>
      </w:r>
      <w:r w:rsidRPr="005B68F7">
        <w:t>Question 6 for further information)</w:t>
      </w:r>
    </w:p>
    <w:p w14:paraId="4BB2DF99" w14:textId="00FAE780" w:rsidR="00CF1F7D" w:rsidRPr="005B68F7" w:rsidRDefault="00A2259A" w:rsidP="001E23FA">
      <w:pPr>
        <w:pStyle w:val="Bulletlist"/>
        <w:ind w:left="568" w:hanging="284"/>
        <w:contextualSpacing w:val="0"/>
      </w:pPr>
      <w:r w:rsidRPr="005B68F7">
        <w:t>C</w:t>
      </w:r>
      <w:r w:rsidR="00AC78CE" w:rsidRPr="005B68F7">
        <w:t>oroner</w:t>
      </w:r>
      <w:r w:rsidRPr="005B68F7">
        <w:t>’</w:t>
      </w:r>
      <w:r w:rsidR="00AC78CE" w:rsidRPr="005B68F7">
        <w:t>s reports</w:t>
      </w:r>
      <w:r w:rsidR="009D550C" w:rsidRPr="005B68F7">
        <w:fldChar w:fldCharType="begin"/>
      </w:r>
      <w:r w:rsidR="00943646">
        <w:instrText xml:space="preserve"> ADDIN EN.CITE &lt;EndNote&gt;&lt;Cite&gt;&lt;Author&gt;Coroners Court of Victoria&lt;/Author&gt;&lt;Year&gt;2015&lt;/Year&gt;&lt;RecNum&gt;60&lt;/RecNum&gt;&lt;DisplayText&gt;&lt;style face="superscript"&gt;47-49&lt;/style&gt;&lt;/DisplayText&gt;&lt;record&gt;&lt;rec-number&gt;60&lt;/rec-number&gt;&lt;foreign-keys&gt;&lt;key app="EN" db-id="sfeet2dd2xpezpe9t0nvwes8xx99sexs092s" timestamp="1648777895"&gt;60&lt;/key&gt;&lt;/foreign-keys&gt;&lt;ref-type name="Government Document"&gt;46&lt;/ref-type&gt;&lt;contributors&gt;&lt;authors&gt;&lt;author&gt;Coroners Court of Victoria,&lt;/author&gt;&lt;/authors&gt;&lt;/contributors&gt;&lt;titles&gt;&lt;title&gt;Inquest into the death of Barbara E Ashton (File No. COR 2012 3220) &lt;/title&gt;&lt;/titles&gt;&lt;dates&gt;&lt;year&gt;2015&lt;/year&gt;&lt;/dates&gt;&lt;urls&gt;&lt;/urls&gt;&lt;/record&gt;&lt;/Cite&gt;&lt;Cite&gt;&lt;Author&gt;Coroners Court of Victoria&lt;/Author&gt;&lt;Year&gt;2021&lt;/Year&gt;&lt;RecNum&gt;61&lt;/RecNum&gt;&lt;record&gt;&lt;rec-number&gt;61&lt;/rec-number&gt;&lt;foreign-keys&gt;&lt;key app="EN" db-id="sfeet2dd2xpezpe9t0nvwes8xx99sexs092s" timestamp="1648778104"&gt;61&lt;/key&gt;&lt;/foreign-keys&gt;&lt;ref-type name="Government Document"&gt;46&lt;/ref-type&gt;&lt;contributors&gt;&lt;authors&gt;&lt;author&gt;Coroners Court of Victoria,&lt;/author&gt;&lt;/authors&gt;&lt;/contributors&gt;&lt;titles&gt;&lt;title&gt;Inquest into the death of Peta Hickey (File No. COR 2019 2336)&lt;/title&gt;&lt;/titles&gt;&lt;dates&gt;&lt;year&gt;2021&lt;/year&gt;&lt;/dates&gt;&lt;urls&gt;&lt;/urls&gt;&lt;/record&gt;&lt;/Cite&gt;&lt;Cite&gt;&lt;Author&gt;Queensland&lt;/Author&gt;&lt;Year&gt;2020&lt;/Year&gt;&lt;RecNum&gt;62&lt;/RecNum&gt;&lt;record&gt;&lt;rec-number&gt;62&lt;/rec-number&gt;&lt;foreign-keys&gt;&lt;key app="EN" db-id="sfeet2dd2xpezpe9t0nvwes8xx99sexs092s" timestamp="1648778226"&gt;62&lt;/key&gt;&lt;/foreign-keys&gt;&lt;ref-type name="Government Document"&gt;46&lt;/ref-type&gt;&lt;contributors&gt;&lt;authors&gt;&lt;author&gt;Coroners Court of Queensland,&lt;/author&gt;&lt;/authors&gt;&lt;/contributors&gt;&lt;titles&gt;&lt;title&gt;Inquest into the death of Maria Aurelia Willersdorf (File No. 2015/1475)&lt;/title&gt;&lt;/titles&gt;&lt;dates&gt;&lt;year&gt;2020&lt;/year&gt;&lt;/dates&gt;&lt;urls&gt;&lt;/urls&gt;&lt;/record&gt;&lt;/Cite&gt;&lt;/EndNote&gt;</w:instrText>
      </w:r>
      <w:r w:rsidR="009D550C" w:rsidRPr="005B68F7">
        <w:fldChar w:fldCharType="separate"/>
      </w:r>
      <w:r w:rsidR="00943646" w:rsidRPr="00AD357F">
        <w:rPr>
          <w:vertAlign w:val="superscript"/>
        </w:rPr>
        <w:t>47-49</w:t>
      </w:r>
      <w:r w:rsidR="009D550C" w:rsidRPr="005B68F7">
        <w:fldChar w:fldCharType="end"/>
      </w:r>
      <w:r w:rsidR="009D550C" w:rsidRPr="005B68F7">
        <w:t xml:space="preserve"> </w:t>
      </w:r>
      <w:r w:rsidR="00AC78CE" w:rsidRPr="005B68F7">
        <w:t xml:space="preserve">that </w:t>
      </w:r>
      <w:r w:rsidR="00811485" w:rsidRPr="005B68F7">
        <w:t xml:space="preserve">identify </w:t>
      </w:r>
      <w:r w:rsidR="00AC78CE" w:rsidRPr="005B68F7">
        <w:t xml:space="preserve">unwarranted variation in clinical care </w:t>
      </w:r>
      <w:r w:rsidR="00811485" w:rsidRPr="005B68F7">
        <w:t xml:space="preserve">and </w:t>
      </w:r>
      <w:r w:rsidR="00AC78CE" w:rsidRPr="005B68F7">
        <w:t>generally led to recommendations to professional agencies to</w:t>
      </w:r>
      <w:r w:rsidR="009D550C" w:rsidRPr="005B68F7">
        <w:t xml:space="preserve"> </w:t>
      </w:r>
      <w:r w:rsidR="00CF1F7D" w:rsidRPr="005B68F7">
        <w:t>(</w:t>
      </w:r>
      <w:r w:rsidR="00AC78CE" w:rsidRPr="005B68F7">
        <w:t xml:space="preserve">Table </w:t>
      </w:r>
      <w:r w:rsidR="007155CE" w:rsidRPr="005B68F7">
        <w:t>4</w:t>
      </w:r>
      <w:r w:rsidR="00AC78CE" w:rsidRPr="005B68F7">
        <w:t>)</w:t>
      </w:r>
      <w:r w:rsidR="009D550C" w:rsidRPr="005B68F7">
        <w:t>:</w:t>
      </w:r>
    </w:p>
    <w:p w14:paraId="7695B224" w14:textId="4576EE3C" w:rsidR="00CF1F7D" w:rsidRPr="005B68F7" w:rsidRDefault="00AC78CE" w:rsidP="00735AA1">
      <w:pPr>
        <w:pStyle w:val="Bulletlist"/>
        <w:numPr>
          <w:ilvl w:val="1"/>
          <w:numId w:val="6"/>
        </w:numPr>
        <w:contextualSpacing w:val="0"/>
      </w:pPr>
      <w:r w:rsidRPr="005B68F7">
        <w:t>Amend standards and guidelines (</w:t>
      </w:r>
      <w:r w:rsidR="00A85AD7" w:rsidRPr="005B68F7">
        <w:t>e.g.,</w:t>
      </w:r>
      <w:r w:rsidRPr="005B68F7">
        <w:t xml:space="preserve"> mandatory training requirement</w:t>
      </w:r>
      <w:r w:rsidR="004A1BF5">
        <w:t>s</w:t>
      </w:r>
      <w:r w:rsidRPr="005B68F7">
        <w:t>)</w:t>
      </w:r>
    </w:p>
    <w:p w14:paraId="6943E40F" w14:textId="77777777" w:rsidR="00CF1F7D" w:rsidRPr="005B68F7" w:rsidRDefault="00AC78CE" w:rsidP="00735AA1">
      <w:pPr>
        <w:pStyle w:val="Bulletlist"/>
        <w:numPr>
          <w:ilvl w:val="1"/>
          <w:numId w:val="6"/>
        </w:numPr>
        <w:contextualSpacing w:val="0"/>
      </w:pPr>
      <w:r w:rsidRPr="005B68F7">
        <w:t>Consider</w:t>
      </w:r>
      <w:r w:rsidR="00CF1F7D" w:rsidRPr="005B68F7">
        <w:t xml:space="preserve"> </w:t>
      </w:r>
      <w:r w:rsidRPr="005B68F7">
        <w:t>/</w:t>
      </w:r>
      <w:r w:rsidR="00CF1F7D" w:rsidRPr="005B68F7">
        <w:t xml:space="preserve"> </w:t>
      </w:r>
      <w:r w:rsidRPr="005B68F7">
        <w:t xml:space="preserve">clarify scope of </w:t>
      </w:r>
      <w:proofErr w:type="gramStart"/>
      <w:r w:rsidRPr="005B68F7">
        <w:t>practise</w:t>
      </w:r>
      <w:proofErr w:type="gramEnd"/>
    </w:p>
    <w:p w14:paraId="5B06B1D3" w14:textId="7C43C8F1" w:rsidR="00CF1F7D" w:rsidRPr="005B68F7" w:rsidRDefault="00AC78CE" w:rsidP="00735AA1">
      <w:pPr>
        <w:pStyle w:val="Bulletlist"/>
        <w:numPr>
          <w:ilvl w:val="1"/>
          <w:numId w:val="6"/>
        </w:numPr>
        <w:contextualSpacing w:val="0"/>
      </w:pPr>
      <w:r w:rsidRPr="005B68F7">
        <w:t>Monitor accredited practice with regards to compliance</w:t>
      </w:r>
    </w:p>
    <w:p w14:paraId="7970A0FC" w14:textId="4F80C71A" w:rsidR="00CF1F7D" w:rsidRPr="005B68F7" w:rsidRDefault="00AC78CE" w:rsidP="00735AA1">
      <w:pPr>
        <w:pStyle w:val="Bulletlist"/>
        <w:numPr>
          <w:ilvl w:val="1"/>
          <w:numId w:val="6"/>
        </w:numPr>
        <w:contextualSpacing w:val="0"/>
      </w:pPr>
      <w:r w:rsidRPr="005B68F7">
        <w:t xml:space="preserve">Standardise referral </w:t>
      </w:r>
      <w:proofErr w:type="gramStart"/>
      <w:r w:rsidRPr="005B68F7">
        <w:t>practice</w:t>
      </w:r>
      <w:proofErr w:type="gramEnd"/>
    </w:p>
    <w:p w14:paraId="7F318BF9" w14:textId="56054418" w:rsidR="00276872" w:rsidRPr="005B68F7" w:rsidRDefault="00AC78CE" w:rsidP="00735AA1">
      <w:pPr>
        <w:pStyle w:val="Bulletlist"/>
        <w:numPr>
          <w:ilvl w:val="1"/>
          <w:numId w:val="6"/>
        </w:numPr>
        <w:contextualSpacing w:val="0"/>
      </w:pPr>
      <w:r w:rsidRPr="005B68F7">
        <w:t>Educat</w:t>
      </w:r>
      <w:r w:rsidR="00276872" w:rsidRPr="005B68F7">
        <w:t>e</w:t>
      </w:r>
      <w:r w:rsidRPr="005B68F7">
        <w:t xml:space="preserve"> on reporting </w:t>
      </w:r>
      <w:proofErr w:type="gramStart"/>
      <w:r w:rsidRPr="005B68F7">
        <w:t>obligations</w:t>
      </w:r>
      <w:proofErr w:type="gramEnd"/>
    </w:p>
    <w:p w14:paraId="7870E440" w14:textId="76ABA643" w:rsidR="00AC78CE" w:rsidRPr="005B68F7" w:rsidRDefault="00AC78CE" w:rsidP="00735AA1">
      <w:pPr>
        <w:pStyle w:val="Bulletlist"/>
        <w:numPr>
          <w:ilvl w:val="1"/>
          <w:numId w:val="6"/>
        </w:numPr>
        <w:contextualSpacing w:val="0"/>
      </w:pPr>
      <w:r w:rsidRPr="005B68F7">
        <w:t xml:space="preserve">Develop </w:t>
      </w:r>
      <w:r w:rsidR="00C43C8D" w:rsidRPr="005B68F7">
        <w:t xml:space="preserve">an </w:t>
      </w:r>
      <w:r w:rsidRPr="005B68F7">
        <w:t xml:space="preserve">algorithm for early clinician </w:t>
      </w:r>
      <w:proofErr w:type="gramStart"/>
      <w:r w:rsidRPr="005B68F7">
        <w:t>notification</w:t>
      </w:r>
      <w:proofErr w:type="gramEnd"/>
    </w:p>
    <w:p w14:paraId="19E5A6A4" w14:textId="699C3626" w:rsidR="001E23FA" w:rsidRDefault="001E23FA">
      <w:pPr>
        <w:spacing w:after="80"/>
      </w:pPr>
      <w:bookmarkStart w:id="287" w:name="_Toc102142951"/>
      <w:r>
        <w:rPr>
          <w:i/>
          <w:iCs/>
        </w:rPr>
        <w:br w:type="page"/>
      </w:r>
    </w:p>
    <w:p w14:paraId="65648877" w14:textId="42C1F791" w:rsidR="001D05E5" w:rsidRPr="001E23FA" w:rsidRDefault="00906553" w:rsidP="001E23FA">
      <w:pPr>
        <w:pStyle w:val="Caption"/>
        <w:keepNext/>
        <w:pBdr>
          <w:top w:val="single" w:sz="4" w:space="0" w:color="auto"/>
        </w:pBdr>
        <w:rPr>
          <w:i w:val="0"/>
          <w:iCs w:val="0"/>
          <w:color w:val="auto"/>
          <w:sz w:val="22"/>
          <w:szCs w:val="22"/>
        </w:rPr>
      </w:pPr>
      <w:r w:rsidRPr="00906553">
        <w:rPr>
          <w:b/>
          <w:bCs/>
          <w:i w:val="0"/>
          <w:iCs w:val="0"/>
          <w:color w:val="auto"/>
          <w:sz w:val="22"/>
          <w:szCs w:val="22"/>
        </w:rPr>
        <w:lastRenderedPageBreak/>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4</w:t>
      </w:r>
      <w:r w:rsidRPr="00906553">
        <w:rPr>
          <w:b/>
          <w:bCs/>
          <w:i w:val="0"/>
          <w:iCs w:val="0"/>
          <w:color w:val="auto"/>
          <w:sz w:val="22"/>
          <w:szCs w:val="22"/>
        </w:rPr>
        <w:fldChar w:fldCharType="end"/>
      </w:r>
      <w:r w:rsidRPr="00906553">
        <w:rPr>
          <w:b/>
          <w:bCs/>
          <w:i w:val="0"/>
          <w:iCs w:val="0"/>
          <w:color w:val="auto"/>
          <w:sz w:val="22"/>
          <w:szCs w:val="22"/>
        </w:rPr>
        <w:t xml:space="preserve">: </w:t>
      </w:r>
      <w:r w:rsidRPr="001E23FA">
        <w:rPr>
          <w:i w:val="0"/>
          <w:iCs w:val="0"/>
          <w:color w:val="auto"/>
          <w:sz w:val="22"/>
          <w:szCs w:val="22"/>
        </w:rPr>
        <w:t xml:space="preserve">Overview of unwarranted variation identified in Coroner’s reports and associated </w:t>
      </w:r>
      <w:proofErr w:type="gramStart"/>
      <w:r w:rsidRPr="001E23FA">
        <w:rPr>
          <w:i w:val="0"/>
          <w:iCs w:val="0"/>
          <w:color w:val="auto"/>
          <w:sz w:val="22"/>
          <w:szCs w:val="22"/>
        </w:rPr>
        <w:t>recommendations</w:t>
      </w:r>
      <w:bookmarkEnd w:id="287"/>
      <w:proofErr w:type="gramEnd"/>
    </w:p>
    <w:p w14:paraId="26434D58" w14:textId="77777777" w:rsidR="001E23FA" w:rsidRPr="001E23FA" w:rsidRDefault="001E23FA" w:rsidP="001E23FA"/>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07"/>
        <w:gridCol w:w="3066"/>
        <w:gridCol w:w="4343"/>
      </w:tblGrid>
      <w:tr w:rsidR="001E23FA" w:rsidRPr="001E23FA" w14:paraId="363DD1CF" w14:textId="77777777" w:rsidTr="001E23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3C7553CE" w14:textId="6038F3AA" w:rsidR="001D05E5" w:rsidRPr="001E23FA" w:rsidRDefault="00A2259A" w:rsidP="001E23FA">
            <w:pPr>
              <w:pStyle w:val="Tabletextcentred"/>
              <w:spacing w:before="0" w:after="120" w:line="240" w:lineRule="auto"/>
              <w:jc w:val="left"/>
              <w:rPr>
                <w:b w:val="0"/>
                <w:bCs w:val="0"/>
                <w:color w:val="auto"/>
                <w:sz w:val="20"/>
                <w:szCs w:val="20"/>
              </w:rPr>
            </w:pPr>
            <w:bookmarkStart w:id="288" w:name="_Hlk105589869"/>
            <w:r w:rsidRPr="001E23FA">
              <w:rPr>
                <w:b w:val="0"/>
                <w:bCs w:val="0"/>
                <w:color w:val="auto"/>
                <w:sz w:val="20"/>
                <w:szCs w:val="20"/>
              </w:rPr>
              <w:t>Author (Publication year)</w:t>
            </w:r>
          </w:p>
        </w:tc>
        <w:tc>
          <w:tcPr>
            <w:tcW w:w="3066" w:type="dxa"/>
            <w:tcBorders>
              <w:top w:val="none" w:sz="0" w:space="0" w:color="auto"/>
              <w:left w:val="none" w:sz="0" w:space="0" w:color="auto"/>
              <w:right w:val="none" w:sz="0" w:space="0" w:color="auto"/>
            </w:tcBorders>
            <w:shd w:val="clear" w:color="auto" w:fill="D9D9D9" w:themeFill="background1" w:themeFillShade="D9"/>
            <w:vAlign w:val="bottom"/>
          </w:tcPr>
          <w:p w14:paraId="7C1CCD9D" w14:textId="3D33D91F" w:rsidR="001D05E5" w:rsidRPr="001E23FA" w:rsidRDefault="001D05E5" w:rsidP="001E23FA">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E23FA">
              <w:rPr>
                <w:b w:val="0"/>
                <w:bCs w:val="0"/>
                <w:color w:val="auto"/>
                <w:sz w:val="20"/>
                <w:szCs w:val="20"/>
              </w:rPr>
              <w:t>Summary of unwarranted variation identified in Coroner’s report</w:t>
            </w:r>
          </w:p>
        </w:tc>
        <w:tc>
          <w:tcPr>
            <w:tcW w:w="4343" w:type="dxa"/>
            <w:tcBorders>
              <w:top w:val="none" w:sz="0" w:space="0" w:color="auto"/>
              <w:left w:val="none" w:sz="0" w:space="0" w:color="auto"/>
              <w:right w:val="none" w:sz="0" w:space="0" w:color="auto"/>
            </w:tcBorders>
            <w:shd w:val="clear" w:color="auto" w:fill="D9D9D9" w:themeFill="background1" w:themeFillShade="D9"/>
            <w:vAlign w:val="bottom"/>
          </w:tcPr>
          <w:p w14:paraId="0C6C3522" w14:textId="6BE40596" w:rsidR="001D05E5" w:rsidRPr="001E23FA" w:rsidRDefault="001D05E5" w:rsidP="001E23FA">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E23FA">
              <w:rPr>
                <w:b w:val="0"/>
                <w:bCs w:val="0"/>
                <w:color w:val="auto"/>
                <w:sz w:val="20"/>
                <w:szCs w:val="20"/>
              </w:rPr>
              <w:t xml:space="preserve">Recommendation on improvement or prevention of future unwarranted variation </w:t>
            </w:r>
          </w:p>
        </w:tc>
      </w:tr>
      <w:tr w:rsidR="001E23FA" w:rsidRPr="001E23FA" w14:paraId="781AEC5A" w14:textId="77777777" w:rsidTr="001E23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7CA6B27C" w14:textId="3978C0D9" w:rsidR="00525825" w:rsidRPr="001E23FA" w:rsidRDefault="00525825" w:rsidP="001E23FA">
            <w:pPr>
              <w:pStyle w:val="Tabletextcentred"/>
              <w:spacing w:before="0" w:after="120" w:line="240" w:lineRule="auto"/>
              <w:jc w:val="left"/>
              <w:rPr>
                <w:b w:val="0"/>
                <w:bCs w:val="0"/>
                <w:color w:val="auto"/>
                <w:sz w:val="20"/>
                <w:szCs w:val="20"/>
              </w:rPr>
            </w:pPr>
            <w:r w:rsidRPr="001E23FA">
              <w:rPr>
                <w:b w:val="0"/>
                <w:bCs w:val="0"/>
                <w:color w:val="auto"/>
                <w:sz w:val="20"/>
                <w:szCs w:val="20"/>
              </w:rPr>
              <w:t xml:space="preserve">Coroners </w:t>
            </w:r>
            <w:r w:rsidR="00C60681">
              <w:rPr>
                <w:b w:val="0"/>
                <w:bCs w:val="0"/>
                <w:color w:val="auto"/>
                <w:sz w:val="20"/>
                <w:szCs w:val="20"/>
              </w:rPr>
              <w:t>C</w:t>
            </w:r>
            <w:r w:rsidRPr="001E23FA">
              <w:rPr>
                <w:b w:val="0"/>
                <w:bCs w:val="0"/>
                <w:color w:val="auto"/>
                <w:sz w:val="20"/>
                <w:szCs w:val="20"/>
              </w:rPr>
              <w:t xml:space="preserve">ourt of Victoria </w:t>
            </w:r>
            <w:r w:rsidR="00FC115E" w:rsidRPr="001E23FA">
              <w:rPr>
                <w:b w:val="0"/>
                <w:bCs w:val="0"/>
                <w:color w:val="auto"/>
                <w:sz w:val="20"/>
                <w:szCs w:val="20"/>
              </w:rPr>
              <w:t>(</w:t>
            </w:r>
            <w:r w:rsidRPr="001E23FA">
              <w:rPr>
                <w:b w:val="0"/>
                <w:bCs w:val="0"/>
                <w:color w:val="auto"/>
                <w:sz w:val="20"/>
                <w:szCs w:val="20"/>
              </w:rPr>
              <w:t>2021</w:t>
            </w:r>
            <w:r w:rsidR="00FC115E" w:rsidRPr="001E23FA">
              <w:rPr>
                <w:b w:val="0"/>
                <w:bCs w:val="0"/>
                <w:color w:val="auto"/>
                <w:sz w:val="20"/>
                <w:szCs w:val="20"/>
              </w:rPr>
              <w:t>)</w:t>
            </w:r>
            <w:r w:rsidR="00D53D71" w:rsidRPr="001E23FA">
              <w:rPr>
                <w:sz w:val="20"/>
                <w:szCs w:val="20"/>
              </w:rPr>
              <w:fldChar w:fldCharType="begin"/>
            </w:r>
            <w:r w:rsidR="00943646" w:rsidRPr="001E23FA">
              <w:rPr>
                <w:b w:val="0"/>
                <w:bCs w:val="0"/>
                <w:color w:val="auto"/>
                <w:sz w:val="20"/>
                <w:szCs w:val="20"/>
              </w:rPr>
              <w:instrText xml:space="preserve"> ADDIN EN.CITE &lt;EndNote&gt;&lt;Cite&gt;&lt;Author&gt;Coroners Court of Victoria&lt;/Author&gt;&lt;Year&gt;2021&lt;/Year&gt;&lt;RecNum&gt;61&lt;/RecNum&gt;&lt;DisplayText&gt;&lt;style face="superscript"&gt;48&lt;/style&gt;&lt;/DisplayText&gt;&lt;record&gt;&lt;rec-number&gt;61&lt;/rec-number&gt;&lt;foreign-keys&gt;&lt;key app="EN" db-id="sfeet2dd2xpezpe9t0nvwes8xx99sexs092s" timestamp="1648778104"&gt;61&lt;/key&gt;&lt;/foreign-keys&gt;&lt;ref-type name="Government Document"&gt;46&lt;/ref-type&gt;&lt;contributors&gt;&lt;authors&gt;&lt;author&gt;Coroners Court of Victoria,&lt;/author&gt;&lt;/authors&gt;&lt;/contributors&gt;&lt;titles&gt;&lt;title&gt;Inquest into the death of Peta Hickey (File No. COR 2019 2336)&lt;/title&gt;&lt;/titles&gt;&lt;dates&gt;&lt;year&gt;2021&lt;/year&gt;&lt;/dates&gt;&lt;urls&gt;&lt;/urls&gt;&lt;/record&gt;&lt;/Cite&gt;&lt;/EndNote&gt;</w:instrText>
            </w:r>
            <w:r w:rsidR="00D53D71" w:rsidRPr="001E23FA">
              <w:rPr>
                <w:sz w:val="20"/>
                <w:szCs w:val="20"/>
              </w:rPr>
              <w:fldChar w:fldCharType="separate"/>
            </w:r>
            <w:r w:rsidR="00943646" w:rsidRPr="001E23FA">
              <w:rPr>
                <w:b w:val="0"/>
                <w:bCs w:val="0"/>
                <w:noProof/>
                <w:color w:val="auto"/>
                <w:sz w:val="20"/>
                <w:szCs w:val="20"/>
                <w:vertAlign w:val="superscript"/>
              </w:rPr>
              <w:t>48</w:t>
            </w:r>
            <w:r w:rsidR="00D53D71" w:rsidRPr="001E23FA">
              <w:rPr>
                <w:sz w:val="20"/>
                <w:szCs w:val="20"/>
              </w:rPr>
              <w:fldChar w:fldCharType="end"/>
            </w:r>
          </w:p>
        </w:tc>
        <w:tc>
          <w:tcPr>
            <w:tcW w:w="3066" w:type="dxa"/>
            <w:shd w:val="clear" w:color="auto" w:fill="FFFFFF" w:themeFill="background1"/>
          </w:tcPr>
          <w:p w14:paraId="221A3968" w14:textId="32E9EA22" w:rsidR="00525825" w:rsidRPr="001E23FA" w:rsidRDefault="00F73E2F" w:rsidP="001E23FA">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E23FA">
              <w:rPr>
                <w:sz w:val="20"/>
                <w:szCs w:val="20"/>
              </w:rPr>
              <w:t>The p</w:t>
            </w:r>
            <w:r w:rsidR="00525825" w:rsidRPr="001E23FA">
              <w:rPr>
                <w:sz w:val="20"/>
                <w:szCs w:val="20"/>
              </w:rPr>
              <w:t>atient was referred to complete a privately funded CT scan that was not indicated</w:t>
            </w:r>
            <w:r w:rsidRPr="001E23FA">
              <w:rPr>
                <w:sz w:val="20"/>
                <w:szCs w:val="20"/>
              </w:rPr>
              <w:t>.</w:t>
            </w:r>
            <w:r w:rsidR="00525825" w:rsidRPr="001E23FA">
              <w:rPr>
                <w:sz w:val="20"/>
                <w:szCs w:val="20"/>
              </w:rPr>
              <w:t xml:space="preserve"> </w:t>
            </w:r>
            <w:r w:rsidRPr="001E23FA">
              <w:rPr>
                <w:sz w:val="20"/>
                <w:szCs w:val="20"/>
              </w:rPr>
              <w:t>T</w:t>
            </w:r>
            <w:r w:rsidR="00525825" w:rsidRPr="001E23FA">
              <w:rPr>
                <w:sz w:val="20"/>
                <w:szCs w:val="20"/>
              </w:rPr>
              <w:t>he patient had an anaphylactic re</w:t>
            </w:r>
            <w:r w:rsidRPr="001E23FA">
              <w:rPr>
                <w:sz w:val="20"/>
                <w:szCs w:val="20"/>
              </w:rPr>
              <w:t>a</w:t>
            </w:r>
            <w:r w:rsidR="00525825" w:rsidRPr="001E23FA">
              <w:rPr>
                <w:sz w:val="20"/>
                <w:szCs w:val="20"/>
              </w:rPr>
              <w:t xml:space="preserve">ction to the </w:t>
            </w:r>
            <w:r w:rsidRPr="001E23FA">
              <w:rPr>
                <w:sz w:val="20"/>
                <w:szCs w:val="20"/>
              </w:rPr>
              <w:t xml:space="preserve">contrast </w:t>
            </w:r>
            <w:r w:rsidR="00525825" w:rsidRPr="001E23FA">
              <w:rPr>
                <w:sz w:val="20"/>
                <w:szCs w:val="20"/>
              </w:rPr>
              <w:t>dye that was poorly managed that causally contributed to the patient’s death.</w:t>
            </w:r>
          </w:p>
        </w:tc>
        <w:tc>
          <w:tcPr>
            <w:tcW w:w="4343" w:type="dxa"/>
            <w:shd w:val="clear" w:color="auto" w:fill="FFFFFF" w:themeFill="background1"/>
          </w:tcPr>
          <w:p w14:paraId="52F47A8D" w14:textId="09970B0B" w:rsidR="00F639C9"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Notification to the </w:t>
            </w:r>
            <w:r w:rsidR="00AB7D83" w:rsidRPr="001E23FA">
              <w:rPr>
                <w:rFonts w:ascii="Arial" w:hAnsi="Arial" w:cs="Arial"/>
                <w:sz w:val="20"/>
                <w:szCs w:val="20"/>
              </w:rPr>
              <w:t>AHPRA</w:t>
            </w:r>
            <w:r w:rsidR="002D0FC1" w:rsidRPr="001E23FA">
              <w:rPr>
                <w:rFonts w:ascii="Arial" w:hAnsi="Arial" w:cs="Arial"/>
                <w:sz w:val="20"/>
                <w:szCs w:val="20"/>
              </w:rPr>
              <w:t>*</w:t>
            </w:r>
            <w:r w:rsidR="00CE276C" w:rsidRPr="001E23FA">
              <w:rPr>
                <w:rFonts w:ascii="Arial" w:hAnsi="Arial" w:cs="Arial"/>
                <w:sz w:val="20"/>
                <w:szCs w:val="20"/>
              </w:rPr>
              <w:t xml:space="preserve"> </w:t>
            </w:r>
            <w:r w:rsidRPr="001E23FA">
              <w:rPr>
                <w:rFonts w:ascii="Arial" w:hAnsi="Arial" w:cs="Arial"/>
                <w:sz w:val="20"/>
                <w:szCs w:val="20"/>
              </w:rPr>
              <w:t>on the clinician’s practice</w:t>
            </w:r>
          </w:p>
          <w:p w14:paraId="7BB2150B" w14:textId="2E56CC9D" w:rsidR="00525825" w:rsidRPr="001E23FA" w:rsidRDefault="00525825" w:rsidP="001E23FA">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1E23FA">
              <w:rPr>
                <w:rFonts w:ascii="Arial" w:hAnsi="Arial" w:cs="Arial"/>
                <w:i/>
                <w:iCs/>
                <w:sz w:val="20"/>
                <w:szCs w:val="20"/>
              </w:rPr>
              <w:t>Regarding radiologists</w:t>
            </w:r>
          </w:p>
          <w:p w14:paraId="79DE5415" w14:textId="4BF1A61E" w:rsidR="00525825"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RANZCR</w:t>
            </w:r>
            <w:r w:rsidR="002D0FC1" w:rsidRPr="001E23FA">
              <w:rPr>
                <w:rFonts w:ascii="Arial" w:hAnsi="Arial" w:cs="Arial"/>
                <w:sz w:val="20"/>
                <w:szCs w:val="20"/>
              </w:rPr>
              <w:t>*</w:t>
            </w:r>
            <w:r w:rsidRPr="001E23FA">
              <w:rPr>
                <w:rFonts w:ascii="Arial" w:hAnsi="Arial" w:cs="Arial"/>
                <w:sz w:val="20"/>
                <w:szCs w:val="20"/>
              </w:rPr>
              <w:t xml:space="preserve"> to implement mandatory training in the recognition and management of severe contrast reactions and anaphylaxis</w:t>
            </w:r>
            <w:r w:rsidR="00735AA1" w:rsidRPr="001E23FA">
              <w:rPr>
                <w:rFonts w:ascii="Arial" w:hAnsi="Arial" w:cs="Arial"/>
                <w:sz w:val="20"/>
                <w:szCs w:val="20"/>
              </w:rPr>
              <w:t>.</w:t>
            </w:r>
          </w:p>
          <w:p w14:paraId="614CAB07" w14:textId="670E83FA" w:rsidR="00525825"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ASCIA</w:t>
            </w:r>
            <w:r w:rsidR="002D0FC1" w:rsidRPr="001E23FA">
              <w:rPr>
                <w:rFonts w:ascii="Arial" w:hAnsi="Arial" w:cs="Arial"/>
                <w:sz w:val="20"/>
                <w:szCs w:val="20"/>
              </w:rPr>
              <w:t>*</w:t>
            </w:r>
            <w:r w:rsidRPr="001E23FA">
              <w:rPr>
                <w:rFonts w:ascii="Arial" w:hAnsi="Arial" w:cs="Arial"/>
                <w:sz w:val="20"/>
                <w:szCs w:val="20"/>
              </w:rPr>
              <w:t xml:space="preserve"> and the ARC</w:t>
            </w:r>
            <w:r w:rsidR="002D0FC1" w:rsidRPr="001E23FA">
              <w:rPr>
                <w:rFonts w:ascii="Arial" w:hAnsi="Arial" w:cs="Arial"/>
                <w:sz w:val="20"/>
                <w:szCs w:val="20"/>
              </w:rPr>
              <w:t>*</w:t>
            </w:r>
            <w:r w:rsidRPr="001E23FA">
              <w:rPr>
                <w:rFonts w:ascii="Arial" w:hAnsi="Arial" w:cs="Arial"/>
                <w:sz w:val="20"/>
                <w:szCs w:val="20"/>
              </w:rPr>
              <w:t xml:space="preserve"> to develop and implement </w:t>
            </w:r>
            <w:r w:rsidR="00F73E2F" w:rsidRPr="001E23FA">
              <w:rPr>
                <w:rFonts w:ascii="Arial" w:hAnsi="Arial" w:cs="Arial"/>
                <w:sz w:val="20"/>
                <w:szCs w:val="20"/>
              </w:rPr>
              <w:t xml:space="preserve">a </w:t>
            </w:r>
            <w:r w:rsidRPr="001E23FA">
              <w:rPr>
                <w:rFonts w:ascii="Arial" w:hAnsi="Arial" w:cs="Arial"/>
                <w:sz w:val="20"/>
                <w:szCs w:val="20"/>
              </w:rPr>
              <w:t>training and certification programme for radiologist</w:t>
            </w:r>
            <w:r w:rsidR="00F73E2F" w:rsidRPr="001E23FA">
              <w:rPr>
                <w:rFonts w:ascii="Arial" w:hAnsi="Arial" w:cs="Arial"/>
                <w:sz w:val="20"/>
                <w:szCs w:val="20"/>
              </w:rPr>
              <w:t>s</w:t>
            </w:r>
            <w:r w:rsidR="00735AA1" w:rsidRPr="001E23FA">
              <w:rPr>
                <w:rFonts w:ascii="Arial" w:hAnsi="Arial" w:cs="Arial"/>
                <w:sz w:val="20"/>
                <w:szCs w:val="20"/>
              </w:rPr>
              <w:t>.</w:t>
            </w:r>
          </w:p>
          <w:p w14:paraId="554A200E" w14:textId="02FCC2CB" w:rsidR="00525825" w:rsidRPr="001E23FA" w:rsidRDefault="00CE276C"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w:t>
            </w:r>
            <w:r w:rsidR="00525825" w:rsidRPr="001E23FA">
              <w:rPr>
                <w:rFonts w:ascii="Arial" w:hAnsi="Arial" w:cs="Arial"/>
                <w:sz w:val="20"/>
                <w:szCs w:val="20"/>
              </w:rPr>
              <w:t>RANZCR to implement a register of severe contra</w:t>
            </w:r>
            <w:r w:rsidR="00752503" w:rsidRPr="001E23FA">
              <w:rPr>
                <w:rFonts w:ascii="Arial" w:hAnsi="Arial" w:cs="Arial"/>
                <w:sz w:val="20"/>
                <w:szCs w:val="20"/>
              </w:rPr>
              <w:t>s</w:t>
            </w:r>
            <w:r w:rsidR="00525825" w:rsidRPr="001E23FA">
              <w:rPr>
                <w:rFonts w:ascii="Arial" w:hAnsi="Arial" w:cs="Arial"/>
                <w:sz w:val="20"/>
                <w:szCs w:val="20"/>
              </w:rPr>
              <w:t>t reactions and their management to monitor the effectiveness of training and implementation of guidelines</w:t>
            </w:r>
            <w:r w:rsidR="00735AA1" w:rsidRPr="001E23FA">
              <w:rPr>
                <w:rFonts w:ascii="Arial" w:hAnsi="Arial" w:cs="Arial"/>
                <w:sz w:val="20"/>
                <w:szCs w:val="20"/>
              </w:rPr>
              <w:t>.</w:t>
            </w:r>
          </w:p>
          <w:p w14:paraId="17BCA43C" w14:textId="22C09A69" w:rsidR="00525825" w:rsidRPr="001E23FA" w:rsidRDefault="00CE276C"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w:t>
            </w:r>
            <w:r w:rsidR="00525825" w:rsidRPr="001E23FA">
              <w:rPr>
                <w:rFonts w:ascii="Arial" w:hAnsi="Arial" w:cs="Arial"/>
                <w:sz w:val="20"/>
                <w:szCs w:val="20"/>
              </w:rPr>
              <w:t>RANZCR to amend contract reaction management guideline and their Standard</w:t>
            </w:r>
            <w:r w:rsidR="00735AA1" w:rsidRPr="001E23FA">
              <w:rPr>
                <w:rFonts w:ascii="Arial" w:hAnsi="Arial" w:cs="Arial"/>
                <w:sz w:val="20"/>
                <w:szCs w:val="20"/>
              </w:rPr>
              <w:t>.</w:t>
            </w:r>
          </w:p>
          <w:p w14:paraId="28952624" w14:textId="64FF109B" w:rsidR="00F639C9" w:rsidRPr="001E23FA" w:rsidRDefault="00CE276C"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w:t>
            </w:r>
            <w:r w:rsidR="00525825" w:rsidRPr="001E23FA">
              <w:rPr>
                <w:rFonts w:ascii="Arial" w:hAnsi="Arial" w:cs="Arial"/>
                <w:sz w:val="20"/>
                <w:szCs w:val="20"/>
              </w:rPr>
              <w:t xml:space="preserve">RANZCR to prepare </w:t>
            </w:r>
            <w:r w:rsidR="00F73E2F" w:rsidRPr="001E23FA">
              <w:rPr>
                <w:rFonts w:ascii="Arial" w:hAnsi="Arial" w:cs="Arial"/>
                <w:sz w:val="20"/>
                <w:szCs w:val="20"/>
              </w:rPr>
              <w:t xml:space="preserve">a </w:t>
            </w:r>
            <w:r w:rsidR="00525825" w:rsidRPr="001E23FA">
              <w:rPr>
                <w:rFonts w:ascii="Arial" w:hAnsi="Arial" w:cs="Arial"/>
                <w:sz w:val="20"/>
                <w:szCs w:val="20"/>
              </w:rPr>
              <w:t>joint position statement on when screening is an acceptable indicator for imaging procedures</w:t>
            </w:r>
            <w:r w:rsidR="00735AA1" w:rsidRPr="001E23FA">
              <w:rPr>
                <w:rFonts w:ascii="Arial" w:hAnsi="Arial" w:cs="Arial"/>
                <w:sz w:val="20"/>
                <w:szCs w:val="20"/>
              </w:rPr>
              <w:t>.</w:t>
            </w:r>
          </w:p>
          <w:p w14:paraId="72B96EB2" w14:textId="080E530F" w:rsidR="00525825" w:rsidRPr="001E23FA" w:rsidRDefault="00525825" w:rsidP="001E23FA">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1E23FA">
              <w:rPr>
                <w:rFonts w:ascii="Arial" w:hAnsi="Arial" w:cs="Arial"/>
                <w:i/>
                <w:iCs/>
                <w:sz w:val="20"/>
                <w:szCs w:val="20"/>
              </w:rPr>
              <w:t>Regarding radiographers</w:t>
            </w:r>
          </w:p>
          <w:p w14:paraId="4ED8A111" w14:textId="182B14FC" w:rsidR="00525825" w:rsidRPr="001E23FA" w:rsidRDefault="00C26F9E"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MRPB</w:t>
            </w:r>
            <w:r w:rsidR="00357CFF" w:rsidRPr="001E23FA">
              <w:rPr>
                <w:rFonts w:ascii="Arial" w:hAnsi="Arial" w:cs="Arial"/>
                <w:sz w:val="20"/>
                <w:szCs w:val="20"/>
              </w:rPr>
              <w:t>*</w:t>
            </w:r>
            <w:r w:rsidRPr="001E23FA">
              <w:rPr>
                <w:rFonts w:ascii="Arial" w:hAnsi="Arial" w:cs="Arial"/>
                <w:sz w:val="20"/>
                <w:szCs w:val="20"/>
              </w:rPr>
              <w:t xml:space="preserve"> </w:t>
            </w:r>
            <w:r w:rsidR="00525825" w:rsidRPr="001E23FA">
              <w:rPr>
                <w:rFonts w:ascii="Arial" w:hAnsi="Arial" w:cs="Arial"/>
                <w:sz w:val="20"/>
                <w:szCs w:val="20"/>
              </w:rPr>
              <w:t>to review and update Professional Capabilities for Medical Radiation Practitioners and their CPD</w:t>
            </w:r>
            <w:r w:rsidR="00357CFF" w:rsidRPr="001E23FA">
              <w:rPr>
                <w:rFonts w:ascii="Arial" w:hAnsi="Arial" w:cs="Arial"/>
                <w:sz w:val="20"/>
                <w:szCs w:val="20"/>
              </w:rPr>
              <w:t>*</w:t>
            </w:r>
            <w:r w:rsidR="00525825" w:rsidRPr="001E23FA">
              <w:rPr>
                <w:rFonts w:ascii="Arial" w:hAnsi="Arial" w:cs="Arial"/>
                <w:sz w:val="20"/>
                <w:szCs w:val="20"/>
              </w:rPr>
              <w:t xml:space="preserve"> guideline to ensure training in emergency response to severe reactions and anaphylaxis</w:t>
            </w:r>
            <w:r w:rsidR="00F639C9" w:rsidRPr="001E23FA">
              <w:rPr>
                <w:rFonts w:ascii="Arial" w:hAnsi="Arial" w:cs="Arial"/>
                <w:sz w:val="20"/>
                <w:szCs w:val="20"/>
              </w:rPr>
              <w:t>.</w:t>
            </w:r>
          </w:p>
          <w:p w14:paraId="67A7F37F" w14:textId="6C6D50A9" w:rsidR="00525825"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RANZCR, ASICA, ARC and </w:t>
            </w:r>
            <w:r w:rsidR="00CE276C" w:rsidRPr="001E23FA">
              <w:rPr>
                <w:rFonts w:ascii="Arial" w:hAnsi="Arial" w:cs="Arial"/>
                <w:sz w:val="20"/>
                <w:szCs w:val="20"/>
              </w:rPr>
              <w:t>ASMIRT</w:t>
            </w:r>
            <w:r w:rsidR="00357CFF" w:rsidRPr="001E23FA">
              <w:rPr>
                <w:rFonts w:ascii="Arial" w:hAnsi="Arial" w:cs="Arial"/>
                <w:sz w:val="20"/>
                <w:szCs w:val="20"/>
              </w:rPr>
              <w:t>*</w:t>
            </w:r>
            <w:r w:rsidRPr="001E23FA">
              <w:rPr>
                <w:rFonts w:ascii="Arial" w:hAnsi="Arial" w:cs="Arial"/>
                <w:sz w:val="20"/>
                <w:szCs w:val="20"/>
              </w:rPr>
              <w:t xml:space="preserve"> to develop and implement </w:t>
            </w:r>
            <w:r w:rsidR="00F73E2F" w:rsidRPr="001E23FA">
              <w:rPr>
                <w:rFonts w:ascii="Arial" w:hAnsi="Arial" w:cs="Arial"/>
                <w:sz w:val="20"/>
                <w:szCs w:val="20"/>
              </w:rPr>
              <w:t xml:space="preserve">a </w:t>
            </w:r>
            <w:r w:rsidRPr="001E23FA">
              <w:rPr>
                <w:rFonts w:ascii="Arial" w:hAnsi="Arial" w:cs="Arial"/>
                <w:sz w:val="20"/>
                <w:szCs w:val="20"/>
              </w:rPr>
              <w:t>training and certification program on recognition and management of severe contrast reaction and anaphylaxis, CPR</w:t>
            </w:r>
            <w:r w:rsidR="00441AEB" w:rsidRPr="001E23FA">
              <w:rPr>
                <w:rFonts w:ascii="Arial" w:hAnsi="Arial" w:cs="Arial"/>
                <w:sz w:val="20"/>
                <w:szCs w:val="20"/>
              </w:rPr>
              <w:t>*</w:t>
            </w:r>
            <w:r w:rsidRPr="001E23FA">
              <w:rPr>
                <w:rFonts w:ascii="Arial" w:hAnsi="Arial" w:cs="Arial"/>
                <w:sz w:val="20"/>
                <w:szCs w:val="20"/>
              </w:rPr>
              <w:t xml:space="preserve"> and Basic Life support</w:t>
            </w:r>
            <w:r w:rsidR="00F639C9" w:rsidRPr="001E23FA">
              <w:rPr>
                <w:rFonts w:ascii="Arial" w:hAnsi="Arial" w:cs="Arial"/>
                <w:sz w:val="20"/>
                <w:szCs w:val="20"/>
              </w:rPr>
              <w:t>.</w:t>
            </w:r>
          </w:p>
          <w:p w14:paraId="53A47B09" w14:textId="62E2164B" w:rsidR="00F639C9"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MRPB</w:t>
            </w:r>
            <w:r w:rsidR="00CD12BC" w:rsidRPr="001E23FA">
              <w:rPr>
                <w:rFonts w:ascii="Arial" w:hAnsi="Arial" w:cs="Arial"/>
                <w:sz w:val="20"/>
                <w:szCs w:val="20"/>
              </w:rPr>
              <w:t>A</w:t>
            </w:r>
            <w:r w:rsidRPr="001E23FA">
              <w:rPr>
                <w:rFonts w:ascii="Arial" w:hAnsi="Arial" w:cs="Arial"/>
                <w:sz w:val="20"/>
                <w:szCs w:val="20"/>
              </w:rPr>
              <w:t xml:space="preserve">, RANZCR and ASMIRT to consider expanding </w:t>
            </w:r>
            <w:r w:rsidR="00F73E2F" w:rsidRPr="001E23FA">
              <w:rPr>
                <w:rFonts w:ascii="Arial" w:hAnsi="Arial" w:cs="Arial"/>
                <w:sz w:val="20"/>
                <w:szCs w:val="20"/>
              </w:rPr>
              <w:t xml:space="preserve">a </w:t>
            </w:r>
            <w:r w:rsidRPr="001E23FA">
              <w:rPr>
                <w:rFonts w:ascii="Arial" w:hAnsi="Arial" w:cs="Arial"/>
                <w:sz w:val="20"/>
                <w:szCs w:val="20"/>
              </w:rPr>
              <w:t>radiographer’s scope of practice</w:t>
            </w:r>
            <w:r w:rsidR="00F639C9" w:rsidRPr="001E23FA">
              <w:rPr>
                <w:rFonts w:ascii="Arial" w:hAnsi="Arial" w:cs="Arial"/>
                <w:sz w:val="20"/>
                <w:szCs w:val="20"/>
              </w:rPr>
              <w:t>.</w:t>
            </w:r>
          </w:p>
          <w:p w14:paraId="63BEBEF5" w14:textId="6405F568" w:rsidR="00525825" w:rsidRPr="001E23FA" w:rsidRDefault="00525825" w:rsidP="001E23FA">
            <w:pPr>
              <w:spacing w:after="120"/>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r w:rsidRPr="001E23FA">
              <w:rPr>
                <w:rFonts w:ascii="Arial" w:hAnsi="Arial" w:cs="Arial"/>
                <w:i/>
                <w:iCs/>
                <w:sz w:val="20"/>
                <w:szCs w:val="20"/>
              </w:rPr>
              <w:t xml:space="preserve">Regarding private diagnostic imaging practices </w:t>
            </w:r>
          </w:p>
          <w:p w14:paraId="54711286" w14:textId="0681C274" w:rsidR="00735AA1" w:rsidRPr="001E23FA" w:rsidRDefault="00525825"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Diagnostic imaging accreditation scheme advisory committee to revise standards on policies and procedures for inappropriate requests</w:t>
            </w:r>
            <w:r w:rsidR="00F639C9" w:rsidRPr="001E23FA">
              <w:rPr>
                <w:rFonts w:ascii="Arial" w:hAnsi="Arial" w:cs="Arial"/>
                <w:sz w:val="20"/>
                <w:szCs w:val="20"/>
              </w:rPr>
              <w:t>.</w:t>
            </w:r>
          </w:p>
        </w:tc>
      </w:tr>
    </w:tbl>
    <w:p w14:paraId="24FE7D9B" w14:textId="77777777" w:rsidR="001E23FA" w:rsidRDefault="001E23FA"/>
    <w:p w14:paraId="155436BB" w14:textId="0AF629FB" w:rsidR="001E23FA" w:rsidRDefault="001E23FA" w:rsidP="001E23FA">
      <w:pPr>
        <w:pStyle w:val="Caption"/>
        <w:keepNext/>
        <w:pBdr>
          <w:top w:val="single" w:sz="4" w:space="0" w:color="auto"/>
        </w:pBdr>
        <w:rPr>
          <w:i w:val="0"/>
          <w:iCs w:val="0"/>
          <w:color w:val="auto"/>
          <w:sz w:val="22"/>
          <w:szCs w:val="22"/>
        </w:rPr>
      </w:pPr>
      <w:r w:rsidRPr="00906553">
        <w:rPr>
          <w:b/>
          <w:bCs/>
          <w:i w:val="0"/>
          <w:iCs w:val="0"/>
          <w:color w:val="auto"/>
          <w:sz w:val="22"/>
          <w:szCs w:val="22"/>
        </w:rPr>
        <w:lastRenderedPageBreak/>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4</w:t>
      </w:r>
      <w:r w:rsidRPr="00906553">
        <w:rPr>
          <w:b/>
          <w:bCs/>
          <w:i w:val="0"/>
          <w:iCs w:val="0"/>
          <w:color w:val="auto"/>
          <w:sz w:val="22"/>
          <w:szCs w:val="22"/>
        </w:rPr>
        <w:fldChar w:fldCharType="end"/>
      </w:r>
      <w:r w:rsidRPr="00906553">
        <w:rPr>
          <w:b/>
          <w:bCs/>
          <w:i w:val="0"/>
          <w:iCs w:val="0"/>
          <w:color w:val="auto"/>
          <w:sz w:val="22"/>
          <w:szCs w:val="22"/>
        </w:rPr>
        <w:t xml:space="preserve">: </w:t>
      </w:r>
      <w:r>
        <w:rPr>
          <w:i w:val="0"/>
          <w:iCs w:val="0"/>
          <w:color w:val="auto"/>
          <w:sz w:val="22"/>
          <w:szCs w:val="22"/>
        </w:rPr>
        <w:t>continued</w:t>
      </w:r>
    </w:p>
    <w:p w14:paraId="20B53450" w14:textId="77777777" w:rsidR="00C60681" w:rsidRPr="00C60681" w:rsidRDefault="00C60681" w:rsidP="00C60681"/>
    <w:tbl>
      <w:tblPr>
        <w:tblStyle w:val="GridTable5Dark-Accent11"/>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612"/>
        <w:gridCol w:w="3066"/>
        <w:gridCol w:w="4343"/>
      </w:tblGrid>
      <w:tr w:rsidR="001E23FA" w:rsidRPr="001E23FA" w14:paraId="0EC4D4B9" w14:textId="77777777" w:rsidTr="00C6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170529A" w14:textId="2AF156C0" w:rsidR="001E23FA" w:rsidRPr="001E23FA" w:rsidRDefault="001E23FA" w:rsidP="001E23FA">
            <w:pPr>
              <w:pStyle w:val="Tabletextcentred"/>
              <w:spacing w:before="0" w:after="120" w:line="240" w:lineRule="auto"/>
              <w:jc w:val="left"/>
              <w:rPr>
                <w:b w:val="0"/>
                <w:bCs w:val="0"/>
                <w:color w:val="auto"/>
                <w:sz w:val="20"/>
                <w:szCs w:val="20"/>
              </w:rPr>
            </w:pPr>
            <w:r w:rsidRPr="001E23FA">
              <w:rPr>
                <w:b w:val="0"/>
                <w:bCs w:val="0"/>
                <w:color w:val="auto"/>
                <w:sz w:val="20"/>
                <w:szCs w:val="20"/>
              </w:rPr>
              <w:t>Author (Publication year)</w:t>
            </w:r>
          </w:p>
        </w:tc>
        <w:tc>
          <w:tcPr>
            <w:tcW w:w="3066" w:type="dxa"/>
            <w:tcBorders>
              <w:top w:val="none" w:sz="0" w:space="0" w:color="auto"/>
              <w:left w:val="none" w:sz="0" w:space="0" w:color="auto"/>
              <w:right w:val="none" w:sz="0" w:space="0" w:color="auto"/>
            </w:tcBorders>
            <w:shd w:val="clear" w:color="auto" w:fill="D9D9D9" w:themeFill="background1" w:themeFillShade="D9"/>
            <w:vAlign w:val="bottom"/>
          </w:tcPr>
          <w:p w14:paraId="4D1D9BFC" w14:textId="0799D6D9" w:rsidR="001E23FA" w:rsidRPr="001E23FA" w:rsidRDefault="001E23FA" w:rsidP="001E23FA">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1E23FA">
              <w:rPr>
                <w:b w:val="0"/>
                <w:bCs w:val="0"/>
                <w:color w:val="auto"/>
                <w:sz w:val="20"/>
                <w:szCs w:val="20"/>
              </w:rPr>
              <w:t>Summary of unwarranted variation identified in Coroner’s report</w:t>
            </w:r>
          </w:p>
        </w:tc>
        <w:tc>
          <w:tcPr>
            <w:tcW w:w="4343" w:type="dxa"/>
            <w:tcBorders>
              <w:top w:val="none" w:sz="0" w:space="0" w:color="auto"/>
              <w:left w:val="none" w:sz="0" w:space="0" w:color="auto"/>
              <w:right w:val="none" w:sz="0" w:space="0" w:color="auto"/>
            </w:tcBorders>
            <w:shd w:val="clear" w:color="auto" w:fill="D9D9D9" w:themeFill="background1" w:themeFillShade="D9"/>
            <w:vAlign w:val="bottom"/>
          </w:tcPr>
          <w:p w14:paraId="03F5FBAD" w14:textId="33D4072B" w:rsidR="001E23FA" w:rsidRPr="001E23FA" w:rsidRDefault="001E23FA" w:rsidP="001E23FA">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3FA">
              <w:rPr>
                <w:b w:val="0"/>
                <w:bCs w:val="0"/>
                <w:color w:val="auto"/>
                <w:sz w:val="20"/>
                <w:szCs w:val="20"/>
              </w:rPr>
              <w:t xml:space="preserve">Recommendation on improvement or prevention of future unwarranted variation </w:t>
            </w:r>
          </w:p>
        </w:tc>
      </w:tr>
      <w:tr w:rsidR="001E23FA" w:rsidRPr="001E23FA" w14:paraId="26998BE2"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4B4FF728" w14:textId="50CD5A8E" w:rsidR="001E23FA" w:rsidRPr="001E23FA" w:rsidRDefault="001E23FA" w:rsidP="00C60681">
            <w:pPr>
              <w:pStyle w:val="Tabletextcentred"/>
              <w:spacing w:before="0" w:after="120" w:line="240" w:lineRule="auto"/>
              <w:jc w:val="left"/>
              <w:rPr>
                <w:b w:val="0"/>
                <w:bCs w:val="0"/>
                <w:color w:val="auto"/>
                <w:sz w:val="20"/>
                <w:szCs w:val="20"/>
              </w:rPr>
            </w:pPr>
            <w:r w:rsidRPr="001E23FA">
              <w:rPr>
                <w:b w:val="0"/>
                <w:bCs w:val="0"/>
                <w:color w:val="auto"/>
                <w:sz w:val="20"/>
                <w:szCs w:val="20"/>
              </w:rPr>
              <w:t xml:space="preserve">Coroners </w:t>
            </w:r>
            <w:r w:rsidR="00C60681">
              <w:rPr>
                <w:b w:val="0"/>
                <w:bCs w:val="0"/>
                <w:color w:val="auto"/>
                <w:sz w:val="20"/>
                <w:szCs w:val="20"/>
              </w:rPr>
              <w:t>C</w:t>
            </w:r>
            <w:r w:rsidRPr="001E23FA">
              <w:rPr>
                <w:b w:val="0"/>
                <w:bCs w:val="0"/>
                <w:color w:val="auto"/>
                <w:sz w:val="20"/>
                <w:szCs w:val="20"/>
              </w:rPr>
              <w:t>ourt of Queensland (2020)</w:t>
            </w:r>
            <w:r w:rsidRPr="001E23FA">
              <w:rPr>
                <w:sz w:val="20"/>
                <w:szCs w:val="20"/>
              </w:rPr>
              <w:fldChar w:fldCharType="begin"/>
            </w:r>
            <w:r w:rsidRPr="001E23FA">
              <w:rPr>
                <w:b w:val="0"/>
                <w:bCs w:val="0"/>
                <w:color w:val="auto"/>
                <w:sz w:val="20"/>
                <w:szCs w:val="20"/>
              </w:rPr>
              <w:instrText xml:space="preserve"> ADDIN EN.CITE &lt;EndNote&gt;&lt;Cite&gt;&lt;Author&gt;Queensland&lt;/Author&gt;&lt;Year&gt;2020&lt;/Year&gt;&lt;RecNum&gt;62&lt;/RecNum&gt;&lt;DisplayText&gt;&lt;style face="superscript"&gt;49&lt;/style&gt;&lt;/DisplayText&gt;&lt;record&gt;&lt;rec-number&gt;62&lt;/rec-number&gt;&lt;foreign-keys&gt;&lt;key app="EN" db-id="sfeet2dd2xpezpe9t0nvwes8xx99sexs092s" timestamp="1648778226"&gt;62&lt;/key&gt;&lt;/foreign-keys&gt;&lt;ref-type name="Government Document"&gt;46&lt;/ref-type&gt;&lt;contributors&gt;&lt;authors&gt;&lt;author&gt;Coroners Court of Queensland,&lt;/author&gt;&lt;/authors&gt;&lt;/contributors&gt;&lt;titles&gt;&lt;title&gt;Inquest into the death of Maria Aurelia Willersdorf (File No. 2015/1475)&lt;/title&gt;&lt;/titles&gt;&lt;dates&gt;&lt;year&gt;2020&lt;/year&gt;&lt;/dates&gt;&lt;urls&gt;&lt;/urls&gt;&lt;/record&gt;&lt;/Cite&gt;&lt;/EndNote&gt;</w:instrText>
            </w:r>
            <w:r w:rsidRPr="001E23FA">
              <w:rPr>
                <w:sz w:val="20"/>
                <w:szCs w:val="20"/>
              </w:rPr>
              <w:fldChar w:fldCharType="separate"/>
            </w:r>
            <w:r w:rsidRPr="001E23FA">
              <w:rPr>
                <w:b w:val="0"/>
                <w:bCs w:val="0"/>
                <w:noProof/>
                <w:color w:val="auto"/>
                <w:sz w:val="20"/>
                <w:szCs w:val="20"/>
                <w:vertAlign w:val="superscript"/>
              </w:rPr>
              <w:t>49</w:t>
            </w:r>
            <w:r w:rsidRPr="001E23FA">
              <w:rPr>
                <w:sz w:val="20"/>
                <w:szCs w:val="20"/>
              </w:rPr>
              <w:fldChar w:fldCharType="end"/>
            </w:r>
            <w:r w:rsidRPr="001E23FA">
              <w:rPr>
                <w:b w:val="0"/>
                <w:bCs w:val="0"/>
                <w:color w:val="auto"/>
                <w:sz w:val="20"/>
                <w:szCs w:val="20"/>
              </w:rPr>
              <w:t xml:space="preserve"> </w:t>
            </w:r>
          </w:p>
        </w:tc>
        <w:tc>
          <w:tcPr>
            <w:tcW w:w="3066" w:type="dxa"/>
            <w:shd w:val="clear" w:color="auto" w:fill="FFFFFF" w:themeFill="background1"/>
          </w:tcPr>
          <w:p w14:paraId="55C98D9A" w14:textId="054BE79F" w:rsidR="001E23FA" w:rsidRPr="001E23FA" w:rsidRDefault="001E23FA"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1E23FA">
              <w:rPr>
                <w:sz w:val="20"/>
                <w:szCs w:val="20"/>
              </w:rPr>
              <w:t>Inappropriate monitoring and management of a deteriorating patient following an epidural injection which contributed to the patient’s death.</w:t>
            </w:r>
          </w:p>
        </w:tc>
        <w:tc>
          <w:tcPr>
            <w:tcW w:w="4343" w:type="dxa"/>
            <w:shd w:val="clear" w:color="auto" w:fill="FFFFFF" w:themeFill="background1"/>
          </w:tcPr>
          <w:p w14:paraId="67A7FCCB" w14:textId="6075CD0D" w:rsidR="001E23FA" w:rsidRPr="001E23FA" w:rsidRDefault="001E23FA"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The RANZCR is to amend the standards of practice (monitoring requirement for specific procedures) and require radiologists performing contrast and sedation to hold CPR* certification to provide advanced life support.</w:t>
            </w:r>
          </w:p>
          <w:p w14:paraId="0728396D" w14:textId="436631D3" w:rsidR="001E23FA" w:rsidRPr="001E23FA" w:rsidRDefault="001E23FA"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The clinician involved is not to perform specific procedures relevant to this case until they have completed relevant training. </w:t>
            </w:r>
          </w:p>
          <w:p w14:paraId="304A1F25" w14:textId="2CB8B00A" w:rsidR="001E23FA" w:rsidRPr="001E23FA" w:rsidRDefault="001E23FA"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On specific operational procedures: patient monitoring requirement following the procedure, nurse to be present to monitor recovery, availability of defibrillator. </w:t>
            </w:r>
          </w:p>
        </w:tc>
      </w:tr>
      <w:tr w:rsidR="001E23FA" w:rsidRPr="001E23FA" w14:paraId="228B6507"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701FA973" w14:textId="32FE6687" w:rsidR="001E23FA" w:rsidRPr="001E23FA" w:rsidRDefault="001E23FA" w:rsidP="00C60681">
            <w:pPr>
              <w:pStyle w:val="Tabletextcentred"/>
              <w:spacing w:before="0" w:after="120" w:line="240" w:lineRule="auto"/>
              <w:jc w:val="left"/>
              <w:rPr>
                <w:b w:val="0"/>
                <w:bCs w:val="0"/>
                <w:color w:val="auto"/>
                <w:sz w:val="20"/>
                <w:szCs w:val="20"/>
              </w:rPr>
            </w:pPr>
            <w:r w:rsidRPr="001E23FA">
              <w:rPr>
                <w:b w:val="0"/>
                <w:bCs w:val="0"/>
                <w:color w:val="auto"/>
                <w:sz w:val="20"/>
                <w:szCs w:val="20"/>
              </w:rPr>
              <w:t>Coroners Court of Victoria (2015)</w:t>
            </w:r>
            <w:r w:rsidRPr="001E23FA">
              <w:rPr>
                <w:sz w:val="20"/>
                <w:szCs w:val="20"/>
              </w:rPr>
              <w:fldChar w:fldCharType="begin"/>
            </w:r>
            <w:r w:rsidRPr="001E23FA">
              <w:rPr>
                <w:b w:val="0"/>
                <w:bCs w:val="0"/>
                <w:color w:val="auto"/>
                <w:sz w:val="20"/>
                <w:szCs w:val="20"/>
              </w:rPr>
              <w:instrText xml:space="preserve"> ADDIN EN.CITE &lt;EndNote&gt;&lt;Cite&gt;&lt;Author&gt;Coroners Court of Victoria&lt;/Author&gt;&lt;Year&gt;2015&lt;/Year&gt;&lt;RecNum&gt;60&lt;/RecNum&gt;&lt;DisplayText&gt;&lt;style face="superscript"&gt;47&lt;/style&gt;&lt;/DisplayText&gt;&lt;record&gt;&lt;rec-number&gt;60&lt;/rec-number&gt;&lt;foreign-keys&gt;&lt;key app="EN" db-id="sfeet2dd2xpezpe9t0nvwes8xx99sexs092s" timestamp="1648777895"&gt;60&lt;/key&gt;&lt;/foreign-keys&gt;&lt;ref-type name="Government Document"&gt;46&lt;/ref-type&gt;&lt;contributors&gt;&lt;authors&gt;&lt;author&gt;Coroners Court of Victoria,&lt;/author&gt;&lt;/authors&gt;&lt;/contributors&gt;&lt;titles&gt;&lt;title&gt;Inquest into the death of Barbara E Ashton (File No. COR 2012 3220) &lt;/title&gt;&lt;/titles&gt;&lt;dates&gt;&lt;year&gt;2015&lt;/year&gt;&lt;/dates&gt;&lt;urls&gt;&lt;/urls&gt;&lt;/record&gt;&lt;/Cite&gt;&lt;/EndNote&gt;</w:instrText>
            </w:r>
            <w:r w:rsidRPr="001E23FA">
              <w:rPr>
                <w:sz w:val="20"/>
                <w:szCs w:val="20"/>
              </w:rPr>
              <w:fldChar w:fldCharType="separate"/>
            </w:r>
            <w:r w:rsidRPr="001E23FA">
              <w:rPr>
                <w:b w:val="0"/>
                <w:bCs w:val="0"/>
                <w:noProof/>
                <w:color w:val="auto"/>
                <w:sz w:val="20"/>
                <w:szCs w:val="20"/>
                <w:vertAlign w:val="superscript"/>
              </w:rPr>
              <w:t>47</w:t>
            </w:r>
            <w:r w:rsidRPr="001E23FA">
              <w:rPr>
                <w:sz w:val="20"/>
                <w:szCs w:val="20"/>
              </w:rPr>
              <w:fldChar w:fldCharType="end"/>
            </w:r>
          </w:p>
        </w:tc>
        <w:tc>
          <w:tcPr>
            <w:tcW w:w="3066" w:type="dxa"/>
            <w:shd w:val="clear" w:color="auto" w:fill="FFFFFF" w:themeFill="background1"/>
          </w:tcPr>
          <w:p w14:paraId="09B49F8F" w14:textId="796970EC" w:rsidR="001E23FA" w:rsidRPr="001E23FA" w:rsidRDefault="001E23FA"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1E23FA">
              <w:rPr>
                <w:sz w:val="20"/>
                <w:szCs w:val="20"/>
              </w:rPr>
              <w:t>Administration of intravenous radiographic contrast (contraindicated due to the patient’s pre-existing renal impairment) as a contributing casual factor to the patient’s death. The information on the patient’s pre-existing renal impairment was missing in the referral.</w:t>
            </w:r>
          </w:p>
        </w:tc>
        <w:tc>
          <w:tcPr>
            <w:tcW w:w="4343" w:type="dxa"/>
            <w:shd w:val="clear" w:color="auto" w:fill="FFFFFF" w:themeFill="background1"/>
          </w:tcPr>
          <w:p w14:paraId="2A5EFE66" w14:textId="77777777" w:rsidR="001E23FA" w:rsidRPr="001E23FA" w:rsidRDefault="001E23FA" w:rsidP="00C60681">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3FA">
              <w:rPr>
                <w:rFonts w:ascii="Arial" w:hAnsi="Arial" w:cs="Arial"/>
                <w:sz w:val="20"/>
                <w:szCs w:val="20"/>
              </w:rPr>
              <w:t>No report recommendations.</w:t>
            </w:r>
          </w:p>
          <w:p w14:paraId="19526A9F" w14:textId="77777777" w:rsidR="001E23FA" w:rsidRPr="001E23FA" w:rsidRDefault="001E23FA" w:rsidP="00F92D99">
            <w:pPr>
              <w:pStyle w:val="ListParagraph"/>
              <w:numPr>
                <w:ilvl w:val="0"/>
                <w:numId w:val="12"/>
              </w:numPr>
              <w:spacing w:after="120"/>
              <w:ind w:left="341"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Mentioned that it is the radiographer’s responsibility to obtain sufficient patient information to make a judgement about any risk to the patient. </w:t>
            </w:r>
          </w:p>
          <w:p w14:paraId="7159F14F" w14:textId="09D107E4" w:rsidR="001E23FA" w:rsidRPr="001E23FA" w:rsidRDefault="001E23FA" w:rsidP="00F92D99">
            <w:pPr>
              <w:pStyle w:val="ListParagraph"/>
              <w:numPr>
                <w:ilvl w:val="0"/>
                <w:numId w:val="12"/>
              </w:numPr>
              <w:spacing w:after="120"/>
              <w:ind w:left="341"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3FA">
              <w:rPr>
                <w:rFonts w:ascii="Arial" w:hAnsi="Arial" w:cs="Arial"/>
                <w:sz w:val="20"/>
                <w:szCs w:val="20"/>
              </w:rPr>
              <w:t xml:space="preserve">Mentioned that the referring doctor should be more attentive in completing potentially important parts of the referral. </w:t>
            </w:r>
          </w:p>
        </w:tc>
      </w:tr>
    </w:tbl>
    <w:bookmarkEnd w:id="288"/>
    <w:p w14:paraId="2296CFAA" w14:textId="1BDFF554" w:rsidR="009849E7" w:rsidRPr="00C60681" w:rsidRDefault="00A31B00" w:rsidP="0063064F">
      <w:pPr>
        <w:pStyle w:val="Captions"/>
        <w:rPr>
          <w:sz w:val="18"/>
          <w:szCs w:val="18"/>
        </w:rPr>
      </w:pPr>
      <w:r w:rsidRPr="00C60681">
        <w:rPr>
          <w:sz w:val="18"/>
          <w:szCs w:val="18"/>
        </w:rPr>
        <w:t>*</w:t>
      </w:r>
      <w:r w:rsidR="00AB7D83" w:rsidRPr="00C60681">
        <w:rPr>
          <w:sz w:val="18"/>
          <w:szCs w:val="18"/>
        </w:rPr>
        <w:t xml:space="preserve">AHPRA </w:t>
      </w:r>
      <w:r w:rsidR="00CE276C" w:rsidRPr="00C60681">
        <w:rPr>
          <w:sz w:val="18"/>
          <w:szCs w:val="18"/>
        </w:rPr>
        <w:t xml:space="preserve">= Australian Health Practitioner Regulation Agency; ARC = Australian Resuscitation Council; ASCIA = Australasian Society of Clinical Immunology and Allergy; ASMIRT = Australian Society of Medical Imaging and Radiation Therapy; CPD = continuing professional development; </w:t>
      </w:r>
      <w:r w:rsidR="00A32E4F" w:rsidRPr="00C60681">
        <w:rPr>
          <w:sz w:val="18"/>
          <w:szCs w:val="18"/>
        </w:rPr>
        <w:t xml:space="preserve">CPR = cardiopulmonary resuscitation; </w:t>
      </w:r>
      <w:r w:rsidR="00CE276C" w:rsidRPr="00C60681">
        <w:rPr>
          <w:sz w:val="18"/>
          <w:szCs w:val="18"/>
        </w:rPr>
        <w:t>MRPB</w:t>
      </w:r>
      <w:r w:rsidR="00CD12BC" w:rsidRPr="00C60681">
        <w:rPr>
          <w:sz w:val="18"/>
          <w:szCs w:val="18"/>
        </w:rPr>
        <w:t>A</w:t>
      </w:r>
      <w:r w:rsidR="00CE276C" w:rsidRPr="00C60681">
        <w:rPr>
          <w:sz w:val="18"/>
          <w:szCs w:val="18"/>
        </w:rPr>
        <w:t xml:space="preserve"> = Medical Radiation Practice Board</w:t>
      </w:r>
      <w:r w:rsidR="00CD12BC" w:rsidRPr="00C60681">
        <w:rPr>
          <w:sz w:val="18"/>
          <w:szCs w:val="18"/>
        </w:rPr>
        <w:t xml:space="preserve"> of Australia</w:t>
      </w:r>
      <w:r w:rsidR="00CE276C" w:rsidRPr="00C60681">
        <w:rPr>
          <w:sz w:val="18"/>
          <w:szCs w:val="18"/>
        </w:rPr>
        <w:t>; RANZCR = Royal Australian and New Zealand College of Radiologists</w:t>
      </w:r>
    </w:p>
    <w:p w14:paraId="525D6C8D" w14:textId="03FE2EE2" w:rsidR="00432AB1" w:rsidRPr="005B68F7" w:rsidRDefault="00432AB1" w:rsidP="00D94886">
      <w:pPr>
        <w:pStyle w:val="Heading3"/>
      </w:pPr>
      <w:bookmarkStart w:id="289" w:name="_Toc102033735"/>
      <w:bookmarkStart w:id="290" w:name="_Toc102033815"/>
      <w:bookmarkStart w:id="291" w:name="_Toc102034072"/>
      <w:bookmarkStart w:id="292" w:name="_Toc102377297"/>
      <w:bookmarkStart w:id="293" w:name="_Toc102377535"/>
      <w:bookmarkStart w:id="294" w:name="_Toc102396915"/>
      <w:bookmarkStart w:id="295" w:name="_Toc109737977"/>
      <w:r w:rsidRPr="005B68F7">
        <w:t xml:space="preserve">Improvements on unwarranted variation causing lower risk of harm to the </w:t>
      </w:r>
      <w:proofErr w:type="gramStart"/>
      <w:r w:rsidRPr="005B68F7">
        <w:t>patient</w:t>
      </w:r>
      <w:bookmarkEnd w:id="289"/>
      <w:bookmarkEnd w:id="290"/>
      <w:bookmarkEnd w:id="291"/>
      <w:bookmarkEnd w:id="292"/>
      <w:bookmarkEnd w:id="293"/>
      <w:bookmarkEnd w:id="294"/>
      <w:bookmarkEnd w:id="295"/>
      <w:proofErr w:type="gramEnd"/>
    </w:p>
    <w:p w14:paraId="48DBD583" w14:textId="3E57A22E" w:rsidR="006B0ED5" w:rsidRPr="005B68F7" w:rsidRDefault="00375296" w:rsidP="00C60681">
      <w:pPr>
        <w:rPr>
          <w:rFonts w:ascii="Arial" w:hAnsi="Arial" w:cs="Arial"/>
        </w:rPr>
      </w:pPr>
      <w:r w:rsidRPr="005B68F7">
        <w:rPr>
          <w:rFonts w:ascii="Arial" w:hAnsi="Arial" w:cs="Arial"/>
        </w:rPr>
        <w:t xml:space="preserve">Inappropriate use of imaging was the </w:t>
      </w:r>
      <w:r w:rsidR="00C43C8D" w:rsidRPr="005B68F7">
        <w:rPr>
          <w:rFonts w:ascii="Arial" w:hAnsi="Arial" w:cs="Arial"/>
        </w:rPr>
        <w:t>most reported</w:t>
      </w:r>
      <w:r w:rsidRPr="005B68F7">
        <w:rPr>
          <w:rFonts w:ascii="Arial" w:hAnsi="Arial" w:cs="Arial"/>
        </w:rPr>
        <w:t xml:space="preserve"> unwarranted variation that is relatively low risk to the patient. </w:t>
      </w:r>
      <w:r w:rsidR="00C43C8D" w:rsidRPr="005B68F7">
        <w:rPr>
          <w:rFonts w:ascii="Arial" w:hAnsi="Arial" w:cs="Arial"/>
        </w:rPr>
        <w:t>U</w:t>
      </w:r>
      <w:r w:rsidRPr="005B68F7">
        <w:rPr>
          <w:rFonts w:ascii="Arial" w:hAnsi="Arial" w:cs="Arial"/>
        </w:rPr>
        <w:t>nderstanding the drivers that lead to inappropriate use of imaging can result in targeted strategies or improvement</w:t>
      </w:r>
      <w:r w:rsidR="00C43C8D" w:rsidRPr="005B68F7">
        <w:rPr>
          <w:rFonts w:ascii="Arial" w:hAnsi="Arial" w:cs="Arial"/>
        </w:rPr>
        <w:t>s</w:t>
      </w:r>
      <w:r w:rsidRPr="005B68F7">
        <w:rPr>
          <w:rFonts w:ascii="Arial" w:hAnsi="Arial" w:cs="Arial"/>
        </w:rPr>
        <w:t xml:space="preserve"> that reduc</w:t>
      </w:r>
      <w:r w:rsidR="00C43C8D" w:rsidRPr="005B68F7">
        <w:rPr>
          <w:rFonts w:ascii="Arial" w:hAnsi="Arial" w:cs="Arial"/>
        </w:rPr>
        <w:t>e</w:t>
      </w:r>
      <w:r w:rsidRPr="005B68F7">
        <w:rPr>
          <w:rFonts w:ascii="Arial" w:hAnsi="Arial" w:cs="Arial"/>
        </w:rPr>
        <w:t xml:space="preserve"> unwarranted variation.</w:t>
      </w:r>
      <w:r w:rsidR="007155CE" w:rsidRPr="005B68F7">
        <w:rPr>
          <w:rFonts w:ascii="Arial" w:hAnsi="Arial" w:cs="Arial"/>
        </w:rPr>
        <w:fldChar w:fldCharType="begin"/>
      </w:r>
      <w:r w:rsidR="00943646">
        <w:rPr>
          <w:rFonts w:ascii="Arial" w:hAnsi="Arial" w:cs="Arial"/>
        </w:rPr>
        <w:instrText xml:space="preserve"> ADDIN EN.CITE &lt;EndNote&gt;&lt;Cite&gt;&lt;Author&gt;Hofmann&lt;/Author&gt;&lt;Year&gt;2021&lt;/Year&gt;&lt;RecNum&gt;56&lt;/RecNum&gt;&lt;DisplayText&gt;&lt;style face="superscript"&gt;53&lt;/style&gt;&lt;/DisplayText&gt;&lt;record&gt;&lt;rec-number&gt;56&lt;/rec-number&gt;&lt;foreign-keys&gt;&lt;key app="EN" db-id="sfeet2dd2xpezpe9t0nvwes8xx99sexs092s" timestamp="1648704924"&gt;56&lt;/key&gt;&lt;/foreign-keys&gt;&lt;ref-type name="Journal Article"&gt;17&lt;/ref-type&gt;&lt;contributors&gt;&lt;authors&gt;&lt;author&gt;Hofmann, Bjørn&lt;/author&gt;&lt;author&gt;Andersen, Eivind Richter&lt;/author&gt;&lt;author&gt;Kjelle, Elin&lt;/author&gt;&lt;/authors&gt;&lt;/contributors&gt;&lt;titles&gt;&lt;title&gt;Visualizing the Invisible: Invisible Waste in Diagnostic Imaging&lt;/title&gt;&lt;secondary-title&gt;Healthcare&lt;/secondary-title&gt;&lt;/titles&gt;&lt;pages&gt;1693&lt;/pages&gt;&lt;volume&gt;9&lt;/volume&gt;&lt;number&gt;12&lt;/number&gt;&lt;dates&gt;&lt;year&gt;2021&lt;/year&gt;&lt;/dates&gt;&lt;publisher&gt;Multidisciplinary Digital Publishing Institute&lt;/publisher&gt;&lt;urls&gt;&lt;/urls&gt;&lt;/record&gt;&lt;/Cite&gt;&lt;/EndNote&gt;</w:instrText>
      </w:r>
      <w:r w:rsidR="007155CE" w:rsidRPr="005B68F7">
        <w:rPr>
          <w:rFonts w:ascii="Arial" w:hAnsi="Arial" w:cs="Arial"/>
        </w:rPr>
        <w:fldChar w:fldCharType="separate"/>
      </w:r>
      <w:r w:rsidR="00943646" w:rsidRPr="00943646">
        <w:rPr>
          <w:rFonts w:ascii="Arial" w:hAnsi="Arial" w:cs="Arial"/>
          <w:noProof/>
          <w:vertAlign w:val="superscript"/>
        </w:rPr>
        <w:t>53</w:t>
      </w:r>
      <w:r w:rsidR="007155CE" w:rsidRPr="005B68F7">
        <w:rPr>
          <w:rFonts w:ascii="Arial" w:hAnsi="Arial" w:cs="Arial"/>
        </w:rPr>
        <w:fldChar w:fldCharType="end"/>
      </w:r>
      <w:r w:rsidRPr="005B68F7">
        <w:rPr>
          <w:rFonts w:ascii="Arial" w:hAnsi="Arial" w:cs="Arial"/>
        </w:rPr>
        <w:t xml:space="preserve"> The drivers might be related to the clinician’s belief in imaging or the lack of knowledge on </w:t>
      </w:r>
      <w:r w:rsidR="00C43C8D" w:rsidRPr="005B68F7">
        <w:rPr>
          <w:rFonts w:ascii="Arial" w:hAnsi="Arial" w:cs="Arial"/>
        </w:rPr>
        <w:t xml:space="preserve">the </w:t>
      </w:r>
      <w:r w:rsidRPr="005B68F7">
        <w:rPr>
          <w:rFonts w:ascii="Arial" w:hAnsi="Arial" w:cs="Arial"/>
        </w:rPr>
        <w:t>appropriate use of new radiological technology.</w:t>
      </w:r>
    </w:p>
    <w:p w14:paraId="5458BC9A" w14:textId="6CECDB0D" w:rsidR="00406A94" w:rsidRPr="005B68F7" w:rsidRDefault="006B0ED5" w:rsidP="00C60681">
      <w:pPr>
        <w:rPr>
          <w:rFonts w:ascii="Arial" w:hAnsi="Arial" w:cs="Arial"/>
        </w:rPr>
      </w:pPr>
      <w:r w:rsidRPr="005B68F7">
        <w:rPr>
          <w:rFonts w:ascii="Arial" w:hAnsi="Arial" w:cs="Arial"/>
        </w:rPr>
        <w:t>A recent systematic review by Kjelle et al</w:t>
      </w:r>
      <w:r w:rsidR="00C43C8D" w:rsidRPr="005B68F7">
        <w:rPr>
          <w:rFonts w:ascii="Arial" w:hAnsi="Arial" w:cs="Arial"/>
        </w:rPr>
        <w:t>.</w:t>
      </w:r>
      <w:r w:rsidR="00657BB8" w:rsidRPr="005B68F7">
        <w:rPr>
          <w:rFonts w:ascii="Arial" w:hAnsi="Arial" w:cs="Arial"/>
        </w:rPr>
        <w:fldChar w:fldCharType="begin"/>
      </w:r>
      <w:r w:rsidR="00657BB8" w:rsidRPr="005B68F7">
        <w:rPr>
          <w:rFonts w:ascii="Arial" w:hAnsi="Arial" w:cs="Arial"/>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00657BB8" w:rsidRPr="005B68F7">
        <w:rPr>
          <w:rFonts w:ascii="Arial" w:hAnsi="Arial" w:cs="Arial"/>
        </w:rPr>
        <w:fldChar w:fldCharType="separate"/>
      </w:r>
      <w:r w:rsidR="00657BB8" w:rsidRPr="005B68F7">
        <w:rPr>
          <w:rFonts w:ascii="Arial" w:hAnsi="Arial" w:cs="Arial"/>
          <w:noProof/>
          <w:vertAlign w:val="superscript"/>
        </w:rPr>
        <w:t>40</w:t>
      </w:r>
      <w:r w:rsidR="00657BB8" w:rsidRPr="005B68F7">
        <w:rPr>
          <w:rFonts w:ascii="Arial" w:hAnsi="Arial" w:cs="Arial"/>
        </w:rPr>
        <w:fldChar w:fldCharType="end"/>
      </w:r>
      <w:r w:rsidRPr="005B68F7">
        <w:rPr>
          <w:rFonts w:ascii="Arial" w:hAnsi="Arial" w:cs="Arial"/>
        </w:rPr>
        <w:t xml:space="preserve"> included 95 studies </w:t>
      </w:r>
      <w:r w:rsidR="00C43C8D" w:rsidRPr="005B68F7">
        <w:rPr>
          <w:rFonts w:ascii="Arial" w:hAnsi="Arial" w:cs="Arial"/>
        </w:rPr>
        <w:t xml:space="preserve">that </w:t>
      </w:r>
      <w:r w:rsidRPr="005B68F7">
        <w:rPr>
          <w:rFonts w:ascii="Arial" w:hAnsi="Arial" w:cs="Arial"/>
        </w:rPr>
        <w:t xml:space="preserve">found guidelines and education used on </w:t>
      </w:r>
      <w:r w:rsidR="00C43C8D" w:rsidRPr="005B68F7">
        <w:rPr>
          <w:rFonts w:ascii="Arial" w:hAnsi="Arial" w:cs="Arial"/>
        </w:rPr>
        <w:t xml:space="preserve">their </w:t>
      </w:r>
      <w:r w:rsidRPr="005B68F7">
        <w:rPr>
          <w:rFonts w:ascii="Arial" w:hAnsi="Arial" w:cs="Arial"/>
        </w:rPr>
        <w:t xml:space="preserve">own or </w:t>
      </w:r>
      <w:r w:rsidR="00C43C8D" w:rsidRPr="005B68F7">
        <w:rPr>
          <w:rFonts w:ascii="Arial" w:hAnsi="Arial" w:cs="Arial"/>
        </w:rPr>
        <w:t>combined</w:t>
      </w:r>
      <w:r w:rsidRPr="005B68F7">
        <w:rPr>
          <w:rFonts w:ascii="Arial" w:hAnsi="Arial" w:cs="Arial"/>
        </w:rPr>
        <w:t xml:space="preserve"> with other measures were the most common interventions used to reduce low-value imaging. Most studies (95%) within the review targeted the intervention towards </w:t>
      </w:r>
      <w:r w:rsidR="00C43C8D" w:rsidRPr="005B68F7">
        <w:rPr>
          <w:rFonts w:ascii="Arial" w:hAnsi="Arial" w:cs="Arial"/>
        </w:rPr>
        <w:t>referrers</w:t>
      </w:r>
      <w:r w:rsidRPr="005B68F7">
        <w:rPr>
          <w:rFonts w:ascii="Arial" w:hAnsi="Arial" w:cs="Arial"/>
        </w:rPr>
        <w:t xml:space="preserve">, although a small number of studies targeted imaging staff, </w:t>
      </w:r>
      <w:proofErr w:type="gramStart"/>
      <w:r w:rsidRPr="005B68F7">
        <w:rPr>
          <w:rFonts w:ascii="Arial" w:hAnsi="Arial" w:cs="Arial"/>
        </w:rPr>
        <w:t>patients</w:t>
      </w:r>
      <w:proofErr w:type="gramEnd"/>
      <w:r w:rsidR="00C43C8D" w:rsidRPr="005B68F7">
        <w:rPr>
          <w:rFonts w:ascii="Arial" w:hAnsi="Arial" w:cs="Arial"/>
        </w:rPr>
        <w:t xml:space="preserve"> or </w:t>
      </w:r>
      <w:r w:rsidRPr="005B68F7">
        <w:rPr>
          <w:rFonts w:ascii="Arial" w:hAnsi="Arial" w:cs="Arial"/>
        </w:rPr>
        <w:t xml:space="preserve">parents. Multi-component interventions that included education and adapted to the local context </w:t>
      </w:r>
      <w:r w:rsidR="00C43C8D" w:rsidRPr="005B68F7">
        <w:rPr>
          <w:rFonts w:ascii="Arial" w:hAnsi="Arial" w:cs="Arial"/>
        </w:rPr>
        <w:t xml:space="preserve">were </w:t>
      </w:r>
      <w:r w:rsidRPr="005B68F7">
        <w:rPr>
          <w:rFonts w:ascii="Arial" w:hAnsi="Arial" w:cs="Arial"/>
        </w:rPr>
        <w:t xml:space="preserve">more effective in reducing low-valuing imaging </w:t>
      </w:r>
      <w:r w:rsidR="00A234CB" w:rsidRPr="005B68F7">
        <w:rPr>
          <w:rFonts w:ascii="Arial" w:hAnsi="Arial" w:cs="Arial"/>
        </w:rPr>
        <w:t>than</w:t>
      </w:r>
      <w:r w:rsidRPr="005B68F7">
        <w:rPr>
          <w:rFonts w:ascii="Arial" w:hAnsi="Arial" w:cs="Arial"/>
        </w:rPr>
        <w:t xml:space="preserve"> studies that did not </w:t>
      </w:r>
      <w:r w:rsidR="00A234CB" w:rsidRPr="005B68F7">
        <w:rPr>
          <w:rFonts w:ascii="Arial" w:hAnsi="Arial" w:cs="Arial"/>
        </w:rPr>
        <w:t xml:space="preserve">have </w:t>
      </w:r>
      <w:r w:rsidRPr="005B68F7">
        <w:rPr>
          <w:rFonts w:ascii="Arial" w:hAnsi="Arial" w:cs="Arial"/>
        </w:rPr>
        <w:t>an education component. Studies that found a 30% reduction in low-value imaging examination</w:t>
      </w:r>
      <w:r w:rsidR="00A234CB" w:rsidRPr="005B68F7">
        <w:rPr>
          <w:rFonts w:ascii="Arial" w:hAnsi="Arial" w:cs="Arial"/>
        </w:rPr>
        <w:t>s</w:t>
      </w:r>
      <w:r w:rsidRPr="005B68F7">
        <w:rPr>
          <w:rFonts w:ascii="Arial" w:hAnsi="Arial" w:cs="Arial"/>
        </w:rPr>
        <w:t xml:space="preserve"> included the following </w:t>
      </w:r>
      <w:r w:rsidR="00A234CB" w:rsidRPr="005B68F7">
        <w:rPr>
          <w:rFonts w:ascii="Arial" w:hAnsi="Arial" w:cs="Arial"/>
        </w:rPr>
        <w:t xml:space="preserve">intervention </w:t>
      </w:r>
      <w:r w:rsidRPr="005B68F7">
        <w:rPr>
          <w:rFonts w:ascii="Arial" w:hAnsi="Arial" w:cs="Arial"/>
        </w:rPr>
        <w:t xml:space="preserve">components: clinical </w:t>
      </w:r>
      <w:r w:rsidRPr="005B68F7">
        <w:rPr>
          <w:rFonts w:ascii="Arial" w:hAnsi="Arial" w:cs="Arial"/>
        </w:rPr>
        <w:lastRenderedPageBreak/>
        <w:t xml:space="preserve">decision support system, feedback to referrers, education, guideline implementation, required action from referrers, </w:t>
      </w:r>
      <w:r w:rsidR="00A234CB" w:rsidRPr="005B68F7">
        <w:rPr>
          <w:rFonts w:ascii="Arial" w:hAnsi="Arial" w:cs="Arial"/>
        </w:rPr>
        <w:t xml:space="preserve">and </w:t>
      </w:r>
      <w:r w:rsidRPr="005B68F7">
        <w:rPr>
          <w:rFonts w:ascii="Arial" w:hAnsi="Arial" w:cs="Arial"/>
        </w:rPr>
        <w:t xml:space="preserve">hand-outs (see </w:t>
      </w:r>
      <w:r w:rsidR="00657BB8" w:rsidRPr="005B68F7">
        <w:rPr>
          <w:rFonts w:ascii="Arial" w:hAnsi="Arial" w:cs="Arial"/>
        </w:rPr>
        <w:t>Table 5</w:t>
      </w:r>
      <w:r w:rsidRPr="005B68F7">
        <w:rPr>
          <w:rFonts w:ascii="Arial" w:hAnsi="Arial" w:cs="Arial"/>
        </w:rPr>
        <w:t>).</w:t>
      </w:r>
    </w:p>
    <w:p w14:paraId="3A05441A" w14:textId="7A199179" w:rsidR="00406A94" w:rsidRPr="005B68F7" w:rsidRDefault="00406A94" w:rsidP="00C60681">
      <w:pPr>
        <w:rPr>
          <w:rFonts w:ascii="Arial" w:hAnsi="Arial" w:cs="Arial"/>
        </w:rPr>
      </w:pPr>
      <w:r w:rsidRPr="005B68F7">
        <w:rPr>
          <w:rFonts w:ascii="Arial" w:hAnsi="Arial" w:cs="Arial"/>
        </w:rPr>
        <w:t>A 2010 Cochrane review</w:t>
      </w:r>
      <w:r w:rsidR="00657BB8" w:rsidRPr="005B68F7">
        <w:rPr>
          <w:rFonts w:ascii="Arial" w:hAnsi="Arial" w:cs="Arial"/>
        </w:rPr>
        <w:fldChar w:fldCharType="begin"/>
      </w:r>
      <w:r w:rsidR="005F3525">
        <w:rPr>
          <w:rFonts w:ascii="Arial" w:hAnsi="Arial" w:cs="Arial"/>
        </w:rPr>
        <w:instrText xml:space="preserve"> ADDIN EN.CITE &lt;EndNote&gt;&lt;Cite&gt;&lt;Author&gt;French&lt;/Author&gt;&lt;Year&gt;2010&lt;/Year&gt;&lt;RecNum&gt;30&lt;/RecNum&gt;&lt;DisplayText&gt;&lt;style face="superscript"&gt;20&lt;/style&gt;&lt;/DisplayText&gt;&lt;record&gt;&lt;rec-number&gt;30&lt;/rec-number&gt;&lt;foreign-keys&gt;&lt;key app="EN" db-id="sfeet2dd2xpezpe9t0nvwes8xx99sexs092s" timestamp="1648692794"&gt;30&lt;/key&gt;&lt;/foreign-keys&gt;&lt;ref-type name="Journal Article"&gt;17&lt;/ref-type&gt;&lt;contributors&gt;&lt;authors&gt;&lt;author&gt;French, Simon D&lt;/author&gt;&lt;author&gt;Green, Sally&lt;/author&gt;&lt;author&gt;Buchbinder, Rachelle&lt;/author&gt;&lt;author&gt;Barnes, Hayley&lt;/author&gt;&lt;/authors&gt;&lt;/contributors&gt;&lt;titles&gt;&lt;title&gt;Interventions for improving the appropriate use of imaging in people with musculoskeletal conditions&lt;/title&gt;&lt;secondary-title&gt;Cochrane Database Syst Rev&lt;/secondary-title&gt;&lt;/titles&gt;&lt;periodical&gt;&lt;full-title&gt;Cochrane Database Syst Rev&lt;/full-title&gt;&lt;/periodical&gt;&lt;number&gt;1&lt;/number&gt;&lt;dates&gt;&lt;year&gt;2010&lt;/year&gt;&lt;/dates&gt;&lt;isbn&gt;1465-1858&lt;/isbn&gt;&lt;urls&gt;&lt;/urls&gt;&lt;/record&gt;&lt;/Cite&gt;&lt;/EndNote&gt;</w:instrText>
      </w:r>
      <w:r w:rsidR="00657BB8" w:rsidRPr="005B68F7">
        <w:rPr>
          <w:rFonts w:ascii="Arial" w:hAnsi="Arial" w:cs="Arial"/>
        </w:rPr>
        <w:fldChar w:fldCharType="separate"/>
      </w:r>
      <w:r w:rsidR="005F3525" w:rsidRPr="005F3525">
        <w:rPr>
          <w:rFonts w:ascii="Arial" w:hAnsi="Arial" w:cs="Arial"/>
          <w:noProof/>
          <w:vertAlign w:val="superscript"/>
        </w:rPr>
        <w:t>20</w:t>
      </w:r>
      <w:r w:rsidR="00657BB8" w:rsidRPr="005B68F7">
        <w:rPr>
          <w:rFonts w:ascii="Arial" w:hAnsi="Arial" w:cs="Arial"/>
        </w:rPr>
        <w:fldChar w:fldCharType="end"/>
      </w:r>
      <w:r w:rsidRPr="005B68F7">
        <w:rPr>
          <w:rFonts w:ascii="Arial" w:hAnsi="Arial" w:cs="Arial"/>
        </w:rPr>
        <w:t xml:space="preserve"> </w:t>
      </w:r>
      <w:r w:rsidR="00657BB8" w:rsidRPr="005B68F7">
        <w:rPr>
          <w:rFonts w:ascii="Arial" w:hAnsi="Arial" w:cs="Arial"/>
        </w:rPr>
        <w:t xml:space="preserve">(reviewed a total of 28 primary studies) </w:t>
      </w:r>
      <w:r w:rsidRPr="005B68F7">
        <w:rPr>
          <w:rFonts w:ascii="Arial" w:hAnsi="Arial" w:cs="Arial"/>
        </w:rPr>
        <w:t xml:space="preserve">focused on interventions for improving the appropriate use of imaging in people with musculoskeletal conditions found </w:t>
      </w:r>
      <w:r w:rsidR="00A234CB" w:rsidRPr="005B68F7">
        <w:rPr>
          <w:rFonts w:ascii="Arial" w:hAnsi="Arial" w:cs="Arial"/>
        </w:rPr>
        <w:t xml:space="preserve">a </w:t>
      </w:r>
      <w:r w:rsidRPr="005B68F7">
        <w:rPr>
          <w:rFonts w:ascii="Arial" w:hAnsi="Arial" w:cs="Arial"/>
        </w:rPr>
        <w:t xml:space="preserve">modest improvement inappropriate bone mineral density test ordering in the management of osteoporosis with any interventions compared to no-intervention. The effectiveness of distributing educational materials in low back pain studies and in other musculoskeletal conditions was inconclusive. </w:t>
      </w:r>
    </w:p>
    <w:p w14:paraId="7712712F" w14:textId="41EEC4AB" w:rsidR="00406A94" w:rsidRPr="005B68F7" w:rsidRDefault="00406A94" w:rsidP="00C60681">
      <w:pPr>
        <w:rPr>
          <w:rFonts w:ascii="Arial" w:hAnsi="Arial" w:cs="Arial"/>
        </w:rPr>
      </w:pPr>
      <w:r w:rsidRPr="005B68F7">
        <w:rPr>
          <w:rFonts w:ascii="Arial" w:hAnsi="Arial" w:cs="Arial"/>
        </w:rPr>
        <w:t>More recent literature reviews and report</w:t>
      </w:r>
      <w:r w:rsidR="00A234CB" w:rsidRPr="005B68F7">
        <w:rPr>
          <w:rFonts w:ascii="Arial" w:hAnsi="Arial" w:cs="Arial"/>
        </w:rPr>
        <w:t>s</w:t>
      </w:r>
      <w:r w:rsidRPr="005B68F7">
        <w:rPr>
          <w:rFonts w:ascii="Arial" w:hAnsi="Arial" w:cs="Arial"/>
        </w:rPr>
        <w:t xml:space="preserve"> have proposed the following strategies to improve appropriateness of using imaging:</w:t>
      </w:r>
    </w:p>
    <w:p w14:paraId="198D0CD1" w14:textId="35D2DF7F" w:rsidR="00406A94" w:rsidRPr="005B68F7" w:rsidRDefault="00406A94" w:rsidP="00C60681">
      <w:pPr>
        <w:pStyle w:val="Bulletlist"/>
        <w:ind w:left="568" w:hanging="284"/>
        <w:contextualSpacing w:val="0"/>
      </w:pPr>
      <w:r w:rsidRPr="005B68F7">
        <w:t>Education of referrers</w:t>
      </w:r>
      <w:r w:rsidR="00657BB8" w:rsidRPr="005B68F7">
        <w:fldChar w:fldCharType="begin"/>
      </w:r>
      <w:r w:rsidR="00943646">
        <w:instrText xml:space="preserve"> ADDIN EN.CITE &lt;EndNote&gt;&lt;Cite&gt;&lt;Author&gt;Mendelson&lt;/Author&gt;&lt;Year&gt;2020&lt;/Year&gt;&lt;RecNum&gt;57&lt;/RecNum&gt;&lt;DisplayText&gt;&lt;style face="superscript"&gt;3, 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Cite&gt;&lt;Author&gt;Docking&lt;/Author&gt;&lt;Year&gt;2021&lt;/Year&gt;&lt;RecNum&gt;40&lt;/RecNum&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657BB8" w:rsidRPr="005B68F7">
        <w:fldChar w:fldCharType="separate"/>
      </w:r>
      <w:r w:rsidR="00943646" w:rsidRPr="00943646">
        <w:rPr>
          <w:noProof/>
          <w:vertAlign w:val="superscript"/>
        </w:rPr>
        <w:t>3, 54</w:t>
      </w:r>
      <w:r w:rsidR="00657BB8" w:rsidRPr="005B68F7">
        <w:fldChar w:fldCharType="end"/>
      </w:r>
      <w:r w:rsidRPr="005B68F7">
        <w:t xml:space="preserve"> </w:t>
      </w:r>
    </w:p>
    <w:p w14:paraId="53316167" w14:textId="7FFBF5A9" w:rsidR="00406A94" w:rsidRPr="005B68F7" w:rsidRDefault="00406A94" w:rsidP="00C60681">
      <w:pPr>
        <w:pStyle w:val="Bulletlist"/>
        <w:ind w:left="568" w:hanging="284"/>
        <w:contextualSpacing w:val="0"/>
      </w:pPr>
      <w:r w:rsidRPr="005B68F7">
        <w:t>Improving the imaging specialist’s role as consultant and gatekeeper</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28727E17" w14:textId="695E75CF" w:rsidR="00406A94" w:rsidRPr="005B68F7" w:rsidRDefault="00406A94" w:rsidP="00C60681">
      <w:pPr>
        <w:pStyle w:val="Bulletlist"/>
        <w:ind w:left="568" w:hanging="284"/>
        <w:contextualSpacing w:val="0"/>
      </w:pPr>
      <w:r w:rsidRPr="005B68F7">
        <w:t>Evidence based and consensus based imaging referral guidelines</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4B5C11BF" w14:textId="126629A9" w:rsidR="00406A94" w:rsidRPr="005B68F7" w:rsidRDefault="00406A94" w:rsidP="00C60681">
      <w:pPr>
        <w:pStyle w:val="Bulletlist"/>
        <w:ind w:left="568" w:hanging="284"/>
        <w:contextualSpacing w:val="0"/>
      </w:pPr>
      <w:r w:rsidRPr="005B68F7">
        <w:t>Financial incentives for appropriate imaging</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26219A9D" w14:textId="62557E13" w:rsidR="00406A94" w:rsidRPr="005B68F7" w:rsidRDefault="00406A94" w:rsidP="00C60681">
      <w:pPr>
        <w:pStyle w:val="Bulletlist"/>
        <w:ind w:left="568" w:hanging="284"/>
        <w:contextualSpacing w:val="0"/>
      </w:pPr>
      <w:r w:rsidRPr="005B68F7">
        <w:t>Involvement of patient in decision-making</w:t>
      </w:r>
      <w:r w:rsidR="00657BB8" w:rsidRPr="005B68F7">
        <w:fldChar w:fldCharType="begin"/>
      </w:r>
      <w:r w:rsidR="00943646">
        <w:instrText xml:space="preserve"> ADDIN EN.CITE &lt;EndNote&gt;&lt;Cite&gt;&lt;Author&gt;Mendelson&lt;/Author&gt;&lt;Year&gt;2020&lt;/Year&gt;&lt;RecNum&gt;57&lt;/RecNum&gt;&lt;DisplayText&gt;&lt;style face="superscript"&gt;54&lt;/style&gt;&lt;/DisplayText&gt;&lt;record&gt;&lt;rec-number&gt;57&lt;/rec-number&gt;&lt;foreign-keys&gt;&lt;key app="EN" db-id="sfeet2dd2xpezpe9t0nvwes8xx99sexs092s" timestamp="1648705281"&gt;57&lt;/key&gt;&lt;/foreign-keys&gt;&lt;ref-type name="Journal Article"&gt;17&lt;/ref-type&gt;&lt;contributors&gt;&lt;authors&gt;&lt;author&gt;Mendelson, Richard M&lt;/author&gt;&lt;/authors&gt;&lt;/contributors&gt;&lt;titles&gt;&lt;title&gt;Diagnostic imaging: doing the right thing&lt;/title&gt;&lt;secondary-title&gt;J Med Imaging Radiat Oncol&lt;/secondary-title&gt;&lt;/titles&gt;&lt;periodical&gt;&lt;full-title&gt;J Med Imaging Radiat Oncol&lt;/full-title&gt;&lt;/periodical&gt;&lt;pages&gt;353-360&lt;/pages&gt;&lt;volume&gt;64&lt;/volume&gt;&lt;number&gt;3&lt;/number&gt;&lt;dates&gt;&lt;year&gt;2020&lt;/year&gt;&lt;/dates&gt;&lt;isbn&gt;1754-9477&lt;/isbn&gt;&lt;urls&gt;&lt;/urls&gt;&lt;/record&gt;&lt;/Cite&gt;&lt;/EndNote&gt;</w:instrText>
      </w:r>
      <w:r w:rsidR="00657BB8" w:rsidRPr="005B68F7">
        <w:fldChar w:fldCharType="separate"/>
      </w:r>
      <w:r w:rsidR="00943646" w:rsidRPr="00943646">
        <w:rPr>
          <w:noProof/>
          <w:vertAlign w:val="superscript"/>
        </w:rPr>
        <w:t>54</w:t>
      </w:r>
      <w:r w:rsidR="00657BB8" w:rsidRPr="005B68F7">
        <w:fldChar w:fldCharType="end"/>
      </w:r>
    </w:p>
    <w:p w14:paraId="40398B94" w14:textId="66CEDB15" w:rsidR="0009215B" w:rsidRPr="005B68F7" w:rsidRDefault="00406A94" w:rsidP="00C60681">
      <w:pPr>
        <w:pStyle w:val="Bulletlist"/>
        <w:ind w:left="568" w:hanging="284"/>
        <w:contextualSpacing w:val="0"/>
      </w:pPr>
      <w:r w:rsidRPr="005B68F7">
        <w:t>Clinical decision support tools</w:t>
      </w:r>
      <w:r w:rsidR="00657BB8" w:rsidRPr="005B68F7">
        <w:fldChar w:fldCharType="begin"/>
      </w:r>
      <w:r w:rsidR="00657BB8" w:rsidRPr="005B68F7">
        <w:instrText xml:space="preserve"> ADDIN EN.CITE &lt;EndNote&gt;&lt;Cite&gt;&lt;Author&gt;Docking&lt;/Author&gt;&lt;Year&gt;2021&lt;/Year&gt;&lt;RecNum&gt;40&lt;/RecNum&gt;&lt;DisplayText&gt;&lt;style face="superscript"&gt;3&lt;/style&gt;&lt;/DisplayText&gt;&lt;record&gt;&lt;rec-number&gt;40&lt;/rec-number&gt;&lt;foreign-keys&gt;&lt;key app="EN" db-id="sfeet2dd2xpezpe9t0nvwes8xx99sexs092s" timestamp="1648694301"&gt;40&lt;/key&gt;&lt;/foreign-keys&gt;&lt;ref-type name="Report"&gt;27&lt;/ref-type&gt;&lt;contributors&gt;&lt;authors&gt;&lt;author&gt;Docking, Sean&lt;/author&gt;&lt;author&gt;Haddock, Rebecca&lt;/author&gt;&lt;/authors&gt;&lt;tertiary-authors&gt;&lt;author&gt;Australian Healthcare and Hospitals Association&lt;/author&gt;&lt;/tertiary-authors&gt;&lt;/contributors&gt;&lt;titles&gt;&lt;title&gt;Deeble Issues Brief No 44. Reducing diagnostic errors related to medical imaging&lt;/title&gt;&lt;/titles&gt;&lt;number&gt;Deeble Institute Issues Brief no.44&lt;/number&gt;&lt;keywords&gt;&lt;keyword&gt;Health data, %K Health&lt;/keyword&gt;&lt;/keywords&gt;&lt;dates&gt;&lt;year&gt;2021&lt;/year&gt;&lt;/dates&gt;&lt;pub-location&gt;Canberra, Australia&lt;/pub-location&gt;&lt;urls&gt;&lt;related-urls&gt;&lt;url&gt;https://apo.org.au/node/313828&lt;/url&gt;&lt;/related-urls&gt;&lt;/urls&gt;&lt;electronic-resource-num&gt;10.25916/tdk9-d571&lt;/electronic-resource-num&gt;&lt;/record&gt;&lt;/Cite&gt;&lt;/EndNote&gt;</w:instrText>
      </w:r>
      <w:r w:rsidR="00657BB8" w:rsidRPr="005B68F7">
        <w:fldChar w:fldCharType="separate"/>
      </w:r>
      <w:r w:rsidR="00657BB8" w:rsidRPr="005B68F7">
        <w:rPr>
          <w:noProof/>
          <w:vertAlign w:val="superscript"/>
        </w:rPr>
        <w:t>3</w:t>
      </w:r>
      <w:r w:rsidR="00657BB8" w:rsidRPr="005B68F7">
        <w:fldChar w:fldCharType="end"/>
      </w:r>
    </w:p>
    <w:p w14:paraId="75C9DEFC" w14:textId="281F0EC4" w:rsidR="004140F4" w:rsidRDefault="002703FE" w:rsidP="00C60681">
      <w:pPr>
        <w:rPr>
          <w:rFonts w:ascii="Arial" w:hAnsi="Arial" w:cs="Arial"/>
        </w:rPr>
      </w:pPr>
      <w:r w:rsidRPr="005B68F7">
        <w:rPr>
          <w:rFonts w:ascii="Arial" w:hAnsi="Arial" w:cs="Arial"/>
        </w:rPr>
        <w:t>Addressing diagnostic imaging accessibility</w:t>
      </w:r>
      <w:r w:rsidR="001D4DB8" w:rsidRPr="005B68F7">
        <w:rPr>
          <w:rFonts w:ascii="Arial" w:hAnsi="Arial" w:cs="Arial"/>
        </w:rPr>
        <w:t xml:space="preserve"> issues due to</w:t>
      </w:r>
      <w:r w:rsidR="003706A1" w:rsidRPr="005B68F7">
        <w:rPr>
          <w:rFonts w:ascii="Arial" w:hAnsi="Arial" w:cs="Arial"/>
        </w:rPr>
        <w:t xml:space="preserve"> </w:t>
      </w:r>
      <w:r w:rsidR="00901F6D" w:rsidRPr="005B68F7">
        <w:rPr>
          <w:rFonts w:ascii="Arial" w:hAnsi="Arial" w:cs="Arial"/>
        </w:rPr>
        <w:t xml:space="preserve">variations in practice (due to workforce, geographical, funding </w:t>
      </w:r>
      <w:r w:rsidR="00410D81" w:rsidRPr="005B68F7">
        <w:rPr>
          <w:rFonts w:ascii="Arial" w:hAnsi="Arial" w:cs="Arial"/>
        </w:rPr>
        <w:t>barriers</w:t>
      </w:r>
      <w:r w:rsidR="00FB04A5" w:rsidRPr="005B68F7">
        <w:rPr>
          <w:rFonts w:ascii="Arial" w:hAnsi="Arial" w:cs="Arial"/>
        </w:rPr>
        <w:t>) will</w:t>
      </w:r>
      <w:r w:rsidR="00BE33E1" w:rsidRPr="005B68F7">
        <w:rPr>
          <w:rFonts w:ascii="Arial" w:hAnsi="Arial" w:cs="Arial"/>
        </w:rPr>
        <w:t xml:space="preserve"> likely require enabli</w:t>
      </w:r>
      <w:r w:rsidR="00F35238" w:rsidRPr="005B68F7">
        <w:rPr>
          <w:rFonts w:ascii="Arial" w:hAnsi="Arial" w:cs="Arial"/>
        </w:rPr>
        <w:t xml:space="preserve">ng strategies that </w:t>
      </w:r>
      <w:r w:rsidR="00435F34" w:rsidRPr="005B68F7">
        <w:rPr>
          <w:rFonts w:ascii="Arial" w:hAnsi="Arial" w:cs="Arial"/>
        </w:rPr>
        <w:t xml:space="preserve">target </w:t>
      </w:r>
      <w:r w:rsidR="000A07B3" w:rsidRPr="005B68F7">
        <w:rPr>
          <w:rFonts w:ascii="Arial" w:hAnsi="Arial" w:cs="Arial"/>
        </w:rPr>
        <w:t>several</w:t>
      </w:r>
      <w:r w:rsidR="00435F34" w:rsidRPr="005B68F7">
        <w:rPr>
          <w:rFonts w:ascii="Arial" w:hAnsi="Arial" w:cs="Arial"/>
        </w:rPr>
        <w:t xml:space="preserve"> levers (such as policy, </w:t>
      </w:r>
      <w:r w:rsidR="000A07B3" w:rsidRPr="005B68F7">
        <w:rPr>
          <w:rFonts w:ascii="Arial" w:hAnsi="Arial" w:cs="Arial"/>
        </w:rPr>
        <w:t>funding arrangements, workforce planning etc.</w:t>
      </w:r>
      <w:r w:rsidR="007A4BC5">
        <w:rPr>
          <w:rFonts w:ascii="Arial" w:hAnsi="Arial" w:cs="Arial"/>
        </w:rPr>
        <w:t>)</w:t>
      </w:r>
      <w:r w:rsidR="000A07B3" w:rsidRPr="005B68F7">
        <w:rPr>
          <w:rFonts w:ascii="Arial" w:hAnsi="Arial" w:cs="Arial"/>
        </w:rPr>
        <w:t xml:space="preserve"> </w:t>
      </w:r>
      <w:r w:rsidR="00A234CB" w:rsidRPr="005B68F7">
        <w:rPr>
          <w:rFonts w:ascii="Arial" w:hAnsi="Arial" w:cs="Arial"/>
        </w:rPr>
        <w:t>However, t</w:t>
      </w:r>
      <w:r w:rsidR="000A07B3" w:rsidRPr="005B68F7">
        <w:rPr>
          <w:rFonts w:ascii="Arial" w:hAnsi="Arial" w:cs="Arial"/>
        </w:rPr>
        <w:t xml:space="preserve">here </w:t>
      </w:r>
      <w:r w:rsidR="005F2170" w:rsidRPr="005B68F7">
        <w:rPr>
          <w:rFonts w:ascii="Arial" w:hAnsi="Arial" w:cs="Arial"/>
        </w:rPr>
        <w:t>was</w:t>
      </w:r>
      <w:r w:rsidR="000A07B3" w:rsidRPr="005B68F7">
        <w:rPr>
          <w:rFonts w:ascii="Arial" w:hAnsi="Arial" w:cs="Arial"/>
        </w:rPr>
        <w:t xml:space="preserve"> </w:t>
      </w:r>
      <w:r w:rsidR="00270856" w:rsidRPr="005B68F7">
        <w:rPr>
          <w:rFonts w:ascii="Arial" w:hAnsi="Arial" w:cs="Arial"/>
        </w:rPr>
        <w:t>no literature</w:t>
      </w:r>
      <w:r w:rsidR="00130AEC" w:rsidRPr="005B68F7">
        <w:rPr>
          <w:rFonts w:ascii="Arial" w:hAnsi="Arial" w:cs="Arial"/>
        </w:rPr>
        <w:t xml:space="preserve"> specific to diagnostic imaging </w:t>
      </w:r>
      <w:r w:rsidR="00270856" w:rsidRPr="005B68F7">
        <w:rPr>
          <w:rFonts w:ascii="Arial" w:hAnsi="Arial" w:cs="Arial"/>
        </w:rPr>
        <w:t>on how th</w:t>
      </w:r>
      <w:r w:rsidR="00130AEC" w:rsidRPr="005B68F7">
        <w:rPr>
          <w:rFonts w:ascii="Arial" w:hAnsi="Arial" w:cs="Arial"/>
        </w:rPr>
        <w:t>ese</w:t>
      </w:r>
      <w:r w:rsidR="00270856" w:rsidRPr="005B68F7">
        <w:rPr>
          <w:rFonts w:ascii="Arial" w:hAnsi="Arial" w:cs="Arial"/>
        </w:rPr>
        <w:t xml:space="preserve"> may be </w:t>
      </w:r>
      <w:r w:rsidR="005F2170" w:rsidRPr="005B68F7">
        <w:rPr>
          <w:rFonts w:ascii="Arial" w:hAnsi="Arial" w:cs="Arial"/>
        </w:rPr>
        <w:t xml:space="preserve">effectively </w:t>
      </w:r>
      <w:r w:rsidR="00270856" w:rsidRPr="005B68F7">
        <w:rPr>
          <w:rFonts w:ascii="Arial" w:hAnsi="Arial" w:cs="Arial"/>
        </w:rPr>
        <w:t>achieved</w:t>
      </w:r>
      <w:r w:rsidR="00130AEC" w:rsidRPr="005B68F7">
        <w:rPr>
          <w:rFonts w:ascii="Arial" w:hAnsi="Arial" w:cs="Arial"/>
        </w:rPr>
        <w:t>.</w:t>
      </w:r>
    </w:p>
    <w:p w14:paraId="4A86411C" w14:textId="77777777" w:rsidR="00C60681" w:rsidRPr="005B68F7" w:rsidRDefault="00C60681" w:rsidP="00C60681">
      <w:pPr>
        <w:rPr>
          <w:rFonts w:ascii="Arial" w:hAnsi="Arial" w:cs="Arial"/>
        </w:rPr>
      </w:pPr>
    </w:p>
    <w:p w14:paraId="6C181E81" w14:textId="4D25495C" w:rsidR="00A927EF" w:rsidRDefault="00906553" w:rsidP="00C60681">
      <w:pPr>
        <w:pStyle w:val="Caption"/>
        <w:keepNext/>
        <w:pBdr>
          <w:top w:val="single" w:sz="4" w:space="1" w:color="auto"/>
        </w:pBdr>
        <w:rPr>
          <w:i w:val="0"/>
          <w:iCs w:val="0"/>
          <w:color w:val="auto"/>
          <w:sz w:val="22"/>
          <w:szCs w:val="22"/>
        </w:rPr>
      </w:pPr>
      <w:bookmarkStart w:id="296" w:name="_Toc102142952"/>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5</w:t>
      </w:r>
      <w:r w:rsidRPr="00906553">
        <w:rPr>
          <w:b/>
          <w:bCs/>
          <w:i w:val="0"/>
          <w:iCs w:val="0"/>
          <w:color w:val="auto"/>
          <w:sz w:val="22"/>
          <w:szCs w:val="22"/>
        </w:rPr>
        <w:fldChar w:fldCharType="end"/>
      </w:r>
      <w:r w:rsidRPr="00906553">
        <w:rPr>
          <w:b/>
          <w:bCs/>
          <w:i w:val="0"/>
          <w:iCs w:val="0"/>
          <w:color w:val="auto"/>
          <w:sz w:val="22"/>
          <w:szCs w:val="22"/>
        </w:rPr>
        <w:t xml:space="preserve">: </w:t>
      </w:r>
      <w:r w:rsidRPr="00C60681">
        <w:rPr>
          <w:i w:val="0"/>
          <w:iCs w:val="0"/>
          <w:color w:val="auto"/>
          <w:sz w:val="22"/>
          <w:szCs w:val="22"/>
        </w:rPr>
        <w:t>Interventions with more than 30% reduction in use of low-value imaging examination collated by Kjelle et al.</w:t>
      </w:r>
      <w:bookmarkEnd w:id="296"/>
    </w:p>
    <w:p w14:paraId="2A7C244B" w14:textId="77777777" w:rsidR="00C60681" w:rsidRPr="00C60681" w:rsidRDefault="00C60681" w:rsidP="00C60681"/>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677"/>
        <w:gridCol w:w="1170"/>
        <w:gridCol w:w="1742"/>
        <w:gridCol w:w="2349"/>
        <w:gridCol w:w="2078"/>
      </w:tblGrid>
      <w:tr w:rsidR="00C60681" w:rsidRPr="00C60681" w14:paraId="57255E13" w14:textId="77777777" w:rsidTr="00C6068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231CE4B" w14:textId="4B13A146" w:rsidR="00723B31" w:rsidRPr="00C60681" w:rsidRDefault="00723B31" w:rsidP="00C60681">
            <w:pPr>
              <w:pStyle w:val="Tabletextcentred"/>
              <w:spacing w:after="0"/>
              <w:jc w:val="left"/>
              <w:rPr>
                <w:rFonts w:asciiTheme="minorHAnsi" w:hAnsiTheme="minorHAnsi" w:cstheme="minorHAnsi"/>
                <w:b w:val="0"/>
                <w:bCs w:val="0"/>
                <w:color w:val="auto"/>
                <w:sz w:val="20"/>
                <w:szCs w:val="20"/>
              </w:rPr>
            </w:pPr>
            <w:bookmarkStart w:id="297" w:name="_Hlk99691895"/>
            <w:r w:rsidRPr="00C60681">
              <w:rPr>
                <w:rFonts w:asciiTheme="minorHAnsi" w:hAnsiTheme="minorHAnsi" w:cstheme="minorHAnsi"/>
                <w:b w:val="0"/>
                <w:bCs w:val="0"/>
                <w:color w:val="auto"/>
                <w:sz w:val="20"/>
                <w:szCs w:val="20"/>
              </w:rPr>
              <w:t>Citation</w:t>
            </w:r>
            <w:r w:rsidR="004E542E" w:rsidRPr="00C60681">
              <w:rPr>
                <w:rFonts w:asciiTheme="minorHAnsi" w:hAnsiTheme="minorHAnsi" w:cstheme="minorHAnsi"/>
                <w:b w:val="0"/>
                <w:bCs w:val="0"/>
                <w:color w:val="auto"/>
                <w:sz w:val="20"/>
                <w:szCs w:val="20"/>
              </w:rPr>
              <w:t>s</w:t>
            </w:r>
            <w:r w:rsidRPr="00C60681">
              <w:rPr>
                <w:rFonts w:asciiTheme="minorHAnsi" w:hAnsiTheme="minorHAnsi" w:cstheme="minorHAnsi"/>
                <w:b w:val="0"/>
                <w:bCs w:val="0"/>
                <w:color w:val="auto"/>
                <w:sz w:val="20"/>
                <w:szCs w:val="20"/>
              </w:rPr>
              <w:t xml:space="preserve"> of the selected primary studies from Kjelle et al</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sz w:val="20"/>
                <w:szCs w:val="20"/>
              </w:rPr>
              <w:fldChar w:fldCharType="begin"/>
            </w:r>
            <w:r w:rsidRPr="00C60681">
              <w:rPr>
                <w:rFonts w:asciiTheme="minorHAnsi" w:hAnsiTheme="minorHAnsi" w:cstheme="minorHAnsi"/>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C60681">
              <w:rPr>
                <w:rFonts w:asciiTheme="minorHAnsi" w:hAnsiTheme="minorHAnsi" w:cstheme="minorHAnsi"/>
                <w:sz w:val="20"/>
                <w:szCs w:val="20"/>
              </w:rPr>
              <w:fldChar w:fldCharType="separate"/>
            </w:r>
            <w:r w:rsidRPr="00C60681">
              <w:rPr>
                <w:rFonts w:asciiTheme="minorHAnsi" w:hAnsiTheme="minorHAnsi" w:cstheme="minorHAnsi"/>
                <w:b w:val="0"/>
                <w:bCs w:val="0"/>
                <w:noProof/>
                <w:color w:val="auto"/>
                <w:sz w:val="20"/>
                <w:szCs w:val="20"/>
                <w:vertAlign w:val="superscript"/>
              </w:rPr>
              <w:t>40</w:t>
            </w:r>
            <w:r w:rsidRPr="00C60681">
              <w:rPr>
                <w:rFonts w:asciiTheme="minorHAnsi" w:hAnsiTheme="minorHAnsi" w:cstheme="minorHAnsi"/>
                <w:sz w:val="20"/>
                <w:szCs w:val="20"/>
              </w:rPr>
              <w:fldChar w:fldCharType="end"/>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BC3CE4A"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31CDCBD2"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Type of research</w:t>
            </w:r>
          </w:p>
          <w:p w14:paraId="3F110717" w14:textId="40E8D2C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B49C1FE"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Intervention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27A3EF70" w14:textId="77777777" w:rsidR="00723B31" w:rsidRPr="00C60681" w:rsidRDefault="00723B3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Intervention outcome </w:t>
            </w:r>
          </w:p>
        </w:tc>
      </w:tr>
      <w:tr w:rsidR="00C60681" w:rsidRPr="00C60681" w14:paraId="49B64003"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4F96D631" w14:textId="77777777" w:rsidR="00723B31" w:rsidRPr="00C60681" w:rsidRDefault="00723B31" w:rsidP="00D94886">
            <w:pPr>
              <w:pStyle w:val="Tabletextcentred"/>
              <w:jc w:val="left"/>
              <w:rPr>
                <w:rFonts w:asciiTheme="minorHAnsi" w:hAnsiTheme="minorHAnsi" w:cstheme="minorHAnsi"/>
                <w:b w:val="0"/>
                <w:bCs w:val="0"/>
                <w:color w:val="auto"/>
                <w:sz w:val="20"/>
                <w:szCs w:val="20"/>
              </w:rPr>
            </w:pPr>
            <w:proofErr w:type="spellStart"/>
            <w:r w:rsidRPr="00C60681">
              <w:rPr>
                <w:rFonts w:asciiTheme="minorHAnsi" w:hAnsiTheme="minorHAnsi" w:cstheme="minorHAnsi"/>
                <w:b w:val="0"/>
                <w:bCs w:val="0"/>
                <w:color w:val="auto"/>
                <w:sz w:val="20"/>
                <w:szCs w:val="20"/>
              </w:rPr>
              <w:t>Ashykian</w:t>
            </w:r>
            <w:proofErr w:type="spellEnd"/>
            <w:r w:rsidRPr="00C60681">
              <w:rPr>
                <w:rFonts w:asciiTheme="minorHAnsi" w:hAnsiTheme="minorHAnsi" w:cstheme="minorHAnsi"/>
                <w:b w:val="0"/>
                <w:bCs w:val="0"/>
                <w:color w:val="auto"/>
                <w:sz w:val="20"/>
                <w:szCs w:val="20"/>
              </w:rPr>
              <w:t xml:space="preserve"> et al. (2019) </w:t>
            </w:r>
          </w:p>
        </w:tc>
        <w:tc>
          <w:tcPr>
            <w:tcW w:w="0" w:type="auto"/>
            <w:shd w:val="clear" w:color="auto" w:fill="FFFFFF" w:themeFill="background1"/>
          </w:tcPr>
          <w:p w14:paraId="68A40717"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59EB406A" w14:textId="3FE60681"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Retrospective review: </w:t>
            </w:r>
            <w:proofErr w:type="gramStart"/>
            <w:r w:rsidRPr="00C60681">
              <w:rPr>
                <w:rFonts w:asciiTheme="minorHAnsi" w:hAnsiTheme="minorHAnsi" w:cstheme="minorHAnsi"/>
                <w:sz w:val="20"/>
                <w:szCs w:val="20"/>
              </w:rPr>
              <w:t>Pre-post study</w:t>
            </w:r>
            <w:proofErr w:type="gramEnd"/>
          </w:p>
          <w:p w14:paraId="3113196C"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44C301D3"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Education through presentation to clinicians </w:t>
            </w:r>
          </w:p>
        </w:tc>
        <w:tc>
          <w:tcPr>
            <w:tcW w:w="0" w:type="auto"/>
            <w:shd w:val="clear" w:color="auto" w:fill="FFFFFF" w:themeFill="background1"/>
          </w:tcPr>
          <w:p w14:paraId="0829E155" w14:textId="3630A5FE"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50% reduction in knee x</w:t>
            </w:r>
            <w:r w:rsidR="00684A4C" w:rsidRPr="00C60681">
              <w:rPr>
                <w:rFonts w:asciiTheme="minorHAnsi" w:hAnsiTheme="minorHAnsi" w:cstheme="minorHAnsi"/>
                <w:sz w:val="20"/>
                <w:szCs w:val="20"/>
              </w:rPr>
              <w:t>-</w:t>
            </w:r>
            <w:r w:rsidRPr="00C60681">
              <w:rPr>
                <w:rFonts w:asciiTheme="minorHAnsi" w:hAnsiTheme="minorHAnsi" w:cstheme="minorHAnsi"/>
                <w:sz w:val="20"/>
                <w:szCs w:val="20"/>
              </w:rPr>
              <w:t>rays</w:t>
            </w:r>
          </w:p>
        </w:tc>
      </w:tr>
      <w:tr w:rsidR="00C60681" w:rsidRPr="00C60681" w14:paraId="018C266D"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6FC28D87" w14:textId="7AB9500F" w:rsidR="00723B31" w:rsidRPr="00C60681" w:rsidRDefault="00723B31" w:rsidP="00D94886">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Bailey et al. </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b w:val="0"/>
                <w:bCs w:val="0"/>
                <w:color w:val="auto"/>
                <w:sz w:val="20"/>
                <w:szCs w:val="20"/>
              </w:rPr>
              <w:t>2013</w:t>
            </w:r>
            <w:r w:rsidR="004E542E" w:rsidRPr="00C60681">
              <w:rPr>
                <w:rFonts w:asciiTheme="minorHAnsi" w:hAnsiTheme="minorHAnsi" w:cstheme="minorHAnsi"/>
                <w:b w:val="0"/>
                <w:bCs w:val="0"/>
                <w:color w:val="auto"/>
                <w:sz w:val="20"/>
                <w:szCs w:val="20"/>
              </w:rPr>
              <w:t>a)</w:t>
            </w:r>
          </w:p>
        </w:tc>
        <w:tc>
          <w:tcPr>
            <w:tcW w:w="0" w:type="auto"/>
            <w:shd w:val="clear" w:color="auto" w:fill="FFFFFF" w:themeFill="background1"/>
          </w:tcPr>
          <w:p w14:paraId="15BC571A" w14:textId="77777777"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6DA62D9C" w14:textId="035CD3EC"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Review of longitudinal data</w:t>
            </w:r>
          </w:p>
          <w:p w14:paraId="1B30ADE3" w14:textId="77777777"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0" w:type="auto"/>
            <w:shd w:val="clear" w:color="auto" w:fill="FFFFFF" w:themeFill="background1"/>
          </w:tcPr>
          <w:p w14:paraId="358BACD1" w14:textId="1B3AC5A0"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Health information exchange (share health information across health care organisation)</w:t>
            </w:r>
          </w:p>
        </w:tc>
        <w:tc>
          <w:tcPr>
            <w:tcW w:w="0" w:type="auto"/>
            <w:shd w:val="clear" w:color="auto" w:fill="FFFFFF" w:themeFill="background1"/>
          </w:tcPr>
          <w:p w14:paraId="4A718F1D" w14:textId="6116A6DB" w:rsidR="00723B31" w:rsidRPr="00C60681" w:rsidRDefault="00723B31" w:rsidP="00D94886">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90% reduction in MRI or CT</w:t>
            </w:r>
            <w:r w:rsidR="00A2339F" w:rsidRPr="00C60681">
              <w:rPr>
                <w:rFonts w:asciiTheme="minorHAnsi" w:hAnsiTheme="minorHAnsi" w:cstheme="minorHAnsi"/>
                <w:sz w:val="20"/>
                <w:szCs w:val="20"/>
              </w:rPr>
              <w:t>*</w:t>
            </w:r>
            <w:r w:rsidRPr="00C60681">
              <w:rPr>
                <w:rFonts w:asciiTheme="minorHAnsi" w:hAnsiTheme="minorHAnsi" w:cstheme="minorHAnsi"/>
                <w:sz w:val="20"/>
                <w:szCs w:val="20"/>
              </w:rPr>
              <w:t xml:space="preserve"> of lumbosacral and thoracic spine</w:t>
            </w:r>
          </w:p>
        </w:tc>
      </w:tr>
      <w:tr w:rsidR="00C60681" w:rsidRPr="00C60681" w14:paraId="71CE25AD"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78AAE3BC" w14:textId="0F1245FD" w:rsidR="00723B31" w:rsidRPr="00C60681" w:rsidRDefault="00723B31" w:rsidP="00D94886">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Bailey et al. </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b w:val="0"/>
                <w:bCs w:val="0"/>
                <w:color w:val="auto"/>
                <w:sz w:val="20"/>
                <w:szCs w:val="20"/>
              </w:rPr>
              <w:t>2013</w:t>
            </w:r>
            <w:r w:rsidR="004E542E" w:rsidRPr="00C60681">
              <w:rPr>
                <w:rFonts w:asciiTheme="minorHAnsi" w:hAnsiTheme="minorHAnsi" w:cstheme="minorHAnsi"/>
                <w:b w:val="0"/>
                <w:bCs w:val="0"/>
                <w:color w:val="auto"/>
                <w:sz w:val="20"/>
                <w:szCs w:val="20"/>
              </w:rPr>
              <w:t>b)</w:t>
            </w:r>
          </w:p>
        </w:tc>
        <w:tc>
          <w:tcPr>
            <w:tcW w:w="0" w:type="auto"/>
            <w:shd w:val="clear" w:color="auto" w:fill="FFFFFF" w:themeFill="background1"/>
          </w:tcPr>
          <w:p w14:paraId="4EEF8FB8"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151C533" w14:textId="38BC4A24"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Review of longitudinal data</w:t>
            </w:r>
          </w:p>
          <w:p w14:paraId="3906D4A0" w14:textId="2A7517B4"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5617C036"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Health information exchange (share health information across health care organisation)</w:t>
            </w:r>
          </w:p>
        </w:tc>
        <w:tc>
          <w:tcPr>
            <w:tcW w:w="0" w:type="auto"/>
            <w:shd w:val="clear" w:color="auto" w:fill="FFFFFF" w:themeFill="background1"/>
          </w:tcPr>
          <w:p w14:paraId="6835C4DC" w14:textId="77777777" w:rsidR="00723B31" w:rsidRPr="00C60681" w:rsidRDefault="00723B31" w:rsidP="00D94886">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62% lower odds of diagnostic neuroimaging</w:t>
            </w:r>
          </w:p>
        </w:tc>
      </w:tr>
    </w:tbl>
    <w:p w14:paraId="7D065B51" w14:textId="676A6F45" w:rsidR="00C60681" w:rsidRDefault="00C60681" w:rsidP="00C60681">
      <w:pPr>
        <w:pStyle w:val="Caption"/>
        <w:keepNext/>
        <w:pBdr>
          <w:top w:val="single" w:sz="4" w:space="1" w:color="auto"/>
        </w:pBdr>
        <w:rPr>
          <w:i w:val="0"/>
          <w:iCs w:val="0"/>
          <w:color w:val="auto"/>
          <w:sz w:val="22"/>
          <w:szCs w:val="22"/>
        </w:rPr>
      </w:pPr>
      <w:r w:rsidRPr="00906553">
        <w:rPr>
          <w:b/>
          <w:bCs/>
          <w:i w:val="0"/>
          <w:iCs w:val="0"/>
          <w:color w:val="auto"/>
          <w:sz w:val="22"/>
          <w:szCs w:val="22"/>
        </w:rPr>
        <w:lastRenderedPageBreak/>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5</w:t>
      </w:r>
      <w:r w:rsidRPr="00906553">
        <w:rPr>
          <w:b/>
          <w:bCs/>
          <w:i w:val="0"/>
          <w:iCs w:val="0"/>
          <w:color w:val="auto"/>
          <w:sz w:val="22"/>
          <w:szCs w:val="22"/>
        </w:rPr>
        <w:fldChar w:fldCharType="end"/>
      </w:r>
      <w:r w:rsidRPr="00906553">
        <w:rPr>
          <w:b/>
          <w:bCs/>
          <w:i w:val="0"/>
          <w:iCs w:val="0"/>
          <w:color w:val="auto"/>
          <w:sz w:val="22"/>
          <w:szCs w:val="22"/>
        </w:rPr>
        <w:t xml:space="preserve">: </w:t>
      </w:r>
      <w:r w:rsidRPr="00C60681">
        <w:rPr>
          <w:color w:val="auto"/>
          <w:sz w:val="22"/>
          <w:szCs w:val="22"/>
        </w:rPr>
        <w:t>Continued</w:t>
      </w:r>
    </w:p>
    <w:p w14:paraId="77EA2643" w14:textId="77777777" w:rsidR="00C60681" w:rsidRPr="00C60681" w:rsidRDefault="00C60681" w:rsidP="00C60681"/>
    <w:tbl>
      <w:tblPr>
        <w:tblStyle w:val="GridTable5Dark-Accent1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356"/>
        <w:gridCol w:w="1113"/>
        <w:gridCol w:w="1658"/>
        <w:gridCol w:w="2809"/>
        <w:gridCol w:w="2080"/>
      </w:tblGrid>
      <w:tr w:rsidR="00C60681" w:rsidRPr="00C60681" w14:paraId="4535573D" w14:textId="77777777" w:rsidTr="00C606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5E8E27CF" w14:textId="0E64ADC3" w:rsidR="00C60681" w:rsidRPr="00C60681" w:rsidRDefault="00C60681" w:rsidP="00C60681">
            <w:pPr>
              <w:pStyle w:val="Tabletextcentred"/>
              <w:jc w:val="left"/>
              <w:rPr>
                <w:rFonts w:asciiTheme="minorHAnsi" w:hAnsiTheme="minorHAnsi" w:cstheme="minorHAnsi"/>
                <w:sz w:val="20"/>
                <w:szCs w:val="20"/>
              </w:rPr>
            </w:pPr>
            <w:r w:rsidRPr="00C60681">
              <w:rPr>
                <w:rFonts w:asciiTheme="minorHAnsi" w:hAnsiTheme="minorHAnsi" w:cstheme="minorHAnsi"/>
                <w:b w:val="0"/>
                <w:bCs w:val="0"/>
                <w:color w:val="auto"/>
                <w:sz w:val="20"/>
                <w:szCs w:val="20"/>
              </w:rPr>
              <w:t>Citations of the selected primary studies from Kjelle et al.</w:t>
            </w:r>
            <w:r w:rsidRPr="00C60681">
              <w:rPr>
                <w:rFonts w:asciiTheme="minorHAnsi" w:hAnsiTheme="minorHAnsi" w:cstheme="minorHAnsi"/>
                <w:sz w:val="20"/>
                <w:szCs w:val="20"/>
              </w:rPr>
              <w:fldChar w:fldCharType="begin"/>
            </w:r>
            <w:r w:rsidRPr="00C60681">
              <w:rPr>
                <w:rFonts w:asciiTheme="minorHAnsi" w:hAnsiTheme="minorHAnsi" w:cstheme="minorHAnsi"/>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C60681">
              <w:rPr>
                <w:rFonts w:asciiTheme="minorHAnsi" w:hAnsiTheme="minorHAnsi" w:cstheme="minorHAnsi"/>
                <w:sz w:val="20"/>
                <w:szCs w:val="20"/>
              </w:rPr>
              <w:fldChar w:fldCharType="separate"/>
            </w:r>
            <w:r w:rsidRPr="00C60681">
              <w:rPr>
                <w:rFonts w:asciiTheme="minorHAnsi" w:hAnsiTheme="minorHAnsi" w:cstheme="minorHAnsi"/>
                <w:b w:val="0"/>
                <w:bCs w:val="0"/>
                <w:noProof/>
                <w:color w:val="auto"/>
                <w:sz w:val="20"/>
                <w:szCs w:val="20"/>
                <w:vertAlign w:val="superscript"/>
              </w:rPr>
              <w:t>40</w:t>
            </w:r>
            <w:r w:rsidRPr="00C60681">
              <w:rPr>
                <w:rFonts w:asciiTheme="minorHAnsi" w:hAnsiTheme="minorHAnsi" w:cstheme="minorHAnsi"/>
                <w:sz w:val="20"/>
                <w:szCs w:val="20"/>
              </w:rPr>
              <w:fldChar w:fldCharType="end"/>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E9A1FD9" w14:textId="476AD98C"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928A32D" w14:textId="77777777" w:rsidR="00C60681" w:rsidRPr="00C60681" w:rsidRDefault="00C60681" w:rsidP="00C60681">
            <w:pPr>
              <w:pStyle w:val="Tabletextcentred"/>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Type of research</w:t>
            </w:r>
          </w:p>
          <w:p w14:paraId="49C46DAC" w14:textId="4A191FE1"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 xml:space="preserve">(NHMRC Level of Evidence)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FB02EE9" w14:textId="0DA9F4EF"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Intervention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750468CC" w14:textId="4C262275" w:rsidR="00C60681" w:rsidRPr="00C60681" w:rsidRDefault="00C60681" w:rsidP="00C60681">
            <w:pPr>
              <w:pStyle w:val="Tabletextcentred"/>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b w:val="0"/>
                <w:bCs w:val="0"/>
                <w:color w:val="auto"/>
                <w:sz w:val="20"/>
                <w:szCs w:val="20"/>
              </w:rPr>
              <w:t xml:space="preserve">Intervention outcome </w:t>
            </w:r>
          </w:p>
        </w:tc>
      </w:tr>
      <w:tr w:rsidR="00C60681" w:rsidRPr="00C60681" w14:paraId="7DDD31CE"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0C88646C"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Baker et al. (2020) </w:t>
            </w:r>
          </w:p>
        </w:tc>
        <w:tc>
          <w:tcPr>
            <w:tcW w:w="0" w:type="auto"/>
            <w:shd w:val="clear" w:color="auto" w:fill="FFFFFF" w:themeFill="background1"/>
          </w:tcPr>
          <w:p w14:paraId="67813F66"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575EDB17" w14:textId="691B18F3"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Retrospective review: </w:t>
            </w:r>
            <w:proofErr w:type="gramStart"/>
            <w:r w:rsidRPr="00C60681">
              <w:rPr>
                <w:rFonts w:asciiTheme="minorHAnsi" w:hAnsiTheme="minorHAnsi" w:cstheme="minorHAnsi"/>
                <w:sz w:val="20"/>
                <w:szCs w:val="20"/>
              </w:rPr>
              <w:t>Pre-post study</w:t>
            </w:r>
            <w:proofErr w:type="gramEnd"/>
          </w:p>
          <w:p w14:paraId="6D07D4AC"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6076CA16" w14:textId="73D22D09"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Education through presentation and information flyers </w:t>
            </w:r>
          </w:p>
        </w:tc>
        <w:tc>
          <w:tcPr>
            <w:tcW w:w="0" w:type="auto"/>
            <w:shd w:val="clear" w:color="auto" w:fill="FFFFFF" w:themeFill="background1"/>
          </w:tcPr>
          <w:p w14:paraId="483394B8" w14:textId="3D0C11AD"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&gt;30% reduction in CT* cervical spine</w:t>
            </w:r>
          </w:p>
        </w:tc>
      </w:tr>
      <w:tr w:rsidR="00C60681" w:rsidRPr="00C60681" w14:paraId="3D97419B"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29CC994F"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Bhatia et al. (2013) </w:t>
            </w:r>
          </w:p>
        </w:tc>
        <w:tc>
          <w:tcPr>
            <w:tcW w:w="0" w:type="auto"/>
            <w:shd w:val="clear" w:color="auto" w:fill="FFFFFF" w:themeFill="background1"/>
          </w:tcPr>
          <w:p w14:paraId="29222DB6"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7927F00" w14:textId="3311C699"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Interrupted time series analysis</w:t>
            </w:r>
          </w:p>
          <w:p w14:paraId="1A1EC6D2"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0" w:type="auto"/>
            <w:shd w:val="clear" w:color="auto" w:fill="FFFFFF" w:themeFill="background1"/>
          </w:tcPr>
          <w:p w14:paraId="29BE1306" w14:textId="5FF2290E"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Education through lecture pocket card and feedback on appropriateness</w:t>
            </w:r>
          </w:p>
        </w:tc>
        <w:tc>
          <w:tcPr>
            <w:tcW w:w="0" w:type="auto"/>
            <w:shd w:val="clear" w:color="auto" w:fill="FFFFFF" w:themeFill="background1"/>
          </w:tcPr>
          <w:p w14:paraId="7BEC9183"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26% reduction in Transthoracic echocardiography</w:t>
            </w:r>
          </w:p>
        </w:tc>
      </w:tr>
      <w:tr w:rsidR="00C60681" w:rsidRPr="00C60681" w14:paraId="6A3FD068"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6EBCAA40"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Bhatia et al. (2014) </w:t>
            </w:r>
          </w:p>
        </w:tc>
        <w:tc>
          <w:tcPr>
            <w:tcW w:w="0" w:type="auto"/>
            <w:shd w:val="clear" w:color="auto" w:fill="FFFFFF" w:themeFill="background1"/>
          </w:tcPr>
          <w:p w14:paraId="56DC5C60"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52D4E6F" w14:textId="7D596D8C"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Randomised Controlled Trial </w:t>
            </w:r>
          </w:p>
          <w:p w14:paraId="3626A68E"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II)</w:t>
            </w:r>
          </w:p>
        </w:tc>
        <w:tc>
          <w:tcPr>
            <w:tcW w:w="0" w:type="auto"/>
            <w:shd w:val="clear" w:color="auto" w:fill="FFFFFF" w:themeFill="background1"/>
          </w:tcPr>
          <w:p w14:paraId="03D07234" w14:textId="2B2D1719"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Education through lecture, tips via email and feedback on appropriateness</w:t>
            </w:r>
          </w:p>
        </w:tc>
        <w:tc>
          <w:tcPr>
            <w:tcW w:w="0" w:type="auto"/>
            <w:shd w:val="clear" w:color="auto" w:fill="FFFFFF" w:themeFill="background1"/>
          </w:tcPr>
          <w:p w14:paraId="6EB9D57B"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62% reduction in Transthoracic echocardiography </w:t>
            </w:r>
          </w:p>
        </w:tc>
      </w:tr>
      <w:tr w:rsidR="00C60681" w:rsidRPr="00C60681" w14:paraId="21C983FD"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2D2B2862"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Hardin et al. (2017)</w:t>
            </w:r>
          </w:p>
        </w:tc>
        <w:tc>
          <w:tcPr>
            <w:tcW w:w="0" w:type="auto"/>
            <w:shd w:val="clear" w:color="auto" w:fill="FFFFFF" w:themeFill="background1"/>
          </w:tcPr>
          <w:p w14:paraId="6BB90214"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75EFE015" w14:textId="55997FA0"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gramStart"/>
            <w:r w:rsidRPr="00C60681">
              <w:rPr>
                <w:rFonts w:asciiTheme="minorHAnsi" w:hAnsiTheme="minorHAnsi" w:cstheme="minorHAnsi"/>
                <w:sz w:val="20"/>
                <w:szCs w:val="20"/>
              </w:rPr>
              <w:t>Pre-post test</w:t>
            </w:r>
            <w:proofErr w:type="gramEnd"/>
          </w:p>
          <w:p w14:paraId="0E74811D"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0" w:type="auto"/>
            <w:shd w:val="clear" w:color="auto" w:fill="FFFFFF" w:themeFill="background1"/>
          </w:tcPr>
          <w:p w14:paraId="2689F633" w14:textId="46A9F71B"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Complex care map (consultation, root cause analysis written in standardised framework, team review, implementation, flagged in electronic medical record, and annual revision)</w:t>
            </w:r>
          </w:p>
        </w:tc>
        <w:tc>
          <w:tcPr>
            <w:tcW w:w="0" w:type="auto"/>
            <w:shd w:val="clear" w:color="auto" w:fill="FFFFFF" w:themeFill="background1"/>
          </w:tcPr>
          <w:p w14:paraId="15B6D301" w14:textId="0179A73F"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62% reduction in CT*</w:t>
            </w:r>
          </w:p>
        </w:tc>
      </w:tr>
      <w:tr w:rsidR="00C60681" w:rsidRPr="00C60681" w14:paraId="0576E727"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4AD94458"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Hui et al. (2014) </w:t>
            </w:r>
          </w:p>
        </w:tc>
        <w:tc>
          <w:tcPr>
            <w:tcW w:w="0" w:type="auto"/>
            <w:shd w:val="clear" w:color="auto" w:fill="FFFFFF" w:themeFill="background1"/>
          </w:tcPr>
          <w:p w14:paraId="0C1FD018"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0" w:type="auto"/>
            <w:shd w:val="clear" w:color="auto" w:fill="FFFFFF" w:themeFill="background1"/>
          </w:tcPr>
          <w:p w14:paraId="0D7054BA" w14:textId="7CC20DD0"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gramStart"/>
            <w:r w:rsidRPr="00C60681">
              <w:rPr>
                <w:rFonts w:asciiTheme="minorHAnsi" w:hAnsiTheme="minorHAnsi" w:cstheme="minorHAnsi"/>
                <w:sz w:val="20"/>
                <w:szCs w:val="20"/>
              </w:rPr>
              <w:t>Pre-post study</w:t>
            </w:r>
            <w:proofErr w:type="gramEnd"/>
          </w:p>
          <w:p w14:paraId="296F1A1F"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2649D3BB"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Guideline distribution and education through conference </w:t>
            </w:r>
          </w:p>
        </w:tc>
        <w:tc>
          <w:tcPr>
            <w:tcW w:w="0" w:type="auto"/>
            <w:shd w:val="clear" w:color="auto" w:fill="FFFFFF" w:themeFill="background1"/>
          </w:tcPr>
          <w:p w14:paraId="794C76CF"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58% reduction in pelvic ultrasound</w:t>
            </w:r>
          </w:p>
        </w:tc>
      </w:tr>
      <w:tr w:rsidR="00C60681" w:rsidRPr="00C60681" w14:paraId="4624B750"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3D8E71B3"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Ip et al. (2014) </w:t>
            </w:r>
          </w:p>
        </w:tc>
        <w:tc>
          <w:tcPr>
            <w:tcW w:w="0" w:type="auto"/>
            <w:shd w:val="clear" w:color="auto" w:fill="FFFFFF" w:themeFill="background1"/>
          </w:tcPr>
          <w:p w14:paraId="1CACB227"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United States of America </w:t>
            </w:r>
          </w:p>
        </w:tc>
        <w:tc>
          <w:tcPr>
            <w:tcW w:w="0" w:type="auto"/>
            <w:shd w:val="clear" w:color="auto" w:fill="FFFFFF" w:themeFill="background1"/>
          </w:tcPr>
          <w:p w14:paraId="02F8C772" w14:textId="505B630D"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Comparative study with no control group </w:t>
            </w:r>
          </w:p>
          <w:p w14:paraId="1D08080E"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III-3) </w:t>
            </w:r>
          </w:p>
        </w:tc>
        <w:tc>
          <w:tcPr>
            <w:tcW w:w="0" w:type="auto"/>
            <w:shd w:val="clear" w:color="auto" w:fill="FFFFFF" w:themeFill="background1"/>
          </w:tcPr>
          <w:p w14:paraId="5829B7EF"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Clinical decision support system through computerised physician order entry, with mandatory peer to peer consultation and monitoring of practice pattern variation </w:t>
            </w:r>
          </w:p>
        </w:tc>
        <w:tc>
          <w:tcPr>
            <w:tcW w:w="0" w:type="auto"/>
            <w:shd w:val="clear" w:color="auto" w:fill="FFFFFF" w:themeFill="background1"/>
          </w:tcPr>
          <w:p w14:paraId="53823B2B" w14:textId="77777777"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30.8% relative decrease in use of MRI for low back pain</w:t>
            </w:r>
          </w:p>
        </w:tc>
      </w:tr>
      <w:tr w:rsidR="00C60681" w:rsidRPr="00C60681" w14:paraId="7C45E453" w14:textId="77777777" w:rsidTr="00C606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099957F9" w14:textId="77777777"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Judkins et al. (2013)</w:t>
            </w:r>
          </w:p>
        </w:tc>
        <w:tc>
          <w:tcPr>
            <w:tcW w:w="0" w:type="auto"/>
            <w:shd w:val="clear" w:color="auto" w:fill="FFFFFF" w:themeFill="background1"/>
          </w:tcPr>
          <w:p w14:paraId="5AD0B21D"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Australia</w:t>
            </w:r>
          </w:p>
        </w:tc>
        <w:tc>
          <w:tcPr>
            <w:tcW w:w="0" w:type="auto"/>
            <w:shd w:val="clear" w:color="auto" w:fill="FFFFFF" w:themeFill="background1"/>
          </w:tcPr>
          <w:p w14:paraId="2EB2AD8A" w14:textId="3B98EBF5"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w:t>
            </w:r>
          </w:p>
          <w:p w14:paraId="17B8422E"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12CF9749"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Guideline</w:t>
            </w:r>
          </w:p>
        </w:tc>
        <w:tc>
          <w:tcPr>
            <w:tcW w:w="0" w:type="auto"/>
            <w:shd w:val="clear" w:color="auto" w:fill="FFFFFF" w:themeFill="background1"/>
          </w:tcPr>
          <w:p w14:paraId="40EB8451" w14:textId="3A24819E" w:rsidR="00C60681" w:rsidRPr="00C60681" w:rsidRDefault="00C60681" w:rsidP="00C60681">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0681">
              <w:rPr>
                <w:rFonts w:cstheme="minorHAnsi"/>
                <w:sz w:val="20"/>
                <w:szCs w:val="20"/>
              </w:rPr>
              <w:t>2% increase in ultrasound, 32% reduction in MCU*</w:t>
            </w:r>
          </w:p>
          <w:p w14:paraId="263FE521" w14:textId="77777777" w:rsidR="00C60681" w:rsidRPr="00C60681" w:rsidRDefault="00C60681" w:rsidP="00C60681">
            <w:pPr>
              <w:pStyle w:val="Tabletextcentred"/>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21% increase in nuclear medicine scans</w:t>
            </w:r>
          </w:p>
        </w:tc>
      </w:tr>
      <w:tr w:rsidR="00C60681" w:rsidRPr="00C60681" w14:paraId="69D0C7B8" w14:textId="77777777" w:rsidTr="00C60681">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18902A13" w14:textId="160EB7E6" w:rsidR="00C60681" w:rsidRPr="00C60681" w:rsidRDefault="00C60681" w:rsidP="00C60681">
            <w:pPr>
              <w:pStyle w:val="Tabletextcentred"/>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Kandiah et al. (2020) </w:t>
            </w:r>
          </w:p>
        </w:tc>
        <w:tc>
          <w:tcPr>
            <w:tcW w:w="0" w:type="auto"/>
            <w:shd w:val="clear" w:color="auto" w:fill="FFFFFF" w:themeFill="background1"/>
          </w:tcPr>
          <w:p w14:paraId="6DAAD5DE" w14:textId="4DB1BE28"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Canada </w:t>
            </w:r>
          </w:p>
        </w:tc>
        <w:tc>
          <w:tcPr>
            <w:tcW w:w="0" w:type="auto"/>
            <w:shd w:val="clear" w:color="auto" w:fill="FFFFFF" w:themeFill="background1"/>
          </w:tcPr>
          <w:p w14:paraId="36D8E8F0" w14:textId="4EEEF4AD"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Quality improvement project: </w:t>
            </w:r>
            <w:proofErr w:type="gramStart"/>
            <w:r w:rsidRPr="00C60681">
              <w:rPr>
                <w:rFonts w:asciiTheme="minorHAnsi" w:hAnsiTheme="minorHAnsi" w:cstheme="minorHAnsi"/>
                <w:sz w:val="20"/>
                <w:szCs w:val="20"/>
              </w:rPr>
              <w:t>Pre-post study</w:t>
            </w:r>
            <w:proofErr w:type="gramEnd"/>
          </w:p>
          <w:p w14:paraId="4DDBA3FA" w14:textId="3A6D01F3"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0" w:type="auto"/>
            <w:shd w:val="clear" w:color="auto" w:fill="FFFFFF" w:themeFill="background1"/>
          </w:tcPr>
          <w:p w14:paraId="7E2E913F" w14:textId="02F09B0D" w:rsidR="00C60681" w:rsidRPr="00C60681" w:rsidRDefault="00C60681" w:rsidP="00C60681">
            <w:pPr>
              <w:pStyle w:val="Tabletextcentred"/>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Information package including information on red flags for imaging; physician and patient education </w:t>
            </w:r>
          </w:p>
        </w:tc>
        <w:tc>
          <w:tcPr>
            <w:tcW w:w="0" w:type="auto"/>
            <w:shd w:val="clear" w:color="auto" w:fill="FFFFFF" w:themeFill="background1"/>
          </w:tcPr>
          <w:p w14:paraId="5B871F83" w14:textId="6378F80B" w:rsidR="00C60681" w:rsidRPr="00C60681" w:rsidRDefault="00C60681" w:rsidP="00C60681">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60681">
              <w:rPr>
                <w:rFonts w:cstheme="minorHAnsi"/>
                <w:sz w:val="20"/>
                <w:szCs w:val="20"/>
              </w:rPr>
              <w:t xml:space="preserve">43% decrease in CT use; 0.6% decrease in MRI use </w:t>
            </w:r>
          </w:p>
        </w:tc>
      </w:tr>
    </w:tbl>
    <w:p w14:paraId="3E93CA5B" w14:textId="77777777" w:rsidR="00C60681" w:rsidRDefault="00C60681">
      <w:pPr>
        <w:spacing w:after="80"/>
      </w:pPr>
      <w:r>
        <w:br w:type="page"/>
      </w:r>
    </w:p>
    <w:p w14:paraId="57A17DA0" w14:textId="77777777" w:rsidR="00C60681" w:rsidRDefault="00C60681" w:rsidP="00C60681">
      <w:pPr>
        <w:pStyle w:val="Caption"/>
        <w:keepNext/>
        <w:pBdr>
          <w:top w:val="single" w:sz="4" w:space="1" w:color="auto"/>
        </w:pBdr>
        <w:rPr>
          <w:i w:val="0"/>
          <w:iCs w:val="0"/>
          <w:color w:val="auto"/>
          <w:sz w:val="22"/>
          <w:szCs w:val="22"/>
        </w:rPr>
      </w:pPr>
      <w:r w:rsidRPr="00906553">
        <w:rPr>
          <w:b/>
          <w:bCs/>
          <w:i w:val="0"/>
          <w:iCs w:val="0"/>
          <w:color w:val="auto"/>
          <w:sz w:val="22"/>
          <w:szCs w:val="22"/>
        </w:rPr>
        <w:lastRenderedPageBreak/>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Pr>
          <w:b/>
          <w:bCs/>
          <w:i w:val="0"/>
          <w:iCs w:val="0"/>
          <w:noProof/>
          <w:color w:val="auto"/>
          <w:sz w:val="22"/>
          <w:szCs w:val="22"/>
        </w:rPr>
        <w:t>5</w:t>
      </w:r>
      <w:r w:rsidRPr="00906553">
        <w:rPr>
          <w:b/>
          <w:bCs/>
          <w:i w:val="0"/>
          <w:iCs w:val="0"/>
          <w:color w:val="auto"/>
          <w:sz w:val="22"/>
          <w:szCs w:val="22"/>
        </w:rPr>
        <w:fldChar w:fldCharType="end"/>
      </w:r>
      <w:r w:rsidRPr="00906553">
        <w:rPr>
          <w:b/>
          <w:bCs/>
          <w:i w:val="0"/>
          <w:iCs w:val="0"/>
          <w:color w:val="auto"/>
          <w:sz w:val="22"/>
          <w:szCs w:val="22"/>
        </w:rPr>
        <w:t xml:space="preserve">: </w:t>
      </w:r>
      <w:r w:rsidRPr="00C60681">
        <w:rPr>
          <w:color w:val="auto"/>
          <w:sz w:val="22"/>
          <w:szCs w:val="22"/>
        </w:rPr>
        <w:t>Continued</w:t>
      </w:r>
    </w:p>
    <w:p w14:paraId="695D36AB" w14:textId="77777777" w:rsidR="00C60681" w:rsidRPr="00C60681" w:rsidRDefault="00C60681" w:rsidP="00C60681"/>
    <w:tbl>
      <w:tblPr>
        <w:tblStyle w:val="GridTable5Dark-Accent11"/>
        <w:tblW w:w="0" w:type="auto"/>
        <w:tblBorders>
          <w:top w:val="single" w:sz="4"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385"/>
        <w:gridCol w:w="1045"/>
        <w:gridCol w:w="1562"/>
        <w:gridCol w:w="3397"/>
        <w:gridCol w:w="1627"/>
      </w:tblGrid>
      <w:tr w:rsidR="00D94886" w:rsidRPr="005B68F7" w14:paraId="7D5A337D" w14:textId="77777777" w:rsidTr="00635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top w:val="none" w:sz="0" w:space="0" w:color="auto"/>
              <w:left w:val="none" w:sz="0" w:space="0" w:color="auto"/>
              <w:right w:val="none" w:sz="0" w:space="0" w:color="auto"/>
            </w:tcBorders>
            <w:shd w:val="clear" w:color="auto" w:fill="D9D9D9" w:themeFill="background1" w:themeFillShade="D9"/>
            <w:vAlign w:val="bottom"/>
          </w:tcPr>
          <w:p w14:paraId="4324522A" w14:textId="3EBD1467" w:rsidR="00D94886" w:rsidRPr="00C60681" w:rsidRDefault="00D94886"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Citation of the selected primary studies from Kjelle et al</w:t>
            </w:r>
            <w:r w:rsidRPr="00C60681">
              <w:rPr>
                <w:rFonts w:asciiTheme="minorHAnsi" w:hAnsiTheme="minorHAnsi" w:cstheme="minorHAnsi"/>
                <w:sz w:val="20"/>
                <w:szCs w:val="20"/>
              </w:rPr>
              <w:fldChar w:fldCharType="begin"/>
            </w:r>
            <w:r w:rsidRPr="00C60681">
              <w:rPr>
                <w:rFonts w:asciiTheme="minorHAnsi" w:hAnsiTheme="minorHAnsi" w:cstheme="minorHAnsi"/>
                <w:b w:val="0"/>
                <w:bCs w:val="0"/>
                <w:color w:val="auto"/>
                <w:sz w:val="20"/>
                <w:szCs w:val="20"/>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C60681">
              <w:rPr>
                <w:rFonts w:asciiTheme="minorHAnsi" w:hAnsiTheme="minorHAnsi" w:cstheme="minorHAnsi"/>
                <w:sz w:val="20"/>
                <w:szCs w:val="20"/>
              </w:rPr>
              <w:fldChar w:fldCharType="separate"/>
            </w:r>
            <w:r w:rsidRPr="00C60681">
              <w:rPr>
                <w:rFonts w:asciiTheme="minorHAnsi" w:hAnsiTheme="minorHAnsi" w:cstheme="minorHAnsi"/>
                <w:b w:val="0"/>
                <w:bCs w:val="0"/>
                <w:noProof/>
                <w:color w:val="auto"/>
                <w:sz w:val="20"/>
                <w:szCs w:val="20"/>
                <w:vertAlign w:val="superscript"/>
              </w:rPr>
              <w:t>40</w:t>
            </w:r>
            <w:r w:rsidRPr="00C60681">
              <w:rPr>
                <w:rFonts w:asciiTheme="minorHAnsi" w:hAnsiTheme="minorHAnsi" w:cstheme="minorHAnsi"/>
                <w:sz w:val="20"/>
                <w:szCs w:val="20"/>
              </w:rPr>
              <w:fldChar w:fldCharType="end"/>
            </w:r>
          </w:p>
        </w:tc>
        <w:tc>
          <w:tcPr>
            <w:tcW w:w="1045" w:type="dxa"/>
            <w:tcBorders>
              <w:top w:val="none" w:sz="0" w:space="0" w:color="auto"/>
              <w:left w:val="none" w:sz="0" w:space="0" w:color="auto"/>
              <w:right w:val="none" w:sz="0" w:space="0" w:color="auto"/>
            </w:tcBorders>
            <w:shd w:val="clear" w:color="auto" w:fill="D9D9D9" w:themeFill="background1" w:themeFillShade="D9"/>
            <w:vAlign w:val="bottom"/>
          </w:tcPr>
          <w:p w14:paraId="6370E368" w14:textId="76C483D0"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Country </w:t>
            </w:r>
          </w:p>
        </w:tc>
        <w:tc>
          <w:tcPr>
            <w:tcW w:w="1562" w:type="dxa"/>
            <w:tcBorders>
              <w:top w:val="none" w:sz="0" w:space="0" w:color="auto"/>
              <w:left w:val="none" w:sz="0" w:space="0" w:color="auto"/>
              <w:right w:val="none" w:sz="0" w:space="0" w:color="auto"/>
            </w:tcBorders>
            <w:shd w:val="clear" w:color="auto" w:fill="D9D9D9" w:themeFill="background1" w:themeFillShade="D9"/>
            <w:vAlign w:val="bottom"/>
          </w:tcPr>
          <w:p w14:paraId="6C01BEF1" w14:textId="77777777"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Type of research</w:t>
            </w:r>
          </w:p>
          <w:p w14:paraId="7CD0F7ED" w14:textId="1A071179"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(NHMRC Levels of Evidence) </w:t>
            </w:r>
          </w:p>
        </w:tc>
        <w:tc>
          <w:tcPr>
            <w:tcW w:w="3397" w:type="dxa"/>
            <w:tcBorders>
              <w:top w:val="none" w:sz="0" w:space="0" w:color="auto"/>
              <w:left w:val="none" w:sz="0" w:space="0" w:color="auto"/>
              <w:right w:val="none" w:sz="0" w:space="0" w:color="auto"/>
            </w:tcBorders>
            <w:shd w:val="clear" w:color="auto" w:fill="D9D9D9" w:themeFill="background1" w:themeFillShade="D9"/>
            <w:vAlign w:val="bottom"/>
          </w:tcPr>
          <w:p w14:paraId="77C4358E" w14:textId="1C36146B"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Intervention</w:t>
            </w:r>
          </w:p>
        </w:tc>
        <w:tc>
          <w:tcPr>
            <w:tcW w:w="1627" w:type="dxa"/>
            <w:tcBorders>
              <w:top w:val="none" w:sz="0" w:space="0" w:color="auto"/>
              <w:left w:val="none" w:sz="0" w:space="0" w:color="auto"/>
              <w:right w:val="none" w:sz="0" w:space="0" w:color="auto"/>
            </w:tcBorders>
            <w:shd w:val="clear" w:color="auto" w:fill="D9D9D9" w:themeFill="background1" w:themeFillShade="D9"/>
            <w:vAlign w:val="bottom"/>
          </w:tcPr>
          <w:p w14:paraId="3D478F88" w14:textId="61BA0EF5" w:rsidR="00D94886" w:rsidRPr="00C60681" w:rsidRDefault="00D94886" w:rsidP="00C6068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Intervention outcome </w:t>
            </w:r>
          </w:p>
        </w:tc>
      </w:tr>
      <w:tr w:rsidR="00723B31" w:rsidRPr="005B68F7" w14:paraId="38C43894"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289EAB8B" w14:textId="4B1ED445"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proofErr w:type="spellStart"/>
            <w:r w:rsidRPr="00C60681">
              <w:rPr>
                <w:rFonts w:asciiTheme="minorHAnsi" w:hAnsiTheme="minorHAnsi" w:cstheme="minorHAnsi"/>
                <w:b w:val="0"/>
                <w:bCs w:val="0"/>
                <w:color w:val="auto"/>
                <w:sz w:val="20"/>
                <w:szCs w:val="20"/>
              </w:rPr>
              <w:t>Keveson</w:t>
            </w:r>
            <w:proofErr w:type="spellEnd"/>
            <w:r w:rsidRPr="00C60681">
              <w:rPr>
                <w:rFonts w:asciiTheme="minorHAnsi" w:hAnsiTheme="minorHAnsi" w:cstheme="minorHAnsi"/>
                <w:b w:val="0"/>
                <w:bCs w:val="0"/>
                <w:color w:val="auto"/>
                <w:sz w:val="20"/>
                <w:szCs w:val="20"/>
              </w:rPr>
              <w:t xml:space="preserve"> et al</w:t>
            </w:r>
            <w:r w:rsidR="004E542E" w:rsidRPr="00C60681">
              <w:rPr>
                <w:rFonts w:asciiTheme="minorHAnsi" w:hAnsiTheme="minorHAnsi" w:cstheme="minorHAnsi"/>
                <w:b w:val="0"/>
                <w:bCs w:val="0"/>
                <w:color w:val="auto"/>
                <w:sz w:val="20"/>
                <w:szCs w:val="20"/>
              </w:rPr>
              <w:t>.</w:t>
            </w:r>
            <w:r w:rsidRPr="00C60681">
              <w:rPr>
                <w:rFonts w:asciiTheme="minorHAnsi" w:hAnsiTheme="minorHAnsi" w:cstheme="minorHAnsi"/>
                <w:b w:val="0"/>
                <w:bCs w:val="0"/>
                <w:color w:val="auto"/>
                <w:sz w:val="20"/>
                <w:szCs w:val="20"/>
              </w:rPr>
              <w:t xml:space="preserve"> (2017) </w:t>
            </w:r>
          </w:p>
        </w:tc>
        <w:tc>
          <w:tcPr>
            <w:tcW w:w="1045" w:type="dxa"/>
            <w:shd w:val="clear" w:color="auto" w:fill="FFFFFF" w:themeFill="background1"/>
          </w:tcPr>
          <w:p w14:paraId="6A27CEC2"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22111F52" w14:textId="59C4AF11"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Quality improvement project: pre-post test</w:t>
            </w:r>
          </w:p>
          <w:p w14:paraId="05EB6223"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(Level IV) </w:t>
            </w:r>
          </w:p>
        </w:tc>
        <w:tc>
          <w:tcPr>
            <w:tcW w:w="3397" w:type="dxa"/>
            <w:shd w:val="clear" w:color="auto" w:fill="FFFFFF" w:themeFill="background1"/>
          </w:tcPr>
          <w:p w14:paraId="322087EC" w14:textId="08094410"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Education</w:t>
            </w:r>
            <w:r w:rsidR="00280F12" w:rsidRPr="00C60681">
              <w:rPr>
                <w:rFonts w:asciiTheme="minorHAnsi" w:hAnsiTheme="minorHAnsi" w:cstheme="minorHAnsi"/>
                <w:sz w:val="20"/>
                <w:szCs w:val="20"/>
              </w:rPr>
              <w:t xml:space="preserve"> and</w:t>
            </w:r>
            <w:r w:rsidRPr="00C60681">
              <w:rPr>
                <w:rFonts w:asciiTheme="minorHAnsi" w:hAnsiTheme="minorHAnsi" w:cstheme="minorHAnsi"/>
                <w:sz w:val="20"/>
                <w:szCs w:val="20"/>
              </w:rPr>
              <w:t xml:space="preserve"> ICU</w:t>
            </w:r>
            <w:r w:rsidR="00002953" w:rsidRPr="00C60681">
              <w:rPr>
                <w:rFonts w:asciiTheme="minorHAnsi" w:hAnsiTheme="minorHAnsi" w:cstheme="minorHAnsi"/>
                <w:sz w:val="20"/>
                <w:szCs w:val="20"/>
              </w:rPr>
              <w:t>*</w:t>
            </w:r>
            <w:r w:rsidRPr="00C60681">
              <w:rPr>
                <w:rFonts w:asciiTheme="minorHAnsi" w:hAnsiTheme="minorHAnsi" w:cstheme="minorHAnsi"/>
                <w:sz w:val="20"/>
                <w:szCs w:val="20"/>
              </w:rPr>
              <w:t xml:space="preserve"> rounding checklist </w:t>
            </w:r>
          </w:p>
        </w:tc>
        <w:tc>
          <w:tcPr>
            <w:tcW w:w="1627" w:type="dxa"/>
            <w:shd w:val="clear" w:color="auto" w:fill="FFFFFF" w:themeFill="background1"/>
          </w:tcPr>
          <w:p w14:paraId="250B2CD9"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64% reduction in chest x-ray</w:t>
            </w:r>
          </w:p>
        </w:tc>
      </w:tr>
      <w:tr w:rsidR="00723B31" w:rsidRPr="005B68F7" w14:paraId="48FEE679"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5ABB6500"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Lu et al. (2012)</w:t>
            </w:r>
          </w:p>
        </w:tc>
        <w:tc>
          <w:tcPr>
            <w:tcW w:w="1045" w:type="dxa"/>
            <w:shd w:val="clear" w:color="auto" w:fill="FFFFFF" w:themeFill="background1"/>
          </w:tcPr>
          <w:p w14:paraId="621E85AB"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7CBEC039" w14:textId="5BA81F6A"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w:t>
            </w:r>
          </w:p>
          <w:p w14:paraId="3CE14BCF"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2A261CD7"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Import images to a system (that allow access to images at all hours at the main hospital and during business hours at satellite hospital)</w:t>
            </w:r>
          </w:p>
        </w:tc>
        <w:tc>
          <w:tcPr>
            <w:tcW w:w="1627" w:type="dxa"/>
            <w:shd w:val="clear" w:color="auto" w:fill="FFFFFF" w:themeFill="background1"/>
          </w:tcPr>
          <w:p w14:paraId="132D3960" w14:textId="73DDC35B"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61% reduction in repeat imaging with CT</w:t>
            </w:r>
            <w:r w:rsidR="00002953" w:rsidRPr="00C60681">
              <w:rPr>
                <w:rFonts w:asciiTheme="minorHAnsi" w:hAnsiTheme="minorHAnsi" w:cstheme="minorHAnsi"/>
                <w:sz w:val="20"/>
                <w:szCs w:val="20"/>
              </w:rPr>
              <w:t>*</w:t>
            </w:r>
            <w:r w:rsidRPr="00C60681">
              <w:rPr>
                <w:rFonts w:asciiTheme="minorHAnsi" w:hAnsiTheme="minorHAnsi" w:cstheme="minorHAnsi"/>
                <w:sz w:val="20"/>
                <w:szCs w:val="20"/>
              </w:rPr>
              <w:t xml:space="preserve"> or MRI</w:t>
            </w:r>
            <w:r w:rsidR="00002953" w:rsidRPr="00C60681">
              <w:rPr>
                <w:rFonts w:asciiTheme="minorHAnsi" w:hAnsiTheme="minorHAnsi" w:cstheme="minorHAnsi"/>
                <w:sz w:val="20"/>
                <w:szCs w:val="20"/>
              </w:rPr>
              <w:t>*</w:t>
            </w:r>
          </w:p>
        </w:tc>
      </w:tr>
      <w:tr w:rsidR="00723B31" w:rsidRPr="005B68F7" w14:paraId="25E9CDC0"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75DC9E8C"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Luther et al. (2019)</w:t>
            </w:r>
          </w:p>
        </w:tc>
        <w:tc>
          <w:tcPr>
            <w:tcW w:w="1045" w:type="dxa"/>
            <w:shd w:val="clear" w:color="auto" w:fill="FFFFFF" w:themeFill="background1"/>
          </w:tcPr>
          <w:p w14:paraId="2BBB64F6"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23DCF4A0" w14:textId="7FF68DD4"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Retrospective review</w:t>
            </w:r>
          </w:p>
          <w:p w14:paraId="6EA15558"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3E540C27"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Standardised treatment algorithm </w:t>
            </w:r>
          </w:p>
        </w:tc>
        <w:tc>
          <w:tcPr>
            <w:tcW w:w="1627" w:type="dxa"/>
            <w:shd w:val="clear" w:color="auto" w:fill="FFFFFF" w:themeFill="background1"/>
          </w:tcPr>
          <w:p w14:paraId="3962FF52"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60% reduction in wrist x-ray</w:t>
            </w:r>
          </w:p>
        </w:tc>
      </w:tr>
      <w:tr w:rsidR="00723B31" w:rsidRPr="005B68F7" w14:paraId="23BBA5D8"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1586F3E1"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proofErr w:type="spellStart"/>
            <w:r w:rsidRPr="00C60681">
              <w:rPr>
                <w:rFonts w:asciiTheme="minorHAnsi" w:hAnsiTheme="minorHAnsi" w:cstheme="minorHAnsi"/>
                <w:b w:val="0"/>
                <w:bCs w:val="0"/>
                <w:color w:val="auto"/>
                <w:sz w:val="20"/>
                <w:szCs w:val="20"/>
              </w:rPr>
              <w:t>Ostby</w:t>
            </w:r>
            <w:proofErr w:type="spellEnd"/>
            <w:r w:rsidRPr="00C60681">
              <w:rPr>
                <w:rFonts w:asciiTheme="minorHAnsi" w:hAnsiTheme="minorHAnsi" w:cstheme="minorHAnsi"/>
                <w:b w:val="0"/>
                <w:bCs w:val="0"/>
                <w:color w:val="auto"/>
                <w:sz w:val="20"/>
                <w:szCs w:val="20"/>
              </w:rPr>
              <w:t xml:space="preserve"> et al. (2020) </w:t>
            </w:r>
          </w:p>
        </w:tc>
        <w:tc>
          <w:tcPr>
            <w:tcW w:w="1045" w:type="dxa"/>
            <w:shd w:val="clear" w:color="auto" w:fill="FFFFFF" w:themeFill="background1"/>
          </w:tcPr>
          <w:p w14:paraId="7546A9E5"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556A2B45" w14:textId="47D39013"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Cohort study: </w:t>
            </w:r>
            <w:proofErr w:type="gramStart"/>
            <w:r w:rsidRPr="00C60681">
              <w:rPr>
                <w:rFonts w:asciiTheme="minorHAnsi" w:hAnsiTheme="minorHAnsi" w:cstheme="minorHAnsi"/>
                <w:sz w:val="20"/>
                <w:szCs w:val="20"/>
              </w:rPr>
              <w:t>Pre-post study</w:t>
            </w:r>
            <w:proofErr w:type="gramEnd"/>
          </w:p>
          <w:p w14:paraId="650AC809"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69A8F688" w14:textId="6684CCE9"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Implement algorithm on CT</w:t>
            </w:r>
            <w:r w:rsidR="00002953" w:rsidRPr="00C60681">
              <w:rPr>
                <w:rFonts w:asciiTheme="minorHAnsi" w:hAnsiTheme="minorHAnsi" w:cstheme="minorHAnsi"/>
                <w:sz w:val="20"/>
                <w:szCs w:val="20"/>
              </w:rPr>
              <w:t>*</w:t>
            </w:r>
            <w:r w:rsidRPr="00C60681">
              <w:rPr>
                <w:rFonts w:asciiTheme="minorHAnsi" w:hAnsiTheme="minorHAnsi" w:cstheme="minorHAnsi"/>
                <w:sz w:val="20"/>
                <w:szCs w:val="20"/>
              </w:rPr>
              <w:t xml:space="preserve"> use</w:t>
            </w:r>
            <w:r w:rsidR="00002953" w:rsidRPr="00C60681">
              <w:rPr>
                <w:rFonts w:asciiTheme="minorHAnsi" w:hAnsiTheme="minorHAnsi" w:cstheme="minorHAnsi"/>
                <w:sz w:val="20"/>
                <w:szCs w:val="20"/>
              </w:rPr>
              <w:t xml:space="preserve"> and</w:t>
            </w:r>
            <w:r w:rsidRPr="00C60681">
              <w:rPr>
                <w:rFonts w:asciiTheme="minorHAnsi" w:hAnsiTheme="minorHAnsi" w:cstheme="minorHAnsi"/>
                <w:sz w:val="20"/>
                <w:szCs w:val="20"/>
              </w:rPr>
              <w:t xml:space="preserve"> consultation prior to obtaining a CT</w:t>
            </w:r>
          </w:p>
        </w:tc>
        <w:tc>
          <w:tcPr>
            <w:tcW w:w="1627" w:type="dxa"/>
            <w:shd w:val="clear" w:color="auto" w:fill="FFFFFF" w:themeFill="background1"/>
          </w:tcPr>
          <w:p w14:paraId="1206A383"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54% reduction in CT</w:t>
            </w:r>
          </w:p>
        </w:tc>
      </w:tr>
      <w:tr w:rsidR="00723B31" w:rsidRPr="005B68F7" w14:paraId="6B504079"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70D60D5B"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Shah et al. (2016) </w:t>
            </w:r>
          </w:p>
        </w:tc>
        <w:tc>
          <w:tcPr>
            <w:tcW w:w="1045" w:type="dxa"/>
            <w:shd w:val="clear" w:color="auto" w:fill="FFFFFF" w:themeFill="background1"/>
          </w:tcPr>
          <w:p w14:paraId="5ECB5D9C"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4C90C662" w14:textId="30ABFDD8"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Chart review</w:t>
            </w:r>
          </w:p>
          <w:p w14:paraId="69176E72" w14:textId="51361CD0"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42F50B3E"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Diagnostic algorithm, education through presentation</w:t>
            </w:r>
          </w:p>
        </w:tc>
        <w:tc>
          <w:tcPr>
            <w:tcW w:w="1627" w:type="dxa"/>
            <w:shd w:val="clear" w:color="auto" w:fill="FFFFFF" w:themeFill="background1"/>
          </w:tcPr>
          <w:p w14:paraId="4DBD1EB7" w14:textId="0BA609DC"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51% reduction in abdominal CT</w:t>
            </w:r>
            <w:r w:rsidR="00FA4146" w:rsidRPr="00C60681">
              <w:rPr>
                <w:rFonts w:asciiTheme="minorHAnsi" w:hAnsiTheme="minorHAnsi" w:cstheme="minorHAnsi"/>
                <w:sz w:val="20"/>
                <w:szCs w:val="20"/>
              </w:rPr>
              <w:t>*</w:t>
            </w:r>
          </w:p>
        </w:tc>
      </w:tr>
      <w:tr w:rsidR="00723B31" w:rsidRPr="005B68F7" w14:paraId="7230C34B"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00C654AD"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Shelton et al. (2015)</w:t>
            </w:r>
          </w:p>
        </w:tc>
        <w:tc>
          <w:tcPr>
            <w:tcW w:w="1045" w:type="dxa"/>
            <w:shd w:val="clear" w:color="auto" w:fill="FFFFFF" w:themeFill="background1"/>
          </w:tcPr>
          <w:p w14:paraId="53AB27EB"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47263F42" w14:textId="4F24D3E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gramStart"/>
            <w:r w:rsidRPr="00C60681">
              <w:rPr>
                <w:rFonts w:asciiTheme="minorHAnsi" w:hAnsiTheme="minorHAnsi" w:cstheme="minorHAnsi"/>
                <w:sz w:val="20"/>
                <w:szCs w:val="20"/>
              </w:rPr>
              <w:t>Pre-post study</w:t>
            </w:r>
            <w:proofErr w:type="gramEnd"/>
          </w:p>
          <w:p w14:paraId="21559F2B" w14:textId="491BBAA1"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6CC80671" w14:textId="58FA0BDD"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Computerised clinical decision support – pop-up to alert providers to order a screening PSA</w:t>
            </w:r>
            <w:r w:rsidR="00FA4146" w:rsidRPr="00C60681">
              <w:rPr>
                <w:rFonts w:asciiTheme="minorHAnsi" w:hAnsiTheme="minorHAnsi" w:cstheme="minorHAnsi"/>
                <w:sz w:val="20"/>
                <w:szCs w:val="20"/>
              </w:rPr>
              <w:t>*</w:t>
            </w:r>
            <w:r w:rsidRPr="00C60681">
              <w:rPr>
                <w:rFonts w:asciiTheme="minorHAnsi" w:hAnsiTheme="minorHAnsi" w:cstheme="minorHAnsi"/>
                <w:sz w:val="20"/>
                <w:szCs w:val="20"/>
              </w:rPr>
              <w:t xml:space="preserve"> blood test </w:t>
            </w:r>
          </w:p>
        </w:tc>
        <w:tc>
          <w:tcPr>
            <w:tcW w:w="1627" w:type="dxa"/>
            <w:shd w:val="clear" w:color="auto" w:fill="FFFFFF" w:themeFill="background1"/>
          </w:tcPr>
          <w:p w14:paraId="50AC0460"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38% decline in inappropriate use of PSA screening rate </w:t>
            </w:r>
          </w:p>
        </w:tc>
      </w:tr>
      <w:tr w:rsidR="00723B31" w:rsidRPr="005B68F7" w14:paraId="7C8B6DAE"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tcBorders>
            <w:shd w:val="clear" w:color="auto" w:fill="FFFFFF" w:themeFill="background1"/>
          </w:tcPr>
          <w:p w14:paraId="53C10E14"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 xml:space="preserve">Wu et al. (2020) </w:t>
            </w:r>
          </w:p>
        </w:tc>
        <w:tc>
          <w:tcPr>
            <w:tcW w:w="1045" w:type="dxa"/>
            <w:shd w:val="clear" w:color="auto" w:fill="FFFFFF" w:themeFill="background1"/>
          </w:tcPr>
          <w:p w14:paraId="3045FC98"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United States of America</w:t>
            </w:r>
          </w:p>
        </w:tc>
        <w:tc>
          <w:tcPr>
            <w:tcW w:w="1562" w:type="dxa"/>
            <w:shd w:val="clear" w:color="auto" w:fill="FFFFFF" w:themeFill="background1"/>
          </w:tcPr>
          <w:p w14:paraId="53EBAC64" w14:textId="52E227BF"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Quality improvement project: pre-post test</w:t>
            </w:r>
          </w:p>
          <w:p w14:paraId="134163A1" w14:textId="1A4AFDB9"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4E97CF29" w14:textId="22DBBB7E"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Survey, education through journal club, education through posters and internal web stie and pocket cards, removal of routine </w:t>
            </w:r>
            <w:r w:rsidR="00663148" w:rsidRPr="00C60681">
              <w:rPr>
                <w:rFonts w:asciiTheme="minorHAnsi" w:hAnsiTheme="minorHAnsi" w:cstheme="minorHAnsi"/>
                <w:sz w:val="20"/>
                <w:szCs w:val="20"/>
              </w:rPr>
              <w:t>chest x-ray</w:t>
            </w:r>
            <w:r w:rsidRPr="00C60681">
              <w:rPr>
                <w:rFonts w:asciiTheme="minorHAnsi" w:hAnsiTheme="minorHAnsi" w:cstheme="minorHAnsi"/>
                <w:sz w:val="20"/>
                <w:szCs w:val="20"/>
              </w:rPr>
              <w:t xml:space="preserve"> order, duplicate </w:t>
            </w:r>
            <w:r w:rsidR="00663148" w:rsidRPr="00C60681">
              <w:rPr>
                <w:rFonts w:asciiTheme="minorHAnsi" w:hAnsiTheme="minorHAnsi" w:cstheme="minorHAnsi"/>
                <w:sz w:val="20"/>
                <w:szCs w:val="20"/>
              </w:rPr>
              <w:t>chest x-ray</w:t>
            </w:r>
            <w:r w:rsidRPr="00C60681">
              <w:rPr>
                <w:rFonts w:asciiTheme="minorHAnsi" w:hAnsiTheme="minorHAnsi" w:cstheme="minorHAnsi"/>
                <w:sz w:val="20"/>
                <w:szCs w:val="20"/>
              </w:rPr>
              <w:t xml:space="preserve"> alert on electronic medical record, electronic clinical decision support tool</w:t>
            </w:r>
          </w:p>
        </w:tc>
        <w:tc>
          <w:tcPr>
            <w:tcW w:w="1627" w:type="dxa"/>
            <w:shd w:val="clear" w:color="auto" w:fill="FFFFFF" w:themeFill="background1"/>
          </w:tcPr>
          <w:p w14:paraId="30F33029" w14:textId="77777777" w:rsidR="00723B31" w:rsidRPr="00C60681" w:rsidRDefault="00723B31" w:rsidP="00C6068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36% reduction in chest x-ray</w:t>
            </w:r>
          </w:p>
        </w:tc>
      </w:tr>
      <w:tr w:rsidR="00723B31" w:rsidRPr="005B68F7" w14:paraId="5571777D" w14:textId="77777777" w:rsidTr="0063530E">
        <w:tc>
          <w:tcPr>
            <w:cnfStyle w:val="001000000000" w:firstRow="0" w:lastRow="0" w:firstColumn="1" w:lastColumn="0" w:oddVBand="0" w:evenVBand="0" w:oddHBand="0" w:evenHBand="0" w:firstRowFirstColumn="0" w:firstRowLastColumn="0" w:lastRowFirstColumn="0" w:lastRowLastColumn="0"/>
            <w:tcW w:w="1385" w:type="dxa"/>
            <w:tcBorders>
              <w:left w:val="none" w:sz="0" w:space="0" w:color="auto"/>
              <w:bottom w:val="none" w:sz="0" w:space="0" w:color="auto"/>
            </w:tcBorders>
            <w:shd w:val="clear" w:color="auto" w:fill="FFFFFF" w:themeFill="background1"/>
          </w:tcPr>
          <w:p w14:paraId="0BFBB5C8" w14:textId="77777777" w:rsidR="00723B31" w:rsidRPr="00C60681" w:rsidRDefault="00723B31" w:rsidP="00C60681">
            <w:pPr>
              <w:pStyle w:val="Tabletextcentred"/>
              <w:spacing w:before="0" w:after="120" w:line="240" w:lineRule="auto"/>
              <w:jc w:val="left"/>
              <w:rPr>
                <w:rFonts w:asciiTheme="minorHAnsi" w:hAnsiTheme="minorHAnsi" w:cstheme="minorHAnsi"/>
                <w:b w:val="0"/>
                <w:bCs w:val="0"/>
                <w:color w:val="auto"/>
                <w:sz w:val="20"/>
                <w:szCs w:val="20"/>
              </w:rPr>
            </w:pPr>
            <w:r w:rsidRPr="00C60681">
              <w:rPr>
                <w:rFonts w:asciiTheme="minorHAnsi" w:hAnsiTheme="minorHAnsi" w:cstheme="minorHAnsi"/>
                <w:b w:val="0"/>
                <w:bCs w:val="0"/>
                <w:color w:val="auto"/>
                <w:sz w:val="20"/>
                <w:szCs w:val="20"/>
              </w:rPr>
              <w:t>Xu et al. (2020)</w:t>
            </w:r>
          </w:p>
        </w:tc>
        <w:tc>
          <w:tcPr>
            <w:tcW w:w="1045" w:type="dxa"/>
            <w:shd w:val="clear" w:color="auto" w:fill="FFFFFF" w:themeFill="background1"/>
          </w:tcPr>
          <w:p w14:paraId="52798003"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Canada </w:t>
            </w:r>
          </w:p>
        </w:tc>
        <w:tc>
          <w:tcPr>
            <w:tcW w:w="1562" w:type="dxa"/>
            <w:shd w:val="clear" w:color="auto" w:fill="FFFFFF" w:themeFill="background1"/>
          </w:tcPr>
          <w:p w14:paraId="606B9304" w14:textId="49F46D5C"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Retrospective cohort study: </w:t>
            </w:r>
            <w:proofErr w:type="gramStart"/>
            <w:r w:rsidRPr="00C60681">
              <w:rPr>
                <w:rFonts w:asciiTheme="minorHAnsi" w:hAnsiTheme="minorHAnsi" w:cstheme="minorHAnsi"/>
                <w:sz w:val="20"/>
                <w:szCs w:val="20"/>
              </w:rPr>
              <w:t>Pre-post study</w:t>
            </w:r>
            <w:proofErr w:type="gramEnd"/>
          </w:p>
          <w:p w14:paraId="19F3E05D"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(Level IV)</w:t>
            </w:r>
          </w:p>
        </w:tc>
        <w:tc>
          <w:tcPr>
            <w:tcW w:w="3397" w:type="dxa"/>
            <w:shd w:val="clear" w:color="auto" w:fill="FFFFFF" w:themeFill="background1"/>
          </w:tcPr>
          <w:p w14:paraId="3BF31671" w14:textId="7E1DCD22"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MRI</w:t>
            </w:r>
            <w:r w:rsidR="00AA09C8" w:rsidRPr="00C60681">
              <w:rPr>
                <w:rFonts w:asciiTheme="minorHAnsi" w:hAnsiTheme="minorHAnsi" w:cstheme="minorHAnsi"/>
                <w:sz w:val="20"/>
                <w:szCs w:val="20"/>
              </w:rPr>
              <w:t>*</w:t>
            </w:r>
            <w:r w:rsidRPr="00C60681">
              <w:rPr>
                <w:rFonts w:asciiTheme="minorHAnsi" w:hAnsiTheme="minorHAnsi" w:cstheme="minorHAnsi"/>
                <w:sz w:val="20"/>
                <w:szCs w:val="20"/>
              </w:rPr>
              <w:t xml:space="preserve"> appropriateness checklist </w:t>
            </w:r>
          </w:p>
        </w:tc>
        <w:tc>
          <w:tcPr>
            <w:tcW w:w="1627" w:type="dxa"/>
            <w:shd w:val="clear" w:color="auto" w:fill="FFFFFF" w:themeFill="background1"/>
          </w:tcPr>
          <w:p w14:paraId="77B0D1E7" w14:textId="77777777" w:rsidR="00723B31" w:rsidRPr="00C60681" w:rsidRDefault="00723B31" w:rsidP="00C6068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0681">
              <w:rPr>
                <w:rFonts w:asciiTheme="minorHAnsi" w:hAnsiTheme="minorHAnsi" w:cstheme="minorHAnsi"/>
                <w:sz w:val="20"/>
                <w:szCs w:val="20"/>
              </w:rPr>
              <w:t xml:space="preserve">48% decrease in knee MRI </w:t>
            </w:r>
          </w:p>
        </w:tc>
      </w:tr>
    </w:tbl>
    <w:bookmarkEnd w:id="297"/>
    <w:p w14:paraId="44AF40FD" w14:textId="3C9BC636" w:rsidR="00663148" w:rsidRPr="0063530E" w:rsidRDefault="00663148" w:rsidP="00777AE6">
      <w:pPr>
        <w:pStyle w:val="Captions"/>
        <w:rPr>
          <w:sz w:val="18"/>
          <w:szCs w:val="18"/>
        </w:rPr>
      </w:pPr>
      <w:r w:rsidRPr="0063530E">
        <w:rPr>
          <w:sz w:val="18"/>
          <w:szCs w:val="18"/>
        </w:rPr>
        <w:t xml:space="preserve">CT = computed tomography; ICU = intensive care unit; MRI = magnetic resonance imaging; </w:t>
      </w:r>
      <w:r w:rsidR="003819E8" w:rsidRPr="0063530E">
        <w:rPr>
          <w:sz w:val="18"/>
          <w:szCs w:val="18"/>
        </w:rPr>
        <w:t>M</w:t>
      </w:r>
      <w:r w:rsidR="00DB11DE" w:rsidRPr="0063530E">
        <w:rPr>
          <w:sz w:val="18"/>
          <w:szCs w:val="18"/>
        </w:rPr>
        <w:t>CU</w:t>
      </w:r>
      <w:r w:rsidR="003819E8" w:rsidRPr="0063530E">
        <w:rPr>
          <w:sz w:val="18"/>
          <w:szCs w:val="18"/>
        </w:rPr>
        <w:t xml:space="preserve"> = micturating cystourethrogram; </w:t>
      </w:r>
      <w:r w:rsidRPr="0063530E">
        <w:rPr>
          <w:sz w:val="18"/>
          <w:szCs w:val="18"/>
        </w:rPr>
        <w:t>PSA = prostate specific antigen</w:t>
      </w:r>
    </w:p>
    <w:p w14:paraId="1B88C484" w14:textId="2BE78C2A" w:rsidR="00777AE6" w:rsidRPr="0063530E" w:rsidRDefault="00777AE6" w:rsidP="00D9518E">
      <w:pPr>
        <w:pStyle w:val="Captions"/>
        <w:rPr>
          <w:sz w:val="18"/>
          <w:szCs w:val="18"/>
        </w:rPr>
      </w:pPr>
      <w:r w:rsidRPr="0063530E">
        <w:rPr>
          <w:sz w:val="18"/>
          <w:szCs w:val="18"/>
        </w:rPr>
        <w:t>Source: Kjelle et al.</w:t>
      </w:r>
      <w:r w:rsidRPr="0063530E">
        <w:rPr>
          <w:sz w:val="18"/>
          <w:szCs w:val="18"/>
        </w:rPr>
        <w:fldChar w:fldCharType="begin"/>
      </w:r>
      <w:r w:rsidRPr="0063530E">
        <w:rPr>
          <w:sz w:val="18"/>
          <w:szCs w:val="18"/>
        </w:rPr>
        <w:instrText xml:space="preserve"> ADDIN EN.CITE &lt;EndNote&gt;&lt;Cite&gt;&lt;Author&gt;Kjelle&lt;/Author&gt;&lt;Year&gt;2021&lt;/Year&gt;&lt;RecNum&gt;48&lt;/RecNum&gt;&lt;DisplayText&gt;&lt;style face="superscript"&gt;40&lt;/style&gt;&lt;/DisplayText&gt;&lt;record&gt;&lt;rec-number&gt;48&lt;/rec-number&gt;&lt;foreign-keys&gt;&lt;key app="EN" db-id="sfeet2dd2xpezpe9t0nvwes8xx99sexs092s" timestamp="1648699014"&gt;48&lt;/key&gt;&lt;/foreign-keys&gt;&lt;ref-type name="Journal Article"&gt;17&lt;/ref-type&gt;&lt;contributors&gt;&lt;authors&gt;&lt;author&gt;Kjelle, Elin&lt;/author&gt;&lt;author&gt;Andersen, Eivind Richter&lt;/author&gt;&lt;author&gt;Soril, Lesley JJ&lt;/author&gt;&lt;author&gt;van Bodegom-Vos, Leti&lt;/author&gt;&lt;author&gt;Hofmann, Bjørn Morten&lt;/author&gt;&lt;/authors&gt;&lt;/contributors&gt;&lt;titles&gt;&lt;title&gt;Interventions to reduce low-value imaging – a systematic review of interventions and outcomes&lt;/title&gt;&lt;secondary-title&gt;BMC Health Serv Res&lt;/secondary-title&gt;&lt;/titles&gt;&lt;periodical&gt;&lt;full-title&gt;BMC Health Serv Res&lt;/full-title&gt;&lt;/periodical&gt;&lt;pages&gt;1-19&lt;/pages&gt;&lt;volume&gt;21&lt;/volume&gt;&lt;number&gt;1&lt;/number&gt;&lt;dates&gt;&lt;year&gt;2021&lt;/year&gt;&lt;/dates&gt;&lt;isbn&gt;1472-6963&lt;/isbn&gt;&lt;urls&gt;&lt;/urls&gt;&lt;/record&gt;&lt;/Cite&gt;&lt;/EndNote&gt;</w:instrText>
      </w:r>
      <w:r w:rsidRPr="0063530E">
        <w:rPr>
          <w:sz w:val="18"/>
          <w:szCs w:val="18"/>
        </w:rPr>
        <w:fldChar w:fldCharType="separate"/>
      </w:r>
      <w:r w:rsidRPr="0063530E">
        <w:rPr>
          <w:noProof/>
          <w:sz w:val="18"/>
          <w:szCs w:val="18"/>
          <w:vertAlign w:val="superscript"/>
        </w:rPr>
        <w:t>40</w:t>
      </w:r>
      <w:r w:rsidRPr="0063530E">
        <w:rPr>
          <w:sz w:val="18"/>
          <w:szCs w:val="18"/>
        </w:rPr>
        <w:fldChar w:fldCharType="end"/>
      </w:r>
    </w:p>
    <w:p w14:paraId="264558E6" w14:textId="77777777" w:rsidR="00E122F7" w:rsidRDefault="004140F4" w:rsidP="0063530E">
      <w:pPr>
        <w:rPr>
          <w:rFonts w:ascii="Arial" w:hAnsi="Arial" w:cs="Arial"/>
        </w:rPr>
      </w:pPr>
      <w:r w:rsidRPr="005B68F7">
        <w:rPr>
          <w:rFonts w:ascii="Arial" w:hAnsi="Arial" w:cs="Arial"/>
        </w:rPr>
        <w:t>In addition to unwarranted variation directly related to patient care, the Getting It Right First Time (GIRFT) Programme National Specialty Report</w:t>
      </w:r>
      <w:r w:rsidR="00AD573C" w:rsidRPr="005B68F7">
        <w:rPr>
          <w:rFonts w:ascii="Arial" w:hAnsi="Arial" w:cs="Arial"/>
        </w:rPr>
        <w:fldChar w:fldCharType="begin"/>
      </w:r>
      <w:r w:rsidR="00943646">
        <w:rPr>
          <w:rFonts w:ascii="Arial" w:hAnsi="Arial" w:cs="Arial"/>
        </w:rPr>
        <w:instrText xml:space="preserve"> ADDIN EN.CITE &lt;EndNote&gt;&lt;Cite&gt;&lt;Author&gt;Halliday&lt;/Author&gt;&lt;Year&gt;2020&lt;/Year&gt;&lt;RecNum&gt;50&lt;/RecNum&gt;&lt;DisplayText&gt;&lt;style face="superscript"&gt;44&lt;/style&gt;&lt;/DisplayText&gt;&lt;record&gt;&lt;rec-number&gt;50&lt;/rec-number&gt;&lt;foreign-keys&gt;&lt;key app="EN" db-id="sfeet2dd2xpezpe9t0nvwes8xx99sexs092s" timestamp="1648700447"&gt;50&lt;/key&gt;&lt;/foreign-keys&gt;&lt;ref-type name="Report"&gt;27&lt;/ref-type&gt;&lt;contributors&gt;&lt;authors&gt;&lt;author&gt;Halliday, K&lt;/author&gt;&lt;author&gt;Maskell, G&lt;/author&gt;&lt;author&gt;Beeley, L&lt;/author&gt;&lt;author&gt;Quick, E&lt;/author&gt;&lt;/authors&gt;&lt;/contributors&gt;&lt;titles&gt;&lt;title&gt;Radiology GIRFT Programme National Specialty Report&lt;/title&gt;&lt;/titles&gt;&lt;dates&gt;&lt;year&gt;2020&lt;/year&gt;&lt;/dates&gt;&lt;pub-location&gt;NHS&lt;/pub-location&gt;&lt;urls&gt;&lt;related-urls&gt;&lt;url&gt;https://www.gettingitrightfirsttime.co.uk/wp-content/uploads/2020/11/GIRFT-radiology-report.pdf&lt;/url&gt;&lt;/related-urls&gt;&lt;/urls&gt;&lt;/record&gt;&lt;/Cite&gt;&lt;/EndNote&gt;</w:instrText>
      </w:r>
      <w:r w:rsidR="00AD573C" w:rsidRPr="005B68F7">
        <w:rPr>
          <w:rFonts w:ascii="Arial" w:hAnsi="Arial" w:cs="Arial"/>
        </w:rPr>
        <w:fldChar w:fldCharType="separate"/>
      </w:r>
      <w:r w:rsidR="00943646" w:rsidRPr="00943646">
        <w:rPr>
          <w:rFonts w:ascii="Arial" w:hAnsi="Arial" w:cs="Arial"/>
          <w:noProof/>
          <w:vertAlign w:val="superscript"/>
        </w:rPr>
        <w:t>44</w:t>
      </w:r>
      <w:r w:rsidR="00AD573C" w:rsidRPr="005B68F7">
        <w:rPr>
          <w:rFonts w:ascii="Arial" w:hAnsi="Arial" w:cs="Arial"/>
        </w:rPr>
        <w:fldChar w:fldCharType="end"/>
      </w:r>
      <w:r w:rsidR="00AD573C" w:rsidRPr="005B68F7">
        <w:rPr>
          <w:rFonts w:ascii="Arial" w:hAnsi="Arial" w:cs="Arial"/>
        </w:rPr>
        <w:t xml:space="preserve"> </w:t>
      </w:r>
      <w:r w:rsidRPr="005B68F7">
        <w:rPr>
          <w:rFonts w:ascii="Arial" w:hAnsi="Arial" w:cs="Arial"/>
        </w:rPr>
        <w:t xml:space="preserve">highlighted unwarranted variation in the purchase of consumables (e.g. different brands), outsourced reporting services and replacement </w:t>
      </w:r>
      <w:r w:rsidR="00890301" w:rsidRPr="005B68F7">
        <w:rPr>
          <w:rFonts w:ascii="Arial" w:hAnsi="Arial" w:cs="Arial"/>
        </w:rPr>
        <w:t xml:space="preserve">of </w:t>
      </w:r>
      <w:r w:rsidRPr="005B68F7">
        <w:rPr>
          <w:rFonts w:ascii="Arial" w:hAnsi="Arial" w:cs="Arial"/>
        </w:rPr>
        <w:t xml:space="preserve">old equipment. The </w:t>
      </w:r>
      <w:r w:rsidR="00AD573C" w:rsidRPr="005B68F7">
        <w:rPr>
          <w:rFonts w:ascii="Arial" w:hAnsi="Arial" w:cs="Arial"/>
        </w:rPr>
        <w:t>United Kingdom</w:t>
      </w:r>
      <w:r w:rsidRPr="005B68F7">
        <w:rPr>
          <w:rFonts w:ascii="Arial" w:hAnsi="Arial" w:cs="Arial"/>
        </w:rPr>
        <w:t xml:space="preserve"> has a N</w:t>
      </w:r>
      <w:r w:rsidR="00AD573C" w:rsidRPr="005B68F7">
        <w:rPr>
          <w:rFonts w:ascii="Arial" w:hAnsi="Arial" w:cs="Arial"/>
        </w:rPr>
        <w:t xml:space="preserve">ational </w:t>
      </w:r>
      <w:r w:rsidRPr="005B68F7">
        <w:rPr>
          <w:rFonts w:ascii="Arial" w:hAnsi="Arial" w:cs="Arial"/>
        </w:rPr>
        <w:t>H</w:t>
      </w:r>
      <w:r w:rsidR="00AD573C" w:rsidRPr="005B68F7">
        <w:rPr>
          <w:rFonts w:ascii="Arial" w:hAnsi="Arial" w:cs="Arial"/>
        </w:rPr>
        <w:t xml:space="preserve">ealth </w:t>
      </w:r>
      <w:r w:rsidRPr="005B68F7">
        <w:rPr>
          <w:rFonts w:ascii="Arial" w:hAnsi="Arial" w:cs="Arial"/>
        </w:rPr>
        <w:t>S</w:t>
      </w:r>
      <w:r w:rsidR="00AD573C" w:rsidRPr="005B68F7">
        <w:rPr>
          <w:rFonts w:ascii="Arial" w:hAnsi="Arial" w:cs="Arial"/>
        </w:rPr>
        <w:t>ervice (NHS)</w:t>
      </w:r>
      <w:r w:rsidRPr="005B68F7">
        <w:rPr>
          <w:rFonts w:ascii="Arial" w:hAnsi="Arial" w:cs="Arial"/>
        </w:rPr>
        <w:t xml:space="preserve"> Spend Comparison Service to help ensure the lowest price consumables were purchased. </w:t>
      </w:r>
      <w:r w:rsidRPr="005B68F7">
        <w:rPr>
          <w:rFonts w:ascii="Arial" w:hAnsi="Arial" w:cs="Arial"/>
        </w:rPr>
        <w:lastRenderedPageBreak/>
        <w:t xml:space="preserve">Similarly, within the NHS, there are different options to ensure </w:t>
      </w:r>
      <w:r w:rsidR="0040763D" w:rsidRPr="005B68F7">
        <w:rPr>
          <w:rFonts w:ascii="Arial" w:hAnsi="Arial" w:cs="Arial"/>
        </w:rPr>
        <w:t xml:space="preserve">the </w:t>
      </w:r>
      <w:r w:rsidRPr="005B68F7">
        <w:rPr>
          <w:rFonts w:ascii="Arial" w:hAnsi="Arial" w:cs="Arial"/>
        </w:rPr>
        <w:t>best value for money when replacing equipment through discussion with the NHS Supply Chain model. Finally, there is also a framework to manage outsourced reporting services under the MHS Supply Chain procurement.</w:t>
      </w:r>
      <w:bookmarkStart w:id="298" w:name="_Toc102033816"/>
    </w:p>
    <w:p w14:paraId="648C3518" w14:textId="26D71834" w:rsidR="00E122F7" w:rsidRDefault="00E122F7">
      <w:pPr>
        <w:spacing w:after="80"/>
        <w:rPr>
          <w:rFonts w:ascii="Arial" w:hAnsi="Arial" w:cs="Arial"/>
        </w:rPr>
      </w:pPr>
    </w:p>
    <w:p w14:paraId="1B5E4F9A" w14:textId="4D70341E" w:rsidR="007B55CA" w:rsidRPr="00E122F7" w:rsidRDefault="007B55CA" w:rsidP="00E122F7">
      <w:pPr>
        <w:pStyle w:val="Heading2"/>
      </w:pPr>
      <w:bookmarkStart w:id="299" w:name="_Toc109737978"/>
      <w:r w:rsidRPr="005B68F7">
        <w:t>Question 6: What standards operate nationally and internationally for diagnostic imaging and what do the standards address?</w:t>
      </w:r>
      <w:bookmarkEnd w:id="298"/>
      <w:bookmarkEnd w:id="299"/>
      <w:r w:rsidRPr="005B68F7">
        <w:t xml:space="preserve"> </w:t>
      </w:r>
    </w:p>
    <w:p w14:paraId="728478B8" w14:textId="3B62F358" w:rsidR="00AD0205" w:rsidRPr="005B68F7" w:rsidRDefault="00AD0205" w:rsidP="0063530E">
      <w:pPr>
        <w:rPr>
          <w:rFonts w:ascii="Arial" w:hAnsi="Arial" w:cs="Arial"/>
        </w:rPr>
      </w:pPr>
      <w:r w:rsidRPr="005B68F7">
        <w:rPr>
          <w:rFonts w:ascii="Arial" w:hAnsi="Arial" w:cs="Arial"/>
        </w:rPr>
        <w:t>Various national and international standards exist for diagnostic imaging, with the aim of improving safety and reducing risk to the public. Nationally, these standards can be grouped into government regulators or by professional organisations specific to the discipline of diagnostic imaging.</w:t>
      </w:r>
    </w:p>
    <w:p w14:paraId="4EAB8070" w14:textId="5587578F" w:rsidR="00AD0205" w:rsidRPr="005B68F7" w:rsidRDefault="00AD0205" w:rsidP="00DE1016">
      <w:pPr>
        <w:pStyle w:val="Heading3"/>
      </w:pPr>
      <w:bookmarkStart w:id="300" w:name="_Toc102033737"/>
      <w:bookmarkStart w:id="301" w:name="_Toc102033817"/>
      <w:bookmarkStart w:id="302" w:name="_Toc102034074"/>
      <w:bookmarkStart w:id="303" w:name="_Toc102377299"/>
      <w:bookmarkStart w:id="304" w:name="_Toc102377537"/>
      <w:bookmarkStart w:id="305" w:name="_Toc102396917"/>
      <w:bookmarkStart w:id="306" w:name="_Toc109737979"/>
      <w:r w:rsidRPr="005B68F7">
        <w:t>Australian standards</w:t>
      </w:r>
      <w:bookmarkEnd w:id="300"/>
      <w:bookmarkEnd w:id="301"/>
      <w:bookmarkEnd w:id="302"/>
      <w:bookmarkEnd w:id="303"/>
      <w:bookmarkEnd w:id="304"/>
      <w:bookmarkEnd w:id="305"/>
      <w:bookmarkEnd w:id="306"/>
    </w:p>
    <w:p w14:paraId="3A415F40" w14:textId="43CF3DD5" w:rsidR="00AD0205" w:rsidRPr="005B68F7" w:rsidRDefault="00AD0205" w:rsidP="0063530E">
      <w:pPr>
        <w:rPr>
          <w:rFonts w:ascii="Arial" w:hAnsi="Arial" w:cs="Arial"/>
        </w:rPr>
      </w:pPr>
      <w:r w:rsidRPr="005B68F7">
        <w:rPr>
          <w:rFonts w:ascii="Arial" w:hAnsi="Arial" w:cs="Arial"/>
        </w:rPr>
        <w:t xml:space="preserve">Within Australia, the </w:t>
      </w:r>
      <w:r w:rsidR="00AB7D83">
        <w:rPr>
          <w:rFonts w:ascii="Arial" w:hAnsi="Arial" w:cs="Arial"/>
        </w:rPr>
        <w:t>AHPRA</w:t>
      </w:r>
      <w:r w:rsidR="00AB7D83" w:rsidRPr="005B68F7">
        <w:rPr>
          <w:rFonts w:ascii="Arial" w:hAnsi="Arial" w:cs="Arial"/>
        </w:rPr>
        <w:t xml:space="preserve"> </w:t>
      </w:r>
      <w:r w:rsidRPr="005B68F7">
        <w:rPr>
          <w:rFonts w:ascii="Arial" w:hAnsi="Arial" w:cs="Arial"/>
        </w:rPr>
        <w:t>works with the MRPBA to help protect the public and set standards across all medical radiation professions, including diagnostic imaging practitioners</w:t>
      </w:r>
      <w:r w:rsidR="0040763D" w:rsidRPr="005B68F7">
        <w:rPr>
          <w:rFonts w:ascii="Arial" w:hAnsi="Arial" w:cs="Arial"/>
        </w:rPr>
        <w:t>,</w:t>
      </w:r>
      <w:r w:rsidRPr="005B68F7">
        <w:rPr>
          <w:rFonts w:ascii="Arial" w:hAnsi="Arial" w:cs="Arial"/>
        </w:rPr>
        <w:t xml:space="preserve"> i.e., diagnostic radiographers and nuclear medicine technologists.</w:t>
      </w:r>
      <w:r w:rsidR="00C50D2B" w:rsidRPr="005B68F7">
        <w:rPr>
          <w:rFonts w:ascii="Arial" w:hAnsi="Arial" w:cs="Arial"/>
        </w:rPr>
        <w:fldChar w:fldCharType="begin"/>
      </w:r>
      <w:r w:rsidR="00943646">
        <w:rPr>
          <w:rFonts w:ascii="Arial" w:hAnsi="Arial" w:cs="Arial"/>
        </w:rPr>
        <w:instrText xml:space="preserve"> ADDIN EN.CITE &lt;EndNote&gt;&lt;Cite&gt;&lt;Author&gt;Medical Radiation Practice Board&lt;/Author&gt;&lt;Year&gt;2020&lt;/Year&gt;&lt;RecNum&gt;63&lt;/RecNum&gt;&lt;DisplayText&gt;&lt;style face="superscript"&gt;55&lt;/style&gt;&lt;/DisplayText&gt;&lt;record&gt;&lt;rec-number&gt;63&lt;/rec-number&gt;&lt;foreign-keys&gt;&lt;key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Cite&gt;&lt;Author&gt;Medical Radiation Practice Board of Australia&lt;/Author&gt;&lt;Year&gt;2020&lt;/Year&gt;&lt;RecNum&gt;63&lt;/RecNum&gt;&lt;record&gt;&lt;rec-number&gt;63&lt;/rec-number&gt;&lt;foreign-keys&gt;&lt;key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EndNote&gt;</w:instrText>
      </w:r>
      <w:r w:rsidR="00C50D2B" w:rsidRPr="005B68F7">
        <w:rPr>
          <w:rFonts w:ascii="Arial" w:hAnsi="Arial" w:cs="Arial"/>
        </w:rPr>
        <w:fldChar w:fldCharType="separate"/>
      </w:r>
      <w:r w:rsidR="00943646" w:rsidRPr="00943646">
        <w:rPr>
          <w:rFonts w:ascii="Arial" w:hAnsi="Arial" w:cs="Arial"/>
          <w:noProof/>
          <w:vertAlign w:val="superscript"/>
        </w:rPr>
        <w:t>55</w:t>
      </w:r>
      <w:r w:rsidR="00C50D2B" w:rsidRPr="005B68F7">
        <w:rPr>
          <w:rFonts w:ascii="Arial" w:hAnsi="Arial" w:cs="Arial"/>
        </w:rPr>
        <w:fldChar w:fldCharType="end"/>
      </w:r>
      <w:r w:rsidRPr="005B68F7">
        <w:rPr>
          <w:rFonts w:ascii="Arial" w:hAnsi="Arial" w:cs="Arial"/>
        </w:rPr>
        <w:t xml:space="preserve"> The MRPBA has published a set of professional capabilities which identify the knowledge, skills and professional attributes needed to safely and competently practice as a medical radiation practitioner.</w:t>
      </w:r>
      <w:r w:rsidR="000F6A48" w:rsidRPr="005B68F7">
        <w:rPr>
          <w:rFonts w:ascii="Arial" w:hAnsi="Arial" w:cs="Arial"/>
        </w:rPr>
        <w:fldChar w:fldCharType="begin"/>
      </w:r>
      <w:r w:rsidR="00943646">
        <w:rPr>
          <w:rFonts w:ascii="Arial" w:hAnsi="Arial" w:cs="Arial"/>
        </w:rPr>
        <w:instrText xml:space="preserve"> ADDIN EN.CITE &lt;EndNote&gt;&lt;Cite&gt;&lt;Author&gt;Medical Radiation Practice Board&lt;/Author&gt;&lt;Year&gt;2020&lt;/Year&gt;&lt;RecNum&gt;63&lt;/RecNum&gt;&lt;DisplayText&gt;&lt;style face="superscript"&gt;55&lt;/style&gt;&lt;/DisplayText&gt;&lt;record&gt;&lt;rec-number&gt;63&lt;/rec-number&gt;&lt;foreign-keys&gt;&lt;key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EndNote&gt;</w:instrText>
      </w:r>
      <w:r w:rsidR="000F6A48" w:rsidRPr="005B68F7">
        <w:rPr>
          <w:rFonts w:ascii="Arial" w:hAnsi="Arial" w:cs="Arial"/>
        </w:rPr>
        <w:fldChar w:fldCharType="separate"/>
      </w:r>
      <w:r w:rsidR="00943646" w:rsidRPr="00943646">
        <w:rPr>
          <w:rFonts w:ascii="Arial" w:hAnsi="Arial" w:cs="Arial"/>
          <w:noProof/>
          <w:vertAlign w:val="superscript"/>
        </w:rPr>
        <w:t>55</w:t>
      </w:r>
      <w:r w:rsidR="000F6A48" w:rsidRPr="005B68F7">
        <w:rPr>
          <w:rFonts w:ascii="Arial" w:hAnsi="Arial" w:cs="Arial"/>
        </w:rPr>
        <w:fldChar w:fldCharType="end"/>
      </w:r>
      <w:r w:rsidRPr="005B68F7">
        <w:rPr>
          <w:rFonts w:ascii="Arial" w:hAnsi="Arial" w:cs="Arial"/>
        </w:rPr>
        <w:t xml:space="preserve"> The MRPBA capabilities are divided into five domains</w:t>
      </w:r>
      <w:r w:rsidR="001A7B2B" w:rsidRPr="005B68F7">
        <w:rPr>
          <w:rFonts w:ascii="Arial" w:hAnsi="Arial" w:cs="Arial"/>
        </w:rPr>
        <w:t>:</w:t>
      </w:r>
      <w:r w:rsidR="005E22A2">
        <w:rPr>
          <w:rFonts w:ascii="Arial" w:hAnsi="Arial" w:cs="Arial"/>
        </w:rPr>
        <w:t xml:space="preserve"> </w:t>
      </w:r>
      <w:r w:rsidRPr="005B68F7">
        <w:t>Medical radiation practitioner</w:t>
      </w:r>
      <w:r w:rsidR="005E22A2">
        <w:t xml:space="preserve">, </w:t>
      </w:r>
      <w:r w:rsidRPr="005B68F7">
        <w:t>Professional and ethical practitioner</w:t>
      </w:r>
      <w:r w:rsidR="005E22A2">
        <w:t xml:space="preserve">, </w:t>
      </w:r>
      <w:r w:rsidRPr="005B68F7">
        <w:t>Communicator and collaborator</w:t>
      </w:r>
      <w:r w:rsidR="005E22A2">
        <w:t xml:space="preserve">, </w:t>
      </w:r>
      <w:r w:rsidRPr="005B68F7">
        <w:t>Evidence-informed practitioner</w:t>
      </w:r>
      <w:r w:rsidR="00A16531">
        <w:t>,</w:t>
      </w:r>
      <w:r w:rsidR="005E22A2">
        <w:t xml:space="preserve"> and </w:t>
      </w:r>
      <w:r w:rsidRPr="005B68F7">
        <w:t>Radiation safety and risk manager</w:t>
      </w:r>
      <w:r w:rsidR="005E22A2">
        <w:t xml:space="preserve">. </w:t>
      </w:r>
      <w:r w:rsidRPr="005B68F7">
        <w:rPr>
          <w:rFonts w:ascii="Arial" w:hAnsi="Arial" w:cs="Arial"/>
        </w:rPr>
        <w:t xml:space="preserve">These professional capabilities represent the minimum or ‘threshold’ level of professional capability </w:t>
      </w:r>
      <w:r w:rsidR="0040763D" w:rsidRPr="005B68F7">
        <w:rPr>
          <w:rFonts w:ascii="Arial" w:hAnsi="Arial" w:cs="Arial"/>
        </w:rPr>
        <w:t xml:space="preserve">required by </w:t>
      </w:r>
      <w:r w:rsidRPr="005B68F7">
        <w:rPr>
          <w:rFonts w:ascii="Arial" w:hAnsi="Arial" w:cs="Arial"/>
        </w:rPr>
        <w:t xml:space="preserve">a medical radiation practitioner to practice safely within Australia. The MRPBA also functions as a statutory regulator of the profession through </w:t>
      </w:r>
      <w:r w:rsidR="0040763D" w:rsidRPr="005B68F7">
        <w:rPr>
          <w:rFonts w:ascii="Arial" w:hAnsi="Arial" w:cs="Arial"/>
        </w:rPr>
        <w:t xml:space="preserve">the </w:t>
      </w:r>
      <w:r w:rsidRPr="005B68F7">
        <w:rPr>
          <w:rFonts w:ascii="Arial" w:hAnsi="Arial" w:cs="Arial"/>
        </w:rPr>
        <w:t>registration of individuals.</w:t>
      </w:r>
    </w:p>
    <w:p w14:paraId="78EFE207" w14:textId="602C55E5" w:rsidR="00AD0205" w:rsidRPr="005B68F7" w:rsidRDefault="00AD0205" w:rsidP="0063530E">
      <w:pPr>
        <w:rPr>
          <w:rFonts w:ascii="Arial" w:hAnsi="Arial" w:cs="Arial"/>
        </w:rPr>
      </w:pPr>
      <w:r w:rsidRPr="005B68F7">
        <w:rPr>
          <w:rFonts w:ascii="Arial" w:hAnsi="Arial" w:cs="Arial"/>
        </w:rPr>
        <w:t>Furthermore, under National Law in July 2012, the MPRBA established the Medical Radiation Practice Accreditation Committee</w:t>
      </w:r>
      <w:r w:rsidR="0040763D" w:rsidRPr="005B68F7">
        <w:rPr>
          <w:rFonts w:ascii="Arial" w:hAnsi="Arial" w:cs="Arial"/>
        </w:rPr>
        <w:t>,</w:t>
      </w:r>
      <w:r w:rsidRPr="005B68F7">
        <w:rPr>
          <w:rFonts w:ascii="Arial" w:hAnsi="Arial" w:cs="Arial"/>
        </w:rPr>
        <w:t xml:space="preserve"> which is responsible for accrediting education providers and medical radiation practice programs of study against the Medical Radiation practice accreditation standards.</w:t>
      </w:r>
      <w:r w:rsidR="00175852" w:rsidRPr="005B68F7">
        <w:rPr>
          <w:rFonts w:ascii="Arial" w:hAnsi="Arial" w:cs="Arial"/>
        </w:rPr>
        <w:fldChar w:fldCharType="begin"/>
      </w:r>
      <w:r w:rsidR="00943646">
        <w:rPr>
          <w:rFonts w:ascii="Arial" w:hAnsi="Arial" w:cs="Arial"/>
        </w:rPr>
        <w:instrText xml:space="preserve"> ADDIN EN.CITE &lt;EndNote&gt;&lt;Cite&gt;&lt;Author&gt;Medical Radiation Practice Board&lt;/Author&gt;&lt;Year&gt;2020&lt;/Year&gt;&lt;RecNum&gt;63&lt;/RecNum&gt;&lt;DisplayText&gt;&lt;style face="superscript"&gt;55&lt;/style&gt;&lt;/DisplayText&gt;&lt;record&gt;&lt;rec-number&gt;63&lt;/rec-number&gt;&lt;foreign-keys&gt;&lt;key app="EN" db-id="sfeet2dd2xpezpe9t0nvwes8xx99sexs092s" timestamp="1648778967"&gt;63&lt;/key&gt;&lt;/foreign-keys&gt;&lt;ref-type name="Report"&gt;27&lt;/ref-type&gt;&lt;contributors&gt;&lt;authors&gt;&lt;author&gt;Medical Radiation Practice Board of Australia,&lt;/author&gt;&lt;/authors&gt;&lt;/contributors&gt;&lt;titles&gt;&lt;title&gt;Professional capabilities for medical radiation practitioners &lt;/title&gt;&lt;/titles&gt;&lt;dates&gt;&lt;year&gt;2020&lt;/year&gt;&lt;/dates&gt;&lt;pub-location&gt;Sydney (AU): AHPRA&lt;/pub-location&gt;&lt;work-type&gt;Internet&lt;/work-type&gt;&lt;urls&gt;&lt;related-urls&gt;&lt;url&gt;https://www.medicalradiationpracticeboard.gov.au/Registration-Standards/Professional-Capabilities.aspx&lt;/url&gt;&lt;/related-urls&gt;&lt;/urls&gt;&lt;/record&gt;&lt;/Cite&gt;&lt;/EndNote&gt;</w:instrText>
      </w:r>
      <w:r w:rsidR="00175852" w:rsidRPr="005B68F7">
        <w:rPr>
          <w:rFonts w:ascii="Arial" w:hAnsi="Arial" w:cs="Arial"/>
        </w:rPr>
        <w:fldChar w:fldCharType="separate"/>
      </w:r>
      <w:r w:rsidR="00943646" w:rsidRPr="00943646">
        <w:rPr>
          <w:rFonts w:ascii="Arial" w:hAnsi="Arial" w:cs="Arial"/>
          <w:noProof/>
          <w:vertAlign w:val="superscript"/>
        </w:rPr>
        <w:t>55</w:t>
      </w:r>
      <w:r w:rsidR="00175852" w:rsidRPr="005B68F7">
        <w:rPr>
          <w:rFonts w:ascii="Arial" w:hAnsi="Arial" w:cs="Arial"/>
        </w:rPr>
        <w:fldChar w:fldCharType="end"/>
      </w:r>
      <w:r w:rsidRPr="005B68F7">
        <w:rPr>
          <w:rFonts w:ascii="Arial" w:hAnsi="Arial" w:cs="Arial"/>
        </w:rPr>
        <w:t xml:space="preserve"> </w:t>
      </w:r>
    </w:p>
    <w:p w14:paraId="25BF2732" w14:textId="716F505C" w:rsidR="00AD0205" w:rsidRPr="005B68F7" w:rsidRDefault="00AD0205" w:rsidP="0063530E">
      <w:pPr>
        <w:rPr>
          <w:rFonts w:ascii="Arial" w:hAnsi="Arial" w:cs="Arial"/>
        </w:rPr>
      </w:pPr>
      <w:r w:rsidRPr="005B68F7">
        <w:rPr>
          <w:rFonts w:ascii="Arial" w:hAnsi="Arial" w:cs="Arial"/>
        </w:rPr>
        <w:t xml:space="preserve">For the diagnostic imaging division of Sonography, registration is unregulated. </w:t>
      </w:r>
      <w:r w:rsidR="00AE7AF3" w:rsidRPr="005B68F7">
        <w:rPr>
          <w:rFonts w:ascii="Arial" w:hAnsi="Arial" w:cs="Arial"/>
        </w:rPr>
        <w:t>T</w:t>
      </w:r>
      <w:r w:rsidR="0040763D" w:rsidRPr="005B68F7">
        <w:rPr>
          <w:rFonts w:ascii="Arial" w:hAnsi="Arial" w:cs="Arial"/>
        </w:rPr>
        <w:t>he Australian Sonographer Accreditation Registry</w:t>
      </w:r>
      <w:r w:rsidR="00CD25D7">
        <w:rPr>
          <w:rFonts w:ascii="Arial" w:hAnsi="Arial" w:cs="Arial"/>
        </w:rPr>
        <w:t xml:space="preserve"> (ASAR)</w:t>
      </w:r>
      <w:r w:rsidR="0040763D" w:rsidRPr="005B68F7">
        <w:rPr>
          <w:rFonts w:ascii="Arial" w:hAnsi="Arial" w:cs="Arial"/>
        </w:rPr>
        <w:t>, conducts accreditation</w:t>
      </w:r>
      <w:r w:rsidR="00AE7AF3" w:rsidRPr="005B68F7">
        <w:rPr>
          <w:rFonts w:ascii="Arial" w:hAnsi="Arial" w:cs="Arial"/>
        </w:rPr>
        <w:t>,</w:t>
      </w:r>
      <w:r w:rsidR="0040763D" w:rsidRPr="005B68F7">
        <w:rPr>
          <w:rFonts w:ascii="Arial" w:hAnsi="Arial" w:cs="Arial"/>
        </w:rPr>
        <w:t xml:space="preserve"> </w:t>
      </w:r>
      <w:r w:rsidRPr="005B68F7">
        <w:rPr>
          <w:rFonts w:ascii="Arial" w:hAnsi="Arial" w:cs="Arial"/>
        </w:rPr>
        <w:t>set</w:t>
      </w:r>
      <w:r w:rsidR="0040763D" w:rsidRPr="005B68F7">
        <w:rPr>
          <w:rFonts w:ascii="Arial" w:hAnsi="Arial" w:cs="Arial"/>
        </w:rPr>
        <w:t>s</w:t>
      </w:r>
      <w:r w:rsidRPr="005B68F7">
        <w:rPr>
          <w:rFonts w:ascii="Arial" w:hAnsi="Arial" w:cs="Arial"/>
        </w:rPr>
        <w:t xml:space="preserve"> minimum standards of sonographer training and education in Australia and maintain</w:t>
      </w:r>
      <w:r w:rsidR="0040763D" w:rsidRPr="005B68F7">
        <w:rPr>
          <w:rFonts w:ascii="Arial" w:hAnsi="Arial" w:cs="Arial"/>
        </w:rPr>
        <w:t>s</w:t>
      </w:r>
      <w:r w:rsidRPr="005B68F7">
        <w:rPr>
          <w:rFonts w:ascii="Arial" w:hAnsi="Arial" w:cs="Arial"/>
        </w:rPr>
        <w:t xml:space="preserve"> a register of accredited sonographers and student sonographers</w:t>
      </w:r>
      <w:r w:rsidR="00116A0C" w:rsidRPr="005B68F7">
        <w:rPr>
          <w:rFonts w:ascii="Arial" w:hAnsi="Arial" w:cs="Arial"/>
        </w:rPr>
        <w:t>.</w:t>
      </w:r>
      <w:r w:rsidR="00116A0C" w:rsidRPr="005B68F7">
        <w:rPr>
          <w:rFonts w:ascii="Arial" w:hAnsi="Arial" w:cs="Arial"/>
        </w:rPr>
        <w:fldChar w:fldCharType="begin"/>
      </w:r>
      <w:r w:rsidR="00943646">
        <w:rPr>
          <w:rFonts w:ascii="Arial" w:hAnsi="Arial" w:cs="Arial"/>
        </w:rPr>
        <w:instrText xml:space="preserve"> ADDIN EN.CITE &lt;EndNote&gt;&lt;Cite&gt;&lt;Author&gt;Australian Sonographer Accreditation Registry [Internet]&lt;/Author&gt;&lt;RecNum&gt;58&lt;/RecNum&gt;&lt;DisplayText&gt;&lt;style face="superscript"&gt;56&lt;/style&gt;&lt;/DisplayText&gt;&lt;record&gt;&lt;rec-number&gt;58&lt;/rec-number&gt;&lt;foreign-keys&gt;&lt;key app="EN" db-id="sfeet2dd2xpezpe9t0nvwes8xx99sexs092s" timestamp="1648706942"&gt;58&lt;/key&gt;&lt;/foreign-keys&gt;&lt;ref-type name="Web Page"&gt;12&lt;/ref-type&gt;&lt;contributors&gt;&lt;authors&gt;&lt;author&gt;Australian Sonographer Accreditation Registry [Internet]. Welland (AU): ASAR; c2022,&lt;/author&gt;&lt;/authors&gt;&lt;/contributors&gt;&lt;titles&gt;&lt;title&gt;About ASAR&lt;/title&gt;&lt;/titles&gt;&lt;volume&gt;2022&lt;/volume&gt;&lt;number&gt;31 Mar&lt;/number&gt;&lt;dates&gt;&lt;/dates&gt;&lt;pub-location&gt;Welland (SA): ASAR&lt;/pub-location&gt;&lt;urls&gt;&lt;related-urls&gt;&lt;url&gt;https://www.asar.com.au/about-asar/about-asar/&lt;/url&gt;&lt;/related-urls&gt;&lt;/urls&gt;&lt;/record&gt;&lt;/Cite&gt;&lt;/EndNote&gt;</w:instrText>
      </w:r>
      <w:r w:rsidR="00116A0C" w:rsidRPr="005B68F7">
        <w:rPr>
          <w:rFonts w:ascii="Arial" w:hAnsi="Arial" w:cs="Arial"/>
        </w:rPr>
        <w:fldChar w:fldCharType="separate"/>
      </w:r>
      <w:r w:rsidR="00943646" w:rsidRPr="00943646">
        <w:rPr>
          <w:rFonts w:ascii="Arial" w:hAnsi="Arial" w:cs="Arial"/>
          <w:noProof/>
          <w:vertAlign w:val="superscript"/>
        </w:rPr>
        <w:t>56</w:t>
      </w:r>
      <w:r w:rsidR="00116A0C" w:rsidRPr="005B68F7">
        <w:rPr>
          <w:rFonts w:ascii="Arial" w:hAnsi="Arial" w:cs="Arial"/>
        </w:rPr>
        <w:fldChar w:fldCharType="end"/>
      </w:r>
      <w:r w:rsidRPr="005B68F7">
        <w:rPr>
          <w:rFonts w:ascii="Arial" w:hAnsi="Arial" w:cs="Arial"/>
        </w:rPr>
        <w:t xml:space="preserve"> </w:t>
      </w:r>
    </w:p>
    <w:p w14:paraId="7323F466" w14:textId="5E205CE0" w:rsidR="00592DD5" w:rsidRDefault="00AD0205" w:rsidP="0063530E">
      <w:pPr>
        <w:rPr>
          <w:rFonts w:ascii="Arial" w:hAnsi="Arial" w:cs="Arial"/>
        </w:rPr>
      </w:pPr>
      <w:r w:rsidRPr="005B68F7">
        <w:rPr>
          <w:rFonts w:ascii="Arial" w:hAnsi="Arial" w:cs="Arial"/>
        </w:rPr>
        <w:t xml:space="preserve">The DIAS, developed </w:t>
      </w:r>
      <w:r w:rsidR="00AE7AF3" w:rsidRPr="005B68F7">
        <w:rPr>
          <w:rFonts w:ascii="Arial" w:hAnsi="Arial" w:cs="Arial"/>
        </w:rPr>
        <w:t xml:space="preserve">by </w:t>
      </w:r>
      <w:r w:rsidRPr="005B68F7">
        <w:rPr>
          <w:rFonts w:ascii="Arial" w:hAnsi="Arial" w:cs="Arial"/>
        </w:rPr>
        <w:t xml:space="preserve">the Australian Department of Health, ensures </w:t>
      </w:r>
      <w:r w:rsidR="00AE7AF3" w:rsidRPr="005B68F7">
        <w:rPr>
          <w:rFonts w:ascii="Arial" w:hAnsi="Arial" w:cs="Arial"/>
        </w:rPr>
        <w:t xml:space="preserve">Australia’s </w:t>
      </w:r>
      <w:r w:rsidRPr="005B68F7">
        <w:rPr>
          <w:rFonts w:ascii="Arial" w:hAnsi="Arial" w:cs="Arial"/>
        </w:rPr>
        <w:t>safety and quality standards for diagnostic imaging practices</w:t>
      </w:r>
      <w:r w:rsidR="00AE7AF3" w:rsidRPr="005B68F7">
        <w:rPr>
          <w:rFonts w:ascii="Arial" w:hAnsi="Arial" w:cs="Arial"/>
        </w:rPr>
        <w:t>.</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Diagnostic imaging practices not accredited under DIAS cannot provide Medicare</w:t>
      </w:r>
      <w:r w:rsidR="00AE7AF3" w:rsidRPr="005B68F7">
        <w:rPr>
          <w:rFonts w:ascii="Arial" w:hAnsi="Arial" w:cs="Arial"/>
        </w:rPr>
        <w:t>-</w:t>
      </w:r>
      <w:r w:rsidRPr="005B68F7">
        <w:rPr>
          <w:rFonts w:ascii="Arial" w:hAnsi="Arial" w:cs="Arial"/>
        </w:rPr>
        <w:t>funded services.</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Furthermore, it is an offence under the </w:t>
      </w:r>
      <w:r w:rsidRPr="00105DD4">
        <w:rPr>
          <w:rFonts w:ascii="Arial" w:hAnsi="Arial" w:cs="Arial"/>
          <w:i/>
          <w:iCs/>
        </w:rPr>
        <w:t>Health Insurance Act 1973</w:t>
      </w:r>
      <w:r w:rsidRPr="005B68F7">
        <w:rPr>
          <w:rFonts w:ascii="Arial" w:hAnsi="Arial" w:cs="Arial"/>
        </w:rPr>
        <w:t xml:space="preserve"> to provide a diagnostic imaging service without first informing patients that the practice is not accredited and that Medicare benefits are not payable.</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The DIAS Practice Accreditation Standards address four main areas</w:t>
      </w:r>
      <w:r w:rsidR="002C50FE" w:rsidRPr="005B68F7">
        <w:rPr>
          <w:rFonts w:ascii="Arial" w:hAnsi="Arial" w:cs="Arial"/>
        </w:rPr>
        <w:t>:</w:t>
      </w:r>
      <w:r w:rsidR="005E22A2">
        <w:rPr>
          <w:rFonts w:ascii="Arial" w:hAnsi="Arial" w:cs="Arial"/>
        </w:rPr>
        <w:t xml:space="preserve"> </w:t>
      </w:r>
      <w:r w:rsidRPr="005B68F7">
        <w:rPr>
          <w:rFonts w:ascii="Arial" w:hAnsi="Arial" w:cs="Arial"/>
        </w:rPr>
        <w:t xml:space="preserve">Organisational </w:t>
      </w:r>
      <w:r w:rsidR="00064D61">
        <w:rPr>
          <w:rFonts w:ascii="Arial" w:hAnsi="Arial" w:cs="Arial"/>
        </w:rPr>
        <w:t>s</w:t>
      </w:r>
      <w:r w:rsidRPr="005B68F7">
        <w:rPr>
          <w:rFonts w:ascii="Arial" w:hAnsi="Arial" w:cs="Arial"/>
        </w:rPr>
        <w:t>tandards</w:t>
      </w:r>
      <w:r w:rsidR="005E22A2">
        <w:rPr>
          <w:rFonts w:ascii="Arial" w:hAnsi="Arial" w:cs="Arial"/>
        </w:rPr>
        <w:t>,</w:t>
      </w:r>
      <w:r w:rsidRPr="005B68F7">
        <w:rPr>
          <w:rFonts w:ascii="Arial" w:hAnsi="Arial" w:cs="Arial"/>
        </w:rPr>
        <w:t xml:space="preserve"> Pre-procedure standards</w:t>
      </w:r>
      <w:r w:rsidR="005E22A2">
        <w:rPr>
          <w:rFonts w:ascii="Arial" w:hAnsi="Arial" w:cs="Arial"/>
        </w:rPr>
        <w:t>,</w:t>
      </w:r>
      <w:r w:rsidRPr="005B68F7">
        <w:rPr>
          <w:rFonts w:ascii="Arial" w:hAnsi="Arial" w:cs="Arial"/>
        </w:rPr>
        <w:t xml:space="preserve"> Procedure </w:t>
      </w:r>
      <w:r w:rsidR="00064D61">
        <w:rPr>
          <w:rFonts w:ascii="Arial" w:hAnsi="Arial" w:cs="Arial"/>
        </w:rPr>
        <w:t>s</w:t>
      </w:r>
      <w:r w:rsidRPr="005B68F7">
        <w:rPr>
          <w:rFonts w:ascii="Arial" w:hAnsi="Arial" w:cs="Arial"/>
        </w:rPr>
        <w:t>tandards</w:t>
      </w:r>
      <w:r w:rsidR="00064D61">
        <w:rPr>
          <w:rFonts w:ascii="Arial" w:hAnsi="Arial" w:cs="Arial"/>
        </w:rPr>
        <w:t>,</w:t>
      </w:r>
      <w:r w:rsidR="005E22A2">
        <w:rPr>
          <w:rFonts w:ascii="Arial" w:hAnsi="Arial" w:cs="Arial"/>
        </w:rPr>
        <w:t xml:space="preserve"> and </w:t>
      </w:r>
      <w:r w:rsidRPr="005B68F7">
        <w:rPr>
          <w:rFonts w:ascii="Arial" w:hAnsi="Arial" w:cs="Arial"/>
        </w:rPr>
        <w:t>Post</w:t>
      </w:r>
      <w:r w:rsidR="00B6337C">
        <w:rPr>
          <w:rFonts w:ascii="Arial" w:hAnsi="Arial" w:cs="Arial"/>
        </w:rPr>
        <w:t>-</w:t>
      </w:r>
      <w:r w:rsidR="00064D61">
        <w:rPr>
          <w:rFonts w:ascii="Arial" w:hAnsi="Arial" w:cs="Arial"/>
        </w:rPr>
        <w:t>p</w:t>
      </w:r>
      <w:r w:rsidRPr="005B68F7">
        <w:rPr>
          <w:rFonts w:ascii="Arial" w:hAnsi="Arial" w:cs="Arial"/>
        </w:rPr>
        <w:t xml:space="preserve">rocedure </w:t>
      </w:r>
      <w:r w:rsidR="00064D61">
        <w:rPr>
          <w:rFonts w:ascii="Arial" w:hAnsi="Arial" w:cs="Arial"/>
        </w:rPr>
        <w:t>s</w:t>
      </w:r>
      <w:r w:rsidRPr="005B68F7">
        <w:rPr>
          <w:rFonts w:ascii="Arial" w:hAnsi="Arial" w:cs="Arial"/>
        </w:rPr>
        <w:t>tandards.</w:t>
      </w:r>
      <w:r w:rsidR="002C50FE" w:rsidRPr="005B68F7">
        <w:rPr>
          <w:rFonts w:ascii="Arial" w:hAnsi="Arial" w:cs="Arial"/>
        </w:rPr>
        <w:fldChar w:fldCharType="begin"/>
      </w:r>
      <w:r w:rsidR="00943646">
        <w:rPr>
          <w:rFonts w:ascii="Arial" w:hAnsi="Arial" w:cs="Arial"/>
        </w:rPr>
        <w:instrText xml:space="preserve"> ADDIN EN.CITE &lt;EndNote&gt;&lt;Cite&gt;&lt;Author&gt;Department of Health&lt;/Author&gt;&lt;Year&gt;2016&lt;/Year&gt;&lt;RecNum&gt;59&lt;/RecNum&gt;&lt;DisplayText&gt;&lt;style face="superscript"&gt;57&lt;/style&gt;&lt;/DisplayText&gt;&lt;record&gt;&lt;rec-number&gt;59&lt;/rec-number&gt;&lt;foreign-keys&gt;&lt;key app="EN" db-id="sfeet2dd2xpezpe9t0nvwes8xx99sexs092s" timestamp="1648707269"&gt;59&lt;/key&gt;&lt;/foreign-keys&gt;&lt;ref-type name="Report"&gt;27&lt;/ref-type&gt;&lt;contributors&gt;&lt;authors&gt;&lt;author&gt;Australian Government Department of Health,&lt;/author&gt;&lt;/authors&gt;&lt;/contributors&gt;&lt;titles&gt;&lt;title&gt;Diagnostic Imaging Accreditation Scheme&lt;/title&gt;&lt;/titles&gt;&lt;dates&gt;&lt;year&gt;2016&lt;/year&gt;&lt;/dates&gt;&lt;pub-location&gt;Canberra (AU): DoH&lt;/pub-location&gt;&lt;urls&gt;&lt;related-urls&gt;&lt;url&gt;https://www1.health.gov.au/internet/main/publishing.nsf/Content/F4405D11CDDCBB5BCA257EF3001842F0/$File/DIAS%20Practice%20Accreditation%20Standards.pdf&lt;/url&gt;&lt;/related-urls&gt;&lt;/urls&gt;&lt;/record&gt;&lt;/Cite&gt;&lt;/EndNote&gt;</w:instrText>
      </w:r>
      <w:r w:rsidR="002C50FE" w:rsidRPr="005B68F7">
        <w:rPr>
          <w:rFonts w:ascii="Arial" w:hAnsi="Arial" w:cs="Arial"/>
        </w:rPr>
        <w:fldChar w:fldCharType="separate"/>
      </w:r>
      <w:r w:rsidR="00943646" w:rsidRPr="00943646">
        <w:rPr>
          <w:rFonts w:ascii="Arial" w:hAnsi="Arial" w:cs="Arial"/>
          <w:noProof/>
          <w:vertAlign w:val="superscript"/>
        </w:rPr>
        <w:t>57</w:t>
      </w:r>
      <w:r w:rsidR="002C50FE" w:rsidRPr="005B68F7">
        <w:rPr>
          <w:rFonts w:ascii="Arial" w:hAnsi="Arial" w:cs="Arial"/>
        </w:rPr>
        <w:fldChar w:fldCharType="end"/>
      </w:r>
      <w:r w:rsidRPr="005B68F7">
        <w:rPr>
          <w:rFonts w:ascii="Arial" w:hAnsi="Arial" w:cs="Arial"/>
        </w:rPr>
        <w:t xml:space="preserve"> </w:t>
      </w:r>
      <w:r w:rsidRPr="00105DD4">
        <w:rPr>
          <w:rFonts w:ascii="Arial" w:hAnsi="Arial" w:cs="Arial"/>
        </w:rPr>
        <w:t xml:space="preserve">According to the </w:t>
      </w:r>
      <w:r w:rsidRPr="00064D61">
        <w:rPr>
          <w:rFonts w:ascii="Arial" w:hAnsi="Arial" w:cs="Arial"/>
          <w:i/>
          <w:iCs/>
        </w:rPr>
        <w:t xml:space="preserve">DIAS User </w:t>
      </w:r>
      <w:r w:rsidR="005E22A2" w:rsidRPr="00064D61">
        <w:rPr>
          <w:rFonts w:ascii="Arial" w:hAnsi="Arial" w:cs="Arial"/>
          <w:i/>
          <w:iCs/>
        </w:rPr>
        <w:t>G</w:t>
      </w:r>
      <w:r w:rsidRPr="00064D61">
        <w:rPr>
          <w:rFonts w:ascii="Arial" w:hAnsi="Arial" w:cs="Arial"/>
          <w:i/>
          <w:iCs/>
        </w:rPr>
        <w:t xml:space="preserve">uide for </w:t>
      </w:r>
      <w:r w:rsidR="005E22A2" w:rsidRPr="00064D61">
        <w:rPr>
          <w:rFonts w:ascii="Arial" w:hAnsi="Arial" w:cs="Arial"/>
          <w:i/>
          <w:iCs/>
        </w:rPr>
        <w:t>P</w:t>
      </w:r>
      <w:r w:rsidRPr="00064D61">
        <w:rPr>
          <w:rFonts w:ascii="Arial" w:hAnsi="Arial" w:cs="Arial"/>
          <w:i/>
          <w:iCs/>
        </w:rPr>
        <w:t xml:space="preserve">ractices </w:t>
      </w:r>
      <w:r w:rsidR="005E22A2" w:rsidRPr="00064D61">
        <w:rPr>
          <w:rFonts w:ascii="Arial" w:hAnsi="Arial" w:cs="Arial"/>
          <w:i/>
          <w:iCs/>
        </w:rPr>
        <w:t>A</w:t>
      </w:r>
      <w:r w:rsidRPr="00064D61">
        <w:rPr>
          <w:rFonts w:ascii="Arial" w:hAnsi="Arial" w:cs="Arial"/>
          <w:i/>
          <w:iCs/>
        </w:rPr>
        <w:t xml:space="preserve">pplying for </w:t>
      </w:r>
      <w:r w:rsidR="005E22A2" w:rsidRPr="00064D61">
        <w:rPr>
          <w:rFonts w:ascii="Arial" w:hAnsi="Arial" w:cs="Arial"/>
          <w:i/>
          <w:iCs/>
        </w:rPr>
        <w:t>A</w:t>
      </w:r>
      <w:r w:rsidRPr="00064D61">
        <w:rPr>
          <w:rFonts w:ascii="Arial" w:hAnsi="Arial" w:cs="Arial"/>
          <w:i/>
          <w:iCs/>
        </w:rPr>
        <w:t>ccreditation</w:t>
      </w:r>
      <w:r w:rsidRPr="00105DD4">
        <w:rPr>
          <w:rFonts w:ascii="Arial" w:hAnsi="Arial" w:cs="Arial"/>
        </w:rPr>
        <w:t>,</w:t>
      </w:r>
      <w:r w:rsidRPr="005B68F7">
        <w:rPr>
          <w:rFonts w:ascii="Arial" w:hAnsi="Arial" w:cs="Arial"/>
        </w:rPr>
        <w:t xml:space="preserve"> demonstrating that a new practice meets the full suite of standards may be challenging. Therefore, practices can choose to be accredited against the ‘entry-level’ standards and will be granted two years to demonstrate they can achieve accreditation against the full suite of standards. When applying for entry-level accreditation</w:t>
      </w:r>
      <w:r w:rsidR="00AE7AF3" w:rsidRPr="005B68F7">
        <w:rPr>
          <w:rFonts w:ascii="Arial" w:hAnsi="Arial" w:cs="Arial"/>
        </w:rPr>
        <w:t>,</w:t>
      </w:r>
      <w:r w:rsidRPr="005B68F7">
        <w:rPr>
          <w:rFonts w:ascii="Arial" w:hAnsi="Arial" w:cs="Arial"/>
        </w:rPr>
        <w:t xml:space="preserve"> a practice only needs to address </w:t>
      </w:r>
      <w:r w:rsidR="00AE7AF3" w:rsidRPr="005B68F7">
        <w:rPr>
          <w:rFonts w:ascii="Arial" w:hAnsi="Arial" w:cs="Arial"/>
        </w:rPr>
        <w:t xml:space="preserve">three </w:t>
      </w:r>
      <w:r w:rsidRPr="005B68F7">
        <w:rPr>
          <w:rFonts w:ascii="Arial" w:hAnsi="Arial" w:cs="Arial"/>
        </w:rPr>
        <w:t>standards within the organisational standards (i.e.</w:t>
      </w:r>
      <w:r w:rsidR="002C50FE" w:rsidRPr="005B68F7">
        <w:rPr>
          <w:rFonts w:ascii="Arial" w:hAnsi="Arial" w:cs="Arial"/>
        </w:rPr>
        <w:t>,</w:t>
      </w:r>
      <w:r w:rsidRPr="005B68F7">
        <w:rPr>
          <w:rFonts w:ascii="Arial" w:hAnsi="Arial" w:cs="Arial"/>
        </w:rPr>
        <w:t xml:space="preserve"> Standard 1.2 </w:t>
      </w:r>
      <w:r w:rsidRPr="005B68F7">
        <w:rPr>
          <w:rFonts w:ascii="Arial" w:hAnsi="Arial" w:cs="Arial"/>
        </w:rPr>
        <w:lastRenderedPageBreak/>
        <w:t>Registration and Licensing, Standard 1.3 Radiation Safety, Standard 1.4 Equipment Inventory).</w:t>
      </w:r>
      <w:r w:rsidR="00F332EE">
        <w:rPr>
          <w:rFonts w:ascii="Arial" w:hAnsi="Arial" w:cs="Arial"/>
        </w:rPr>
        <w:t xml:space="preserve"> </w:t>
      </w:r>
    </w:p>
    <w:p w14:paraId="291B6780" w14:textId="51D9E01A" w:rsidR="007B55CA" w:rsidRPr="00F332EE" w:rsidRDefault="00F332EE" w:rsidP="0063530E">
      <w:pPr>
        <w:rPr>
          <w:rFonts w:ascii="Arial" w:hAnsi="Arial" w:cs="Arial"/>
        </w:rPr>
      </w:pPr>
      <w:r>
        <w:rPr>
          <w:rFonts w:ascii="Arial" w:hAnsi="Arial" w:cs="Arial"/>
        </w:rPr>
        <w:t xml:space="preserve">The RANZCR </w:t>
      </w:r>
      <w:r>
        <w:rPr>
          <w:rFonts w:ascii="Arial" w:hAnsi="Arial" w:cs="Arial"/>
          <w:i/>
          <w:iCs/>
        </w:rPr>
        <w:t>Standards of Practice for Clinical Radiology</w:t>
      </w:r>
      <w:r w:rsidR="002A5572" w:rsidRPr="002A5572">
        <w:rPr>
          <w:rFonts w:ascii="Arial" w:hAnsi="Arial" w:cs="Arial"/>
        </w:rPr>
        <w:fldChar w:fldCharType="begin"/>
      </w:r>
      <w:r w:rsidR="002A5572" w:rsidRPr="002A5572">
        <w:rPr>
          <w:rFonts w:ascii="Arial" w:hAnsi="Arial" w:cs="Arial"/>
        </w:rPr>
        <w:instrText xml:space="preserve"> ADDIN EN.CITE &lt;EndNote&gt;&lt;Cite&gt;&lt;Author&gt;The Royal Australian and New Zealand College of Radiologists&lt;/Author&gt;&lt;Year&gt;2020&lt;/Year&gt;&lt;RecNum&gt;66&lt;/RecNum&gt;&lt;DisplayText&gt;&lt;style face="superscript"&gt;52&lt;/style&gt;&lt;/DisplayText&gt;&lt;record&gt;&lt;rec-number&gt;66&lt;/rec-number&gt;&lt;foreign-keys&gt;&lt;key app="EN" db-id="sfeet2dd2xpezpe9t0nvwes8xx99sexs092s" timestamp="1648780139"&gt;66&lt;/key&gt;&lt;/foreign-keys&gt;&lt;ref-type name="Report"&gt;27&lt;/ref-type&gt;&lt;contributors&gt;&lt;authors&gt;&lt;author&gt;The Royal Australian and New Zealand College of Radiologists,&lt;/author&gt;&lt;/authors&gt;&lt;/contributors&gt;&lt;titles&gt;&lt;title&gt;Strandards of Practice for Clinical Radiology, Version 11.2&lt;/title&gt;&lt;/titles&gt;&lt;dates&gt;&lt;year&gt;2020&lt;/year&gt;&lt;/dates&gt;&lt;pub-location&gt;Sydney (AU): RANZCR&lt;/pub-location&gt;&lt;urls&gt;&lt;/urls&gt;&lt;/record&gt;&lt;/Cite&gt;&lt;/EndNote&gt;</w:instrText>
      </w:r>
      <w:r w:rsidR="002A5572" w:rsidRPr="002A5572">
        <w:rPr>
          <w:rFonts w:ascii="Arial" w:hAnsi="Arial" w:cs="Arial"/>
        </w:rPr>
        <w:fldChar w:fldCharType="separate"/>
      </w:r>
      <w:r w:rsidR="002A5572" w:rsidRPr="002A5572">
        <w:rPr>
          <w:rFonts w:ascii="Arial" w:hAnsi="Arial" w:cs="Arial"/>
          <w:noProof/>
          <w:vertAlign w:val="superscript"/>
        </w:rPr>
        <w:t>52</w:t>
      </w:r>
      <w:r w:rsidR="002A5572" w:rsidRPr="002A5572">
        <w:rPr>
          <w:rFonts w:ascii="Arial" w:hAnsi="Arial" w:cs="Arial"/>
        </w:rPr>
        <w:fldChar w:fldCharType="end"/>
      </w:r>
      <w:r>
        <w:rPr>
          <w:rFonts w:ascii="Arial" w:hAnsi="Arial" w:cs="Arial"/>
        </w:rPr>
        <w:t xml:space="preserve"> is a document created to promote and improve standards of practice for clinical radiology</w:t>
      </w:r>
      <w:r w:rsidR="00632706">
        <w:rPr>
          <w:rFonts w:ascii="Arial" w:hAnsi="Arial" w:cs="Arial"/>
        </w:rPr>
        <w:t>,</w:t>
      </w:r>
      <w:r>
        <w:rPr>
          <w:rFonts w:ascii="Arial" w:hAnsi="Arial" w:cs="Arial"/>
        </w:rPr>
        <w:t xml:space="preserve"> (both diagnostic imaging and interventional radiology) ensure safety and high-quality diagnostic services for the Australian and New Zealand public. </w:t>
      </w:r>
      <w:r w:rsidR="00375976">
        <w:rPr>
          <w:rFonts w:ascii="Arial" w:hAnsi="Arial" w:cs="Arial"/>
        </w:rPr>
        <w:t xml:space="preserve">It is a comprehensive document that covers all clinical radiology services. </w:t>
      </w:r>
      <w:r w:rsidR="00632706">
        <w:rPr>
          <w:rFonts w:ascii="Arial" w:hAnsi="Arial" w:cs="Arial"/>
        </w:rPr>
        <w:t>D</w:t>
      </w:r>
      <w:r w:rsidR="00375976">
        <w:rPr>
          <w:rFonts w:ascii="Arial" w:hAnsi="Arial" w:cs="Arial"/>
        </w:rPr>
        <w:t xml:space="preserve">epending on the scope of the diagnostic imaging service, a practice is expected to meet the generic requirements (Sections 1-9: practice management, facilities, equipment, personnel, professional supervisor, safety, patient management, teleradiology, artificial intelligence) and then any specific modality requirements (Sections 10-17: bone mineral density, computed tomography, general x-ray, interventional radiology, magnetic resonance imaging, mammography, nuclear medicine, ultrasound). </w:t>
      </w:r>
    </w:p>
    <w:p w14:paraId="23207A7B" w14:textId="58E6C470" w:rsidR="002C50FE" w:rsidRPr="00375976" w:rsidRDefault="00AE7AF3" w:rsidP="0063530E">
      <w:pPr>
        <w:rPr>
          <w:rFonts w:ascii="Arial" w:hAnsi="Arial" w:cs="Arial"/>
        </w:rPr>
      </w:pPr>
      <w:r w:rsidRPr="00B36A56">
        <w:rPr>
          <w:rFonts w:ascii="Arial" w:hAnsi="Arial" w:cs="Arial"/>
        </w:rPr>
        <w:t>T</w:t>
      </w:r>
      <w:r w:rsidR="002C50FE" w:rsidRPr="00B36A56">
        <w:rPr>
          <w:rFonts w:ascii="Arial" w:hAnsi="Arial" w:cs="Arial"/>
        </w:rPr>
        <w:t xml:space="preserve">he MRPBA </w:t>
      </w:r>
      <w:r w:rsidR="007A6CF0" w:rsidRPr="00B36A56">
        <w:rPr>
          <w:rFonts w:ascii="Arial" w:hAnsi="Arial" w:cs="Arial"/>
        </w:rPr>
        <w:t xml:space="preserve">is a </w:t>
      </w:r>
      <w:r w:rsidR="002C50FE" w:rsidRPr="00B36A56">
        <w:rPr>
          <w:rFonts w:ascii="Arial" w:hAnsi="Arial" w:cs="Arial"/>
        </w:rPr>
        <w:t xml:space="preserve">government regulator that maintain public safety and quality standards. The MRPBA does this by ensuring a minimum standard for a medical radiation </w:t>
      </w:r>
      <w:r w:rsidR="002C50FE" w:rsidRPr="00B36A56">
        <w:rPr>
          <w:rFonts w:ascii="Arial" w:hAnsi="Arial" w:cs="Arial"/>
          <w:b/>
          <w:bCs/>
          <w:i/>
          <w:iCs/>
        </w:rPr>
        <w:t>practitioner</w:t>
      </w:r>
      <w:r w:rsidR="002C50FE" w:rsidRPr="00B36A56">
        <w:rPr>
          <w:rFonts w:ascii="Arial" w:hAnsi="Arial" w:cs="Arial"/>
        </w:rPr>
        <w:t xml:space="preserve"> through the professional capabilities, whereas the DIAS maintains </w:t>
      </w:r>
      <w:r w:rsidR="002C50FE" w:rsidRPr="00B36A56">
        <w:rPr>
          <w:rFonts w:ascii="Arial" w:hAnsi="Arial" w:cs="Arial"/>
          <w:b/>
          <w:bCs/>
          <w:i/>
          <w:iCs/>
        </w:rPr>
        <w:t>practice</w:t>
      </w:r>
      <w:r w:rsidR="002C50FE" w:rsidRPr="00B36A56">
        <w:rPr>
          <w:rFonts w:ascii="Arial" w:hAnsi="Arial" w:cs="Arial"/>
        </w:rPr>
        <w:t xml:space="preserve"> safety by ensuring appropriate documentation and practice polices are in place.</w:t>
      </w:r>
      <w:r w:rsidR="00375976" w:rsidRPr="00B36A56">
        <w:rPr>
          <w:rFonts w:ascii="Arial" w:hAnsi="Arial" w:cs="Arial"/>
        </w:rPr>
        <w:t xml:space="preserve"> </w:t>
      </w:r>
      <w:r w:rsidR="002968A9" w:rsidRPr="00B36A56">
        <w:rPr>
          <w:rFonts w:ascii="Arial" w:hAnsi="Arial" w:cs="Arial"/>
        </w:rPr>
        <w:t xml:space="preserve">Although </w:t>
      </w:r>
      <w:r w:rsidR="00375976" w:rsidRPr="00B36A56">
        <w:rPr>
          <w:rFonts w:ascii="Arial" w:hAnsi="Arial" w:cs="Arial"/>
        </w:rPr>
        <w:t>RANZCR</w:t>
      </w:r>
      <w:r w:rsidR="002968A9" w:rsidRPr="00B36A56">
        <w:rPr>
          <w:rFonts w:ascii="Arial" w:hAnsi="Arial" w:cs="Arial"/>
        </w:rPr>
        <w:t xml:space="preserve"> is </w:t>
      </w:r>
      <w:r w:rsidR="00375976" w:rsidRPr="00B36A56">
        <w:rPr>
          <w:rFonts w:ascii="Arial" w:hAnsi="Arial" w:cs="Arial"/>
        </w:rPr>
        <w:t xml:space="preserve">not a governmental regulator, its </w:t>
      </w:r>
      <w:r w:rsidR="00375976" w:rsidRPr="00B36A56">
        <w:rPr>
          <w:rFonts w:ascii="Arial" w:hAnsi="Arial" w:cs="Arial"/>
          <w:i/>
          <w:iCs/>
        </w:rPr>
        <w:t>Standards of Practice for Clinical Radiology</w:t>
      </w:r>
      <w:r w:rsidR="00375976" w:rsidRPr="00B36A56">
        <w:rPr>
          <w:rFonts w:ascii="Arial" w:hAnsi="Arial" w:cs="Arial"/>
        </w:rPr>
        <w:t xml:space="preserve"> outlines standards of </w:t>
      </w:r>
      <w:r w:rsidR="00375976" w:rsidRPr="00B36A56">
        <w:rPr>
          <w:rFonts w:ascii="Arial" w:hAnsi="Arial" w:cs="Arial"/>
          <w:b/>
          <w:bCs/>
          <w:i/>
          <w:iCs/>
        </w:rPr>
        <w:t>practice</w:t>
      </w:r>
      <w:r w:rsidR="00375976" w:rsidRPr="00B36A56">
        <w:rPr>
          <w:rFonts w:ascii="Arial" w:hAnsi="Arial" w:cs="Arial"/>
        </w:rPr>
        <w:t xml:space="preserve"> for clinical radiology.</w:t>
      </w:r>
      <w:r w:rsidR="00375976">
        <w:rPr>
          <w:rFonts w:ascii="Arial" w:hAnsi="Arial" w:cs="Arial"/>
        </w:rPr>
        <w:t xml:space="preserve"> </w:t>
      </w:r>
    </w:p>
    <w:p w14:paraId="5DA69E3B" w14:textId="78A773C1" w:rsidR="00906553" w:rsidRDefault="002C50FE" w:rsidP="0063530E">
      <w:pPr>
        <w:rPr>
          <w:rFonts w:ascii="Arial" w:hAnsi="Arial" w:cs="Arial"/>
        </w:rPr>
      </w:pPr>
      <w:r w:rsidRPr="005B68F7">
        <w:rPr>
          <w:rFonts w:ascii="Arial" w:hAnsi="Arial" w:cs="Arial"/>
        </w:rPr>
        <w:t>In addition to government regulators, various professional organisations within Australia have published standards or scope of practice documents relevant to specific diagnostic imaging professions. These professional organisations are listed in Table 6 below and indicate their division of diagnostic imaging.</w:t>
      </w:r>
    </w:p>
    <w:p w14:paraId="4B10A30E" w14:textId="77777777" w:rsidR="0063530E" w:rsidRDefault="0063530E" w:rsidP="0063530E">
      <w:pPr>
        <w:rPr>
          <w:rFonts w:ascii="Arial" w:hAnsi="Arial" w:cs="Arial"/>
        </w:rPr>
      </w:pPr>
    </w:p>
    <w:p w14:paraId="157A6E1D" w14:textId="1B22D2FF" w:rsidR="002C50FE" w:rsidRDefault="00906553" w:rsidP="0063530E">
      <w:pPr>
        <w:pStyle w:val="Caption"/>
        <w:keepNext/>
        <w:pBdr>
          <w:top w:val="single" w:sz="4" w:space="1" w:color="auto"/>
        </w:pBdr>
        <w:rPr>
          <w:i w:val="0"/>
          <w:iCs w:val="0"/>
          <w:color w:val="auto"/>
          <w:sz w:val="22"/>
          <w:szCs w:val="22"/>
        </w:rPr>
      </w:pPr>
      <w:bookmarkStart w:id="307" w:name="_Toc102142953"/>
      <w:r w:rsidRPr="00906553">
        <w:rPr>
          <w:b/>
          <w:bCs/>
          <w:i w:val="0"/>
          <w:iCs w:val="0"/>
          <w:color w:val="auto"/>
          <w:sz w:val="22"/>
          <w:szCs w:val="22"/>
        </w:rPr>
        <w:t xml:space="preserve">Table </w:t>
      </w:r>
      <w:r w:rsidRPr="00906553">
        <w:rPr>
          <w:b/>
          <w:bCs/>
          <w:i w:val="0"/>
          <w:iCs w:val="0"/>
          <w:color w:val="auto"/>
          <w:sz w:val="22"/>
          <w:szCs w:val="22"/>
        </w:rPr>
        <w:fldChar w:fldCharType="begin"/>
      </w:r>
      <w:r w:rsidRPr="00906553">
        <w:rPr>
          <w:b/>
          <w:bCs/>
          <w:i w:val="0"/>
          <w:iCs w:val="0"/>
          <w:color w:val="auto"/>
          <w:sz w:val="22"/>
          <w:szCs w:val="22"/>
        </w:rPr>
        <w:instrText xml:space="preserve"> SEQ Table \* ARABIC </w:instrText>
      </w:r>
      <w:r w:rsidRPr="00906553">
        <w:rPr>
          <w:b/>
          <w:bCs/>
          <w:i w:val="0"/>
          <w:iCs w:val="0"/>
          <w:color w:val="auto"/>
          <w:sz w:val="22"/>
          <w:szCs w:val="22"/>
        </w:rPr>
        <w:fldChar w:fldCharType="separate"/>
      </w:r>
      <w:r w:rsidR="00BA2A27">
        <w:rPr>
          <w:b/>
          <w:bCs/>
          <w:i w:val="0"/>
          <w:iCs w:val="0"/>
          <w:noProof/>
          <w:color w:val="auto"/>
          <w:sz w:val="22"/>
          <w:szCs w:val="22"/>
        </w:rPr>
        <w:t>6</w:t>
      </w:r>
      <w:r w:rsidRPr="00906553">
        <w:rPr>
          <w:b/>
          <w:bCs/>
          <w:i w:val="0"/>
          <w:iCs w:val="0"/>
          <w:color w:val="auto"/>
          <w:sz w:val="22"/>
          <w:szCs w:val="22"/>
        </w:rPr>
        <w:fldChar w:fldCharType="end"/>
      </w:r>
      <w:r w:rsidRPr="00906553">
        <w:rPr>
          <w:b/>
          <w:bCs/>
          <w:i w:val="0"/>
          <w:iCs w:val="0"/>
          <w:color w:val="auto"/>
          <w:sz w:val="22"/>
          <w:szCs w:val="22"/>
        </w:rPr>
        <w:t xml:space="preserve">: </w:t>
      </w:r>
      <w:r w:rsidRPr="0063530E">
        <w:rPr>
          <w:i w:val="0"/>
          <w:iCs w:val="0"/>
          <w:color w:val="auto"/>
          <w:sz w:val="22"/>
          <w:szCs w:val="22"/>
        </w:rPr>
        <w:t xml:space="preserve">Examples of professional organisations in diagnostic imaging that have published standards (or scope) of </w:t>
      </w:r>
      <w:proofErr w:type="gramStart"/>
      <w:r w:rsidRPr="0063530E">
        <w:rPr>
          <w:i w:val="0"/>
          <w:iCs w:val="0"/>
          <w:color w:val="auto"/>
          <w:sz w:val="22"/>
          <w:szCs w:val="22"/>
        </w:rPr>
        <w:t>practice</w:t>
      </w:r>
      <w:bookmarkEnd w:id="307"/>
      <w:proofErr w:type="gramEnd"/>
    </w:p>
    <w:p w14:paraId="220546B2" w14:textId="77777777" w:rsidR="0063530E" w:rsidRPr="0063530E" w:rsidRDefault="0063530E" w:rsidP="0063530E"/>
    <w:tbl>
      <w:tblPr>
        <w:tblStyle w:val="GridTable5Dark-Accent1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5127"/>
        <w:gridCol w:w="1328"/>
        <w:gridCol w:w="2571"/>
      </w:tblGrid>
      <w:tr w:rsidR="0063530E" w:rsidRPr="0063530E" w14:paraId="1AD70A39" w14:textId="77777777" w:rsidTr="0063530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127" w:type="dxa"/>
            <w:tcBorders>
              <w:top w:val="none" w:sz="0" w:space="0" w:color="auto"/>
              <w:left w:val="none" w:sz="0" w:space="0" w:color="auto"/>
              <w:right w:val="none" w:sz="0" w:space="0" w:color="auto"/>
            </w:tcBorders>
            <w:shd w:val="clear" w:color="auto" w:fill="D9D9D9" w:themeFill="background1" w:themeFillShade="D9"/>
            <w:vAlign w:val="bottom"/>
          </w:tcPr>
          <w:p w14:paraId="65AEDAD5" w14:textId="74721E48" w:rsidR="00D36366" w:rsidRPr="0063530E" w:rsidRDefault="00D36366" w:rsidP="0063530E">
            <w:pPr>
              <w:pStyle w:val="Tabletextcentred"/>
              <w:spacing w:after="0"/>
              <w:jc w:val="left"/>
              <w:rPr>
                <w:b w:val="0"/>
                <w:bCs w:val="0"/>
                <w:color w:val="auto"/>
                <w:sz w:val="20"/>
                <w:szCs w:val="20"/>
              </w:rPr>
            </w:pPr>
            <w:bookmarkStart w:id="308" w:name="_Toc489610157"/>
            <w:r w:rsidRPr="0063530E">
              <w:rPr>
                <w:b w:val="0"/>
                <w:bCs w:val="0"/>
                <w:color w:val="auto"/>
                <w:sz w:val="20"/>
                <w:szCs w:val="20"/>
              </w:rPr>
              <w:t>Organisation</w:t>
            </w:r>
          </w:p>
        </w:tc>
        <w:tc>
          <w:tcPr>
            <w:tcW w:w="1328" w:type="dxa"/>
            <w:tcBorders>
              <w:top w:val="none" w:sz="0" w:space="0" w:color="auto"/>
              <w:left w:val="none" w:sz="0" w:space="0" w:color="auto"/>
              <w:right w:val="none" w:sz="0" w:space="0" w:color="auto"/>
            </w:tcBorders>
            <w:shd w:val="clear" w:color="auto" w:fill="D9D9D9" w:themeFill="background1" w:themeFillShade="D9"/>
            <w:vAlign w:val="bottom"/>
          </w:tcPr>
          <w:p w14:paraId="6DAEA421" w14:textId="21B4B73B" w:rsidR="00D36366" w:rsidRPr="0063530E" w:rsidRDefault="00D36366" w:rsidP="0063530E">
            <w:pPr>
              <w:pStyle w:val="Tabletextcentred"/>
              <w:spacing w:after="0"/>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63530E">
              <w:rPr>
                <w:b w:val="0"/>
                <w:bCs w:val="0"/>
                <w:color w:val="auto"/>
                <w:sz w:val="20"/>
                <w:szCs w:val="20"/>
              </w:rPr>
              <w:t xml:space="preserve">Abbreviation </w:t>
            </w:r>
          </w:p>
        </w:tc>
        <w:tc>
          <w:tcPr>
            <w:tcW w:w="2571" w:type="dxa"/>
            <w:tcBorders>
              <w:top w:val="none" w:sz="0" w:space="0" w:color="auto"/>
              <w:left w:val="none" w:sz="0" w:space="0" w:color="auto"/>
              <w:right w:val="none" w:sz="0" w:space="0" w:color="auto"/>
            </w:tcBorders>
            <w:shd w:val="clear" w:color="auto" w:fill="D9D9D9" w:themeFill="background1" w:themeFillShade="D9"/>
            <w:vAlign w:val="bottom"/>
          </w:tcPr>
          <w:p w14:paraId="000E151E" w14:textId="2AC549D8" w:rsidR="00D36366" w:rsidRPr="0063530E" w:rsidRDefault="00D36366" w:rsidP="0063530E">
            <w:pPr>
              <w:pStyle w:val="Tabletextcentred"/>
              <w:spacing w:after="0"/>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63530E">
              <w:rPr>
                <w:b w:val="0"/>
                <w:bCs w:val="0"/>
                <w:color w:val="auto"/>
                <w:sz w:val="20"/>
                <w:szCs w:val="20"/>
              </w:rPr>
              <w:t xml:space="preserve">Targeted profession </w:t>
            </w:r>
          </w:p>
        </w:tc>
      </w:tr>
      <w:tr w:rsidR="0063530E" w:rsidRPr="0063530E" w14:paraId="39204738"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Borders>
              <w:left w:val="none" w:sz="0" w:space="0" w:color="auto"/>
            </w:tcBorders>
            <w:shd w:val="clear" w:color="auto" w:fill="FFFFFF" w:themeFill="background1"/>
          </w:tcPr>
          <w:p w14:paraId="46AFDE3C" w14:textId="3E57731B" w:rsidR="00D36366" w:rsidRPr="0063530E" w:rsidRDefault="00D36366" w:rsidP="00953E7B">
            <w:pPr>
              <w:pStyle w:val="Tabletextcentred"/>
              <w:jc w:val="left"/>
              <w:rPr>
                <w:b w:val="0"/>
                <w:bCs w:val="0"/>
                <w:color w:val="auto"/>
                <w:sz w:val="20"/>
                <w:szCs w:val="20"/>
              </w:rPr>
            </w:pPr>
            <w:r w:rsidRPr="0063530E">
              <w:rPr>
                <w:b w:val="0"/>
                <w:bCs w:val="0"/>
                <w:color w:val="auto"/>
                <w:sz w:val="20"/>
                <w:szCs w:val="20"/>
              </w:rPr>
              <w:t>The Australian Society of Medical Imaging and Radiation Therap</w:t>
            </w:r>
            <w:r w:rsidR="00064D61" w:rsidRPr="0063530E">
              <w:rPr>
                <w:b w:val="0"/>
                <w:bCs w:val="0"/>
                <w:color w:val="auto"/>
                <w:sz w:val="20"/>
                <w:szCs w:val="20"/>
              </w:rPr>
              <w:t>y</w:t>
            </w:r>
          </w:p>
        </w:tc>
        <w:tc>
          <w:tcPr>
            <w:tcW w:w="1328" w:type="dxa"/>
            <w:shd w:val="clear" w:color="auto" w:fill="FFFFFF" w:themeFill="background1"/>
          </w:tcPr>
          <w:p w14:paraId="025087CB" w14:textId="01BA81E5"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ASMIRT</w:t>
            </w:r>
          </w:p>
        </w:tc>
        <w:tc>
          <w:tcPr>
            <w:tcW w:w="2571" w:type="dxa"/>
            <w:shd w:val="clear" w:color="auto" w:fill="FFFFFF" w:themeFill="background1"/>
          </w:tcPr>
          <w:p w14:paraId="63ED801B" w14:textId="45C39EAD"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Medical Radiation Practitioner</w:t>
            </w:r>
          </w:p>
        </w:tc>
      </w:tr>
      <w:tr w:rsidR="0063530E" w:rsidRPr="0063530E" w14:paraId="0CF4A425" w14:textId="77777777" w:rsidTr="0063530E">
        <w:tc>
          <w:tcPr>
            <w:cnfStyle w:val="001000000000" w:firstRow="0" w:lastRow="0" w:firstColumn="1" w:lastColumn="0" w:oddVBand="0" w:evenVBand="0" w:oddHBand="0" w:evenHBand="0" w:firstRowFirstColumn="0" w:firstRowLastColumn="0" w:lastRowFirstColumn="0" w:lastRowLastColumn="0"/>
            <w:tcW w:w="5127" w:type="dxa"/>
            <w:tcBorders>
              <w:left w:val="none" w:sz="0" w:space="0" w:color="auto"/>
            </w:tcBorders>
            <w:shd w:val="clear" w:color="auto" w:fill="FFFFFF" w:themeFill="background1"/>
          </w:tcPr>
          <w:p w14:paraId="714E8836" w14:textId="3A624081" w:rsidR="00D36366" w:rsidRPr="0063530E" w:rsidRDefault="00D36366" w:rsidP="00953E7B">
            <w:pPr>
              <w:pStyle w:val="Tabletextcentred"/>
              <w:jc w:val="left"/>
              <w:rPr>
                <w:b w:val="0"/>
                <w:bCs w:val="0"/>
                <w:color w:val="auto"/>
                <w:sz w:val="20"/>
                <w:szCs w:val="20"/>
              </w:rPr>
            </w:pPr>
            <w:r w:rsidRPr="0063530E">
              <w:rPr>
                <w:b w:val="0"/>
                <w:bCs w:val="0"/>
                <w:color w:val="auto"/>
                <w:sz w:val="20"/>
                <w:szCs w:val="20"/>
              </w:rPr>
              <w:t xml:space="preserve">The Australasian Society for Ultrasound in Medicine </w:t>
            </w:r>
          </w:p>
        </w:tc>
        <w:tc>
          <w:tcPr>
            <w:tcW w:w="1328" w:type="dxa"/>
            <w:shd w:val="clear" w:color="auto" w:fill="FFFFFF" w:themeFill="background1"/>
          </w:tcPr>
          <w:p w14:paraId="5CF9CCFE" w14:textId="41B5CC57" w:rsidR="00D36366" w:rsidRPr="0063530E" w:rsidRDefault="00D36366" w:rsidP="00953E7B">
            <w:pPr>
              <w:pStyle w:val="Tabletextcentred"/>
              <w:jc w:val="left"/>
              <w:cnfStyle w:val="000000000000" w:firstRow="0" w:lastRow="0" w:firstColumn="0" w:lastColumn="0" w:oddVBand="0" w:evenVBand="0" w:oddHBand="0" w:evenHBand="0" w:firstRowFirstColumn="0" w:firstRowLastColumn="0" w:lastRowFirstColumn="0" w:lastRowLastColumn="0"/>
              <w:rPr>
                <w:sz w:val="20"/>
                <w:szCs w:val="20"/>
              </w:rPr>
            </w:pPr>
            <w:r w:rsidRPr="0063530E">
              <w:rPr>
                <w:sz w:val="20"/>
                <w:szCs w:val="20"/>
              </w:rPr>
              <w:t>ASUM</w:t>
            </w:r>
          </w:p>
        </w:tc>
        <w:tc>
          <w:tcPr>
            <w:tcW w:w="2571" w:type="dxa"/>
            <w:shd w:val="clear" w:color="auto" w:fill="FFFFFF" w:themeFill="background1"/>
          </w:tcPr>
          <w:p w14:paraId="6CCC8450" w14:textId="667621C1" w:rsidR="00D36366" w:rsidRPr="0063530E" w:rsidRDefault="00D36366" w:rsidP="00953E7B">
            <w:pPr>
              <w:pStyle w:val="Tabletextcentred"/>
              <w:jc w:val="left"/>
              <w:cnfStyle w:val="000000000000" w:firstRow="0" w:lastRow="0" w:firstColumn="0" w:lastColumn="0" w:oddVBand="0" w:evenVBand="0" w:oddHBand="0" w:evenHBand="0" w:firstRowFirstColumn="0" w:firstRowLastColumn="0" w:lastRowFirstColumn="0" w:lastRowLastColumn="0"/>
              <w:rPr>
                <w:sz w:val="20"/>
                <w:szCs w:val="20"/>
              </w:rPr>
            </w:pPr>
            <w:r w:rsidRPr="0063530E">
              <w:rPr>
                <w:sz w:val="20"/>
                <w:szCs w:val="20"/>
              </w:rPr>
              <w:t xml:space="preserve">Sonography </w:t>
            </w:r>
          </w:p>
        </w:tc>
      </w:tr>
      <w:tr w:rsidR="0063530E" w:rsidRPr="0063530E" w14:paraId="1D68AD9E" w14:textId="7777777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7" w:type="dxa"/>
            <w:tcBorders>
              <w:left w:val="none" w:sz="0" w:space="0" w:color="auto"/>
              <w:bottom w:val="none" w:sz="0" w:space="0" w:color="auto"/>
            </w:tcBorders>
            <w:shd w:val="clear" w:color="auto" w:fill="FFFFFF" w:themeFill="background1"/>
          </w:tcPr>
          <w:p w14:paraId="5EF0977F" w14:textId="1A99ED84" w:rsidR="00D36366" w:rsidRPr="0063530E" w:rsidRDefault="00D36366" w:rsidP="00953E7B">
            <w:pPr>
              <w:pStyle w:val="Tabletextcentred"/>
              <w:jc w:val="left"/>
              <w:rPr>
                <w:b w:val="0"/>
                <w:bCs w:val="0"/>
                <w:color w:val="auto"/>
                <w:sz w:val="20"/>
                <w:szCs w:val="20"/>
              </w:rPr>
            </w:pPr>
            <w:r w:rsidRPr="0063530E">
              <w:rPr>
                <w:b w:val="0"/>
                <w:bCs w:val="0"/>
                <w:color w:val="auto"/>
                <w:sz w:val="20"/>
                <w:szCs w:val="20"/>
              </w:rPr>
              <w:t xml:space="preserve">The Royal Australian and New Zealand College of </w:t>
            </w:r>
            <w:r w:rsidR="001B620B" w:rsidRPr="0063530E">
              <w:rPr>
                <w:b w:val="0"/>
                <w:bCs w:val="0"/>
                <w:color w:val="auto"/>
                <w:sz w:val="20"/>
                <w:szCs w:val="20"/>
              </w:rPr>
              <w:t>Radiologists</w:t>
            </w:r>
          </w:p>
        </w:tc>
        <w:tc>
          <w:tcPr>
            <w:tcW w:w="1328" w:type="dxa"/>
            <w:shd w:val="clear" w:color="auto" w:fill="FFFFFF" w:themeFill="background1"/>
          </w:tcPr>
          <w:p w14:paraId="2F36A819" w14:textId="19B6F321"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RANZCR</w:t>
            </w:r>
          </w:p>
        </w:tc>
        <w:tc>
          <w:tcPr>
            <w:tcW w:w="2571" w:type="dxa"/>
            <w:shd w:val="clear" w:color="auto" w:fill="FFFFFF" w:themeFill="background1"/>
          </w:tcPr>
          <w:p w14:paraId="4EF0D973" w14:textId="763A21FC" w:rsidR="00D36366" w:rsidRPr="0063530E" w:rsidRDefault="00D36366" w:rsidP="00953E7B">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63530E">
              <w:rPr>
                <w:sz w:val="20"/>
                <w:szCs w:val="20"/>
              </w:rPr>
              <w:t xml:space="preserve">Clinical Radiologists </w:t>
            </w:r>
          </w:p>
        </w:tc>
      </w:tr>
    </w:tbl>
    <w:p w14:paraId="3B137081" w14:textId="77777777" w:rsidR="0075610F" w:rsidRPr="005B68F7" w:rsidRDefault="0075610F">
      <w:pPr>
        <w:spacing w:after="80"/>
        <w:rPr>
          <w:rFonts w:ascii="Arial" w:hAnsi="Arial" w:cs="Arial"/>
        </w:rPr>
      </w:pPr>
    </w:p>
    <w:p w14:paraId="5EEFED88" w14:textId="132C04B0" w:rsidR="0075610F" w:rsidRPr="005B68F7" w:rsidRDefault="0075610F" w:rsidP="0063530E">
      <w:pPr>
        <w:rPr>
          <w:rFonts w:ascii="Arial" w:hAnsi="Arial" w:cs="Arial"/>
        </w:rPr>
      </w:pPr>
      <w:r w:rsidRPr="005B68F7">
        <w:rPr>
          <w:rFonts w:ascii="Arial" w:hAnsi="Arial" w:cs="Arial"/>
        </w:rPr>
        <w:t xml:space="preserve">The consistent theme of these standards of practice </w:t>
      </w:r>
      <w:r w:rsidR="00E24008" w:rsidRPr="005B68F7">
        <w:rPr>
          <w:rFonts w:ascii="Arial" w:hAnsi="Arial" w:cs="Arial"/>
        </w:rPr>
        <w:t xml:space="preserve">is </w:t>
      </w:r>
      <w:r w:rsidRPr="005B68F7">
        <w:rPr>
          <w:rFonts w:ascii="Arial" w:hAnsi="Arial" w:cs="Arial"/>
        </w:rPr>
        <w:t xml:space="preserve">to inform and guide professional members on ethical principles, professional and technical skills to maintain patient </w:t>
      </w:r>
      <w:r w:rsidR="00E24008" w:rsidRPr="005B68F7">
        <w:rPr>
          <w:rFonts w:ascii="Arial" w:hAnsi="Arial" w:cs="Arial"/>
        </w:rPr>
        <w:t>safety, reduce</w:t>
      </w:r>
      <w:r w:rsidRPr="005B68F7">
        <w:rPr>
          <w:rFonts w:ascii="Arial" w:hAnsi="Arial" w:cs="Arial"/>
        </w:rPr>
        <w:t xml:space="preserve"> risk and improve diagnostic outcomes for the patient.</w:t>
      </w:r>
      <w:r w:rsidR="00E9136D" w:rsidRPr="005B68F7">
        <w:rPr>
          <w:rFonts w:ascii="Arial" w:hAnsi="Arial" w:cs="Arial"/>
        </w:rPr>
        <w:fldChar w:fldCharType="begin">
          <w:fldData xml:space="preserve">PEVuZE5vdGU+PENpdGU+PEF1dGhvcj5UaGUgQXVzdHJhbGlhbiBTb2NpZXR5IG9mIE1lZGljYWwg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</w:fldData>
        </w:fldChar>
      </w:r>
      <w:r w:rsidR="00943646">
        <w:rPr>
          <w:rFonts w:ascii="Arial" w:hAnsi="Arial" w:cs="Arial"/>
        </w:rPr>
        <w:instrText xml:space="preserve"> ADDIN EN.CITE </w:instrText>
      </w:r>
      <w:r w:rsidR="00943646">
        <w:rPr>
          <w:rFonts w:ascii="Arial" w:hAnsi="Arial" w:cs="Arial"/>
        </w:rPr>
        <w:fldChar w:fldCharType="begin">
          <w:fldData xml:space="preserve">PEVuZE5vdGU+PENpdGU+PEF1dGhvcj5UaGUgQXVzdHJhbGlhbiBTb2NpZXR5IG9mIE1lZGljYWwg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</w:fldData>
        </w:fldChar>
      </w:r>
      <w:r w:rsidR="00943646">
        <w:rPr>
          <w:rFonts w:ascii="Arial" w:hAnsi="Arial" w:cs="Arial"/>
        </w:rPr>
        <w:instrText xml:space="preserve"> ADDIN EN.CITE.DATA </w:instrText>
      </w:r>
      <w:r w:rsidR="00943646">
        <w:rPr>
          <w:rFonts w:ascii="Arial" w:hAnsi="Arial" w:cs="Arial"/>
        </w:rPr>
      </w:r>
      <w:r w:rsidR="00943646">
        <w:rPr>
          <w:rFonts w:ascii="Arial" w:hAnsi="Arial" w:cs="Arial"/>
        </w:rPr>
        <w:fldChar w:fldCharType="end"/>
      </w:r>
      <w:r w:rsidR="00E9136D" w:rsidRPr="005B68F7">
        <w:rPr>
          <w:rFonts w:ascii="Arial" w:hAnsi="Arial" w:cs="Arial"/>
        </w:rPr>
      </w:r>
      <w:r w:rsidR="00E9136D" w:rsidRPr="005B68F7">
        <w:rPr>
          <w:rFonts w:ascii="Arial" w:hAnsi="Arial" w:cs="Arial"/>
        </w:rPr>
        <w:fldChar w:fldCharType="separate"/>
      </w:r>
      <w:r w:rsidR="00943646" w:rsidRPr="00943646">
        <w:rPr>
          <w:rFonts w:ascii="Arial" w:hAnsi="Arial" w:cs="Arial"/>
          <w:noProof/>
          <w:vertAlign w:val="superscript"/>
        </w:rPr>
        <w:t>52, 58, 59</w:t>
      </w:r>
      <w:r w:rsidR="00E9136D" w:rsidRPr="005B68F7">
        <w:rPr>
          <w:rFonts w:ascii="Arial" w:hAnsi="Arial" w:cs="Arial"/>
        </w:rPr>
        <w:fldChar w:fldCharType="end"/>
      </w:r>
      <w:r w:rsidRPr="005B68F7">
        <w:rPr>
          <w:rFonts w:ascii="Arial" w:hAnsi="Arial" w:cs="Arial"/>
        </w:rPr>
        <w:t xml:space="preserve"> However, the content of each practice standard varies as they all serve a different purpose for each division of diagnostic imaging that they represent</w:t>
      </w:r>
      <w:r w:rsidR="00E24008" w:rsidRPr="005B68F7">
        <w:rPr>
          <w:rFonts w:ascii="Arial" w:hAnsi="Arial" w:cs="Arial"/>
        </w:rPr>
        <w:t>,</w:t>
      </w:r>
      <w:r w:rsidRPr="005B68F7">
        <w:rPr>
          <w:rFonts w:ascii="Arial" w:hAnsi="Arial" w:cs="Arial"/>
        </w:rPr>
        <w:t xml:space="preserve"> as described below</w:t>
      </w:r>
      <w:r w:rsidR="00501F81" w:rsidRPr="005B68F7">
        <w:rPr>
          <w:rFonts w:ascii="Arial" w:hAnsi="Arial" w:cs="Arial"/>
        </w:rPr>
        <w:t>:</w:t>
      </w:r>
      <w:r w:rsidRPr="005B68F7">
        <w:rPr>
          <w:rFonts w:ascii="Arial" w:hAnsi="Arial" w:cs="Arial"/>
        </w:rPr>
        <w:t xml:space="preserve">  </w:t>
      </w:r>
    </w:p>
    <w:p w14:paraId="70FF8F31" w14:textId="0389885F" w:rsidR="00501F81" w:rsidRPr="005B68F7" w:rsidRDefault="0075610F" w:rsidP="0063530E">
      <w:pPr>
        <w:pStyle w:val="Bulletlist"/>
        <w:ind w:left="568" w:hanging="284"/>
        <w:contextualSpacing w:val="0"/>
      </w:pPr>
      <w:r w:rsidRPr="00064D61">
        <w:t xml:space="preserve">The </w:t>
      </w:r>
      <w:r w:rsidRPr="005B68F7">
        <w:t xml:space="preserve">ASMIRT publication </w:t>
      </w:r>
      <w:r w:rsidRPr="00071CB0">
        <w:rPr>
          <w:i/>
          <w:iCs/>
        </w:rPr>
        <w:t>Medical Imaging Practitioner Scope of Practice</w:t>
      </w:r>
      <w:r w:rsidR="00FC7776" w:rsidRPr="005B68F7">
        <w:fldChar w:fldCharType="begin"/>
      </w:r>
      <w:r w:rsidR="00943646">
        <w:instrText xml:space="preserve"> ADDIN EN.CITE &lt;EndNote&gt;&lt;Cite&gt;&lt;Author&gt;The Australian Society of Medical Imaging and Radiation Therapy&lt;/Author&gt;&lt;Year&gt;2020&lt;/Year&gt;&lt;RecNum&gt;54&lt;/RecNum&gt;&lt;DisplayText&gt;&lt;style face="superscript"&gt;51&lt;/style&gt;&lt;/DisplayText&gt;&lt;record&gt;&lt;rec-number&gt;54&lt;/rec-number&gt;&lt;foreign-keys&gt;&lt;key app="EN" db-id="sfeet2dd2xpezpe9t0nvwes8xx99sexs092s" timestamp="1648704522"&gt;54&lt;/key&gt;&lt;/foreign-keys&gt;&lt;ref-type name="Report"&gt;27&lt;/ref-type&gt;&lt;contributors&gt;&lt;authors&gt;&lt;author&gt;The Australian Society of Medical Imaging and Radiation Therapy,&lt;/author&gt;&lt;/authors&gt;&lt;/contributors&gt;&lt;titles&gt;&lt;title&gt;Policies &amp;amp; Procedures Manual: Medical Imaging Practitioner Scope of Practice&lt;/title&gt;&lt;/titles&gt;&lt;dates&gt;&lt;year&gt;2020&lt;/year&gt;&lt;/dates&gt;&lt;pub-location&gt;Melbourne (AU): ASMIRT&lt;/pub-location&gt;&lt;urls&gt;&lt;related-urls&gt;&lt;url&gt;https://www.asmirt.org/asmirt_core/wp-content/uploads/374.pdf&lt;/url&gt;&lt;/related-urls&gt;&lt;/urls&gt;&lt;/record&gt;&lt;/Cite&gt;&lt;/EndNote&gt;</w:instrText>
      </w:r>
      <w:r w:rsidR="00FC7776" w:rsidRPr="005B68F7">
        <w:fldChar w:fldCharType="separate"/>
      </w:r>
      <w:r w:rsidR="00943646" w:rsidRPr="00943646">
        <w:rPr>
          <w:noProof/>
          <w:vertAlign w:val="superscript"/>
        </w:rPr>
        <w:t>51</w:t>
      </w:r>
      <w:r w:rsidR="00FC7776" w:rsidRPr="005B68F7">
        <w:fldChar w:fldCharType="end"/>
      </w:r>
      <w:r w:rsidRPr="005B68F7">
        <w:t xml:space="preserve"> was designed to supplement the ASMIRT Professional Practice Standards (PPS)</w:t>
      </w:r>
      <w:r w:rsidR="00FC7776" w:rsidRPr="005B68F7">
        <w:fldChar w:fldCharType="begin"/>
      </w:r>
      <w:r w:rsidR="00943646">
        <w:instrText xml:space="preserve"> ADDIN EN.CITE &lt;EndNote&gt;&lt;Cite&gt;&lt;Author&gt;Australian Society of Medical Imaging and Radiation Therapy&lt;/Author&gt;&lt;Year&gt;2018&lt;/Year&gt;&lt;RecNum&gt;64&lt;/RecNum&gt;&lt;DisplayText&gt;&lt;style face="superscript"&gt;58&lt;/style&gt;&lt;/DisplayText&gt;&lt;record&gt;&lt;rec-number&gt;64&lt;/rec-number&gt;&lt;foreign-keys&gt;&lt;key app="EN" db-id="sfeet2dd2xpezpe9t0nvwes8xx99sexs092s" timestamp="1648779685"&gt;64&lt;/key&gt;&lt;/foreign-keys&gt;&lt;ref-type name="Report"&gt;27&lt;/ref-type&gt;&lt;contributors&gt;&lt;authors&gt;&lt;author&gt;The Australian Society of Medical Imaging and Radiation Therapy,&lt;/author&gt;&lt;/authors&gt;&lt;/contributors&gt;&lt;titles&gt;&lt;title&gt;Professional Practice Standards&lt;/title&gt;&lt;/titles&gt;&lt;dates&gt;&lt;year&gt;2018&lt;/year&gt;&lt;/dates&gt;&lt;pub-location&gt;Melbourne (AU): ASMIRT&lt;/pub-location&gt;&lt;urls&gt;&lt;related-urls&gt;&lt;url&gt;https://www.asmirt.org/asmirt_core/wp-content/uploads/371.pdf&lt;/url&gt;&lt;/related-urls&gt;&lt;/urls&gt;&lt;/record&gt;&lt;/Cite&gt;&lt;/EndNote&gt;</w:instrText>
      </w:r>
      <w:r w:rsidR="00FC7776" w:rsidRPr="005B68F7">
        <w:fldChar w:fldCharType="separate"/>
      </w:r>
      <w:r w:rsidR="00943646" w:rsidRPr="00943646">
        <w:rPr>
          <w:noProof/>
          <w:vertAlign w:val="superscript"/>
        </w:rPr>
        <w:t>58</w:t>
      </w:r>
      <w:r w:rsidR="00FC7776" w:rsidRPr="005B68F7">
        <w:fldChar w:fldCharType="end"/>
      </w:r>
      <w:r w:rsidRPr="005B68F7">
        <w:t xml:space="preserve"> and further define the role and core clinical responsibilities of the Medical Imaging Practitioner (MIP). ASMIRT PPS addresses s</w:t>
      </w:r>
      <w:r w:rsidR="00066EE3">
        <w:t>even</w:t>
      </w:r>
      <w:r w:rsidRPr="005B68F7">
        <w:t xml:space="preserve"> key areas: Professional and Ethical Practice, Communication</w:t>
      </w:r>
      <w:r w:rsidR="00E24008" w:rsidRPr="005B68F7">
        <w:t>,</w:t>
      </w:r>
      <w:r w:rsidRPr="005B68F7">
        <w:t xml:space="preserve"> Teamwork and Autonomy, Knowledge and </w:t>
      </w:r>
      <w:r w:rsidR="00F516D4">
        <w:t>U</w:t>
      </w:r>
      <w:r w:rsidRPr="005B68F7">
        <w:t xml:space="preserve">nderstanding, Critical </w:t>
      </w:r>
      <w:r w:rsidR="00F516D4">
        <w:t>T</w:t>
      </w:r>
      <w:r w:rsidRPr="005B68F7">
        <w:t xml:space="preserve">hinking and </w:t>
      </w:r>
      <w:r w:rsidR="00F516D4">
        <w:t>E</w:t>
      </w:r>
      <w:r w:rsidRPr="005B68F7">
        <w:t xml:space="preserve">valuation, </w:t>
      </w:r>
      <w:r w:rsidR="00F516D4">
        <w:t>S</w:t>
      </w:r>
      <w:r w:rsidR="00E24008" w:rsidRPr="005B68F7">
        <w:t xml:space="preserve">ervice </w:t>
      </w:r>
      <w:r w:rsidR="00F516D4">
        <w:t>D</w:t>
      </w:r>
      <w:r w:rsidRPr="005B68F7">
        <w:t xml:space="preserve">elivery and </w:t>
      </w:r>
      <w:r w:rsidR="00F516D4">
        <w:t>C</w:t>
      </w:r>
      <w:r w:rsidRPr="005B68F7">
        <w:t xml:space="preserve">linical </w:t>
      </w:r>
      <w:r w:rsidR="00F516D4">
        <w:t>M</w:t>
      </w:r>
      <w:r w:rsidRPr="005B68F7">
        <w:t>anagement</w:t>
      </w:r>
      <w:r w:rsidR="009B7CF5">
        <w:t>,</w:t>
      </w:r>
      <w:r w:rsidRPr="005B68F7">
        <w:t xml:space="preserve"> and Lifelong </w:t>
      </w:r>
      <w:r w:rsidR="00F516D4">
        <w:t>L</w:t>
      </w:r>
      <w:r w:rsidRPr="005B68F7">
        <w:t>earning.</w:t>
      </w:r>
    </w:p>
    <w:p w14:paraId="40370E1F" w14:textId="6C3A35CD" w:rsidR="00D83F0B" w:rsidRPr="005B68F7" w:rsidRDefault="0075610F" w:rsidP="0063530E">
      <w:pPr>
        <w:pStyle w:val="Bulletlist"/>
        <w:ind w:left="568" w:hanging="284"/>
        <w:contextualSpacing w:val="0"/>
      </w:pPr>
      <w:r w:rsidRPr="005B68F7">
        <w:lastRenderedPageBreak/>
        <w:t xml:space="preserve">The Australasian Society for Ultrasound in Medicine </w:t>
      </w:r>
      <w:r w:rsidR="007C501C">
        <w:t xml:space="preserve">(ASUM) </w:t>
      </w:r>
      <w:r w:rsidRPr="005B68F7">
        <w:t xml:space="preserve">has published a series of ‘standards of practice’ documents to advance </w:t>
      </w:r>
      <w:r w:rsidR="00E24008" w:rsidRPr="005B68F7">
        <w:t xml:space="preserve">the </w:t>
      </w:r>
      <w:r w:rsidRPr="005B68F7">
        <w:t>clinical practice of medical ultrasound for the highest standards of patient care.</w:t>
      </w:r>
      <w:r w:rsidR="00FC7776" w:rsidRPr="005B68F7">
        <w:fldChar w:fldCharType="begin"/>
      </w:r>
      <w:r w:rsidR="00943646">
        <w:instrText xml:space="preserve"> ADDIN EN.CITE &lt;EndNote&gt;&lt;Cite&gt;&lt;Author&gt;The Australasian Society for Ultrasound in Medicine [Internet]. Chatswood (AU): ASUM; c2022&lt;/Author&gt;&lt;RecNum&gt;65&lt;/RecNum&gt;&lt;DisplayText&gt;&lt;style face="superscript"&gt;60&lt;/style&gt;&lt;/DisplayText&gt;&lt;record&gt;&lt;rec-number&gt;65&lt;/rec-number&gt;&lt;foreign-keys&gt;&lt;key app="EN" db-id="sfeet2dd2xpezpe9t0nvwes8xx99sexs092s" timestamp="1648779942"&gt;65&lt;/key&gt;&lt;/foreign-keys&gt;&lt;ref-type name="Web Page"&gt;12&lt;/ref-type&gt;&lt;contributors&gt;&lt;authors&gt;&lt;author&gt;The Australasian Society for Ultrasound in Medicine [Internet]. Chatswood (AU): ASUM; c2022,&lt;/author&gt;&lt;/authors&gt;&lt;/contributors&gt;&lt;titles&gt;&lt;title&gt;Standards of Practice&lt;/title&gt;&lt;/titles&gt;&lt;volume&gt;2022&lt;/volume&gt;&lt;number&gt;1 April&lt;/number&gt;&lt;dates&gt;&lt;/dates&gt;&lt;urls&gt;&lt;related-urls&gt;&lt;url&gt;https://www.asum.com.au/standards-of-practice/&lt;/url&gt;&lt;/related-urls&gt;&lt;/urls&gt;&lt;/record&gt;&lt;/Cite&gt;&lt;/EndNote&gt;</w:instrText>
      </w:r>
      <w:r w:rsidR="00FC7776" w:rsidRPr="005B68F7">
        <w:fldChar w:fldCharType="separate"/>
      </w:r>
      <w:r w:rsidR="00943646" w:rsidRPr="00943646">
        <w:rPr>
          <w:noProof/>
          <w:vertAlign w:val="superscript"/>
        </w:rPr>
        <w:t>60</w:t>
      </w:r>
      <w:r w:rsidR="00FC7776" w:rsidRPr="005B68F7">
        <w:fldChar w:fldCharType="end"/>
      </w:r>
      <w:r w:rsidRPr="005B68F7">
        <w:t xml:space="preserve"> These publications range from specific examinations in sonography to code of conduct </w:t>
      </w:r>
      <w:r w:rsidR="007C501C">
        <w:t>and</w:t>
      </w:r>
      <w:r w:rsidRPr="005B68F7">
        <w:t xml:space="preserve"> consent. </w:t>
      </w:r>
    </w:p>
    <w:p w14:paraId="164C9764" w14:textId="72180192" w:rsidR="00620CA6" w:rsidRDefault="0075610F" w:rsidP="0063530E">
      <w:pPr>
        <w:pStyle w:val="Bulletlist"/>
        <w:ind w:left="568" w:hanging="284"/>
        <w:contextualSpacing w:val="0"/>
      </w:pPr>
      <w:r w:rsidRPr="005B68F7">
        <w:t>The RANZCR</w:t>
      </w:r>
      <w:r w:rsidR="00E11CAF">
        <w:t xml:space="preserve">’s </w:t>
      </w:r>
      <w:r w:rsidR="002A5572" w:rsidRPr="00B0542E">
        <w:rPr>
          <w:i/>
          <w:iCs/>
        </w:rPr>
        <w:t>Clinical Radiology Range of Practice</w:t>
      </w:r>
      <w:r w:rsidR="00B0542E" w:rsidRPr="00B0542E">
        <w:fldChar w:fldCharType="begin"/>
      </w:r>
      <w:r w:rsidR="00B0542E" w:rsidRPr="00B0542E">
        <w:instrText xml:space="preserve"> ADDIN EN.CITE &lt;EndNote&gt;&lt;Cite&gt;&lt;Author&gt;The Royal Australian and New Zealand College of Radiologists&lt;/Author&gt;&lt;Year&gt;2021&lt;/Year&gt;&lt;RecNum&gt;133&lt;/RecNum&gt;&lt;DisplayText&gt;&lt;style face="superscript"&gt;61&lt;/style&gt;&lt;/DisplayText&gt;&lt;record&gt;&lt;rec-number&gt;133&lt;/rec-number&gt;&lt;foreign-keys&gt;&lt;key app="EN" db-id="sfeet2dd2xpezpe9t0nvwes8xx99sexs092s" timestamp="1651210293"&gt;133&lt;/key&gt;&lt;/foreign-keys&gt;&lt;ref-type name="Report"&gt;27&lt;/ref-type&gt;&lt;contributors&gt;&lt;authors&gt;&lt;author&gt;The Royal Australian and New Zealand College of Radiologists,&lt;/author&gt;&lt;/authors&gt;&lt;/contributors&gt;&lt;titles&gt;&lt;title&gt;Clinical Radiology Range of Practice&lt;/title&gt;&lt;/titles&gt;&lt;dates&gt;&lt;year&gt;2021&lt;/year&gt;&lt;/dates&gt;&lt;pub-location&gt;Sydney (AU): RANZCR&lt;/pub-location&gt;&lt;urls&gt;&lt;/urls&gt;&lt;/record&gt;&lt;/Cite&gt;&lt;/EndNote&gt;</w:instrText>
      </w:r>
      <w:r w:rsidR="00B0542E" w:rsidRPr="00B0542E">
        <w:fldChar w:fldCharType="separate"/>
      </w:r>
      <w:r w:rsidR="00B0542E" w:rsidRPr="00B0542E">
        <w:rPr>
          <w:noProof/>
          <w:vertAlign w:val="superscript"/>
        </w:rPr>
        <w:t>61</w:t>
      </w:r>
      <w:r w:rsidR="00B0542E" w:rsidRPr="00B0542E">
        <w:fldChar w:fldCharType="end"/>
      </w:r>
      <w:r w:rsidRPr="00B0542E">
        <w:t xml:space="preserve"> </w:t>
      </w:r>
      <w:r w:rsidRPr="005B68F7">
        <w:t xml:space="preserve">is a document created to </w:t>
      </w:r>
      <w:r w:rsidR="00620CA6">
        <w:t xml:space="preserve">outline the range of practice that a </w:t>
      </w:r>
      <w:r w:rsidR="00DA55D5">
        <w:t xml:space="preserve">RANZCR </w:t>
      </w:r>
      <w:r w:rsidR="00620CA6">
        <w:t>Fellow may undertake.</w:t>
      </w:r>
      <w:r w:rsidR="00BE158C">
        <w:t xml:space="preserve"> The document differentiates, in broad terms, between core clinical radiology practice and advanced clinical radiology practice. </w:t>
      </w:r>
    </w:p>
    <w:p w14:paraId="3E193257" w14:textId="5E096687" w:rsidR="00E24008" w:rsidRPr="00620CA6" w:rsidRDefault="0075610F" w:rsidP="0063530E">
      <w:pPr>
        <w:pStyle w:val="Normal-beforebullets"/>
        <w:spacing w:after="200"/>
      </w:pPr>
      <w:r w:rsidRPr="00620CA6">
        <w:t>Nationally, codes of conduct have been published by the MPRBA, ASMIRT, ASUM and the Australasian Association of Nuclear Medicine Specialists (AANMS).</w:t>
      </w:r>
      <w:r w:rsidR="00FC7776" w:rsidRPr="00620CA6">
        <w:fldChar w:fldCharType="begin">
          <w:fldData xml:space="preserve">PEVuZE5vdGU+PENpdGU+PEF1dGhvcj5NZWRpY2FsIFJhZGlhdGlvbiBQcmFjdGljZSBCb2FyZCBv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</w:fldData>
        </w:fldChar>
      </w:r>
      <w:r w:rsidR="00B0542E">
        <w:instrText xml:space="preserve"> ADDIN EN.CITE </w:instrText>
      </w:r>
      <w:r w:rsidR="00B0542E">
        <w:fldChar w:fldCharType="begin">
          <w:fldData xml:space="preserve">PEVuZE5vdGU+PENpdGU+PEF1dGhvcj5NZWRpY2FsIFJhZGlhdGlvbiBQcmFjdGljZSBCb2FyZCBv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</w:fldData>
        </w:fldChar>
      </w:r>
      <w:r w:rsidR="00B0542E">
        <w:instrText xml:space="preserve"> ADDIN EN.CITE.DATA </w:instrText>
      </w:r>
      <w:r w:rsidR="00B0542E">
        <w:fldChar w:fldCharType="end"/>
      </w:r>
      <w:r w:rsidR="00FC7776" w:rsidRPr="00620CA6">
        <w:fldChar w:fldCharType="separate"/>
      </w:r>
      <w:r w:rsidR="00B0542E" w:rsidRPr="00B0542E">
        <w:rPr>
          <w:noProof/>
          <w:vertAlign w:val="superscript"/>
        </w:rPr>
        <w:t>59, 62-64</w:t>
      </w:r>
      <w:r w:rsidR="00FC7776" w:rsidRPr="00620CA6">
        <w:fldChar w:fldCharType="end"/>
      </w:r>
      <w:r w:rsidRPr="00620CA6">
        <w:t xml:space="preserve"> The MRPBA code of conduct is a generic publication common to health professionals registered under </w:t>
      </w:r>
      <w:r w:rsidR="00AB7D83">
        <w:t>AHPRA</w:t>
      </w:r>
      <w:r w:rsidR="00E24008" w:rsidRPr="00620CA6">
        <w:t>.</w:t>
      </w:r>
      <w:r w:rsidRPr="00620CA6">
        <w:t xml:space="preserve"> </w:t>
      </w:r>
      <w:r w:rsidR="00E24008" w:rsidRPr="00620CA6">
        <w:t xml:space="preserve">It </w:t>
      </w:r>
      <w:r w:rsidRPr="00620CA6">
        <w:t>has been developed to assist and support registered health practitioners to deliver effective regulated health services within an ethical framework.</w:t>
      </w:r>
      <w:r w:rsidR="00AE74C7" w:rsidRPr="00620CA6">
        <w:fldChar w:fldCharType="begin"/>
      </w:r>
      <w:r w:rsidR="00B0542E">
        <w:instrText xml:space="preserve"> ADDIN EN.CITE &lt;EndNote&gt;&lt;Cite&gt;&lt;Author&gt;Medical Radiation Practice Board of Australia&lt;/Author&gt;&lt;Year&gt;2014&lt;/Year&gt;&lt;RecNum&gt;67&lt;/RecNum&gt;&lt;DisplayText&gt;&lt;style face="superscript"&gt;62&lt;/style&gt;&lt;/DisplayText&gt;&lt;record&gt;&lt;rec-number&gt;67&lt;/rec-number&gt;&lt;foreign-keys&gt;&lt;key app="EN" db-id="sfeet2dd2xpezpe9t0nvwes8xx99sexs092s" timestamp="1648780979"&gt;67&lt;/key&gt;&lt;/foreign-keys&gt;&lt;ref-type name="Report"&gt;27&lt;/ref-type&gt;&lt;contributors&gt;&lt;authors&gt;&lt;author&gt;Medical Radiation Practice Board of Australia,&lt;/author&gt;&lt;/authors&gt;&lt;/contributors&gt;&lt;titles&gt;&lt;title&gt;For medical radiation pracitioners: code of conduct &lt;/title&gt;&lt;/titles&gt;&lt;dates&gt;&lt;year&gt;2014&lt;/year&gt;&lt;/dates&gt;&lt;pub-location&gt;Sydney (AU): AHPRA&lt;/pub-location&gt;&lt;urls&gt;&lt;/urls&gt;&lt;/record&gt;&lt;/Cite&gt;&lt;/EndNote&gt;</w:instrText>
      </w:r>
      <w:r w:rsidR="00AE74C7" w:rsidRPr="00620CA6">
        <w:fldChar w:fldCharType="separate"/>
      </w:r>
      <w:r w:rsidR="00B0542E" w:rsidRPr="00B0542E">
        <w:rPr>
          <w:noProof/>
          <w:vertAlign w:val="superscript"/>
        </w:rPr>
        <w:t>62</w:t>
      </w:r>
      <w:r w:rsidR="00AE74C7" w:rsidRPr="00620CA6">
        <w:fldChar w:fldCharType="end"/>
      </w:r>
      <w:r w:rsidRPr="00620CA6">
        <w:t xml:space="preserve"> Furthermore, </w:t>
      </w:r>
      <w:r w:rsidR="00AE74C7" w:rsidRPr="00620CA6">
        <w:t>A</w:t>
      </w:r>
      <w:r w:rsidRPr="00620CA6">
        <w:t xml:space="preserve">ppendix A of the MRPBA code of conduct describes the specific provisions for a medical radiation practitioner </w:t>
      </w:r>
      <w:r w:rsidR="00AE74C7" w:rsidRPr="00620CA6">
        <w:t>(</w:t>
      </w:r>
      <w:r w:rsidRPr="00620CA6">
        <w:t>i.e.</w:t>
      </w:r>
      <w:r w:rsidR="00AE74C7" w:rsidRPr="00620CA6">
        <w:t>,</w:t>
      </w:r>
      <w:r w:rsidRPr="00620CA6">
        <w:t xml:space="preserve"> providing good care, effective communication and radiation protection</w:t>
      </w:r>
      <w:r w:rsidR="00AE74C7" w:rsidRPr="00620CA6">
        <w:t>)</w:t>
      </w:r>
      <w:r w:rsidRPr="00620CA6">
        <w:t>.</w:t>
      </w:r>
      <w:r w:rsidR="00AE74C7" w:rsidRPr="00620CA6">
        <w:fldChar w:fldCharType="begin"/>
      </w:r>
      <w:r w:rsidR="00B0542E">
        <w:instrText xml:space="preserve"> ADDIN EN.CITE &lt;EndNote&gt;&lt;Cite&gt;&lt;Author&gt;Medical Radiation Practice Board of Australia&lt;/Author&gt;&lt;Year&gt;2014&lt;/Year&gt;&lt;RecNum&gt;67&lt;/RecNum&gt;&lt;DisplayText&gt;&lt;style face="superscript"&gt;62&lt;/style&gt;&lt;/DisplayText&gt;&lt;record&gt;&lt;rec-number&gt;67&lt;/rec-number&gt;&lt;foreign-keys&gt;&lt;key app="EN" db-id="sfeet2dd2xpezpe9t0nvwes8xx99sexs092s" timestamp="1648780979"&gt;67&lt;/key&gt;&lt;/foreign-keys&gt;&lt;ref-type name="Report"&gt;27&lt;/ref-type&gt;&lt;contributors&gt;&lt;authors&gt;&lt;author&gt;Medical Radiation Practice Board of Australia,&lt;/author&gt;&lt;/authors&gt;&lt;/contributors&gt;&lt;titles&gt;&lt;title&gt;For medical radiation pracitioners: code of conduct &lt;/title&gt;&lt;/titles&gt;&lt;dates&gt;&lt;year&gt;2014&lt;/year&gt;&lt;/dates&gt;&lt;pub-location&gt;Sydney (AU): AHPRA&lt;/pub-location&gt;&lt;urls&gt;&lt;/urls&gt;&lt;/record&gt;&lt;/Cite&gt;&lt;/EndNote&gt;</w:instrText>
      </w:r>
      <w:r w:rsidR="00AE74C7" w:rsidRPr="00620CA6">
        <w:fldChar w:fldCharType="separate"/>
      </w:r>
      <w:r w:rsidR="00B0542E" w:rsidRPr="00B0542E">
        <w:rPr>
          <w:noProof/>
          <w:vertAlign w:val="superscript"/>
        </w:rPr>
        <w:t>62</w:t>
      </w:r>
      <w:r w:rsidR="00AE74C7" w:rsidRPr="00620CA6">
        <w:fldChar w:fldCharType="end"/>
      </w:r>
      <w:r w:rsidRPr="00620CA6">
        <w:t xml:space="preserve"> The AANMS code of conduct</w:t>
      </w:r>
      <w:r w:rsidR="009F7EB6" w:rsidRPr="00620CA6">
        <w:fldChar w:fldCharType="begin"/>
      </w:r>
      <w:r w:rsidR="00B0542E">
        <w:instrText xml:space="preserve"> ADDIN EN.CITE &lt;EndNote&gt;&lt;Cite&gt;&lt;Author&gt;Australasian Association of Nuclear Medicine Specialists&lt;/Author&gt;&lt;Year&gt;2019&lt;/Year&gt;&lt;RecNum&gt;70&lt;/RecNum&gt;&lt;DisplayText&gt;&lt;style face="superscript"&gt;64&lt;/style&gt;&lt;/DisplayText&gt;&lt;record&gt;&lt;rec-number&gt;70&lt;/rec-number&gt;&lt;foreign-keys&gt;&lt;key app="EN" db-id="sfeet2dd2xpezpe9t0nvwes8xx99sexs092s" timestamp="1648782264"&gt;70&lt;/key&gt;&lt;/foreign-keys&gt;&lt;ref-type name="Report"&gt;27&lt;/ref-type&gt;&lt;contributors&gt;&lt;authors&gt;&lt;author&gt;Australasian Association of Nuclear Medicine Specialists,&lt;/author&gt;&lt;/authors&gt;&lt;/contributors&gt;&lt;titles&gt;&lt;title&gt;Code of Conduct&lt;/title&gt;&lt;/titles&gt;&lt;dates&gt;&lt;year&gt;2019&lt;/year&gt;&lt;/dates&gt;&lt;pub-location&gt;Balmain (AU): AANMS&lt;/pub-location&gt;&lt;urls&gt;&lt;/urls&gt;&lt;/record&gt;&lt;/Cite&gt;&lt;/EndNote&gt;</w:instrText>
      </w:r>
      <w:r w:rsidR="009F7EB6" w:rsidRPr="00620CA6">
        <w:fldChar w:fldCharType="separate"/>
      </w:r>
      <w:r w:rsidR="00B0542E" w:rsidRPr="00B0542E">
        <w:rPr>
          <w:noProof/>
          <w:vertAlign w:val="superscript"/>
        </w:rPr>
        <w:t>64</w:t>
      </w:r>
      <w:r w:rsidR="009F7EB6" w:rsidRPr="00620CA6">
        <w:fldChar w:fldCharType="end"/>
      </w:r>
      <w:r w:rsidRPr="00620CA6">
        <w:t xml:space="preserve"> sets out principles to</w:t>
      </w:r>
      <w:r w:rsidR="00E24008" w:rsidRPr="00620CA6">
        <w:t>:</w:t>
      </w:r>
    </w:p>
    <w:p w14:paraId="6C125F62" w14:textId="6BAB0F69" w:rsidR="00E24008" w:rsidRPr="005B68F7" w:rsidRDefault="0075610F" w:rsidP="0063530E">
      <w:pPr>
        <w:pStyle w:val="Bulletlist"/>
        <w:ind w:left="568" w:hanging="284"/>
        <w:contextualSpacing w:val="0"/>
      </w:pPr>
      <w:r w:rsidRPr="005B68F7">
        <w:t xml:space="preserve">guide nuclear medicine specialists in the provision of quality medical and imaging services to their </w:t>
      </w:r>
      <w:proofErr w:type="gramStart"/>
      <w:r w:rsidRPr="005B68F7">
        <w:t>patients</w:t>
      </w:r>
      <w:proofErr w:type="gramEnd"/>
    </w:p>
    <w:p w14:paraId="597EF8CA" w14:textId="43679274" w:rsidR="00E24008" w:rsidRPr="005B68F7" w:rsidRDefault="0075610F" w:rsidP="0063530E">
      <w:pPr>
        <w:pStyle w:val="Bulletlist"/>
        <w:ind w:left="568" w:hanging="284"/>
        <w:contextualSpacing w:val="0"/>
      </w:pPr>
      <w:r w:rsidRPr="005B68F7">
        <w:t xml:space="preserve">guide the conduct </w:t>
      </w:r>
      <w:r w:rsidR="000D62ED" w:rsidRPr="005B68F7">
        <w:t xml:space="preserve">of </w:t>
      </w:r>
      <w:r w:rsidR="00E24008" w:rsidRPr="005B68F7">
        <w:t>nuclear medicine specialists</w:t>
      </w:r>
      <w:r w:rsidR="00E352D3">
        <w:t>’</w:t>
      </w:r>
      <w:r w:rsidR="00E24008" w:rsidRPr="005B68F7">
        <w:t xml:space="preserve"> </w:t>
      </w:r>
      <w:r w:rsidRPr="005B68F7">
        <w:t xml:space="preserve">relationships with patients, colleagues and members of the </w:t>
      </w:r>
      <w:proofErr w:type="gramStart"/>
      <w:r w:rsidRPr="005B68F7">
        <w:t>community</w:t>
      </w:r>
      <w:proofErr w:type="gramEnd"/>
    </w:p>
    <w:p w14:paraId="6AA0D1B0" w14:textId="1E0AE2F9" w:rsidR="00E24008" w:rsidRPr="005B68F7" w:rsidRDefault="0075610F" w:rsidP="0063530E">
      <w:pPr>
        <w:pStyle w:val="Bulletlist"/>
        <w:ind w:left="568" w:hanging="284"/>
        <w:contextualSpacing w:val="0"/>
      </w:pPr>
      <w:r w:rsidRPr="005B68F7">
        <w:t xml:space="preserve">reinforce the importance of maintaining the integrity and good reputation of the profession of nuclear medicine. </w:t>
      </w:r>
    </w:p>
    <w:p w14:paraId="629B5CA5" w14:textId="227D3A34" w:rsidR="00B40FD9" w:rsidRPr="005B68F7" w:rsidRDefault="0075610F" w:rsidP="0063530E">
      <w:pPr>
        <w:rPr>
          <w:rFonts w:ascii="Arial" w:hAnsi="Arial" w:cs="Arial"/>
        </w:rPr>
      </w:pPr>
      <w:r w:rsidRPr="005B68F7">
        <w:rPr>
          <w:rFonts w:ascii="Arial" w:hAnsi="Arial" w:cs="Arial"/>
        </w:rPr>
        <w:t>Codes of conduct published by the professional associations all exist to guide members on professional and ethical practice,</w:t>
      </w:r>
      <w:r w:rsidR="00AE74C7" w:rsidRPr="005B68F7">
        <w:rPr>
          <w:rFonts w:ascii="Arial" w:hAnsi="Arial" w:cs="Arial"/>
        </w:rPr>
        <w:fldChar w:fldCharType="begin"/>
      </w:r>
      <w:r w:rsidR="00943646">
        <w:rPr>
          <w:rFonts w:ascii="Arial" w:hAnsi="Arial" w:cs="Arial"/>
        </w:rPr>
        <w:instrText xml:space="preserve"> ADDIN EN.CITE &lt;EndNote&gt;&lt;Cite&gt;&lt;Author&gt;The Australasian Society for Ultrasound in Medicine&lt;/Author&gt;&lt;Year&gt;2018&lt;/Year&gt;&lt;RecNum&gt;69&lt;/RecNum&gt;&lt;DisplayText&gt;&lt;style face="superscript"&gt;59&lt;/style&gt;&lt;/DisplayText&gt;&lt;record&gt;&lt;rec-number&gt;69&lt;/rec-number&gt;&lt;foreign-keys&gt;&lt;key app="EN" db-id="sfeet2dd2xpezpe9t0nvwes8xx99sexs092s" timestamp="1648781965"&gt;69&lt;/key&gt;&lt;/foreign-keys&gt;&lt;ref-type name="Report"&gt;27&lt;/ref-type&gt;&lt;contributors&gt;&lt;authors&gt;&lt;author&gt;The Australasian Society for Ultrasound in Medicine,&lt;/author&gt;&lt;/authors&gt;&lt;/contributors&gt;&lt;titles&gt;&lt;title&gt;Guidelines, Policies and Statements: Code of Conduct&lt;/title&gt;&lt;/titles&gt;&lt;dates&gt;&lt;year&gt;2018&lt;/year&gt;&lt;/dates&gt;&lt;pub-location&gt;Chatswood (AU): ASUM&lt;/pub-location&gt;&lt;urls&gt;&lt;/urls&gt;&lt;/record&gt;&lt;/Cite&gt;&lt;/EndNote&gt;</w:instrText>
      </w:r>
      <w:r w:rsidR="00AE74C7" w:rsidRPr="005B68F7">
        <w:rPr>
          <w:rFonts w:ascii="Arial" w:hAnsi="Arial" w:cs="Arial"/>
        </w:rPr>
        <w:fldChar w:fldCharType="separate"/>
      </w:r>
      <w:r w:rsidR="00943646" w:rsidRPr="00943646">
        <w:rPr>
          <w:rFonts w:ascii="Arial" w:hAnsi="Arial" w:cs="Arial"/>
          <w:noProof/>
          <w:vertAlign w:val="superscript"/>
        </w:rPr>
        <w:t>59</w:t>
      </w:r>
      <w:r w:rsidR="00AE74C7" w:rsidRPr="005B68F7">
        <w:rPr>
          <w:rFonts w:ascii="Arial" w:hAnsi="Arial" w:cs="Arial"/>
        </w:rPr>
        <w:fldChar w:fldCharType="end"/>
      </w:r>
      <w:r w:rsidRPr="005B68F7">
        <w:rPr>
          <w:rFonts w:ascii="Arial" w:hAnsi="Arial" w:cs="Arial"/>
        </w:rPr>
        <w:t xml:space="preserve"> and ensure </w:t>
      </w:r>
      <w:r w:rsidR="00B043AD" w:rsidRPr="005B68F7">
        <w:rPr>
          <w:rFonts w:ascii="Arial" w:hAnsi="Arial" w:cs="Arial"/>
        </w:rPr>
        <w:t xml:space="preserve">a </w:t>
      </w:r>
      <w:r w:rsidRPr="005B68F7">
        <w:rPr>
          <w:rFonts w:ascii="Arial" w:hAnsi="Arial" w:cs="Arial"/>
        </w:rPr>
        <w:t xml:space="preserve">high level of conduct, highest standard of care and act in the best interest of </w:t>
      </w:r>
      <w:r w:rsidR="00B043AD" w:rsidRPr="005B68F7">
        <w:rPr>
          <w:rFonts w:ascii="Arial" w:hAnsi="Arial" w:cs="Arial"/>
        </w:rPr>
        <w:t xml:space="preserve">the </w:t>
      </w:r>
      <w:r w:rsidRPr="005B68F7">
        <w:rPr>
          <w:rFonts w:ascii="Arial" w:hAnsi="Arial" w:cs="Arial"/>
        </w:rPr>
        <w:t>public.</w:t>
      </w:r>
      <w:r w:rsidR="00AE74C7" w:rsidRPr="005B68F7">
        <w:rPr>
          <w:rFonts w:ascii="Arial" w:hAnsi="Arial" w:cs="Arial"/>
        </w:rPr>
        <w:fldChar w:fldCharType="begin"/>
      </w:r>
      <w:r w:rsidR="00B0542E">
        <w:rPr>
          <w:rFonts w:ascii="Arial" w:hAnsi="Arial" w:cs="Arial"/>
        </w:rPr>
        <w:instrText xml:space="preserve"> ADDIN EN.CITE &lt;EndNote&gt;&lt;Cite&gt;&lt;Author&gt;The Australasian Society for Ultrasound in Medicine&lt;/Author&gt;&lt;Year&gt;2018&lt;/Year&gt;&lt;RecNum&gt;69&lt;/RecNum&gt;&lt;DisplayText&gt;&lt;style face="superscript"&gt;59, 63, 64&lt;/style&gt;&lt;/DisplayText&gt;&lt;record&gt;&lt;rec-number&gt;69&lt;/rec-number&gt;&lt;foreign-keys&gt;&lt;key app="EN" db-id="sfeet2dd2xpezpe9t0nvwes8xx99sexs092s" timestamp="1648781965"&gt;69&lt;/key&gt;&lt;/foreign-keys&gt;&lt;ref-type name="Report"&gt;27&lt;/ref-type&gt;&lt;contributors&gt;&lt;authors&gt;&lt;author&gt;The Australasian Society for Ultrasound in Medicine,&lt;/author&gt;&lt;/authors&gt;&lt;/contributors&gt;&lt;titles&gt;&lt;title&gt;Guidelines, Policies and Statements: Code of Conduct&lt;/title&gt;&lt;/titles&gt;&lt;dates&gt;&lt;year&gt;2018&lt;/year&gt;&lt;/dates&gt;&lt;pub-location&gt;Chatswood (AU): ASUM&lt;/pub-location&gt;&lt;urls&gt;&lt;/urls&gt;&lt;/record&gt;&lt;/Cite&gt;&lt;Cite&gt;&lt;Author&gt;The Australian Society of Medical Imaging and Radiation Therapy&lt;/Author&gt;&lt;Year&gt;2022&lt;/Year&gt;&lt;RecNum&gt;68&lt;/RecNum&gt;&lt;record&gt;&lt;rec-number&gt;68&lt;/rec-number&gt;&lt;foreign-keys&gt;&lt;key app="EN" db-id="sfeet2dd2xpezpe9t0nvwes8xx99sexs092s" timestamp="1648781436"&gt;68&lt;/key&gt;&lt;/foreign-keys&gt;&lt;ref-type name="Report"&gt;27&lt;/ref-type&gt;&lt;contributors&gt;&lt;authors&gt;&lt;author&gt;The Australian Society of Medical Imaging and Radiation Therapy,&lt;/author&gt;&lt;/authors&gt;&lt;/contributors&gt;&lt;titles&gt;&lt;title&gt;Code of Professional Conduct and Ethics for Medical Radiation Practitioners&lt;/title&gt;&lt;/titles&gt;&lt;dates&gt;&lt;year&gt;2022&lt;/year&gt;&lt;/dates&gt;&lt;pub-location&gt;Sydney (AU): ASMIRT&lt;/pub-location&gt;&lt;urls&gt;&lt;/urls&gt;&lt;/record&gt;&lt;/Cite&gt;&lt;Cite&gt;&lt;Author&gt;Australasian Association of Nuclear Medicine Specialists&lt;/Author&gt;&lt;Year&gt;2019&lt;/Year&gt;&lt;RecNum&gt;70&lt;/RecNum&gt;&lt;record&gt;&lt;rec-number&gt;70&lt;/rec-number&gt;&lt;foreign-keys&gt;&lt;key app="EN" db-id="sfeet2dd2xpezpe9t0nvwes8xx99sexs092s" timestamp="1648782264"&gt;70&lt;/key&gt;&lt;/foreign-keys&gt;&lt;ref-type name="Report"&gt;27&lt;/ref-type&gt;&lt;contributors&gt;&lt;authors&gt;&lt;author&gt;Australasian Association of Nuclear Medicine Specialists,&lt;/author&gt;&lt;/authors&gt;&lt;/contributors&gt;&lt;titles&gt;&lt;title&gt;Code of Conduct&lt;/title&gt;&lt;/titles&gt;&lt;dates&gt;&lt;year&gt;2019&lt;/year&gt;&lt;/dates&gt;&lt;pub-location&gt;Balmain (AU): AANMS&lt;/pub-location&gt;&lt;urls&gt;&lt;/urls&gt;&lt;/record&gt;&lt;/Cite&gt;&lt;/EndNote&gt;</w:instrText>
      </w:r>
      <w:r w:rsidR="00AE74C7" w:rsidRPr="005B68F7">
        <w:rPr>
          <w:rFonts w:ascii="Arial" w:hAnsi="Arial" w:cs="Arial"/>
        </w:rPr>
        <w:fldChar w:fldCharType="separate"/>
      </w:r>
      <w:r w:rsidR="00B0542E" w:rsidRPr="00B0542E">
        <w:rPr>
          <w:rFonts w:ascii="Arial" w:hAnsi="Arial" w:cs="Arial"/>
          <w:noProof/>
          <w:vertAlign w:val="superscript"/>
        </w:rPr>
        <w:t>59, 63, 64</w:t>
      </w:r>
      <w:r w:rsidR="00AE74C7" w:rsidRPr="005B68F7">
        <w:rPr>
          <w:rFonts w:ascii="Arial" w:hAnsi="Arial" w:cs="Arial"/>
        </w:rPr>
        <w:fldChar w:fldCharType="end"/>
      </w:r>
    </w:p>
    <w:p w14:paraId="6DC9B9EA" w14:textId="5F574DD8" w:rsidR="001950D0" w:rsidRPr="005B68F7" w:rsidRDefault="00B40FD9" w:rsidP="0063530E">
      <w:pPr>
        <w:rPr>
          <w:rFonts w:ascii="Arial" w:hAnsi="Arial" w:cs="Arial"/>
        </w:rPr>
      </w:pPr>
      <w:r w:rsidRPr="005B68F7">
        <w:rPr>
          <w:rFonts w:ascii="Arial" w:hAnsi="Arial" w:cs="Arial"/>
        </w:rPr>
        <w:t xml:space="preserve">Table </w:t>
      </w:r>
      <w:r w:rsidR="00D36366" w:rsidRPr="005B68F7">
        <w:rPr>
          <w:rFonts w:ascii="Arial" w:hAnsi="Arial" w:cs="Arial"/>
        </w:rPr>
        <w:t>7</w:t>
      </w:r>
      <w:r w:rsidRPr="005B68F7">
        <w:rPr>
          <w:rFonts w:ascii="Arial" w:hAnsi="Arial" w:cs="Arial"/>
        </w:rPr>
        <w:t xml:space="preserve"> below summaries the available standards within Australia and what each represents.</w:t>
      </w:r>
    </w:p>
    <w:p w14:paraId="60806FC9" w14:textId="77777777" w:rsidR="00DF08A8" w:rsidRPr="0063530E" w:rsidRDefault="00DF08A8" w:rsidP="0063530E">
      <w:pPr>
        <w:rPr>
          <w:rFonts w:ascii="Arial" w:hAnsi="Arial" w:cs="Arial"/>
        </w:rPr>
      </w:pPr>
    </w:p>
    <w:p w14:paraId="1D574D87" w14:textId="3731F7CB" w:rsidR="001950D0" w:rsidRDefault="00DF08A8" w:rsidP="0063530E">
      <w:pPr>
        <w:pStyle w:val="Caption"/>
        <w:pBdr>
          <w:top w:val="single" w:sz="4" w:space="1" w:color="auto"/>
        </w:pBdr>
        <w:rPr>
          <w:i w:val="0"/>
          <w:iCs w:val="0"/>
          <w:color w:val="auto"/>
          <w:sz w:val="22"/>
          <w:szCs w:val="22"/>
        </w:rPr>
      </w:pPr>
      <w:bookmarkStart w:id="309" w:name="_Toc102142954"/>
      <w:r w:rsidRPr="00DF08A8">
        <w:rPr>
          <w:b/>
          <w:bCs/>
          <w:i w:val="0"/>
          <w:iCs w:val="0"/>
          <w:color w:val="auto"/>
          <w:sz w:val="22"/>
          <w:szCs w:val="22"/>
        </w:rPr>
        <w:t xml:space="preserve">Table </w:t>
      </w:r>
      <w:r w:rsidRPr="00DF08A8">
        <w:rPr>
          <w:b/>
          <w:bCs/>
          <w:i w:val="0"/>
          <w:iCs w:val="0"/>
          <w:color w:val="auto"/>
          <w:sz w:val="22"/>
          <w:szCs w:val="22"/>
        </w:rPr>
        <w:fldChar w:fldCharType="begin"/>
      </w:r>
      <w:r w:rsidRPr="00DF08A8">
        <w:rPr>
          <w:b/>
          <w:bCs/>
          <w:i w:val="0"/>
          <w:iCs w:val="0"/>
          <w:color w:val="auto"/>
          <w:sz w:val="22"/>
          <w:szCs w:val="22"/>
        </w:rPr>
        <w:instrText xml:space="preserve"> SEQ Table \* ARABIC </w:instrText>
      </w:r>
      <w:r w:rsidRPr="00DF08A8">
        <w:rPr>
          <w:b/>
          <w:bCs/>
          <w:i w:val="0"/>
          <w:iCs w:val="0"/>
          <w:color w:val="auto"/>
          <w:sz w:val="22"/>
          <w:szCs w:val="22"/>
        </w:rPr>
        <w:fldChar w:fldCharType="separate"/>
      </w:r>
      <w:r w:rsidR="00BA2A27">
        <w:rPr>
          <w:b/>
          <w:bCs/>
          <w:i w:val="0"/>
          <w:iCs w:val="0"/>
          <w:noProof/>
          <w:color w:val="auto"/>
          <w:sz w:val="22"/>
          <w:szCs w:val="22"/>
        </w:rPr>
        <w:t>7</w:t>
      </w:r>
      <w:r w:rsidRPr="00DF08A8">
        <w:rPr>
          <w:b/>
          <w:bCs/>
          <w:i w:val="0"/>
          <w:iCs w:val="0"/>
          <w:color w:val="auto"/>
          <w:sz w:val="22"/>
          <w:szCs w:val="22"/>
        </w:rPr>
        <w:fldChar w:fldCharType="end"/>
      </w:r>
      <w:r w:rsidRPr="00DF08A8">
        <w:rPr>
          <w:b/>
          <w:bCs/>
          <w:i w:val="0"/>
          <w:iCs w:val="0"/>
          <w:color w:val="auto"/>
          <w:sz w:val="22"/>
          <w:szCs w:val="22"/>
        </w:rPr>
        <w:t xml:space="preserve">: </w:t>
      </w:r>
      <w:r w:rsidRPr="0063530E">
        <w:rPr>
          <w:i w:val="0"/>
          <w:iCs w:val="0"/>
          <w:color w:val="auto"/>
          <w:sz w:val="22"/>
          <w:szCs w:val="22"/>
        </w:rPr>
        <w:t>Summary table of national standards</w:t>
      </w:r>
      <w:bookmarkEnd w:id="309"/>
    </w:p>
    <w:p w14:paraId="12FC0AC7" w14:textId="77777777" w:rsidR="0063530E" w:rsidRPr="0063530E" w:rsidRDefault="0063530E" w:rsidP="0063530E">
      <w:pPr>
        <w:spacing w:after="0"/>
      </w:pPr>
    </w:p>
    <w:tbl>
      <w:tblPr>
        <w:tblStyle w:val="GridTable5Dark-Accent1"/>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418"/>
        <w:gridCol w:w="1317"/>
        <w:gridCol w:w="1489"/>
        <w:gridCol w:w="1049"/>
        <w:gridCol w:w="2559"/>
        <w:gridCol w:w="1184"/>
      </w:tblGrid>
      <w:tr w:rsidR="0063530E" w:rsidRPr="0063530E" w14:paraId="6535F523" w14:textId="67008231" w:rsidTr="006353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top w:val="none" w:sz="0" w:space="0" w:color="auto"/>
              <w:left w:val="none" w:sz="0" w:space="0" w:color="auto"/>
              <w:right w:val="none" w:sz="0" w:space="0" w:color="auto"/>
            </w:tcBorders>
            <w:shd w:val="clear" w:color="auto" w:fill="D9D9D9" w:themeFill="background1" w:themeFillShade="D9"/>
            <w:vAlign w:val="bottom"/>
          </w:tcPr>
          <w:p w14:paraId="3945F2AF" w14:textId="2EC5933E" w:rsidR="00B0542E" w:rsidRPr="0063530E" w:rsidRDefault="00B0542E" w:rsidP="00791481">
            <w:pPr>
              <w:spacing w:after="0" w:line="257" w:lineRule="auto"/>
              <w:rPr>
                <w:rFonts w:eastAsia="Calibri" w:cstheme="minorHAnsi"/>
                <w:b w:val="0"/>
                <w:bCs w:val="0"/>
                <w:color w:val="auto"/>
                <w:sz w:val="20"/>
                <w:szCs w:val="20"/>
              </w:rPr>
            </w:pPr>
            <w:bookmarkStart w:id="310" w:name="_Hlk99476668"/>
            <w:r w:rsidRPr="0063530E">
              <w:rPr>
                <w:rFonts w:eastAsia="Calibri" w:cstheme="minorHAnsi"/>
                <w:b w:val="0"/>
                <w:bCs w:val="0"/>
                <w:color w:val="auto"/>
                <w:sz w:val="20"/>
                <w:szCs w:val="20"/>
              </w:rPr>
              <w:t>Organisation</w:t>
            </w:r>
          </w:p>
        </w:tc>
        <w:tc>
          <w:tcPr>
            <w:tcW w:w="1317" w:type="dxa"/>
            <w:tcBorders>
              <w:top w:val="none" w:sz="0" w:space="0" w:color="auto"/>
              <w:left w:val="none" w:sz="0" w:space="0" w:color="auto"/>
              <w:right w:val="none" w:sz="0" w:space="0" w:color="auto"/>
            </w:tcBorders>
            <w:shd w:val="clear" w:color="auto" w:fill="D9D9D9" w:themeFill="background1" w:themeFillShade="D9"/>
            <w:vAlign w:val="bottom"/>
          </w:tcPr>
          <w:p w14:paraId="4B7BF7B8" w14:textId="43B4B2BB"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Government Regulat</w:t>
            </w:r>
            <w:r w:rsidR="00270FA3" w:rsidRPr="0063530E">
              <w:rPr>
                <w:rFonts w:eastAsia="Calibri" w:cstheme="minorHAnsi"/>
                <w:b w:val="0"/>
                <w:bCs w:val="0"/>
                <w:color w:val="auto"/>
                <w:sz w:val="20"/>
                <w:szCs w:val="20"/>
              </w:rPr>
              <w:t>ed</w:t>
            </w:r>
          </w:p>
        </w:tc>
        <w:tc>
          <w:tcPr>
            <w:tcW w:w="1489" w:type="dxa"/>
            <w:tcBorders>
              <w:top w:val="none" w:sz="0" w:space="0" w:color="auto"/>
              <w:left w:val="none" w:sz="0" w:space="0" w:color="auto"/>
              <w:right w:val="none" w:sz="0" w:space="0" w:color="auto"/>
            </w:tcBorders>
            <w:shd w:val="clear" w:color="auto" w:fill="D9D9D9" w:themeFill="background1" w:themeFillShade="D9"/>
            <w:vAlign w:val="bottom"/>
          </w:tcPr>
          <w:p w14:paraId="6DDB2702" w14:textId="77777777"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Professional Organisation</w:t>
            </w:r>
          </w:p>
        </w:tc>
        <w:tc>
          <w:tcPr>
            <w:tcW w:w="1049" w:type="dxa"/>
            <w:tcBorders>
              <w:top w:val="none" w:sz="0" w:space="0" w:color="auto"/>
              <w:left w:val="none" w:sz="0" w:space="0" w:color="auto"/>
              <w:right w:val="none" w:sz="0" w:space="0" w:color="auto"/>
            </w:tcBorders>
            <w:shd w:val="clear" w:color="auto" w:fill="D9D9D9" w:themeFill="background1" w:themeFillShade="D9"/>
            <w:vAlign w:val="bottom"/>
          </w:tcPr>
          <w:p w14:paraId="094A2F57" w14:textId="5E054B75"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Code of Conduct</w:t>
            </w:r>
          </w:p>
        </w:tc>
        <w:tc>
          <w:tcPr>
            <w:tcW w:w="2559" w:type="dxa"/>
            <w:tcBorders>
              <w:top w:val="none" w:sz="0" w:space="0" w:color="auto"/>
              <w:left w:val="none" w:sz="0" w:space="0" w:color="auto"/>
              <w:right w:val="none" w:sz="0" w:space="0" w:color="auto"/>
            </w:tcBorders>
            <w:shd w:val="clear" w:color="auto" w:fill="D9D9D9" w:themeFill="background1" w:themeFillShade="D9"/>
            <w:vAlign w:val="bottom"/>
          </w:tcPr>
          <w:p w14:paraId="7E06C80F" w14:textId="77777777" w:rsidR="00B0542E" w:rsidRPr="0063530E" w:rsidRDefault="00B0542E" w:rsidP="00791481">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Professional Capabilities/Standards (Scope) of Practice</w:t>
            </w:r>
          </w:p>
        </w:tc>
        <w:tc>
          <w:tcPr>
            <w:tcW w:w="1184" w:type="dxa"/>
            <w:tcBorders>
              <w:top w:val="none" w:sz="0" w:space="0" w:color="auto"/>
              <w:left w:val="none" w:sz="0" w:space="0" w:color="auto"/>
              <w:right w:val="none" w:sz="0" w:space="0" w:color="auto"/>
            </w:tcBorders>
            <w:shd w:val="clear" w:color="auto" w:fill="D9D9D9" w:themeFill="background1" w:themeFillShade="D9"/>
            <w:vAlign w:val="bottom"/>
          </w:tcPr>
          <w:p w14:paraId="198F8006" w14:textId="39797C9D" w:rsidR="00B0542E" w:rsidRPr="0063530E" w:rsidRDefault="00B0542E" w:rsidP="00B0542E">
            <w:pPr>
              <w:spacing w:after="0" w:line="257" w:lineRule="auto"/>
              <w:jc w:val="center"/>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63530E">
              <w:rPr>
                <w:rFonts w:eastAsia="Calibri" w:cstheme="minorHAnsi"/>
                <w:b w:val="0"/>
                <w:bCs w:val="0"/>
                <w:color w:val="auto"/>
                <w:sz w:val="20"/>
                <w:szCs w:val="20"/>
              </w:rPr>
              <w:t>Practice standards</w:t>
            </w:r>
          </w:p>
        </w:tc>
      </w:tr>
      <w:tr w:rsidR="0063530E" w:rsidRPr="0063530E" w14:paraId="3E7FACC6" w14:textId="312F3814"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222F1B16"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AANMS</w:t>
            </w:r>
          </w:p>
        </w:tc>
        <w:tc>
          <w:tcPr>
            <w:tcW w:w="1317" w:type="dxa"/>
            <w:shd w:val="clear" w:color="auto" w:fill="FFFFFF" w:themeFill="background1"/>
          </w:tcPr>
          <w:p w14:paraId="042ECEB2"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12BC42E1"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5B5E7EC3"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5331F48D"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184" w:type="dxa"/>
            <w:shd w:val="clear" w:color="auto" w:fill="FFFFFF" w:themeFill="background1"/>
          </w:tcPr>
          <w:p w14:paraId="7B871F32" w14:textId="28B796DC"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r>
      <w:tr w:rsidR="0063530E" w:rsidRPr="0063530E" w14:paraId="44F536D6" w14:textId="09C4A965" w:rsidTr="0063530E">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431402D1"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ASAR</w:t>
            </w:r>
          </w:p>
        </w:tc>
        <w:tc>
          <w:tcPr>
            <w:tcW w:w="1317" w:type="dxa"/>
            <w:shd w:val="clear" w:color="auto" w:fill="FFFFFF" w:themeFill="background1"/>
          </w:tcPr>
          <w:p w14:paraId="71BCF26D"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78AD2C04"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049" w:type="dxa"/>
            <w:shd w:val="clear" w:color="auto" w:fill="FFFFFF" w:themeFill="background1"/>
          </w:tcPr>
          <w:p w14:paraId="267E8F5D"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2559" w:type="dxa"/>
            <w:shd w:val="clear" w:color="auto" w:fill="FFFFFF" w:themeFill="background1"/>
          </w:tcPr>
          <w:p w14:paraId="604EAAA4"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184" w:type="dxa"/>
            <w:shd w:val="clear" w:color="auto" w:fill="FFFFFF" w:themeFill="background1"/>
          </w:tcPr>
          <w:p w14:paraId="58A32E47" w14:textId="2151FB3C" w:rsidR="00B0542E" w:rsidRPr="0063530E" w:rsidRDefault="00574CF8"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r>
      <w:tr w:rsidR="0063530E" w:rsidRPr="0063530E" w14:paraId="1DE8E8FD" w14:textId="0733488A"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0E4580BE"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ASMIRT</w:t>
            </w:r>
          </w:p>
        </w:tc>
        <w:tc>
          <w:tcPr>
            <w:tcW w:w="1317" w:type="dxa"/>
            <w:shd w:val="clear" w:color="auto" w:fill="FFFFFF" w:themeFill="background1"/>
          </w:tcPr>
          <w:p w14:paraId="1B68BA10"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1BB6C4C4"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4DA75B95"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28714ECD"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55729B71" w14:textId="3496A7D1"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Wingdings" w:cstheme="minorHAnsi"/>
                <w:sz w:val="20"/>
                <w:szCs w:val="20"/>
              </w:rPr>
            </w:pPr>
            <w:r w:rsidRPr="0063530E">
              <w:rPr>
                <w:rFonts w:eastAsia="Calibri" w:cstheme="minorHAnsi"/>
                <w:sz w:val="20"/>
                <w:szCs w:val="20"/>
              </w:rPr>
              <w:t>X</w:t>
            </w:r>
          </w:p>
        </w:tc>
      </w:tr>
      <w:tr w:rsidR="0063530E" w:rsidRPr="0063530E" w14:paraId="199D7973" w14:textId="28C21891" w:rsidTr="0063530E">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0B3EF593"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ASUM</w:t>
            </w:r>
          </w:p>
        </w:tc>
        <w:tc>
          <w:tcPr>
            <w:tcW w:w="1317" w:type="dxa"/>
            <w:shd w:val="clear" w:color="auto" w:fill="FFFFFF" w:themeFill="background1"/>
          </w:tcPr>
          <w:p w14:paraId="095FBCB5"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38D716FD"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2E99BA55"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5A8E2139"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39353656" w14:textId="12B0BD11" w:rsidR="00B0542E" w:rsidRPr="0063530E" w:rsidRDefault="00574CF8"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Wingdings" w:cstheme="minorHAnsi"/>
                <w:sz w:val="20"/>
                <w:szCs w:val="20"/>
              </w:rPr>
            </w:pPr>
            <w:r w:rsidRPr="0063530E">
              <w:rPr>
                <w:rFonts w:eastAsia="Calibri" w:cstheme="minorHAnsi"/>
                <w:sz w:val="20"/>
                <w:szCs w:val="20"/>
              </w:rPr>
              <w:t>X</w:t>
            </w:r>
          </w:p>
        </w:tc>
      </w:tr>
      <w:tr w:rsidR="0063530E" w:rsidRPr="0063530E" w14:paraId="280AC031" w14:textId="49725BE8"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49490047"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DIAS</w:t>
            </w:r>
          </w:p>
        </w:tc>
        <w:tc>
          <w:tcPr>
            <w:tcW w:w="1317" w:type="dxa"/>
            <w:shd w:val="clear" w:color="auto" w:fill="FFFFFF" w:themeFill="background1"/>
          </w:tcPr>
          <w:p w14:paraId="109C72EC"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489" w:type="dxa"/>
            <w:shd w:val="clear" w:color="auto" w:fill="FFFFFF" w:themeFill="background1"/>
          </w:tcPr>
          <w:p w14:paraId="5CF17404"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049" w:type="dxa"/>
            <w:shd w:val="clear" w:color="auto" w:fill="FFFFFF" w:themeFill="background1"/>
          </w:tcPr>
          <w:p w14:paraId="35FCA4B5"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2559" w:type="dxa"/>
            <w:shd w:val="clear" w:color="auto" w:fill="FFFFFF" w:themeFill="background1"/>
          </w:tcPr>
          <w:p w14:paraId="384772C5"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184" w:type="dxa"/>
            <w:shd w:val="clear" w:color="auto" w:fill="FFFFFF" w:themeFill="background1"/>
          </w:tcPr>
          <w:p w14:paraId="433CA4E1" w14:textId="500EDAF7"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r>
      <w:tr w:rsidR="0063530E" w:rsidRPr="0063530E" w14:paraId="3894E068" w14:textId="088E1E2A" w:rsidTr="0063530E">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tcBorders>
            <w:shd w:val="clear" w:color="auto" w:fill="FFFFFF" w:themeFill="background1"/>
          </w:tcPr>
          <w:p w14:paraId="3F7BDC5C"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MRPBA</w:t>
            </w:r>
          </w:p>
        </w:tc>
        <w:tc>
          <w:tcPr>
            <w:tcW w:w="1317" w:type="dxa"/>
            <w:shd w:val="clear" w:color="auto" w:fill="FFFFFF" w:themeFill="background1"/>
          </w:tcPr>
          <w:p w14:paraId="0DC196FB"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489" w:type="dxa"/>
            <w:shd w:val="clear" w:color="auto" w:fill="FFFFFF" w:themeFill="background1"/>
          </w:tcPr>
          <w:p w14:paraId="56C9E1B1"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049" w:type="dxa"/>
            <w:shd w:val="clear" w:color="auto" w:fill="FFFFFF" w:themeFill="background1"/>
          </w:tcPr>
          <w:p w14:paraId="19E41A38"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2559" w:type="dxa"/>
            <w:shd w:val="clear" w:color="auto" w:fill="FFFFFF" w:themeFill="background1"/>
          </w:tcPr>
          <w:p w14:paraId="5ECEA4CB" w14:textId="77777777" w:rsidR="00B0542E" w:rsidRPr="0063530E" w:rsidRDefault="00B0542E"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4F27DD3D" w14:textId="48F2F9E0" w:rsidR="00B0542E" w:rsidRPr="0063530E" w:rsidRDefault="00574CF8" w:rsidP="0063530E">
            <w:pPr>
              <w:spacing w:after="120"/>
              <w:jc w:val="center"/>
              <w:cnfStyle w:val="000000000000" w:firstRow="0" w:lastRow="0" w:firstColumn="0" w:lastColumn="0" w:oddVBand="0" w:evenVBand="0" w:oddHBand="0" w:evenHBand="0" w:firstRowFirstColumn="0" w:firstRowLastColumn="0" w:lastRowFirstColumn="0" w:lastRowLastColumn="0"/>
              <w:rPr>
                <w:rFonts w:eastAsia="Wingdings" w:cstheme="minorHAnsi"/>
                <w:sz w:val="20"/>
                <w:szCs w:val="20"/>
              </w:rPr>
            </w:pPr>
            <w:r w:rsidRPr="0063530E">
              <w:rPr>
                <w:rFonts w:eastAsia="Calibri" w:cstheme="minorHAnsi"/>
                <w:sz w:val="20"/>
                <w:szCs w:val="20"/>
              </w:rPr>
              <w:t>X</w:t>
            </w:r>
          </w:p>
        </w:tc>
      </w:tr>
      <w:tr w:rsidR="0063530E" w:rsidRPr="0063530E" w14:paraId="767475F2" w14:textId="475F5EE7" w:rsidTr="006353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Borders>
              <w:left w:val="none" w:sz="0" w:space="0" w:color="auto"/>
              <w:bottom w:val="none" w:sz="0" w:space="0" w:color="auto"/>
            </w:tcBorders>
            <w:shd w:val="clear" w:color="auto" w:fill="FFFFFF" w:themeFill="background1"/>
          </w:tcPr>
          <w:p w14:paraId="4271B565" w14:textId="77777777" w:rsidR="00B0542E" w:rsidRPr="0063530E" w:rsidRDefault="00B0542E" w:rsidP="0063530E">
            <w:pPr>
              <w:spacing w:after="120"/>
              <w:rPr>
                <w:rFonts w:eastAsia="Calibri" w:cstheme="minorHAnsi"/>
                <w:b w:val="0"/>
                <w:bCs w:val="0"/>
                <w:color w:val="auto"/>
                <w:sz w:val="20"/>
                <w:szCs w:val="20"/>
              </w:rPr>
            </w:pPr>
            <w:r w:rsidRPr="0063530E">
              <w:rPr>
                <w:rFonts w:eastAsia="Calibri" w:cstheme="minorHAnsi"/>
                <w:b w:val="0"/>
                <w:bCs w:val="0"/>
                <w:color w:val="auto"/>
                <w:sz w:val="20"/>
                <w:szCs w:val="20"/>
              </w:rPr>
              <w:t>RANZCR</w:t>
            </w:r>
          </w:p>
        </w:tc>
        <w:tc>
          <w:tcPr>
            <w:tcW w:w="1317" w:type="dxa"/>
            <w:shd w:val="clear" w:color="auto" w:fill="FFFFFF" w:themeFill="background1"/>
          </w:tcPr>
          <w:p w14:paraId="1F48C5B3"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1489" w:type="dxa"/>
            <w:shd w:val="clear" w:color="auto" w:fill="FFFFFF" w:themeFill="background1"/>
          </w:tcPr>
          <w:p w14:paraId="45D52DFB"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049" w:type="dxa"/>
            <w:shd w:val="clear" w:color="auto" w:fill="FFFFFF" w:themeFill="background1"/>
          </w:tcPr>
          <w:p w14:paraId="1E51DABD"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Calibri" w:cstheme="minorHAnsi"/>
                <w:sz w:val="20"/>
                <w:szCs w:val="20"/>
              </w:rPr>
              <w:t>X</w:t>
            </w:r>
          </w:p>
        </w:tc>
        <w:tc>
          <w:tcPr>
            <w:tcW w:w="2559" w:type="dxa"/>
            <w:shd w:val="clear" w:color="auto" w:fill="FFFFFF" w:themeFill="background1"/>
          </w:tcPr>
          <w:p w14:paraId="4541555C" w14:textId="77777777" w:rsidR="00B0542E" w:rsidRPr="0063530E" w:rsidRDefault="00B0542E"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63530E">
              <w:rPr>
                <w:rFonts w:eastAsia="Wingdings" w:cstheme="minorHAnsi"/>
                <w:sz w:val="20"/>
                <w:szCs w:val="20"/>
              </w:rPr>
              <w:t>√</w:t>
            </w:r>
          </w:p>
        </w:tc>
        <w:tc>
          <w:tcPr>
            <w:tcW w:w="1184" w:type="dxa"/>
            <w:shd w:val="clear" w:color="auto" w:fill="FFFFFF" w:themeFill="background1"/>
          </w:tcPr>
          <w:p w14:paraId="30C8936B" w14:textId="421BF126" w:rsidR="00B0542E" w:rsidRPr="0063530E" w:rsidRDefault="00574CF8" w:rsidP="0063530E">
            <w:pPr>
              <w:spacing w:after="120"/>
              <w:jc w:val="center"/>
              <w:cnfStyle w:val="000000100000" w:firstRow="0" w:lastRow="0" w:firstColumn="0" w:lastColumn="0" w:oddVBand="0" w:evenVBand="0" w:oddHBand="1" w:evenHBand="0" w:firstRowFirstColumn="0" w:firstRowLastColumn="0" w:lastRowFirstColumn="0" w:lastRowLastColumn="0"/>
              <w:rPr>
                <w:rFonts w:eastAsia="Wingdings" w:cstheme="minorHAnsi"/>
                <w:sz w:val="20"/>
                <w:szCs w:val="20"/>
              </w:rPr>
            </w:pPr>
            <w:r w:rsidRPr="0063530E">
              <w:rPr>
                <w:rFonts w:eastAsia="Wingdings" w:cstheme="minorHAnsi"/>
                <w:sz w:val="20"/>
                <w:szCs w:val="20"/>
              </w:rPr>
              <w:t>√</w:t>
            </w:r>
          </w:p>
        </w:tc>
      </w:tr>
    </w:tbl>
    <w:bookmarkEnd w:id="310"/>
    <w:p w14:paraId="49E0E4BD" w14:textId="63398FB0" w:rsidR="00D36366" w:rsidRPr="0063530E" w:rsidRDefault="00791481" w:rsidP="00B0542E">
      <w:pPr>
        <w:pStyle w:val="Captions"/>
        <w:rPr>
          <w:sz w:val="18"/>
          <w:szCs w:val="18"/>
        </w:rPr>
      </w:pPr>
      <w:r w:rsidRPr="0063530E">
        <w:rPr>
          <w:sz w:val="18"/>
          <w:szCs w:val="18"/>
        </w:rPr>
        <w:t>AANMS = Australasian Association of Nuclear Medicine Specialists; ASAR = Australian Sonographer Accreditation Registry; ASMIRT = Australian Society of Medical Imaging and Radiation Therapy; ASUM = Australasian Society for Ultrasound in Medicine; DIAS = Diagnostic Imaging Accreditation</w:t>
      </w:r>
      <w:r w:rsidRPr="00B0542E">
        <w:t xml:space="preserve"> </w:t>
      </w:r>
      <w:r w:rsidRPr="0063530E">
        <w:rPr>
          <w:sz w:val="18"/>
          <w:szCs w:val="18"/>
        </w:rPr>
        <w:t>Scheme; MRPBA = Medical Radiation Practice Board</w:t>
      </w:r>
      <w:r w:rsidR="00A51D4E" w:rsidRPr="0063530E">
        <w:rPr>
          <w:sz w:val="18"/>
          <w:szCs w:val="18"/>
        </w:rPr>
        <w:t xml:space="preserve"> of Australia</w:t>
      </w:r>
      <w:r w:rsidRPr="0063530E">
        <w:rPr>
          <w:sz w:val="18"/>
          <w:szCs w:val="18"/>
        </w:rPr>
        <w:t>; RANZCR = Royal Australian and New Zealand College of Radiologists</w:t>
      </w:r>
    </w:p>
    <w:p w14:paraId="53B40525" w14:textId="0D98722C" w:rsidR="00D36366" w:rsidRPr="005B68F7" w:rsidRDefault="00D36366" w:rsidP="005E22A2">
      <w:pPr>
        <w:pStyle w:val="Heading3"/>
      </w:pPr>
      <w:bookmarkStart w:id="311" w:name="_Toc102033738"/>
      <w:bookmarkStart w:id="312" w:name="_Toc102033818"/>
      <w:bookmarkStart w:id="313" w:name="_Toc102034075"/>
      <w:bookmarkStart w:id="314" w:name="_Toc102377300"/>
      <w:bookmarkStart w:id="315" w:name="_Toc102377538"/>
      <w:bookmarkStart w:id="316" w:name="_Toc102396918"/>
      <w:bookmarkStart w:id="317" w:name="_Toc109737980"/>
      <w:r w:rsidRPr="005B68F7">
        <w:lastRenderedPageBreak/>
        <w:t>International standards</w:t>
      </w:r>
      <w:bookmarkEnd w:id="311"/>
      <w:bookmarkEnd w:id="312"/>
      <w:bookmarkEnd w:id="313"/>
      <w:bookmarkEnd w:id="314"/>
      <w:bookmarkEnd w:id="315"/>
      <w:bookmarkEnd w:id="316"/>
      <w:bookmarkEnd w:id="317"/>
    </w:p>
    <w:p w14:paraId="57E85FC2" w14:textId="443B6AD2" w:rsidR="00D36366" w:rsidRPr="00986833" w:rsidRDefault="00D36366" w:rsidP="0063530E">
      <w:pPr>
        <w:rPr>
          <w:rFonts w:ascii="Arial" w:hAnsi="Arial" w:cs="Arial"/>
        </w:rPr>
      </w:pPr>
      <w:r w:rsidRPr="00986833">
        <w:rPr>
          <w:rFonts w:ascii="Arial" w:hAnsi="Arial" w:cs="Arial"/>
        </w:rPr>
        <w:t>Various standards for diagnostic imaging exist internationally</w:t>
      </w:r>
      <w:r w:rsidR="000C504D" w:rsidRPr="00986833">
        <w:rPr>
          <w:rFonts w:ascii="Arial" w:hAnsi="Arial" w:cs="Arial"/>
        </w:rPr>
        <w:t>,</w:t>
      </w:r>
      <w:r w:rsidRPr="00986833">
        <w:rPr>
          <w:rFonts w:ascii="Arial" w:hAnsi="Arial" w:cs="Arial"/>
        </w:rPr>
        <w:t xml:space="preserve"> with an emphasis on publications from Europe, </w:t>
      </w:r>
      <w:r w:rsidR="00405C71" w:rsidRPr="00986833">
        <w:rPr>
          <w:rFonts w:ascii="Arial" w:hAnsi="Arial" w:cs="Arial"/>
        </w:rPr>
        <w:t xml:space="preserve">New Zealand, </w:t>
      </w:r>
      <w:r w:rsidRPr="00986833">
        <w:rPr>
          <w:rFonts w:ascii="Arial" w:hAnsi="Arial" w:cs="Arial"/>
        </w:rPr>
        <w:t xml:space="preserve">the United </w:t>
      </w:r>
      <w:r w:rsidR="0075715A" w:rsidRPr="00986833">
        <w:rPr>
          <w:rFonts w:ascii="Arial" w:hAnsi="Arial" w:cs="Arial"/>
        </w:rPr>
        <w:t>Kingdom,</w:t>
      </w:r>
      <w:r w:rsidRPr="00986833">
        <w:rPr>
          <w:rFonts w:ascii="Arial" w:hAnsi="Arial" w:cs="Arial"/>
        </w:rPr>
        <w:t xml:space="preserve"> and the United States of America. All international standards aim to promote best practice and maintain standards of care and quality in diagnostic imaging and can be categorised into the following areas:</w:t>
      </w:r>
    </w:p>
    <w:p w14:paraId="08AE6F05" w14:textId="7C3F5F94" w:rsidR="00D36366" w:rsidRPr="00986833" w:rsidRDefault="00D36366" w:rsidP="0063530E">
      <w:pPr>
        <w:pStyle w:val="Bulletlist"/>
        <w:ind w:left="568" w:hanging="284"/>
        <w:contextualSpacing w:val="0"/>
      </w:pPr>
      <w:r w:rsidRPr="00986833">
        <w:t>Statement papers from diagnostic imaging professional organisations</w:t>
      </w:r>
      <w:r w:rsidR="009469D6" w:rsidRPr="00986833">
        <w:fldChar w:fldCharType="begin">
          <w:fldData xml:space="preserve">PEVuZE5vdGU+PENpdGU+PEF1dGhvcj5FdXJvcGVhbiBTb2NpZXR5IG9mIFJhZGlvbG9neTwvQXV0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</w:fldData>
        </w:fldChar>
      </w:r>
      <w:r w:rsidR="00B0542E" w:rsidRPr="00986833">
        <w:instrText xml:space="preserve"> ADDIN EN.CITE </w:instrText>
      </w:r>
      <w:r w:rsidR="00B0542E" w:rsidRPr="00986833">
        <w:fldChar w:fldCharType="begin">
          <w:fldData xml:space="preserve">PEVuZE5vdGU+PENpdGU+PEF1dGhvcj5FdXJvcGVhbiBTb2NpZXR5IG9mIFJhZGlvbG9neTwvQXV0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</w:fldData>
        </w:fldChar>
      </w:r>
      <w:r w:rsidR="00B0542E" w:rsidRPr="00986833">
        <w:instrText xml:space="preserve"> ADDIN EN.CITE.DATA </w:instrText>
      </w:r>
      <w:r w:rsidR="00B0542E" w:rsidRPr="00986833">
        <w:fldChar w:fldCharType="end"/>
      </w:r>
      <w:r w:rsidR="009469D6" w:rsidRPr="00986833">
        <w:fldChar w:fldCharType="separate"/>
      </w:r>
      <w:r w:rsidR="00B0542E" w:rsidRPr="00986833">
        <w:rPr>
          <w:noProof/>
          <w:vertAlign w:val="superscript"/>
        </w:rPr>
        <w:t>65-68</w:t>
      </w:r>
      <w:r w:rsidR="009469D6" w:rsidRPr="00986833">
        <w:fldChar w:fldCharType="end"/>
      </w:r>
    </w:p>
    <w:p w14:paraId="26E5C89E" w14:textId="3FFB0CD2" w:rsidR="00D36366" w:rsidRPr="00986833" w:rsidRDefault="00D36366" w:rsidP="0063530E">
      <w:pPr>
        <w:pStyle w:val="Bulletlist"/>
        <w:ind w:left="568" w:hanging="284"/>
        <w:contextualSpacing w:val="0"/>
      </w:pPr>
      <w:r w:rsidRPr="00986833">
        <w:t>Practice standards or guidelines diagnostic imaging professional organisations</w:t>
      </w:r>
      <w:r w:rsidR="009469D6" w:rsidRPr="00986833">
        <w:fldChar w:fldCharType="begin">
          <w:fldData xml:space="preserve">PEVuZE5vdGU+PENpdGU+PEF1dGhvcj5UaGUgSW1hZ2luZyBTZXJ2aWNlcyBBY2NyZWRpdGF0aW9u
IFNjaGVtZTwvQXV0aG9yPjxZZWFyPjIwMTc8L1llYXI+PFJlY051bT43MjwvUmVjTnVtPjxEaXNw
bGF5VGV4dD48c3R5bGUgZmFjZT0ic3VwZXJzY3JpcHQiPjY5LTc1PC9zdHlsZT48L0Rpc3BsYXlU
ZXh0PjxyZWNvcmQ+PHJlYy1udW1iZXI+NzI8L3JlYy1udW1iZXI+PGZvcmVpZ24ta2V5cz48a2V5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PENpdGU+PEF1dGhvcj5XYXRzb248L0F1dGhvcj48WWVhcj4yMDEzPC9ZZWFyPjxSZWNOdW0+ODA8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</w:fldData>
        </w:fldChar>
      </w:r>
      <w:r w:rsidR="00986833" w:rsidRPr="00986833">
        <w:instrText xml:space="preserve"> ADDIN EN.CITE </w:instrText>
      </w:r>
      <w:r w:rsidR="00986833" w:rsidRPr="00986833">
        <w:fldChar w:fldCharType="begin">
          <w:fldData xml:space="preserve">PEVuZE5vdGU+PENpdGU+PEF1dGhvcj5UaGUgSW1hZ2luZyBTZXJ2aWNlcyBBY2NyZWRpdGF0aW9u
IFNjaGVtZTwvQXV0aG9yPjxZZWFyPjIwMTc8L1llYXI+PFJlY051bT43MjwvUmVjTnVtPjxEaXNw
bGF5VGV4dD48c3R5bGUgZmFjZT0ic3VwZXJzY3JpcHQiPjY5LTc1PC9zdHlsZT48L0Rpc3BsYXlU
ZXh0PjxyZWNvcmQ+PHJlYy1udW1iZXI+NzI8L3JlYy1udW1iZXI+PGZvcmVpZ24ta2V5cz48a2V5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PENpdGU+PEF1dGhvcj5XYXRzb248L0F1dGhvcj48WWVhcj4yMDEzPC9ZZWFyPjxSZWNOdW0+ODA8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</w:fldData>
        </w:fldChar>
      </w:r>
      <w:r w:rsidR="00986833" w:rsidRPr="00986833">
        <w:instrText xml:space="preserve"> ADDIN EN.CITE.DATA </w:instrText>
      </w:r>
      <w:r w:rsidR="00986833" w:rsidRPr="00986833">
        <w:fldChar w:fldCharType="end"/>
      </w:r>
      <w:r w:rsidR="009469D6" w:rsidRPr="00986833">
        <w:fldChar w:fldCharType="separate"/>
      </w:r>
      <w:r w:rsidR="00986833" w:rsidRPr="00986833">
        <w:rPr>
          <w:noProof/>
          <w:vertAlign w:val="superscript"/>
        </w:rPr>
        <w:t>69-75</w:t>
      </w:r>
      <w:r w:rsidR="009469D6" w:rsidRPr="00986833">
        <w:fldChar w:fldCharType="end"/>
      </w:r>
    </w:p>
    <w:p w14:paraId="584E18E8" w14:textId="6051CAE5" w:rsidR="00D36366" w:rsidRPr="005B68F7" w:rsidRDefault="00D36366" w:rsidP="0063530E">
      <w:pPr>
        <w:rPr>
          <w:rFonts w:ascii="Arial" w:hAnsi="Arial" w:cs="Arial"/>
        </w:rPr>
      </w:pPr>
      <w:r w:rsidRPr="00986833">
        <w:rPr>
          <w:rFonts w:ascii="Arial" w:hAnsi="Arial" w:cs="Arial"/>
        </w:rPr>
        <w:t>International publications address standards that encompass all clinical pathways within the division of diagnostic imaging (i.e.</w:t>
      </w:r>
      <w:r w:rsidR="00D86407" w:rsidRPr="00986833">
        <w:rPr>
          <w:rFonts w:ascii="Arial" w:hAnsi="Arial" w:cs="Arial"/>
        </w:rPr>
        <w:t>,</w:t>
      </w:r>
      <w:r w:rsidRPr="00986833">
        <w:rPr>
          <w:rFonts w:ascii="Arial" w:hAnsi="Arial" w:cs="Arial"/>
        </w:rPr>
        <w:t xml:space="preserve"> general) </w:t>
      </w:r>
      <w:r w:rsidR="00B043AD" w:rsidRPr="00986833">
        <w:rPr>
          <w:rFonts w:ascii="Arial" w:hAnsi="Arial" w:cs="Arial"/>
        </w:rPr>
        <w:t>or</w:t>
      </w:r>
      <w:r w:rsidRPr="00986833">
        <w:rPr>
          <w:rFonts w:ascii="Arial" w:hAnsi="Arial" w:cs="Arial"/>
        </w:rPr>
        <w:t xml:space="preserve"> focus on a specific clinical pathway such as Diagnostic Radiography, </w:t>
      </w:r>
      <w:proofErr w:type="gramStart"/>
      <w:r w:rsidRPr="00986833">
        <w:rPr>
          <w:rFonts w:ascii="Arial" w:hAnsi="Arial" w:cs="Arial"/>
        </w:rPr>
        <w:t>MRI</w:t>
      </w:r>
      <w:proofErr w:type="gramEnd"/>
      <w:r w:rsidRPr="00986833">
        <w:rPr>
          <w:rFonts w:ascii="Arial" w:hAnsi="Arial" w:cs="Arial"/>
        </w:rPr>
        <w:t xml:space="preserve"> or US. Within Europe, challenges exist in creating uniform</w:t>
      </w:r>
      <w:r w:rsidRPr="005B68F7">
        <w:rPr>
          <w:rFonts w:ascii="Arial" w:hAnsi="Arial" w:cs="Arial"/>
        </w:rPr>
        <w:t xml:space="preserve"> guidelines across diagnostic imaging services for different European member states.</w:t>
      </w:r>
      <w:r w:rsidR="009469D6" w:rsidRPr="005B68F7">
        <w:rPr>
          <w:rFonts w:ascii="Arial" w:hAnsi="Arial" w:cs="Arial"/>
        </w:rPr>
        <w:fldChar w:fldCharType="begin"/>
      </w:r>
      <w:r w:rsidR="00B0542E">
        <w:rPr>
          <w:rFonts w:ascii="Arial" w:hAnsi="Arial" w:cs="Arial"/>
        </w:rPr>
        <w:instrText xml:space="preserve"> ADDIN EN.CITE &lt;EndNote&gt;&lt;Cite&gt;&lt;Author&gt;European Society of Radiology&lt;/Author&gt;&lt;Year&gt;2019&lt;/Year&gt;&lt;RecNum&gt;94&lt;/RecNum&gt;&lt;DisplayText&gt;&lt;style face="superscript"&gt;65, 66&lt;/style&gt;&lt;/DisplayText&gt;&lt;record&gt;&lt;rec-number&gt;94&lt;/rec-number&gt;&lt;foreign-keys&gt;&lt;key app="EN" db-id="sfeet2dd2xpezpe9t0nvwes8xx99sexs092s" timestamp="1649720595"&gt;94&lt;/key&gt;&lt;/foreign-keys&gt;&lt;ref-type name="Journal Article"&gt;17&lt;/ref-type&gt;&lt;contributors&gt;&lt;authors&gt;&lt;author&gt;European Society of Radiology,&lt;/author&gt;&lt;/authors&gt;&lt;/contributors&gt;&lt;titles&gt;&lt;title&gt;How to manage accidental and unintended exposure in radiology: an ESR white paper&lt;/title&gt;&lt;secondary-title&gt;Insights Imaging&lt;/secondary-title&gt;&lt;/titles&gt;&lt;periodical&gt;&lt;full-title&gt;Insights Imaging&lt;/full-title&gt;&lt;/periodical&gt;&lt;pages&gt;23&lt;/pages&gt;&lt;volume&gt;10&lt;/volume&gt;&lt;number&gt;1&lt;/number&gt;&lt;dates&gt;&lt;year&gt;2019&lt;/year&gt;&lt;/dates&gt;&lt;isbn&gt;1869-4101&lt;/isbn&gt;&lt;urls&gt;&lt;/urls&gt;&lt;/record&gt;&lt;/Cite&gt;&lt;Cite&gt;&lt;Author&gt;European Society of Radiology&lt;/Author&gt;&lt;Year&gt;2017&lt;/Year&gt;&lt;RecNum&gt;71&lt;/RecNum&gt;&lt;record&gt;&lt;rec-number&gt;71&lt;/rec-number&gt;&lt;foreign-keys&gt;&lt;key app="EN" db-id="sfeet2dd2xpezpe9t0nvwes8xx99sexs092s" timestamp="1648782659"&gt;71&lt;/key&gt;&lt;/foreign-keys&gt;&lt;ref-type name="Journal Article"&gt;17&lt;/ref-type&gt;&lt;contributors&gt;&lt;authors&gt;&lt;author&gt;European Society of Radiology,&lt;/author&gt;&lt;/authors&gt;&lt;/contributors&gt;&lt;titles&gt;&lt;title&gt;ESR concept paper on value-based radiology&lt;/title&gt;&lt;secondary-title&gt;Insights Imaging&lt;/secondary-title&gt;&lt;/titles&gt;&lt;periodical&gt;&lt;full-title&gt;Insights Imaging&lt;/full-title&gt;&lt;/periodical&gt;&lt;pages&gt;447-454&lt;/pages&gt;&lt;volume&gt;8&lt;/volume&gt;&lt;dates&gt;&lt;year&gt;2017&lt;/year&gt;&lt;/dates&gt;&lt;urls&gt;&lt;/urls&gt;&lt;/record&gt;&lt;/Cite&gt;&lt;/EndNote&gt;</w:instrText>
      </w:r>
      <w:r w:rsidR="009469D6" w:rsidRPr="005B68F7">
        <w:rPr>
          <w:rFonts w:ascii="Arial" w:hAnsi="Arial" w:cs="Arial"/>
        </w:rPr>
        <w:fldChar w:fldCharType="separate"/>
      </w:r>
      <w:r w:rsidR="00B0542E" w:rsidRPr="00B0542E">
        <w:rPr>
          <w:rFonts w:ascii="Arial" w:hAnsi="Arial" w:cs="Arial"/>
          <w:noProof/>
          <w:vertAlign w:val="superscript"/>
        </w:rPr>
        <w:t>65, 66</w:t>
      </w:r>
      <w:r w:rsidR="009469D6" w:rsidRPr="005B68F7">
        <w:rPr>
          <w:rFonts w:ascii="Arial" w:hAnsi="Arial" w:cs="Arial"/>
        </w:rPr>
        <w:fldChar w:fldCharType="end"/>
      </w:r>
      <w:r w:rsidRPr="005B68F7">
        <w:rPr>
          <w:rFonts w:ascii="Arial" w:hAnsi="Arial" w:cs="Arial"/>
        </w:rPr>
        <w:t xml:space="preserve"> The European Society of Radiology (ESR) is an apolitical, non-profit organisation dedicated to strengthening and unifying European radiology and they have published a number of guidelines and statement papers on the improvement and harmonisation of quality and safety in diagnostic imaging across Europe.</w:t>
      </w:r>
      <w:r w:rsidR="008E0B5B" w:rsidRPr="005B68F7">
        <w:rPr>
          <w:rFonts w:ascii="Arial" w:hAnsi="Arial" w:cs="Arial"/>
        </w:rPr>
        <w:fldChar w:fldCharType="begin"/>
      </w:r>
      <w:r w:rsidR="00986833">
        <w:rPr>
          <w:rFonts w:ascii="Arial" w:hAnsi="Arial" w:cs="Arial"/>
        </w:rPr>
        <w:instrText xml:space="preserve"> ADDIN EN.CITE &lt;EndNote&gt;&lt;Cite&gt;&lt;Author&gt;c2022&lt;/Author&gt;&lt;RecNum&gt;82&lt;/RecNum&gt;&lt;DisplayText&gt;&lt;style face="superscript"&gt;76&lt;/style&gt;&lt;/DisplayText&gt;&lt;record&gt;&lt;rec-number&gt;82&lt;/rec-number&gt;&lt;foreign-keys&gt;&lt;key app="EN" db-id="sfeet2dd2xpezpe9t0nvwes8xx99sexs092s" timestamp="1648786610"&gt;82&lt;/key&gt;&lt;/foreign-keys&gt;&lt;ref-type name="Web Page"&gt;12&lt;/ref-type&gt;&lt;contributors&gt;&lt;authors&gt;&lt;author&gt;European Society of Radiology [Internet]. Vienna (Austria): ESR; c2022,&lt;/author&gt;&lt;/authors&gt;&lt;/contributors&gt;&lt;titles&gt;&lt;title&gt;Quality &amp;amp; Safety&lt;/title&gt;&lt;/titles&gt;&lt;volume&gt;2022&lt;/volume&gt;&lt;number&gt;1 April&lt;/number&gt;&lt;dates&gt;&lt;/dates&gt;&lt;urls&gt;&lt;related-urls&gt;&lt;url&gt;https://www.myesr.org/quality-safety&lt;/url&gt;&lt;/related-urls&gt;&lt;/urls&gt;&lt;/record&gt;&lt;/Cite&gt;&lt;/EndNote&gt;</w:instrText>
      </w:r>
      <w:r w:rsidR="008E0B5B" w:rsidRPr="005B68F7">
        <w:rPr>
          <w:rFonts w:ascii="Arial" w:hAnsi="Arial" w:cs="Arial"/>
        </w:rPr>
        <w:fldChar w:fldCharType="separate"/>
      </w:r>
      <w:r w:rsidR="00986833" w:rsidRPr="00986833">
        <w:rPr>
          <w:rFonts w:ascii="Arial" w:hAnsi="Arial" w:cs="Arial"/>
          <w:noProof/>
          <w:vertAlign w:val="superscript"/>
        </w:rPr>
        <w:t>76</w:t>
      </w:r>
      <w:r w:rsidR="008E0B5B" w:rsidRPr="005B68F7">
        <w:rPr>
          <w:rFonts w:ascii="Arial" w:hAnsi="Arial" w:cs="Arial"/>
        </w:rPr>
        <w:fldChar w:fldCharType="end"/>
      </w:r>
    </w:p>
    <w:p w14:paraId="3E88F92A" w14:textId="2988F2A4" w:rsidR="00DF08A8" w:rsidRDefault="00D36366" w:rsidP="0063530E">
      <w:pPr>
        <w:rPr>
          <w:rFonts w:ascii="Arial" w:hAnsi="Arial" w:cs="Arial"/>
        </w:rPr>
      </w:pPr>
      <w:r w:rsidRPr="005B68F7">
        <w:rPr>
          <w:rFonts w:ascii="Arial" w:hAnsi="Arial" w:cs="Arial"/>
        </w:rPr>
        <w:t xml:space="preserve">Table </w:t>
      </w:r>
      <w:r w:rsidR="007A2DA3" w:rsidRPr="005B68F7">
        <w:rPr>
          <w:rFonts w:ascii="Arial" w:hAnsi="Arial" w:cs="Arial"/>
        </w:rPr>
        <w:t>8</w:t>
      </w:r>
      <w:r w:rsidRPr="005B68F7">
        <w:rPr>
          <w:rFonts w:ascii="Arial" w:hAnsi="Arial" w:cs="Arial"/>
        </w:rPr>
        <w:t xml:space="preserve"> demonstrates an overview of the selected standards that focused on general areas of diagnostic imaging. Common themes </w:t>
      </w:r>
      <w:r w:rsidR="0041140D">
        <w:rPr>
          <w:rFonts w:ascii="Arial" w:hAnsi="Arial" w:cs="Arial"/>
        </w:rPr>
        <w:t>were</w:t>
      </w:r>
      <w:r w:rsidRPr="005B68F7">
        <w:rPr>
          <w:rFonts w:ascii="Arial" w:hAnsi="Arial" w:cs="Arial"/>
        </w:rPr>
        <w:t xml:space="preserve"> drawn from these international standards (leadership/management, clinical facilities, staffing and workforce, patient experience, safety, technical, quality management and research) to facilitate best practice and quality in diagnostic imaging</w:t>
      </w:r>
      <w:r w:rsidR="00890301" w:rsidRPr="005B68F7">
        <w:rPr>
          <w:rFonts w:ascii="Arial" w:hAnsi="Arial" w:cs="Arial"/>
        </w:rPr>
        <w:t xml:space="preserve"> (Figure 4)</w:t>
      </w:r>
      <w:r w:rsidRPr="005B68F7">
        <w:rPr>
          <w:rFonts w:ascii="Arial" w:hAnsi="Arial" w:cs="Arial"/>
        </w:rPr>
        <w:t>.</w:t>
      </w:r>
      <w:r w:rsidR="008E0B5B" w:rsidRPr="005B68F7">
        <w:rPr>
          <w:rFonts w:ascii="Arial" w:hAnsi="Arial" w:cs="Arial"/>
        </w:rPr>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rPr>
          <w:rFonts w:ascii="Arial" w:hAnsi="Arial" w:cs="Arial"/>
        </w:rPr>
        <w:instrText xml:space="preserve"> ADDIN EN.CITE </w:instrText>
      </w:r>
      <w:r w:rsidR="00986833">
        <w:rPr>
          <w:rFonts w:ascii="Arial" w:hAnsi="Arial" w:cs="Arial"/>
        </w:rPr>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rPr>
          <w:rFonts w:ascii="Arial" w:hAnsi="Arial" w:cs="Arial"/>
        </w:rPr>
        <w:instrText xml:space="preserve"> ADDIN EN.CITE.DATA </w:instrText>
      </w:r>
      <w:r w:rsidR="00986833">
        <w:rPr>
          <w:rFonts w:ascii="Arial" w:hAnsi="Arial" w:cs="Arial"/>
        </w:rPr>
      </w:r>
      <w:r w:rsidR="00986833">
        <w:rPr>
          <w:rFonts w:ascii="Arial" w:hAnsi="Arial" w:cs="Arial"/>
        </w:rPr>
        <w:fldChar w:fldCharType="end"/>
      </w:r>
      <w:r w:rsidR="008E0B5B" w:rsidRPr="005B68F7">
        <w:rPr>
          <w:rFonts w:ascii="Arial" w:hAnsi="Arial" w:cs="Arial"/>
        </w:rPr>
      </w:r>
      <w:r w:rsidR="008E0B5B" w:rsidRPr="005B68F7">
        <w:rPr>
          <w:rFonts w:ascii="Arial" w:hAnsi="Arial" w:cs="Arial"/>
        </w:rPr>
        <w:fldChar w:fldCharType="separate"/>
      </w:r>
      <w:r w:rsidR="00986833" w:rsidRPr="00986833">
        <w:rPr>
          <w:rFonts w:ascii="Arial" w:hAnsi="Arial" w:cs="Arial"/>
          <w:noProof/>
          <w:vertAlign w:val="superscript"/>
        </w:rPr>
        <w:t>65, 69, 70, 77</w:t>
      </w:r>
      <w:r w:rsidR="008E0B5B" w:rsidRPr="005B68F7">
        <w:rPr>
          <w:rFonts w:ascii="Arial" w:hAnsi="Arial" w:cs="Arial"/>
        </w:rPr>
        <w:fldChar w:fldCharType="end"/>
      </w:r>
      <w:r w:rsidRPr="005B68F7">
        <w:rPr>
          <w:rFonts w:ascii="Arial" w:hAnsi="Arial" w:cs="Arial"/>
        </w:rPr>
        <w:t xml:space="preserve"> </w:t>
      </w:r>
    </w:p>
    <w:p w14:paraId="05D14284" w14:textId="77777777" w:rsidR="0063530E" w:rsidRPr="002A266C" w:rsidRDefault="0063530E" w:rsidP="006B6B5B">
      <w:pPr>
        <w:spacing w:after="0"/>
        <w:rPr>
          <w:rFonts w:ascii="Arial" w:hAnsi="Arial" w:cs="Arial"/>
        </w:rPr>
      </w:pPr>
    </w:p>
    <w:p w14:paraId="2792DB9A" w14:textId="68FEA2F6" w:rsidR="007A2DA3" w:rsidRPr="0063530E" w:rsidRDefault="00DF08A8" w:rsidP="0063530E">
      <w:pPr>
        <w:pStyle w:val="Caption"/>
        <w:pBdr>
          <w:top w:val="single" w:sz="4" w:space="1" w:color="auto"/>
        </w:pBdr>
        <w:spacing w:before="240"/>
        <w:rPr>
          <w:i w:val="0"/>
          <w:iCs w:val="0"/>
          <w:color w:val="auto"/>
          <w:sz w:val="22"/>
          <w:szCs w:val="22"/>
        </w:rPr>
      </w:pPr>
      <w:bookmarkStart w:id="318" w:name="_Toc102142955"/>
      <w:r w:rsidRPr="00364FBC">
        <w:rPr>
          <w:b/>
          <w:bCs/>
          <w:i w:val="0"/>
          <w:iCs w:val="0"/>
          <w:color w:val="auto"/>
          <w:sz w:val="22"/>
          <w:szCs w:val="22"/>
        </w:rPr>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sidR="00BA2A27">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3530E">
        <w:rPr>
          <w:i w:val="0"/>
          <w:iCs w:val="0"/>
          <w:color w:val="auto"/>
          <w:sz w:val="22"/>
          <w:szCs w:val="22"/>
        </w:rPr>
        <w:t>International Standards for diagnostic imaging (general)</w:t>
      </w:r>
      <w:bookmarkEnd w:id="318"/>
    </w:p>
    <w:p w14:paraId="0BBEB2B4" w14:textId="77777777" w:rsidR="0063530E" w:rsidRPr="0063530E" w:rsidRDefault="0063530E" w:rsidP="0063530E">
      <w:pPr>
        <w:rPr>
          <w:rFonts w:eastAsia="Calibri"/>
        </w:rPr>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29"/>
        <w:gridCol w:w="1018"/>
        <w:gridCol w:w="1444"/>
        <w:gridCol w:w="1410"/>
        <w:gridCol w:w="3615"/>
      </w:tblGrid>
      <w:tr w:rsidR="0063530E" w:rsidRPr="0063530E" w14:paraId="113245D9" w14:textId="77777777" w:rsidTr="006B6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right w:val="none" w:sz="0" w:space="0" w:color="auto"/>
            </w:tcBorders>
            <w:shd w:val="clear" w:color="auto" w:fill="D9D9D9" w:themeFill="background1" w:themeFillShade="D9"/>
            <w:vAlign w:val="bottom"/>
          </w:tcPr>
          <w:p w14:paraId="152C4480" w14:textId="7E035BDB" w:rsidR="006103F5" w:rsidRPr="0063530E" w:rsidRDefault="00791481" w:rsidP="006B6B5B">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rPr>
              <w:t>Author (publication year)</w:t>
            </w:r>
          </w:p>
        </w:tc>
        <w:tc>
          <w:tcPr>
            <w:tcW w:w="1018" w:type="dxa"/>
            <w:tcBorders>
              <w:top w:val="none" w:sz="0" w:space="0" w:color="auto"/>
              <w:left w:val="none" w:sz="0" w:space="0" w:color="auto"/>
              <w:right w:val="none" w:sz="0" w:space="0" w:color="auto"/>
            </w:tcBorders>
            <w:shd w:val="clear" w:color="auto" w:fill="D9D9D9" w:themeFill="background1" w:themeFillShade="D9"/>
            <w:vAlign w:val="bottom"/>
          </w:tcPr>
          <w:p w14:paraId="5E4C9BAB" w14:textId="77777777"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Country </w:t>
            </w:r>
          </w:p>
        </w:tc>
        <w:tc>
          <w:tcPr>
            <w:tcW w:w="1444" w:type="dxa"/>
            <w:tcBorders>
              <w:top w:val="none" w:sz="0" w:space="0" w:color="auto"/>
              <w:left w:val="none" w:sz="0" w:space="0" w:color="auto"/>
              <w:right w:val="none" w:sz="0" w:space="0" w:color="auto"/>
            </w:tcBorders>
            <w:shd w:val="clear" w:color="auto" w:fill="D9D9D9" w:themeFill="background1" w:themeFillShade="D9"/>
            <w:vAlign w:val="bottom"/>
          </w:tcPr>
          <w:p w14:paraId="3BFCDFAA" w14:textId="7BB220BE"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Type </w:t>
            </w:r>
            <w:r w:rsidR="00F60EFC" w:rsidRPr="0063530E">
              <w:rPr>
                <w:rFonts w:ascii="Arial" w:hAnsi="Arial" w:cs="Arial"/>
                <w:b w:val="0"/>
                <w:bCs w:val="0"/>
                <w:color w:val="auto"/>
                <w:sz w:val="20"/>
                <w:szCs w:val="20"/>
              </w:rPr>
              <w:t>of research</w:t>
            </w:r>
          </w:p>
        </w:tc>
        <w:tc>
          <w:tcPr>
            <w:tcW w:w="1410" w:type="dxa"/>
            <w:tcBorders>
              <w:top w:val="none" w:sz="0" w:space="0" w:color="auto"/>
              <w:left w:val="none" w:sz="0" w:space="0" w:color="auto"/>
              <w:right w:val="none" w:sz="0" w:space="0" w:color="auto"/>
            </w:tcBorders>
            <w:shd w:val="clear" w:color="auto" w:fill="D9D9D9" w:themeFill="background1" w:themeFillShade="D9"/>
            <w:vAlign w:val="bottom"/>
          </w:tcPr>
          <w:p w14:paraId="6F1D4FDA" w14:textId="77777777"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Profession</w:t>
            </w:r>
          </w:p>
        </w:tc>
        <w:tc>
          <w:tcPr>
            <w:tcW w:w="3615" w:type="dxa"/>
            <w:tcBorders>
              <w:top w:val="none" w:sz="0" w:space="0" w:color="auto"/>
              <w:left w:val="none" w:sz="0" w:space="0" w:color="auto"/>
              <w:right w:val="none" w:sz="0" w:space="0" w:color="auto"/>
            </w:tcBorders>
            <w:shd w:val="clear" w:color="auto" w:fill="D9D9D9" w:themeFill="background1" w:themeFillShade="D9"/>
            <w:vAlign w:val="bottom"/>
          </w:tcPr>
          <w:p w14:paraId="528D48E4" w14:textId="77777777" w:rsidR="006103F5" w:rsidRPr="0063530E" w:rsidRDefault="006103F5"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Key findings </w:t>
            </w:r>
          </w:p>
        </w:tc>
      </w:tr>
      <w:tr w:rsidR="0063530E" w:rsidRPr="0063530E" w14:paraId="221788D9" w14:textId="77777777" w:rsidTr="006B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left w:val="none" w:sz="0" w:space="0" w:color="auto"/>
              <w:bottom w:val="none" w:sz="0" w:space="0" w:color="auto"/>
            </w:tcBorders>
            <w:shd w:val="clear" w:color="auto" w:fill="auto"/>
          </w:tcPr>
          <w:p w14:paraId="50AE4257" w14:textId="18F224AA" w:rsidR="006103F5" w:rsidRPr="0063530E" w:rsidRDefault="006103F5" w:rsidP="006B6B5B">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lang w:val="en-US"/>
              </w:rPr>
              <w:t>European Society of Radiology (2017)</w:t>
            </w:r>
            <w:r w:rsidRPr="0063530E">
              <w:rPr>
                <w:rFonts w:ascii="Arial" w:hAnsi="Arial" w:cs="Arial"/>
                <w:sz w:val="20"/>
                <w:szCs w:val="20"/>
                <w:lang w:val="en-US"/>
              </w:rPr>
              <w:fldChar w:fldCharType="begin"/>
            </w:r>
            <w:r w:rsidR="00B0542E" w:rsidRPr="0063530E">
              <w:rPr>
                <w:rFonts w:ascii="Arial" w:hAnsi="Arial" w:cs="Arial"/>
                <w:b w:val="0"/>
                <w:bCs w:val="0"/>
                <w:color w:val="auto"/>
                <w:sz w:val="20"/>
                <w:szCs w:val="20"/>
                <w:lang w:val="en-US"/>
              </w:rPr>
              <w:instrText xml:space="preserve"> ADDIN EN.CITE &lt;EndNote&gt;&lt;Cite&gt;&lt;Author&gt;European Society of Radiology&lt;/Author&gt;&lt;Year&gt;2017&lt;/Year&gt;&lt;RecNum&gt;71&lt;/RecNum&gt;&lt;DisplayText&gt;&lt;style face="superscript"&gt;65&lt;/style&gt;&lt;/DisplayText&gt;&lt;record&gt;&lt;rec-number&gt;71&lt;/rec-number&gt;&lt;foreign-keys&gt;&lt;key app="EN" db-id="sfeet2dd2xpezpe9t0nvwes8xx99sexs092s" timestamp="1648782659"&gt;71&lt;/key&gt;&lt;/foreign-keys&gt;&lt;ref-type name="Journal Article"&gt;17&lt;/ref-type&gt;&lt;contributors&gt;&lt;authors&gt;&lt;author&gt;European Society of Radiology,&lt;/author&gt;&lt;/authors&gt;&lt;/contributors&gt;&lt;titles&gt;&lt;title&gt;ESR concept paper on value-based radiology&lt;/title&gt;&lt;secondary-title&gt;Insights Imaging&lt;/secondary-title&gt;&lt;/titles&gt;&lt;periodical&gt;&lt;full-title&gt;Insights Imaging&lt;/full-title&gt;&lt;/periodical&gt;&lt;pages&gt;447-454&lt;/pages&gt;&lt;volume&gt;8&lt;/volume&gt;&lt;dates&gt;&lt;year&gt;2017&lt;/year&gt;&lt;/dates&gt;&lt;urls&gt;&lt;/urls&gt;&lt;/record&gt;&lt;/Cite&gt;&lt;/EndNote&gt;</w:instrText>
            </w:r>
            <w:r w:rsidRPr="0063530E">
              <w:rPr>
                <w:rFonts w:ascii="Arial" w:hAnsi="Arial" w:cs="Arial"/>
                <w:sz w:val="20"/>
                <w:szCs w:val="20"/>
                <w:lang w:val="en-US"/>
              </w:rPr>
              <w:fldChar w:fldCharType="separate"/>
            </w:r>
            <w:r w:rsidR="00B0542E" w:rsidRPr="0063530E">
              <w:rPr>
                <w:rFonts w:ascii="Arial" w:hAnsi="Arial" w:cs="Arial"/>
                <w:b w:val="0"/>
                <w:bCs w:val="0"/>
                <w:noProof/>
                <w:color w:val="auto"/>
                <w:sz w:val="20"/>
                <w:szCs w:val="20"/>
                <w:vertAlign w:val="superscript"/>
                <w:lang w:val="en-US"/>
              </w:rPr>
              <w:t>65</w:t>
            </w:r>
            <w:r w:rsidRPr="0063530E">
              <w:rPr>
                <w:rFonts w:ascii="Arial" w:hAnsi="Arial" w:cs="Arial"/>
                <w:sz w:val="20"/>
                <w:szCs w:val="20"/>
                <w:lang w:val="en-US"/>
              </w:rPr>
              <w:fldChar w:fldCharType="end"/>
            </w:r>
          </w:p>
        </w:tc>
        <w:tc>
          <w:tcPr>
            <w:tcW w:w="1018" w:type="dxa"/>
            <w:shd w:val="clear" w:color="auto" w:fill="auto"/>
          </w:tcPr>
          <w:p w14:paraId="4833D966" w14:textId="77777777"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Europe</w:t>
            </w:r>
          </w:p>
        </w:tc>
        <w:tc>
          <w:tcPr>
            <w:tcW w:w="1444" w:type="dxa"/>
            <w:shd w:val="clear" w:color="auto" w:fill="auto"/>
          </w:tcPr>
          <w:p w14:paraId="0827F713" w14:textId="77777777"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Statement paper</w:t>
            </w:r>
          </w:p>
        </w:tc>
        <w:tc>
          <w:tcPr>
            <w:tcW w:w="1410" w:type="dxa"/>
            <w:shd w:val="clear" w:color="auto" w:fill="auto"/>
          </w:tcPr>
          <w:p w14:paraId="003E3F4A" w14:textId="77777777"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General</w:t>
            </w:r>
          </w:p>
        </w:tc>
        <w:tc>
          <w:tcPr>
            <w:tcW w:w="3615" w:type="dxa"/>
            <w:shd w:val="clear" w:color="auto" w:fill="auto"/>
          </w:tcPr>
          <w:p w14:paraId="6F0EB3E0" w14:textId="418C3A09" w:rsidR="006103F5" w:rsidRPr="0063530E" w:rsidRDefault="006103F5"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 xml:space="preserve">This paper highlights the increasing difficulties in the economic management and demand on healthcare systems and presents the concept of ‘value-based healthcare’ </w:t>
            </w:r>
            <w:r w:rsidR="00F73E2F" w:rsidRPr="0063530E">
              <w:rPr>
                <w:rFonts w:ascii="Arial" w:hAnsi="Arial" w:cs="Arial"/>
                <w:sz w:val="20"/>
                <w:szCs w:val="20"/>
                <w:lang w:val="en-US"/>
              </w:rPr>
              <w:t>instead of</w:t>
            </w:r>
            <w:r w:rsidRPr="0063530E">
              <w:rPr>
                <w:rFonts w:ascii="Arial" w:hAnsi="Arial" w:cs="Arial"/>
                <w:sz w:val="20"/>
                <w:szCs w:val="20"/>
                <w:lang w:val="en-US"/>
              </w:rPr>
              <w:t xml:space="preserve"> volume-based healthcare.</w:t>
            </w:r>
          </w:p>
        </w:tc>
      </w:tr>
    </w:tbl>
    <w:p w14:paraId="724DBCAB" w14:textId="77777777" w:rsidR="006B6B5B" w:rsidRDefault="006B6B5B">
      <w:pPr>
        <w:spacing w:after="80"/>
      </w:pPr>
      <w:r>
        <w:br w:type="page"/>
      </w:r>
    </w:p>
    <w:p w14:paraId="6F110E9D" w14:textId="1413543C" w:rsidR="006B6B5B" w:rsidRPr="006B6B5B" w:rsidRDefault="006B6B5B" w:rsidP="006B6B5B">
      <w:pPr>
        <w:pStyle w:val="Caption"/>
        <w:pBdr>
          <w:top w:val="single" w:sz="4" w:space="1" w:color="auto"/>
        </w:pBdr>
        <w:spacing w:before="240"/>
        <w:rPr>
          <w:color w:val="auto"/>
          <w:sz w:val="22"/>
          <w:szCs w:val="22"/>
        </w:rPr>
      </w:pPr>
      <w:r w:rsidRPr="00364FBC">
        <w:rPr>
          <w:b/>
          <w:bCs/>
          <w:i w:val="0"/>
          <w:iCs w:val="0"/>
          <w:color w:val="auto"/>
          <w:sz w:val="22"/>
          <w:szCs w:val="22"/>
        </w:rPr>
        <w:lastRenderedPageBreak/>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B6B5B">
        <w:rPr>
          <w:color w:val="auto"/>
          <w:sz w:val="22"/>
          <w:szCs w:val="22"/>
        </w:rPr>
        <w:t>Continued</w:t>
      </w:r>
    </w:p>
    <w:p w14:paraId="7C6A96CA" w14:textId="77777777" w:rsidR="006B6B5B" w:rsidRPr="0063530E" w:rsidRDefault="006B6B5B" w:rsidP="006B6B5B">
      <w:pPr>
        <w:rPr>
          <w:rFonts w:eastAsia="Calibri"/>
        </w:rPr>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29"/>
        <w:gridCol w:w="1018"/>
        <w:gridCol w:w="1444"/>
        <w:gridCol w:w="1533"/>
        <w:gridCol w:w="3492"/>
      </w:tblGrid>
      <w:tr w:rsidR="006B6B5B" w:rsidRPr="0063530E" w14:paraId="34BD8032" w14:textId="77777777" w:rsidTr="006B6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top w:val="none" w:sz="0" w:space="0" w:color="auto"/>
              <w:left w:val="none" w:sz="0" w:space="0" w:color="auto"/>
              <w:right w:val="none" w:sz="0" w:space="0" w:color="auto"/>
            </w:tcBorders>
            <w:shd w:val="clear" w:color="auto" w:fill="D9D9D9" w:themeFill="background1" w:themeFillShade="D9"/>
            <w:vAlign w:val="bottom"/>
          </w:tcPr>
          <w:p w14:paraId="2027CA08" w14:textId="77777777" w:rsidR="006B6B5B" w:rsidRPr="0063530E" w:rsidRDefault="006B6B5B" w:rsidP="00B343EF">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rPr>
              <w:t>Author (publication year)</w:t>
            </w:r>
          </w:p>
        </w:tc>
        <w:tc>
          <w:tcPr>
            <w:tcW w:w="1018" w:type="dxa"/>
            <w:tcBorders>
              <w:top w:val="none" w:sz="0" w:space="0" w:color="auto"/>
              <w:left w:val="none" w:sz="0" w:space="0" w:color="auto"/>
              <w:right w:val="none" w:sz="0" w:space="0" w:color="auto"/>
            </w:tcBorders>
            <w:shd w:val="clear" w:color="auto" w:fill="D9D9D9" w:themeFill="background1" w:themeFillShade="D9"/>
            <w:vAlign w:val="bottom"/>
          </w:tcPr>
          <w:p w14:paraId="317E581E"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Country </w:t>
            </w:r>
          </w:p>
        </w:tc>
        <w:tc>
          <w:tcPr>
            <w:tcW w:w="1444" w:type="dxa"/>
            <w:tcBorders>
              <w:top w:val="none" w:sz="0" w:space="0" w:color="auto"/>
              <w:left w:val="none" w:sz="0" w:space="0" w:color="auto"/>
              <w:right w:val="none" w:sz="0" w:space="0" w:color="auto"/>
            </w:tcBorders>
            <w:shd w:val="clear" w:color="auto" w:fill="D9D9D9" w:themeFill="background1" w:themeFillShade="D9"/>
            <w:vAlign w:val="bottom"/>
          </w:tcPr>
          <w:p w14:paraId="57074E1D"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Type of research</w:t>
            </w:r>
          </w:p>
        </w:tc>
        <w:tc>
          <w:tcPr>
            <w:tcW w:w="1533" w:type="dxa"/>
            <w:tcBorders>
              <w:top w:val="none" w:sz="0" w:space="0" w:color="auto"/>
              <w:left w:val="none" w:sz="0" w:space="0" w:color="auto"/>
              <w:right w:val="none" w:sz="0" w:space="0" w:color="auto"/>
            </w:tcBorders>
            <w:shd w:val="clear" w:color="auto" w:fill="D9D9D9" w:themeFill="background1" w:themeFillShade="D9"/>
            <w:vAlign w:val="bottom"/>
          </w:tcPr>
          <w:p w14:paraId="4E4C98DC"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Profession</w:t>
            </w:r>
          </w:p>
        </w:tc>
        <w:tc>
          <w:tcPr>
            <w:tcW w:w="3492" w:type="dxa"/>
            <w:tcBorders>
              <w:top w:val="none" w:sz="0" w:space="0" w:color="auto"/>
              <w:left w:val="none" w:sz="0" w:space="0" w:color="auto"/>
              <w:right w:val="none" w:sz="0" w:space="0" w:color="auto"/>
            </w:tcBorders>
            <w:shd w:val="clear" w:color="auto" w:fill="D9D9D9" w:themeFill="background1" w:themeFillShade="D9"/>
            <w:vAlign w:val="bottom"/>
          </w:tcPr>
          <w:p w14:paraId="6B910018" w14:textId="77777777" w:rsidR="006B6B5B" w:rsidRPr="0063530E" w:rsidRDefault="006B6B5B" w:rsidP="00B343EF">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3530E">
              <w:rPr>
                <w:rFonts w:ascii="Arial" w:hAnsi="Arial" w:cs="Arial"/>
                <w:b w:val="0"/>
                <w:bCs w:val="0"/>
                <w:color w:val="auto"/>
                <w:sz w:val="20"/>
                <w:szCs w:val="20"/>
              </w:rPr>
              <w:t xml:space="preserve">Key findings </w:t>
            </w:r>
          </w:p>
        </w:tc>
      </w:tr>
      <w:tr w:rsidR="0063530E" w:rsidRPr="0063530E" w14:paraId="36B2CA28" w14:textId="77777777" w:rsidTr="006B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9" w:type="dxa"/>
            <w:tcBorders>
              <w:left w:val="none" w:sz="0" w:space="0" w:color="auto"/>
            </w:tcBorders>
            <w:shd w:val="clear" w:color="auto" w:fill="auto"/>
          </w:tcPr>
          <w:p w14:paraId="1DC3CA02" w14:textId="4754085D" w:rsidR="006D0138" w:rsidRPr="0063530E" w:rsidRDefault="006D0138" w:rsidP="006B6B5B">
            <w:pPr>
              <w:spacing w:after="120"/>
              <w:rPr>
                <w:rFonts w:ascii="Arial" w:hAnsi="Arial" w:cs="Arial"/>
                <w:b w:val="0"/>
                <w:bCs w:val="0"/>
                <w:color w:val="auto"/>
                <w:sz w:val="20"/>
                <w:szCs w:val="20"/>
                <w:lang w:val="en-US"/>
              </w:rPr>
            </w:pPr>
            <w:r w:rsidRPr="0063530E">
              <w:rPr>
                <w:rFonts w:ascii="Arial" w:hAnsi="Arial" w:cs="Arial"/>
                <w:b w:val="0"/>
                <w:bCs w:val="0"/>
                <w:color w:val="auto"/>
                <w:sz w:val="20"/>
                <w:szCs w:val="20"/>
                <w:lang w:val="en-US"/>
              </w:rPr>
              <w:t>International Accreditation New Zealand (2020)</w:t>
            </w:r>
            <w:r w:rsidRPr="0063530E">
              <w:rPr>
                <w:rFonts w:ascii="Arial" w:hAnsi="Arial" w:cs="Arial"/>
                <w:sz w:val="20"/>
                <w:szCs w:val="20"/>
                <w:lang w:val="en-US"/>
              </w:rPr>
              <w:fldChar w:fldCharType="begin"/>
            </w:r>
            <w:r w:rsidR="00986833" w:rsidRPr="0063530E">
              <w:rPr>
                <w:rFonts w:ascii="Arial" w:hAnsi="Arial" w:cs="Arial"/>
                <w:b w:val="0"/>
                <w:bCs w:val="0"/>
                <w:color w:val="auto"/>
                <w:sz w:val="20"/>
                <w:szCs w:val="20"/>
                <w:lang w:val="en-US"/>
              </w:rPr>
              <w:instrText xml:space="preserve"> ADDIN EN.CITE &lt;EndNote&gt;&lt;Cite&gt;&lt;Author&gt;International Accreditation New Zealand&lt;/Author&gt;&lt;Year&gt;2020&lt;/Year&gt;&lt;RecNum&gt;137&lt;/RecNum&gt;&lt;DisplayText&gt;&lt;style face="superscript"&gt;75&lt;/style&gt;&lt;/DisplayText&gt;&lt;record&gt;&lt;rec-number&gt;137&lt;/rec-number&gt;&lt;foreign-keys&gt;&lt;key app="EN" db-id="sfeet2dd2xpezpe9t0nvwes8xx99sexs092s" timestamp="1654829696"&gt;137&lt;/key&gt;&lt;/foreign-keys&gt;&lt;ref-type name="Report"&gt;27&lt;/ref-type&gt;&lt;contributors&gt;&lt;authors&gt;&lt;author&gt;International Accreditation New Zealand,&lt;/author&gt;&lt;/authors&gt;&lt;/contributors&gt;&lt;titles&gt;&lt;title&gt;General Criteria for Accreditation: New Zealand Code of Radiology Management Practice&lt;/title&gt;&lt;/titles&gt;&lt;dates&gt;&lt;year&gt;2020&lt;/year&gt;&lt;/dates&gt;&lt;pub-location&gt;Auckland (NZ): IANZ&lt;/pub-location&gt;&lt;urls&gt;&lt;/urls&gt;&lt;/record&gt;&lt;/Cite&gt;&lt;/EndNote&gt;</w:instrText>
            </w:r>
            <w:r w:rsidRPr="0063530E">
              <w:rPr>
                <w:rFonts w:ascii="Arial" w:hAnsi="Arial" w:cs="Arial"/>
                <w:sz w:val="20"/>
                <w:szCs w:val="20"/>
                <w:lang w:val="en-US"/>
              </w:rPr>
              <w:fldChar w:fldCharType="separate"/>
            </w:r>
            <w:r w:rsidR="00986833" w:rsidRPr="0063530E">
              <w:rPr>
                <w:rFonts w:ascii="Arial" w:hAnsi="Arial" w:cs="Arial"/>
                <w:b w:val="0"/>
                <w:bCs w:val="0"/>
                <w:noProof/>
                <w:color w:val="auto"/>
                <w:sz w:val="20"/>
                <w:szCs w:val="20"/>
                <w:vertAlign w:val="superscript"/>
                <w:lang w:val="en-US"/>
              </w:rPr>
              <w:t>75</w:t>
            </w:r>
            <w:r w:rsidRPr="0063530E">
              <w:rPr>
                <w:rFonts w:ascii="Arial" w:hAnsi="Arial" w:cs="Arial"/>
                <w:sz w:val="20"/>
                <w:szCs w:val="20"/>
                <w:lang w:val="en-US"/>
              </w:rPr>
              <w:fldChar w:fldCharType="end"/>
            </w:r>
          </w:p>
        </w:tc>
        <w:tc>
          <w:tcPr>
            <w:tcW w:w="1018" w:type="dxa"/>
            <w:shd w:val="clear" w:color="auto" w:fill="auto"/>
          </w:tcPr>
          <w:p w14:paraId="7B297142" w14:textId="47C1612B"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New Zealand</w:t>
            </w:r>
          </w:p>
        </w:tc>
        <w:tc>
          <w:tcPr>
            <w:tcW w:w="1444" w:type="dxa"/>
            <w:shd w:val="clear" w:color="auto" w:fill="auto"/>
          </w:tcPr>
          <w:p w14:paraId="7FEAFC90" w14:textId="60B980AA"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Practice standards (general criteria for accreditation)</w:t>
            </w:r>
          </w:p>
        </w:tc>
        <w:tc>
          <w:tcPr>
            <w:tcW w:w="1533" w:type="dxa"/>
            <w:shd w:val="clear" w:color="auto" w:fill="auto"/>
          </w:tcPr>
          <w:p w14:paraId="74E82FCC" w14:textId="4789F5FD"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Radiology</w:t>
            </w:r>
          </w:p>
        </w:tc>
        <w:tc>
          <w:tcPr>
            <w:tcW w:w="3492" w:type="dxa"/>
            <w:shd w:val="clear" w:color="auto" w:fill="auto"/>
          </w:tcPr>
          <w:p w14:paraId="40DCDA4A" w14:textId="76CDA7FC" w:rsidR="003C3664"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530E">
              <w:rPr>
                <w:rFonts w:cstheme="minorHAnsi"/>
                <w:sz w:val="20"/>
                <w:szCs w:val="20"/>
                <w:lang w:val="en-US"/>
              </w:rPr>
              <w:t xml:space="preserve">This Code provides requirements for competence and quality that are particular to radiology services. This Code is for use by radiology services in developing their management systems and assessing their competence, and for use by International Accreditation New Zealand in confirming or </w:t>
            </w:r>
            <w:r w:rsidRPr="0063530E">
              <w:rPr>
                <w:rFonts w:cstheme="minorHAnsi"/>
                <w:sz w:val="20"/>
                <w:szCs w:val="20"/>
              </w:rPr>
              <w:t xml:space="preserve">recognising </w:t>
            </w:r>
            <w:r w:rsidRPr="0063530E">
              <w:rPr>
                <w:rFonts w:cstheme="minorHAnsi"/>
                <w:sz w:val="20"/>
                <w:szCs w:val="20"/>
                <w:lang w:val="en-US"/>
              </w:rPr>
              <w:t xml:space="preserve">the competence of radiology services. Broadly, the Code outlines requirements across two </w:t>
            </w:r>
            <w:r w:rsidR="003C3664" w:rsidRPr="0063530E">
              <w:rPr>
                <w:rFonts w:cstheme="minorHAnsi"/>
                <w:sz w:val="20"/>
                <w:szCs w:val="20"/>
                <w:lang w:val="en-US"/>
              </w:rPr>
              <w:t>categories: management</w:t>
            </w:r>
            <w:r w:rsidRPr="0063530E">
              <w:rPr>
                <w:rFonts w:cstheme="minorHAnsi"/>
                <w:sz w:val="20"/>
                <w:szCs w:val="20"/>
                <w:lang w:val="en-US"/>
              </w:rPr>
              <w:t xml:space="preserve"> and technical requirements. Management requirements outline a range of requirements specific to the service or the </w:t>
            </w:r>
            <w:r w:rsidRPr="0063530E">
              <w:rPr>
                <w:rFonts w:cstheme="minorHAnsi"/>
                <w:sz w:val="20"/>
                <w:szCs w:val="20"/>
              </w:rPr>
              <w:t>organisation</w:t>
            </w:r>
            <w:r w:rsidRPr="0063530E">
              <w:rPr>
                <w:rFonts w:cstheme="minorHAnsi"/>
                <w:sz w:val="20"/>
                <w:szCs w:val="20"/>
                <w:lang w:val="en-US"/>
              </w:rPr>
              <w:t xml:space="preserve"> of which the radiology service is a part of.</w:t>
            </w:r>
          </w:p>
          <w:p w14:paraId="0A7E9F52" w14:textId="3B9B4290" w:rsidR="006D0138" w:rsidRPr="0063530E"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530E">
              <w:rPr>
                <w:rFonts w:cstheme="minorHAnsi"/>
                <w:sz w:val="20"/>
                <w:szCs w:val="20"/>
                <w:lang w:val="en-US"/>
              </w:rPr>
              <w:t xml:space="preserve">Technical requirements outline a range of requirements for the technical aspects across the structure, process, and outcomes of care. </w:t>
            </w:r>
          </w:p>
        </w:tc>
      </w:tr>
      <w:tr w:rsidR="0063530E" w:rsidRPr="0063530E" w14:paraId="163692AE" w14:textId="77777777" w:rsidTr="006B6B5B">
        <w:tc>
          <w:tcPr>
            <w:cnfStyle w:val="001000000000" w:firstRow="0" w:lastRow="0" w:firstColumn="1" w:lastColumn="0" w:oddVBand="0" w:evenVBand="0" w:oddHBand="0" w:evenHBand="0" w:firstRowFirstColumn="0" w:firstRowLastColumn="0" w:lastRowFirstColumn="0" w:lastRowLastColumn="0"/>
            <w:tcW w:w="1529" w:type="dxa"/>
            <w:tcBorders>
              <w:left w:val="none" w:sz="0" w:space="0" w:color="auto"/>
              <w:bottom w:val="none" w:sz="0" w:space="0" w:color="auto"/>
            </w:tcBorders>
            <w:shd w:val="clear" w:color="auto" w:fill="auto"/>
          </w:tcPr>
          <w:p w14:paraId="23D9F8F2" w14:textId="7895CEE2" w:rsidR="002A7514" w:rsidRPr="0063530E" w:rsidRDefault="002A7514" w:rsidP="006B6B5B">
            <w:pPr>
              <w:spacing w:after="120"/>
              <w:rPr>
                <w:rFonts w:ascii="Arial" w:hAnsi="Arial" w:cs="Arial"/>
                <w:b w:val="0"/>
                <w:bCs w:val="0"/>
                <w:color w:val="auto"/>
                <w:sz w:val="20"/>
                <w:szCs w:val="20"/>
                <w:highlight w:val="yellow"/>
                <w:lang w:val="en-US"/>
              </w:rPr>
            </w:pPr>
            <w:r w:rsidRPr="0063530E">
              <w:rPr>
                <w:rFonts w:ascii="Arial" w:hAnsi="Arial" w:cs="Arial"/>
                <w:b w:val="0"/>
                <w:bCs w:val="0"/>
                <w:color w:val="auto"/>
                <w:sz w:val="20"/>
                <w:szCs w:val="20"/>
                <w:lang w:val="en-US"/>
              </w:rPr>
              <w:t>Ministry of Health (2018)</w:t>
            </w:r>
            <w:r w:rsidR="00F44152" w:rsidRPr="0063530E">
              <w:rPr>
                <w:rFonts w:ascii="Arial" w:hAnsi="Arial" w:cs="Arial"/>
                <w:sz w:val="20"/>
                <w:szCs w:val="20"/>
                <w:lang w:val="en-US"/>
              </w:rPr>
              <w:fldChar w:fldCharType="begin"/>
            </w:r>
            <w:r w:rsidR="00F44152" w:rsidRPr="0063530E">
              <w:rPr>
                <w:rFonts w:ascii="Arial" w:hAnsi="Arial" w:cs="Arial"/>
                <w:b w:val="0"/>
                <w:bCs w:val="0"/>
                <w:color w:val="auto"/>
                <w:sz w:val="20"/>
                <w:szCs w:val="20"/>
                <w:lang w:val="en-US"/>
              </w:rPr>
              <w:instrText xml:space="preserve"> ADDIN EN.CITE &lt;EndNote&gt;&lt;Cite&gt;&lt;Author&gt;Ministry of Health&lt;/Author&gt;&lt;Year&gt;2018&lt;/Year&gt;&lt;RecNum&gt;136&lt;/RecNum&gt;&lt;DisplayText&gt;&lt;style face="superscript"&gt;74&lt;/style&gt;&lt;/DisplayText&gt;&lt;record&gt;&lt;rec-number&gt;136&lt;/rec-number&gt;&lt;foreign-keys&gt;&lt;key app="EN" db-id="sfeet2dd2xpezpe9t0nvwes8xx99sexs092s" timestamp="1654828888"&gt;136&lt;/key&gt;&lt;/foreign-keys&gt;&lt;ref-type name="Report"&gt;27&lt;/ref-type&gt;&lt;contributors&gt;&lt;authors&gt;&lt;author&gt;Ministry of Health,&lt;/author&gt;&lt;/authors&gt;&lt;/contributors&gt;&lt;titles&gt;&lt;title&gt;Code of Practice for Diagnostic and Interventional Radiology: ORS C1.&lt;/title&gt;&lt;/titles&gt;&lt;dates&gt;&lt;year&gt;2018&lt;/year&gt;&lt;/dates&gt;&lt;pub-location&gt;Wellington (NZ): Ministry of Health&lt;/pub-location&gt;&lt;urls&gt;&lt;/urls&gt;&lt;/record&gt;&lt;/Cite&gt;&lt;/EndNote&gt;</w:instrText>
            </w:r>
            <w:r w:rsidR="00F44152" w:rsidRPr="0063530E">
              <w:rPr>
                <w:rFonts w:ascii="Arial" w:hAnsi="Arial" w:cs="Arial"/>
                <w:sz w:val="20"/>
                <w:szCs w:val="20"/>
                <w:lang w:val="en-US"/>
              </w:rPr>
              <w:fldChar w:fldCharType="separate"/>
            </w:r>
            <w:r w:rsidR="00F44152" w:rsidRPr="0063530E">
              <w:rPr>
                <w:rFonts w:ascii="Arial" w:hAnsi="Arial" w:cs="Arial"/>
                <w:b w:val="0"/>
                <w:bCs w:val="0"/>
                <w:noProof/>
                <w:color w:val="auto"/>
                <w:sz w:val="20"/>
                <w:szCs w:val="20"/>
                <w:vertAlign w:val="superscript"/>
                <w:lang w:val="en-US"/>
              </w:rPr>
              <w:t>74</w:t>
            </w:r>
            <w:r w:rsidR="00F44152" w:rsidRPr="0063530E">
              <w:rPr>
                <w:rFonts w:ascii="Arial" w:hAnsi="Arial" w:cs="Arial"/>
                <w:sz w:val="20"/>
                <w:szCs w:val="20"/>
                <w:lang w:val="en-US"/>
              </w:rPr>
              <w:fldChar w:fldCharType="end"/>
            </w:r>
          </w:p>
        </w:tc>
        <w:tc>
          <w:tcPr>
            <w:tcW w:w="1018" w:type="dxa"/>
            <w:shd w:val="clear" w:color="auto" w:fill="auto"/>
          </w:tcPr>
          <w:p w14:paraId="7C302770" w14:textId="6B49B329" w:rsidR="002A7514" w:rsidRPr="0063530E" w:rsidRDefault="002A7514"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yellow"/>
                <w:lang w:val="en-US"/>
              </w:rPr>
            </w:pPr>
            <w:r w:rsidRPr="0063530E">
              <w:rPr>
                <w:rFonts w:ascii="Arial" w:hAnsi="Arial" w:cs="Arial"/>
                <w:sz w:val="20"/>
                <w:szCs w:val="20"/>
                <w:lang w:val="en-US"/>
              </w:rPr>
              <w:t>New Zealand</w:t>
            </w:r>
          </w:p>
        </w:tc>
        <w:tc>
          <w:tcPr>
            <w:tcW w:w="1444" w:type="dxa"/>
            <w:shd w:val="clear" w:color="auto" w:fill="auto"/>
          </w:tcPr>
          <w:p w14:paraId="5E65F77C" w14:textId="453A65DF" w:rsidR="002A7514" w:rsidRPr="0063530E" w:rsidRDefault="002A7514"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Practice standards (which also includes some practitioner standards)</w:t>
            </w:r>
          </w:p>
        </w:tc>
        <w:tc>
          <w:tcPr>
            <w:tcW w:w="1533" w:type="dxa"/>
            <w:shd w:val="clear" w:color="auto" w:fill="auto"/>
          </w:tcPr>
          <w:p w14:paraId="08D43D5F" w14:textId="37BE71CC" w:rsidR="002A7514" w:rsidRPr="0063530E" w:rsidRDefault="002A7514"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3530E">
              <w:rPr>
                <w:rFonts w:ascii="Arial" w:hAnsi="Arial" w:cs="Arial"/>
                <w:sz w:val="20"/>
                <w:szCs w:val="20"/>
                <w:lang w:val="en-US"/>
              </w:rPr>
              <w:t>Diagnostic and Interventional Radiology</w:t>
            </w:r>
          </w:p>
        </w:tc>
        <w:tc>
          <w:tcPr>
            <w:tcW w:w="3492" w:type="dxa"/>
            <w:shd w:val="clear" w:color="auto" w:fill="auto"/>
          </w:tcPr>
          <w:p w14:paraId="51431983" w14:textId="4E55593E" w:rsidR="00F44152" w:rsidRPr="0063530E" w:rsidRDefault="007B047F" w:rsidP="006B6B5B">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530E">
              <w:rPr>
                <w:rFonts w:cstheme="minorHAnsi"/>
                <w:sz w:val="20"/>
                <w:szCs w:val="20"/>
                <w:lang w:val="en-US"/>
              </w:rPr>
              <w:t>This Code of Practice for Diagnostic and Interventional Radiology outlines all activities associated with radiological equipment used for diagnostic radiology and image-guided interventional procedures, radiological equipment used for diagnostic investigations of volunteers participating in programs of medical research and cone beam computed tomography equipment used for dental purposes. Broadly, the code outlines roles and responsibilities across three categories</w:t>
            </w:r>
            <w:r w:rsidR="00054527" w:rsidRPr="0063530E">
              <w:rPr>
                <w:rFonts w:cstheme="minorHAnsi"/>
                <w:sz w:val="20"/>
                <w:szCs w:val="20"/>
                <w:lang w:val="en-US"/>
              </w:rPr>
              <w:t xml:space="preserve">. </w:t>
            </w:r>
            <w:r w:rsidR="006006CB" w:rsidRPr="0063530E">
              <w:rPr>
                <w:rFonts w:cstheme="minorHAnsi"/>
                <w:sz w:val="20"/>
                <w:szCs w:val="20"/>
                <w:lang w:val="en-US"/>
              </w:rPr>
              <w:t>T</w:t>
            </w:r>
            <w:r w:rsidRPr="0063530E">
              <w:rPr>
                <w:rFonts w:cstheme="minorHAnsi"/>
                <w:sz w:val="20"/>
                <w:szCs w:val="20"/>
                <w:lang w:val="en-US"/>
              </w:rPr>
              <w:t>he</w:t>
            </w:r>
            <w:r w:rsidR="006006CB" w:rsidRPr="0063530E">
              <w:rPr>
                <w:rFonts w:cstheme="minorHAnsi"/>
                <w:sz w:val="20"/>
                <w:szCs w:val="20"/>
                <w:lang w:val="en-US"/>
              </w:rPr>
              <w:t>y are the</w:t>
            </w:r>
            <w:r w:rsidRPr="0063530E">
              <w:rPr>
                <w:rFonts w:cstheme="minorHAnsi"/>
                <w:sz w:val="20"/>
                <w:szCs w:val="20"/>
                <w:lang w:val="en-US"/>
              </w:rPr>
              <w:t xml:space="preserve"> managing entity, the radiation practitioner, and other parties (referring practitioner, manufacturer/supplier, and servicing engineer). </w:t>
            </w:r>
          </w:p>
        </w:tc>
      </w:tr>
    </w:tbl>
    <w:p w14:paraId="7CCED1DC" w14:textId="77777777" w:rsidR="006B6B5B" w:rsidRDefault="006B6B5B">
      <w:pPr>
        <w:spacing w:after="80"/>
        <w:rPr>
          <w:b/>
        </w:rPr>
      </w:pPr>
      <w:r>
        <w:br w:type="page"/>
      </w:r>
    </w:p>
    <w:p w14:paraId="6EB6696E" w14:textId="77777777" w:rsidR="006B6B5B" w:rsidRPr="006B6B5B" w:rsidRDefault="006B6B5B" w:rsidP="006B6B5B">
      <w:pPr>
        <w:pStyle w:val="Caption"/>
        <w:pBdr>
          <w:top w:val="single" w:sz="4" w:space="1" w:color="auto"/>
        </w:pBdr>
        <w:spacing w:before="240"/>
        <w:rPr>
          <w:color w:val="auto"/>
          <w:sz w:val="22"/>
          <w:szCs w:val="22"/>
        </w:rPr>
      </w:pPr>
      <w:r w:rsidRPr="00364FBC">
        <w:rPr>
          <w:b/>
          <w:bCs/>
          <w:i w:val="0"/>
          <w:iCs w:val="0"/>
          <w:color w:val="auto"/>
          <w:sz w:val="22"/>
          <w:szCs w:val="22"/>
        </w:rPr>
        <w:lastRenderedPageBreak/>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B6B5B">
        <w:rPr>
          <w:color w:val="auto"/>
          <w:sz w:val="22"/>
          <w:szCs w:val="22"/>
        </w:rPr>
        <w:t>Continued</w:t>
      </w:r>
    </w:p>
    <w:p w14:paraId="66F78C55" w14:textId="77777777" w:rsidR="006B6B5B" w:rsidRPr="0063530E" w:rsidRDefault="006B6B5B" w:rsidP="006B6B5B">
      <w:pPr>
        <w:rPr>
          <w:rFonts w:eastAsia="Calibri"/>
        </w:rPr>
      </w:pPr>
    </w:p>
    <w:tbl>
      <w:tblPr>
        <w:tblStyle w:val="GridTable5Dark-Accent1"/>
        <w:tblW w:w="0" w:type="auto"/>
        <w:tblBorders>
          <w:top w:val="single" w:sz="4" w:space="0" w:color="auto"/>
          <w:left w:val="none" w:sz="0"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74"/>
        <w:gridCol w:w="1048"/>
        <w:gridCol w:w="1496"/>
        <w:gridCol w:w="1719"/>
        <w:gridCol w:w="3179"/>
      </w:tblGrid>
      <w:tr w:rsidR="006B6B5B" w:rsidRPr="006B6B5B" w14:paraId="12CA7507" w14:textId="77777777" w:rsidTr="006B6B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top w:val="none" w:sz="0" w:space="0" w:color="auto"/>
              <w:left w:val="none" w:sz="0" w:space="0" w:color="auto"/>
              <w:right w:val="none" w:sz="0" w:space="0" w:color="auto"/>
            </w:tcBorders>
            <w:shd w:val="clear" w:color="auto" w:fill="D9D9D9" w:themeFill="background1" w:themeFillShade="D9"/>
            <w:vAlign w:val="bottom"/>
          </w:tcPr>
          <w:p w14:paraId="5DACB224" w14:textId="7AD27CF5" w:rsidR="00CD6D43" w:rsidRPr="006B6B5B" w:rsidRDefault="00CD6D43" w:rsidP="006B6B5B">
            <w:pPr>
              <w:spacing w:after="120"/>
              <w:rPr>
                <w:rFonts w:ascii="Arial" w:hAnsi="Arial" w:cs="Arial"/>
                <w:b w:val="0"/>
                <w:bCs w:val="0"/>
                <w:color w:val="auto"/>
                <w:sz w:val="20"/>
                <w:szCs w:val="20"/>
                <w:lang w:val="en-US"/>
              </w:rPr>
            </w:pPr>
            <w:r w:rsidRPr="006B6B5B">
              <w:rPr>
                <w:rFonts w:ascii="Arial" w:hAnsi="Arial" w:cs="Arial"/>
                <w:b w:val="0"/>
                <w:bCs w:val="0"/>
                <w:color w:val="auto"/>
                <w:sz w:val="20"/>
                <w:szCs w:val="20"/>
              </w:rPr>
              <w:t>Author (publication year)</w:t>
            </w:r>
          </w:p>
        </w:tc>
        <w:tc>
          <w:tcPr>
            <w:tcW w:w="1048" w:type="dxa"/>
            <w:tcBorders>
              <w:top w:val="none" w:sz="0" w:space="0" w:color="auto"/>
              <w:left w:val="none" w:sz="0" w:space="0" w:color="auto"/>
              <w:right w:val="none" w:sz="0" w:space="0" w:color="auto"/>
            </w:tcBorders>
            <w:shd w:val="clear" w:color="auto" w:fill="D9D9D9" w:themeFill="background1" w:themeFillShade="D9"/>
            <w:vAlign w:val="bottom"/>
          </w:tcPr>
          <w:p w14:paraId="453AFD86" w14:textId="7810C839"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 xml:space="preserve">Country </w:t>
            </w:r>
          </w:p>
        </w:tc>
        <w:tc>
          <w:tcPr>
            <w:tcW w:w="1496" w:type="dxa"/>
            <w:tcBorders>
              <w:top w:val="none" w:sz="0" w:space="0" w:color="auto"/>
              <w:left w:val="none" w:sz="0" w:space="0" w:color="auto"/>
              <w:right w:val="none" w:sz="0" w:space="0" w:color="auto"/>
            </w:tcBorders>
            <w:shd w:val="clear" w:color="auto" w:fill="D9D9D9" w:themeFill="background1" w:themeFillShade="D9"/>
            <w:vAlign w:val="bottom"/>
          </w:tcPr>
          <w:p w14:paraId="031CCD7B" w14:textId="36DE3169"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Type of research</w:t>
            </w:r>
          </w:p>
        </w:tc>
        <w:tc>
          <w:tcPr>
            <w:tcW w:w="1719" w:type="dxa"/>
            <w:tcBorders>
              <w:top w:val="none" w:sz="0" w:space="0" w:color="auto"/>
              <w:left w:val="none" w:sz="0" w:space="0" w:color="auto"/>
              <w:right w:val="none" w:sz="0" w:space="0" w:color="auto"/>
            </w:tcBorders>
            <w:shd w:val="clear" w:color="auto" w:fill="D9D9D9" w:themeFill="background1" w:themeFillShade="D9"/>
            <w:vAlign w:val="bottom"/>
          </w:tcPr>
          <w:p w14:paraId="0303AC52" w14:textId="051A68FB"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Profession</w:t>
            </w:r>
          </w:p>
        </w:tc>
        <w:tc>
          <w:tcPr>
            <w:tcW w:w="3179" w:type="dxa"/>
            <w:tcBorders>
              <w:top w:val="none" w:sz="0" w:space="0" w:color="auto"/>
              <w:left w:val="none" w:sz="0" w:space="0" w:color="auto"/>
              <w:right w:val="none" w:sz="0" w:space="0" w:color="auto"/>
            </w:tcBorders>
            <w:shd w:val="clear" w:color="auto" w:fill="D9D9D9" w:themeFill="background1" w:themeFillShade="D9"/>
            <w:vAlign w:val="bottom"/>
          </w:tcPr>
          <w:p w14:paraId="3EF687F4" w14:textId="613A24DF" w:rsidR="00CD6D43" w:rsidRPr="006B6B5B" w:rsidRDefault="00CD6D43"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6B6B5B">
              <w:rPr>
                <w:rFonts w:ascii="Arial" w:hAnsi="Arial" w:cs="Arial"/>
                <w:b w:val="0"/>
                <w:bCs w:val="0"/>
                <w:color w:val="auto"/>
                <w:sz w:val="20"/>
                <w:szCs w:val="20"/>
              </w:rPr>
              <w:t xml:space="preserve">Key findings </w:t>
            </w:r>
          </w:p>
        </w:tc>
      </w:tr>
      <w:tr w:rsidR="006B6B5B" w:rsidRPr="006B6B5B" w14:paraId="1E37FD99" w14:textId="77777777" w:rsidTr="006B6B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4" w:type="dxa"/>
            <w:tcBorders>
              <w:left w:val="none" w:sz="0" w:space="0" w:color="auto"/>
            </w:tcBorders>
            <w:shd w:val="clear" w:color="auto" w:fill="auto"/>
          </w:tcPr>
          <w:p w14:paraId="2FA9F932" w14:textId="78DBD640" w:rsidR="006D0138" w:rsidRPr="006B6B5B" w:rsidRDefault="006D0138" w:rsidP="006B6B5B">
            <w:pPr>
              <w:spacing w:after="120"/>
              <w:rPr>
                <w:rFonts w:ascii="Arial" w:hAnsi="Arial" w:cs="Arial"/>
                <w:b w:val="0"/>
                <w:bCs w:val="0"/>
                <w:color w:val="auto"/>
                <w:sz w:val="20"/>
                <w:szCs w:val="20"/>
                <w:lang w:val="en-US"/>
              </w:rPr>
            </w:pPr>
            <w:r w:rsidRPr="006B6B5B">
              <w:rPr>
                <w:rFonts w:ascii="Arial" w:hAnsi="Arial" w:cs="Arial"/>
                <w:b w:val="0"/>
                <w:bCs w:val="0"/>
                <w:color w:val="auto"/>
                <w:sz w:val="20"/>
                <w:szCs w:val="20"/>
                <w:lang w:val="en-US"/>
              </w:rPr>
              <w:t>New Zealand Medical Radiation Technologists Board (2018)</w:t>
            </w:r>
            <w:r w:rsidRPr="006B6B5B">
              <w:rPr>
                <w:rFonts w:ascii="Arial" w:hAnsi="Arial" w:cs="Arial"/>
                <w:sz w:val="20"/>
                <w:szCs w:val="20"/>
                <w:lang w:val="en-US"/>
              </w:rPr>
              <w:fldChar w:fldCharType="begin"/>
            </w:r>
            <w:r w:rsidRPr="006B6B5B">
              <w:rPr>
                <w:rFonts w:ascii="Arial" w:hAnsi="Arial" w:cs="Arial"/>
                <w:b w:val="0"/>
                <w:bCs w:val="0"/>
                <w:color w:val="auto"/>
                <w:sz w:val="20"/>
                <w:szCs w:val="20"/>
                <w:lang w:val="en-US"/>
              </w:rPr>
              <w:instrText xml:space="preserve"> ADDIN EN.CITE &lt;EndNote&gt;&lt;Cite&gt;&lt;Author&gt;New Zealand Medical Radiation Technologists Board&lt;/Author&gt;&lt;Year&gt;2018&lt;/Year&gt;&lt;RecNum&gt;135&lt;/RecNum&gt;&lt;DisplayText&gt;&lt;style face="superscript"&gt;73&lt;/style&gt;&lt;/DisplayText&gt;&lt;record&gt;&lt;rec-number&gt;135&lt;/rec-number&gt;&lt;foreign-keys&gt;&lt;key app="EN" db-id="sfeet2dd2xpezpe9t0nvwes8xx99sexs092s" timestamp="1651211727"&gt;135&lt;/key&gt;&lt;/foreign-keys&gt;&lt;ref-type name="Report"&gt;27&lt;/ref-type&gt;&lt;contributors&gt;&lt;authors&gt;&lt;author&gt;New Zealand Medical Radiation Technologists Board,&lt;/author&gt;&lt;/authors&gt;&lt;/contributors&gt;&lt;titles&gt;&lt;title&gt;Policy: Competentce Standards for Medical Imaging and Radiation Therapy Practitioners in Aotearoa New Zealand&lt;/title&gt;&lt;/titles&gt;&lt;dates&gt;&lt;year&gt;2018&lt;/year&gt;&lt;/dates&gt;&lt;pub-location&gt;Wellington (NZ): NZMRTB&lt;/pub-location&gt;&lt;urls&gt;&lt;/urls&gt;&lt;/record&gt;&lt;/Cite&gt;&lt;/EndNote&gt;</w:instrText>
            </w:r>
            <w:r w:rsidRPr="006B6B5B">
              <w:rPr>
                <w:rFonts w:ascii="Arial" w:hAnsi="Arial" w:cs="Arial"/>
                <w:sz w:val="20"/>
                <w:szCs w:val="20"/>
                <w:lang w:val="en-US"/>
              </w:rPr>
              <w:fldChar w:fldCharType="separate"/>
            </w:r>
            <w:r w:rsidRPr="006B6B5B">
              <w:rPr>
                <w:rFonts w:ascii="Arial" w:hAnsi="Arial" w:cs="Arial"/>
                <w:b w:val="0"/>
                <w:bCs w:val="0"/>
                <w:noProof/>
                <w:color w:val="auto"/>
                <w:sz w:val="20"/>
                <w:szCs w:val="20"/>
                <w:vertAlign w:val="superscript"/>
                <w:lang w:val="en-US"/>
              </w:rPr>
              <w:t>73</w:t>
            </w:r>
            <w:r w:rsidRPr="006B6B5B">
              <w:rPr>
                <w:rFonts w:ascii="Arial" w:hAnsi="Arial" w:cs="Arial"/>
                <w:sz w:val="20"/>
                <w:szCs w:val="20"/>
                <w:lang w:val="en-US"/>
              </w:rPr>
              <w:fldChar w:fldCharType="end"/>
            </w:r>
            <w:r w:rsidRPr="006B6B5B">
              <w:rPr>
                <w:rFonts w:ascii="Arial" w:hAnsi="Arial" w:cs="Arial"/>
                <w:b w:val="0"/>
                <w:bCs w:val="0"/>
                <w:color w:val="auto"/>
                <w:sz w:val="20"/>
                <w:szCs w:val="20"/>
                <w:lang w:val="en-US"/>
              </w:rPr>
              <w:t xml:space="preserve"> </w:t>
            </w:r>
          </w:p>
        </w:tc>
        <w:tc>
          <w:tcPr>
            <w:tcW w:w="1048" w:type="dxa"/>
            <w:shd w:val="clear" w:color="auto" w:fill="auto"/>
          </w:tcPr>
          <w:p w14:paraId="26C9AE5C" w14:textId="24B7457F"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 xml:space="preserve">New Zealand </w:t>
            </w:r>
          </w:p>
        </w:tc>
        <w:tc>
          <w:tcPr>
            <w:tcW w:w="1496" w:type="dxa"/>
            <w:shd w:val="clear" w:color="auto" w:fill="auto"/>
          </w:tcPr>
          <w:p w14:paraId="2232C5EE" w14:textId="25F1D083"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 xml:space="preserve">Competence standards </w:t>
            </w:r>
          </w:p>
        </w:tc>
        <w:tc>
          <w:tcPr>
            <w:tcW w:w="1719" w:type="dxa"/>
            <w:shd w:val="clear" w:color="auto" w:fill="auto"/>
          </w:tcPr>
          <w:p w14:paraId="10E01262" w14:textId="48D8EDFB"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Medical Radiation</w:t>
            </w:r>
          </w:p>
        </w:tc>
        <w:tc>
          <w:tcPr>
            <w:tcW w:w="3179" w:type="dxa"/>
            <w:shd w:val="clear" w:color="auto" w:fill="auto"/>
          </w:tcPr>
          <w:p w14:paraId="7F2DE1AF" w14:textId="1DD26762" w:rsidR="006D0138" w:rsidRPr="006B6B5B" w:rsidRDefault="006D0138" w:rsidP="006B6B5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B6B5B">
              <w:rPr>
                <w:rFonts w:cstheme="minorHAnsi"/>
                <w:sz w:val="20"/>
                <w:szCs w:val="20"/>
                <w:lang w:val="en-US"/>
              </w:rPr>
              <w:t>Competence standards issued by NZMRTB* to ensure patient safety through standards for medical radiation practitioner’s education and competence. There are 5 domains within the standards: Professional and Ethical Conduct; Communication and Collaboration; Evidence-Based Practice and Professional Learning; Safety of Practice and Risk Management; Medical Imaging/Radiation Therapy (including the following scope of practice subsets: Medical Imaging Technologist, Nuclear Medicine technologist, Radiation Therapy Technologist, Sonographer, MRI* Technologist).</w:t>
            </w:r>
          </w:p>
        </w:tc>
      </w:tr>
      <w:tr w:rsidR="006B6B5B" w:rsidRPr="006B6B5B" w14:paraId="13675E45" w14:textId="77777777" w:rsidTr="006B6B5B">
        <w:tc>
          <w:tcPr>
            <w:cnfStyle w:val="001000000000" w:firstRow="0" w:lastRow="0" w:firstColumn="1" w:lastColumn="0" w:oddVBand="0" w:evenVBand="0" w:oddHBand="0" w:evenHBand="0" w:firstRowFirstColumn="0" w:firstRowLastColumn="0" w:lastRowFirstColumn="0" w:lastRowLastColumn="0"/>
            <w:tcW w:w="1574" w:type="dxa"/>
            <w:tcBorders>
              <w:left w:val="none" w:sz="0" w:space="0" w:color="auto"/>
              <w:bottom w:val="none" w:sz="0" w:space="0" w:color="auto"/>
            </w:tcBorders>
            <w:shd w:val="clear" w:color="auto" w:fill="auto"/>
          </w:tcPr>
          <w:p w14:paraId="3D3BC80E" w14:textId="7E613D0F" w:rsidR="00F44152" w:rsidRPr="006B6B5B" w:rsidRDefault="00F44152" w:rsidP="006B6B5B">
            <w:pPr>
              <w:spacing w:after="120"/>
              <w:rPr>
                <w:rFonts w:ascii="Arial" w:hAnsi="Arial" w:cs="Arial"/>
                <w:b w:val="0"/>
                <w:bCs w:val="0"/>
                <w:color w:val="auto"/>
                <w:sz w:val="20"/>
                <w:szCs w:val="20"/>
                <w:lang w:val="en-US"/>
              </w:rPr>
            </w:pPr>
            <w:r w:rsidRPr="006B6B5B">
              <w:rPr>
                <w:rFonts w:ascii="Arial" w:hAnsi="Arial" w:cs="Arial"/>
                <w:b w:val="0"/>
                <w:bCs w:val="0"/>
                <w:color w:val="auto"/>
                <w:sz w:val="20"/>
                <w:szCs w:val="20"/>
                <w:lang w:val="en-US"/>
              </w:rPr>
              <w:t>The American Society of Radiologic Technologists (2021)</w:t>
            </w:r>
            <w:r w:rsidRPr="006B6B5B">
              <w:rPr>
                <w:rFonts w:ascii="Arial" w:hAnsi="Arial" w:cs="Arial"/>
                <w:sz w:val="20"/>
                <w:szCs w:val="20"/>
                <w:lang w:val="en-US"/>
              </w:rPr>
              <w:fldChar w:fldCharType="begin"/>
            </w:r>
            <w:r w:rsidR="00986833" w:rsidRPr="006B6B5B">
              <w:rPr>
                <w:rFonts w:ascii="Arial" w:hAnsi="Arial" w:cs="Arial"/>
                <w:b w:val="0"/>
                <w:bCs w:val="0"/>
                <w:color w:val="auto"/>
                <w:sz w:val="20"/>
                <w:szCs w:val="20"/>
                <w:lang w:val="en-US"/>
              </w:rPr>
              <w:instrText xml:space="preserve"> ADDIN EN.CITE &lt;EndNote&gt;&lt;Cite&gt;&lt;Author&gt;The American Society of Radiologic Technologists&lt;/Author&gt;&lt;Year&gt;2021&lt;/Year&gt;&lt;RecNum&gt;74&lt;/RecNum&gt;&lt;DisplayText&gt;&lt;style face="superscript"&gt;77&lt;/style&gt;&lt;/DisplayText&gt;&lt;record&gt;&lt;rec-number&gt;74&lt;/rec-number&gt;&lt;foreign-keys&gt;&lt;key app="EN" db-id="sfeet2dd2xpezpe9t0nvwes8xx99sexs092s" timestamp="1648783081"&gt;74&lt;/key&gt;&lt;/foreign-keys&gt;&lt;ref-type name="Report"&gt;27&lt;/ref-type&gt;&lt;contributors&gt;&lt;authors&gt;&lt;author&gt;The American Society of Radiologic Technologists, &lt;/author&gt;&lt;/authors&gt;&lt;/contributors&gt;&lt;titles&gt;&lt;title&gt;The ASRT Practice Standards for Medical Imaging and Radiation Therapy &lt;/title&gt;&lt;/titles&gt;&lt;dates&gt;&lt;year&gt;2021&lt;/year&gt;&lt;/dates&gt;&lt;pub-location&gt;Albuquerque (USA): ASRT&lt;/pub-location&gt;&lt;urls&gt;&lt;/urls&gt;&lt;/record&gt;&lt;/Cite&gt;&lt;/EndNote&gt;</w:instrText>
            </w:r>
            <w:r w:rsidRPr="006B6B5B">
              <w:rPr>
                <w:rFonts w:ascii="Arial" w:hAnsi="Arial" w:cs="Arial"/>
                <w:sz w:val="20"/>
                <w:szCs w:val="20"/>
                <w:lang w:val="en-US"/>
              </w:rPr>
              <w:fldChar w:fldCharType="separate"/>
            </w:r>
            <w:r w:rsidR="00986833" w:rsidRPr="006B6B5B">
              <w:rPr>
                <w:rFonts w:ascii="Arial" w:hAnsi="Arial" w:cs="Arial"/>
                <w:b w:val="0"/>
                <w:bCs w:val="0"/>
                <w:noProof/>
                <w:color w:val="auto"/>
                <w:sz w:val="20"/>
                <w:szCs w:val="20"/>
                <w:vertAlign w:val="superscript"/>
                <w:lang w:val="en-US"/>
              </w:rPr>
              <w:t>77</w:t>
            </w:r>
            <w:r w:rsidRPr="006B6B5B">
              <w:rPr>
                <w:rFonts w:ascii="Arial" w:hAnsi="Arial" w:cs="Arial"/>
                <w:sz w:val="20"/>
                <w:szCs w:val="20"/>
                <w:lang w:val="en-US"/>
              </w:rPr>
              <w:fldChar w:fldCharType="end"/>
            </w:r>
          </w:p>
        </w:tc>
        <w:tc>
          <w:tcPr>
            <w:tcW w:w="1048" w:type="dxa"/>
            <w:shd w:val="clear" w:color="auto" w:fill="auto"/>
          </w:tcPr>
          <w:p w14:paraId="39769E99" w14:textId="1B7F18A5"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United States of America</w:t>
            </w:r>
          </w:p>
        </w:tc>
        <w:tc>
          <w:tcPr>
            <w:tcW w:w="1496" w:type="dxa"/>
            <w:shd w:val="clear" w:color="auto" w:fill="auto"/>
          </w:tcPr>
          <w:p w14:paraId="16AF216F" w14:textId="75E14389"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Practice standards (which also includes some practitioner standards)</w:t>
            </w:r>
          </w:p>
        </w:tc>
        <w:tc>
          <w:tcPr>
            <w:tcW w:w="1719" w:type="dxa"/>
            <w:shd w:val="clear" w:color="auto" w:fill="auto"/>
          </w:tcPr>
          <w:p w14:paraId="57A26E99" w14:textId="5DE8D78D"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General</w:t>
            </w:r>
          </w:p>
        </w:tc>
        <w:tc>
          <w:tcPr>
            <w:tcW w:w="3179" w:type="dxa"/>
            <w:shd w:val="clear" w:color="auto" w:fill="auto"/>
          </w:tcPr>
          <w:p w14:paraId="0D79C42B" w14:textId="2BD4D7D2" w:rsidR="00F44152" w:rsidRPr="006B6B5B" w:rsidRDefault="00F44152" w:rsidP="006B6B5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B6B5B">
              <w:rPr>
                <w:rFonts w:ascii="Arial" w:hAnsi="Arial" w:cs="Arial"/>
                <w:sz w:val="20"/>
                <w:szCs w:val="20"/>
                <w:lang w:val="en-US"/>
              </w:rPr>
              <w:t>Practice standards issued by the ASRT* to guide the medical imaging (and radiation therapy) profession to evaluate the quality of practice service and education provided within the profession. These practice standards detail 13 standards: Assessment; Analysis/Determination; Education; Performance; Evaluation; Implementation; Outcomes Measurement; Documentation; Quality; Self-Assessment; Collaboration and Collegiality; Ethics Research, Innovation and Professional Advocacy.</w:t>
            </w:r>
          </w:p>
        </w:tc>
      </w:tr>
    </w:tbl>
    <w:p w14:paraId="26AB2B42" w14:textId="77777777" w:rsidR="006B6B5B" w:rsidRDefault="006B6B5B">
      <w:pPr>
        <w:spacing w:after="80"/>
      </w:pPr>
      <w:r>
        <w:br w:type="page"/>
      </w:r>
    </w:p>
    <w:p w14:paraId="4640BD8A" w14:textId="77777777" w:rsidR="006B6B5B" w:rsidRPr="006B6B5B" w:rsidRDefault="006B6B5B" w:rsidP="006B6B5B">
      <w:pPr>
        <w:pStyle w:val="Caption"/>
        <w:pBdr>
          <w:top w:val="single" w:sz="4" w:space="1" w:color="auto"/>
        </w:pBdr>
        <w:spacing w:before="240"/>
        <w:rPr>
          <w:color w:val="auto"/>
          <w:sz w:val="22"/>
          <w:szCs w:val="22"/>
        </w:rPr>
      </w:pPr>
      <w:r w:rsidRPr="00364FBC">
        <w:rPr>
          <w:b/>
          <w:bCs/>
          <w:i w:val="0"/>
          <w:iCs w:val="0"/>
          <w:color w:val="auto"/>
          <w:sz w:val="22"/>
          <w:szCs w:val="22"/>
        </w:rPr>
        <w:lastRenderedPageBreak/>
        <w:t xml:space="preserve">Table </w:t>
      </w:r>
      <w:r w:rsidRPr="00364FBC">
        <w:rPr>
          <w:b/>
          <w:bCs/>
          <w:i w:val="0"/>
          <w:iCs w:val="0"/>
          <w:color w:val="auto"/>
          <w:sz w:val="22"/>
          <w:szCs w:val="22"/>
        </w:rPr>
        <w:fldChar w:fldCharType="begin"/>
      </w:r>
      <w:r w:rsidRPr="00364FBC">
        <w:rPr>
          <w:b/>
          <w:bCs/>
          <w:i w:val="0"/>
          <w:iCs w:val="0"/>
          <w:color w:val="auto"/>
          <w:sz w:val="22"/>
          <w:szCs w:val="22"/>
        </w:rPr>
        <w:instrText xml:space="preserve"> SEQ Table \* ARABIC </w:instrText>
      </w:r>
      <w:r w:rsidRPr="00364FBC">
        <w:rPr>
          <w:b/>
          <w:bCs/>
          <w:i w:val="0"/>
          <w:iCs w:val="0"/>
          <w:color w:val="auto"/>
          <w:sz w:val="22"/>
          <w:szCs w:val="22"/>
        </w:rPr>
        <w:fldChar w:fldCharType="separate"/>
      </w:r>
      <w:r>
        <w:rPr>
          <w:b/>
          <w:bCs/>
          <w:i w:val="0"/>
          <w:iCs w:val="0"/>
          <w:noProof/>
          <w:color w:val="auto"/>
          <w:sz w:val="22"/>
          <w:szCs w:val="22"/>
        </w:rPr>
        <w:t>8</w:t>
      </w:r>
      <w:r w:rsidRPr="00364FBC">
        <w:rPr>
          <w:b/>
          <w:bCs/>
          <w:i w:val="0"/>
          <w:iCs w:val="0"/>
          <w:color w:val="auto"/>
          <w:sz w:val="22"/>
          <w:szCs w:val="22"/>
        </w:rPr>
        <w:fldChar w:fldCharType="end"/>
      </w:r>
      <w:r w:rsidRPr="00364FBC">
        <w:rPr>
          <w:b/>
          <w:bCs/>
          <w:i w:val="0"/>
          <w:iCs w:val="0"/>
          <w:color w:val="auto"/>
          <w:sz w:val="22"/>
          <w:szCs w:val="22"/>
        </w:rPr>
        <w:t xml:space="preserve">: </w:t>
      </w:r>
      <w:r w:rsidRPr="006B6B5B">
        <w:rPr>
          <w:color w:val="auto"/>
          <w:sz w:val="22"/>
          <w:szCs w:val="22"/>
        </w:rPr>
        <w:t>Continued</w:t>
      </w:r>
    </w:p>
    <w:p w14:paraId="3CB4256F" w14:textId="77777777" w:rsidR="006B6B5B" w:rsidRPr="0063530E" w:rsidRDefault="006B6B5B" w:rsidP="006B6B5B">
      <w:pPr>
        <w:rPr>
          <w:rFonts w:eastAsia="Calibri"/>
        </w:rPr>
      </w:pPr>
    </w:p>
    <w:tbl>
      <w:tblPr>
        <w:tblStyle w:val="GridTable5Dark-Accent1"/>
        <w:tblW w:w="0" w:type="auto"/>
        <w:tblInd w:w="-5"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941"/>
        <w:gridCol w:w="1114"/>
        <w:gridCol w:w="1141"/>
        <w:gridCol w:w="1616"/>
        <w:gridCol w:w="3209"/>
      </w:tblGrid>
      <w:tr w:rsidR="006B6B5B" w:rsidRPr="006B6B5B" w14:paraId="2786BB94" w14:textId="77777777" w:rsidTr="00DC40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2A5E6C28" w14:textId="77777777" w:rsidR="006B6B5B" w:rsidRPr="006B6B5B" w:rsidRDefault="006B6B5B" w:rsidP="006B6B5B">
            <w:pPr>
              <w:spacing w:after="120"/>
              <w:rPr>
                <w:rFonts w:ascii="Arial" w:hAnsi="Arial" w:cs="Arial"/>
                <w:b w:val="0"/>
                <w:bCs w:val="0"/>
                <w:color w:val="auto"/>
                <w:lang w:val="en-US"/>
              </w:rPr>
            </w:pPr>
            <w:r w:rsidRPr="006B6B5B">
              <w:rPr>
                <w:rFonts w:ascii="Arial" w:hAnsi="Arial" w:cs="Arial"/>
                <w:b w:val="0"/>
                <w:bCs w:val="0"/>
                <w:color w:val="auto"/>
              </w:rPr>
              <w:t>Author (publication year)</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0368150C"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 xml:space="preserve">Country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AFC3105"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Type of research</w:t>
            </w:r>
          </w:p>
        </w:tc>
        <w:tc>
          <w:tcPr>
            <w:tcW w:w="1616" w:type="dxa"/>
            <w:tcBorders>
              <w:top w:val="none" w:sz="0" w:space="0" w:color="auto"/>
              <w:left w:val="none" w:sz="0" w:space="0" w:color="auto"/>
              <w:right w:val="none" w:sz="0" w:space="0" w:color="auto"/>
            </w:tcBorders>
            <w:shd w:val="clear" w:color="auto" w:fill="D9D9D9" w:themeFill="background1" w:themeFillShade="D9"/>
            <w:vAlign w:val="bottom"/>
          </w:tcPr>
          <w:p w14:paraId="47F1677B"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Profession</w:t>
            </w:r>
          </w:p>
        </w:tc>
        <w:tc>
          <w:tcPr>
            <w:tcW w:w="3209" w:type="dxa"/>
            <w:tcBorders>
              <w:top w:val="none" w:sz="0" w:space="0" w:color="auto"/>
              <w:left w:val="none" w:sz="0" w:space="0" w:color="auto"/>
              <w:right w:val="none" w:sz="0" w:space="0" w:color="auto"/>
            </w:tcBorders>
            <w:shd w:val="clear" w:color="auto" w:fill="D9D9D9" w:themeFill="background1" w:themeFillShade="D9"/>
            <w:vAlign w:val="bottom"/>
          </w:tcPr>
          <w:p w14:paraId="131BAB49" w14:textId="77777777" w:rsidR="006B6B5B" w:rsidRPr="006B6B5B" w:rsidRDefault="006B6B5B" w:rsidP="006B6B5B">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lang w:val="en-US"/>
              </w:rPr>
            </w:pPr>
            <w:r w:rsidRPr="006B6B5B">
              <w:rPr>
                <w:rFonts w:ascii="Arial" w:hAnsi="Arial" w:cs="Arial"/>
                <w:b w:val="0"/>
                <w:bCs w:val="0"/>
                <w:color w:val="auto"/>
              </w:rPr>
              <w:t xml:space="preserve">Key findings </w:t>
            </w:r>
          </w:p>
        </w:tc>
      </w:tr>
      <w:tr w:rsidR="006B6B5B" w:rsidRPr="006B6B5B" w14:paraId="02494B9D" w14:textId="77777777" w:rsidTr="00DC40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711B8EC" w14:textId="2758D9C1" w:rsidR="00F44152" w:rsidRPr="006B6B5B" w:rsidRDefault="00F44152" w:rsidP="00DC4035">
            <w:pPr>
              <w:spacing w:after="120"/>
              <w:rPr>
                <w:rFonts w:ascii="Arial" w:hAnsi="Arial" w:cs="Arial"/>
                <w:b w:val="0"/>
                <w:bCs w:val="0"/>
                <w:color w:val="auto"/>
                <w:lang w:val="en-US"/>
              </w:rPr>
            </w:pPr>
            <w:r w:rsidRPr="006B6B5B">
              <w:rPr>
                <w:rFonts w:ascii="Arial" w:hAnsi="Arial" w:cs="Arial"/>
                <w:b w:val="0"/>
                <w:bCs w:val="0"/>
                <w:color w:val="auto"/>
                <w:lang w:val="en-US"/>
              </w:rPr>
              <w:t>The Imaging Services Accreditation Scheme (2017)</w:t>
            </w:r>
            <w:r w:rsidRPr="006B6B5B">
              <w:rPr>
                <w:rFonts w:ascii="Arial" w:hAnsi="Arial" w:cs="Arial"/>
                <w:lang w:val="en-US"/>
              </w:rPr>
              <w:fldChar w:fldCharType="begin"/>
            </w:r>
            <w:r w:rsidRPr="006B6B5B">
              <w:rPr>
                <w:rFonts w:ascii="Arial" w:hAnsi="Arial" w:cs="Arial"/>
                <w:b w:val="0"/>
                <w:bCs w:val="0"/>
                <w:color w:val="auto"/>
                <w:lang w:val="en-US"/>
              </w:rPr>
              <w:instrText xml:space="preserve"> ADDIN EN.CITE &lt;EndNote&gt;&lt;Cite&gt;&lt;Author&gt;The Imaging Services Accreditation Scheme&lt;/Author&gt;&lt;Year&gt;2017&lt;/Year&gt;&lt;RecNum&gt;72&lt;/RecNum&gt;&lt;DisplayText&gt;&lt;style face="superscript"&gt;69&lt;/style&gt;&lt;/DisplayText&gt;&lt;record&gt;&lt;rec-number&gt;72&lt;/rec-number&gt;&lt;foreign-keys&gt;&lt;key app="EN" db-id="sfeet2dd2xpezpe9t0nvwes8xx99sexs092s" timestamp="1648782841"&gt;72&lt;/key&gt;&lt;/foreign-keys&gt;&lt;ref-type name="Report"&gt;27&lt;/ref-type&gt;&lt;contributors&gt;&lt;authors&gt;&lt;author&gt;The Imaging Services Accreditation Scheme,&lt;/author&gt;&lt;/authors&gt;&lt;/contributors&gt;&lt;titles&gt;&lt;title&gt;The Imaging Services Accreditation Scheme Standard: statements, rationales, and criteria, ISAS Standard v3.0&lt;/title&gt;&lt;/titles&gt;&lt;dates&gt;&lt;year&gt;2017&lt;/year&gt;&lt;/dates&gt;&lt;pub-location&gt;UK: ISAS&lt;/pub-location&gt;&lt;urls&gt;&lt;/urls&gt;&lt;/record&gt;&lt;/Cite&gt;&lt;/EndNote&gt;</w:instrText>
            </w:r>
            <w:r w:rsidRPr="006B6B5B">
              <w:rPr>
                <w:rFonts w:ascii="Arial" w:hAnsi="Arial" w:cs="Arial"/>
                <w:lang w:val="en-US"/>
              </w:rPr>
              <w:fldChar w:fldCharType="separate"/>
            </w:r>
            <w:r w:rsidRPr="006B6B5B">
              <w:rPr>
                <w:rFonts w:ascii="Arial" w:hAnsi="Arial" w:cs="Arial"/>
                <w:b w:val="0"/>
                <w:bCs w:val="0"/>
                <w:noProof/>
                <w:color w:val="auto"/>
                <w:vertAlign w:val="superscript"/>
                <w:lang w:val="en-US"/>
              </w:rPr>
              <w:t>69</w:t>
            </w:r>
            <w:r w:rsidRPr="006B6B5B">
              <w:rPr>
                <w:rFonts w:ascii="Arial" w:hAnsi="Arial" w:cs="Arial"/>
                <w:lang w:val="en-US"/>
              </w:rPr>
              <w:fldChar w:fldCharType="end"/>
            </w:r>
          </w:p>
        </w:tc>
        <w:tc>
          <w:tcPr>
            <w:tcW w:w="0" w:type="auto"/>
            <w:shd w:val="clear" w:color="auto" w:fill="auto"/>
          </w:tcPr>
          <w:p w14:paraId="5DF01711" w14:textId="16A67ABC"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United Kingdom</w:t>
            </w:r>
          </w:p>
        </w:tc>
        <w:tc>
          <w:tcPr>
            <w:tcW w:w="0" w:type="auto"/>
            <w:shd w:val="clear" w:color="auto" w:fill="auto"/>
          </w:tcPr>
          <w:p w14:paraId="5EB1BF24" w14:textId="0BBF4BED"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Standard</w:t>
            </w:r>
          </w:p>
        </w:tc>
        <w:tc>
          <w:tcPr>
            <w:tcW w:w="1616" w:type="dxa"/>
            <w:shd w:val="clear" w:color="auto" w:fill="auto"/>
          </w:tcPr>
          <w:p w14:paraId="63FEAB5B" w14:textId="44D07D78"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Diagnostic Imaging (excludes non-imaging aspects of Nuclear Medicine and asymptomatic breast screening services)</w:t>
            </w:r>
          </w:p>
        </w:tc>
        <w:tc>
          <w:tcPr>
            <w:tcW w:w="3209" w:type="dxa"/>
            <w:shd w:val="clear" w:color="auto" w:fill="auto"/>
          </w:tcPr>
          <w:p w14:paraId="0D6A2B2E" w14:textId="77777777" w:rsidR="00F44152"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 xml:space="preserve">The standards are designed to be a benchmark for quality improvement. It can be used to improve standards outside of the formal accreditation process (by the United Kingdom Accreditation Service) and form the basis for formal accreditation. The standards can be applied to any </w:t>
            </w:r>
            <w:r w:rsidRPr="006B6B5B">
              <w:rPr>
                <w:rFonts w:ascii="Arial" w:hAnsi="Arial" w:cs="Arial"/>
              </w:rPr>
              <w:t>organisation</w:t>
            </w:r>
            <w:r w:rsidRPr="006B6B5B">
              <w:rPr>
                <w:rFonts w:ascii="Arial" w:hAnsi="Arial" w:cs="Arial"/>
                <w:lang w:val="en-US"/>
              </w:rPr>
              <w:t xml:space="preserve"> performing radiological procedures or providing teleradiology. The standards are comprised of the following domains:</w:t>
            </w:r>
          </w:p>
          <w:p w14:paraId="3C00B5C0" w14:textId="1F685621" w:rsidR="006D0138" w:rsidRPr="006B6B5B" w:rsidRDefault="00F44152" w:rsidP="00DC4035">
            <w:pPr>
              <w:spacing w:after="120"/>
              <w:cnfStyle w:val="000000100000" w:firstRow="0" w:lastRow="0" w:firstColumn="0" w:lastColumn="0" w:oddVBand="0" w:evenVBand="0" w:oddHBand="1" w:evenHBand="0" w:firstRowFirstColumn="0" w:firstRowLastColumn="0" w:lastRowFirstColumn="0" w:lastRowLastColumn="0"/>
              <w:rPr>
                <w:rFonts w:ascii="Arial" w:hAnsi="Arial" w:cs="Arial"/>
                <w:lang w:val="en-US"/>
              </w:rPr>
            </w:pPr>
            <w:r w:rsidRPr="006B6B5B">
              <w:rPr>
                <w:rFonts w:ascii="Arial" w:hAnsi="Arial" w:cs="Arial"/>
                <w:lang w:val="en-US"/>
              </w:rPr>
              <w:t>Leadership and Management; Clinical; Facilities, Resources and Workforce; Patient Experience; and Safety.</w:t>
            </w:r>
          </w:p>
        </w:tc>
      </w:tr>
      <w:tr w:rsidR="006B6B5B" w:rsidRPr="006B6B5B" w14:paraId="3CC1CC37" w14:textId="77777777" w:rsidTr="00DC4035">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5CA7B452" w14:textId="77777777" w:rsidR="006D0138" w:rsidRPr="006B6B5B" w:rsidRDefault="006D0138" w:rsidP="00DC4035">
            <w:pPr>
              <w:spacing w:after="120"/>
              <w:rPr>
                <w:rFonts w:ascii="Arial" w:hAnsi="Arial" w:cs="Arial"/>
                <w:b w:val="0"/>
                <w:bCs w:val="0"/>
                <w:color w:val="auto"/>
                <w:lang w:val="en-US"/>
              </w:rPr>
            </w:pPr>
            <w:r w:rsidRPr="006B6B5B">
              <w:rPr>
                <w:rFonts w:ascii="Arial" w:hAnsi="Arial" w:cs="Arial"/>
                <w:b w:val="0"/>
                <w:bCs w:val="0"/>
                <w:color w:val="auto"/>
                <w:lang w:val="en-US"/>
              </w:rPr>
              <w:t>The Royal College of Radiographers and the Royal College of Radiologists (2021)</w:t>
            </w:r>
            <w:r w:rsidRPr="006B6B5B">
              <w:rPr>
                <w:rFonts w:ascii="Arial" w:hAnsi="Arial" w:cs="Arial"/>
                <w:lang w:val="en-US"/>
              </w:rPr>
              <w:fldChar w:fldCharType="begin"/>
            </w:r>
            <w:r w:rsidRPr="006B6B5B">
              <w:rPr>
                <w:rFonts w:ascii="Arial" w:hAnsi="Arial" w:cs="Arial"/>
                <w:b w:val="0"/>
                <w:bCs w:val="0"/>
                <w:color w:val="auto"/>
                <w:lang w:val="en-US"/>
              </w:rPr>
              <w:instrText xml:space="preserve"> ADDIN EN.CITE &lt;EndNote&gt;&lt;Cite&gt;&lt;Author&gt;The Royal College of Radiographers&lt;/Author&gt;&lt;Year&gt;2021&lt;/Year&gt;&lt;RecNum&gt;73&lt;/RecNum&gt;&lt;DisplayText&gt;&lt;style face="superscript"&gt;70&lt;/style&gt;&lt;/DisplayText&gt;&lt;record&gt;&lt;rec-number&gt;73&lt;/rec-number&gt;&lt;foreign-keys&gt;&lt;key app="EN" db-id="sfeet2dd2xpezpe9t0nvwes8xx99sexs092s" timestamp="1648782957"&gt;73&lt;/key&gt;&lt;/foreign-keys&gt;&lt;ref-type name="Report"&gt;27&lt;/ref-type&gt;&lt;contributors&gt;&lt;authors&gt;&lt;author&gt;The Royal College of Radiographers,&lt;/author&gt;&lt;author&gt;The Royal College of Radiologists,&lt;/author&gt;&lt;/authors&gt;&lt;/contributors&gt;&lt;titles&gt;&lt;title&gt;Quality Standard for Imaging&lt;/title&gt;&lt;/titles&gt;&lt;dates&gt;&lt;year&gt;2021&lt;/year&gt;&lt;/dates&gt;&lt;pub-location&gt;UK: CoR and RCR&lt;/pub-location&gt;&lt;urls&gt;&lt;/urls&gt;&lt;/record&gt;&lt;/Cite&gt;&lt;/EndNote&gt;</w:instrText>
            </w:r>
            <w:r w:rsidRPr="006B6B5B">
              <w:rPr>
                <w:rFonts w:ascii="Arial" w:hAnsi="Arial" w:cs="Arial"/>
                <w:lang w:val="en-US"/>
              </w:rPr>
              <w:fldChar w:fldCharType="separate"/>
            </w:r>
            <w:r w:rsidRPr="006B6B5B">
              <w:rPr>
                <w:rFonts w:ascii="Arial" w:hAnsi="Arial" w:cs="Arial"/>
                <w:b w:val="0"/>
                <w:bCs w:val="0"/>
                <w:noProof/>
                <w:color w:val="auto"/>
                <w:vertAlign w:val="superscript"/>
                <w:lang w:val="en-US"/>
              </w:rPr>
              <w:t>70</w:t>
            </w:r>
            <w:r w:rsidRPr="006B6B5B">
              <w:rPr>
                <w:rFonts w:ascii="Arial" w:hAnsi="Arial" w:cs="Arial"/>
                <w:lang w:val="en-US"/>
              </w:rPr>
              <w:fldChar w:fldCharType="end"/>
            </w:r>
          </w:p>
        </w:tc>
        <w:tc>
          <w:tcPr>
            <w:tcW w:w="0" w:type="auto"/>
            <w:shd w:val="clear" w:color="auto" w:fill="auto"/>
          </w:tcPr>
          <w:p w14:paraId="28BD951E" w14:textId="77777777"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United Kingdom</w:t>
            </w:r>
          </w:p>
        </w:tc>
        <w:tc>
          <w:tcPr>
            <w:tcW w:w="0" w:type="auto"/>
            <w:shd w:val="clear" w:color="auto" w:fill="auto"/>
          </w:tcPr>
          <w:p w14:paraId="0C0E65E3" w14:textId="77777777"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Standard</w:t>
            </w:r>
          </w:p>
        </w:tc>
        <w:tc>
          <w:tcPr>
            <w:tcW w:w="1616" w:type="dxa"/>
            <w:shd w:val="clear" w:color="auto" w:fill="auto"/>
          </w:tcPr>
          <w:p w14:paraId="1F675B9B" w14:textId="77777777"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General</w:t>
            </w:r>
          </w:p>
        </w:tc>
        <w:tc>
          <w:tcPr>
            <w:tcW w:w="3209" w:type="dxa"/>
            <w:shd w:val="clear" w:color="auto" w:fill="auto"/>
          </w:tcPr>
          <w:p w14:paraId="2A593E8F" w14:textId="6098CCC3" w:rsidR="006D0138" w:rsidRPr="006B6B5B" w:rsidRDefault="006D0138" w:rsidP="00DC4035">
            <w:pPr>
              <w:spacing w:after="120"/>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6B6B5B">
              <w:rPr>
                <w:rFonts w:ascii="Arial" w:hAnsi="Arial" w:cs="Arial"/>
                <w:lang w:val="en-US"/>
              </w:rPr>
              <w:t xml:space="preserve">The QSI* is designed to be used within a service against which quality improvement, patient experience and patient involvement, and accreditation can be achieved. It aims to improve the quality of care for people attending an imaging service. It sets out best practices to improve patient care and outcomes. It sets a minimum standard, i.e., benchmark. The quality standard is structured to address the generic quality standards applicable to all imaging services. In addition, there are specific additional quality standards for five modalities that must also meet the generic quality statements where applicable (i.e., </w:t>
            </w:r>
            <w:r w:rsidRPr="006B6B5B">
              <w:rPr>
                <w:rFonts w:ascii="Arial" w:hAnsi="Arial" w:cs="Arial"/>
              </w:rPr>
              <w:t>CT*</w:t>
            </w:r>
            <w:r w:rsidRPr="006B6B5B">
              <w:rPr>
                <w:rFonts w:ascii="Arial" w:hAnsi="Arial" w:cs="Arial"/>
                <w:lang w:val="en-US"/>
              </w:rPr>
              <w:t>, interventional radiology, MRI*, nuclear medicine and molecular imaging, ultrasound).</w:t>
            </w:r>
          </w:p>
        </w:tc>
      </w:tr>
    </w:tbl>
    <w:p w14:paraId="4B59540A" w14:textId="5B3952F4" w:rsidR="00B96041" w:rsidRPr="00DC4035" w:rsidRDefault="00814E77" w:rsidP="00535192">
      <w:pPr>
        <w:pStyle w:val="Captions"/>
        <w:rPr>
          <w:sz w:val="18"/>
          <w:szCs w:val="18"/>
        </w:rPr>
      </w:pPr>
      <w:r w:rsidRPr="00DC4035">
        <w:rPr>
          <w:sz w:val="18"/>
          <w:szCs w:val="18"/>
        </w:rPr>
        <w:t>*</w:t>
      </w:r>
      <w:r w:rsidR="00B96041" w:rsidRPr="00DC4035">
        <w:rPr>
          <w:sz w:val="18"/>
          <w:szCs w:val="18"/>
        </w:rPr>
        <w:t xml:space="preserve">ASRT = American Society of Radiologic Technologists; CT = computed tomography; MRI = magnetic resonance imaging; </w:t>
      </w:r>
      <w:r w:rsidR="00535192" w:rsidRPr="00DC4035">
        <w:rPr>
          <w:sz w:val="18"/>
          <w:szCs w:val="18"/>
        </w:rPr>
        <w:t xml:space="preserve">NZMRTB = New Zealand Medical Radiation Technologists Board; </w:t>
      </w:r>
      <w:r w:rsidR="00B96041" w:rsidRPr="00DC4035">
        <w:rPr>
          <w:sz w:val="18"/>
          <w:szCs w:val="18"/>
        </w:rPr>
        <w:t>QSI = quality standard for imaging</w:t>
      </w:r>
    </w:p>
    <w:p w14:paraId="288B0F76" w14:textId="59434790" w:rsidR="00710645" w:rsidRDefault="00DF08A8" w:rsidP="00710645">
      <w:pPr>
        <w:pStyle w:val="Caption"/>
        <w:keepNext/>
        <w:pBdr>
          <w:top w:val="single" w:sz="4" w:space="1" w:color="auto"/>
        </w:pBdr>
        <w:rPr>
          <w:i w:val="0"/>
          <w:iCs w:val="0"/>
          <w:color w:val="auto"/>
          <w:sz w:val="22"/>
          <w:szCs w:val="22"/>
        </w:rPr>
      </w:pPr>
      <w:bookmarkStart w:id="319" w:name="_Toc102143134"/>
      <w:r w:rsidRPr="00DF08A8">
        <w:rPr>
          <w:b/>
          <w:bCs/>
          <w:i w:val="0"/>
          <w:iCs w:val="0"/>
          <w:color w:val="auto"/>
          <w:sz w:val="22"/>
          <w:szCs w:val="22"/>
        </w:rPr>
        <w:lastRenderedPageBreak/>
        <w:t xml:space="preserve">Figure </w:t>
      </w:r>
      <w:r w:rsidRPr="00DF08A8">
        <w:rPr>
          <w:b/>
          <w:bCs/>
          <w:i w:val="0"/>
          <w:iCs w:val="0"/>
          <w:color w:val="auto"/>
          <w:sz w:val="22"/>
          <w:szCs w:val="22"/>
        </w:rPr>
        <w:fldChar w:fldCharType="begin"/>
      </w:r>
      <w:r w:rsidRPr="00DF08A8">
        <w:rPr>
          <w:b/>
          <w:bCs/>
          <w:i w:val="0"/>
          <w:iCs w:val="0"/>
          <w:color w:val="auto"/>
          <w:sz w:val="22"/>
          <w:szCs w:val="22"/>
        </w:rPr>
        <w:instrText xml:space="preserve"> SEQ Figure \* ARABIC </w:instrText>
      </w:r>
      <w:r w:rsidRPr="00DF08A8">
        <w:rPr>
          <w:b/>
          <w:bCs/>
          <w:i w:val="0"/>
          <w:iCs w:val="0"/>
          <w:color w:val="auto"/>
          <w:sz w:val="22"/>
          <w:szCs w:val="22"/>
        </w:rPr>
        <w:fldChar w:fldCharType="separate"/>
      </w:r>
      <w:r w:rsidR="00BA2A27">
        <w:rPr>
          <w:b/>
          <w:bCs/>
          <w:i w:val="0"/>
          <w:iCs w:val="0"/>
          <w:noProof/>
          <w:color w:val="auto"/>
          <w:sz w:val="22"/>
          <w:szCs w:val="22"/>
        </w:rPr>
        <w:t>4</w:t>
      </w:r>
      <w:r w:rsidRPr="00DF08A8">
        <w:rPr>
          <w:b/>
          <w:bCs/>
          <w:i w:val="0"/>
          <w:iCs w:val="0"/>
          <w:color w:val="auto"/>
          <w:sz w:val="22"/>
          <w:szCs w:val="22"/>
        </w:rPr>
        <w:fldChar w:fldCharType="end"/>
      </w:r>
      <w:r w:rsidRPr="00DF08A8">
        <w:rPr>
          <w:b/>
          <w:bCs/>
          <w:i w:val="0"/>
          <w:iCs w:val="0"/>
          <w:color w:val="auto"/>
          <w:sz w:val="22"/>
          <w:szCs w:val="22"/>
        </w:rPr>
        <w:t xml:space="preserve">: </w:t>
      </w:r>
      <w:r w:rsidRPr="00710645">
        <w:rPr>
          <w:i w:val="0"/>
          <w:iCs w:val="0"/>
          <w:color w:val="auto"/>
          <w:sz w:val="22"/>
          <w:szCs w:val="22"/>
        </w:rPr>
        <w:t xml:space="preserve">High level themes addressed in the international standards in general diagnostic </w:t>
      </w:r>
      <w:proofErr w:type="gramStart"/>
      <w:r w:rsidRPr="00710645">
        <w:rPr>
          <w:i w:val="0"/>
          <w:iCs w:val="0"/>
          <w:color w:val="auto"/>
          <w:sz w:val="22"/>
          <w:szCs w:val="22"/>
        </w:rPr>
        <w:t>imaging</w:t>
      </w:r>
      <w:proofErr w:type="gramEnd"/>
    </w:p>
    <w:p w14:paraId="14E79C91" w14:textId="250AC096" w:rsidR="008A6007" w:rsidRPr="001371E3" w:rsidRDefault="008A6007" w:rsidP="00710645">
      <w:pPr>
        <w:pStyle w:val="Caption"/>
        <w:keepNext/>
        <w:pBdr>
          <w:top w:val="single" w:sz="4" w:space="1" w:color="auto"/>
        </w:pBdr>
      </w:pPr>
      <w:r>
        <w:rPr>
          <w:noProof/>
        </w:rPr>
        <w:drawing>
          <wp:inline distT="0" distB="0" distL="0" distR="0" wp14:anchorId="6124625C" wp14:editId="2EB27641">
            <wp:extent cx="5731200" cy="8100000"/>
            <wp:effectExtent l="0" t="19050" r="41275" b="53975"/>
            <wp:docPr id="30" name="Diagram 30" descr="This figure identifies the high level themes common across international diagnostic imaging practice standards. The themes are leadership and management, clinical facilities staffing and workforce, patient experience  safety, technical, quality management and research and innovation.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bookmarkEnd w:id="319"/>
    </w:p>
    <w:p w14:paraId="691C0F15" w14:textId="05EC214F" w:rsidR="00AF3FE0" w:rsidRDefault="007A09C6" w:rsidP="004D5B3D">
      <w:pPr>
        <w:rPr>
          <w:rFonts w:ascii="Arial" w:eastAsia="Calibri" w:hAnsi="Arial" w:cs="Arial"/>
          <w:color w:val="000000" w:themeColor="text1"/>
        </w:rPr>
      </w:pPr>
      <w:r w:rsidRPr="005B68F7">
        <w:rPr>
          <w:rFonts w:ascii="Arial" w:eastAsia="Calibri" w:hAnsi="Arial" w:cs="Arial"/>
          <w:color w:val="000000" w:themeColor="text1"/>
        </w:rPr>
        <w:lastRenderedPageBreak/>
        <w:t>In addition to the publications on general diagnostic imaging, various international standards address a specific clinical pathway of diagnostic imaging</w:t>
      </w:r>
      <w:r w:rsidR="000005FB" w:rsidRPr="005B68F7">
        <w:rPr>
          <w:rFonts w:ascii="Arial" w:eastAsia="Calibri" w:hAnsi="Arial" w:cs="Arial"/>
          <w:color w:val="000000" w:themeColor="text1"/>
        </w:rPr>
        <w:t>,</w:t>
      </w:r>
      <w:r w:rsidRPr="005B68F7">
        <w:rPr>
          <w:rFonts w:ascii="Arial" w:eastAsia="Calibri" w:hAnsi="Arial" w:cs="Arial"/>
          <w:color w:val="000000" w:themeColor="text1"/>
        </w:rPr>
        <w:t xml:space="preserve"> i.e., diagnostic radiography, MRI and US and </w:t>
      </w:r>
      <w:r w:rsidR="000005FB" w:rsidRPr="005B68F7">
        <w:rPr>
          <w:rFonts w:ascii="Arial" w:eastAsia="Calibri" w:hAnsi="Arial" w:cs="Arial"/>
          <w:color w:val="000000" w:themeColor="text1"/>
        </w:rPr>
        <w:t>outlined</w:t>
      </w:r>
      <w:r w:rsidRPr="005B68F7">
        <w:rPr>
          <w:rFonts w:ascii="Arial" w:eastAsia="Calibri" w:hAnsi="Arial" w:cs="Arial"/>
          <w:color w:val="000000" w:themeColor="text1"/>
        </w:rPr>
        <w:t xml:space="preserve"> in Table 9</w:t>
      </w:r>
      <w:r w:rsidR="000005FB" w:rsidRPr="005B68F7">
        <w:rPr>
          <w:rFonts w:ascii="Arial" w:eastAsia="Calibri" w:hAnsi="Arial" w:cs="Arial"/>
          <w:color w:val="000000" w:themeColor="text1"/>
        </w:rPr>
        <w:t>.</w:t>
      </w:r>
      <w:r w:rsidRPr="005B68F7">
        <w:rPr>
          <w:rFonts w:ascii="Arial" w:eastAsia="Calibri" w:hAnsi="Arial" w:cs="Arial"/>
          <w:color w:val="000000" w:themeColor="text1"/>
        </w:rPr>
        <w:t xml:space="preserve"> Although the focus of each paper was vastly different, common high-level themes were present (</w:t>
      </w:r>
      <w:proofErr w:type="gramStart"/>
      <w:r w:rsidRPr="005B68F7">
        <w:rPr>
          <w:rFonts w:ascii="Arial" w:eastAsia="Calibri" w:hAnsi="Arial" w:cs="Arial"/>
          <w:color w:val="000000" w:themeColor="text1"/>
        </w:rPr>
        <w:t>i.e.</w:t>
      </w:r>
      <w:proofErr w:type="gramEnd"/>
      <w:r w:rsidRPr="005B68F7">
        <w:rPr>
          <w:rFonts w:ascii="Arial" w:eastAsia="Calibri" w:hAnsi="Arial" w:cs="Arial"/>
          <w:color w:val="000000" w:themeColor="text1"/>
        </w:rPr>
        <w:t xml:space="preserve"> safety, equipment, standardised training)</w:t>
      </w:r>
      <w:r w:rsidR="000005FB" w:rsidRPr="005B68F7">
        <w:rPr>
          <w:rFonts w:ascii="Arial" w:eastAsia="Calibri" w:hAnsi="Arial" w:cs="Arial"/>
          <w:color w:val="000000" w:themeColor="text1"/>
        </w:rPr>
        <w:t>,</w:t>
      </w:r>
      <w:r w:rsidRPr="005B68F7">
        <w:rPr>
          <w:rFonts w:ascii="Arial" w:eastAsia="Calibri" w:hAnsi="Arial" w:cs="Arial"/>
          <w:color w:val="000000" w:themeColor="text1"/>
        </w:rPr>
        <w:t xml:space="preserve"> which are all essential elements to ensure the delivery of high-quality standard of care and best practice.</w:t>
      </w:r>
    </w:p>
    <w:p w14:paraId="4EC691AA" w14:textId="77777777" w:rsidR="00A6066C" w:rsidRPr="00AF3FE0" w:rsidRDefault="00A6066C" w:rsidP="004D5B3D">
      <w:pPr>
        <w:rPr>
          <w:rFonts w:ascii="Arial" w:eastAsia="Calibri" w:hAnsi="Arial" w:cs="Arial"/>
          <w:color w:val="000000" w:themeColor="text1"/>
        </w:rPr>
      </w:pPr>
    </w:p>
    <w:p w14:paraId="0FA2BC17" w14:textId="27DE933E" w:rsidR="007A09C6" w:rsidRDefault="00AF3FE0" w:rsidP="00A6066C">
      <w:pPr>
        <w:pStyle w:val="Caption"/>
        <w:keepNext/>
        <w:pBdr>
          <w:top w:val="single" w:sz="4" w:space="1" w:color="auto"/>
        </w:pBdr>
        <w:rPr>
          <w:i w:val="0"/>
          <w:iCs w:val="0"/>
          <w:color w:val="auto"/>
          <w:sz w:val="22"/>
          <w:szCs w:val="22"/>
        </w:rPr>
      </w:pPr>
      <w:bookmarkStart w:id="320" w:name="_Toc102142956"/>
      <w:r w:rsidRPr="00AF3FE0">
        <w:rPr>
          <w:b/>
          <w:bCs/>
          <w:i w:val="0"/>
          <w:iCs w:val="0"/>
          <w:color w:val="auto"/>
          <w:sz w:val="22"/>
          <w:szCs w:val="22"/>
        </w:rPr>
        <w:t xml:space="preserve">Table </w:t>
      </w:r>
      <w:r w:rsidRPr="00AF3FE0">
        <w:rPr>
          <w:b/>
          <w:bCs/>
          <w:i w:val="0"/>
          <w:iCs w:val="0"/>
          <w:color w:val="auto"/>
          <w:sz w:val="22"/>
          <w:szCs w:val="22"/>
        </w:rPr>
        <w:fldChar w:fldCharType="begin"/>
      </w:r>
      <w:r w:rsidRPr="00AF3FE0">
        <w:rPr>
          <w:b/>
          <w:bCs/>
          <w:i w:val="0"/>
          <w:iCs w:val="0"/>
          <w:color w:val="auto"/>
          <w:sz w:val="22"/>
          <w:szCs w:val="22"/>
        </w:rPr>
        <w:instrText xml:space="preserve"> SEQ Table \* ARABIC </w:instrText>
      </w:r>
      <w:r w:rsidRPr="00AF3FE0">
        <w:rPr>
          <w:b/>
          <w:bCs/>
          <w:i w:val="0"/>
          <w:iCs w:val="0"/>
          <w:color w:val="auto"/>
          <w:sz w:val="22"/>
          <w:szCs w:val="22"/>
        </w:rPr>
        <w:fldChar w:fldCharType="separate"/>
      </w:r>
      <w:r w:rsidR="00BA2A27">
        <w:rPr>
          <w:b/>
          <w:bCs/>
          <w:i w:val="0"/>
          <w:iCs w:val="0"/>
          <w:noProof/>
          <w:color w:val="auto"/>
          <w:sz w:val="22"/>
          <w:szCs w:val="22"/>
        </w:rPr>
        <w:t>9</w:t>
      </w:r>
      <w:r w:rsidRPr="00AF3FE0">
        <w:rPr>
          <w:b/>
          <w:bCs/>
          <w:i w:val="0"/>
          <w:iCs w:val="0"/>
          <w:color w:val="auto"/>
          <w:sz w:val="22"/>
          <w:szCs w:val="22"/>
        </w:rPr>
        <w:fldChar w:fldCharType="end"/>
      </w:r>
      <w:r w:rsidRPr="00AF3FE0">
        <w:rPr>
          <w:b/>
          <w:bCs/>
          <w:i w:val="0"/>
          <w:iCs w:val="0"/>
          <w:color w:val="auto"/>
          <w:sz w:val="22"/>
          <w:szCs w:val="22"/>
        </w:rPr>
        <w:t xml:space="preserve">: </w:t>
      </w:r>
      <w:r w:rsidRPr="004D5B3D">
        <w:rPr>
          <w:i w:val="0"/>
          <w:iCs w:val="0"/>
          <w:color w:val="auto"/>
          <w:sz w:val="22"/>
          <w:szCs w:val="22"/>
        </w:rPr>
        <w:t>International standards for diagnostic imaging (specific clinical pathway)</w:t>
      </w:r>
      <w:bookmarkEnd w:id="320"/>
    </w:p>
    <w:p w14:paraId="20C37855" w14:textId="77777777" w:rsidR="00A6066C" w:rsidRPr="00A6066C" w:rsidRDefault="00A6066C" w:rsidP="00A6066C"/>
    <w:tbl>
      <w:tblPr>
        <w:tblStyle w:val="GridTable5Dark-Accent1"/>
        <w:tblW w:w="0" w:type="auto"/>
        <w:tblBorders>
          <w:top w:val="single" w:sz="4"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Pr>
      <w:tblGrid>
        <w:gridCol w:w="1519"/>
        <w:gridCol w:w="1047"/>
        <w:gridCol w:w="1178"/>
        <w:gridCol w:w="1415"/>
        <w:gridCol w:w="3857"/>
      </w:tblGrid>
      <w:tr w:rsidR="00BF2A71" w:rsidRPr="00CC1D01" w14:paraId="35E186BC" w14:textId="77777777" w:rsidTr="00246C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9" w:type="dxa"/>
            <w:shd w:val="clear" w:color="auto" w:fill="D9D9D9" w:themeFill="background1" w:themeFillShade="D9"/>
            <w:vAlign w:val="bottom"/>
          </w:tcPr>
          <w:p w14:paraId="6E00EBE2" w14:textId="44D7B292" w:rsidR="009469D6" w:rsidRPr="00BF2A71" w:rsidRDefault="00F60EFC" w:rsidP="00246CC4">
            <w:pPr>
              <w:pStyle w:val="Normal-beforebullets"/>
              <w:spacing w:after="120"/>
              <w:rPr>
                <w:rFonts w:ascii="Arial" w:hAnsi="Arial" w:cs="Arial"/>
                <w:b w:val="0"/>
                <w:bCs w:val="0"/>
                <w:color w:val="auto"/>
                <w:sz w:val="20"/>
                <w:szCs w:val="20"/>
                <w:lang w:val="en-US"/>
              </w:rPr>
            </w:pPr>
            <w:r w:rsidRPr="00BF2A71">
              <w:rPr>
                <w:rFonts w:ascii="Arial" w:hAnsi="Arial" w:cs="Arial"/>
                <w:b w:val="0"/>
                <w:bCs w:val="0"/>
                <w:color w:val="auto"/>
                <w:sz w:val="20"/>
                <w:szCs w:val="20"/>
              </w:rPr>
              <w:t>Author (publication year)</w:t>
            </w:r>
          </w:p>
        </w:tc>
        <w:tc>
          <w:tcPr>
            <w:tcW w:w="1047" w:type="dxa"/>
            <w:shd w:val="clear" w:color="auto" w:fill="D9D9D9" w:themeFill="background1" w:themeFillShade="D9"/>
            <w:vAlign w:val="bottom"/>
          </w:tcPr>
          <w:p w14:paraId="34662EEB" w14:textId="77777777"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 xml:space="preserve">Country </w:t>
            </w:r>
          </w:p>
        </w:tc>
        <w:tc>
          <w:tcPr>
            <w:tcW w:w="1178" w:type="dxa"/>
            <w:shd w:val="clear" w:color="auto" w:fill="D9D9D9" w:themeFill="background1" w:themeFillShade="D9"/>
            <w:vAlign w:val="bottom"/>
          </w:tcPr>
          <w:p w14:paraId="4F22C3EA" w14:textId="727E1326"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 xml:space="preserve">Type </w:t>
            </w:r>
            <w:r w:rsidR="00F60EFC" w:rsidRPr="00BF2A71">
              <w:rPr>
                <w:rFonts w:ascii="Arial" w:hAnsi="Arial" w:cs="Arial"/>
                <w:b w:val="0"/>
                <w:bCs w:val="0"/>
                <w:color w:val="auto"/>
                <w:sz w:val="20"/>
                <w:szCs w:val="20"/>
              </w:rPr>
              <w:t>of research</w:t>
            </w:r>
          </w:p>
        </w:tc>
        <w:tc>
          <w:tcPr>
            <w:tcW w:w="1415" w:type="dxa"/>
            <w:shd w:val="clear" w:color="auto" w:fill="D9D9D9" w:themeFill="background1" w:themeFillShade="D9"/>
            <w:vAlign w:val="bottom"/>
          </w:tcPr>
          <w:p w14:paraId="03C2B9FC" w14:textId="77777777"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Profession</w:t>
            </w:r>
          </w:p>
        </w:tc>
        <w:tc>
          <w:tcPr>
            <w:tcW w:w="3857" w:type="dxa"/>
            <w:shd w:val="clear" w:color="auto" w:fill="D9D9D9" w:themeFill="background1" w:themeFillShade="D9"/>
            <w:vAlign w:val="bottom"/>
          </w:tcPr>
          <w:p w14:paraId="6065A115" w14:textId="77777777" w:rsidR="009469D6" w:rsidRPr="00BF2A71" w:rsidRDefault="009469D6" w:rsidP="00246CC4">
            <w:pPr>
              <w:pStyle w:val="Normal-beforebullets"/>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rPr>
            </w:pPr>
            <w:r w:rsidRPr="00BF2A71">
              <w:rPr>
                <w:rFonts w:ascii="Arial" w:hAnsi="Arial" w:cs="Arial"/>
                <w:b w:val="0"/>
                <w:bCs w:val="0"/>
                <w:color w:val="auto"/>
                <w:sz w:val="20"/>
                <w:szCs w:val="20"/>
              </w:rPr>
              <w:t xml:space="preserve">Key findings </w:t>
            </w:r>
          </w:p>
        </w:tc>
      </w:tr>
      <w:tr w:rsidR="00BF2A71" w:rsidRPr="00CC1D01" w14:paraId="4C6C8533" w14:textId="77777777" w:rsidTr="00246C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shd w:val="clear" w:color="auto" w:fill="auto"/>
          </w:tcPr>
          <w:p w14:paraId="27FAA78D" w14:textId="79747176" w:rsidR="009469D6" w:rsidRPr="00BF2A71" w:rsidRDefault="009469D6" w:rsidP="00246CC4">
            <w:pPr>
              <w:pStyle w:val="Normal-beforebullets"/>
              <w:spacing w:after="120"/>
              <w:rPr>
                <w:rFonts w:ascii="Arial" w:hAnsi="Arial" w:cs="Arial"/>
                <w:b w:val="0"/>
                <w:bCs w:val="0"/>
                <w:color w:val="auto"/>
                <w:sz w:val="20"/>
                <w:szCs w:val="20"/>
                <w:lang w:val="en-US"/>
              </w:rPr>
            </w:pPr>
            <w:proofErr w:type="spellStart"/>
            <w:r w:rsidRPr="00BF2A71">
              <w:rPr>
                <w:rFonts w:ascii="Arial" w:hAnsi="Arial" w:cs="Arial"/>
                <w:b w:val="0"/>
                <w:bCs w:val="0"/>
                <w:color w:val="auto"/>
                <w:sz w:val="20"/>
                <w:szCs w:val="20"/>
                <w:lang w:val="en-US"/>
              </w:rPr>
              <w:t>Dalil</w:t>
            </w:r>
            <w:r w:rsidR="009F7EB6" w:rsidRPr="00BF2A71">
              <w:rPr>
                <w:rFonts w:ascii="Arial" w:hAnsi="Arial" w:cs="Arial"/>
                <w:b w:val="0"/>
                <w:bCs w:val="0"/>
                <w:color w:val="auto"/>
                <w:sz w:val="20"/>
                <w:szCs w:val="20"/>
                <w:lang w:val="en-US"/>
              </w:rPr>
              <w:t>i</w:t>
            </w:r>
            <w:proofErr w:type="spellEnd"/>
            <w:r w:rsidRPr="00BF2A71">
              <w:rPr>
                <w:rFonts w:ascii="Arial" w:hAnsi="Arial" w:cs="Arial"/>
                <w:b w:val="0"/>
                <w:bCs w:val="0"/>
                <w:color w:val="auto"/>
                <w:sz w:val="20"/>
                <w:szCs w:val="20"/>
                <w:lang w:val="en-US"/>
              </w:rPr>
              <w:t xml:space="preserve"> et al (2021)</w:t>
            </w:r>
            <w:r w:rsidRPr="00BF2A71">
              <w:rPr>
                <w:rFonts w:ascii="Arial" w:hAnsi="Arial" w:cs="Arial"/>
                <w:sz w:val="20"/>
                <w:szCs w:val="20"/>
                <w:lang w:val="en-US"/>
              </w:rPr>
              <w:fldChar w:fldCharType="begin"/>
            </w:r>
            <w:r w:rsidR="006D0138" w:rsidRPr="00BF2A71">
              <w:rPr>
                <w:rFonts w:ascii="Arial" w:hAnsi="Arial" w:cs="Arial"/>
                <w:b w:val="0"/>
                <w:bCs w:val="0"/>
                <w:color w:val="auto"/>
                <w:sz w:val="20"/>
                <w:szCs w:val="20"/>
                <w:lang w:val="en-US"/>
              </w:rPr>
              <w:instrText xml:space="preserve"> ADDIN EN.CITE &lt;EndNote&gt;&lt;Cite&gt;&lt;Author&gt;Dalili&lt;/Author&gt;&lt;Year&gt;2021&lt;/Year&gt;&lt;RecNum&gt;76&lt;/RecNum&gt;&lt;DisplayText&gt;&lt;style face="superscript"&gt;78&lt;/style&gt;&lt;/DisplayText&gt;&lt;record&gt;&lt;rec-number&gt;76&lt;/rec-number&gt;&lt;foreign-keys&gt;&lt;key app="EN" db-id="sfeet2dd2xpezpe9t0nvwes8xx99sexs092s" timestamp="1648783209"&gt;76&lt;/key&gt;&lt;/foreign-keys&gt;&lt;ref-type name="Journal Article"&gt;17&lt;/ref-type&gt;&lt;contributors&gt;&lt;authors&gt;&lt;author&gt;Dalili, Danoob&lt;/author&gt;&lt;author&gt;Carne, Andrew&lt;/author&gt;&lt;author&gt;MacKay, James&lt;/author&gt;&lt;author&gt;O&amp;apos;Connor, Philip&lt;/author&gt;&lt;author&gt;Silver, David&lt;/author&gt;&lt;author&gt;Robinson, Philip&lt;/author&gt;&lt;author&gt;Mansour, Ramy&lt;/author&gt;&lt;/authors&gt;&lt;/contributors&gt;&lt;titles&gt;&lt;title&gt;Musculoskeletal ultrasound imaging standards in the UK: British Society of Skeletal Radiologists (BSSR) position statement&lt;/title&gt;&lt;secondary-title&gt;Br J Radiol&lt;/secondary-title&gt;&lt;/titles&gt;&lt;periodical&gt;&lt;full-title&gt;Br J Radiol&lt;/full-title&gt;&lt;/periodical&gt;&lt;pages&gt;20210198&lt;/pages&gt;&lt;volume&gt;94&lt;/volume&gt;&lt;number&gt;1121&lt;/number&gt;&lt;dates&gt;&lt;year&gt;2021&lt;/year&gt;&lt;/dates&gt;&lt;isbn&gt;0007-1285&lt;/isbn&gt;&lt;urls&gt;&lt;/urls&gt;&lt;/record&gt;&lt;/Cite&gt;&lt;/EndNote&gt;</w:instrText>
            </w:r>
            <w:r w:rsidRPr="00BF2A71">
              <w:rPr>
                <w:rFonts w:ascii="Arial" w:hAnsi="Arial" w:cs="Arial"/>
                <w:sz w:val="20"/>
                <w:szCs w:val="20"/>
                <w:lang w:val="en-US"/>
              </w:rPr>
              <w:fldChar w:fldCharType="separate"/>
            </w:r>
            <w:r w:rsidR="006D0138" w:rsidRPr="00BF2A71">
              <w:rPr>
                <w:rFonts w:ascii="Arial" w:hAnsi="Arial" w:cs="Arial"/>
                <w:b w:val="0"/>
                <w:bCs w:val="0"/>
                <w:noProof/>
                <w:color w:val="auto"/>
                <w:sz w:val="20"/>
                <w:szCs w:val="20"/>
                <w:vertAlign w:val="superscript"/>
                <w:lang w:val="en-US"/>
              </w:rPr>
              <w:t>78</w:t>
            </w:r>
            <w:r w:rsidRPr="00BF2A71">
              <w:rPr>
                <w:rFonts w:ascii="Arial" w:hAnsi="Arial" w:cs="Arial"/>
                <w:sz w:val="20"/>
                <w:szCs w:val="20"/>
                <w:lang w:val="en-US"/>
              </w:rPr>
              <w:fldChar w:fldCharType="end"/>
            </w:r>
          </w:p>
        </w:tc>
        <w:tc>
          <w:tcPr>
            <w:tcW w:w="1047" w:type="dxa"/>
            <w:shd w:val="clear" w:color="auto" w:fill="auto"/>
          </w:tcPr>
          <w:p w14:paraId="55FA8A1D"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United Kingdom</w:t>
            </w:r>
          </w:p>
        </w:tc>
        <w:tc>
          <w:tcPr>
            <w:tcW w:w="1178" w:type="dxa"/>
            <w:shd w:val="clear" w:color="auto" w:fill="auto"/>
          </w:tcPr>
          <w:p w14:paraId="079155BA"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Position Statement</w:t>
            </w:r>
          </w:p>
        </w:tc>
        <w:tc>
          <w:tcPr>
            <w:tcW w:w="1415" w:type="dxa"/>
            <w:shd w:val="clear" w:color="auto" w:fill="auto"/>
          </w:tcPr>
          <w:p w14:paraId="6D927637"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Ultrasound</w:t>
            </w:r>
          </w:p>
        </w:tc>
        <w:tc>
          <w:tcPr>
            <w:tcW w:w="3857" w:type="dxa"/>
            <w:shd w:val="clear" w:color="auto" w:fill="auto"/>
          </w:tcPr>
          <w:p w14:paraId="26CE1E48" w14:textId="406A35CB" w:rsidR="00F60EFC"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 xml:space="preserve">The </w:t>
            </w:r>
            <w:r w:rsidR="004A0ADF" w:rsidRPr="00BF2A71">
              <w:rPr>
                <w:rFonts w:ascii="Arial" w:hAnsi="Arial" w:cs="Arial"/>
                <w:sz w:val="20"/>
                <w:szCs w:val="20"/>
              </w:rPr>
              <w:t>Musculoskeletal</w:t>
            </w:r>
            <w:r w:rsidR="00814E77" w:rsidRPr="00BF2A71">
              <w:rPr>
                <w:rFonts w:ascii="Arial" w:hAnsi="Arial" w:cs="Arial"/>
                <w:sz w:val="20"/>
                <w:szCs w:val="20"/>
              </w:rPr>
              <w:t xml:space="preserve"> (MSK)</w:t>
            </w:r>
            <w:r w:rsidRPr="00BF2A71">
              <w:rPr>
                <w:rFonts w:ascii="Arial" w:hAnsi="Arial" w:cs="Arial"/>
                <w:sz w:val="20"/>
                <w:szCs w:val="20"/>
              </w:rPr>
              <w:t xml:space="preserve"> Ultrasound profession has developed significantly over recent years. Many of the duties now undertaken by non-radiologists are tasks that </w:t>
            </w:r>
            <w:r w:rsidR="00C968DE" w:rsidRPr="00BF2A71">
              <w:rPr>
                <w:rFonts w:ascii="Arial" w:hAnsi="Arial" w:cs="Arial"/>
                <w:sz w:val="20"/>
                <w:szCs w:val="20"/>
              </w:rPr>
              <w:t xml:space="preserve">Radiologists </w:t>
            </w:r>
            <w:r w:rsidRPr="00BF2A71">
              <w:rPr>
                <w:rFonts w:ascii="Arial" w:hAnsi="Arial" w:cs="Arial"/>
                <w:sz w:val="20"/>
                <w:szCs w:val="20"/>
              </w:rPr>
              <w:t xml:space="preserve">previously performed. However, the quality of the service provided </w:t>
            </w:r>
            <w:r w:rsidR="00C968DE" w:rsidRPr="00BF2A71">
              <w:rPr>
                <w:rFonts w:ascii="Arial" w:hAnsi="Arial" w:cs="Arial"/>
                <w:sz w:val="20"/>
                <w:szCs w:val="20"/>
              </w:rPr>
              <w:t xml:space="preserve">to </w:t>
            </w:r>
            <w:r w:rsidRPr="00BF2A71">
              <w:rPr>
                <w:rFonts w:ascii="Arial" w:hAnsi="Arial" w:cs="Arial"/>
                <w:sz w:val="20"/>
                <w:szCs w:val="20"/>
              </w:rPr>
              <w:t xml:space="preserve">patients remains paramount. Standardised training, practices and competencies </w:t>
            </w:r>
            <w:r w:rsidR="00C968DE" w:rsidRPr="00BF2A71">
              <w:rPr>
                <w:rFonts w:ascii="Arial" w:hAnsi="Arial" w:cs="Arial"/>
                <w:sz w:val="20"/>
                <w:szCs w:val="20"/>
              </w:rPr>
              <w:t>must</w:t>
            </w:r>
            <w:r w:rsidRPr="00BF2A71">
              <w:rPr>
                <w:rFonts w:ascii="Arial" w:hAnsi="Arial" w:cs="Arial"/>
                <w:sz w:val="20"/>
                <w:szCs w:val="20"/>
              </w:rPr>
              <w:t xml:space="preserve"> deliver a high-quality MSK ultrasound service</w:t>
            </w:r>
            <w:r w:rsidR="00814E77" w:rsidRPr="00BF2A71">
              <w:rPr>
                <w:rFonts w:ascii="Arial" w:hAnsi="Arial" w:cs="Arial"/>
                <w:sz w:val="20"/>
                <w:szCs w:val="20"/>
              </w:rPr>
              <w:t xml:space="preserve"> (MSKUS)</w:t>
            </w:r>
            <w:r w:rsidRPr="00BF2A71">
              <w:rPr>
                <w:rFonts w:ascii="Arial" w:hAnsi="Arial" w:cs="Arial"/>
                <w:sz w:val="20"/>
                <w:szCs w:val="20"/>
              </w:rPr>
              <w:t xml:space="preserve">. Specific recommendations for </w:t>
            </w:r>
            <w:r w:rsidR="00C968DE" w:rsidRPr="00BF2A71">
              <w:rPr>
                <w:rFonts w:ascii="Arial" w:hAnsi="Arial" w:cs="Arial"/>
                <w:sz w:val="20"/>
                <w:szCs w:val="20"/>
              </w:rPr>
              <w:t>a</w:t>
            </w:r>
            <w:r w:rsidRPr="00BF2A71">
              <w:rPr>
                <w:rFonts w:ascii="Arial" w:hAnsi="Arial" w:cs="Arial"/>
                <w:sz w:val="20"/>
                <w:szCs w:val="20"/>
              </w:rPr>
              <w:t>ction for both MSKUS delivered by a radiologist and non-radiologist</w:t>
            </w:r>
            <w:r w:rsidR="00C968DE" w:rsidRPr="00BF2A71">
              <w:rPr>
                <w:rFonts w:ascii="Arial" w:hAnsi="Arial" w:cs="Arial"/>
                <w:sz w:val="20"/>
                <w:szCs w:val="20"/>
              </w:rPr>
              <w:t>.</w:t>
            </w:r>
          </w:p>
        </w:tc>
      </w:tr>
      <w:tr w:rsidR="00BF2A71" w:rsidRPr="00CC1D01" w14:paraId="7622F876" w14:textId="77777777" w:rsidTr="00CB3493">
        <w:tc>
          <w:tcPr>
            <w:cnfStyle w:val="001000000000" w:firstRow="0" w:lastRow="0" w:firstColumn="1" w:lastColumn="0" w:oddVBand="0" w:evenVBand="0" w:oddHBand="0" w:evenHBand="0" w:firstRowFirstColumn="0" w:firstRowLastColumn="0" w:lastRowFirstColumn="0" w:lastRowLastColumn="0"/>
            <w:tcW w:w="1519" w:type="dxa"/>
            <w:tcBorders>
              <w:bottom w:val="single" w:sz="4" w:space="0" w:color="auto"/>
            </w:tcBorders>
            <w:shd w:val="clear" w:color="auto" w:fill="auto"/>
          </w:tcPr>
          <w:p w14:paraId="7A3ED595" w14:textId="0F15156C" w:rsidR="009469D6" w:rsidRPr="00BF2A71" w:rsidRDefault="009469D6" w:rsidP="00246CC4">
            <w:pPr>
              <w:pStyle w:val="Normal-beforebullets"/>
              <w:spacing w:after="120"/>
              <w:rPr>
                <w:rFonts w:ascii="Arial" w:hAnsi="Arial" w:cs="Arial"/>
                <w:b w:val="0"/>
                <w:bCs w:val="0"/>
                <w:color w:val="auto"/>
                <w:sz w:val="20"/>
                <w:szCs w:val="20"/>
                <w:lang w:val="en-US"/>
              </w:rPr>
            </w:pPr>
            <w:r w:rsidRPr="00BF2A71">
              <w:rPr>
                <w:rFonts w:ascii="Arial" w:hAnsi="Arial" w:cs="Arial"/>
                <w:b w:val="0"/>
                <w:bCs w:val="0"/>
                <w:color w:val="auto"/>
                <w:sz w:val="20"/>
                <w:szCs w:val="20"/>
                <w:lang w:val="en-US"/>
              </w:rPr>
              <w:t>European Society of Radiology (2019)</w:t>
            </w:r>
            <w:r w:rsidRPr="00BF2A71">
              <w:rPr>
                <w:rFonts w:ascii="Arial" w:hAnsi="Arial" w:cs="Arial"/>
                <w:sz w:val="20"/>
                <w:szCs w:val="20"/>
                <w:lang w:val="en-US"/>
              </w:rPr>
              <w:fldChar w:fldCharType="begin"/>
            </w:r>
            <w:r w:rsidR="00B0542E" w:rsidRPr="00BF2A71">
              <w:rPr>
                <w:rFonts w:ascii="Arial" w:hAnsi="Arial" w:cs="Arial"/>
                <w:b w:val="0"/>
                <w:bCs w:val="0"/>
                <w:color w:val="auto"/>
                <w:sz w:val="20"/>
                <w:szCs w:val="20"/>
                <w:lang w:val="en-US"/>
              </w:rPr>
              <w:instrText xml:space="preserve"> ADDIN EN.CITE &lt;EndNote&gt;&lt;Cite&gt;&lt;Author&gt;European Society of Radiology&lt;/Author&gt;&lt;Year&gt;2019&lt;/Year&gt;&lt;RecNum&gt;94&lt;/RecNum&gt;&lt;DisplayText&gt;&lt;style face="superscript"&gt;66&lt;/style&gt;&lt;/DisplayText&gt;&lt;record&gt;&lt;rec-number&gt;94&lt;/rec-number&gt;&lt;foreign-keys&gt;&lt;key app="EN" db-id="sfeet2dd2xpezpe9t0nvwes8xx99sexs092s" timestamp="1649720595"&gt;94&lt;/key&gt;&lt;/foreign-keys&gt;&lt;ref-type name="Journal Article"&gt;17&lt;/ref-type&gt;&lt;contributors&gt;&lt;authors&gt;&lt;author&gt;European Society of Radiology,&lt;/author&gt;&lt;/authors&gt;&lt;/contributors&gt;&lt;titles&gt;&lt;title&gt;How to manage accidental and unintended exposure in radiology: an ESR white paper&lt;/title&gt;&lt;secondary-title&gt;Insights Imaging&lt;/secondary-title&gt;&lt;/titles&gt;&lt;periodical&gt;&lt;full-title&gt;Insights Imaging&lt;/full-title&gt;&lt;/periodical&gt;&lt;pages&gt;23&lt;/pages&gt;&lt;volume&gt;10&lt;/volume&gt;&lt;number&gt;1&lt;/number&gt;&lt;dates&gt;&lt;year&gt;2019&lt;/year&gt;&lt;/dates&gt;&lt;isbn&gt;1869-4101&lt;/isbn&gt;&lt;urls&gt;&lt;/urls&gt;&lt;/record&gt;&lt;/Cite&gt;&lt;/EndNote&gt;</w:instrText>
            </w:r>
            <w:r w:rsidRPr="00BF2A71">
              <w:rPr>
                <w:rFonts w:ascii="Arial" w:hAnsi="Arial" w:cs="Arial"/>
                <w:sz w:val="20"/>
                <w:szCs w:val="20"/>
                <w:lang w:val="en-US"/>
              </w:rPr>
              <w:fldChar w:fldCharType="separate"/>
            </w:r>
            <w:r w:rsidR="00B0542E" w:rsidRPr="00BF2A71">
              <w:rPr>
                <w:rFonts w:ascii="Arial" w:hAnsi="Arial" w:cs="Arial"/>
                <w:b w:val="0"/>
                <w:bCs w:val="0"/>
                <w:noProof/>
                <w:color w:val="auto"/>
                <w:sz w:val="20"/>
                <w:szCs w:val="20"/>
                <w:vertAlign w:val="superscript"/>
                <w:lang w:val="en-US"/>
              </w:rPr>
              <w:t>66</w:t>
            </w:r>
            <w:r w:rsidRPr="00BF2A71">
              <w:rPr>
                <w:rFonts w:ascii="Arial" w:hAnsi="Arial" w:cs="Arial"/>
                <w:sz w:val="20"/>
                <w:szCs w:val="20"/>
                <w:lang w:val="en-US"/>
              </w:rPr>
              <w:fldChar w:fldCharType="end"/>
            </w:r>
          </w:p>
        </w:tc>
        <w:tc>
          <w:tcPr>
            <w:tcW w:w="1047" w:type="dxa"/>
            <w:tcBorders>
              <w:bottom w:val="single" w:sz="4" w:space="0" w:color="auto"/>
            </w:tcBorders>
            <w:shd w:val="clear" w:color="auto" w:fill="auto"/>
          </w:tcPr>
          <w:p w14:paraId="5794B016" w14:textId="77777777"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Europe</w:t>
            </w:r>
          </w:p>
        </w:tc>
        <w:tc>
          <w:tcPr>
            <w:tcW w:w="1178" w:type="dxa"/>
            <w:tcBorders>
              <w:bottom w:val="single" w:sz="4" w:space="0" w:color="auto"/>
            </w:tcBorders>
            <w:shd w:val="clear" w:color="auto" w:fill="auto"/>
          </w:tcPr>
          <w:p w14:paraId="7E3418AD" w14:textId="77777777"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Statement paper</w:t>
            </w:r>
          </w:p>
        </w:tc>
        <w:tc>
          <w:tcPr>
            <w:tcW w:w="1415" w:type="dxa"/>
            <w:tcBorders>
              <w:bottom w:val="single" w:sz="4" w:space="0" w:color="auto"/>
            </w:tcBorders>
            <w:shd w:val="clear" w:color="auto" w:fill="auto"/>
          </w:tcPr>
          <w:p w14:paraId="2FA39923" w14:textId="77777777"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Diagnostic Radiography</w:t>
            </w:r>
          </w:p>
        </w:tc>
        <w:tc>
          <w:tcPr>
            <w:tcW w:w="3857" w:type="dxa"/>
            <w:tcBorders>
              <w:bottom w:val="single" w:sz="4" w:space="0" w:color="auto"/>
            </w:tcBorders>
            <w:shd w:val="clear" w:color="auto" w:fill="auto"/>
          </w:tcPr>
          <w:p w14:paraId="3236A9F5" w14:textId="57E82BFD" w:rsidR="009469D6" w:rsidRPr="00BF2A71" w:rsidRDefault="009469D6" w:rsidP="00246CC4">
            <w:pPr>
              <w:pStyle w:val="Normal-beforebullets"/>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This paper addresses radiation safety in diagnostic and interventional radiology. The ESR</w:t>
            </w:r>
            <w:r w:rsidR="00814E77" w:rsidRPr="00BF2A71">
              <w:rPr>
                <w:rFonts w:ascii="Arial" w:hAnsi="Arial" w:cs="Arial"/>
                <w:sz w:val="20"/>
                <w:szCs w:val="20"/>
                <w:lang w:val="en-US"/>
              </w:rPr>
              <w:t>*</w:t>
            </w:r>
            <w:r w:rsidRPr="00BF2A71">
              <w:rPr>
                <w:rFonts w:ascii="Arial" w:hAnsi="Arial" w:cs="Arial"/>
                <w:sz w:val="20"/>
                <w:szCs w:val="20"/>
                <w:lang w:val="en-US"/>
              </w:rPr>
              <w:t xml:space="preserve"> recommends specific reporting criteria for significant events are based on physical quantities and units and not on effective do</w:t>
            </w:r>
            <w:r w:rsidR="00C968DE" w:rsidRPr="00BF2A71">
              <w:rPr>
                <w:rFonts w:ascii="Arial" w:hAnsi="Arial" w:cs="Arial"/>
                <w:sz w:val="20"/>
                <w:szCs w:val="20"/>
                <w:lang w:val="en-US"/>
              </w:rPr>
              <w:t>s</w:t>
            </w:r>
            <w:r w:rsidRPr="00BF2A71">
              <w:rPr>
                <w:rFonts w:ascii="Arial" w:hAnsi="Arial" w:cs="Arial"/>
                <w:sz w:val="20"/>
                <w:szCs w:val="20"/>
                <w:lang w:val="en-US"/>
              </w:rPr>
              <w:t>es or text-based criteria like ‘significantly different’. Furthermore, the ESR encourages software vendors to develop affordable dose management systems that meet the basic requirements of the national reporting criteria.</w:t>
            </w:r>
          </w:p>
        </w:tc>
      </w:tr>
      <w:tr w:rsidR="00BF2A71" w:rsidRPr="00CC1D01" w14:paraId="5B8D40B5" w14:textId="77777777" w:rsidTr="00CB34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9" w:type="dxa"/>
            <w:tcBorders>
              <w:bottom w:val="single" w:sz="4" w:space="0" w:color="auto"/>
            </w:tcBorders>
            <w:shd w:val="clear" w:color="auto" w:fill="auto"/>
          </w:tcPr>
          <w:p w14:paraId="36A2CC9D" w14:textId="287FE074" w:rsidR="009469D6" w:rsidRPr="00BF2A71" w:rsidRDefault="009469D6" w:rsidP="00246CC4">
            <w:pPr>
              <w:pStyle w:val="Normal-beforebullets"/>
              <w:spacing w:after="120"/>
              <w:rPr>
                <w:rFonts w:ascii="Arial" w:hAnsi="Arial" w:cs="Arial"/>
                <w:b w:val="0"/>
                <w:bCs w:val="0"/>
                <w:color w:val="auto"/>
                <w:sz w:val="20"/>
                <w:szCs w:val="20"/>
                <w:lang w:val="en-US"/>
              </w:rPr>
            </w:pPr>
            <w:r w:rsidRPr="00BF2A71">
              <w:rPr>
                <w:rFonts w:ascii="Arial" w:hAnsi="Arial" w:cs="Arial"/>
                <w:b w:val="0"/>
                <w:bCs w:val="0"/>
                <w:color w:val="auto"/>
                <w:sz w:val="20"/>
                <w:szCs w:val="20"/>
                <w:lang w:val="en-US"/>
              </w:rPr>
              <w:t>European Society of Radiology (2020)</w:t>
            </w:r>
            <w:r w:rsidRPr="00BF2A71">
              <w:rPr>
                <w:rFonts w:ascii="Arial" w:hAnsi="Arial" w:cs="Arial"/>
                <w:sz w:val="20"/>
                <w:szCs w:val="20"/>
                <w:lang w:val="en-US"/>
              </w:rPr>
              <w:fldChar w:fldCharType="begin"/>
            </w:r>
            <w:r w:rsidR="00B0542E" w:rsidRPr="00BF2A71">
              <w:rPr>
                <w:rFonts w:ascii="Arial" w:hAnsi="Arial" w:cs="Arial"/>
                <w:b w:val="0"/>
                <w:bCs w:val="0"/>
                <w:color w:val="auto"/>
                <w:sz w:val="20"/>
                <w:szCs w:val="20"/>
                <w:lang w:val="en-US"/>
              </w:rPr>
              <w:instrText xml:space="preserve"> ADDIN EN.CITE &lt;EndNote&gt;&lt;Cite&gt;&lt;Author&gt;Radiology&lt;/Author&gt;&lt;Year&gt;2020&lt;/Year&gt;&lt;RecNum&gt;78&lt;/RecNum&gt;&lt;DisplayText&gt;&lt;style face="superscript"&gt;67&lt;/style&gt;&lt;/DisplayText&gt;&lt;record&gt;&lt;rec-number&gt;78&lt;/rec-number&gt;&lt;foreign-keys&gt;&lt;key app="EN" db-id="sfeet2dd2xpezpe9t0nvwes8xx99sexs092s" timestamp="1648785428"&gt;78&lt;/key&gt;&lt;/foreign-keys&gt;&lt;ref-type name="Journal Article"&gt;17&lt;/ref-type&gt;&lt;contributors&gt;&lt;authors&gt;&lt;author&gt;European Society of Radiology, &lt;/author&gt;&lt;/authors&gt;&lt;/contributors&gt;&lt;titles&gt;&lt;title&gt;Position statement and best practice recommendations on the imaging use of ultrasound from the European Society of Radiology ultrasound subcommittee&lt;/title&gt;&lt;secondary-title&gt;Insights Imaging&lt;/secondary-title&gt;&lt;/titles&gt;&lt;periodical&gt;&lt;full-title&gt;Insights Imaging&lt;/full-title&gt;&lt;/periodical&gt;&lt;pages&gt;115&lt;/pages&gt;&lt;volume&gt;11&lt;/volume&gt;&lt;number&gt;1&lt;/number&gt;&lt;dates&gt;&lt;year&gt;2020&lt;/year&gt;&lt;/dates&gt;&lt;isbn&gt;1869-4101&lt;/isbn&gt;&lt;urls&gt;&lt;/urls&gt;&lt;/record&gt;&lt;/Cite&gt;&lt;/EndNote&gt;</w:instrText>
            </w:r>
            <w:r w:rsidRPr="00BF2A71">
              <w:rPr>
                <w:rFonts w:ascii="Arial" w:hAnsi="Arial" w:cs="Arial"/>
                <w:sz w:val="20"/>
                <w:szCs w:val="20"/>
                <w:lang w:val="en-US"/>
              </w:rPr>
              <w:fldChar w:fldCharType="separate"/>
            </w:r>
            <w:r w:rsidR="00B0542E" w:rsidRPr="00BF2A71">
              <w:rPr>
                <w:rFonts w:ascii="Arial" w:hAnsi="Arial" w:cs="Arial"/>
                <w:b w:val="0"/>
                <w:bCs w:val="0"/>
                <w:noProof/>
                <w:color w:val="auto"/>
                <w:sz w:val="20"/>
                <w:szCs w:val="20"/>
                <w:vertAlign w:val="superscript"/>
                <w:lang w:val="en-US"/>
              </w:rPr>
              <w:t>67</w:t>
            </w:r>
            <w:r w:rsidRPr="00BF2A71">
              <w:rPr>
                <w:rFonts w:ascii="Arial" w:hAnsi="Arial" w:cs="Arial"/>
                <w:sz w:val="20"/>
                <w:szCs w:val="20"/>
                <w:lang w:val="en-US"/>
              </w:rPr>
              <w:fldChar w:fldCharType="end"/>
            </w:r>
          </w:p>
        </w:tc>
        <w:tc>
          <w:tcPr>
            <w:tcW w:w="1047" w:type="dxa"/>
            <w:tcBorders>
              <w:bottom w:val="single" w:sz="4" w:space="0" w:color="auto"/>
            </w:tcBorders>
            <w:shd w:val="clear" w:color="auto" w:fill="auto"/>
          </w:tcPr>
          <w:p w14:paraId="1E9085B8"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Europe</w:t>
            </w:r>
          </w:p>
        </w:tc>
        <w:tc>
          <w:tcPr>
            <w:tcW w:w="1178" w:type="dxa"/>
            <w:tcBorders>
              <w:bottom w:val="single" w:sz="4" w:space="0" w:color="auto"/>
            </w:tcBorders>
            <w:shd w:val="clear" w:color="auto" w:fill="auto"/>
          </w:tcPr>
          <w:p w14:paraId="29669FCA"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Statement paper</w:t>
            </w:r>
          </w:p>
        </w:tc>
        <w:tc>
          <w:tcPr>
            <w:tcW w:w="1415" w:type="dxa"/>
            <w:tcBorders>
              <w:bottom w:val="single" w:sz="4" w:space="0" w:color="auto"/>
            </w:tcBorders>
            <w:shd w:val="clear" w:color="auto" w:fill="auto"/>
          </w:tcPr>
          <w:p w14:paraId="610CC7D8" w14:textId="77777777" w:rsidR="009469D6" w:rsidRPr="00BF2A71" w:rsidRDefault="009469D6"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 xml:space="preserve">Ultrasound </w:t>
            </w:r>
          </w:p>
        </w:tc>
        <w:tc>
          <w:tcPr>
            <w:tcW w:w="3857" w:type="dxa"/>
            <w:tcBorders>
              <w:bottom w:val="single" w:sz="4" w:space="0" w:color="auto"/>
            </w:tcBorders>
            <w:shd w:val="clear" w:color="auto" w:fill="auto"/>
          </w:tcPr>
          <w:p w14:paraId="425BA3E7" w14:textId="61BCB8E4" w:rsidR="009469D6" w:rsidRPr="00BF2A71" w:rsidRDefault="00C968DE" w:rsidP="00246CC4">
            <w:pPr>
              <w:pStyle w:val="Normal-beforebullets"/>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BF2A71">
              <w:rPr>
                <w:rFonts w:ascii="Arial" w:hAnsi="Arial" w:cs="Arial"/>
                <w:sz w:val="20"/>
                <w:szCs w:val="20"/>
                <w:lang w:val="en-US"/>
              </w:rPr>
              <w:t>A c</w:t>
            </w:r>
            <w:r w:rsidR="009469D6" w:rsidRPr="00BF2A71">
              <w:rPr>
                <w:rFonts w:ascii="Arial" w:hAnsi="Arial" w:cs="Arial"/>
                <w:sz w:val="20"/>
                <w:szCs w:val="20"/>
                <w:lang w:val="en-US"/>
              </w:rPr>
              <w:t>onsensus statement from the Ultrasound subcommittee of the ESR</w:t>
            </w:r>
            <w:r w:rsidR="00814E77" w:rsidRPr="00BF2A71">
              <w:rPr>
                <w:rFonts w:ascii="Arial" w:hAnsi="Arial" w:cs="Arial"/>
                <w:sz w:val="20"/>
                <w:szCs w:val="20"/>
                <w:lang w:val="en-US"/>
              </w:rPr>
              <w:t>*</w:t>
            </w:r>
            <w:r w:rsidR="009469D6" w:rsidRPr="00BF2A71">
              <w:rPr>
                <w:rFonts w:ascii="Arial" w:hAnsi="Arial" w:cs="Arial"/>
                <w:sz w:val="20"/>
                <w:szCs w:val="20"/>
                <w:lang w:val="en-US"/>
              </w:rPr>
              <w:t xml:space="preserve">, the </w:t>
            </w:r>
            <w:bookmarkStart w:id="321" w:name="_Hlk101514621"/>
            <w:r w:rsidR="009469D6" w:rsidRPr="00BF2A71">
              <w:rPr>
                <w:rFonts w:ascii="Arial" w:hAnsi="Arial" w:cs="Arial"/>
                <w:sz w:val="20"/>
                <w:szCs w:val="20"/>
                <w:lang w:val="en-US"/>
              </w:rPr>
              <w:t>UEMS</w:t>
            </w:r>
            <w:r w:rsidR="00814E77" w:rsidRPr="00BF2A71">
              <w:rPr>
                <w:rFonts w:ascii="Arial" w:hAnsi="Arial" w:cs="Arial"/>
                <w:sz w:val="20"/>
                <w:szCs w:val="20"/>
                <w:lang w:val="en-US"/>
              </w:rPr>
              <w:t>*</w:t>
            </w:r>
            <w:r w:rsidR="009469D6" w:rsidRPr="00BF2A71">
              <w:rPr>
                <w:rFonts w:ascii="Arial" w:hAnsi="Arial" w:cs="Arial"/>
                <w:sz w:val="20"/>
                <w:szCs w:val="20"/>
                <w:lang w:val="en-US"/>
              </w:rPr>
              <w:t xml:space="preserve"> </w:t>
            </w:r>
            <w:bookmarkEnd w:id="321"/>
            <w:r w:rsidR="009469D6" w:rsidRPr="00BF2A71">
              <w:rPr>
                <w:rFonts w:ascii="Arial" w:hAnsi="Arial" w:cs="Arial"/>
                <w:sz w:val="20"/>
                <w:szCs w:val="20"/>
                <w:lang w:val="en-US"/>
              </w:rPr>
              <w:t>Section of Radiology, and the European Federation of Societies for Ultrasound in Medicine and Biology</w:t>
            </w:r>
            <w:r w:rsidRPr="00BF2A71">
              <w:rPr>
                <w:rFonts w:ascii="Arial" w:hAnsi="Arial" w:cs="Arial"/>
                <w:sz w:val="20"/>
                <w:szCs w:val="20"/>
                <w:lang w:val="en-US"/>
              </w:rPr>
              <w:t xml:space="preserve"> state</w:t>
            </w:r>
            <w:r w:rsidR="00162A4C" w:rsidRPr="00BF2A71">
              <w:rPr>
                <w:rFonts w:ascii="Arial" w:hAnsi="Arial" w:cs="Arial"/>
                <w:sz w:val="20"/>
                <w:szCs w:val="20"/>
                <w:lang w:val="en-US"/>
              </w:rPr>
              <w:t>:</w:t>
            </w:r>
          </w:p>
          <w:p w14:paraId="50ABA71D" w14:textId="3FBFB41E" w:rsidR="009469D6" w:rsidRPr="00DA26E0" w:rsidRDefault="009469D6"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6E0">
              <w:rPr>
                <w:rFonts w:ascii="Arial" w:hAnsi="Arial" w:cs="Arial"/>
                <w:sz w:val="20"/>
                <w:szCs w:val="20"/>
              </w:rPr>
              <w:t xml:space="preserve">Adequate and continuous training in ultrasound is essential to provide quality </w:t>
            </w:r>
            <w:proofErr w:type="gramStart"/>
            <w:r w:rsidRPr="00DA26E0">
              <w:rPr>
                <w:rFonts w:ascii="Arial" w:hAnsi="Arial" w:cs="Arial"/>
                <w:sz w:val="20"/>
                <w:szCs w:val="20"/>
              </w:rPr>
              <w:t>examinations</w:t>
            </w:r>
            <w:proofErr w:type="gramEnd"/>
          </w:p>
          <w:p w14:paraId="6436E756" w14:textId="386DB53F" w:rsidR="009469D6" w:rsidRPr="00DA26E0" w:rsidRDefault="009469D6"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A26E0">
              <w:rPr>
                <w:rFonts w:ascii="Arial" w:hAnsi="Arial" w:cs="Arial"/>
                <w:sz w:val="20"/>
                <w:szCs w:val="20"/>
              </w:rPr>
              <w:t xml:space="preserve">Documentation of ultrasound images in a PACS system must be </w:t>
            </w:r>
            <w:proofErr w:type="gramStart"/>
            <w:r w:rsidRPr="00DA26E0">
              <w:rPr>
                <w:rFonts w:ascii="Arial" w:hAnsi="Arial" w:cs="Arial"/>
                <w:sz w:val="20"/>
                <w:szCs w:val="20"/>
              </w:rPr>
              <w:t>ensured</w:t>
            </w:r>
            <w:proofErr w:type="gramEnd"/>
          </w:p>
          <w:p w14:paraId="2955CC59" w14:textId="51FEA262" w:rsidR="00F60EFC" w:rsidRPr="00BF2A71" w:rsidRDefault="009469D6" w:rsidP="00F92D99">
            <w:pPr>
              <w:pStyle w:val="ListParagraph"/>
              <w:numPr>
                <w:ilvl w:val="0"/>
                <w:numId w:val="12"/>
              </w:numPr>
              <w:spacing w:after="120"/>
              <w:ind w:left="341"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DA26E0">
              <w:rPr>
                <w:rFonts w:ascii="Arial" w:hAnsi="Arial" w:cs="Arial"/>
                <w:sz w:val="20"/>
                <w:szCs w:val="20"/>
              </w:rPr>
              <w:t xml:space="preserve">Hygienic measures must be implemented </w:t>
            </w:r>
            <w:proofErr w:type="gramStart"/>
            <w:r w:rsidRPr="00DA26E0">
              <w:rPr>
                <w:rFonts w:ascii="Arial" w:hAnsi="Arial" w:cs="Arial"/>
                <w:sz w:val="20"/>
                <w:szCs w:val="20"/>
              </w:rPr>
              <w:t>in order to</w:t>
            </w:r>
            <w:proofErr w:type="gramEnd"/>
            <w:r w:rsidRPr="00DA26E0">
              <w:rPr>
                <w:rFonts w:ascii="Arial" w:hAnsi="Arial" w:cs="Arial"/>
                <w:sz w:val="20"/>
                <w:szCs w:val="20"/>
              </w:rPr>
              <w:t xml:space="preserve"> prevent contamination.</w:t>
            </w:r>
          </w:p>
        </w:tc>
      </w:tr>
    </w:tbl>
    <w:p w14:paraId="24B42D6E" w14:textId="7A073B77" w:rsidR="00634A70" w:rsidRPr="00634A70" w:rsidRDefault="00634A70" w:rsidP="00634A70">
      <w:pPr>
        <w:pStyle w:val="Caption"/>
        <w:keepNext/>
        <w:pBdr>
          <w:top w:val="single" w:sz="4" w:space="1" w:color="auto"/>
        </w:pBdr>
        <w:rPr>
          <w:color w:val="auto"/>
          <w:sz w:val="22"/>
          <w:szCs w:val="22"/>
        </w:rPr>
      </w:pPr>
      <w:r w:rsidRPr="00AF3FE0">
        <w:rPr>
          <w:b/>
          <w:bCs/>
          <w:i w:val="0"/>
          <w:iCs w:val="0"/>
          <w:color w:val="auto"/>
          <w:sz w:val="22"/>
          <w:szCs w:val="22"/>
        </w:rPr>
        <w:lastRenderedPageBreak/>
        <w:t xml:space="preserve">Table </w:t>
      </w:r>
      <w:r w:rsidRPr="00AF3FE0">
        <w:rPr>
          <w:b/>
          <w:bCs/>
          <w:i w:val="0"/>
          <w:iCs w:val="0"/>
          <w:color w:val="auto"/>
          <w:sz w:val="22"/>
          <w:szCs w:val="22"/>
        </w:rPr>
        <w:fldChar w:fldCharType="begin"/>
      </w:r>
      <w:r w:rsidRPr="00AF3FE0">
        <w:rPr>
          <w:b/>
          <w:bCs/>
          <w:i w:val="0"/>
          <w:iCs w:val="0"/>
          <w:color w:val="auto"/>
          <w:sz w:val="22"/>
          <w:szCs w:val="22"/>
        </w:rPr>
        <w:instrText xml:space="preserve"> SEQ Table \* ARABIC </w:instrText>
      </w:r>
      <w:r w:rsidRPr="00AF3FE0">
        <w:rPr>
          <w:b/>
          <w:bCs/>
          <w:i w:val="0"/>
          <w:iCs w:val="0"/>
          <w:color w:val="auto"/>
          <w:sz w:val="22"/>
          <w:szCs w:val="22"/>
        </w:rPr>
        <w:fldChar w:fldCharType="separate"/>
      </w:r>
      <w:r>
        <w:rPr>
          <w:b/>
          <w:bCs/>
          <w:i w:val="0"/>
          <w:iCs w:val="0"/>
          <w:noProof/>
          <w:color w:val="auto"/>
          <w:sz w:val="22"/>
          <w:szCs w:val="22"/>
        </w:rPr>
        <w:t>9</w:t>
      </w:r>
      <w:r w:rsidRPr="00AF3FE0">
        <w:rPr>
          <w:b/>
          <w:bCs/>
          <w:i w:val="0"/>
          <w:iCs w:val="0"/>
          <w:color w:val="auto"/>
          <w:sz w:val="22"/>
          <w:szCs w:val="22"/>
        </w:rPr>
        <w:fldChar w:fldCharType="end"/>
      </w:r>
      <w:r w:rsidRPr="00AF3FE0">
        <w:rPr>
          <w:b/>
          <w:bCs/>
          <w:i w:val="0"/>
          <w:iCs w:val="0"/>
          <w:color w:val="auto"/>
          <w:sz w:val="22"/>
          <w:szCs w:val="22"/>
        </w:rPr>
        <w:t xml:space="preserve">: </w:t>
      </w:r>
      <w:r w:rsidRPr="00634A70">
        <w:rPr>
          <w:i w:val="0"/>
          <w:iCs w:val="0"/>
          <w:color w:val="auto"/>
          <w:sz w:val="22"/>
          <w:szCs w:val="22"/>
        </w:rPr>
        <w:t>C</w:t>
      </w:r>
      <w:r w:rsidRPr="00634A70">
        <w:rPr>
          <w:color w:val="auto"/>
          <w:sz w:val="22"/>
          <w:szCs w:val="22"/>
        </w:rPr>
        <w:t>ontinued</w:t>
      </w:r>
    </w:p>
    <w:p w14:paraId="2F3FA549" w14:textId="77777777" w:rsidR="00634A70" w:rsidRPr="00A6066C" w:rsidRDefault="00634A70" w:rsidP="00634A70"/>
    <w:tbl>
      <w:tblPr>
        <w:tblStyle w:val="GridTable5Dark-Accent1"/>
        <w:tblW w:w="0" w:type="auto"/>
        <w:tblBorders>
          <w:top w:val="single" w:sz="4" w:space="0" w:color="auto"/>
          <w:bottom w:val="single" w:sz="4" w:space="0" w:color="auto"/>
          <w:right w:val="none" w:sz="0" w:space="0" w:color="auto"/>
          <w:insideH w:val="single" w:sz="4" w:space="0" w:color="auto"/>
          <w:insideV w:val="none" w:sz="0" w:space="0" w:color="auto"/>
        </w:tblBorders>
        <w:shd w:val="clear" w:color="auto" w:fill="FFFFFF" w:themeFill="background1"/>
        <w:tblLayout w:type="fixed"/>
        <w:tblLook w:val="04A0" w:firstRow="1" w:lastRow="0" w:firstColumn="1" w:lastColumn="0" w:noHBand="0" w:noVBand="1"/>
      </w:tblPr>
      <w:tblGrid>
        <w:gridCol w:w="1879"/>
        <w:gridCol w:w="1081"/>
        <w:gridCol w:w="1097"/>
        <w:gridCol w:w="1184"/>
        <w:gridCol w:w="3775"/>
      </w:tblGrid>
      <w:tr w:rsidR="00634A70" w:rsidRPr="00634A70" w14:paraId="2FEE986F" w14:textId="77777777" w:rsidTr="00152C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Borders>
              <w:top w:val="none" w:sz="0" w:space="0" w:color="auto"/>
              <w:left w:val="none" w:sz="0" w:space="0" w:color="auto"/>
              <w:right w:val="none" w:sz="0" w:space="0" w:color="auto"/>
            </w:tcBorders>
            <w:shd w:val="clear" w:color="auto" w:fill="D9D9D9" w:themeFill="background1" w:themeFillShade="D9"/>
            <w:vAlign w:val="bottom"/>
          </w:tcPr>
          <w:p w14:paraId="3310F03C" w14:textId="391FC93C" w:rsidR="00953E7B" w:rsidRPr="00634A70" w:rsidRDefault="00953E7B" w:rsidP="00634A70">
            <w:pPr>
              <w:pStyle w:val="Normal-beforebullets"/>
              <w:spacing w:after="120"/>
              <w:rPr>
                <w:rFonts w:cstheme="minorHAnsi"/>
                <w:b w:val="0"/>
                <w:bCs w:val="0"/>
                <w:color w:val="auto"/>
                <w:sz w:val="20"/>
                <w:szCs w:val="20"/>
                <w:lang w:val="en-US"/>
              </w:rPr>
            </w:pPr>
            <w:r w:rsidRPr="00634A70">
              <w:rPr>
                <w:rFonts w:cstheme="minorHAnsi"/>
                <w:b w:val="0"/>
                <w:bCs w:val="0"/>
                <w:color w:val="auto"/>
                <w:sz w:val="20"/>
                <w:szCs w:val="20"/>
              </w:rPr>
              <w:t>Author (publication year)</w:t>
            </w:r>
          </w:p>
        </w:tc>
        <w:tc>
          <w:tcPr>
            <w:tcW w:w="1081" w:type="dxa"/>
            <w:tcBorders>
              <w:top w:val="none" w:sz="0" w:space="0" w:color="auto"/>
              <w:left w:val="none" w:sz="0" w:space="0" w:color="auto"/>
              <w:right w:val="none" w:sz="0" w:space="0" w:color="auto"/>
            </w:tcBorders>
            <w:shd w:val="clear" w:color="auto" w:fill="D9D9D9" w:themeFill="background1" w:themeFillShade="D9"/>
            <w:vAlign w:val="bottom"/>
          </w:tcPr>
          <w:p w14:paraId="2BDCEFCF" w14:textId="1377D359"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 xml:space="preserve">Country </w:t>
            </w:r>
          </w:p>
        </w:tc>
        <w:tc>
          <w:tcPr>
            <w:tcW w:w="1097" w:type="dxa"/>
            <w:tcBorders>
              <w:top w:val="none" w:sz="0" w:space="0" w:color="auto"/>
              <w:left w:val="none" w:sz="0" w:space="0" w:color="auto"/>
              <w:right w:val="none" w:sz="0" w:space="0" w:color="auto"/>
            </w:tcBorders>
            <w:shd w:val="clear" w:color="auto" w:fill="D9D9D9" w:themeFill="background1" w:themeFillShade="D9"/>
            <w:vAlign w:val="bottom"/>
          </w:tcPr>
          <w:p w14:paraId="55E8B303" w14:textId="76F3BAEC"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Type of research</w:t>
            </w:r>
          </w:p>
        </w:tc>
        <w:tc>
          <w:tcPr>
            <w:tcW w:w="1184" w:type="dxa"/>
            <w:tcBorders>
              <w:top w:val="none" w:sz="0" w:space="0" w:color="auto"/>
              <w:left w:val="none" w:sz="0" w:space="0" w:color="auto"/>
              <w:right w:val="none" w:sz="0" w:space="0" w:color="auto"/>
            </w:tcBorders>
            <w:shd w:val="clear" w:color="auto" w:fill="D9D9D9" w:themeFill="background1" w:themeFillShade="D9"/>
            <w:vAlign w:val="bottom"/>
          </w:tcPr>
          <w:p w14:paraId="5B28599F" w14:textId="7F56D569"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Profession</w:t>
            </w:r>
          </w:p>
        </w:tc>
        <w:tc>
          <w:tcPr>
            <w:tcW w:w="3775" w:type="dxa"/>
            <w:tcBorders>
              <w:top w:val="none" w:sz="0" w:space="0" w:color="auto"/>
              <w:left w:val="none" w:sz="0" w:space="0" w:color="auto"/>
              <w:right w:val="none" w:sz="0" w:space="0" w:color="auto"/>
            </w:tcBorders>
            <w:shd w:val="clear" w:color="auto" w:fill="D9D9D9" w:themeFill="background1" w:themeFillShade="D9"/>
            <w:vAlign w:val="bottom"/>
          </w:tcPr>
          <w:p w14:paraId="3603194E" w14:textId="414609B7" w:rsidR="00953E7B" w:rsidRPr="00634A70" w:rsidRDefault="00953E7B" w:rsidP="00634A70">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34A70">
              <w:rPr>
                <w:rFonts w:cstheme="minorHAnsi"/>
                <w:b w:val="0"/>
                <w:bCs w:val="0"/>
                <w:color w:val="auto"/>
                <w:sz w:val="20"/>
                <w:szCs w:val="20"/>
              </w:rPr>
              <w:t xml:space="preserve">Key findings </w:t>
            </w:r>
          </w:p>
        </w:tc>
      </w:tr>
      <w:tr w:rsidR="00634A70" w:rsidRPr="00634A70" w14:paraId="055F8970" w14:textId="77777777" w:rsidTr="00152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9" w:type="dxa"/>
            <w:tcBorders>
              <w:left w:val="none" w:sz="0" w:space="0" w:color="auto"/>
            </w:tcBorders>
            <w:shd w:val="clear" w:color="auto" w:fill="FFFFFF" w:themeFill="background1"/>
          </w:tcPr>
          <w:p w14:paraId="66CE9102" w14:textId="305421C9" w:rsidR="004317B4" w:rsidRPr="00634A70" w:rsidRDefault="004317B4" w:rsidP="00634A70">
            <w:pPr>
              <w:pStyle w:val="Normal-beforebullets"/>
              <w:spacing w:after="120"/>
              <w:rPr>
                <w:rFonts w:cstheme="minorHAnsi"/>
                <w:b w:val="0"/>
                <w:bCs w:val="0"/>
                <w:color w:val="auto"/>
                <w:sz w:val="20"/>
                <w:szCs w:val="20"/>
                <w:lang w:val="en-US"/>
              </w:rPr>
            </w:pPr>
            <w:proofErr w:type="spellStart"/>
            <w:r w:rsidRPr="00634A70">
              <w:rPr>
                <w:rFonts w:cstheme="minorHAnsi"/>
                <w:b w:val="0"/>
                <w:bCs w:val="0"/>
                <w:color w:val="auto"/>
                <w:sz w:val="20"/>
                <w:szCs w:val="20"/>
                <w:lang w:val="en-US"/>
              </w:rPr>
              <w:t>Kanal</w:t>
            </w:r>
            <w:proofErr w:type="spellEnd"/>
            <w:r w:rsidRPr="00634A70">
              <w:rPr>
                <w:rFonts w:cstheme="minorHAnsi"/>
                <w:b w:val="0"/>
                <w:bCs w:val="0"/>
                <w:color w:val="auto"/>
                <w:sz w:val="20"/>
                <w:szCs w:val="20"/>
                <w:lang w:val="en-US"/>
              </w:rPr>
              <w:t xml:space="preserve"> et al (2013)</w:t>
            </w:r>
            <w:r w:rsidRPr="00634A70">
              <w:rPr>
                <w:rFonts w:cstheme="minorHAnsi"/>
                <w:sz w:val="20"/>
                <w:szCs w:val="20"/>
                <w:lang w:val="en-US"/>
              </w:rPr>
              <w:fldChar w:fldCharType="begin"/>
            </w:r>
            <w:r w:rsidRPr="00634A70">
              <w:rPr>
                <w:rFonts w:cstheme="minorHAnsi"/>
                <w:b w:val="0"/>
                <w:bCs w:val="0"/>
                <w:color w:val="auto"/>
                <w:sz w:val="20"/>
                <w:szCs w:val="20"/>
                <w:lang w:val="en-US"/>
              </w:rPr>
              <w:instrText xml:space="preserve"> ADDIN EN.CITE &lt;EndNote&gt;&lt;Cite&gt;&lt;Author&gt;Kanal&lt;/Author&gt;&lt;Year&gt;2013&lt;/Year&gt;&lt;RecNum&gt;79&lt;/RecNum&gt;&lt;DisplayText&gt;&lt;style face="superscript"&gt;72&lt;/style&gt;&lt;/DisplayText&gt;&lt;record&gt;&lt;rec-number&gt;79&lt;/rec-number&gt;&lt;foreign-keys&gt;&lt;key app="EN" db-id="sfeet2dd2xpezpe9t0nvwes8xx99sexs092s" timestamp="1648785496"&gt;79&lt;/key&gt;&lt;/foreign-keys&gt;&lt;ref-type name="Journal Article"&gt;17&lt;/ref-type&gt;&lt;contributors&gt;&lt;authors&gt;&lt;author&gt;Kanal, Emanuel&lt;/author&gt;&lt;author&gt;Barkovich, A James&lt;/author&gt;&lt;author&gt;Bell, Charlotte&lt;/author&gt;&lt;author&gt;Borgstede, James P&lt;/author&gt;&lt;author&gt;Bradley Jr, William G&lt;/author&gt;&lt;author&gt;Froelich, Jerry W&lt;/author&gt;&lt;author&gt;Gimbel, J Rod&lt;/author&gt;&lt;author&gt;Gosbee, John W&lt;/author&gt;&lt;author&gt;Kuhni</w:instrText>
            </w:r>
            <w:r w:rsidRPr="00634A70">
              <w:rPr>
                <w:rFonts w:ascii="Cambria Math" w:hAnsi="Cambria Math" w:cs="Cambria Math"/>
                <w:b w:val="0"/>
                <w:bCs w:val="0"/>
                <w:color w:val="auto"/>
                <w:sz w:val="20"/>
                <w:szCs w:val="20"/>
                <w:lang w:val="en-US"/>
              </w:rPr>
              <w:instrText>‐</w:instrText>
            </w:r>
            <w:r w:rsidRPr="00634A70">
              <w:rPr>
                <w:rFonts w:cstheme="minorHAnsi"/>
                <w:b w:val="0"/>
                <w:bCs w:val="0"/>
                <w:color w:val="auto"/>
                <w:sz w:val="20"/>
                <w:szCs w:val="20"/>
                <w:lang w:val="en-US"/>
              </w:rPr>
              <w:instrText>Kaminski, Ellisa&lt;/author&gt;&lt;/authors&gt;&lt;/contributors&gt;&lt;titles&gt;&lt;title&gt;ACR guidance document on MR safe practices: 2013&lt;/title&gt;&lt;secondary-title&gt;J Magn Reson Imaging&lt;/secondary-title&gt;&lt;/titles&gt;&lt;periodical&gt;&lt;full-title&gt;J Magn Reson Imaging&lt;/full-title&gt;&lt;/periodical&gt;&lt;pages&gt;501-530&lt;/pages&gt;&lt;volume&gt;37&lt;/volume&gt;&lt;number&gt;3&lt;/number&gt;&lt;dates&gt;&lt;year&gt;2013&lt;/year&gt;&lt;/dates&gt;&lt;isbn&gt;1053-1807&lt;/isbn&gt;&lt;urls&gt;&lt;/urls&gt;&lt;/record&gt;&lt;/Cite&gt;&lt;/EndNote&gt;</w:instrText>
            </w:r>
            <w:r w:rsidRPr="00634A70">
              <w:rPr>
                <w:rFonts w:cstheme="minorHAnsi"/>
                <w:sz w:val="20"/>
                <w:szCs w:val="20"/>
                <w:lang w:val="en-US"/>
              </w:rPr>
              <w:fldChar w:fldCharType="separate"/>
            </w:r>
            <w:r w:rsidRPr="00634A70">
              <w:rPr>
                <w:rFonts w:cstheme="minorHAnsi"/>
                <w:b w:val="0"/>
                <w:bCs w:val="0"/>
                <w:noProof/>
                <w:color w:val="auto"/>
                <w:sz w:val="20"/>
                <w:szCs w:val="20"/>
                <w:vertAlign w:val="superscript"/>
                <w:lang w:val="en-US"/>
              </w:rPr>
              <w:t>72</w:t>
            </w:r>
            <w:r w:rsidRPr="00634A70">
              <w:rPr>
                <w:rFonts w:cstheme="minorHAnsi"/>
                <w:sz w:val="20"/>
                <w:szCs w:val="20"/>
                <w:lang w:val="en-US"/>
              </w:rPr>
              <w:fldChar w:fldCharType="end"/>
            </w:r>
            <w:r w:rsidRPr="00634A70">
              <w:rPr>
                <w:rFonts w:cstheme="minorHAnsi"/>
                <w:b w:val="0"/>
                <w:bCs w:val="0"/>
                <w:color w:val="auto"/>
                <w:sz w:val="20"/>
                <w:szCs w:val="20"/>
                <w:lang w:val="en-US"/>
              </w:rPr>
              <w:t xml:space="preserve"> </w:t>
            </w:r>
          </w:p>
        </w:tc>
        <w:tc>
          <w:tcPr>
            <w:tcW w:w="1081" w:type="dxa"/>
            <w:shd w:val="clear" w:color="auto" w:fill="FFFFFF" w:themeFill="background1"/>
          </w:tcPr>
          <w:p w14:paraId="1D9DF489" w14:textId="26A0DFD5" w:rsidR="004317B4" w:rsidRPr="00634A70" w:rsidRDefault="004317B4"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United States of America</w:t>
            </w:r>
          </w:p>
        </w:tc>
        <w:tc>
          <w:tcPr>
            <w:tcW w:w="1097" w:type="dxa"/>
            <w:shd w:val="clear" w:color="auto" w:fill="FFFFFF" w:themeFill="background1"/>
          </w:tcPr>
          <w:p w14:paraId="4FBAFA72" w14:textId="04B7B09F" w:rsidR="004317B4" w:rsidRPr="00634A70" w:rsidRDefault="004317B4"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Guideline</w:t>
            </w:r>
          </w:p>
        </w:tc>
        <w:tc>
          <w:tcPr>
            <w:tcW w:w="1184" w:type="dxa"/>
            <w:shd w:val="clear" w:color="auto" w:fill="FFFFFF" w:themeFill="background1"/>
          </w:tcPr>
          <w:p w14:paraId="5326B69D" w14:textId="15FF66C2" w:rsidR="004317B4" w:rsidRPr="00634A70" w:rsidRDefault="004317B4"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MRI</w:t>
            </w:r>
          </w:p>
        </w:tc>
        <w:tc>
          <w:tcPr>
            <w:tcW w:w="3775" w:type="dxa"/>
            <w:shd w:val="clear" w:color="auto" w:fill="FFFFFF" w:themeFill="background1"/>
          </w:tcPr>
          <w:p w14:paraId="0F387EA7" w14:textId="3875BCD1" w:rsidR="004317B4" w:rsidRPr="00634A70" w:rsidRDefault="004317B4" w:rsidP="000675D2">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34A70">
              <w:rPr>
                <w:rFonts w:cstheme="minorHAnsi"/>
                <w:sz w:val="20"/>
                <w:szCs w:val="20"/>
                <w:lang w:val="en-US"/>
              </w:rPr>
              <w:t>These ACR</w:t>
            </w:r>
            <w:r w:rsidR="00814E77" w:rsidRPr="00634A70">
              <w:rPr>
                <w:rFonts w:cstheme="minorHAnsi"/>
                <w:sz w:val="20"/>
                <w:szCs w:val="20"/>
                <w:lang w:val="en-US"/>
              </w:rPr>
              <w:t>*</w:t>
            </w:r>
            <w:r w:rsidRPr="00634A70">
              <w:rPr>
                <w:rFonts w:cstheme="minorHAnsi"/>
                <w:sz w:val="20"/>
                <w:szCs w:val="20"/>
                <w:lang w:val="en-US"/>
              </w:rPr>
              <w:t xml:space="preserve"> guidelines are for MRI</w:t>
            </w:r>
            <w:r w:rsidR="00814E77" w:rsidRPr="00634A70">
              <w:rPr>
                <w:rFonts w:cstheme="minorHAnsi"/>
                <w:sz w:val="20"/>
                <w:szCs w:val="20"/>
                <w:lang w:val="en-US"/>
              </w:rPr>
              <w:t>*</w:t>
            </w:r>
            <w:r w:rsidRPr="00634A70">
              <w:rPr>
                <w:rFonts w:cstheme="minorHAnsi"/>
                <w:sz w:val="20"/>
                <w:szCs w:val="20"/>
                <w:lang w:val="en-US"/>
              </w:rPr>
              <w:t xml:space="preserve"> facilities to develop </w:t>
            </w:r>
            <w:r w:rsidR="00A973BA" w:rsidRPr="00634A70">
              <w:rPr>
                <w:rFonts w:cstheme="minorHAnsi"/>
                <w:sz w:val="20"/>
                <w:szCs w:val="20"/>
                <w:lang w:val="en-US"/>
              </w:rPr>
              <w:t>an</w:t>
            </w:r>
            <w:r w:rsidRPr="00634A70">
              <w:rPr>
                <w:rFonts w:cstheme="minorHAnsi"/>
                <w:sz w:val="20"/>
                <w:szCs w:val="20"/>
                <w:lang w:val="en-US"/>
              </w:rPr>
              <w:t xml:space="preserve"> MRI safety program for clinical diagnostic imaging, research, interventional and intraoperative MRI applications. It covers twelve key areas: </w:t>
            </w:r>
            <w:r w:rsidR="00DE58C8" w:rsidRPr="00634A70">
              <w:rPr>
                <w:rFonts w:cstheme="minorHAnsi"/>
                <w:sz w:val="20"/>
                <w:szCs w:val="20"/>
                <w:lang w:val="en-US"/>
              </w:rPr>
              <w:t>1</w:t>
            </w:r>
            <w:r w:rsidRPr="00634A70">
              <w:rPr>
                <w:rFonts w:cstheme="minorHAnsi"/>
                <w:sz w:val="20"/>
                <w:szCs w:val="20"/>
                <w:lang w:val="en-US"/>
              </w:rPr>
              <w:t xml:space="preserve">. Establish, Implement, and Maintain Current MRI Safety Policies and Procedures; </w:t>
            </w:r>
            <w:r w:rsidR="00DE58C8" w:rsidRPr="00634A70">
              <w:rPr>
                <w:rFonts w:cstheme="minorHAnsi"/>
                <w:sz w:val="20"/>
                <w:szCs w:val="20"/>
                <w:lang w:val="en-US"/>
              </w:rPr>
              <w:t>2</w:t>
            </w:r>
            <w:r w:rsidRPr="00634A70">
              <w:rPr>
                <w:rFonts w:cstheme="minorHAnsi"/>
                <w:sz w:val="20"/>
                <w:szCs w:val="20"/>
                <w:lang w:val="en-US"/>
              </w:rPr>
              <w:t xml:space="preserve">. Static Magnetic Field Issues: Site Access Restriction; </w:t>
            </w:r>
            <w:r w:rsidR="00DE58C8" w:rsidRPr="00634A70">
              <w:rPr>
                <w:rFonts w:cstheme="minorHAnsi"/>
                <w:sz w:val="20"/>
                <w:szCs w:val="20"/>
                <w:lang w:val="en-US"/>
              </w:rPr>
              <w:t>3</w:t>
            </w:r>
            <w:r w:rsidRPr="00634A70">
              <w:rPr>
                <w:rFonts w:cstheme="minorHAnsi"/>
                <w:sz w:val="20"/>
                <w:szCs w:val="20"/>
                <w:lang w:val="en-US"/>
              </w:rPr>
              <w:t xml:space="preserve">. MRI Technologist; </w:t>
            </w:r>
            <w:r w:rsidR="00DE58C8" w:rsidRPr="00634A70">
              <w:rPr>
                <w:rFonts w:cstheme="minorHAnsi"/>
                <w:sz w:val="20"/>
                <w:szCs w:val="20"/>
                <w:lang w:val="en-US"/>
              </w:rPr>
              <w:t>4</w:t>
            </w:r>
            <w:r w:rsidRPr="00634A70">
              <w:rPr>
                <w:rFonts w:cstheme="minorHAnsi"/>
                <w:sz w:val="20"/>
                <w:szCs w:val="20"/>
                <w:lang w:val="en-US"/>
              </w:rPr>
              <w:t xml:space="preserve">. Pregnancy Related Issues; </w:t>
            </w:r>
            <w:r w:rsidR="00DE58C8" w:rsidRPr="00634A70">
              <w:rPr>
                <w:rFonts w:cstheme="minorHAnsi"/>
                <w:sz w:val="20"/>
                <w:szCs w:val="20"/>
                <w:lang w:val="en-US"/>
              </w:rPr>
              <w:t>5</w:t>
            </w:r>
            <w:r w:rsidRPr="00634A70">
              <w:rPr>
                <w:rFonts w:cstheme="minorHAnsi"/>
                <w:sz w:val="20"/>
                <w:szCs w:val="20"/>
                <w:lang w:val="en-US"/>
              </w:rPr>
              <w:t xml:space="preserve">. Pediatric MRI Safety Concerns; </w:t>
            </w:r>
            <w:r w:rsidR="00DE58C8" w:rsidRPr="00634A70">
              <w:rPr>
                <w:rFonts w:cstheme="minorHAnsi"/>
                <w:sz w:val="20"/>
                <w:szCs w:val="20"/>
                <w:lang w:val="en-US"/>
              </w:rPr>
              <w:t>6</w:t>
            </w:r>
            <w:r w:rsidRPr="00634A70">
              <w:rPr>
                <w:rFonts w:cstheme="minorHAnsi"/>
                <w:sz w:val="20"/>
                <w:szCs w:val="20"/>
                <w:lang w:val="en-US"/>
              </w:rPr>
              <w:t xml:space="preserve">. Time Varying Gradient Magnetic Field Related Issues: Induced Voltages; </w:t>
            </w:r>
            <w:r w:rsidR="00DE58C8" w:rsidRPr="00634A70">
              <w:rPr>
                <w:rFonts w:cstheme="minorHAnsi"/>
                <w:sz w:val="20"/>
                <w:szCs w:val="20"/>
                <w:lang w:val="en-US"/>
              </w:rPr>
              <w:t>7</w:t>
            </w:r>
            <w:r w:rsidRPr="00634A70">
              <w:rPr>
                <w:rFonts w:cstheme="minorHAnsi"/>
                <w:sz w:val="20"/>
                <w:szCs w:val="20"/>
                <w:lang w:val="en-US"/>
              </w:rPr>
              <w:t xml:space="preserve">. Time Varying Radiofrequency Magnetic Field Related Issues: Thermal; </w:t>
            </w:r>
            <w:r w:rsidR="00DE58C8" w:rsidRPr="00634A70">
              <w:rPr>
                <w:rFonts w:cstheme="minorHAnsi"/>
                <w:sz w:val="20"/>
                <w:szCs w:val="20"/>
                <w:lang w:val="en-US"/>
              </w:rPr>
              <w:t>8</w:t>
            </w:r>
            <w:r w:rsidRPr="00634A70">
              <w:rPr>
                <w:rFonts w:cstheme="minorHAnsi"/>
                <w:sz w:val="20"/>
                <w:szCs w:val="20"/>
                <w:lang w:val="en-US"/>
              </w:rPr>
              <w:t xml:space="preserve">. Time Varying Gradient Magnetic Field Related Issues: Auditory Considerations; </w:t>
            </w:r>
            <w:r w:rsidR="00DE58C8" w:rsidRPr="00634A70">
              <w:rPr>
                <w:rFonts w:cstheme="minorHAnsi"/>
                <w:sz w:val="20"/>
                <w:szCs w:val="20"/>
                <w:lang w:val="en-US"/>
              </w:rPr>
              <w:t>9</w:t>
            </w:r>
            <w:r w:rsidRPr="00634A70">
              <w:rPr>
                <w:rFonts w:cstheme="minorHAnsi"/>
                <w:sz w:val="20"/>
                <w:szCs w:val="20"/>
                <w:lang w:val="en-US"/>
              </w:rPr>
              <w:t xml:space="preserve">. Drug Delivery Patches and Pads; </w:t>
            </w:r>
            <w:r w:rsidR="00DE58C8" w:rsidRPr="00634A70">
              <w:rPr>
                <w:rFonts w:cstheme="minorHAnsi"/>
                <w:sz w:val="20"/>
                <w:szCs w:val="20"/>
                <w:lang w:val="en-US"/>
              </w:rPr>
              <w:t>10</w:t>
            </w:r>
            <w:r w:rsidRPr="00634A70">
              <w:rPr>
                <w:rFonts w:cstheme="minorHAnsi"/>
                <w:sz w:val="20"/>
                <w:szCs w:val="20"/>
                <w:lang w:val="en-US"/>
              </w:rPr>
              <w:t xml:space="preserve">. Cryogen-Related Issues; </w:t>
            </w:r>
            <w:r w:rsidR="00DE58C8" w:rsidRPr="00634A70">
              <w:rPr>
                <w:rFonts w:cstheme="minorHAnsi"/>
                <w:sz w:val="20"/>
                <w:szCs w:val="20"/>
                <w:lang w:val="en-US"/>
              </w:rPr>
              <w:t>11</w:t>
            </w:r>
            <w:r w:rsidRPr="00634A70">
              <w:rPr>
                <w:rFonts w:cstheme="minorHAnsi"/>
                <w:sz w:val="20"/>
                <w:szCs w:val="20"/>
                <w:lang w:val="en-US"/>
              </w:rPr>
              <w:t xml:space="preserve">. Claustrophobia, Anxiety, Sedation, Analgesia and Anesthesia; </w:t>
            </w:r>
            <w:r w:rsidR="00DE58C8" w:rsidRPr="00634A70">
              <w:rPr>
                <w:rFonts w:cstheme="minorHAnsi"/>
                <w:sz w:val="20"/>
                <w:szCs w:val="20"/>
                <w:lang w:val="en-US"/>
              </w:rPr>
              <w:t>12</w:t>
            </w:r>
            <w:r w:rsidRPr="00634A70">
              <w:rPr>
                <w:rFonts w:cstheme="minorHAnsi"/>
                <w:sz w:val="20"/>
                <w:szCs w:val="20"/>
                <w:lang w:val="en-US"/>
              </w:rPr>
              <w:t>. Contrast Agent Safety</w:t>
            </w:r>
          </w:p>
        </w:tc>
      </w:tr>
      <w:tr w:rsidR="00634A70" w:rsidRPr="00634A70" w14:paraId="23BB3068" w14:textId="77777777" w:rsidTr="00152C76">
        <w:tc>
          <w:tcPr>
            <w:cnfStyle w:val="001000000000" w:firstRow="0" w:lastRow="0" w:firstColumn="1" w:lastColumn="0" w:oddVBand="0" w:evenVBand="0" w:oddHBand="0" w:evenHBand="0" w:firstRowFirstColumn="0" w:firstRowLastColumn="0" w:lastRowFirstColumn="0" w:lastRowLastColumn="0"/>
            <w:tcW w:w="1879" w:type="dxa"/>
            <w:tcBorders>
              <w:left w:val="none" w:sz="0" w:space="0" w:color="auto"/>
              <w:bottom w:val="none" w:sz="0" w:space="0" w:color="auto"/>
            </w:tcBorders>
            <w:shd w:val="clear" w:color="auto" w:fill="FFFFFF" w:themeFill="background1"/>
          </w:tcPr>
          <w:p w14:paraId="3CAD87A7" w14:textId="0CEE51C2" w:rsidR="009469D6" w:rsidRPr="00634A70" w:rsidRDefault="009469D6" w:rsidP="00634A70">
            <w:pPr>
              <w:pStyle w:val="Normal-beforebullets"/>
              <w:spacing w:after="120"/>
              <w:rPr>
                <w:rFonts w:cstheme="minorHAnsi"/>
                <w:b w:val="0"/>
                <w:bCs w:val="0"/>
                <w:color w:val="auto"/>
                <w:sz w:val="20"/>
                <w:szCs w:val="20"/>
                <w:lang w:val="en-US"/>
              </w:rPr>
            </w:pPr>
            <w:proofErr w:type="spellStart"/>
            <w:r w:rsidRPr="00634A70">
              <w:rPr>
                <w:rFonts w:cstheme="minorHAnsi"/>
                <w:b w:val="0"/>
                <w:bCs w:val="0"/>
                <w:color w:val="auto"/>
                <w:sz w:val="20"/>
                <w:szCs w:val="20"/>
                <w:lang w:val="en-US"/>
              </w:rPr>
              <w:t>Nhyssen</w:t>
            </w:r>
            <w:proofErr w:type="spellEnd"/>
            <w:r w:rsidRPr="00634A70">
              <w:rPr>
                <w:rFonts w:cstheme="minorHAnsi"/>
                <w:b w:val="0"/>
                <w:bCs w:val="0"/>
                <w:color w:val="auto"/>
                <w:sz w:val="20"/>
                <w:szCs w:val="20"/>
                <w:lang w:val="en-US"/>
              </w:rPr>
              <w:t xml:space="preserve"> et al (2017)</w:t>
            </w:r>
            <w:r w:rsidRPr="00634A70">
              <w:rPr>
                <w:rFonts w:cstheme="minorHAnsi"/>
                <w:sz w:val="20"/>
                <w:szCs w:val="20"/>
                <w:lang w:val="en-US"/>
              </w:rPr>
              <w:fldChar w:fldCharType="begin"/>
            </w:r>
            <w:r w:rsidR="006D0138" w:rsidRPr="00634A70">
              <w:rPr>
                <w:rFonts w:cstheme="minorHAnsi"/>
                <w:b w:val="0"/>
                <w:bCs w:val="0"/>
                <w:color w:val="auto"/>
                <w:sz w:val="20"/>
                <w:szCs w:val="20"/>
                <w:lang w:val="en-US"/>
              </w:rPr>
              <w:instrText xml:space="preserve"> ADDIN EN.CITE &lt;EndNote&gt;&lt;Cite&gt;&lt;Author&gt;Nyhsen&lt;/Author&gt;&lt;Year&gt;2017&lt;/Year&gt;&lt;RecNum&gt;75&lt;/RecNum&gt;&lt;DisplayText&gt;&lt;style face="superscript"&gt;79&lt;/style&gt;&lt;/DisplayText&gt;&lt;record&gt;&lt;rec-number&gt;75&lt;/rec-number&gt;&lt;foreign-keys&gt;&lt;key app="EN" db-id="sfeet2dd2xpezpe9t0nvwes8xx99sexs092s" timestamp="1648783127"&gt;75&lt;/key&gt;&lt;/foreign-keys&gt;&lt;ref-type name="Journal Article"&gt;17&lt;/ref-type&gt;&lt;contributors&gt;&lt;authors&gt;&lt;author&gt;Nyhsen, Christiane M&lt;/author&gt;&lt;author&gt;Humphreys, Hilary&lt;/author&gt;&lt;author&gt;Koerner, Roland J&lt;/author&gt;&lt;author&gt;Grenier, Nicolas&lt;/author&gt;&lt;author&gt;Brady, Adrian&lt;/author&gt;&lt;author&gt;Sidhu, Paul&lt;/author&gt;&lt;author&gt;Nicolau, Carlos&lt;/author&gt;&lt;author&gt;Mostbeck, Gerhard&lt;/author&gt;&lt;author&gt;D’Onofrio, Mirko&lt;/author&gt;&lt;author&gt;Gangi, Afshin&lt;/author&gt;&lt;/authors&gt;&lt;/contributors&gt;&lt;titles&gt;&lt;title&gt;Infection prevention and control in ultrasound-best practice recommendations from the European Society of Radiology Ultrasound Working Group&lt;/title&gt;&lt;secondary-title&gt;Insights Imaging&lt;/secondary-title&gt;&lt;/titles&gt;&lt;periodical&gt;&lt;full-title&gt;Insights Imaging&lt;/full-title&gt;&lt;/periodical&gt;&lt;pages&gt;523-535&lt;/pages&gt;&lt;volume&gt;8&lt;/volume&gt;&lt;number&gt;6&lt;/number&gt;&lt;dates&gt;&lt;year&gt;2017&lt;/year&gt;&lt;/dates&gt;&lt;isbn&gt;1869-4101&lt;/isbn&gt;&lt;urls&gt;&lt;/urls&gt;&lt;/record&gt;&lt;/Cite&gt;&lt;/EndNote&gt;</w:instrText>
            </w:r>
            <w:r w:rsidRPr="00634A70">
              <w:rPr>
                <w:rFonts w:cstheme="minorHAnsi"/>
                <w:sz w:val="20"/>
                <w:szCs w:val="20"/>
                <w:lang w:val="en-US"/>
              </w:rPr>
              <w:fldChar w:fldCharType="separate"/>
            </w:r>
            <w:r w:rsidR="006D0138" w:rsidRPr="00634A70">
              <w:rPr>
                <w:rFonts w:cstheme="minorHAnsi"/>
                <w:b w:val="0"/>
                <w:bCs w:val="0"/>
                <w:noProof/>
                <w:color w:val="auto"/>
                <w:sz w:val="20"/>
                <w:szCs w:val="20"/>
                <w:vertAlign w:val="superscript"/>
                <w:lang w:val="en-US"/>
              </w:rPr>
              <w:t>79</w:t>
            </w:r>
            <w:r w:rsidRPr="00634A70">
              <w:rPr>
                <w:rFonts w:cstheme="minorHAnsi"/>
                <w:sz w:val="20"/>
                <w:szCs w:val="20"/>
                <w:lang w:val="en-US"/>
              </w:rPr>
              <w:fldChar w:fldCharType="end"/>
            </w:r>
          </w:p>
        </w:tc>
        <w:tc>
          <w:tcPr>
            <w:tcW w:w="1081" w:type="dxa"/>
            <w:shd w:val="clear" w:color="auto" w:fill="FFFFFF" w:themeFill="background1"/>
          </w:tcPr>
          <w:p w14:paraId="6839DEEB" w14:textId="77777777"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Europe</w:t>
            </w:r>
          </w:p>
        </w:tc>
        <w:tc>
          <w:tcPr>
            <w:tcW w:w="1097" w:type="dxa"/>
            <w:shd w:val="clear" w:color="auto" w:fill="FFFFFF" w:themeFill="background1"/>
          </w:tcPr>
          <w:p w14:paraId="0F29C1A1" w14:textId="77777777"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Guideline</w:t>
            </w:r>
          </w:p>
        </w:tc>
        <w:tc>
          <w:tcPr>
            <w:tcW w:w="1184" w:type="dxa"/>
            <w:shd w:val="clear" w:color="auto" w:fill="FFFFFF" w:themeFill="background1"/>
          </w:tcPr>
          <w:p w14:paraId="4FF5F250" w14:textId="77777777"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 xml:space="preserve">Ultrasound </w:t>
            </w:r>
          </w:p>
        </w:tc>
        <w:tc>
          <w:tcPr>
            <w:tcW w:w="3775" w:type="dxa"/>
            <w:shd w:val="clear" w:color="auto" w:fill="FFFFFF" w:themeFill="background1"/>
          </w:tcPr>
          <w:p w14:paraId="295DC313" w14:textId="748DCBB6" w:rsidR="009469D6" w:rsidRPr="00634A70" w:rsidRDefault="009469D6" w:rsidP="00634A70">
            <w:pPr>
              <w:pStyle w:val="Normal-beforebullets"/>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 xml:space="preserve">The </w:t>
            </w:r>
            <w:r w:rsidR="00162A4C" w:rsidRPr="00634A70">
              <w:rPr>
                <w:rFonts w:cstheme="minorHAnsi"/>
                <w:sz w:val="20"/>
                <w:szCs w:val="20"/>
                <w:lang w:val="en-US"/>
              </w:rPr>
              <w:t xml:space="preserve">paper </w:t>
            </w:r>
            <w:r w:rsidRPr="00634A70">
              <w:rPr>
                <w:rFonts w:cstheme="minorHAnsi"/>
                <w:sz w:val="20"/>
                <w:szCs w:val="20"/>
                <w:lang w:val="en-US"/>
              </w:rPr>
              <w:t>highlight</w:t>
            </w:r>
            <w:r w:rsidR="00162A4C" w:rsidRPr="00634A70">
              <w:rPr>
                <w:rFonts w:cstheme="minorHAnsi"/>
                <w:sz w:val="20"/>
                <w:szCs w:val="20"/>
                <w:lang w:val="en-US"/>
              </w:rPr>
              <w:t>s</w:t>
            </w:r>
            <w:r w:rsidRPr="00634A70">
              <w:rPr>
                <w:rFonts w:cstheme="minorHAnsi"/>
                <w:sz w:val="20"/>
                <w:szCs w:val="20"/>
                <w:lang w:val="en-US"/>
              </w:rPr>
              <w:t xml:space="preserve"> the importance of infection prevention and control in US</w:t>
            </w:r>
            <w:r w:rsidR="00814E77" w:rsidRPr="00634A70">
              <w:rPr>
                <w:rFonts w:cstheme="minorHAnsi"/>
                <w:sz w:val="20"/>
                <w:szCs w:val="20"/>
                <w:lang w:val="en-US"/>
              </w:rPr>
              <w:t>*</w:t>
            </w:r>
            <w:r w:rsidRPr="00634A70">
              <w:rPr>
                <w:rFonts w:cstheme="minorHAnsi"/>
                <w:sz w:val="20"/>
                <w:szCs w:val="20"/>
                <w:lang w:val="en-US"/>
              </w:rPr>
              <w:t xml:space="preserve">. </w:t>
            </w:r>
            <w:r w:rsidR="00162A4C" w:rsidRPr="00634A70">
              <w:rPr>
                <w:rFonts w:cstheme="minorHAnsi"/>
                <w:sz w:val="20"/>
                <w:szCs w:val="20"/>
                <w:lang w:val="en-US"/>
              </w:rPr>
              <w:t xml:space="preserve">Decontamination </w:t>
            </w:r>
            <w:r w:rsidRPr="00634A70">
              <w:rPr>
                <w:rFonts w:cstheme="minorHAnsi"/>
                <w:sz w:val="20"/>
                <w:szCs w:val="20"/>
                <w:lang w:val="en-US"/>
              </w:rPr>
              <w:t>guidelines</w:t>
            </w:r>
            <w:r w:rsidR="00162A4C" w:rsidRPr="00634A70">
              <w:rPr>
                <w:rFonts w:cstheme="minorHAnsi"/>
                <w:sz w:val="20"/>
                <w:szCs w:val="20"/>
                <w:lang w:val="en-US"/>
              </w:rPr>
              <w:t>, regulation</w:t>
            </w:r>
            <w:r w:rsidRPr="00634A70">
              <w:rPr>
                <w:rFonts w:cstheme="minorHAnsi"/>
                <w:sz w:val="20"/>
                <w:szCs w:val="20"/>
                <w:lang w:val="en-US"/>
              </w:rPr>
              <w:t xml:space="preserve"> and legislation </w:t>
            </w:r>
            <w:r w:rsidR="00162A4C" w:rsidRPr="00634A70">
              <w:rPr>
                <w:rFonts w:cstheme="minorHAnsi"/>
                <w:sz w:val="20"/>
                <w:szCs w:val="20"/>
                <w:lang w:val="en-US"/>
              </w:rPr>
              <w:t xml:space="preserve">on transducer decontamination, choice of US gel and transducer covers </w:t>
            </w:r>
            <w:r w:rsidRPr="00634A70">
              <w:rPr>
                <w:rFonts w:cstheme="minorHAnsi"/>
                <w:sz w:val="20"/>
                <w:szCs w:val="20"/>
                <w:lang w:val="en-US"/>
              </w:rPr>
              <w:t>vary throughout Europe</w:t>
            </w:r>
            <w:r w:rsidR="00ED5E5C" w:rsidRPr="00634A70">
              <w:rPr>
                <w:rFonts w:cstheme="minorHAnsi"/>
                <w:sz w:val="20"/>
                <w:szCs w:val="20"/>
                <w:lang w:val="en-US"/>
              </w:rPr>
              <w:t>.</w:t>
            </w:r>
            <w:r w:rsidRPr="00634A70">
              <w:rPr>
                <w:rFonts w:cstheme="minorHAnsi"/>
                <w:sz w:val="20"/>
                <w:szCs w:val="20"/>
                <w:lang w:val="en-US"/>
              </w:rPr>
              <w:t xml:space="preserve"> The evidence shows that adequate protocols and staff training can achieve efficient disinfection and contribute to improvements in patient safety. Key findings:</w:t>
            </w:r>
          </w:p>
          <w:p w14:paraId="0D118BD8" w14:textId="77777777" w:rsidR="009469D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Transducers must be cleaned/disinfected before first use and after every examination.</w:t>
            </w:r>
          </w:p>
          <w:p w14:paraId="752E8C12" w14:textId="2BB0F9B1" w:rsidR="009469D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Low level disinfection is sufficient for standard US on intact skin.</w:t>
            </w:r>
          </w:p>
          <w:p w14:paraId="15C08DFF" w14:textId="719E5F20" w:rsidR="009469D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High level disinfection is mandatory for endo-cavity US and</w:t>
            </w:r>
            <w:r w:rsidR="004A0ADF" w:rsidRPr="00634A70">
              <w:rPr>
                <w:rFonts w:cstheme="minorHAnsi"/>
                <w:sz w:val="20"/>
                <w:szCs w:val="20"/>
                <w:lang w:val="en-US"/>
              </w:rPr>
              <w:t xml:space="preserve"> </w:t>
            </w:r>
            <w:r w:rsidRPr="00634A70">
              <w:rPr>
                <w:rFonts w:cstheme="minorHAnsi"/>
                <w:sz w:val="20"/>
                <w:szCs w:val="20"/>
                <w:lang w:val="en-US"/>
              </w:rPr>
              <w:t>all interventions.</w:t>
            </w:r>
          </w:p>
          <w:p w14:paraId="2155C073" w14:textId="77777777" w:rsidR="009F7EB6"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Dedicated transducer covers must be used for endo-cavity US and all interventions.</w:t>
            </w:r>
          </w:p>
          <w:p w14:paraId="0E59BD2D" w14:textId="1F64C656" w:rsidR="00953E7B" w:rsidRPr="00634A70" w:rsidRDefault="009469D6" w:rsidP="00F92D99">
            <w:pPr>
              <w:pStyle w:val="Normal-beforebullets"/>
              <w:numPr>
                <w:ilvl w:val="0"/>
                <w:numId w:val="19"/>
              </w:numPr>
              <w:spacing w:after="120"/>
              <w:ind w:left="284" w:hanging="284"/>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634A70">
              <w:rPr>
                <w:rFonts w:cstheme="minorHAnsi"/>
                <w:sz w:val="20"/>
                <w:szCs w:val="20"/>
                <w:lang w:val="en-US"/>
              </w:rPr>
              <w:t>Sterile gel should be used for all endo-cavity US and all interventions.</w:t>
            </w:r>
          </w:p>
        </w:tc>
      </w:tr>
    </w:tbl>
    <w:p w14:paraId="78199127" w14:textId="0793730F" w:rsidR="000675D2" w:rsidRDefault="000675D2"/>
    <w:p w14:paraId="42E8EE43" w14:textId="77777777" w:rsidR="00152C76" w:rsidRPr="00634A70" w:rsidRDefault="00152C76" w:rsidP="00152C76">
      <w:pPr>
        <w:pStyle w:val="Caption"/>
        <w:keepNext/>
        <w:pBdr>
          <w:top w:val="single" w:sz="4" w:space="1" w:color="auto"/>
        </w:pBdr>
        <w:rPr>
          <w:color w:val="auto"/>
          <w:sz w:val="22"/>
          <w:szCs w:val="22"/>
        </w:rPr>
      </w:pPr>
      <w:r w:rsidRPr="00AF3FE0">
        <w:rPr>
          <w:b/>
          <w:bCs/>
          <w:i w:val="0"/>
          <w:iCs w:val="0"/>
          <w:color w:val="auto"/>
          <w:sz w:val="22"/>
          <w:szCs w:val="22"/>
        </w:rPr>
        <w:lastRenderedPageBreak/>
        <w:t xml:space="preserve">Table </w:t>
      </w:r>
      <w:r w:rsidRPr="00AF3FE0">
        <w:rPr>
          <w:b/>
          <w:bCs/>
          <w:i w:val="0"/>
          <w:iCs w:val="0"/>
          <w:color w:val="auto"/>
          <w:sz w:val="22"/>
          <w:szCs w:val="22"/>
        </w:rPr>
        <w:fldChar w:fldCharType="begin"/>
      </w:r>
      <w:r w:rsidRPr="00AF3FE0">
        <w:rPr>
          <w:b/>
          <w:bCs/>
          <w:i w:val="0"/>
          <w:iCs w:val="0"/>
          <w:color w:val="auto"/>
          <w:sz w:val="22"/>
          <w:szCs w:val="22"/>
        </w:rPr>
        <w:instrText xml:space="preserve"> SEQ Table \* ARABIC </w:instrText>
      </w:r>
      <w:r w:rsidRPr="00AF3FE0">
        <w:rPr>
          <w:b/>
          <w:bCs/>
          <w:i w:val="0"/>
          <w:iCs w:val="0"/>
          <w:color w:val="auto"/>
          <w:sz w:val="22"/>
          <w:szCs w:val="22"/>
        </w:rPr>
        <w:fldChar w:fldCharType="separate"/>
      </w:r>
      <w:r>
        <w:rPr>
          <w:b/>
          <w:bCs/>
          <w:i w:val="0"/>
          <w:iCs w:val="0"/>
          <w:noProof/>
          <w:color w:val="auto"/>
          <w:sz w:val="22"/>
          <w:szCs w:val="22"/>
        </w:rPr>
        <w:t>9</w:t>
      </w:r>
      <w:r w:rsidRPr="00AF3FE0">
        <w:rPr>
          <w:b/>
          <w:bCs/>
          <w:i w:val="0"/>
          <w:iCs w:val="0"/>
          <w:color w:val="auto"/>
          <w:sz w:val="22"/>
          <w:szCs w:val="22"/>
        </w:rPr>
        <w:fldChar w:fldCharType="end"/>
      </w:r>
      <w:r w:rsidRPr="00AF3FE0">
        <w:rPr>
          <w:b/>
          <w:bCs/>
          <w:i w:val="0"/>
          <w:iCs w:val="0"/>
          <w:color w:val="auto"/>
          <w:sz w:val="22"/>
          <w:szCs w:val="22"/>
        </w:rPr>
        <w:t xml:space="preserve">: </w:t>
      </w:r>
      <w:r w:rsidRPr="00634A70">
        <w:rPr>
          <w:i w:val="0"/>
          <w:iCs w:val="0"/>
          <w:color w:val="auto"/>
          <w:sz w:val="22"/>
          <w:szCs w:val="22"/>
        </w:rPr>
        <w:t>C</w:t>
      </w:r>
      <w:r w:rsidRPr="00634A70">
        <w:rPr>
          <w:color w:val="auto"/>
          <w:sz w:val="22"/>
          <w:szCs w:val="22"/>
        </w:rPr>
        <w:t>ontinued</w:t>
      </w:r>
    </w:p>
    <w:p w14:paraId="7D0955E8" w14:textId="77777777" w:rsidR="00152C76" w:rsidRPr="00A6066C" w:rsidRDefault="00152C76" w:rsidP="00152C76"/>
    <w:tbl>
      <w:tblPr>
        <w:tblStyle w:val="GridTable5Dark-Accent1"/>
        <w:tblW w:w="9027" w:type="dxa"/>
        <w:tblBorders>
          <w:top w:val="single" w:sz="4" w:space="0" w:color="auto"/>
          <w:bottom w:val="single" w:sz="4" w:space="0" w:color="auto"/>
          <w:insideH w:val="single" w:sz="4" w:space="0" w:color="auto"/>
        </w:tblBorders>
        <w:shd w:val="clear" w:color="auto" w:fill="FFFFFF" w:themeFill="background1"/>
        <w:tblLayout w:type="fixed"/>
        <w:tblLook w:val="04A0" w:firstRow="1" w:lastRow="0" w:firstColumn="1" w:lastColumn="0" w:noHBand="0" w:noVBand="1"/>
      </w:tblPr>
      <w:tblGrid>
        <w:gridCol w:w="1837"/>
        <w:gridCol w:w="41"/>
        <w:gridCol w:w="1081"/>
        <w:gridCol w:w="12"/>
        <w:gridCol w:w="1068"/>
        <w:gridCol w:w="17"/>
        <w:gridCol w:w="1468"/>
        <w:gridCol w:w="3491"/>
        <w:gridCol w:w="12"/>
      </w:tblGrid>
      <w:tr w:rsidR="006C7646" w:rsidRPr="006C7646" w14:paraId="1EB68633" w14:textId="77777777" w:rsidTr="006C7646">
        <w:trPr>
          <w:gridAfter w:val="1"/>
          <w:cnfStyle w:val="100000000000" w:firstRow="1" w:lastRow="0" w:firstColumn="0" w:lastColumn="0" w:oddVBand="0" w:evenVBand="0" w:oddHBand="0"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1878" w:type="dxa"/>
            <w:gridSpan w:val="2"/>
            <w:tcBorders>
              <w:top w:val="none" w:sz="0" w:space="0" w:color="auto"/>
              <w:left w:val="none" w:sz="0" w:space="0" w:color="auto"/>
              <w:right w:val="none" w:sz="0" w:space="0" w:color="auto"/>
            </w:tcBorders>
            <w:shd w:val="clear" w:color="auto" w:fill="D9D9D9" w:themeFill="background1" w:themeFillShade="D9"/>
            <w:vAlign w:val="bottom"/>
          </w:tcPr>
          <w:p w14:paraId="01D00A91" w14:textId="73CDA542" w:rsidR="00152C76" w:rsidRPr="006C7646" w:rsidRDefault="00152C76" w:rsidP="00152C76">
            <w:pPr>
              <w:pStyle w:val="Normal-beforebullets"/>
              <w:spacing w:after="120"/>
              <w:rPr>
                <w:rFonts w:cstheme="minorHAnsi"/>
                <w:b w:val="0"/>
                <w:bCs w:val="0"/>
                <w:color w:val="auto"/>
                <w:sz w:val="20"/>
                <w:szCs w:val="20"/>
                <w:lang w:val="en-US"/>
              </w:rPr>
            </w:pPr>
            <w:r w:rsidRPr="006C7646">
              <w:rPr>
                <w:rFonts w:cstheme="minorHAnsi"/>
                <w:b w:val="0"/>
                <w:bCs w:val="0"/>
                <w:color w:val="auto"/>
                <w:sz w:val="20"/>
                <w:szCs w:val="20"/>
              </w:rPr>
              <w:t>Author (publication year)</w:t>
            </w:r>
          </w:p>
        </w:tc>
        <w:tc>
          <w:tcPr>
            <w:tcW w:w="1081" w:type="dxa"/>
            <w:tcBorders>
              <w:top w:val="none" w:sz="0" w:space="0" w:color="auto"/>
              <w:left w:val="none" w:sz="0" w:space="0" w:color="auto"/>
              <w:right w:val="none" w:sz="0" w:space="0" w:color="auto"/>
            </w:tcBorders>
            <w:shd w:val="clear" w:color="auto" w:fill="D9D9D9" w:themeFill="background1" w:themeFillShade="D9"/>
            <w:vAlign w:val="bottom"/>
          </w:tcPr>
          <w:p w14:paraId="2532200A" w14:textId="3349C718"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 xml:space="preserve">Country </w:t>
            </w:r>
          </w:p>
        </w:tc>
        <w:tc>
          <w:tcPr>
            <w:tcW w:w="1097" w:type="dxa"/>
            <w:gridSpan w:val="3"/>
            <w:tcBorders>
              <w:top w:val="none" w:sz="0" w:space="0" w:color="auto"/>
              <w:left w:val="none" w:sz="0" w:space="0" w:color="auto"/>
              <w:right w:val="none" w:sz="0" w:space="0" w:color="auto"/>
            </w:tcBorders>
            <w:shd w:val="clear" w:color="auto" w:fill="D9D9D9" w:themeFill="background1" w:themeFillShade="D9"/>
            <w:vAlign w:val="bottom"/>
          </w:tcPr>
          <w:p w14:paraId="0F03DE6E" w14:textId="3067AFC6"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Type of research</w:t>
            </w:r>
          </w:p>
        </w:tc>
        <w:tc>
          <w:tcPr>
            <w:tcW w:w="1468" w:type="dxa"/>
            <w:tcBorders>
              <w:top w:val="none" w:sz="0" w:space="0" w:color="auto"/>
              <w:left w:val="none" w:sz="0" w:space="0" w:color="auto"/>
              <w:right w:val="none" w:sz="0" w:space="0" w:color="auto"/>
            </w:tcBorders>
            <w:shd w:val="clear" w:color="auto" w:fill="D9D9D9" w:themeFill="background1" w:themeFillShade="D9"/>
            <w:vAlign w:val="bottom"/>
          </w:tcPr>
          <w:p w14:paraId="2278CE52" w14:textId="14CF006C"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Profession</w:t>
            </w:r>
          </w:p>
        </w:tc>
        <w:tc>
          <w:tcPr>
            <w:tcW w:w="3491" w:type="dxa"/>
            <w:tcBorders>
              <w:top w:val="none" w:sz="0" w:space="0" w:color="auto"/>
              <w:left w:val="none" w:sz="0" w:space="0" w:color="auto"/>
              <w:right w:val="none" w:sz="0" w:space="0" w:color="auto"/>
            </w:tcBorders>
            <w:shd w:val="clear" w:color="auto" w:fill="D9D9D9" w:themeFill="background1" w:themeFillShade="D9"/>
            <w:vAlign w:val="bottom"/>
          </w:tcPr>
          <w:p w14:paraId="0F8FE7A6" w14:textId="644FD944" w:rsidR="00152C76" w:rsidRPr="006C7646" w:rsidRDefault="00152C76" w:rsidP="00152C76">
            <w:pPr>
              <w:pStyle w:val="Normal-beforebullets"/>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lang w:val="en-US"/>
              </w:rPr>
            </w:pPr>
            <w:r w:rsidRPr="006C7646">
              <w:rPr>
                <w:rFonts w:cstheme="minorHAnsi"/>
                <w:b w:val="0"/>
                <w:bCs w:val="0"/>
                <w:color w:val="auto"/>
                <w:sz w:val="20"/>
                <w:szCs w:val="20"/>
              </w:rPr>
              <w:t xml:space="preserve">Key findings </w:t>
            </w:r>
          </w:p>
        </w:tc>
      </w:tr>
      <w:tr w:rsidR="006C7646" w:rsidRPr="006C7646" w14:paraId="39DE2335" w14:textId="77777777" w:rsidTr="006C7646">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1878" w:type="dxa"/>
            <w:gridSpan w:val="2"/>
            <w:tcBorders>
              <w:left w:val="none" w:sz="0" w:space="0" w:color="auto"/>
            </w:tcBorders>
            <w:shd w:val="clear" w:color="auto" w:fill="FFFFFF" w:themeFill="background1"/>
          </w:tcPr>
          <w:p w14:paraId="5F3CBD14" w14:textId="6C4F0823" w:rsidR="009469D6" w:rsidRPr="006C7646" w:rsidRDefault="009469D6" w:rsidP="00634A70">
            <w:pPr>
              <w:pStyle w:val="Normal-beforebullets"/>
              <w:spacing w:after="120"/>
              <w:rPr>
                <w:rFonts w:cstheme="minorHAnsi"/>
                <w:b w:val="0"/>
                <w:bCs w:val="0"/>
                <w:color w:val="auto"/>
                <w:sz w:val="20"/>
                <w:szCs w:val="20"/>
                <w:lang w:val="en-US"/>
              </w:rPr>
            </w:pPr>
            <w:r w:rsidRPr="006C7646">
              <w:rPr>
                <w:rFonts w:cstheme="minorHAnsi"/>
                <w:b w:val="0"/>
                <w:bCs w:val="0"/>
                <w:color w:val="auto"/>
                <w:sz w:val="20"/>
                <w:szCs w:val="20"/>
                <w:lang w:val="en-US"/>
              </w:rPr>
              <w:t>The Society and College of Radiographers and the Royal College of Radiologists (2014)</w:t>
            </w:r>
            <w:r w:rsidRPr="006C7646">
              <w:rPr>
                <w:rFonts w:cstheme="minorHAnsi"/>
                <w:sz w:val="20"/>
                <w:szCs w:val="20"/>
                <w:lang w:val="en-US"/>
              </w:rPr>
              <w:fldChar w:fldCharType="begin"/>
            </w:r>
            <w:r w:rsidR="00B0542E" w:rsidRPr="006C7646">
              <w:rPr>
                <w:rFonts w:cstheme="minorHAnsi"/>
                <w:b w:val="0"/>
                <w:bCs w:val="0"/>
                <w:color w:val="auto"/>
                <w:sz w:val="20"/>
                <w:szCs w:val="20"/>
                <w:lang w:val="en-US"/>
              </w:rPr>
              <w:instrText xml:space="preserve"> ADDIN EN.CITE &lt;EndNote&gt;&lt;Cite&gt;&lt;Author&gt;The Society and College of Radiographers&lt;/Author&gt;&lt;Year&gt;2014&lt;/Year&gt;&lt;RecNum&gt;77&lt;/RecNum&gt;&lt;DisplayText&gt;&lt;style face="superscript"&gt;68&lt;/style&gt;&lt;/DisplayText&gt;&lt;record&gt;&lt;rec-number&gt;77&lt;/rec-number&gt;&lt;foreign-keys&gt;&lt;key app="EN" db-id="sfeet2dd2xpezpe9t0nvwes8xx99sexs092s" timestamp="1648783440"&gt;77&lt;/key&gt;&lt;/foreign-keys&gt;&lt;ref-type name="Report"&gt;27&lt;/ref-type&gt;&lt;contributors&gt;&lt;authors&gt;&lt;author&gt;The Society and College of Radiographers,&lt;/author&gt;&lt;author&gt;The Royal College of Radiologists,&lt;/author&gt;&lt;/authors&gt;&lt;/contributors&gt;&lt;titles&gt;&lt;title&gt;Standards for the provision of an ultrasound service&lt;/title&gt;&lt;/titles&gt;&lt;dates&gt;&lt;year&gt;2014&lt;/year&gt;&lt;/dates&gt;&lt;pub-location&gt;UK: SCoR and RCR&lt;/pub-location&gt;&lt;urls&gt;&lt;/urls&gt;&lt;/record&gt;&lt;/Cite&gt;&lt;/EndNote&gt;</w:instrText>
            </w:r>
            <w:r w:rsidRPr="006C7646">
              <w:rPr>
                <w:rFonts w:cstheme="minorHAnsi"/>
                <w:sz w:val="20"/>
                <w:szCs w:val="20"/>
                <w:lang w:val="en-US"/>
              </w:rPr>
              <w:fldChar w:fldCharType="separate"/>
            </w:r>
            <w:r w:rsidR="00B0542E" w:rsidRPr="006C7646">
              <w:rPr>
                <w:rFonts w:cstheme="minorHAnsi"/>
                <w:b w:val="0"/>
                <w:bCs w:val="0"/>
                <w:noProof/>
                <w:color w:val="auto"/>
                <w:sz w:val="20"/>
                <w:szCs w:val="20"/>
                <w:vertAlign w:val="superscript"/>
                <w:lang w:val="en-US"/>
              </w:rPr>
              <w:t>68</w:t>
            </w:r>
            <w:r w:rsidRPr="006C7646">
              <w:rPr>
                <w:rFonts w:cstheme="minorHAnsi"/>
                <w:sz w:val="20"/>
                <w:szCs w:val="20"/>
                <w:lang w:val="en-US"/>
              </w:rPr>
              <w:fldChar w:fldCharType="end"/>
            </w:r>
          </w:p>
        </w:tc>
        <w:tc>
          <w:tcPr>
            <w:tcW w:w="1081" w:type="dxa"/>
            <w:shd w:val="clear" w:color="auto" w:fill="FFFFFF" w:themeFill="background1"/>
          </w:tcPr>
          <w:p w14:paraId="382E840E" w14:textId="77777777" w:rsidR="009469D6" w:rsidRPr="006C7646" w:rsidRDefault="009469D6"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United Kingdom</w:t>
            </w:r>
          </w:p>
        </w:tc>
        <w:tc>
          <w:tcPr>
            <w:tcW w:w="1097" w:type="dxa"/>
            <w:gridSpan w:val="3"/>
            <w:shd w:val="clear" w:color="auto" w:fill="FFFFFF" w:themeFill="background1"/>
          </w:tcPr>
          <w:p w14:paraId="6B8CD41E" w14:textId="77777777" w:rsidR="009469D6" w:rsidRPr="006C7646" w:rsidRDefault="009469D6"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Standard</w:t>
            </w:r>
          </w:p>
        </w:tc>
        <w:tc>
          <w:tcPr>
            <w:tcW w:w="1468" w:type="dxa"/>
            <w:shd w:val="clear" w:color="auto" w:fill="FFFFFF" w:themeFill="background1"/>
          </w:tcPr>
          <w:p w14:paraId="14B2643C" w14:textId="77777777" w:rsidR="009469D6" w:rsidRPr="006C7646" w:rsidRDefault="009469D6" w:rsidP="00634A70">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Ultrasound</w:t>
            </w:r>
          </w:p>
        </w:tc>
        <w:tc>
          <w:tcPr>
            <w:tcW w:w="3491" w:type="dxa"/>
            <w:shd w:val="clear" w:color="auto" w:fill="FFFFFF" w:themeFill="background1"/>
          </w:tcPr>
          <w:p w14:paraId="1ABC037A" w14:textId="65E46090" w:rsidR="00953E7B" w:rsidRPr="006C7646" w:rsidRDefault="00ED5E5C" w:rsidP="006C7646">
            <w:pPr>
              <w:pStyle w:val="Normal-beforebullets"/>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C7646">
              <w:rPr>
                <w:rFonts w:cstheme="minorHAnsi"/>
                <w:sz w:val="20"/>
                <w:szCs w:val="20"/>
                <w:lang w:val="en-US"/>
              </w:rPr>
              <w:t>T</w:t>
            </w:r>
            <w:r w:rsidR="009469D6" w:rsidRPr="006C7646">
              <w:rPr>
                <w:rFonts w:cstheme="minorHAnsi"/>
                <w:sz w:val="20"/>
                <w:szCs w:val="20"/>
                <w:lang w:val="en-US"/>
              </w:rPr>
              <w:t xml:space="preserve">his document aims to set standards in key areas essential for </w:t>
            </w:r>
            <w:r w:rsidRPr="006C7646">
              <w:rPr>
                <w:rFonts w:cstheme="minorHAnsi"/>
                <w:sz w:val="20"/>
                <w:szCs w:val="20"/>
                <w:lang w:val="en-US"/>
              </w:rPr>
              <w:t>delivering</w:t>
            </w:r>
            <w:r w:rsidR="009469D6" w:rsidRPr="006C7646">
              <w:rPr>
                <w:rFonts w:cstheme="minorHAnsi"/>
                <w:sz w:val="20"/>
                <w:szCs w:val="20"/>
                <w:lang w:val="en-US"/>
              </w:rPr>
              <w:t xml:space="preserve"> high-quality and effective ultrasound imaging services and examinations. The key areas covered are ultrasound equipment, training and education, examination specific standards, ultrasound examination report, auditing of ultrasound practice and report quality</w:t>
            </w:r>
            <w:r w:rsidRPr="006C7646">
              <w:rPr>
                <w:rFonts w:cstheme="minorHAnsi"/>
                <w:sz w:val="20"/>
                <w:szCs w:val="20"/>
                <w:lang w:val="en-US"/>
              </w:rPr>
              <w:t xml:space="preserve"> and</w:t>
            </w:r>
            <w:r w:rsidR="009469D6" w:rsidRPr="006C7646">
              <w:rPr>
                <w:rFonts w:cstheme="minorHAnsi"/>
                <w:sz w:val="20"/>
                <w:szCs w:val="20"/>
                <w:lang w:val="en-US"/>
              </w:rPr>
              <w:t xml:space="preserve"> image management.</w:t>
            </w:r>
          </w:p>
        </w:tc>
      </w:tr>
      <w:tr w:rsidR="006C7646" w:rsidRPr="006C7646" w14:paraId="6084FFFE" w14:textId="77777777" w:rsidTr="006C7646">
        <w:tc>
          <w:tcPr>
            <w:cnfStyle w:val="001000000000" w:firstRow="0" w:lastRow="0" w:firstColumn="1" w:lastColumn="0" w:oddVBand="0" w:evenVBand="0" w:oddHBand="0" w:evenHBand="0" w:firstRowFirstColumn="0" w:firstRowLastColumn="0" w:lastRowFirstColumn="0" w:lastRowLastColumn="0"/>
            <w:tcW w:w="1837" w:type="dxa"/>
            <w:tcBorders>
              <w:left w:val="none" w:sz="0" w:space="0" w:color="auto"/>
              <w:bottom w:val="none" w:sz="0" w:space="0" w:color="auto"/>
            </w:tcBorders>
            <w:shd w:val="clear" w:color="auto" w:fill="FFFFFF" w:themeFill="background1"/>
          </w:tcPr>
          <w:p w14:paraId="19F97176" w14:textId="782DCD2D" w:rsidR="009469D6" w:rsidRPr="006C7646" w:rsidRDefault="009469D6" w:rsidP="007A09C6">
            <w:pPr>
              <w:pStyle w:val="Normal-beforebullets"/>
              <w:rPr>
                <w:rFonts w:ascii="Arial" w:hAnsi="Arial" w:cs="Arial"/>
                <w:b w:val="0"/>
                <w:bCs w:val="0"/>
                <w:color w:val="auto"/>
                <w:sz w:val="20"/>
                <w:szCs w:val="20"/>
                <w:lang w:val="en-US"/>
              </w:rPr>
            </w:pPr>
            <w:r w:rsidRPr="006C7646">
              <w:rPr>
                <w:rFonts w:ascii="Arial" w:hAnsi="Arial" w:cs="Arial"/>
                <w:b w:val="0"/>
                <w:bCs w:val="0"/>
                <w:color w:val="auto"/>
                <w:sz w:val="20"/>
                <w:szCs w:val="20"/>
                <w:lang w:val="en-US"/>
              </w:rPr>
              <w:t xml:space="preserve">Watson and </w:t>
            </w:r>
            <w:proofErr w:type="spellStart"/>
            <w:r w:rsidRPr="006C7646">
              <w:rPr>
                <w:rFonts w:ascii="Arial" w:hAnsi="Arial" w:cs="Arial"/>
                <w:b w:val="0"/>
                <w:bCs w:val="0"/>
                <w:color w:val="auto"/>
                <w:sz w:val="20"/>
                <w:szCs w:val="20"/>
                <w:lang w:val="en-US"/>
              </w:rPr>
              <w:t>Odle</w:t>
            </w:r>
            <w:proofErr w:type="spellEnd"/>
            <w:r w:rsidRPr="006C7646">
              <w:rPr>
                <w:rFonts w:ascii="Arial" w:hAnsi="Arial" w:cs="Arial"/>
                <w:b w:val="0"/>
                <w:bCs w:val="0"/>
                <w:color w:val="auto"/>
                <w:sz w:val="20"/>
                <w:szCs w:val="20"/>
                <w:lang w:val="en-US"/>
              </w:rPr>
              <w:t xml:space="preserve"> (2013)</w:t>
            </w:r>
            <w:r w:rsidRPr="006C7646">
              <w:rPr>
                <w:rFonts w:ascii="Arial" w:hAnsi="Arial" w:cs="Arial"/>
                <w:sz w:val="20"/>
                <w:szCs w:val="20"/>
                <w:lang w:val="en-US"/>
              </w:rPr>
              <w:fldChar w:fldCharType="begin"/>
            </w:r>
            <w:r w:rsidR="00B0542E" w:rsidRPr="006C7646">
              <w:rPr>
                <w:rFonts w:ascii="Arial" w:hAnsi="Arial" w:cs="Arial"/>
                <w:b w:val="0"/>
                <w:bCs w:val="0"/>
                <w:color w:val="auto"/>
                <w:sz w:val="20"/>
                <w:szCs w:val="20"/>
                <w:lang w:val="en-US"/>
              </w:rPr>
              <w:instrText xml:space="preserve"> ADDIN EN.CITE &lt;EndNote&gt;&lt;Cite&gt;&lt;Author&gt;Watson&lt;/Author&gt;&lt;Year&gt;2013&lt;/Year&gt;&lt;RecNum&gt;80&lt;/RecNum&gt;&lt;DisplayText&gt;&lt;style face="superscript"&gt;71&lt;/style&gt;&lt;/DisplayText&gt;&lt;record&gt;&lt;rec-number&gt;80&lt;/rec-number&gt;&lt;foreign-keys&gt;&lt;key app="EN" db-id="sfeet2dd2xpezpe9t0nvwes8xx99sexs092s" timestamp="1648785659"&gt;80&lt;/key&gt;&lt;/foreign-keys&gt;&lt;ref-type name="Report"&gt;27&lt;/ref-type&gt;&lt;contributors&gt;&lt;authors&gt;&lt;author&gt;Watson, Liana&lt;/author&gt;&lt;author&gt;Odle, TG&lt;/author&gt;&lt;/authors&gt;&lt;/contributors&gt;&lt;titles&gt;&lt;title&gt;Patient safety and quality in medical imaging: The radiologic Technologist&amp;apos;s role&lt;/title&gt;&lt;/titles&gt;&lt;dates&gt;&lt;year&gt;2013&lt;/year&gt;&lt;/dates&gt;&lt;pub-location&gt;Albuquerque (USA): ASRT&lt;/pub-location&gt;&lt;urls&gt;&lt;/urls&gt;&lt;/record&gt;&lt;/Cite&gt;&lt;/EndNote&gt;</w:instrText>
            </w:r>
            <w:r w:rsidRPr="006C7646">
              <w:rPr>
                <w:rFonts w:ascii="Arial" w:hAnsi="Arial" w:cs="Arial"/>
                <w:sz w:val="20"/>
                <w:szCs w:val="20"/>
                <w:lang w:val="en-US"/>
              </w:rPr>
              <w:fldChar w:fldCharType="separate"/>
            </w:r>
            <w:r w:rsidR="00B0542E" w:rsidRPr="006C7646">
              <w:rPr>
                <w:rFonts w:ascii="Arial" w:hAnsi="Arial" w:cs="Arial"/>
                <w:b w:val="0"/>
                <w:bCs w:val="0"/>
                <w:noProof/>
                <w:color w:val="auto"/>
                <w:sz w:val="20"/>
                <w:szCs w:val="20"/>
                <w:vertAlign w:val="superscript"/>
                <w:lang w:val="en-US"/>
              </w:rPr>
              <w:t>71</w:t>
            </w:r>
            <w:r w:rsidRPr="006C7646">
              <w:rPr>
                <w:rFonts w:ascii="Arial" w:hAnsi="Arial" w:cs="Arial"/>
                <w:sz w:val="20"/>
                <w:szCs w:val="20"/>
                <w:lang w:val="en-US"/>
              </w:rPr>
              <w:fldChar w:fldCharType="end"/>
            </w:r>
          </w:p>
        </w:tc>
        <w:tc>
          <w:tcPr>
            <w:tcW w:w="1134" w:type="dxa"/>
            <w:gridSpan w:val="3"/>
            <w:shd w:val="clear" w:color="auto" w:fill="FFFFFF" w:themeFill="background1"/>
          </w:tcPr>
          <w:p w14:paraId="1182811B" w14:textId="77777777" w:rsidR="009469D6" w:rsidRPr="006C7646" w:rsidRDefault="009469D6" w:rsidP="007A09C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United States of America</w:t>
            </w:r>
          </w:p>
        </w:tc>
        <w:tc>
          <w:tcPr>
            <w:tcW w:w="1068" w:type="dxa"/>
            <w:shd w:val="clear" w:color="auto" w:fill="FFFFFF" w:themeFill="background1"/>
          </w:tcPr>
          <w:p w14:paraId="569F95FD" w14:textId="77777777" w:rsidR="009469D6" w:rsidRPr="006C7646" w:rsidRDefault="009469D6" w:rsidP="007A09C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White paper</w:t>
            </w:r>
          </w:p>
        </w:tc>
        <w:tc>
          <w:tcPr>
            <w:tcW w:w="1485" w:type="dxa"/>
            <w:gridSpan w:val="2"/>
            <w:shd w:val="clear" w:color="auto" w:fill="FFFFFF" w:themeFill="background1"/>
          </w:tcPr>
          <w:p w14:paraId="4349F90E" w14:textId="77777777" w:rsidR="009469D6" w:rsidRPr="006C7646" w:rsidRDefault="009469D6" w:rsidP="007A09C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Diagnostic Radiography</w:t>
            </w:r>
          </w:p>
        </w:tc>
        <w:tc>
          <w:tcPr>
            <w:tcW w:w="3503" w:type="dxa"/>
            <w:gridSpan w:val="2"/>
            <w:shd w:val="clear" w:color="auto" w:fill="FFFFFF" w:themeFill="background1"/>
          </w:tcPr>
          <w:p w14:paraId="07E46861" w14:textId="75446E92" w:rsidR="00953E7B" w:rsidRPr="006C7646" w:rsidRDefault="009469D6" w:rsidP="006C7646">
            <w:pPr>
              <w:pStyle w:val="Normal-beforebullets"/>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C7646">
              <w:rPr>
                <w:rFonts w:ascii="Arial" w:hAnsi="Arial" w:cs="Arial"/>
                <w:sz w:val="20"/>
                <w:szCs w:val="20"/>
                <w:lang w:val="en-US"/>
              </w:rPr>
              <w:t xml:space="preserve">This paper identifies the current challenges associated </w:t>
            </w:r>
            <w:r w:rsidR="00ED5E5C" w:rsidRPr="006C7646">
              <w:rPr>
                <w:rFonts w:ascii="Arial" w:hAnsi="Arial" w:cs="Arial"/>
                <w:sz w:val="20"/>
                <w:szCs w:val="20"/>
                <w:lang w:val="en-US"/>
              </w:rPr>
              <w:t xml:space="preserve">with </w:t>
            </w:r>
            <w:r w:rsidRPr="006C7646">
              <w:rPr>
                <w:rFonts w:ascii="Arial" w:hAnsi="Arial" w:cs="Arial"/>
                <w:sz w:val="20"/>
                <w:szCs w:val="20"/>
                <w:lang w:val="en-US"/>
              </w:rPr>
              <w:t>the medical imaging profession (i.e.</w:t>
            </w:r>
            <w:r w:rsidR="009F7EB6" w:rsidRPr="006C7646">
              <w:rPr>
                <w:rFonts w:ascii="Arial" w:hAnsi="Arial" w:cs="Arial"/>
                <w:sz w:val="20"/>
                <w:szCs w:val="20"/>
                <w:lang w:val="en-US"/>
              </w:rPr>
              <w:t>,</w:t>
            </w:r>
            <w:r w:rsidRPr="006C7646">
              <w:rPr>
                <w:rFonts w:ascii="Arial" w:hAnsi="Arial" w:cs="Arial"/>
                <w:sz w:val="20"/>
                <w:szCs w:val="20"/>
                <w:lang w:val="en-US"/>
              </w:rPr>
              <w:t xml:space="preserve"> workplace and staffing, technology gaps and workplace culture)</w:t>
            </w:r>
            <w:r w:rsidR="00ED5E5C" w:rsidRPr="006C7646">
              <w:rPr>
                <w:rFonts w:ascii="Arial" w:hAnsi="Arial" w:cs="Arial"/>
                <w:sz w:val="20"/>
                <w:szCs w:val="20"/>
                <w:lang w:val="en-US"/>
              </w:rPr>
              <w:t>.</w:t>
            </w:r>
            <w:r w:rsidRPr="006C7646">
              <w:rPr>
                <w:rFonts w:ascii="Arial" w:hAnsi="Arial" w:cs="Arial"/>
                <w:sz w:val="20"/>
                <w:szCs w:val="20"/>
                <w:lang w:val="en-US"/>
              </w:rPr>
              <w:t xml:space="preserve"> </w:t>
            </w:r>
            <w:r w:rsidR="00ED5E5C" w:rsidRPr="006C7646">
              <w:rPr>
                <w:rFonts w:ascii="Arial" w:hAnsi="Arial" w:cs="Arial"/>
                <w:sz w:val="20"/>
                <w:szCs w:val="20"/>
                <w:lang w:val="en-US"/>
              </w:rPr>
              <w:t>It</w:t>
            </w:r>
            <w:r w:rsidRPr="006C7646">
              <w:rPr>
                <w:rFonts w:ascii="Arial" w:hAnsi="Arial" w:cs="Arial"/>
                <w:sz w:val="20"/>
                <w:szCs w:val="20"/>
                <w:lang w:val="en-US"/>
              </w:rPr>
              <w:t xml:space="preserve"> discusses the desired state/best practice </w:t>
            </w:r>
            <w:r w:rsidR="00ED5E5C" w:rsidRPr="006C7646">
              <w:rPr>
                <w:rFonts w:ascii="Arial" w:hAnsi="Arial" w:cs="Arial"/>
                <w:sz w:val="20"/>
                <w:szCs w:val="20"/>
                <w:lang w:val="en-US"/>
              </w:rPr>
              <w:t>regarding</w:t>
            </w:r>
            <w:r w:rsidRPr="006C7646">
              <w:rPr>
                <w:rFonts w:ascii="Arial" w:hAnsi="Arial" w:cs="Arial"/>
                <w:sz w:val="20"/>
                <w:szCs w:val="20"/>
                <w:lang w:val="en-US"/>
              </w:rPr>
              <w:t xml:space="preserve"> the key areas (workplace and staffing, technology gaps and workplace culture).</w:t>
            </w:r>
          </w:p>
        </w:tc>
      </w:tr>
    </w:tbl>
    <w:p w14:paraId="1A5939B7" w14:textId="28906B67" w:rsidR="007A09C6" w:rsidRPr="00427C1A" w:rsidRDefault="00814E77" w:rsidP="00076015">
      <w:pPr>
        <w:pStyle w:val="Captions"/>
        <w:rPr>
          <w:sz w:val="18"/>
          <w:szCs w:val="18"/>
        </w:rPr>
      </w:pPr>
      <w:r w:rsidRPr="00427C1A">
        <w:rPr>
          <w:sz w:val="18"/>
          <w:szCs w:val="18"/>
        </w:rPr>
        <w:t>*</w:t>
      </w:r>
      <w:r w:rsidR="00953E7B" w:rsidRPr="00427C1A">
        <w:rPr>
          <w:sz w:val="18"/>
          <w:szCs w:val="18"/>
        </w:rPr>
        <w:t xml:space="preserve">ACR = American College of Radiology; ESR = European Society of Radiology; MRI = magnetic resonance imaging; PACS </w:t>
      </w:r>
      <w:r w:rsidR="001828EF" w:rsidRPr="00427C1A">
        <w:rPr>
          <w:sz w:val="18"/>
          <w:szCs w:val="18"/>
        </w:rPr>
        <w:t xml:space="preserve">= picture archive and communication system; </w:t>
      </w:r>
      <w:r w:rsidR="00953E7B" w:rsidRPr="00427C1A">
        <w:rPr>
          <w:sz w:val="18"/>
          <w:szCs w:val="18"/>
        </w:rPr>
        <w:t xml:space="preserve">UMES = European Union of Medical Specialists; </w:t>
      </w:r>
      <w:r w:rsidR="001828EF" w:rsidRPr="00427C1A">
        <w:rPr>
          <w:sz w:val="18"/>
          <w:szCs w:val="18"/>
        </w:rPr>
        <w:t>US = ultrasound</w:t>
      </w:r>
    </w:p>
    <w:p w14:paraId="038BE6C7" w14:textId="2AFFA96F" w:rsidR="007A09C6" w:rsidRPr="005B68F7" w:rsidRDefault="007A09C6" w:rsidP="00E51A95">
      <w:pPr>
        <w:spacing w:before="200"/>
        <w:rPr>
          <w:rFonts w:ascii="Arial" w:hAnsi="Arial" w:cs="Arial"/>
        </w:rPr>
      </w:pPr>
      <w:r w:rsidRPr="005B68F7">
        <w:rPr>
          <w:rFonts w:ascii="Arial" w:hAnsi="Arial" w:cs="Arial"/>
        </w:rPr>
        <w:t>From the national and international standards, the following conclusions can be drawn:</w:t>
      </w:r>
    </w:p>
    <w:p w14:paraId="29211BB6" w14:textId="35C0068B" w:rsidR="007A09C6" w:rsidRPr="005B68F7" w:rsidRDefault="007A09C6" w:rsidP="00E51A95">
      <w:pPr>
        <w:pStyle w:val="Bulletlist"/>
        <w:ind w:left="568" w:hanging="284"/>
        <w:contextualSpacing w:val="0"/>
      </w:pPr>
      <w:r w:rsidRPr="005B68F7">
        <w:t xml:space="preserve">National standards for diagnostic imaging are set by both regulatory and professional </w:t>
      </w:r>
      <w:proofErr w:type="gramStart"/>
      <w:r w:rsidRPr="005B68F7">
        <w:t>organisations</w:t>
      </w:r>
      <w:proofErr w:type="gramEnd"/>
    </w:p>
    <w:p w14:paraId="7630F087" w14:textId="192E0E54" w:rsidR="007A09C6" w:rsidRPr="005B68F7" w:rsidRDefault="007A09C6" w:rsidP="00E51A95">
      <w:pPr>
        <w:pStyle w:val="Bulletlist"/>
        <w:ind w:left="568" w:hanging="284"/>
        <w:contextualSpacing w:val="0"/>
      </w:pPr>
      <w:r w:rsidRPr="005B68F7">
        <w:t>Regulatory bodies maintain public safety and quality standards by ensuring a minimum standard for a medical radiation practitioner (diagnostic radiographer, nuclear medicine technologist) and practice/service safety by ensuring appropriate documentation and polic</w:t>
      </w:r>
      <w:r w:rsidR="00437725">
        <w:t>i</w:t>
      </w:r>
      <w:r w:rsidRPr="005B68F7">
        <w:t xml:space="preserve">es are in </w:t>
      </w:r>
      <w:proofErr w:type="gramStart"/>
      <w:r w:rsidRPr="005B68F7">
        <w:t>place</w:t>
      </w:r>
      <w:proofErr w:type="gramEnd"/>
    </w:p>
    <w:p w14:paraId="0DF73A3F" w14:textId="33D6F3E7" w:rsidR="007A09C6" w:rsidRPr="005B68F7" w:rsidRDefault="007A09C6" w:rsidP="00E51A95">
      <w:pPr>
        <w:pStyle w:val="Bulletlist"/>
        <w:ind w:left="568" w:hanging="284"/>
        <w:contextualSpacing w:val="0"/>
      </w:pPr>
      <w:r w:rsidRPr="005B68F7">
        <w:t xml:space="preserve">Sonography registration is unregulated. Accreditation is conducted by the </w:t>
      </w:r>
      <w:proofErr w:type="gramStart"/>
      <w:r w:rsidR="001F67A7" w:rsidRPr="005B68F7">
        <w:t>ASAR</w:t>
      </w:r>
      <w:proofErr w:type="gramEnd"/>
    </w:p>
    <w:p w14:paraId="74A2CE9A" w14:textId="02C90A9D" w:rsidR="001047EA" w:rsidRDefault="007A09C6" w:rsidP="00E51A95">
      <w:pPr>
        <w:pStyle w:val="Bulletlist"/>
        <w:ind w:left="568" w:hanging="284"/>
        <w:contextualSpacing w:val="0"/>
      </w:pPr>
      <w:r w:rsidRPr="005B68F7">
        <w:t>International standards vary in their focus however</w:t>
      </w:r>
      <w:r w:rsidR="00437725">
        <w:t>,</w:t>
      </w:r>
      <w:r w:rsidRPr="005B68F7">
        <w:t xml:space="preserve"> common themes such as leadership/management, clinical facilities, staffing and workforce, patient experience, safety, technical, quality management and research) are key to achieving best practice and quality in diagnostic imaging.</w:t>
      </w:r>
      <w:r w:rsidR="001F67A7" w:rsidRPr="005B68F7">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instrText xml:space="preserve"> ADDIN EN.CITE </w:instrText>
      </w:r>
      <w:r w:rsidR="00986833">
        <w:fldChar w:fldCharType="begin">
          <w:fldData xml:space="preserve">PEVuZE5vdGU+PENpdGU+PEF1dGhvcj5FdXJvcGVhbiBTb2NpZXR5IG9mIFJhZGlvbG9neTwvQXV0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</w:fldData>
        </w:fldChar>
      </w:r>
      <w:r w:rsidR="00986833">
        <w:instrText xml:space="preserve"> ADDIN EN.CITE.DATA </w:instrText>
      </w:r>
      <w:r w:rsidR="00986833">
        <w:fldChar w:fldCharType="end"/>
      </w:r>
      <w:r w:rsidR="001F67A7" w:rsidRPr="005B68F7">
        <w:fldChar w:fldCharType="separate"/>
      </w:r>
      <w:r w:rsidR="00986833" w:rsidRPr="00986833">
        <w:rPr>
          <w:noProof/>
          <w:vertAlign w:val="superscript"/>
        </w:rPr>
        <w:t>65, 69, 70, 77</w:t>
      </w:r>
      <w:r w:rsidR="001F67A7" w:rsidRPr="005B68F7">
        <w:fldChar w:fldCharType="end"/>
      </w:r>
      <w:r w:rsidRPr="005B68F7">
        <w:t xml:space="preserve"> </w:t>
      </w:r>
    </w:p>
    <w:p w14:paraId="7BCC80A7" w14:textId="1F0D5438" w:rsidR="001A3A3D" w:rsidRPr="001047EA" w:rsidRDefault="001A3A3D" w:rsidP="00E51A95">
      <w:pPr>
        <w:pStyle w:val="Heading1"/>
        <w:spacing w:before="0" w:after="200"/>
      </w:pPr>
      <w:bookmarkStart w:id="322" w:name="_Toc102033819"/>
      <w:bookmarkStart w:id="323" w:name="_Toc109737981"/>
      <w:r w:rsidRPr="001047EA">
        <w:t>Gaps in the evidence</w:t>
      </w:r>
      <w:bookmarkEnd w:id="308"/>
      <w:bookmarkEnd w:id="322"/>
      <w:bookmarkEnd w:id="323"/>
    </w:p>
    <w:p w14:paraId="04376DCE" w14:textId="12509A22" w:rsidR="00487256" w:rsidRPr="005B68F7" w:rsidRDefault="00487256" w:rsidP="00E51A95">
      <w:pPr>
        <w:rPr>
          <w:rFonts w:ascii="Arial" w:hAnsi="Arial" w:cs="Arial"/>
        </w:rPr>
      </w:pPr>
      <w:r w:rsidRPr="005B68F7">
        <w:rPr>
          <w:rFonts w:ascii="Arial" w:hAnsi="Arial" w:cs="Arial"/>
        </w:rPr>
        <w:t xml:space="preserve">This review identified commercially produced </w:t>
      </w:r>
      <w:r w:rsidR="00D902C3" w:rsidRPr="005B68F7">
        <w:rPr>
          <w:rFonts w:ascii="Arial" w:hAnsi="Arial" w:cs="Arial"/>
        </w:rPr>
        <w:t>and</w:t>
      </w:r>
      <w:r w:rsidRPr="005B68F7">
        <w:rPr>
          <w:rFonts w:ascii="Arial" w:hAnsi="Arial" w:cs="Arial"/>
        </w:rPr>
        <w:t xml:space="preserve"> grey literature </w:t>
      </w:r>
      <w:r w:rsidR="00D902C3" w:rsidRPr="005B68F7">
        <w:rPr>
          <w:rFonts w:ascii="Arial" w:hAnsi="Arial" w:cs="Arial"/>
        </w:rPr>
        <w:t xml:space="preserve">that </w:t>
      </w:r>
      <w:r w:rsidRPr="005B68F7">
        <w:rPr>
          <w:rFonts w:ascii="Arial" w:hAnsi="Arial" w:cs="Arial"/>
        </w:rPr>
        <w:t xml:space="preserve">explored </w:t>
      </w:r>
      <w:r w:rsidR="00D902C3" w:rsidRPr="005B68F7">
        <w:rPr>
          <w:rFonts w:ascii="Arial" w:hAnsi="Arial" w:cs="Arial"/>
        </w:rPr>
        <w:t xml:space="preserve">patient safety and quality </w:t>
      </w:r>
      <w:r w:rsidRPr="005B68F7">
        <w:rPr>
          <w:rFonts w:ascii="Arial" w:hAnsi="Arial" w:cs="Arial"/>
        </w:rPr>
        <w:t>issues associated with diagnostic imaging. Much of the literature was rated as low-level evidence (as per NHMRC Levels of Evidence)</w:t>
      </w:r>
      <w:r w:rsidR="001C5221">
        <w:rPr>
          <w:rFonts w:ascii="Arial" w:hAnsi="Arial" w:cs="Arial"/>
        </w:rPr>
        <w:t>,</w:t>
      </w:r>
      <w:r w:rsidRPr="005B68F7">
        <w:rPr>
          <w:rFonts w:ascii="Arial" w:hAnsi="Arial" w:cs="Arial"/>
        </w:rPr>
        <w:t xml:space="preserve"> highlighting opportunities for further rigorous research.</w:t>
      </w:r>
    </w:p>
    <w:p w14:paraId="500D13BA" w14:textId="0456C5F2" w:rsidR="001047EA" w:rsidRPr="005B68F7" w:rsidRDefault="00820D45" w:rsidP="00E51A95">
      <w:pPr>
        <w:rPr>
          <w:rFonts w:ascii="Arial" w:hAnsi="Arial" w:cs="Arial"/>
        </w:rPr>
      </w:pPr>
      <w:r w:rsidRPr="005B68F7">
        <w:rPr>
          <w:rFonts w:ascii="Arial" w:hAnsi="Arial" w:cs="Arial"/>
        </w:rPr>
        <w:t>Wh</w:t>
      </w:r>
      <w:r>
        <w:rPr>
          <w:rFonts w:ascii="Arial" w:hAnsi="Arial" w:cs="Arial"/>
        </w:rPr>
        <w:t>ile</w:t>
      </w:r>
      <w:r w:rsidRPr="005B68F7">
        <w:rPr>
          <w:rFonts w:ascii="Arial" w:hAnsi="Arial" w:cs="Arial"/>
        </w:rPr>
        <w:t xml:space="preserve"> </w:t>
      </w:r>
      <w:r w:rsidR="00487256" w:rsidRPr="005B68F7">
        <w:rPr>
          <w:rFonts w:ascii="Arial" w:hAnsi="Arial" w:cs="Arial"/>
        </w:rPr>
        <w:t xml:space="preserve">there </w:t>
      </w:r>
      <w:r w:rsidR="00D902C3" w:rsidRPr="005B68F7">
        <w:rPr>
          <w:rFonts w:ascii="Arial" w:hAnsi="Arial" w:cs="Arial"/>
        </w:rPr>
        <w:t xml:space="preserve">is </w:t>
      </w:r>
      <w:r w:rsidR="00487256" w:rsidRPr="005B68F7">
        <w:rPr>
          <w:rFonts w:ascii="Arial" w:hAnsi="Arial" w:cs="Arial"/>
        </w:rPr>
        <w:t>a handful of high-level research (such as level I evidence</w:t>
      </w:r>
      <w:r w:rsidR="00A80795">
        <w:rPr>
          <w:rFonts w:ascii="Arial" w:hAnsi="Arial" w:cs="Arial"/>
        </w:rPr>
        <w:t xml:space="preserve"> and</w:t>
      </w:r>
      <w:r w:rsidR="00487256" w:rsidRPr="005B68F7">
        <w:rPr>
          <w:rFonts w:ascii="Arial" w:hAnsi="Arial" w:cs="Arial"/>
        </w:rPr>
        <w:t xml:space="preserve"> systematic reviews), </w:t>
      </w:r>
      <w:r w:rsidR="002062F0" w:rsidRPr="005B68F7">
        <w:rPr>
          <w:rFonts w:ascii="Arial" w:hAnsi="Arial" w:cs="Arial"/>
        </w:rPr>
        <w:t>critical knowledge gaps</w:t>
      </w:r>
      <w:r w:rsidR="00487256" w:rsidRPr="005B68F7">
        <w:rPr>
          <w:rFonts w:ascii="Arial" w:hAnsi="Arial" w:cs="Arial"/>
        </w:rPr>
        <w:t xml:space="preserve"> </w:t>
      </w:r>
      <w:r w:rsidR="00863A37">
        <w:rPr>
          <w:rFonts w:ascii="Arial" w:hAnsi="Arial" w:cs="Arial"/>
        </w:rPr>
        <w:t>also</w:t>
      </w:r>
      <w:r w:rsidR="00487256" w:rsidRPr="005B68F7">
        <w:rPr>
          <w:rFonts w:ascii="Arial" w:hAnsi="Arial" w:cs="Arial"/>
        </w:rPr>
        <w:t xml:space="preserve"> persist. For example, the literature on interventions to improve patient safety and quality, while promoting a range of intervention</w:t>
      </w:r>
      <w:r w:rsidR="00D902C3" w:rsidRPr="005B68F7">
        <w:rPr>
          <w:rFonts w:ascii="Arial" w:hAnsi="Arial" w:cs="Arial"/>
        </w:rPr>
        <w:t>s</w:t>
      </w:r>
      <w:r w:rsidR="00487256" w:rsidRPr="005B68F7">
        <w:rPr>
          <w:rFonts w:ascii="Arial" w:hAnsi="Arial" w:cs="Arial"/>
        </w:rPr>
        <w:t xml:space="preserve">, could not </w:t>
      </w:r>
      <w:r w:rsidR="00487256" w:rsidRPr="005B68F7">
        <w:rPr>
          <w:rFonts w:ascii="Arial" w:hAnsi="Arial" w:cs="Arial"/>
        </w:rPr>
        <w:lastRenderedPageBreak/>
        <w:t>recommend the ideal combination of interventions nor the parameters that underpin these intervention</w:t>
      </w:r>
      <w:r w:rsidR="00725AC8">
        <w:rPr>
          <w:rFonts w:ascii="Arial" w:hAnsi="Arial" w:cs="Arial"/>
        </w:rPr>
        <w:t>s</w:t>
      </w:r>
      <w:r w:rsidR="00487256" w:rsidRPr="005B68F7">
        <w:rPr>
          <w:rFonts w:ascii="Arial" w:hAnsi="Arial" w:cs="Arial"/>
        </w:rPr>
        <w:t xml:space="preserve"> (type, duration, frequency, mode etc</w:t>
      </w:r>
      <w:r w:rsidR="00A92828">
        <w:rPr>
          <w:rFonts w:ascii="Arial" w:hAnsi="Arial" w:cs="Arial"/>
        </w:rPr>
        <w:t>.</w:t>
      </w:r>
      <w:r w:rsidR="00487256" w:rsidRPr="005B68F7">
        <w:rPr>
          <w:rFonts w:ascii="Arial" w:hAnsi="Arial" w:cs="Arial"/>
        </w:rPr>
        <w:t xml:space="preserve">). While this may assist </w:t>
      </w:r>
      <w:r w:rsidR="00D902C3" w:rsidRPr="005B68F7">
        <w:rPr>
          <w:rFonts w:ascii="Arial" w:hAnsi="Arial" w:cs="Arial"/>
        </w:rPr>
        <w:t>in developing</w:t>
      </w:r>
      <w:r w:rsidR="00487256" w:rsidRPr="005B68F7">
        <w:rPr>
          <w:rFonts w:ascii="Arial" w:hAnsi="Arial" w:cs="Arial"/>
        </w:rPr>
        <w:t xml:space="preserve"> bespoke and customised intervention strategies which cater to </w:t>
      </w:r>
      <w:r w:rsidR="00A92828">
        <w:rPr>
          <w:rFonts w:ascii="Arial" w:hAnsi="Arial" w:cs="Arial"/>
        </w:rPr>
        <w:t xml:space="preserve">a </w:t>
      </w:r>
      <w:r w:rsidR="00487256" w:rsidRPr="005B68F7">
        <w:rPr>
          <w:rFonts w:ascii="Arial" w:hAnsi="Arial" w:cs="Arial"/>
        </w:rPr>
        <w:t xml:space="preserve">local context, it may also hinder standardisation, generalisability, and applicability to wider health care settings. Similarly, there is </w:t>
      </w:r>
      <w:r w:rsidR="007E421F">
        <w:rPr>
          <w:rFonts w:ascii="Arial" w:hAnsi="Arial" w:cs="Arial"/>
        </w:rPr>
        <w:t xml:space="preserve">a </w:t>
      </w:r>
      <w:r w:rsidR="00487256" w:rsidRPr="005B68F7">
        <w:rPr>
          <w:rFonts w:ascii="Arial" w:hAnsi="Arial" w:cs="Arial"/>
        </w:rPr>
        <w:t xml:space="preserve">lack of robust data collection mechanisms to collect accurate and timely data on patient safety and quality issues in diagnostic imaging. As diagnostic imaging is a growth area, it is recommended that this could be complemented by growth in </w:t>
      </w:r>
      <w:r w:rsidR="004861D9">
        <w:rPr>
          <w:rFonts w:ascii="Arial" w:hAnsi="Arial" w:cs="Arial"/>
        </w:rPr>
        <w:t xml:space="preserve">a </w:t>
      </w:r>
      <w:r w:rsidR="00487256" w:rsidRPr="005B68F7">
        <w:rPr>
          <w:rFonts w:ascii="Arial" w:hAnsi="Arial" w:cs="Arial"/>
        </w:rPr>
        <w:t>methodologically sound and robust evidence base.</w:t>
      </w:r>
    </w:p>
    <w:p w14:paraId="21B13BFD" w14:textId="2B882E32" w:rsidR="001A3A3D" w:rsidRPr="005B68F7" w:rsidRDefault="001A3A3D" w:rsidP="00487256">
      <w:pPr>
        <w:pStyle w:val="Heading1"/>
        <w:rPr>
          <w:rFonts w:ascii="Arial" w:hAnsi="Arial"/>
        </w:rPr>
      </w:pPr>
      <w:bookmarkStart w:id="324" w:name="_Toc489610158"/>
      <w:bookmarkStart w:id="325" w:name="_Toc102033820"/>
      <w:bookmarkStart w:id="326" w:name="_Toc109737982"/>
      <w:r w:rsidRPr="005B68F7">
        <w:rPr>
          <w:rFonts w:ascii="Arial" w:hAnsi="Arial"/>
        </w:rPr>
        <w:t>Discussion</w:t>
      </w:r>
      <w:bookmarkEnd w:id="324"/>
      <w:bookmarkEnd w:id="325"/>
      <w:bookmarkEnd w:id="326"/>
    </w:p>
    <w:p w14:paraId="7031B5A2" w14:textId="51915132" w:rsidR="005244FD" w:rsidRPr="005B68F7" w:rsidRDefault="00487256" w:rsidP="00DD7666">
      <w:pPr>
        <w:rPr>
          <w:rFonts w:ascii="Arial" w:hAnsi="Arial" w:cs="Arial"/>
        </w:rPr>
      </w:pPr>
      <w:bookmarkStart w:id="327" w:name="_Toc489610159"/>
      <w:r w:rsidRPr="005B68F7">
        <w:rPr>
          <w:rFonts w:ascii="Arial" w:hAnsi="Arial" w:cs="Arial"/>
        </w:rPr>
        <w:t xml:space="preserve">There has been </w:t>
      </w:r>
      <w:r w:rsidR="00D902C3" w:rsidRPr="005B68F7">
        <w:rPr>
          <w:rFonts w:ascii="Arial" w:hAnsi="Arial" w:cs="Arial"/>
        </w:rPr>
        <w:t xml:space="preserve">an </w:t>
      </w:r>
      <w:r w:rsidRPr="005B68F7">
        <w:rPr>
          <w:rFonts w:ascii="Arial" w:hAnsi="Arial" w:cs="Arial"/>
        </w:rPr>
        <w:t xml:space="preserve">increasing focus on quality and safety in health care, and the field of diagnostic imaging is no exception. This is evidenced by the </w:t>
      </w:r>
      <w:r w:rsidR="00D902C3" w:rsidRPr="005B68F7">
        <w:rPr>
          <w:rFonts w:ascii="Arial" w:hAnsi="Arial" w:cs="Arial"/>
        </w:rPr>
        <w:t xml:space="preserve">growing </w:t>
      </w:r>
      <w:r w:rsidRPr="005B68F7">
        <w:rPr>
          <w:rFonts w:ascii="Arial" w:hAnsi="Arial" w:cs="Arial"/>
        </w:rPr>
        <w:t>body of literature, both commercially produced and grey, which informed this review. Collectively, while the literature emphasised the importance of, and recognition for, patient safety and quality in diagnostic imaging, it also acknowledged the complexities underpinning achieving this. Much of the literature is low</w:t>
      </w:r>
      <w:r w:rsidR="005162DC">
        <w:rPr>
          <w:rFonts w:ascii="Arial" w:hAnsi="Arial" w:cs="Arial"/>
        </w:rPr>
        <w:t>-</w:t>
      </w:r>
      <w:r w:rsidRPr="005B68F7">
        <w:rPr>
          <w:rFonts w:ascii="Arial" w:hAnsi="Arial" w:cs="Arial"/>
        </w:rPr>
        <w:t>level evidence, as identified by the NHMRC levels of evidence</w:t>
      </w:r>
      <w:r w:rsidR="00C252C1" w:rsidRPr="005B68F7">
        <w:rPr>
          <w:rFonts w:ascii="Arial" w:hAnsi="Arial" w:cs="Arial"/>
        </w:rPr>
        <w:t>.</w:t>
      </w:r>
      <w:r w:rsidRPr="005B68F7">
        <w:rPr>
          <w:rFonts w:ascii="Arial" w:hAnsi="Arial" w:cs="Arial"/>
        </w:rPr>
        <w:t xml:space="preserve"> </w:t>
      </w:r>
      <w:r w:rsidR="00C252C1" w:rsidRPr="005B68F7">
        <w:rPr>
          <w:rFonts w:ascii="Arial" w:hAnsi="Arial" w:cs="Arial"/>
        </w:rPr>
        <w:t>W</w:t>
      </w:r>
      <w:r w:rsidRPr="005B68F7">
        <w:rPr>
          <w:rFonts w:ascii="Arial" w:hAnsi="Arial" w:cs="Arial"/>
        </w:rPr>
        <w:t>here there is high</w:t>
      </w:r>
      <w:r w:rsidR="00C252C1" w:rsidRPr="005B68F7">
        <w:rPr>
          <w:rFonts w:ascii="Arial" w:hAnsi="Arial" w:cs="Arial"/>
        </w:rPr>
        <w:t>-</w:t>
      </w:r>
      <w:r w:rsidRPr="005B68F7">
        <w:rPr>
          <w:rFonts w:ascii="Arial" w:hAnsi="Arial" w:cs="Arial"/>
        </w:rPr>
        <w:t>level evidence (such as systematic reviews), the evidence is mixed with knowledge gaps. This highlights the need for ongoing efforts across sectors (health care, research, policy etc</w:t>
      </w:r>
      <w:r w:rsidR="005162DC">
        <w:rPr>
          <w:rFonts w:ascii="Arial" w:hAnsi="Arial" w:cs="Arial"/>
        </w:rPr>
        <w:t>.</w:t>
      </w:r>
      <w:r w:rsidRPr="005B68F7">
        <w:rPr>
          <w:rFonts w:ascii="Arial" w:hAnsi="Arial" w:cs="Arial"/>
        </w:rPr>
        <w:t xml:space="preserve">) to explore, investigate and implement robust strategies </w:t>
      </w:r>
      <w:r w:rsidR="00C252C1" w:rsidRPr="005B68F7">
        <w:rPr>
          <w:rFonts w:ascii="Arial" w:hAnsi="Arial" w:cs="Arial"/>
        </w:rPr>
        <w:t>that can</w:t>
      </w:r>
      <w:r w:rsidRPr="005B68F7">
        <w:rPr>
          <w:rFonts w:ascii="Arial" w:hAnsi="Arial" w:cs="Arial"/>
        </w:rPr>
        <w:t xml:space="preserve"> improve patient safety and quality in diagnostic imaging.</w:t>
      </w:r>
    </w:p>
    <w:p w14:paraId="10CFC4D1" w14:textId="0E90E068" w:rsidR="00FA0DCA" w:rsidRPr="005B68F7" w:rsidRDefault="00C252C1" w:rsidP="00420355">
      <w:pPr>
        <w:pStyle w:val="Heading2"/>
      </w:pPr>
      <w:bookmarkStart w:id="328" w:name="_Toc102033741"/>
      <w:bookmarkStart w:id="329" w:name="_Toc102033821"/>
      <w:bookmarkStart w:id="330" w:name="_Toc102034078"/>
      <w:bookmarkStart w:id="331" w:name="_Toc102377303"/>
      <w:bookmarkStart w:id="332" w:name="_Toc102377541"/>
      <w:bookmarkStart w:id="333" w:name="_Toc102396921"/>
      <w:bookmarkStart w:id="334" w:name="_Toc109737983"/>
      <w:r w:rsidRPr="005B68F7">
        <w:t>P</w:t>
      </w:r>
      <w:r w:rsidR="00FA0DCA" w:rsidRPr="005B68F7">
        <w:t>atient safety and quality in diagnostic imaging</w:t>
      </w:r>
      <w:r w:rsidRPr="005B68F7">
        <w:t xml:space="preserve"> learnings</w:t>
      </w:r>
      <w:bookmarkEnd w:id="328"/>
      <w:bookmarkEnd w:id="329"/>
      <w:bookmarkEnd w:id="330"/>
      <w:bookmarkEnd w:id="331"/>
      <w:bookmarkEnd w:id="332"/>
      <w:bookmarkEnd w:id="333"/>
      <w:bookmarkEnd w:id="334"/>
    </w:p>
    <w:p w14:paraId="3F33709A" w14:textId="1ED24D77" w:rsidR="00FA0DCA" w:rsidRPr="005B68F7" w:rsidRDefault="00C252C1" w:rsidP="00FA0DCA">
      <w:pPr>
        <w:rPr>
          <w:rFonts w:ascii="Arial" w:hAnsi="Arial" w:cs="Arial"/>
        </w:rPr>
      </w:pPr>
      <w:r w:rsidRPr="005B68F7">
        <w:rPr>
          <w:rFonts w:ascii="Arial" w:hAnsi="Arial" w:cs="Arial"/>
        </w:rPr>
        <w:t xml:space="preserve">The review brought </w:t>
      </w:r>
      <w:r w:rsidR="00FA0DCA" w:rsidRPr="005B68F7">
        <w:rPr>
          <w:rFonts w:ascii="Arial" w:hAnsi="Arial" w:cs="Arial"/>
        </w:rPr>
        <w:t xml:space="preserve">together </w:t>
      </w:r>
      <w:r w:rsidRPr="005B68F7">
        <w:rPr>
          <w:rFonts w:ascii="Arial" w:hAnsi="Arial" w:cs="Arial"/>
        </w:rPr>
        <w:t xml:space="preserve">a </w:t>
      </w:r>
      <w:r w:rsidR="00FA0DCA" w:rsidRPr="005B68F7">
        <w:rPr>
          <w:rFonts w:ascii="Arial" w:hAnsi="Arial" w:cs="Arial"/>
        </w:rPr>
        <w:t>diverse body of literature</w:t>
      </w:r>
      <w:r w:rsidR="0085387A">
        <w:rPr>
          <w:rFonts w:ascii="Arial" w:hAnsi="Arial" w:cs="Arial"/>
        </w:rPr>
        <w:t xml:space="preserve"> </w:t>
      </w:r>
      <w:r w:rsidRPr="005B68F7">
        <w:rPr>
          <w:rFonts w:ascii="Arial" w:hAnsi="Arial" w:cs="Arial"/>
        </w:rPr>
        <w:t xml:space="preserve">and </w:t>
      </w:r>
      <w:r w:rsidR="00FA0DCA" w:rsidRPr="005B68F7">
        <w:rPr>
          <w:rFonts w:ascii="Arial" w:hAnsi="Arial" w:cs="Arial"/>
        </w:rPr>
        <w:t xml:space="preserve">identified </w:t>
      </w:r>
      <w:r w:rsidRPr="005B68F7">
        <w:rPr>
          <w:rFonts w:ascii="Arial" w:hAnsi="Arial" w:cs="Arial"/>
        </w:rPr>
        <w:t xml:space="preserve">eleven </w:t>
      </w:r>
      <w:r w:rsidR="00FA0DCA" w:rsidRPr="005B68F7">
        <w:rPr>
          <w:rFonts w:ascii="Arial" w:hAnsi="Arial" w:cs="Arial"/>
        </w:rPr>
        <w:t>core learnings for patient safety and quality in diagnostic imaging. They are:</w:t>
      </w:r>
    </w:p>
    <w:p w14:paraId="258C20B6" w14:textId="31CC28DC" w:rsidR="00F242CE" w:rsidRPr="005B68F7" w:rsidRDefault="00F242CE" w:rsidP="00420355">
      <w:pPr>
        <w:pStyle w:val="Heading3"/>
      </w:pPr>
      <w:bookmarkStart w:id="335" w:name="_Toc102033742"/>
      <w:bookmarkStart w:id="336" w:name="_Toc102033822"/>
      <w:bookmarkStart w:id="337" w:name="_Toc102034079"/>
      <w:bookmarkStart w:id="338" w:name="_Toc102377304"/>
      <w:bookmarkStart w:id="339" w:name="_Toc102377542"/>
      <w:bookmarkStart w:id="340" w:name="_Toc102396922"/>
      <w:bookmarkStart w:id="341" w:name="_Toc109737984"/>
      <w:r w:rsidRPr="005B68F7">
        <w:t>Patient safety and quality care risks</w:t>
      </w:r>
      <w:bookmarkEnd w:id="335"/>
      <w:bookmarkEnd w:id="336"/>
      <w:bookmarkEnd w:id="337"/>
      <w:bookmarkEnd w:id="338"/>
      <w:bookmarkEnd w:id="339"/>
      <w:bookmarkEnd w:id="340"/>
      <w:bookmarkEnd w:id="341"/>
    </w:p>
    <w:p w14:paraId="0BCFB3D2" w14:textId="34DF5D4A" w:rsidR="00F242CE" w:rsidRPr="005B68F7" w:rsidRDefault="00F242CE" w:rsidP="00CC0CF9">
      <w:pPr>
        <w:rPr>
          <w:rFonts w:ascii="Arial" w:hAnsi="Arial" w:cs="Arial"/>
        </w:rPr>
      </w:pPr>
      <w:r w:rsidRPr="005B68F7">
        <w:rPr>
          <w:rFonts w:ascii="Arial" w:hAnsi="Arial" w:cs="Arial"/>
        </w:rPr>
        <w:t xml:space="preserve">The main patient safety and quality care risks </w:t>
      </w:r>
      <w:r w:rsidR="00C252C1" w:rsidRPr="005B68F7">
        <w:rPr>
          <w:rFonts w:ascii="Arial" w:hAnsi="Arial" w:cs="Arial"/>
        </w:rPr>
        <w:t xml:space="preserve">can </w:t>
      </w:r>
      <w:r w:rsidRPr="005B68F7">
        <w:rPr>
          <w:rFonts w:ascii="Arial" w:hAnsi="Arial" w:cs="Arial"/>
        </w:rPr>
        <w:t xml:space="preserve">be </w:t>
      </w:r>
      <w:r w:rsidR="00C252C1" w:rsidRPr="005B68F7">
        <w:rPr>
          <w:rFonts w:ascii="Arial" w:hAnsi="Arial" w:cs="Arial"/>
        </w:rPr>
        <w:t xml:space="preserve">grouped </w:t>
      </w:r>
      <w:r w:rsidRPr="005B68F7">
        <w:rPr>
          <w:rFonts w:ascii="Arial" w:hAnsi="Arial" w:cs="Arial"/>
        </w:rPr>
        <w:t>into</w:t>
      </w:r>
      <w:r w:rsidR="00617440" w:rsidRPr="005B68F7">
        <w:rPr>
          <w:rFonts w:ascii="Arial" w:hAnsi="Arial" w:cs="Arial"/>
        </w:rPr>
        <w:t xml:space="preserve"> </w:t>
      </w:r>
      <w:r w:rsidRPr="005B68F7">
        <w:rPr>
          <w:rFonts w:ascii="Arial" w:hAnsi="Arial" w:cs="Arial"/>
        </w:rPr>
        <w:t xml:space="preserve">communication, infection control, radiation safety, contrast administration, diagnostic error, and safety issues. </w:t>
      </w:r>
    </w:p>
    <w:p w14:paraId="3A3240A1" w14:textId="71F3D1FF" w:rsidR="00F242CE" w:rsidRPr="005B68F7" w:rsidRDefault="00F242CE" w:rsidP="00F429B7">
      <w:pPr>
        <w:pStyle w:val="Heading3"/>
      </w:pPr>
      <w:bookmarkStart w:id="342" w:name="_Toc102033743"/>
      <w:bookmarkStart w:id="343" w:name="_Toc102033823"/>
      <w:bookmarkStart w:id="344" w:name="_Toc102034080"/>
      <w:bookmarkStart w:id="345" w:name="_Toc102377305"/>
      <w:bookmarkStart w:id="346" w:name="_Toc102377543"/>
      <w:bookmarkStart w:id="347" w:name="_Toc102396923"/>
      <w:bookmarkStart w:id="348" w:name="_Toc109737985"/>
      <w:r w:rsidRPr="005B68F7">
        <w:t xml:space="preserve">Multifactorial issues contribute to patient safety and quality care </w:t>
      </w:r>
      <w:proofErr w:type="gramStart"/>
      <w:r w:rsidRPr="005B68F7">
        <w:t>risks</w:t>
      </w:r>
      <w:bookmarkEnd w:id="342"/>
      <w:bookmarkEnd w:id="343"/>
      <w:bookmarkEnd w:id="344"/>
      <w:bookmarkEnd w:id="345"/>
      <w:bookmarkEnd w:id="346"/>
      <w:bookmarkEnd w:id="347"/>
      <w:bookmarkEnd w:id="348"/>
      <w:proofErr w:type="gramEnd"/>
    </w:p>
    <w:p w14:paraId="34E622F3" w14:textId="464179FE" w:rsidR="00F242CE" w:rsidRPr="005B68F7" w:rsidRDefault="00F242CE" w:rsidP="00CC0CF9">
      <w:pPr>
        <w:rPr>
          <w:rFonts w:ascii="Arial" w:hAnsi="Arial" w:cs="Arial"/>
        </w:rPr>
      </w:pPr>
      <w:r w:rsidRPr="005B68F7">
        <w:rPr>
          <w:rFonts w:ascii="Arial" w:hAnsi="Arial" w:cs="Arial"/>
        </w:rPr>
        <w:t>The issues contribut</w:t>
      </w:r>
      <w:r w:rsidR="007E5A67" w:rsidRPr="005B68F7">
        <w:rPr>
          <w:rFonts w:ascii="Arial" w:hAnsi="Arial" w:cs="Arial"/>
        </w:rPr>
        <w:t>ing</w:t>
      </w:r>
      <w:r w:rsidRPr="005B68F7">
        <w:rPr>
          <w:rFonts w:ascii="Arial" w:hAnsi="Arial" w:cs="Arial"/>
        </w:rPr>
        <w:t xml:space="preserve"> to patient safety and quality care risks are multifactorial and complex. These factors include issues </w:t>
      </w:r>
      <w:r w:rsidR="007E5A67" w:rsidRPr="005B68F7">
        <w:rPr>
          <w:rFonts w:ascii="Arial" w:hAnsi="Arial" w:cs="Arial"/>
        </w:rPr>
        <w:t xml:space="preserve">that </w:t>
      </w:r>
      <w:r w:rsidRPr="005B68F7">
        <w:rPr>
          <w:rFonts w:ascii="Arial" w:hAnsi="Arial" w:cs="Arial"/>
        </w:rPr>
        <w:t>occur at the individual, situational, environmental, organisational</w:t>
      </w:r>
      <w:r w:rsidR="007E5A67" w:rsidRPr="005B68F7">
        <w:rPr>
          <w:rFonts w:ascii="Arial" w:hAnsi="Arial" w:cs="Arial"/>
        </w:rPr>
        <w:t>,</w:t>
      </w:r>
      <w:r w:rsidRPr="005B68F7">
        <w:rPr>
          <w:rFonts w:ascii="Arial" w:hAnsi="Arial" w:cs="Arial"/>
        </w:rPr>
        <w:t xml:space="preserve"> cultur</w:t>
      </w:r>
      <w:r w:rsidR="007E5A67" w:rsidRPr="005B68F7">
        <w:rPr>
          <w:rFonts w:ascii="Arial" w:hAnsi="Arial" w:cs="Arial"/>
        </w:rPr>
        <w:t>al</w:t>
      </w:r>
      <w:r w:rsidRPr="005B68F7">
        <w:rPr>
          <w:rFonts w:ascii="Arial" w:hAnsi="Arial" w:cs="Arial"/>
        </w:rPr>
        <w:t xml:space="preserve"> and communication levels.</w:t>
      </w:r>
    </w:p>
    <w:p w14:paraId="7BD7A289" w14:textId="391DC71A" w:rsidR="00F242CE" w:rsidRPr="005B68F7" w:rsidRDefault="00F242CE" w:rsidP="00F429B7">
      <w:pPr>
        <w:pStyle w:val="Heading3"/>
      </w:pPr>
      <w:bookmarkStart w:id="349" w:name="_Toc102033744"/>
      <w:bookmarkStart w:id="350" w:name="_Toc102033824"/>
      <w:bookmarkStart w:id="351" w:name="_Toc102034081"/>
      <w:bookmarkStart w:id="352" w:name="_Toc102377306"/>
      <w:bookmarkStart w:id="353" w:name="_Toc102377544"/>
      <w:bookmarkStart w:id="354" w:name="_Toc102396924"/>
      <w:bookmarkStart w:id="355" w:name="_Toc109737986"/>
      <w:r w:rsidRPr="005B68F7">
        <w:t>Importance of multicomponent, systems approach</w:t>
      </w:r>
      <w:bookmarkEnd w:id="349"/>
      <w:bookmarkEnd w:id="350"/>
      <w:bookmarkEnd w:id="351"/>
      <w:bookmarkEnd w:id="352"/>
      <w:bookmarkEnd w:id="353"/>
      <w:bookmarkEnd w:id="354"/>
      <w:bookmarkEnd w:id="355"/>
    </w:p>
    <w:p w14:paraId="1A834EF1" w14:textId="413FC3A5" w:rsidR="00F242CE" w:rsidRPr="005B68F7" w:rsidRDefault="007E5A67" w:rsidP="00CC0CF9">
      <w:pPr>
        <w:rPr>
          <w:rFonts w:ascii="Arial" w:hAnsi="Arial" w:cs="Arial"/>
        </w:rPr>
      </w:pPr>
      <w:r w:rsidRPr="005B68F7">
        <w:rPr>
          <w:rFonts w:ascii="Arial" w:hAnsi="Arial" w:cs="Arial"/>
        </w:rPr>
        <w:t>T</w:t>
      </w:r>
      <w:r w:rsidR="00F242CE" w:rsidRPr="005B68F7">
        <w:rPr>
          <w:rFonts w:ascii="Arial" w:hAnsi="Arial" w:cs="Arial"/>
        </w:rPr>
        <w:t xml:space="preserve">he multifactorial and complex nature of issues </w:t>
      </w:r>
      <w:r w:rsidRPr="005B68F7">
        <w:rPr>
          <w:rFonts w:ascii="Arial" w:hAnsi="Arial" w:cs="Arial"/>
        </w:rPr>
        <w:t xml:space="preserve">that </w:t>
      </w:r>
      <w:r w:rsidR="00F242CE" w:rsidRPr="005B68F7">
        <w:rPr>
          <w:rFonts w:ascii="Arial" w:hAnsi="Arial" w:cs="Arial"/>
        </w:rPr>
        <w:t>contribute to patient safety and quality risks</w:t>
      </w:r>
      <w:r w:rsidRPr="005B68F7">
        <w:rPr>
          <w:rFonts w:ascii="Arial" w:hAnsi="Arial" w:cs="Arial"/>
        </w:rPr>
        <w:t xml:space="preserve"> require</w:t>
      </w:r>
      <w:r w:rsidR="00F242CE" w:rsidRPr="005B68F7">
        <w:rPr>
          <w:rFonts w:ascii="Arial" w:hAnsi="Arial" w:cs="Arial"/>
        </w:rPr>
        <w:t xml:space="preserve"> </w:t>
      </w:r>
      <w:r w:rsidRPr="005B68F7">
        <w:rPr>
          <w:rFonts w:ascii="Arial" w:hAnsi="Arial" w:cs="Arial"/>
        </w:rPr>
        <w:t>multi</w:t>
      </w:r>
      <w:r w:rsidR="001C0B4E">
        <w:rPr>
          <w:rFonts w:ascii="Arial" w:hAnsi="Arial" w:cs="Arial"/>
        </w:rPr>
        <w:t>-</w:t>
      </w:r>
      <w:r w:rsidRPr="005B68F7">
        <w:rPr>
          <w:rFonts w:ascii="Arial" w:hAnsi="Arial" w:cs="Arial"/>
        </w:rPr>
        <w:t xml:space="preserve">component </w:t>
      </w:r>
      <w:r w:rsidR="00F242CE" w:rsidRPr="005B68F7">
        <w:rPr>
          <w:rFonts w:ascii="Arial" w:hAnsi="Arial" w:cs="Arial"/>
        </w:rPr>
        <w:t xml:space="preserve">interventions </w:t>
      </w:r>
      <w:r w:rsidRPr="005B68F7">
        <w:rPr>
          <w:rFonts w:ascii="Arial" w:hAnsi="Arial" w:cs="Arial"/>
        </w:rPr>
        <w:t>and a systems approach.</w:t>
      </w:r>
    </w:p>
    <w:p w14:paraId="3A78400E" w14:textId="12F54F2D" w:rsidR="00F242CE" w:rsidRPr="005B68F7" w:rsidRDefault="00F242CE" w:rsidP="00F429B7">
      <w:pPr>
        <w:pStyle w:val="Heading3"/>
      </w:pPr>
      <w:bookmarkStart w:id="356" w:name="_Toc102033745"/>
      <w:bookmarkStart w:id="357" w:name="_Toc102033825"/>
      <w:bookmarkStart w:id="358" w:name="_Toc102034082"/>
      <w:bookmarkStart w:id="359" w:name="_Toc102377307"/>
      <w:bookmarkStart w:id="360" w:name="_Toc102377545"/>
      <w:bookmarkStart w:id="361" w:name="_Toc102396925"/>
      <w:bookmarkStart w:id="362" w:name="_Toc109737987"/>
      <w:r w:rsidRPr="005B68F7">
        <w:t xml:space="preserve">There is no </w:t>
      </w:r>
      <w:r w:rsidR="00F429B7">
        <w:t>‘</w:t>
      </w:r>
      <w:r w:rsidRPr="005B68F7">
        <w:t>one-size-fits-all</w:t>
      </w:r>
      <w:r w:rsidR="00F429B7">
        <w:t>’</w:t>
      </w:r>
      <w:r w:rsidRPr="005B68F7">
        <w:t xml:space="preserve"> </w:t>
      </w:r>
      <w:proofErr w:type="gramStart"/>
      <w:r w:rsidRPr="005B68F7">
        <w:t>approach</w:t>
      </w:r>
      <w:bookmarkEnd w:id="356"/>
      <w:bookmarkEnd w:id="357"/>
      <w:bookmarkEnd w:id="358"/>
      <w:bookmarkEnd w:id="359"/>
      <w:bookmarkEnd w:id="360"/>
      <w:bookmarkEnd w:id="361"/>
      <w:bookmarkEnd w:id="362"/>
      <w:proofErr w:type="gramEnd"/>
    </w:p>
    <w:p w14:paraId="323E1E05" w14:textId="41EE9461" w:rsidR="00F242CE" w:rsidRPr="005B68F7" w:rsidRDefault="00AF7E84" w:rsidP="00CC0CF9">
      <w:pPr>
        <w:rPr>
          <w:rFonts w:ascii="Arial" w:hAnsi="Arial" w:cs="Arial"/>
        </w:rPr>
      </w:pPr>
      <w:r w:rsidRPr="005B68F7">
        <w:rPr>
          <w:rFonts w:ascii="Arial" w:hAnsi="Arial" w:cs="Arial"/>
        </w:rPr>
        <w:t>The literature contains a</w:t>
      </w:r>
      <w:r w:rsidR="00F242CE" w:rsidRPr="005B68F7">
        <w:rPr>
          <w:rFonts w:ascii="Arial" w:hAnsi="Arial" w:cs="Arial"/>
        </w:rPr>
        <w:t xml:space="preserve"> range of interventions</w:t>
      </w:r>
      <w:r w:rsidRPr="005B68F7">
        <w:rPr>
          <w:rFonts w:ascii="Arial" w:hAnsi="Arial" w:cs="Arial"/>
        </w:rPr>
        <w:t xml:space="preserve">. </w:t>
      </w:r>
      <w:r w:rsidR="00F242CE" w:rsidRPr="005B68F7">
        <w:rPr>
          <w:rFonts w:ascii="Arial" w:hAnsi="Arial" w:cs="Arial"/>
        </w:rPr>
        <w:t xml:space="preserve"> </w:t>
      </w:r>
      <w:r w:rsidRPr="005B68F7">
        <w:rPr>
          <w:rFonts w:ascii="Arial" w:hAnsi="Arial" w:cs="Arial"/>
        </w:rPr>
        <w:t>S</w:t>
      </w:r>
      <w:r w:rsidR="00F242CE" w:rsidRPr="005B68F7">
        <w:rPr>
          <w:rFonts w:ascii="Arial" w:hAnsi="Arial" w:cs="Arial"/>
        </w:rPr>
        <w:t xml:space="preserve">ome </w:t>
      </w:r>
      <w:r w:rsidRPr="005B68F7">
        <w:rPr>
          <w:rFonts w:ascii="Arial" w:hAnsi="Arial" w:cs="Arial"/>
        </w:rPr>
        <w:t xml:space="preserve">are </w:t>
      </w:r>
      <w:r w:rsidR="00F242CE" w:rsidRPr="005B68F7">
        <w:rPr>
          <w:rFonts w:ascii="Arial" w:hAnsi="Arial" w:cs="Arial"/>
        </w:rPr>
        <w:t>stand-alone</w:t>
      </w:r>
      <w:r w:rsidRPr="005B68F7">
        <w:rPr>
          <w:rFonts w:ascii="Arial" w:hAnsi="Arial" w:cs="Arial"/>
        </w:rPr>
        <w:t>,</w:t>
      </w:r>
      <w:r w:rsidR="00F242CE" w:rsidRPr="005B68F7">
        <w:rPr>
          <w:rFonts w:ascii="Arial" w:hAnsi="Arial" w:cs="Arial"/>
        </w:rPr>
        <w:t xml:space="preserve"> others </w:t>
      </w:r>
      <w:r w:rsidRPr="005B68F7">
        <w:rPr>
          <w:rFonts w:ascii="Arial" w:hAnsi="Arial" w:cs="Arial"/>
        </w:rPr>
        <w:t xml:space="preserve">are </w:t>
      </w:r>
      <w:r w:rsidR="00F242CE" w:rsidRPr="005B68F7">
        <w:rPr>
          <w:rFonts w:ascii="Arial" w:hAnsi="Arial" w:cs="Arial"/>
        </w:rPr>
        <w:t xml:space="preserve">part of a package, </w:t>
      </w:r>
      <w:r w:rsidR="001D67F5">
        <w:rPr>
          <w:rFonts w:ascii="Arial" w:hAnsi="Arial" w:cs="Arial"/>
        </w:rPr>
        <w:t xml:space="preserve">and </w:t>
      </w:r>
      <w:r w:rsidRPr="005B68F7">
        <w:rPr>
          <w:rFonts w:ascii="Arial" w:hAnsi="Arial" w:cs="Arial"/>
        </w:rPr>
        <w:t xml:space="preserve">both types have </w:t>
      </w:r>
      <w:r w:rsidR="00F242CE" w:rsidRPr="005B68F7">
        <w:rPr>
          <w:rFonts w:ascii="Arial" w:hAnsi="Arial" w:cs="Arial"/>
        </w:rPr>
        <w:t>mixed evidence of effectiveness. These include supportive and non-punitive organisational culture, guidelines, standardised communication systems, checklists</w:t>
      </w:r>
      <w:r w:rsidRPr="005B68F7">
        <w:rPr>
          <w:rFonts w:ascii="Arial" w:hAnsi="Arial" w:cs="Arial"/>
        </w:rPr>
        <w:t xml:space="preserve"> </w:t>
      </w:r>
      <w:r w:rsidR="00F242CE" w:rsidRPr="005B68F7">
        <w:rPr>
          <w:rFonts w:ascii="Arial" w:hAnsi="Arial" w:cs="Arial"/>
        </w:rPr>
        <w:t>and structured reporting, patient directed quality improvement activities, educational activities, use of peers, reducing fatigue and burnout, addressing environmental factors and the emergent role of technology</w:t>
      </w:r>
      <w:r w:rsidR="00CC0CF9">
        <w:rPr>
          <w:rFonts w:ascii="Arial" w:hAnsi="Arial" w:cs="Arial"/>
        </w:rPr>
        <w:t>.</w:t>
      </w:r>
    </w:p>
    <w:p w14:paraId="141283DB" w14:textId="53667B3E" w:rsidR="00F242CE" w:rsidRPr="005B68F7" w:rsidRDefault="00E115E9" w:rsidP="0028158B">
      <w:pPr>
        <w:pStyle w:val="Heading3"/>
      </w:pPr>
      <w:bookmarkStart w:id="363" w:name="_Toc102033746"/>
      <w:bookmarkStart w:id="364" w:name="_Toc102033826"/>
      <w:bookmarkStart w:id="365" w:name="_Toc102034083"/>
      <w:bookmarkStart w:id="366" w:name="_Toc102377308"/>
      <w:bookmarkStart w:id="367" w:name="_Toc102377546"/>
      <w:bookmarkStart w:id="368" w:name="_Toc102396926"/>
      <w:bookmarkStart w:id="369" w:name="_Toc109737988"/>
      <w:r>
        <w:lastRenderedPageBreak/>
        <w:t xml:space="preserve">Further robust </w:t>
      </w:r>
      <w:r w:rsidR="005B24B5">
        <w:t>high-level</w:t>
      </w:r>
      <w:r>
        <w:t xml:space="preserve"> research is </w:t>
      </w:r>
      <w:proofErr w:type="gramStart"/>
      <w:r>
        <w:t>required</w:t>
      </w:r>
      <w:bookmarkEnd w:id="363"/>
      <w:bookmarkEnd w:id="364"/>
      <w:bookmarkEnd w:id="365"/>
      <w:bookmarkEnd w:id="366"/>
      <w:bookmarkEnd w:id="367"/>
      <w:bookmarkEnd w:id="368"/>
      <w:bookmarkEnd w:id="369"/>
      <w:proofErr w:type="gramEnd"/>
    </w:p>
    <w:p w14:paraId="25591A76" w14:textId="25BC3B68" w:rsidR="00F242CE" w:rsidRPr="005B68F7" w:rsidRDefault="00AF7E84" w:rsidP="00500EF8">
      <w:pPr>
        <w:rPr>
          <w:rFonts w:ascii="Arial" w:hAnsi="Arial" w:cs="Arial"/>
        </w:rPr>
      </w:pPr>
      <w:r w:rsidRPr="005B68F7">
        <w:rPr>
          <w:rFonts w:ascii="Arial" w:hAnsi="Arial" w:cs="Arial"/>
        </w:rPr>
        <w:t>However, t</w:t>
      </w:r>
      <w:r w:rsidR="00F242CE" w:rsidRPr="005B68F7">
        <w:rPr>
          <w:rFonts w:ascii="Arial" w:hAnsi="Arial" w:cs="Arial"/>
        </w:rPr>
        <w:t>he literature does not shed light on the ideal combination of interventions nor the parameters that underpin these intervention</w:t>
      </w:r>
      <w:r w:rsidRPr="005B68F7">
        <w:rPr>
          <w:rFonts w:ascii="Arial" w:hAnsi="Arial" w:cs="Arial"/>
        </w:rPr>
        <w:t>s</w:t>
      </w:r>
      <w:r w:rsidR="00F242CE" w:rsidRPr="005B68F7">
        <w:rPr>
          <w:rFonts w:ascii="Arial" w:hAnsi="Arial" w:cs="Arial"/>
        </w:rPr>
        <w:t xml:space="preserve"> (type, duration, frequency, mode etc</w:t>
      </w:r>
      <w:r w:rsidR="00A13455">
        <w:rPr>
          <w:rFonts w:ascii="Arial" w:hAnsi="Arial" w:cs="Arial"/>
        </w:rPr>
        <w:t>.</w:t>
      </w:r>
      <w:r w:rsidR="00F242CE" w:rsidRPr="005B68F7">
        <w:rPr>
          <w:rFonts w:ascii="Arial" w:hAnsi="Arial" w:cs="Arial"/>
        </w:rPr>
        <w:t>).</w:t>
      </w:r>
      <w:r w:rsidR="00E115E9">
        <w:rPr>
          <w:rFonts w:ascii="Arial" w:hAnsi="Arial" w:cs="Arial"/>
        </w:rPr>
        <w:t xml:space="preserve"> Therefore, ongoing further high-level research is required.</w:t>
      </w:r>
    </w:p>
    <w:p w14:paraId="6658F9A8" w14:textId="1F6E4283" w:rsidR="00F242CE" w:rsidRPr="005B68F7" w:rsidRDefault="00F242CE" w:rsidP="0028158B">
      <w:pPr>
        <w:pStyle w:val="Heading3"/>
      </w:pPr>
      <w:bookmarkStart w:id="370" w:name="_Toc102033747"/>
      <w:bookmarkStart w:id="371" w:name="_Toc102033827"/>
      <w:bookmarkStart w:id="372" w:name="_Toc102034084"/>
      <w:bookmarkStart w:id="373" w:name="_Toc102377309"/>
      <w:bookmarkStart w:id="374" w:name="_Toc102377547"/>
      <w:bookmarkStart w:id="375" w:name="_Toc102396927"/>
      <w:bookmarkStart w:id="376" w:name="_Toc109737989"/>
      <w:r w:rsidRPr="005B68F7">
        <w:t xml:space="preserve">Opportunities for unwarranted variation can occur across different points of </w:t>
      </w:r>
      <w:proofErr w:type="gramStart"/>
      <w:r w:rsidRPr="005B68F7">
        <w:t>care</w:t>
      </w:r>
      <w:bookmarkEnd w:id="370"/>
      <w:bookmarkEnd w:id="371"/>
      <w:bookmarkEnd w:id="372"/>
      <w:bookmarkEnd w:id="373"/>
      <w:bookmarkEnd w:id="374"/>
      <w:bookmarkEnd w:id="375"/>
      <w:bookmarkEnd w:id="376"/>
      <w:proofErr w:type="gramEnd"/>
    </w:p>
    <w:p w14:paraId="7E6E853C" w14:textId="00A0728E" w:rsidR="00F242CE" w:rsidRPr="005B68F7" w:rsidRDefault="00F242CE" w:rsidP="00500EF8">
      <w:pPr>
        <w:rPr>
          <w:rFonts w:ascii="Arial" w:hAnsi="Arial" w:cs="Arial"/>
        </w:rPr>
      </w:pPr>
      <w:r w:rsidRPr="005B68F7">
        <w:rPr>
          <w:rFonts w:ascii="Arial" w:hAnsi="Arial" w:cs="Arial"/>
        </w:rPr>
        <w:t xml:space="preserve">Unwarranted variation </w:t>
      </w:r>
      <w:r w:rsidR="005502A4" w:rsidRPr="005B68F7">
        <w:rPr>
          <w:rFonts w:ascii="Arial" w:hAnsi="Arial" w:cs="Arial"/>
        </w:rPr>
        <w:t>can be grouped into</w:t>
      </w:r>
      <w:r w:rsidRPr="005B68F7">
        <w:rPr>
          <w:rFonts w:ascii="Arial" w:hAnsi="Arial" w:cs="Arial"/>
        </w:rPr>
        <w:t xml:space="preserve"> low-value care, variation from </w:t>
      </w:r>
      <w:r w:rsidR="005502A4" w:rsidRPr="005B68F7">
        <w:rPr>
          <w:rFonts w:ascii="Arial" w:hAnsi="Arial" w:cs="Arial"/>
        </w:rPr>
        <w:t xml:space="preserve">the </w:t>
      </w:r>
      <w:r w:rsidRPr="005B68F7">
        <w:rPr>
          <w:rFonts w:ascii="Arial" w:hAnsi="Arial" w:cs="Arial"/>
        </w:rPr>
        <w:t>recommended pathway</w:t>
      </w:r>
      <w:r w:rsidR="009B11B0">
        <w:rPr>
          <w:rFonts w:ascii="Arial" w:hAnsi="Arial" w:cs="Arial"/>
        </w:rPr>
        <w:t>s</w:t>
      </w:r>
      <w:r w:rsidRPr="005B68F7">
        <w:rPr>
          <w:rFonts w:ascii="Arial" w:hAnsi="Arial" w:cs="Arial"/>
        </w:rPr>
        <w:t xml:space="preserve"> and access </w:t>
      </w:r>
      <w:r w:rsidR="005502A4" w:rsidRPr="005B68F7">
        <w:rPr>
          <w:rFonts w:ascii="Arial" w:hAnsi="Arial" w:cs="Arial"/>
        </w:rPr>
        <w:t>delay.</w:t>
      </w:r>
      <w:r w:rsidRPr="005B68F7">
        <w:rPr>
          <w:rFonts w:ascii="Arial" w:hAnsi="Arial" w:cs="Arial"/>
        </w:rPr>
        <w:t xml:space="preserve"> </w:t>
      </w:r>
      <w:r w:rsidR="005502A4" w:rsidRPr="005B68F7">
        <w:rPr>
          <w:rFonts w:ascii="Arial" w:hAnsi="Arial" w:cs="Arial"/>
        </w:rPr>
        <w:t xml:space="preserve">Examples of </w:t>
      </w:r>
      <w:r w:rsidRPr="005B68F7">
        <w:rPr>
          <w:rFonts w:ascii="Arial" w:hAnsi="Arial" w:cs="Arial"/>
        </w:rPr>
        <w:t xml:space="preserve">low-value care include choosing high-cost imaging modalities such as CT, </w:t>
      </w:r>
      <w:proofErr w:type="gramStart"/>
      <w:r w:rsidRPr="005B68F7">
        <w:rPr>
          <w:rFonts w:ascii="Arial" w:hAnsi="Arial" w:cs="Arial"/>
        </w:rPr>
        <w:t>MRI</w:t>
      </w:r>
      <w:proofErr w:type="gramEnd"/>
      <w:r w:rsidRPr="005B68F7">
        <w:rPr>
          <w:rFonts w:ascii="Arial" w:hAnsi="Arial" w:cs="Arial"/>
        </w:rPr>
        <w:t xml:space="preserve"> and contrast studies at the expense of other more affordable, equally accurate modalities. </w:t>
      </w:r>
      <w:r w:rsidR="00B50DFD" w:rsidRPr="005B68F7">
        <w:rPr>
          <w:rFonts w:ascii="Arial" w:hAnsi="Arial" w:cs="Arial"/>
        </w:rPr>
        <w:t>V</w:t>
      </w:r>
      <w:r w:rsidRPr="005B68F7">
        <w:rPr>
          <w:rFonts w:ascii="Arial" w:hAnsi="Arial" w:cs="Arial"/>
        </w:rPr>
        <w:t>ariations from recommended pathway</w:t>
      </w:r>
      <w:r w:rsidR="009B11B0">
        <w:rPr>
          <w:rFonts w:ascii="Arial" w:hAnsi="Arial" w:cs="Arial"/>
        </w:rPr>
        <w:t>s (which may be derived from best evidence, consensus</w:t>
      </w:r>
      <w:r w:rsidR="00B77216">
        <w:rPr>
          <w:rFonts w:ascii="Arial" w:hAnsi="Arial" w:cs="Arial"/>
        </w:rPr>
        <w:t>,</w:t>
      </w:r>
      <w:r w:rsidR="009B11B0">
        <w:rPr>
          <w:rFonts w:ascii="Arial" w:hAnsi="Arial" w:cs="Arial"/>
        </w:rPr>
        <w:t xml:space="preserve"> and recommendations)</w:t>
      </w:r>
      <w:r w:rsidRPr="005B68F7">
        <w:rPr>
          <w:rFonts w:ascii="Arial" w:hAnsi="Arial" w:cs="Arial"/>
        </w:rPr>
        <w:t xml:space="preserve">, </w:t>
      </w:r>
      <w:r w:rsidR="00B50DFD" w:rsidRPr="005B68F7">
        <w:rPr>
          <w:rFonts w:ascii="Arial" w:hAnsi="Arial" w:cs="Arial"/>
        </w:rPr>
        <w:t xml:space="preserve">can result in </w:t>
      </w:r>
      <w:r w:rsidRPr="005B68F7">
        <w:rPr>
          <w:rFonts w:ascii="Arial" w:hAnsi="Arial" w:cs="Arial"/>
        </w:rPr>
        <w:t xml:space="preserve">incorrect or incomplete </w:t>
      </w:r>
      <w:r w:rsidR="00617440" w:rsidRPr="005B68F7">
        <w:rPr>
          <w:rFonts w:ascii="Arial" w:hAnsi="Arial" w:cs="Arial"/>
        </w:rPr>
        <w:t>diagnoses</w:t>
      </w:r>
      <w:r w:rsidRPr="005B68F7">
        <w:rPr>
          <w:rFonts w:ascii="Arial" w:hAnsi="Arial" w:cs="Arial"/>
        </w:rPr>
        <w:t xml:space="preserve"> and increase</w:t>
      </w:r>
      <w:r w:rsidR="00B77216">
        <w:rPr>
          <w:rFonts w:ascii="Arial" w:hAnsi="Arial" w:cs="Arial"/>
        </w:rPr>
        <w:t>d</w:t>
      </w:r>
      <w:r w:rsidRPr="005B68F7">
        <w:rPr>
          <w:rFonts w:ascii="Arial" w:hAnsi="Arial" w:cs="Arial"/>
        </w:rPr>
        <w:t xml:space="preserve"> patient </w:t>
      </w:r>
      <w:r w:rsidR="00B50DFD" w:rsidRPr="005B68F7">
        <w:rPr>
          <w:rFonts w:ascii="Arial" w:hAnsi="Arial" w:cs="Arial"/>
        </w:rPr>
        <w:t xml:space="preserve">radiation </w:t>
      </w:r>
      <w:r w:rsidRPr="005B68F7">
        <w:rPr>
          <w:rFonts w:ascii="Arial" w:hAnsi="Arial" w:cs="Arial"/>
        </w:rPr>
        <w:t xml:space="preserve">dose. </w:t>
      </w:r>
      <w:r w:rsidR="00B50DFD" w:rsidRPr="005B68F7">
        <w:rPr>
          <w:rFonts w:ascii="Arial" w:hAnsi="Arial" w:cs="Arial"/>
        </w:rPr>
        <w:t xml:space="preserve">A </w:t>
      </w:r>
      <w:r w:rsidRPr="005B68F7">
        <w:rPr>
          <w:rFonts w:ascii="Arial" w:hAnsi="Arial" w:cs="Arial"/>
        </w:rPr>
        <w:t xml:space="preserve">delay in access to diagnostic imaging </w:t>
      </w:r>
      <w:r w:rsidR="00B50DFD" w:rsidRPr="005B68F7">
        <w:rPr>
          <w:rFonts w:ascii="Arial" w:hAnsi="Arial" w:cs="Arial"/>
        </w:rPr>
        <w:t>can lead to</w:t>
      </w:r>
      <w:r w:rsidRPr="005B68F7">
        <w:rPr>
          <w:rFonts w:ascii="Arial" w:hAnsi="Arial" w:cs="Arial"/>
        </w:rPr>
        <w:t xml:space="preserve"> increased waiting times</w:t>
      </w:r>
      <w:r w:rsidR="00B50DFD" w:rsidRPr="005B68F7">
        <w:rPr>
          <w:rFonts w:ascii="Arial" w:hAnsi="Arial" w:cs="Arial"/>
        </w:rPr>
        <w:t xml:space="preserve"> and</w:t>
      </w:r>
      <w:r w:rsidR="00617440" w:rsidRPr="005B68F7">
        <w:rPr>
          <w:rFonts w:ascii="Arial" w:hAnsi="Arial" w:cs="Arial"/>
        </w:rPr>
        <w:t xml:space="preserve"> </w:t>
      </w:r>
      <w:r w:rsidRPr="005B68F7">
        <w:rPr>
          <w:rFonts w:ascii="Arial" w:hAnsi="Arial" w:cs="Arial"/>
        </w:rPr>
        <w:t>inequity in access due to geographical differences and workforce shortages.</w:t>
      </w:r>
    </w:p>
    <w:p w14:paraId="70FA3B84" w14:textId="6D7070B3" w:rsidR="00F242CE" w:rsidRPr="005B68F7" w:rsidRDefault="00F242CE" w:rsidP="0028158B">
      <w:pPr>
        <w:pStyle w:val="Heading3"/>
      </w:pPr>
      <w:bookmarkStart w:id="377" w:name="_Toc102033748"/>
      <w:bookmarkStart w:id="378" w:name="_Toc102033828"/>
      <w:bookmarkStart w:id="379" w:name="_Toc102034085"/>
      <w:bookmarkStart w:id="380" w:name="_Toc102377310"/>
      <w:bookmarkStart w:id="381" w:name="_Toc102377548"/>
      <w:bookmarkStart w:id="382" w:name="_Toc102396928"/>
      <w:bookmarkStart w:id="383" w:name="_Toc109737990"/>
      <w:r w:rsidRPr="005B68F7">
        <w:t>Multimodal approach with mixed evidence</w:t>
      </w:r>
      <w:bookmarkEnd w:id="377"/>
      <w:bookmarkEnd w:id="378"/>
      <w:bookmarkEnd w:id="379"/>
      <w:bookmarkEnd w:id="380"/>
      <w:bookmarkEnd w:id="381"/>
      <w:bookmarkEnd w:id="382"/>
      <w:bookmarkEnd w:id="383"/>
    </w:p>
    <w:p w14:paraId="4ACA265F" w14:textId="216206CD" w:rsidR="00F242CE" w:rsidRPr="005B68F7" w:rsidRDefault="00F242CE" w:rsidP="00500EF8">
      <w:pPr>
        <w:rPr>
          <w:rFonts w:ascii="Arial" w:hAnsi="Arial" w:cs="Arial"/>
        </w:rPr>
      </w:pPr>
      <w:r w:rsidRPr="005B68F7">
        <w:rPr>
          <w:rFonts w:ascii="Arial" w:hAnsi="Arial" w:cs="Arial"/>
        </w:rPr>
        <w:t xml:space="preserve">Several </w:t>
      </w:r>
      <w:r w:rsidR="00B50DFD" w:rsidRPr="005B68F7">
        <w:rPr>
          <w:rFonts w:ascii="Arial" w:hAnsi="Arial" w:cs="Arial"/>
        </w:rPr>
        <w:t xml:space="preserve">multimodal </w:t>
      </w:r>
      <w:r w:rsidRPr="005B68F7">
        <w:rPr>
          <w:rFonts w:ascii="Arial" w:hAnsi="Arial" w:cs="Arial"/>
        </w:rPr>
        <w:t xml:space="preserve">improvements </w:t>
      </w:r>
      <w:r w:rsidR="00E115E9">
        <w:rPr>
          <w:rFonts w:ascii="Arial" w:hAnsi="Arial" w:cs="Arial"/>
        </w:rPr>
        <w:t xml:space="preserve">(such as education, use of evidence and consensus-based imaging referral guidelines and clinical decision support tools) </w:t>
      </w:r>
      <w:r w:rsidRPr="005B68F7">
        <w:rPr>
          <w:rFonts w:ascii="Arial" w:hAnsi="Arial" w:cs="Arial"/>
        </w:rPr>
        <w:t>have been suggested in the literature to address unwarranted variation in diagnostic imaging, albeit with mixed evidence of effectiveness.</w:t>
      </w:r>
    </w:p>
    <w:p w14:paraId="482EE83F" w14:textId="3B362B21" w:rsidR="00F242CE" w:rsidRPr="005B68F7" w:rsidRDefault="00E115E9" w:rsidP="0028158B">
      <w:pPr>
        <w:pStyle w:val="Heading3"/>
      </w:pPr>
      <w:bookmarkStart w:id="384" w:name="_Toc102033749"/>
      <w:bookmarkStart w:id="385" w:name="_Toc102033829"/>
      <w:bookmarkStart w:id="386" w:name="_Toc102034086"/>
      <w:bookmarkStart w:id="387" w:name="_Toc102377311"/>
      <w:bookmarkStart w:id="388" w:name="_Toc102377549"/>
      <w:bookmarkStart w:id="389" w:name="_Toc102396929"/>
      <w:bookmarkStart w:id="390" w:name="_Toc109737991"/>
      <w:r>
        <w:t xml:space="preserve">Potential high risk unwarranted variation can be improved by adjusting current processes of </w:t>
      </w:r>
      <w:proofErr w:type="gramStart"/>
      <w:r>
        <w:t>care</w:t>
      </w:r>
      <w:bookmarkEnd w:id="384"/>
      <w:bookmarkEnd w:id="385"/>
      <w:bookmarkEnd w:id="386"/>
      <w:bookmarkEnd w:id="387"/>
      <w:bookmarkEnd w:id="388"/>
      <w:bookmarkEnd w:id="389"/>
      <w:bookmarkEnd w:id="390"/>
      <w:proofErr w:type="gramEnd"/>
    </w:p>
    <w:p w14:paraId="4A909BA4" w14:textId="4E524984" w:rsidR="00F242CE" w:rsidRPr="005B68F7" w:rsidRDefault="00F242CE" w:rsidP="00500EF8">
      <w:pPr>
        <w:rPr>
          <w:rFonts w:ascii="Arial" w:hAnsi="Arial" w:cs="Arial"/>
        </w:rPr>
      </w:pPr>
      <w:r w:rsidRPr="005B68F7">
        <w:rPr>
          <w:rFonts w:ascii="Arial" w:hAnsi="Arial" w:cs="Arial"/>
        </w:rPr>
        <w:t xml:space="preserve">Improvements to address </w:t>
      </w:r>
      <w:r w:rsidR="00D4366F" w:rsidRPr="005B68F7">
        <w:rPr>
          <w:rFonts w:ascii="Arial" w:hAnsi="Arial" w:cs="Arial"/>
        </w:rPr>
        <w:t xml:space="preserve">the </w:t>
      </w:r>
      <w:r w:rsidRPr="005B68F7">
        <w:rPr>
          <w:rFonts w:ascii="Arial" w:hAnsi="Arial" w:cs="Arial"/>
        </w:rPr>
        <w:t xml:space="preserve">unwarranted variation </w:t>
      </w:r>
      <w:r w:rsidR="00D4366F" w:rsidRPr="005B68F7">
        <w:rPr>
          <w:rFonts w:ascii="Arial" w:hAnsi="Arial" w:cs="Arial"/>
        </w:rPr>
        <w:t>of</w:t>
      </w:r>
      <w:r w:rsidRPr="005B68F7">
        <w:rPr>
          <w:rFonts w:ascii="Arial" w:hAnsi="Arial" w:cs="Arial"/>
        </w:rPr>
        <w:t xml:space="preserve"> relatively high risk of harm to patients (such as death) target the process of care</w:t>
      </w:r>
      <w:r w:rsidR="00D4366F" w:rsidRPr="005B68F7">
        <w:rPr>
          <w:rFonts w:ascii="Arial" w:hAnsi="Arial" w:cs="Arial"/>
        </w:rPr>
        <w:t xml:space="preserve">. Mechanisms to achieve this include </w:t>
      </w:r>
      <w:r w:rsidRPr="005B68F7">
        <w:rPr>
          <w:rFonts w:ascii="Arial" w:hAnsi="Arial" w:cs="Arial"/>
        </w:rPr>
        <w:t>regulation</w:t>
      </w:r>
      <w:r w:rsidR="00D4366F" w:rsidRPr="005B68F7">
        <w:rPr>
          <w:rFonts w:ascii="Arial" w:hAnsi="Arial" w:cs="Arial"/>
        </w:rPr>
        <w:t>,</w:t>
      </w:r>
      <w:r w:rsidRPr="005B68F7">
        <w:rPr>
          <w:rFonts w:ascii="Arial" w:hAnsi="Arial" w:cs="Arial"/>
        </w:rPr>
        <w:t xml:space="preserve"> oversight by professional bodies, standards </w:t>
      </w:r>
      <w:r w:rsidR="00D4366F" w:rsidRPr="005B68F7">
        <w:rPr>
          <w:rFonts w:ascii="Arial" w:hAnsi="Arial" w:cs="Arial"/>
        </w:rPr>
        <w:t xml:space="preserve">and accreditation schemes, </w:t>
      </w:r>
      <w:r w:rsidRPr="005B68F7">
        <w:rPr>
          <w:rFonts w:ascii="Arial" w:hAnsi="Arial" w:cs="Arial"/>
        </w:rPr>
        <w:t xml:space="preserve">evidence-based guidelines, and targeted strategies to influence </w:t>
      </w:r>
      <w:r w:rsidR="00DC34FC">
        <w:rPr>
          <w:rFonts w:ascii="Arial" w:hAnsi="Arial" w:cs="Arial"/>
        </w:rPr>
        <w:t xml:space="preserve">the </w:t>
      </w:r>
      <w:r w:rsidRPr="005B68F7">
        <w:rPr>
          <w:rFonts w:ascii="Arial" w:hAnsi="Arial" w:cs="Arial"/>
        </w:rPr>
        <w:t xml:space="preserve">clinician’s role (such as mandatory training, clarity on </w:t>
      </w:r>
      <w:r w:rsidR="00D4366F" w:rsidRPr="005B68F7">
        <w:rPr>
          <w:rFonts w:ascii="Arial" w:hAnsi="Arial" w:cs="Arial"/>
        </w:rPr>
        <w:t xml:space="preserve">the </w:t>
      </w:r>
      <w:r w:rsidRPr="005B68F7">
        <w:rPr>
          <w:rFonts w:ascii="Arial" w:hAnsi="Arial" w:cs="Arial"/>
        </w:rPr>
        <w:t xml:space="preserve">scope of practice, compliance with accredited practice, standardisation of referrals, education about reporting obligations and use of </w:t>
      </w:r>
      <w:r w:rsidR="00D4366F" w:rsidRPr="005B68F7">
        <w:rPr>
          <w:rFonts w:ascii="Arial" w:hAnsi="Arial" w:cs="Arial"/>
        </w:rPr>
        <w:t xml:space="preserve">an </w:t>
      </w:r>
      <w:r w:rsidRPr="005B68F7">
        <w:rPr>
          <w:rFonts w:ascii="Arial" w:hAnsi="Arial" w:cs="Arial"/>
        </w:rPr>
        <w:t>algorithm for early clinician notification).</w:t>
      </w:r>
    </w:p>
    <w:p w14:paraId="28AFCBDB" w14:textId="2B4F8B9A" w:rsidR="00F242CE" w:rsidRPr="005B68F7" w:rsidRDefault="00F242CE" w:rsidP="0028158B">
      <w:pPr>
        <w:pStyle w:val="Heading3"/>
      </w:pPr>
      <w:bookmarkStart w:id="391" w:name="_Toc102033750"/>
      <w:bookmarkStart w:id="392" w:name="_Toc102033830"/>
      <w:bookmarkStart w:id="393" w:name="_Toc102034087"/>
      <w:bookmarkStart w:id="394" w:name="_Toc102377312"/>
      <w:bookmarkStart w:id="395" w:name="_Toc102377550"/>
      <w:bookmarkStart w:id="396" w:name="_Toc102396930"/>
      <w:bookmarkStart w:id="397" w:name="_Toc109737992"/>
      <w:r w:rsidRPr="005B68F7">
        <w:t>Supporting and upskilling the workforce</w:t>
      </w:r>
      <w:bookmarkEnd w:id="391"/>
      <w:bookmarkEnd w:id="392"/>
      <w:bookmarkEnd w:id="393"/>
      <w:bookmarkEnd w:id="394"/>
      <w:bookmarkEnd w:id="395"/>
      <w:bookmarkEnd w:id="396"/>
      <w:bookmarkEnd w:id="397"/>
    </w:p>
    <w:p w14:paraId="7B2C4BE6" w14:textId="150DC3C6" w:rsidR="00F242CE" w:rsidRPr="005B68F7" w:rsidRDefault="00F242CE" w:rsidP="00500EF8">
      <w:pPr>
        <w:rPr>
          <w:rFonts w:ascii="Arial" w:hAnsi="Arial" w:cs="Arial"/>
        </w:rPr>
      </w:pPr>
      <w:r w:rsidRPr="005B68F7">
        <w:rPr>
          <w:rFonts w:ascii="Arial" w:hAnsi="Arial" w:cs="Arial"/>
        </w:rPr>
        <w:t xml:space="preserve">Improvements to address </w:t>
      </w:r>
      <w:r w:rsidR="00D4366F" w:rsidRPr="005B68F7">
        <w:rPr>
          <w:rFonts w:ascii="Arial" w:hAnsi="Arial" w:cs="Arial"/>
        </w:rPr>
        <w:t xml:space="preserve">the </w:t>
      </w:r>
      <w:r w:rsidRPr="005B68F7">
        <w:rPr>
          <w:rFonts w:ascii="Arial" w:hAnsi="Arial" w:cs="Arial"/>
        </w:rPr>
        <w:t xml:space="preserve">unwarranted variation </w:t>
      </w:r>
      <w:r w:rsidR="00D4366F" w:rsidRPr="005B68F7">
        <w:rPr>
          <w:rFonts w:ascii="Arial" w:hAnsi="Arial" w:cs="Arial"/>
        </w:rPr>
        <w:t>of</w:t>
      </w:r>
      <w:r w:rsidRPr="005B68F7">
        <w:rPr>
          <w:rFonts w:ascii="Arial" w:hAnsi="Arial" w:cs="Arial"/>
        </w:rPr>
        <w:t xml:space="preserve"> relatively low risk of harm to patients (such as inappropriate use of imaging) target </w:t>
      </w:r>
      <w:r w:rsidR="00D4366F" w:rsidRPr="005B68F7">
        <w:rPr>
          <w:rFonts w:ascii="Arial" w:hAnsi="Arial" w:cs="Arial"/>
        </w:rPr>
        <w:t xml:space="preserve">a </w:t>
      </w:r>
      <w:r w:rsidRPr="005B68F7">
        <w:rPr>
          <w:rFonts w:ascii="Arial" w:hAnsi="Arial" w:cs="Arial"/>
        </w:rPr>
        <w:t xml:space="preserve">clinician’s belief in imaging or </w:t>
      </w:r>
      <w:r w:rsidR="00D4366F" w:rsidRPr="005B68F7">
        <w:rPr>
          <w:rFonts w:ascii="Arial" w:hAnsi="Arial" w:cs="Arial"/>
        </w:rPr>
        <w:t xml:space="preserve">are </w:t>
      </w:r>
      <w:r w:rsidRPr="005B68F7">
        <w:rPr>
          <w:rFonts w:ascii="Arial" w:hAnsi="Arial" w:cs="Arial"/>
        </w:rPr>
        <w:t xml:space="preserve">related to the lack of knowledge on </w:t>
      </w:r>
      <w:r w:rsidR="00D4366F" w:rsidRPr="005B68F7">
        <w:rPr>
          <w:rFonts w:ascii="Arial" w:hAnsi="Arial" w:cs="Arial"/>
        </w:rPr>
        <w:t xml:space="preserve">the </w:t>
      </w:r>
      <w:r w:rsidRPr="005B68F7">
        <w:rPr>
          <w:rFonts w:ascii="Arial" w:hAnsi="Arial" w:cs="Arial"/>
        </w:rPr>
        <w:t xml:space="preserve">appropriate use of new radiological technology. Multi-component interventions that include education and </w:t>
      </w:r>
      <w:r w:rsidR="00D4366F" w:rsidRPr="005B68F7">
        <w:rPr>
          <w:rFonts w:ascii="Arial" w:hAnsi="Arial" w:cs="Arial"/>
        </w:rPr>
        <w:t xml:space="preserve">are </w:t>
      </w:r>
      <w:r w:rsidRPr="005B68F7">
        <w:rPr>
          <w:rFonts w:ascii="Arial" w:hAnsi="Arial" w:cs="Arial"/>
        </w:rPr>
        <w:t xml:space="preserve">adapted to the local context were more effective in reducing </w:t>
      </w:r>
      <w:r w:rsidR="003C6EEE">
        <w:rPr>
          <w:rFonts w:ascii="Arial" w:hAnsi="Arial" w:cs="Arial"/>
        </w:rPr>
        <w:t xml:space="preserve">the </w:t>
      </w:r>
      <w:r w:rsidRPr="005B68F7">
        <w:rPr>
          <w:rFonts w:ascii="Arial" w:hAnsi="Arial" w:cs="Arial"/>
        </w:rPr>
        <w:t>use of low</w:t>
      </w:r>
      <w:r w:rsidR="003C6EEE">
        <w:rPr>
          <w:rFonts w:ascii="Arial" w:hAnsi="Arial" w:cs="Arial"/>
        </w:rPr>
        <w:t>-</w:t>
      </w:r>
      <w:r w:rsidRPr="005B68F7">
        <w:rPr>
          <w:rFonts w:ascii="Arial" w:hAnsi="Arial" w:cs="Arial"/>
        </w:rPr>
        <w:t>value diagnostic imaging. Appropriateness of diagnostic imaging may be influenced by a myriad of strategies such as education (role of referrers and imaging specialist’s role), imaging guidelines</w:t>
      </w:r>
      <w:r w:rsidR="00D4366F" w:rsidRPr="005B68F7">
        <w:rPr>
          <w:rFonts w:ascii="Arial" w:hAnsi="Arial" w:cs="Arial"/>
        </w:rPr>
        <w:t>,</w:t>
      </w:r>
      <w:r w:rsidRPr="005B68F7">
        <w:rPr>
          <w:rFonts w:ascii="Arial" w:hAnsi="Arial" w:cs="Arial"/>
        </w:rPr>
        <w:t xml:space="preserve"> incentives, patient-mediated </w:t>
      </w:r>
      <w:proofErr w:type="gramStart"/>
      <w:r w:rsidRPr="005B68F7">
        <w:rPr>
          <w:rFonts w:ascii="Arial" w:hAnsi="Arial" w:cs="Arial"/>
        </w:rPr>
        <w:t>approaches</w:t>
      </w:r>
      <w:proofErr w:type="gramEnd"/>
      <w:r w:rsidRPr="005B68F7">
        <w:rPr>
          <w:rFonts w:ascii="Arial" w:hAnsi="Arial" w:cs="Arial"/>
        </w:rPr>
        <w:t xml:space="preserve"> and use of clinical decision support tools.</w:t>
      </w:r>
    </w:p>
    <w:p w14:paraId="6D68B15C" w14:textId="5151486E" w:rsidR="00F242CE" w:rsidRPr="005B68F7" w:rsidRDefault="00DC651E" w:rsidP="0028158B">
      <w:pPr>
        <w:pStyle w:val="Heading3"/>
      </w:pPr>
      <w:bookmarkStart w:id="398" w:name="_Toc102033751"/>
      <w:bookmarkStart w:id="399" w:name="_Toc102033831"/>
      <w:bookmarkStart w:id="400" w:name="_Toc102034088"/>
      <w:bookmarkStart w:id="401" w:name="_Toc102377313"/>
      <w:bookmarkStart w:id="402" w:name="_Toc102377551"/>
      <w:bookmarkStart w:id="403" w:name="_Toc102396931"/>
      <w:bookmarkStart w:id="404" w:name="_Toc109737993"/>
      <w:r w:rsidRPr="005B68F7">
        <w:t>A matrix of s</w:t>
      </w:r>
      <w:r w:rsidR="003970A2" w:rsidRPr="005B68F7">
        <w:t>tandards</w:t>
      </w:r>
      <w:bookmarkEnd w:id="398"/>
      <w:bookmarkEnd w:id="399"/>
      <w:bookmarkEnd w:id="400"/>
      <w:bookmarkEnd w:id="401"/>
      <w:bookmarkEnd w:id="402"/>
      <w:bookmarkEnd w:id="403"/>
      <w:bookmarkEnd w:id="404"/>
    </w:p>
    <w:p w14:paraId="64690B88" w14:textId="5BBAD1D5" w:rsidR="00F242CE" w:rsidRPr="005B68F7" w:rsidRDefault="003970A2" w:rsidP="00500EF8">
      <w:pPr>
        <w:rPr>
          <w:rFonts w:ascii="Arial" w:hAnsi="Arial" w:cs="Arial"/>
        </w:rPr>
      </w:pPr>
      <w:r w:rsidRPr="005B68F7">
        <w:rPr>
          <w:rFonts w:ascii="Arial" w:hAnsi="Arial" w:cs="Arial"/>
        </w:rPr>
        <w:t>Standards are used nationally and internationally to underpin the quality of diagnostic imaging. T</w:t>
      </w:r>
      <w:r w:rsidR="00F242CE" w:rsidRPr="005B68F7">
        <w:rPr>
          <w:rFonts w:ascii="Arial" w:hAnsi="Arial" w:cs="Arial"/>
        </w:rPr>
        <w:t>he</w:t>
      </w:r>
      <w:r w:rsidR="00AB3300" w:rsidRPr="005B68F7">
        <w:rPr>
          <w:rFonts w:ascii="Arial" w:hAnsi="Arial" w:cs="Arial"/>
        </w:rPr>
        <w:t xml:space="preserve"> </w:t>
      </w:r>
      <w:r w:rsidRPr="005B68F7">
        <w:rPr>
          <w:rFonts w:ascii="Arial" w:hAnsi="Arial" w:cs="Arial"/>
        </w:rPr>
        <w:t xml:space="preserve">diagnostic imaging </w:t>
      </w:r>
      <w:r w:rsidR="00F242CE" w:rsidRPr="005B68F7">
        <w:rPr>
          <w:rFonts w:ascii="Arial" w:hAnsi="Arial" w:cs="Arial"/>
        </w:rPr>
        <w:t xml:space="preserve">standards </w:t>
      </w:r>
      <w:r w:rsidRPr="005B68F7">
        <w:rPr>
          <w:rFonts w:ascii="Arial" w:hAnsi="Arial" w:cs="Arial"/>
        </w:rPr>
        <w:t xml:space="preserve">in use are provided by </w:t>
      </w:r>
      <w:r w:rsidR="00F242CE" w:rsidRPr="005B68F7">
        <w:rPr>
          <w:rFonts w:ascii="Arial" w:hAnsi="Arial" w:cs="Arial"/>
        </w:rPr>
        <w:t>government regulators and professional organisations</w:t>
      </w:r>
      <w:r w:rsidRPr="005B68F7">
        <w:rPr>
          <w:rFonts w:ascii="Arial" w:hAnsi="Arial" w:cs="Arial"/>
        </w:rPr>
        <w:t>.</w:t>
      </w:r>
      <w:r w:rsidR="00F242CE" w:rsidRPr="005B68F7">
        <w:rPr>
          <w:rFonts w:ascii="Arial" w:hAnsi="Arial" w:cs="Arial"/>
        </w:rPr>
        <w:t xml:space="preserve"> </w:t>
      </w:r>
      <w:r w:rsidRPr="005B68F7">
        <w:rPr>
          <w:rFonts w:ascii="Arial" w:hAnsi="Arial" w:cs="Arial"/>
        </w:rPr>
        <w:t>G</w:t>
      </w:r>
      <w:r w:rsidR="00F242CE" w:rsidRPr="005B68F7">
        <w:rPr>
          <w:rFonts w:ascii="Arial" w:hAnsi="Arial" w:cs="Arial"/>
        </w:rPr>
        <w:t xml:space="preserve">overnment regulators focus on the practitioner </w:t>
      </w:r>
      <w:r w:rsidRPr="005B68F7">
        <w:rPr>
          <w:rFonts w:ascii="Arial" w:hAnsi="Arial" w:cs="Arial"/>
        </w:rPr>
        <w:t>(within the broader medical radiation professions) and</w:t>
      </w:r>
      <w:r w:rsidR="00F242CE" w:rsidRPr="005B68F7">
        <w:rPr>
          <w:rFonts w:ascii="Arial" w:hAnsi="Arial" w:cs="Arial"/>
        </w:rPr>
        <w:t xml:space="preserve"> </w:t>
      </w:r>
      <w:r w:rsidRPr="005B68F7">
        <w:rPr>
          <w:rFonts w:ascii="Arial" w:hAnsi="Arial" w:cs="Arial"/>
        </w:rPr>
        <w:t xml:space="preserve">diagnostic imaging </w:t>
      </w:r>
      <w:r w:rsidR="00F242CE" w:rsidRPr="005B68F7">
        <w:rPr>
          <w:rFonts w:ascii="Arial" w:hAnsi="Arial" w:cs="Arial"/>
        </w:rPr>
        <w:t xml:space="preserve">practice </w:t>
      </w:r>
      <w:r w:rsidRPr="005B68F7">
        <w:rPr>
          <w:rFonts w:ascii="Arial" w:hAnsi="Arial" w:cs="Arial"/>
        </w:rPr>
        <w:t xml:space="preserve">standards. </w:t>
      </w:r>
      <w:r w:rsidRPr="005B68F7">
        <w:rPr>
          <w:rFonts w:ascii="Arial" w:hAnsi="Arial" w:cs="Arial"/>
        </w:rPr>
        <w:lastRenderedPageBreak/>
        <w:t>Professional organisation</w:t>
      </w:r>
      <w:r w:rsidR="00AB3300" w:rsidRPr="005B68F7">
        <w:rPr>
          <w:rFonts w:ascii="Arial" w:hAnsi="Arial" w:cs="Arial"/>
        </w:rPr>
        <w:t>s</w:t>
      </w:r>
      <w:r w:rsidRPr="005B68F7">
        <w:rPr>
          <w:rFonts w:ascii="Arial" w:hAnsi="Arial" w:cs="Arial"/>
        </w:rPr>
        <w:t xml:space="preserve"> </w:t>
      </w:r>
      <w:r w:rsidR="00AB3300" w:rsidRPr="005B68F7">
        <w:rPr>
          <w:rFonts w:ascii="Arial" w:hAnsi="Arial" w:cs="Arial"/>
        </w:rPr>
        <w:t>have</w:t>
      </w:r>
      <w:r w:rsidR="00F242CE" w:rsidRPr="005B68F7">
        <w:rPr>
          <w:rFonts w:ascii="Arial" w:hAnsi="Arial" w:cs="Arial"/>
        </w:rPr>
        <w:t xml:space="preserve"> standards </w:t>
      </w:r>
      <w:r w:rsidR="00AB3300" w:rsidRPr="005B68F7">
        <w:rPr>
          <w:rFonts w:ascii="Arial" w:hAnsi="Arial" w:cs="Arial"/>
        </w:rPr>
        <w:t xml:space="preserve">specific to </w:t>
      </w:r>
      <w:r w:rsidR="00F242CE" w:rsidRPr="005B68F7">
        <w:rPr>
          <w:rFonts w:ascii="Arial" w:hAnsi="Arial" w:cs="Arial"/>
        </w:rPr>
        <w:t>individual disciplines</w:t>
      </w:r>
      <w:r w:rsidR="00AB3300" w:rsidRPr="005B68F7">
        <w:rPr>
          <w:rFonts w:ascii="Arial" w:hAnsi="Arial" w:cs="Arial"/>
        </w:rPr>
        <w:t xml:space="preserve">. While discipline specific, this type of standards </w:t>
      </w:r>
      <w:r w:rsidR="00F242CE" w:rsidRPr="005B68F7">
        <w:rPr>
          <w:rFonts w:ascii="Arial" w:hAnsi="Arial" w:cs="Arial"/>
        </w:rPr>
        <w:t>aim</w:t>
      </w:r>
      <w:r w:rsidR="00AB3300" w:rsidRPr="005B68F7">
        <w:rPr>
          <w:rFonts w:ascii="Arial" w:hAnsi="Arial" w:cs="Arial"/>
        </w:rPr>
        <w:t>s</w:t>
      </w:r>
      <w:r w:rsidR="00F242CE" w:rsidRPr="005B68F7">
        <w:rPr>
          <w:rFonts w:ascii="Arial" w:hAnsi="Arial" w:cs="Arial"/>
        </w:rPr>
        <w:t xml:space="preserve"> to inform and guide their members on ethical principles</w:t>
      </w:r>
      <w:r w:rsidR="00AB3300" w:rsidRPr="005B68F7">
        <w:rPr>
          <w:rFonts w:ascii="Arial" w:hAnsi="Arial" w:cs="Arial"/>
        </w:rPr>
        <w:t xml:space="preserve"> and </w:t>
      </w:r>
      <w:r w:rsidR="00F242CE" w:rsidRPr="005B68F7">
        <w:rPr>
          <w:rFonts w:ascii="Arial" w:hAnsi="Arial" w:cs="Arial"/>
        </w:rPr>
        <w:t>professional and technical skills to maintain patient safety</w:t>
      </w:r>
      <w:r w:rsidRPr="005B68F7">
        <w:rPr>
          <w:rFonts w:ascii="Arial" w:hAnsi="Arial" w:cs="Arial"/>
        </w:rPr>
        <w:t>,</w:t>
      </w:r>
      <w:r w:rsidR="00F242CE" w:rsidRPr="005B68F7">
        <w:rPr>
          <w:rFonts w:ascii="Arial" w:hAnsi="Arial" w:cs="Arial"/>
        </w:rPr>
        <w:t xml:space="preserve"> reduce risk and improve </w:t>
      </w:r>
      <w:r w:rsidRPr="005B68F7">
        <w:rPr>
          <w:rFonts w:ascii="Arial" w:hAnsi="Arial" w:cs="Arial"/>
        </w:rPr>
        <w:t xml:space="preserve">patient </w:t>
      </w:r>
      <w:r w:rsidR="00F242CE" w:rsidRPr="005B68F7">
        <w:rPr>
          <w:rFonts w:ascii="Arial" w:hAnsi="Arial" w:cs="Arial"/>
        </w:rPr>
        <w:t>diagnostic outcomes</w:t>
      </w:r>
      <w:r w:rsidRPr="005B68F7">
        <w:rPr>
          <w:rFonts w:ascii="Arial" w:hAnsi="Arial" w:cs="Arial"/>
        </w:rPr>
        <w:t>.</w:t>
      </w:r>
    </w:p>
    <w:p w14:paraId="2CEC5D03" w14:textId="01F0D68A" w:rsidR="00F242CE" w:rsidRPr="005B68F7" w:rsidRDefault="00F242CE" w:rsidP="0028158B">
      <w:pPr>
        <w:pStyle w:val="Heading3"/>
      </w:pPr>
      <w:bookmarkStart w:id="405" w:name="_Toc102033752"/>
      <w:bookmarkStart w:id="406" w:name="_Toc102033832"/>
      <w:bookmarkStart w:id="407" w:name="_Toc102034089"/>
      <w:bookmarkStart w:id="408" w:name="_Toc102377314"/>
      <w:bookmarkStart w:id="409" w:name="_Toc102377552"/>
      <w:bookmarkStart w:id="410" w:name="_Toc102396932"/>
      <w:bookmarkStart w:id="411" w:name="_Toc109737994"/>
      <w:r w:rsidRPr="005B68F7">
        <w:t>Standards var</w:t>
      </w:r>
      <w:r w:rsidR="00DC651E" w:rsidRPr="005B68F7">
        <w:t>y</w:t>
      </w:r>
      <w:r w:rsidRPr="005B68F7">
        <w:t xml:space="preserve"> but share </w:t>
      </w:r>
      <w:proofErr w:type="gramStart"/>
      <w:r w:rsidRPr="005B68F7">
        <w:t>similarit</w:t>
      </w:r>
      <w:r w:rsidR="004739E2" w:rsidRPr="005B68F7">
        <w:t>ies</w:t>
      </w:r>
      <w:bookmarkEnd w:id="405"/>
      <w:bookmarkEnd w:id="406"/>
      <w:bookmarkEnd w:id="407"/>
      <w:bookmarkEnd w:id="408"/>
      <w:bookmarkEnd w:id="409"/>
      <w:bookmarkEnd w:id="410"/>
      <w:bookmarkEnd w:id="411"/>
      <w:proofErr w:type="gramEnd"/>
    </w:p>
    <w:p w14:paraId="7CBEA47B" w14:textId="469845C2" w:rsidR="00487256" w:rsidRPr="005B68F7" w:rsidRDefault="00DC651E" w:rsidP="00F50AF1">
      <w:pPr>
        <w:rPr>
          <w:rFonts w:ascii="Arial" w:hAnsi="Arial" w:cs="Arial"/>
        </w:rPr>
      </w:pPr>
      <w:r w:rsidRPr="005B68F7">
        <w:rPr>
          <w:rFonts w:ascii="Arial" w:hAnsi="Arial" w:cs="Arial"/>
        </w:rPr>
        <w:t>The focus of national and i</w:t>
      </w:r>
      <w:r w:rsidR="00F242CE" w:rsidRPr="005B68F7">
        <w:rPr>
          <w:rFonts w:ascii="Arial" w:hAnsi="Arial" w:cs="Arial"/>
        </w:rPr>
        <w:t xml:space="preserve">nternational standards </w:t>
      </w:r>
      <w:r w:rsidRPr="005B68F7">
        <w:rPr>
          <w:rFonts w:ascii="Arial" w:hAnsi="Arial" w:cs="Arial"/>
        </w:rPr>
        <w:t>varies.</w:t>
      </w:r>
      <w:r w:rsidR="00F242CE" w:rsidRPr="005B68F7">
        <w:rPr>
          <w:rFonts w:ascii="Arial" w:hAnsi="Arial" w:cs="Arial"/>
        </w:rPr>
        <w:t xml:space="preserve"> Common </w:t>
      </w:r>
      <w:r w:rsidRPr="005B68F7">
        <w:rPr>
          <w:rFonts w:ascii="Arial" w:hAnsi="Arial" w:cs="Arial"/>
        </w:rPr>
        <w:t>areas in the</w:t>
      </w:r>
      <w:r w:rsidR="00F242CE" w:rsidRPr="005B68F7">
        <w:rPr>
          <w:rFonts w:ascii="Arial" w:hAnsi="Arial" w:cs="Arial"/>
        </w:rPr>
        <w:t xml:space="preserve"> standards include leadership/management, clinical facilities, staffing and workforce, patient experience, safety, technical, quality management, research, and innovation.</w:t>
      </w:r>
    </w:p>
    <w:p w14:paraId="07674F14" w14:textId="43114B68" w:rsidR="001A3A3D" w:rsidRPr="005B68F7" w:rsidRDefault="001A3A3D" w:rsidP="001378A0">
      <w:pPr>
        <w:pStyle w:val="Heading1"/>
        <w:rPr>
          <w:rFonts w:ascii="Arial" w:hAnsi="Arial"/>
        </w:rPr>
      </w:pPr>
      <w:bookmarkStart w:id="412" w:name="_Toc489610160"/>
      <w:bookmarkStart w:id="413" w:name="_Toc102033753"/>
      <w:bookmarkStart w:id="414" w:name="_Toc102033833"/>
      <w:bookmarkStart w:id="415" w:name="_Toc109737995"/>
      <w:bookmarkEnd w:id="327"/>
      <w:r w:rsidRPr="005B68F7">
        <w:rPr>
          <w:rFonts w:ascii="Arial" w:hAnsi="Arial"/>
        </w:rPr>
        <w:t>Conclusion</w:t>
      </w:r>
      <w:bookmarkEnd w:id="412"/>
      <w:bookmarkEnd w:id="413"/>
      <w:bookmarkEnd w:id="414"/>
      <w:bookmarkEnd w:id="415"/>
    </w:p>
    <w:p w14:paraId="586E339C" w14:textId="1197C93D" w:rsidR="006D7BF8" w:rsidRPr="005B68F7" w:rsidRDefault="001378A0" w:rsidP="001378A0">
      <w:pPr>
        <w:rPr>
          <w:rFonts w:ascii="Arial" w:hAnsi="Arial" w:cs="Arial"/>
        </w:rPr>
      </w:pPr>
      <w:r w:rsidRPr="005B68F7">
        <w:rPr>
          <w:rFonts w:ascii="Arial" w:hAnsi="Arial" w:cs="Arial"/>
        </w:rPr>
        <w:t>Underpinned by best</w:t>
      </w:r>
      <w:r w:rsidR="006D7BF8" w:rsidRPr="005B68F7">
        <w:rPr>
          <w:rFonts w:ascii="Arial" w:hAnsi="Arial" w:cs="Arial"/>
        </w:rPr>
        <w:t>-</w:t>
      </w:r>
      <w:r w:rsidRPr="005B68F7">
        <w:rPr>
          <w:rFonts w:ascii="Arial" w:hAnsi="Arial" w:cs="Arial"/>
        </w:rPr>
        <w:t>practice standards in the conduct and reporting of review (using a modified version of the PRISMA-</w:t>
      </w:r>
      <w:proofErr w:type="spellStart"/>
      <w:r w:rsidRPr="005B68F7">
        <w:rPr>
          <w:rFonts w:ascii="Arial" w:hAnsi="Arial" w:cs="Arial"/>
        </w:rPr>
        <w:t>ScR</w:t>
      </w:r>
      <w:proofErr w:type="spellEnd"/>
      <w:r w:rsidRPr="005B68F7">
        <w:rPr>
          <w:rFonts w:ascii="Arial" w:hAnsi="Arial" w:cs="Arial"/>
        </w:rPr>
        <w:t>), this review summarised contemporary literature on</w:t>
      </w:r>
      <w:r w:rsidR="006D7BF8" w:rsidRPr="005B68F7">
        <w:rPr>
          <w:rFonts w:ascii="Arial" w:hAnsi="Arial" w:cs="Arial"/>
        </w:rPr>
        <w:t>:</w:t>
      </w:r>
    </w:p>
    <w:p w14:paraId="62CB6D52" w14:textId="16554F7B" w:rsidR="006D7BF8" w:rsidRPr="005B68F7" w:rsidRDefault="006D7BF8" w:rsidP="00F50AF1">
      <w:pPr>
        <w:pStyle w:val="Bulletlist"/>
        <w:ind w:left="568" w:hanging="284"/>
        <w:contextualSpacing w:val="0"/>
      </w:pPr>
      <w:r w:rsidRPr="005B68F7">
        <w:t>D</w:t>
      </w:r>
      <w:r w:rsidR="001378A0" w:rsidRPr="005B68F7">
        <w:t>iagnostic imaging patient safety and quality care issues</w:t>
      </w:r>
    </w:p>
    <w:p w14:paraId="6A5017FF" w14:textId="61D6D9F4" w:rsidR="006D7BF8" w:rsidRPr="005B68F7" w:rsidRDefault="006D7BF8" w:rsidP="00F50AF1">
      <w:pPr>
        <w:pStyle w:val="Bulletlist"/>
        <w:ind w:left="568" w:hanging="284"/>
        <w:contextualSpacing w:val="0"/>
      </w:pPr>
      <w:r w:rsidRPr="005B68F7">
        <w:t>S</w:t>
      </w:r>
      <w:r w:rsidR="001378A0" w:rsidRPr="005B68F7">
        <w:t xml:space="preserve">trategies to improve patient safety and quality </w:t>
      </w:r>
      <w:proofErr w:type="gramStart"/>
      <w:r w:rsidR="001378A0" w:rsidRPr="005B68F7">
        <w:t>care</w:t>
      </w:r>
      <w:proofErr w:type="gramEnd"/>
    </w:p>
    <w:p w14:paraId="3B3BE9EB" w14:textId="474300CB" w:rsidR="006D7BF8" w:rsidRPr="005B68F7" w:rsidRDefault="006D7BF8" w:rsidP="00F50AF1">
      <w:pPr>
        <w:pStyle w:val="Bulletlist"/>
        <w:ind w:left="568" w:hanging="284"/>
        <w:contextualSpacing w:val="0"/>
      </w:pPr>
      <w:r w:rsidRPr="005B68F7">
        <w:t>N</w:t>
      </w:r>
      <w:r w:rsidR="001378A0" w:rsidRPr="005B68F7">
        <w:t xml:space="preserve">ational and international standards that underpin diagnostic </w:t>
      </w:r>
      <w:proofErr w:type="gramStart"/>
      <w:r w:rsidR="001378A0" w:rsidRPr="005B68F7">
        <w:t>imaging</w:t>
      </w:r>
      <w:proofErr w:type="gramEnd"/>
    </w:p>
    <w:p w14:paraId="4CF46F49" w14:textId="6BED7194" w:rsidR="001378A0" w:rsidRPr="005B68F7" w:rsidRDefault="001378A0" w:rsidP="009E018A">
      <w:pPr>
        <w:rPr>
          <w:rFonts w:ascii="Arial" w:hAnsi="Arial" w:cs="Arial"/>
        </w:rPr>
      </w:pPr>
      <w:r w:rsidRPr="005B68F7">
        <w:rPr>
          <w:rFonts w:ascii="Arial" w:hAnsi="Arial" w:cs="Arial"/>
        </w:rPr>
        <w:t xml:space="preserve">The </w:t>
      </w:r>
      <w:r w:rsidR="006D7BF8" w:rsidRPr="005B68F7">
        <w:rPr>
          <w:rFonts w:ascii="Arial" w:hAnsi="Arial" w:cs="Arial"/>
        </w:rPr>
        <w:t xml:space="preserve">review </w:t>
      </w:r>
      <w:r w:rsidRPr="005B68F7">
        <w:rPr>
          <w:rFonts w:ascii="Arial" w:hAnsi="Arial" w:cs="Arial"/>
        </w:rPr>
        <w:t>methodology (including the search protocol) was developed and agreed upon</w:t>
      </w:r>
      <w:r w:rsidR="00FA0D18" w:rsidRPr="005B68F7">
        <w:rPr>
          <w:rFonts w:ascii="Arial" w:hAnsi="Arial" w:cs="Arial"/>
        </w:rPr>
        <w:t xml:space="preserve"> </w:t>
      </w:r>
      <w:r w:rsidR="006D7BF8" w:rsidRPr="005B68F7">
        <w:rPr>
          <w:rFonts w:ascii="Arial" w:hAnsi="Arial" w:cs="Arial"/>
        </w:rPr>
        <w:t>before</w:t>
      </w:r>
      <w:r w:rsidRPr="005B68F7">
        <w:rPr>
          <w:rFonts w:ascii="Arial" w:hAnsi="Arial" w:cs="Arial"/>
        </w:rPr>
        <w:t xml:space="preserve"> the review.</w:t>
      </w:r>
    </w:p>
    <w:p w14:paraId="2EC416A5" w14:textId="4C1A044A" w:rsidR="001378A0" w:rsidRPr="005B68F7" w:rsidRDefault="00FA0D18" w:rsidP="001378A0">
      <w:pPr>
        <w:rPr>
          <w:rFonts w:ascii="Arial" w:hAnsi="Arial" w:cs="Arial"/>
        </w:rPr>
      </w:pPr>
      <w:r w:rsidRPr="005B68F7">
        <w:rPr>
          <w:rFonts w:ascii="Arial" w:hAnsi="Arial" w:cs="Arial"/>
        </w:rPr>
        <w:t>C</w:t>
      </w:r>
      <w:r w:rsidR="001378A0" w:rsidRPr="005B68F7">
        <w:rPr>
          <w:rFonts w:ascii="Arial" w:hAnsi="Arial" w:cs="Arial"/>
        </w:rPr>
        <w:t xml:space="preserve">ommercially produced sources </w:t>
      </w:r>
      <w:r w:rsidRPr="005B68F7">
        <w:rPr>
          <w:rFonts w:ascii="Arial" w:hAnsi="Arial" w:cs="Arial"/>
        </w:rPr>
        <w:t>and</w:t>
      </w:r>
      <w:r w:rsidR="001378A0" w:rsidRPr="005B68F7">
        <w:rPr>
          <w:rFonts w:ascii="Arial" w:hAnsi="Arial" w:cs="Arial"/>
        </w:rPr>
        <w:t xml:space="preserve"> grey literature which explored patient safety and quality </w:t>
      </w:r>
      <w:r w:rsidRPr="005B68F7">
        <w:rPr>
          <w:rFonts w:ascii="Arial" w:hAnsi="Arial" w:cs="Arial"/>
        </w:rPr>
        <w:t xml:space="preserve">issues with </w:t>
      </w:r>
      <w:r w:rsidR="001378A0" w:rsidRPr="005B68F7">
        <w:rPr>
          <w:rFonts w:ascii="Arial" w:hAnsi="Arial" w:cs="Arial"/>
        </w:rPr>
        <w:t>diagnostic imaging</w:t>
      </w:r>
      <w:r w:rsidRPr="005B68F7">
        <w:rPr>
          <w:rFonts w:ascii="Arial" w:hAnsi="Arial" w:cs="Arial"/>
        </w:rPr>
        <w:t xml:space="preserve"> </w:t>
      </w:r>
      <w:r w:rsidR="0031335A">
        <w:rPr>
          <w:rFonts w:ascii="Arial" w:hAnsi="Arial" w:cs="Arial"/>
        </w:rPr>
        <w:t>were</w:t>
      </w:r>
      <w:r w:rsidR="0031335A" w:rsidRPr="005B68F7">
        <w:rPr>
          <w:rFonts w:ascii="Arial" w:hAnsi="Arial" w:cs="Arial"/>
        </w:rPr>
        <w:t xml:space="preserve"> </w:t>
      </w:r>
      <w:r w:rsidR="001378A0" w:rsidRPr="005B68F7">
        <w:rPr>
          <w:rFonts w:ascii="Arial" w:hAnsi="Arial" w:cs="Arial"/>
        </w:rPr>
        <w:t>identified</w:t>
      </w:r>
      <w:r w:rsidRPr="005B68F7">
        <w:rPr>
          <w:rFonts w:ascii="Arial" w:hAnsi="Arial" w:cs="Arial"/>
        </w:rPr>
        <w:t xml:space="preserve"> from diverse sources</w:t>
      </w:r>
      <w:r w:rsidR="001378A0" w:rsidRPr="005B68F7">
        <w:rPr>
          <w:rFonts w:ascii="Arial" w:hAnsi="Arial" w:cs="Arial"/>
        </w:rPr>
        <w:t xml:space="preserve">. Literature from diverse sources </w:t>
      </w:r>
      <w:r w:rsidRPr="005B68F7">
        <w:rPr>
          <w:rFonts w:ascii="Arial" w:hAnsi="Arial" w:cs="Arial"/>
        </w:rPr>
        <w:t xml:space="preserve">was </w:t>
      </w:r>
      <w:r w:rsidR="001378A0" w:rsidRPr="005B68F7">
        <w:rPr>
          <w:rFonts w:ascii="Arial" w:hAnsi="Arial" w:cs="Arial"/>
        </w:rPr>
        <w:t>identified</w:t>
      </w:r>
      <w:r w:rsidRPr="005B68F7">
        <w:rPr>
          <w:rFonts w:ascii="Arial" w:hAnsi="Arial" w:cs="Arial"/>
        </w:rPr>
        <w:t>.</w:t>
      </w:r>
      <w:r w:rsidR="001378A0" w:rsidRPr="005B68F7">
        <w:rPr>
          <w:rFonts w:ascii="Arial" w:hAnsi="Arial" w:cs="Arial"/>
        </w:rPr>
        <w:t xml:space="preserve"> </w:t>
      </w:r>
      <w:r w:rsidRPr="005B68F7">
        <w:rPr>
          <w:rFonts w:ascii="Arial" w:hAnsi="Arial" w:cs="Arial"/>
        </w:rPr>
        <w:t>M</w:t>
      </w:r>
      <w:r w:rsidR="001378A0" w:rsidRPr="005B68F7">
        <w:rPr>
          <w:rFonts w:ascii="Arial" w:hAnsi="Arial" w:cs="Arial"/>
        </w:rPr>
        <w:t>uch of the literature was rated as low-level evidence (as per NHMRC Levels of Evidence)</w:t>
      </w:r>
      <w:r w:rsidRPr="005B68F7">
        <w:rPr>
          <w:rFonts w:ascii="Arial" w:hAnsi="Arial" w:cs="Arial"/>
        </w:rPr>
        <w:t>,</w:t>
      </w:r>
      <w:r w:rsidR="001378A0" w:rsidRPr="005B68F7">
        <w:rPr>
          <w:rFonts w:ascii="Arial" w:hAnsi="Arial" w:cs="Arial"/>
        </w:rPr>
        <w:t xml:space="preserve"> highlighting opportunities for further rigorous research.</w:t>
      </w:r>
    </w:p>
    <w:p w14:paraId="70C8437B" w14:textId="4265E614" w:rsidR="001378A0" w:rsidRPr="005B68F7" w:rsidRDefault="001378A0" w:rsidP="001378A0">
      <w:pPr>
        <w:rPr>
          <w:rFonts w:ascii="Arial" w:hAnsi="Arial" w:cs="Arial"/>
        </w:rPr>
      </w:pPr>
      <w:r w:rsidRPr="005B68F7">
        <w:rPr>
          <w:rFonts w:ascii="Arial" w:hAnsi="Arial" w:cs="Arial"/>
        </w:rPr>
        <w:t xml:space="preserve">Synthesis of these findings revealed core learnings on factors </w:t>
      </w:r>
      <w:r w:rsidR="00EE63A9" w:rsidRPr="005B68F7">
        <w:rPr>
          <w:rFonts w:ascii="Arial" w:hAnsi="Arial" w:cs="Arial"/>
        </w:rPr>
        <w:t>contributing to</w:t>
      </w:r>
      <w:r w:rsidRPr="005B68F7">
        <w:rPr>
          <w:rFonts w:ascii="Arial" w:hAnsi="Arial" w:cs="Arial"/>
        </w:rPr>
        <w:t xml:space="preserve"> patient safety and quality care in diagnostic imaging. </w:t>
      </w:r>
      <w:r w:rsidR="00617440" w:rsidRPr="005B68F7">
        <w:rPr>
          <w:rFonts w:ascii="Arial" w:hAnsi="Arial" w:cs="Arial"/>
        </w:rPr>
        <w:t xml:space="preserve">The literature </w:t>
      </w:r>
      <w:r w:rsidR="00036CF5" w:rsidRPr="005B68F7">
        <w:rPr>
          <w:rFonts w:ascii="Arial" w:hAnsi="Arial" w:cs="Arial"/>
        </w:rPr>
        <w:t xml:space="preserve">suggests multicomponent interventions which have a systems approach to address </w:t>
      </w:r>
      <w:r w:rsidRPr="005B68F7">
        <w:rPr>
          <w:rFonts w:ascii="Arial" w:hAnsi="Arial" w:cs="Arial"/>
        </w:rPr>
        <w:t>the multifactorial nature and complexities that underpin, patient safety and quality care</w:t>
      </w:r>
      <w:r w:rsidR="00036CF5" w:rsidRPr="005B68F7">
        <w:rPr>
          <w:rFonts w:ascii="Arial" w:hAnsi="Arial" w:cs="Arial"/>
        </w:rPr>
        <w:t>.</w:t>
      </w:r>
      <w:r w:rsidR="006A64C3" w:rsidRPr="005B68F7">
        <w:rPr>
          <w:rFonts w:ascii="Arial" w:hAnsi="Arial" w:cs="Arial"/>
        </w:rPr>
        <w:t xml:space="preserve"> </w:t>
      </w:r>
      <w:r w:rsidR="00036CF5" w:rsidRPr="005B68F7">
        <w:rPr>
          <w:rFonts w:ascii="Arial" w:hAnsi="Arial" w:cs="Arial"/>
        </w:rPr>
        <w:t xml:space="preserve">However, the </w:t>
      </w:r>
      <w:r w:rsidRPr="005B68F7">
        <w:rPr>
          <w:rFonts w:ascii="Arial" w:hAnsi="Arial" w:cs="Arial"/>
        </w:rPr>
        <w:t>ideal combination of interventions is unclear</w:t>
      </w:r>
      <w:r w:rsidR="00036CF5" w:rsidRPr="005B68F7">
        <w:rPr>
          <w:rFonts w:ascii="Arial" w:hAnsi="Arial" w:cs="Arial"/>
        </w:rPr>
        <w:t>, and evidence of effectiveness is mixed.</w:t>
      </w:r>
      <w:r w:rsidRPr="005B68F7">
        <w:rPr>
          <w:rFonts w:ascii="Arial" w:hAnsi="Arial" w:cs="Arial"/>
        </w:rPr>
        <w:t xml:space="preserve"> Overall, standards </w:t>
      </w:r>
      <w:r w:rsidR="00036CF5" w:rsidRPr="005B68F7">
        <w:rPr>
          <w:rFonts w:ascii="Arial" w:hAnsi="Arial" w:cs="Arial"/>
        </w:rPr>
        <w:t xml:space="preserve">that </w:t>
      </w:r>
      <w:r w:rsidRPr="005B68F7">
        <w:rPr>
          <w:rFonts w:ascii="Arial" w:hAnsi="Arial" w:cs="Arial"/>
        </w:rPr>
        <w:t xml:space="preserve">focus on the clinician (in terms of upskilling) </w:t>
      </w:r>
      <w:r w:rsidR="00036CF5" w:rsidRPr="005B68F7">
        <w:rPr>
          <w:rFonts w:ascii="Arial" w:hAnsi="Arial" w:cs="Arial"/>
        </w:rPr>
        <w:t>and</w:t>
      </w:r>
      <w:r w:rsidRPr="005B68F7">
        <w:rPr>
          <w:rFonts w:ascii="Arial" w:hAnsi="Arial" w:cs="Arial"/>
        </w:rPr>
        <w:t xml:space="preserve"> practice (in terms of </w:t>
      </w:r>
      <w:r w:rsidR="00036CF5" w:rsidRPr="005B68F7">
        <w:rPr>
          <w:rFonts w:ascii="Arial" w:hAnsi="Arial" w:cs="Arial"/>
        </w:rPr>
        <w:t xml:space="preserve">the </w:t>
      </w:r>
      <w:r w:rsidRPr="005B68F7">
        <w:rPr>
          <w:rFonts w:ascii="Arial" w:hAnsi="Arial" w:cs="Arial"/>
        </w:rPr>
        <w:t xml:space="preserve">process of care) and has broad focus </w:t>
      </w:r>
      <w:r w:rsidR="00036CF5" w:rsidRPr="005B68F7">
        <w:rPr>
          <w:rFonts w:ascii="Arial" w:hAnsi="Arial" w:cs="Arial"/>
        </w:rPr>
        <w:t xml:space="preserve">are </w:t>
      </w:r>
      <w:r w:rsidRPr="005B68F7">
        <w:rPr>
          <w:rFonts w:ascii="Arial" w:hAnsi="Arial" w:cs="Arial"/>
        </w:rPr>
        <w:t>likely to contribute to patient safety and quality care</w:t>
      </w:r>
      <w:r w:rsidR="00036CF5" w:rsidRPr="005B68F7">
        <w:rPr>
          <w:rFonts w:ascii="Arial" w:hAnsi="Arial" w:cs="Arial"/>
        </w:rPr>
        <w:t>.</w:t>
      </w:r>
    </w:p>
    <w:p w14:paraId="15EAA181" w14:textId="0AB4F07E" w:rsidR="00A44DAA" w:rsidRPr="005B68F7" w:rsidRDefault="00A44DAA" w:rsidP="001378A0">
      <w:pPr>
        <w:rPr>
          <w:rFonts w:ascii="Arial" w:hAnsi="Arial" w:cs="Arial"/>
        </w:rPr>
      </w:pPr>
      <w:r w:rsidRPr="005B68F7">
        <w:rPr>
          <w:rFonts w:ascii="Arial" w:hAnsi="Arial" w:cs="Arial"/>
        </w:rPr>
        <w:br w:type="page"/>
      </w:r>
    </w:p>
    <w:p w14:paraId="6542827D" w14:textId="1CF81552" w:rsidR="00741E0E" w:rsidRPr="005B68F7" w:rsidRDefault="00741E0E" w:rsidP="00741E0E">
      <w:pPr>
        <w:pStyle w:val="Heading1"/>
        <w:rPr>
          <w:rFonts w:ascii="Arial" w:hAnsi="Arial"/>
        </w:rPr>
      </w:pPr>
      <w:bookmarkStart w:id="416" w:name="_Ref87145975"/>
      <w:bookmarkStart w:id="417" w:name="_Ref87146535"/>
      <w:bookmarkStart w:id="418" w:name="_Toc102033754"/>
      <w:bookmarkStart w:id="419" w:name="_Toc102033834"/>
      <w:bookmarkStart w:id="420" w:name="_Toc109737996"/>
      <w:r w:rsidRPr="005B68F7">
        <w:rPr>
          <w:rFonts w:ascii="Arial" w:hAnsi="Arial"/>
        </w:rPr>
        <w:lastRenderedPageBreak/>
        <w:t>Appendix</w:t>
      </w:r>
      <w:r w:rsidR="00DC619A" w:rsidRPr="005B68F7">
        <w:rPr>
          <w:rFonts w:ascii="Arial" w:hAnsi="Arial"/>
        </w:rPr>
        <w:t xml:space="preserve"> A</w:t>
      </w:r>
      <w:bookmarkEnd w:id="416"/>
      <w:bookmarkEnd w:id="417"/>
      <w:bookmarkEnd w:id="418"/>
      <w:bookmarkEnd w:id="419"/>
      <w:bookmarkEnd w:id="420"/>
    </w:p>
    <w:p w14:paraId="7EA8A04A" w14:textId="1D235C13" w:rsidR="00982DBF" w:rsidRPr="005B68F7" w:rsidRDefault="00DD7666" w:rsidP="003350E7">
      <w:pPr>
        <w:pStyle w:val="Heading2"/>
      </w:pPr>
      <w:bookmarkStart w:id="421" w:name="_Toc102033755"/>
      <w:bookmarkStart w:id="422" w:name="_Toc102033835"/>
      <w:bookmarkStart w:id="423" w:name="_Toc102034092"/>
      <w:bookmarkStart w:id="424" w:name="_Toc102377317"/>
      <w:bookmarkStart w:id="425" w:name="_Toc102377555"/>
      <w:bookmarkStart w:id="426" w:name="_Toc102396935"/>
      <w:bookmarkStart w:id="427" w:name="_Toc109737997"/>
      <w:bookmarkEnd w:id="26"/>
      <w:bookmarkEnd w:id="27"/>
      <w:bookmarkEnd w:id="28"/>
      <w:bookmarkEnd w:id="29"/>
      <w:r w:rsidRPr="005B68F7">
        <w:t>Safety and Quality issues in Diagnostic Imaging: A Literature Review Protocol and Search Strategy</w:t>
      </w:r>
      <w:bookmarkEnd w:id="421"/>
      <w:bookmarkEnd w:id="422"/>
      <w:bookmarkEnd w:id="423"/>
      <w:bookmarkEnd w:id="424"/>
      <w:bookmarkEnd w:id="425"/>
      <w:bookmarkEnd w:id="426"/>
      <w:bookmarkEnd w:id="427"/>
      <w:r w:rsidRPr="005B68F7">
        <w:t xml:space="preserve"> </w:t>
      </w:r>
    </w:p>
    <w:p w14:paraId="261A3896" w14:textId="77777777" w:rsidR="00982DBF" w:rsidRPr="005B68F7" w:rsidRDefault="00982DBF" w:rsidP="003350E7">
      <w:pPr>
        <w:pStyle w:val="Heading3"/>
      </w:pPr>
      <w:bookmarkStart w:id="428" w:name="_Toc102033756"/>
      <w:bookmarkStart w:id="429" w:name="_Toc102033836"/>
      <w:bookmarkStart w:id="430" w:name="_Toc102034093"/>
      <w:bookmarkStart w:id="431" w:name="_Toc102377318"/>
      <w:bookmarkStart w:id="432" w:name="_Toc102377556"/>
      <w:bookmarkStart w:id="433" w:name="_Toc102396936"/>
      <w:bookmarkStart w:id="434" w:name="_Toc109737998"/>
      <w:r w:rsidRPr="005B68F7">
        <w:t>Objectives</w:t>
      </w:r>
      <w:bookmarkEnd w:id="428"/>
      <w:bookmarkEnd w:id="429"/>
      <w:bookmarkEnd w:id="430"/>
      <w:bookmarkEnd w:id="431"/>
      <w:bookmarkEnd w:id="432"/>
      <w:bookmarkEnd w:id="433"/>
      <w:bookmarkEnd w:id="434"/>
    </w:p>
    <w:p w14:paraId="65A1509A" w14:textId="3AC195DE" w:rsidR="00641964" w:rsidRPr="005B68F7" w:rsidRDefault="00D4093E" w:rsidP="00982DBF">
      <w:pPr>
        <w:rPr>
          <w:rFonts w:ascii="Arial" w:hAnsi="Arial" w:cs="Arial"/>
        </w:rPr>
      </w:pPr>
      <w:r>
        <w:rPr>
          <w:rFonts w:ascii="Arial" w:hAnsi="Arial" w:cs="Arial"/>
        </w:rPr>
        <w:t>T</w:t>
      </w:r>
      <w:r w:rsidR="005669C8">
        <w:rPr>
          <w:rFonts w:ascii="Arial" w:hAnsi="Arial" w:cs="Arial"/>
        </w:rPr>
        <w:t>h</w:t>
      </w:r>
      <w:r w:rsidR="00641964" w:rsidRPr="005B68F7">
        <w:rPr>
          <w:rFonts w:ascii="Arial" w:hAnsi="Arial" w:cs="Arial"/>
        </w:rPr>
        <w:t xml:space="preserve">is review of the literature </w:t>
      </w:r>
      <w:r>
        <w:rPr>
          <w:rFonts w:ascii="Arial" w:hAnsi="Arial" w:cs="Arial"/>
        </w:rPr>
        <w:t>aims</w:t>
      </w:r>
      <w:r w:rsidRPr="005B68F7">
        <w:rPr>
          <w:rFonts w:ascii="Arial" w:hAnsi="Arial" w:cs="Arial"/>
        </w:rPr>
        <w:t xml:space="preserve"> </w:t>
      </w:r>
      <w:r w:rsidR="00641964" w:rsidRPr="005B68F7">
        <w:rPr>
          <w:rFonts w:ascii="Arial" w:hAnsi="Arial" w:cs="Arial"/>
        </w:rPr>
        <w:t xml:space="preserve">to identify diagnostic imaging patient safety and quality care issues, </w:t>
      </w:r>
      <w:proofErr w:type="gramStart"/>
      <w:r w:rsidR="00641964" w:rsidRPr="005B68F7">
        <w:rPr>
          <w:rFonts w:ascii="Arial" w:hAnsi="Arial" w:cs="Arial"/>
        </w:rPr>
        <w:t>evidence</w:t>
      </w:r>
      <w:proofErr w:type="gramEnd"/>
      <w:r w:rsidR="00641964" w:rsidRPr="005B68F7">
        <w:rPr>
          <w:rFonts w:ascii="Arial" w:hAnsi="Arial" w:cs="Arial"/>
        </w:rPr>
        <w:t xml:space="preserve"> and strategies to reduce or prevent adverse events and unwarranted variation in diagnostic imaging and components of diagnostic imaging accreditation standards used to support improvement and quality of care in diagnostic imaging.</w:t>
      </w:r>
    </w:p>
    <w:p w14:paraId="400230D5" w14:textId="77777777" w:rsidR="00982DBF" w:rsidRPr="005B68F7" w:rsidRDefault="00982DBF" w:rsidP="003350E7">
      <w:pPr>
        <w:pStyle w:val="Heading3"/>
      </w:pPr>
      <w:bookmarkStart w:id="435" w:name="_Toc102033757"/>
      <w:bookmarkStart w:id="436" w:name="_Toc102033837"/>
      <w:bookmarkStart w:id="437" w:name="_Toc102034094"/>
      <w:bookmarkStart w:id="438" w:name="_Toc102377319"/>
      <w:bookmarkStart w:id="439" w:name="_Toc102377557"/>
      <w:bookmarkStart w:id="440" w:name="_Toc102396937"/>
      <w:bookmarkStart w:id="441" w:name="_Toc109737999"/>
      <w:r w:rsidRPr="005B68F7">
        <w:t>Questions</w:t>
      </w:r>
      <w:bookmarkEnd w:id="435"/>
      <w:bookmarkEnd w:id="436"/>
      <w:bookmarkEnd w:id="437"/>
      <w:bookmarkEnd w:id="438"/>
      <w:bookmarkEnd w:id="439"/>
      <w:bookmarkEnd w:id="440"/>
      <w:bookmarkEnd w:id="441"/>
    </w:p>
    <w:p w14:paraId="0860831D" w14:textId="77777777" w:rsidR="00641964" w:rsidRPr="005B68F7" w:rsidRDefault="00641964" w:rsidP="00F92D99">
      <w:pPr>
        <w:pStyle w:val="Numberedlists"/>
        <w:numPr>
          <w:ilvl w:val="0"/>
          <w:numId w:val="23"/>
        </w:numPr>
        <w:spacing w:before="0"/>
        <w:ind w:left="568" w:hanging="284"/>
        <w:contextualSpacing w:val="0"/>
      </w:pPr>
      <w:r w:rsidRPr="005B68F7">
        <w:t>What are the main patient safety and quality care risks relevant to diagnostic imaging?</w:t>
      </w:r>
    </w:p>
    <w:p w14:paraId="799299A4" w14:textId="77777777" w:rsidR="00641964" w:rsidRPr="005B68F7" w:rsidRDefault="00641964" w:rsidP="00F92D99">
      <w:pPr>
        <w:pStyle w:val="Numberedlists"/>
        <w:numPr>
          <w:ilvl w:val="0"/>
          <w:numId w:val="23"/>
        </w:numPr>
        <w:spacing w:before="0"/>
        <w:ind w:left="568" w:hanging="284"/>
        <w:contextualSpacing w:val="0"/>
      </w:pPr>
      <w:r w:rsidRPr="005B68F7">
        <w:t>What areas of diagnostic imaging have unwarranted variation?</w:t>
      </w:r>
    </w:p>
    <w:p w14:paraId="081D2BEE" w14:textId="77777777" w:rsidR="00641964" w:rsidRPr="005B68F7" w:rsidRDefault="00641964" w:rsidP="00F92D99">
      <w:pPr>
        <w:pStyle w:val="Numberedlists"/>
        <w:numPr>
          <w:ilvl w:val="0"/>
          <w:numId w:val="23"/>
        </w:numPr>
        <w:spacing w:before="0"/>
        <w:ind w:left="568" w:hanging="284"/>
        <w:contextualSpacing w:val="0"/>
      </w:pPr>
      <w:r w:rsidRPr="005B68F7">
        <w:t xml:space="preserve">What interventions can minimise patient safety and quality risks relevant to diagnostic imaging? </w:t>
      </w:r>
    </w:p>
    <w:p w14:paraId="622B0CF8" w14:textId="77777777" w:rsidR="00641964" w:rsidRPr="005B68F7" w:rsidRDefault="00641964" w:rsidP="00F92D99">
      <w:pPr>
        <w:pStyle w:val="Numberedlists"/>
        <w:numPr>
          <w:ilvl w:val="0"/>
          <w:numId w:val="23"/>
        </w:numPr>
        <w:spacing w:before="0"/>
        <w:ind w:left="568" w:hanging="284"/>
        <w:contextualSpacing w:val="0"/>
      </w:pPr>
      <w:r w:rsidRPr="005B68F7">
        <w:t>What is the evidence for the effectiveness of these interventions?</w:t>
      </w:r>
    </w:p>
    <w:p w14:paraId="289D792F" w14:textId="77777777" w:rsidR="00641964" w:rsidRPr="005B68F7" w:rsidRDefault="00641964" w:rsidP="00F92D99">
      <w:pPr>
        <w:pStyle w:val="Numberedlists"/>
        <w:numPr>
          <w:ilvl w:val="0"/>
          <w:numId w:val="23"/>
        </w:numPr>
        <w:spacing w:before="0"/>
        <w:ind w:left="568" w:hanging="284"/>
        <w:contextualSpacing w:val="0"/>
      </w:pPr>
      <w:r w:rsidRPr="005B68F7">
        <w:t>What improvements can address unwarranted variation?</w:t>
      </w:r>
    </w:p>
    <w:p w14:paraId="3C3ED9EA" w14:textId="77777777" w:rsidR="00641964" w:rsidRPr="005B68F7" w:rsidRDefault="00641964" w:rsidP="00F92D99">
      <w:pPr>
        <w:pStyle w:val="Numberedlists"/>
        <w:numPr>
          <w:ilvl w:val="0"/>
          <w:numId w:val="23"/>
        </w:numPr>
        <w:spacing w:before="0"/>
        <w:ind w:left="568" w:hanging="284"/>
        <w:contextualSpacing w:val="0"/>
      </w:pPr>
      <w:r w:rsidRPr="005B68F7">
        <w:t>What standards operate nationally and internationally for diagnostic imaging and what do the standards address?</w:t>
      </w:r>
    </w:p>
    <w:p w14:paraId="71451F21" w14:textId="03040444" w:rsidR="00982DBF" w:rsidRPr="005B68F7" w:rsidRDefault="00E742C1" w:rsidP="003350E7">
      <w:pPr>
        <w:pStyle w:val="Heading3"/>
      </w:pPr>
      <w:bookmarkStart w:id="442" w:name="_Toc102033758"/>
      <w:bookmarkStart w:id="443" w:name="_Toc102033838"/>
      <w:bookmarkStart w:id="444" w:name="_Toc102034095"/>
      <w:bookmarkStart w:id="445" w:name="_Toc102377320"/>
      <w:bookmarkStart w:id="446" w:name="_Toc102377558"/>
      <w:bookmarkStart w:id="447" w:name="_Toc102396938"/>
      <w:bookmarkStart w:id="448" w:name="_Toc109738000"/>
      <w:r w:rsidRPr="005B68F7">
        <w:t>Methods</w:t>
      </w:r>
      <w:bookmarkEnd w:id="442"/>
      <w:bookmarkEnd w:id="443"/>
      <w:bookmarkEnd w:id="444"/>
      <w:bookmarkEnd w:id="445"/>
      <w:bookmarkEnd w:id="446"/>
      <w:bookmarkEnd w:id="447"/>
      <w:bookmarkEnd w:id="448"/>
    </w:p>
    <w:p w14:paraId="752A12FC" w14:textId="14F895E7" w:rsidR="000C62F0" w:rsidRPr="005B68F7" w:rsidRDefault="000C62F0" w:rsidP="000C62F0">
      <w:pPr>
        <w:rPr>
          <w:rFonts w:ascii="Arial" w:hAnsi="Arial" w:cs="Arial"/>
          <w:iCs/>
        </w:rPr>
      </w:pPr>
      <w:r w:rsidRPr="005B68F7">
        <w:rPr>
          <w:rFonts w:ascii="Arial" w:hAnsi="Arial" w:cs="Arial"/>
          <w:iCs/>
        </w:rPr>
        <w:t>This review will use scoping review methodology underpinned by PRISMA</w:t>
      </w:r>
      <w:r w:rsidR="0062025E" w:rsidRPr="005B68F7">
        <w:rPr>
          <w:rFonts w:ascii="Arial" w:hAnsi="Arial" w:cs="Arial"/>
          <w:iCs/>
        </w:rPr>
        <w:t>-</w:t>
      </w:r>
      <w:proofErr w:type="spellStart"/>
      <w:r w:rsidR="0062025E" w:rsidRPr="005B68F7">
        <w:rPr>
          <w:rFonts w:ascii="Arial" w:hAnsi="Arial" w:cs="Arial"/>
          <w:iCs/>
        </w:rPr>
        <w:t>ScR</w:t>
      </w:r>
      <w:proofErr w:type="spellEnd"/>
      <w:r w:rsidR="0062025E" w:rsidRPr="005B68F7">
        <w:rPr>
          <w:rFonts w:ascii="Arial" w:hAnsi="Arial" w:cs="Arial"/>
          <w:iCs/>
        </w:rPr>
        <w:t xml:space="preserve"> </w:t>
      </w:r>
      <w:r w:rsidRPr="005B68F7">
        <w:rPr>
          <w:rFonts w:ascii="Arial" w:hAnsi="Arial" w:cs="Arial"/>
          <w:iCs/>
        </w:rPr>
        <w:t>and will consider:</w:t>
      </w:r>
    </w:p>
    <w:p w14:paraId="6A274C36" w14:textId="1A7A96EF"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The research method and the strengths/limitations of the method</w:t>
      </w:r>
    </w:p>
    <w:p w14:paraId="00A3A331" w14:textId="7242FED7"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 xml:space="preserve">The parameters of the research, including what the research specifically </w:t>
      </w:r>
      <w:proofErr w:type="gramStart"/>
      <w:r w:rsidRPr="005B68F7">
        <w:rPr>
          <w:rFonts w:ascii="Arial" w:hAnsi="Arial" w:cs="Arial"/>
          <w:iCs/>
        </w:rPr>
        <w:t>assessed</w:t>
      </w:r>
      <w:proofErr w:type="gramEnd"/>
    </w:p>
    <w:p w14:paraId="20B82DAC" w14:textId="64ACE530"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 xml:space="preserve">Level of evidence it provides as per the NHMRC Levels of evidence </w:t>
      </w:r>
      <w:proofErr w:type="gramStart"/>
      <w:r w:rsidRPr="005B68F7">
        <w:rPr>
          <w:rFonts w:ascii="Arial" w:hAnsi="Arial" w:cs="Arial"/>
          <w:iCs/>
        </w:rPr>
        <w:t>guidelines</w:t>
      </w:r>
      <w:proofErr w:type="gramEnd"/>
      <w:r w:rsidRPr="005B68F7">
        <w:rPr>
          <w:rFonts w:ascii="Arial" w:hAnsi="Arial" w:cs="Arial"/>
          <w:iCs/>
        </w:rPr>
        <w:t xml:space="preserve"> </w:t>
      </w:r>
    </w:p>
    <w:p w14:paraId="54BCF308" w14:textId="355B5BDF"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Major relationships or patterns in the research</w:t>
      </w:r>
    </w:p>
    <w:p w14:paraId="6FC44D30" w14:textId="31C785DA"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Major issues and debates about the topic</w:t>
      </w:r>
    </w:p>
    <w:p w14:paraId="7E4CD36B" w14:textId="25502622" w:rsidR="00E742C1"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Gaps in the literature</w:t>
      </w:r>
    </w:p>
    <w:p w14:paraId="5F7F6CEA" w14:textId="1AB083EB" w:rsidR="000C62F0" w:rsidRPr="005B68F7" w:rsidRDefault="000C62F0" w:rsidP="003350E7">
      <w:pPr>
        <w:pStyle w:val="Heading4"/>
      </w:pPr>
      <w:r w:rsidRPr="005B68F7">
        <w:t>Sources of evidence</w:t>
      </w:r>
    </w:p>
    <w:p w14:paraId="36822EDE" w14:textId="2DCF9229" w:rsidR="000C62F0" w:rsidRPr="005B68F7" w:rsidRDefault="000C62F0" w:rsidP="00F50AF1">
      <w:pPr>
        <w:rPr>
          <w:rFonts w:ascii="Arial" w:hAnsi="Arial" w:cs="Arial"/>
          <w:iCs/>
        </w:rPr>
      </w:pPr>
      <w:r w:rsidRPr="005B68F7">
        <w:rPr>
          <w:rFonts w:ascii="Arial" w:hAnsi="Arial" w:cs="Arial"/>
          <w:iCs/>
        </w:rPr>
        <w:t>A range of commercially produced databases will be searched for peer-reviewed literature:</w:t>
      </w:r>
    </w:p>
    <w:p w14:paraId="3B4CCDAB" w14:textId="5D22D2EE"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OVID (MEDLINE, E</w:t>
      </w:r>
      <w:r w:rsidR="0035415F" w:rsidRPr="005B68F7">
        <w:rPr>
          <w:rFonts w:ascii="Arial" w:hAnsi="Arial" w:cs="Arial"/>
          <w:iCs/>
        </w:rPr>
        <w:t>mbase</w:t>
      </w:r>
      <w:r w:rsidRPr="005B68F7">
        <w:rPr>
          <w:rFonts w:ascii="Arial" w:hAnsi="Arial" w:cs="Arial"/>
          <w:iCs/>
        </w:rPr>
        <w:t xml:space="preserve">, </w:t>
      </w:r>
      <w:proofErr w:type="spellStart"/>
      <w:r w:rsidRPr="005B68F7">
        <w:rPr>
          <w:rFonts w:ascii="Arial" w:hAnsi="Arial" w:cs="Arial"/>
          <w:iCs/>
        </w:rPr>
        <w:t>Emcare</w:t>
      </w:r>
      <w:proofErr w:type="spellEnd"/>
      <w:r w:rsidRPr="005B68F7">
        <w:rPr>
          <w:rFonts w:ascii="Arial" w:hAnsi="Arial" w:cs="Arial"/>
          <w:iCs/>
        </w:rPr>
        <w:t>)</w:t>
      </w:r>
    </w:p>
    <w:p w14:paraId="0C7AFCDB" w14:textId="17053574"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EBSCOhost</w:t>
      </w:r>
    </w:p>
    <w:p w14:paraId="654307F7" w14:textId="0DB12F6E"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Scopus</w:t>
      </w:r>
    </w:p>
    <w:p w14:paraId="57958797" w14:textId="38B9F006"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 xml:space="preserve">Web of Science </w:t>
      </w:r>
    </w:p>
    <w:p w14:paraId="1E7F852C" w14:textId="0E1B3B77"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lastRenderedPageBreak/>
        <w:t>The Cochrane Library</w:t>
      </w:r>
    </w:p>
    <w:p w14:paraId="1D24B03E" w14:textId="4B52EA45"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ProQuest</w:t>
      </w:r>
    </w:p>
    <w:p w14:paraId="238A0A66" w14:textId="77777777" w:rsidR="000C62F0" w:rsidRPr="005B68F7" w:rsidRDefault="000C62F0" w:rsidP="000C62F0">
      <w:pPr>
        <w:rPr>
          <w:rFonts w:ascii="Arial" w:hAnsi="Arial" w:cs="Arial"/>
          <w:iCs/>
        </w:rPr>
      </w:pPr>
      <w:r w:rsidRPr="005B68F7">
        <w:rPr>
          <w:rFonts w:ascii="Arial" w:hAnsi="Arial" w:cs="Arial"/>
          <w:iCs/>
        </w:rPr>
        <w:t>To avoid publication bias, reference lists of retrieved articles will also be searched to maximise the retrieval of relevant publications (i.e., pearling). Additionally, grey literature searching will be conducted from the following sources:</w:t>
      </w:r>
    </w:p>
    <w:p w14:paraId="01BDB6A9" w14:textId="392A73A9"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Google and Google Scholar</w:t>
      </w:r>
    </w:p>
    <w:p w14:paraId="66152F6F" w14:textId="4378F5FB" w:rsidR="000C62F0" w:rsidRPr="005B68F7"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Organisational websites (professional associations, government agencies, regulatory authorities)</w:t>
      </w:r>
    </w:p>
    <w:p w14:paraId="6A4B6178" w14:textId="7FF02C0F" w:rsidR="00B7765A" w:rsidRPr="00B7765A" w:rsidRDefault="000C62F0" w:rsidP="00F50AF1">
      <w:pPr>
        <w:pStyle w:val="ListParagraph"/>
        <w:numPr>
          <w:ilvl w:val="0"/>
          <w:numId w:val="9"/>
        </w:numPr>
        <w:ind w:left="568" w:hanging="284"/>
        <w:contextualSpacing w:val="0"/>
        <w:rPr>
          <w:rFonts w:ascii="Arial" w:hAnsi="Arial" w:cs="Arial"/>
          <w:iCs/>
        </w:rPr>
      </w:pPr>
      <w:r w:rsidRPr="005B68F7">
        <w:rPr>
          <w:rFonts w:ascii="Arial" w:hAnsi="Arial" w:cs="Arial"/>
          <w:iCs/>
        </w:rPr>
        <w:t xml:space="preserve">Direct contact with experts may also be made to identify any additional </w:t>
      </w:r>
      <w:proofErr w:type="gramStart"/>
      <w:r w:rsidRPr="005B68F7">
        <w:rPr>
          <w:rFonts w:ascii="Arial" w:hAnsi="Arial" w:cs="Arial"/>
          <w:iCs/>
        </w:rPr>
        <w:t>literature</w:t>
      </w:r>
      <w:proofErr w:type="gramEnd"/>
    </w:p>
    <w:p w14:paraId="6534B539" w14:textId="7A6D5ECC" w:rsidR="003350E7" w:rsidRDefault="009077E4" w:rsidP="0083067D">
      <w:pPr>
        <w:pStyle w:val="Heading4"/>
      </w:pPr>
      <w:r w:rsidRPr="005B68F7">
        <w:t>Inclusion and exclusion criteria</w:t>
      </w:r>
    </w:p>
    <w:p w14:paraId="7011BB80" w14:textId="77777777" w:rsidR="0083067D" w:rsidRDefault="0083067D" w:rsidP="00BC4FC1">
      <w:pPr>
        <w:pStyle w:val="Caption"/>
        <w:rPr>
          <w:b/>
          <w:bCs/>
          <w:i w:val="0"/>
          <w:iCs w:val="0"/>
          <w:color w:val="auto"/>
          <w:sz w:val="22"/>
          <w:szCs w:val="22"/>
        </w:rPr>
      </w:pPr>
    </w:p>
    <w:p w14:paraId="27B730DE" w14:textId="32B31867" w:rsidR="00842B95" w:rsidRDefault="0083067D" w:rsidP="00BC4FC1">
      <w:pPr>
        <w:pStyle w:val="Caption"/>
        <w:pBdr>
          <w:top w:val="single" w:sz="4" w:space="1" w:color="auto"/>
        </w:pBdr>
        <w:rPr>
          <w:i w:val="0"/>
          <w:iCs w:val="0"/>
          <w:color w:val="auto"/>
          <w:sz w:val="22"/>
          <w:szCs w:val="22"/>
        </w:rPr>
      </w:pPr>
      <w:bookmarkStart w:id="449" w:name="_Toc102142957"/>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sidR="00BA2A27">
        <w:rPr>
          <w:b/>
          <w:bCs/>
          <w:i w:val="0"/>
          <w:iCs w:val="0"/>
          <w:noProof/>
          <w:color w:val="auto"/>
          <w:sz w:val="22"/>
          <w:szCs w:val="22"/>
        </w:rPr>
        <w:t>10</w:t>
      </w:r>
      <w:r w:rsidRPr="0083067D">
        <w:rPr>
          <w:b/>
          <w:bCs/>
          <w:i w:val="0"/>
          <w:iCs w:val="0"/>
          <w:color w:val="auto"/>
          <w:sz w:val="22"/>
          <w:szCs w:val="22"/>
        </w:rPr>
        <w:fldChar w:fldCharType="end"/>
      </w:r>
      <w:r w:rsidRPr="00BC4FC1">
        <w:rPr>
          <w:b/>
          <w:bCs/>
          <w:i w:val="0"/>
          <w:iCs w:val="0"/>
          <w:color w:val="auto"/>
          <w:sz w:val="22"/>
          <w:szCs w:val="22"/>
        </w:rPr>
        <w:t>:</w:t>
      </w:r>
      <w:r w:rsidRPr="00BC4FC1">
        <w:rPr>
          <w:i w:val="0"/>
          <w:iCs w:val="0"/>
          <w:color w:val="auto"/>
          <w:sz w:val="22"/>
          <w:szCs w:val="22"/>
        </w:rPr>
        <w:t xml:space="preserve"> Inclusion and exclusion criteria for literature selection</w:t>
      </w:r>
      <w:bookmarkEnd w:id="449"/>
    </w:p>
    <w:p w14:paraId="1BBBEC21" w14:textId="77777777" w:rsidR="00BC4FC1" w:rsidRPr="00BC4FC1" w:rsidRDefault="00BC4FC1" w:rsidP="00BC4FC1"/>
    <w:tbl>
      <w:tblPr>
        <w:tblStyle w:val="GridTable5Dark-Accent11"/>
        <w:tblW w:w="9027"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452"/>
        <w:gridCol w:w="4810"/>
        <w:gridCol w:w="2765"/>
      </w:tblGrid>
      <w:tr w:rsidR="00BC4FC1" w:rsidRPr="00BC4FC1" w14:paraId="415606DF" w14:textId="77777777" w:rsidTr="00DD1E1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top w:val="none" w:sz="0" w:space="0" w:color="auto"/>
              <w:left w:val="none" w:sz="0" w:space="0" w:color="auto"/>
              <w:right w:val="none" w:sz="0" w:space="0" w:color="auto"/>
            </w:tcBorders>
            <w:shd w:val="clear" w:color="auto" w:fill="D9D9D9" w:themeFill="background1" w:themeFillShade="D9"/>
            <w:vAlign w:val="bottom"/>
          </w:tcPr>
          <w:p w14:paraId="4897750F" w14:textId="0FC27C81"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Concept</w:t>
            </w:r>
          </w:p>
        </w:tc>
        <w:tc>
          <w:tcPr>
            <w:tcW w:w="4810" w:type="dxa"/>
            <w:tcBorders>
              <w:top w:val="none" w:sz="0" w:space="0" w:color="auto"/>
              <w:left w:val="none" w:sz="0" w:space="0" w:color="auto"/>
              <w:right w:val="none" w:sz="0" w:space="0" w:color="auto"/>
            </w:tcBorders>
            <w:shd w:val="clear" w:color="auto" w:fill="D9D9D9" w:themeFill="background1" w:themeFillShade="D9"/>
            <w:vAlign w:val="bottom"/>
          </w:tcPr>
          <w:p w14:paraId="75728FA5" w14:textId="3D3414DE" w:rsidR="009077E4" w:rsidRPr="00BC4FC1" w:rsidRDefault="009077E4" w:rsidP="000D7EE0">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BC4FC1">
              <w:rPr>
                <w:b w:val="0"/>
                <w:bCs w:val="0"/>
                <w:color w:val="auto"/>
                <w:sz w:val="20"/>
                <w:szCs w:val="20"/>
              </w:rPr>
              <w:t xml:space="preserve">Inclusion criteria </w:t>
            </w:r>
          </w:p>
        </w:tc>
        <w:tc>
          <w:tcPr>
            <w:tcW w:w="2765" w:type="dxa"/>
            <w:tcBorders>
              <w:top w:val="none" w:sz="0" w:space="0" w:color="auto"/>
              <w:left w:val="none" w:sz="0" w:space="0" w:color="auto"/>
              <w:right w:val="none" w:sz="0" w:space="0" w:color="auto"/>
            </w:tcBorders>
            <w:shd w:val="clear" w:color="auto" w:fill="D9D9D9" w:themeFill="background1" w:themeFillShade="D9"/>
            <w:vAlign w:val="bottom"/>
          </w:tcPr>
          <w:p w14:paraId="46FDACEB" w14:textId="4C759720" w:rsidR="009077E4" w:rsidRPr="00BC4FC1" w:rsidRDefault="009077E4" w:rsidP="000D7EE0">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BC4FC1">
              <w:rPr>
                <w:b w:val="0"/>
                <w:bCs w:val="0"/>
                <w:color w:val="auto"/>
                <w:sz w:val="20"/>
                <w:szCs w:val="20"/>
              </w:rPr>
              <w:t>Exclusion criteria</w:t>
            </w:r>
          </w:p>
        </w:tc>
      </w:tr>
      <w:tr w:rsidR="00BC4FC1" w:rsidRPr="00BC4FC1" w14:paraId="115D41AC" w14:textId="77777777" w:rsidTr="00DD1E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tcBorders>
            <w:shd w:val="clear" w:color="auto" w:fill="auto"/>
          </w:tcPr>
          <w:p w14:paraId="1C52836A" w14:textId="20AF34F8"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 xml:space="preserve">Type of participants </w:t>
            </w:r>
          </w:p>
        </w:tc>
        <w:tc>
          <w:tcPr>
            <w:tcW w:w="4810" w:type="dxa"/>
            <w:shd w:val="clear" w:color="auto" w:fill="auto"/>
          </w:tcPr>
          <w:p w14:paraId="24882A4A" w14:textId="1115C444" w:rsidR="009077E4" w:rsidRPr="00BC4FC1" w:rsidRDefault="009077E4"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Any patient (children and adults) receiving diagnostic imaging</w:t>
            </w:r>
          </w:p>
        </w:tc>
        <w:tc>
          <w:tcPr>
            <w:tcW w:w="2765" w:type="dxa"/>
            <w:shd w:val="clear" w:color="auto" w:fill="auto"/>
          </w:tcPr>
          <w:p w14:paraId="16CB15E1" w14:textId="3AE6002B" w:rsidR="009077E4" w:rsidRPr="00BC4FC1" w:rsidRDefault="009077E4"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Health care provider</w:t>
            </w:r>
            <w:r w:rsidR="000B0D60" w:rsidRPr="00BC4FC1">
              <w:rPr>
                <w:sz w:val="20"/>
                <w:szCs w:val="20"/>
              </w:rPr>
              <w:t xml:space="preserve"> </w:t>
            </w:r>
            <w:r w:rsidRPr="00BC4FC1">
              <w:rPr>
                <w:sz w:val="20"/>
                <w:szCs w:val="20"/>
              </w:rPr>
              <w:t>/</w:t>
            </w:r>
            <w:r w:rsidR="000B0D60" w:rsidRPr="00BC4FC1">
              <w:rPr>
                <w:sz w:val="20"/>
                <w:szCs w:val="20"/>
              </w:rPr>
              <w:t xml:space="preserve"> </w:t>
            </w:r>
            <w:r w:rsidRPr="00BC4FC1">
              <w:rPr>
                <w:sz w:val="20"/>
                <w:szCs w:val="20"/>
              </w:rPr>
              <w:t>practitioner</w:t>
            </w:r>
            <w:r w:rsidR="000B0D60" w:rsidRPr="00BC4FC1">
              <w:rPr>
                <w:sz w:val="20"/>
                <w:szCs w:val="20"/>
              </w:rPr>
              <w:t xml:space="preserve"> </w:t>
            </w:r>
            <w:r w:rsidRPr="00BC4FC1">
              <w:rPr>
                <w:sz w:val="20"/>
                <w:szCs w:val="20"/>
              </w:rPr>
              <w:t>/</w:t>
            </w:r>
            <w:r w:rsidR="000B0D60" w:rsidRPr="00BC4FC1">
              <w:rPr>
                <w:sz w:val="20"/>
                <w:szCs w:val="20"/>
              </w:rPr>
              <w:t xml:space="preserve"> </w:t>
            </w:r>
            <w:r w:rsidRPr="00BC4FC1">
              <w:rPr>
                <w:sz w:val="20"/>
                <w:szCs w:val="20"/>
              </w:rPr>
              <w:t>clinician</w:t>
            </w:r>
          </w:p>
        </w:tc>
      </w:tr>
      <w:tr w:rsidR="00BC4FC1" w:rsidRPr="00BC4FC1" w14:paraId="7DDBC7F0" w14:textId="77777777" w:rsidTr="00DD1E16">
        <w:trPr>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tcBorders>
            <w:shd w:val="clear" w:color="auto" w:fill="auto"/>
          </w:tcPr>
          <w:p w14:paraId="41AD274B" w14:textId="6E3375BB"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Type of intervention</w:t>
            </w:r>
          </w:p>
        </w:tc>
        <w:tc>
          <w:tcPr>
            <w:tcW w:w="4810" w:type="dxa"/>
            <w:shd w:val="clear" w:color="auto" w:fill="auto"/>
          </w:tcPr>
          <w:p w14:paraId="68B10FCC" w14:textId="77777777" w:rsidR="000B0D60" w:rsidRPr="00BC4FC1" w:rsidRDefault="000B0D60"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Any diagnostic imaging modality delivered by health professionals, including:</w:t>
            </w:r>
          </w:p>
          <w:p w14:paraId="5191721A" w14:textId="77777777" w:rsidR="000B0D60" w:rsidRPr="00BC4FC1" w:rsidRDefault="000B0D60" w:rsidP="00F60CCA">
            <w:pPr>
              <w:pStyle w:val="Tabletextcentred"/>
              <w:numPr>
                <w:ilvl w:val="1"/>
                <w:numId w:val="34"/>
              </w:numPr>
              <w:spacing w:before="0" w:after="120" w:line="240" w:lineRule="auto"/>
              <w:ind w:left="624"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Ultrasound, Computed tomography, X-ray, Mammography, Angiography, Fluoroscopy, Orthopantomography, Magnetic resonance imaging, Nuclear Medicine</w:t>
            </w:r>
          </w:p>
          <w:p w14:paraId="2AC950D9" w14:textId="1DB205B3" w:rsidR="009077E4" w:rsidRPr="00BC4FC1" w:rsidRDefault="000B0D60"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Diagnostic imaging standards</w:t>
            </w:r>
          </w:p>
        </w:tc>
        <w:tc>
          <w:tcPr>
            <w:tcW w:w="2765" w:type="dxa"/>
            <w:shd w:val="clear" w:color="auto" w:fill="auto"/>
          </w:tcPr>
          <w:p w14:paraId="082F5E31" w14:textId="4048AEE6" w:rsidR="009077E4" w:rsidRPr="00BC4FC1" w:rsidRDefault="000B0D60" w:rsidP="000D7EE0">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Medical Radiation interventions (radiation therapy)</w:t>
            </w:r>
          </w:p>
        </w:tc>
      </w:tr>
      <w:tr w:rsidR="00BC4FC1" w:rsidRPr="00BC4FC1" w14:paraId="1079A2A0" w14:textId="77777777" w:rsidTr="00DD1E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tcBorders>
            <w:shd w:val="clear" w:color="auto" w:fill="auto"/>
          </w:tcPr>
          <w:p w14:paraId="73923AE5" w14:textId="2E933A28"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 xml:space="preserve">Type of comparators </w:t>
            </w:r>
          </w:p>
        </w:tc>
        <w:tc>
          <w:tcPr>
            <w:tcW w:w="4810" w:type="dxa"/>
            <w:shd w:val="clear" w:color="auto" w:fill="auto"/>
          </w:tcPr>
          <w:p w14:paraId="4BEA5502" w14:textId="4421C8FF" w:rsidR="009077E4" w:rsidRPr="00BC4FC1" w:rsidRDefault="00CC7732"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Current practice standards</w:t>
            </w:r>
          </w:p>
        </w:tc>
        <w:tc>
          <w:tcPr>
            <w:tcW w:w="2765" w:type="dxa"/>
            <w:shd w:val="clear" w:color="auto" w:fill="auto"/>
          </w:tcPr>
          <w:p w14:paraId="77CC0444" w14:textId="38DAD4CA" w:rsidR="009077E4" w:rsidRPr="00BC4FC1" w:rsidRDefault="00CC7732" w:rsidP="000D7EE0">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 xml:space="preserve">Not applicable </w:t>
            </w:r>
          </w:p>
        </w:tc>
      </w:tr>
      <w:tr w:rsidR="00BC4FC1" w:rsidRPr="00BC4FC1" w14:paraId="0E833D4D" w14:textId="77777777" w:rsidTr="00DD1E16">
        <w:trPr>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bottom w:val="none" w:sz="0" w:space="0" w:color="auto"/>
            </w:tcBorders>
            <w:shd w:val="clear" w:color="auto" w:fill="auto"/>
          </w:tcPr>
          <w:p w14:paraId="256092C4" w14:textId="254315FC"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Type of outcomes</w:t>
            </w:r>
          </w:p>
        </w:tc>
        <w:tc>
          <w:tcPr>
            <w:tcW w:w="4810" w:type="dxa"/>
            <w:shd w:val="clear" w:color="auto" w:fill="auto"/>
          </w:tcPr>
          <w:p w14:paraId="4BC53CF9" w14:textId="77777777" w:rsidR="00CC7732" w:rsidRPr="00BC4FC1" w:rsidRDefault="00CC7732" w:rsidP="000D7EE0">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Including but not limited to:</w:t>
            </w:r>
          </w:p>
          <w:p w14:paraId="68C0E7FC" w14:textId="25F1C8B2" w:rsidR="00CC7732"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 xml:space="preserve">Diagnostic imaging patient risks, </w:t>
            </w:r>
            <w:proofErr w:type="gramStart"/>
            <w:r w:rsidRPr="00BC4FC1">
              <w:rPr>
                <w:sz w:val="20"/>
                <w:szCs w:val="20"/>
              </w:rPr>
              <w:t>harms</w:t>
            </w:r>
            <w:proofErr w:type="gramEnd"/>
            <w:r w:rsidRPr="00BC4FC1">
              <w:rPr>
                <w:sz w:val="20"/>
                <w:szCs w:val="20"/>
              </w:rPr>
              <w:t xml:space="preserve"> or adverse events</w:t>
            </w:r>
          </w:p>
          <w:p w14:paraId="4B908BFB" w14:textId="47AD268F" w:rsidR="00CC7732"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Unwarranted variation in diagnostic imaging</w:t>
            </w:r>
          </w:p>
          <w:p w14:paraId="0357096F" w14:textId="58AD2A3E" w:rsidR="00CC7732"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 xml:space="preserve">Methods for management and minimising diagnostic imaging risks, </w:t>
            </w:r>
            <w:proofErr w:type="gramStart"/>
            <w:r w:rsidRPr="00BC4FC1">
              <w:rPr>
                <w:sz w:val="20"/>
                <w:szCs w:val="20"/>
              </w:rPr>
              <w:t>harms</w:t>
            </w:r>
            <w:proofErr w:type="gramEnd"/>
            <w:r w:rsidRPr="00BC4FC1">
              <w:rPr>
                <w:sz w:val="20"/>
                <w:szCs w:val="20"/>
              </w:rPr>
              <w:t xml:space="preserve"> and unwarranted variation</w:t>
            </w:r>
          </w:p>
          <w:p w14:paraId="04EB3D5A" w14:textId="51B7E0D4" w:rsidR="009077E4" w:rsidRPr="00BC4FC1" w:rsidRDefault="00CC7732" w:rsidP="00F92D99">
            <w:pPr>
              <w:pStyle w:val="Tabletextcentred"/>
              <w:numPr>
                <w:ilvl w:val="0"/>
                <w:numId w:val="10"/>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Common diagnostic imaging standards aimed to protect patients from harm</w:t>
            </w:r>
          </w:p>
        </w:tc>
        <w:tc>
          <w:tcPr>
            <w:tcW w:w="2765" w:type="dxa"/>
            <w:shd w:val="clear" w:color="auto" w:fill="auto"/>
          </w:tcPr>
          <w:p w14:paraId="4F9D587F" w14:textId="15C4BBAE" w:rsidR="009077E4" w:rsidRPr="00BC4FC1" w:rsidRDefault="00CC7732" w:rsidP="000D7EE0">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sz w:val="20"/>
                <w:szCs w:val="20"/>
              </w:rPr>
            </w:pPr>
            <w:r w:rsidRPr="00BC4FC1">
              <w:rPr>
                <w:sz w:val="20"/>
                <w:szCs w:val="20"/>
              </w:rPr>
              <w:t>Medical imaging technical / laboratory data</w:t>
            </w:r>
          </w:p>
        </w:tc>
      </w:tr>
    </w:tbl>
    <w:p w14:paraId="30DA7B6F" w14:textId="77777777" w:rsidR="00DD1E16" w:rsidRDefault="00DD1E16">
      <w:pPr>
        <w:spacing w:after="80"/>
        <w:rPr>
          <w:b/>
          <w:bCs/>
        </w:rPr>
      </w:pPr>
      <w:r>
        <w:rPr>
          <w:b/>
          <w:bCs/>
          <w:i/>
          <w:iCs/>
        </w:rPr>
        <w:br w:type="page"/>
      </w:r>
    </w:p>
    <w:p w14:paraId="21DA81C0" w14:textId="6E122544" w:rsidR="00DD1E16" w:rsidRPr="00BB4221" w:rsidRDefault="00DD1E16" w:rsidP="00DD1E16">
      <w:pPr>
        <w:pStyle w:val="Caption"/>
        <w:pBdr>
          <w:top w:val="single" w:sz="4" w:space="1" w:color="auto"/>
        </w:pBdr>
        <w:rPr>
          <w:color w:val="auto"/>
          <w:sz w:val="22"/>
          <w:szCs w:val="22"/>
        </w:rPr>
      </w:pPr>
      <w:r w:rsidRPr="0083067D">
        <w:rPr>
          <w:b/>
          <w:bCs/>
          <w:i w:val="0"/>
          <w:iCs w:val="0"/>
          <w:color w:val="auto"/>
          <w:sz w:val="22"/>
          <w:szCs w:val="22"/>
        </w:rPr>
        <w:lastRenderedPageBreak/>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Pr>
          <w:b/>
          <w:bCs/>
          <w:i w:val="0"/>
          <w:iCs w:val="0"/>
          <w:noProof/>
          <w:color w:val="auto"/>
          <w:sz w:val="22"/>
          <w:szCs w:val="22"/>
        </w:rPr>
        <w:t>10</w:t>
      </w:r>
      <w:r w:rsidRPr="0083067D">
        <w:rPr>
          <w:b/>
          <w:bCs/>
          <w:i w:val="0"/>
          <w:iCs w:val="0"/>
          <w:color w:val="auto"/>
          <w:sz w:val="22"/>
          <w:szCs w:val="22"/>
        </w:rPr>
        <w:fldChar w:fldCharType="end"/>
      </w:r>
      <w:r w:rsidRPr="00BC4FC1">
        <w:rPr>
          <w:b/>
          <w:bCs/>
          <w:i w:val="0"/>
          <w:iCs w:val="0"/>
          <w:color w:val="auto"/>
          <w:sz w:val="22"/>
          <w:szCs w:val="22"/>
        </w:rPr>
        <w:t>:</w:t>
      </w:r>
      <w:r w:rsidRPr="00BC4FC1">
        <w:rPr>
          <w:i w:val="0"/>
          <w:iCs w:val="0"/>
          <w:color w:val="auto"/>
          <w:sz w:val="22"/>
          <w:szCs w:val="22"/>
        </w:rPr>
        <w:t xml:space="preserve"> </w:t>
      </w:r>
      <w:r w:rsidR="00BB4221" w:rsidRPr="00BB4221">
        <w:rPr>
          <w:color w:val="auto"/>
          <w:sz w:val="22"/>
          <w:szCs w:val="22"/>
        </w:rPr>
        <w:t>Continued</w:t>
      </w:r>
    </w:p>
    <w:p w14:paraId="101396CF" w14:textId="77777777" w:rsidR="00DD1E16" w:rsidRDefault="00DD1E16"/>
    <w:tbl>
      <w:tblPr>
        <w:tblStyle w:val="GridTable5Dark-Accent11"/>
        <w:tblW w:w="9027"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452"/>
        <w:gridCol w:w="4810"/>
        <w:gridCol w:w="2765"/>
      </w:tblGrid>
      <w:tr w:rsidR="00DD1E16" w:rsidRPr="00BC4FC1" w14:paraId="30F2B772" w14:textId="77777777" w:rsidTr="00BB422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top w:val="single" w:sz="4" w:space="0" w:color="auto"/>
            </w:tcBorders>
            <w:shd w:val="clear" w:color="auto" w:fill="D9D9D9" w:themeFill="background1" w:themeFillShade="D9"/>
            <w:vAlign w:val="bottom"/>
          </w:tcPr>
          <w:p w14:paraId="49AA47B5" w14:textId="196E526E" w:rsidR="00DD1E16" w:rsidRPr="00BC4FC1" w:rsidRDefault="00DD1E16" w:rsidP="00DD1E16">
            <w:pPr>
              <w:pStyle w:val="Tabletextcentred"/>
              <w:spacing w:before="0" w:after="120" w:line="240" w:lineRule="auto"/>
              <w:jc w:val="left"/>
              <w:rPr>
                <w:sz w:val="20"/>
                <w:szCs w:val="20"/>
              </w:rPr>
            </w:pPr>
            <w:r w:rsidRPr="00BC4FC1">
              <w:rPr>
                <w:b w:val="0"/>
                <w:bCs w:val="0"/>
                <w:color w:val="auto"/>
                <w:sz w:val="20"/>
                <w:szCs w:val="20"/>
              </w:rPr>
              <w:t>Concept</w:t>
            </w:r>
          </w:p>
        </w:tc>
        <w:tc>
          <w:tcPr>
            <w:tcW w:w="4810" w:type="dxa"/>
            <w:tcBorders>
              <w:top w:val="single" w:sz="4" w:space="0" w:color="auto"/>
            </w:tcBorders>
            <w:shd w:val="clear" w:color="auto" w:fill="D9D9D9" w:themeFill="background1" w:themeFillShade="D9"/>
            <w:vAlign w:val="bottom"/>
          </w:tcPr>
          <w:p w14:paraId="248DD2D5" w14:textId="385CFBD6" w:rsidR="00DD1E16" w:rsidRPr="00BC4FC1" w:rsidRDefault="00DD1E16" w:rsidP="00F92D99">
            <w:pPr>
              <w:pStyle w:val="Tabletextcentred"/>
              <w:numPr>
                <w:ilvl w:val="0"/>
                <w:numId w:val="10"/>
              </w:numPr>
              <w:spacing w:before="0" w:after="120" w:line="240" w:lineRule="auto"/>
              <w:ind w:left="341" w:hanging="284"/>
              <w:jc w:val="left"/>
              <w:cnfStyle w:val="100000000000" w:firstRow="1" w:lastRow="0" w:firstColumn="0" w:lastColumn="0" w:oddVBand="0" w:evenVBand="0" w:oddHBand="0" w:evenHBand="0" w:firstRowFirstColumn="0" w:firstRowLastColumn="0" w:lastRowFirstColumn="0" w:lastRowLastColumn="0"/>
              <w:rPr>
                <w:sz w:val="20"/>
                <w:szCs w:val="20"/>
              </w:rPr>
            </w:pPr>
            <w:r w:rsidRPr="00BC4FC1">
              <w:rPr>
                <w:b w:val="0"/>
                <w:bCs w:val="0"/>
                <w:color w:val="auto"/>
                <w:sz w:val="20"/>
                <w:szCs w:val="20"/>
              </w:rPr>
              <w:t xml:space="preserve">Inclusion criteria </w:t>
            </w:r>
          </w:p>
        </w:tc>
        <w:tc>
          <w:tcPr>
            <w:tcW w:w="2765" w:type="dxa"/>
            <w:tcBorders>
              <w:top w:val="single" w:sz="4" w:space="0" w:color="auto"/>
            </w:tcBorders>
            <w:shd w:val="clear" w:color="auto" w:fill="D9D9D9" w:themeFill="background1" w:themeFillShade="D9"/>
            <w:vAlign w:val="bottom"/>
          </w:tcPr>
          <w:p w14:paraId="6FDDF451" w14:textId="62360B38" w:rsidR="00DD1E16" w:rsidRPr="00BC4FC1" w:rsidRDefault="00DD1E16" w:rsidP="00F92D99">
            <w:pPr>
              <w:pStyle w:val="Tabletextcentred"/>
              <w:numPr>
                <w:ilvl w:val="0"/>
                <w:numId w:val="10"/>
              </w:numPr>
              <w:spacing w:before="0" w:after="120" w:line="240" w:lineRule="auto"/>
              <w:ind w:left="341" w:hanging="284"/>
              <w:jc w:val="left"/>
              <w:cnfStyle w:val="100000000000" w:firstRow="1" w:lastRow="0" w:firstColumn="0" w:lastColumn="0" w:oddVBand="0" w:evenVBand="0" w:oddHBand="0" w:evenHBand="0" w:firstRowFirstColumn="0" w:firstRowLastColumn="0" w:lastRowFirstColumn="0" w:lastRowLastColumn="0"/>
              <w:rPr>
                <w:sz w:val="20"/>
                <w:szCs w:val="20"/>
              </w:rPr>
            </w:pPr>
            <w:r w:rsidRPr="00BC4FC1">
              <w:rPr>
                <w:b w:val="0"/>
                <w:bCs w:val="0"/>
                <w:color w:val="auto"/>
                <w:sz w:val="20"/>
                <w:szCs w:val="20"/>
              </w:rPr>
              <w:t>Exclusion criteria</w:t>
            </w:r>
          </w:p>
        </w:tc>
      </w:tr>
      <w:tr w:rsidR="00BC4FC1" w:rsidRPr="00BC4FC1" w14:paraId="7A9EF2A2" w14:textId="77777777" w:rsidTr="00DD1E1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52" w:type="dxa"/>
            <w:tcBorders>
              <w:left w:val="none" w:sz="0" w:space="0" w:color="auto"/>
              <w:bottom w:val="none" w:sz="0" w:space="0" w:color="auto"/>
            </w:tcBorders>
            <w:shd w:val="clear" w:color="auto" w:fill="auto"/>
          </w:tcPr>
          <w:p w14:paraId="5BD37894" w14:textId="4B33D212" w:rsidR="009077E4" w:rsidRPr="00BC4FC1" w:rsidRDefault="009077E4" w:rsidP="000D7EE0">
            <w:pPr>
              <w:pStyle w:val="Tabletextcentred"/>
              <w:spacing w:before="0" w:after="120" w:line="240" w:lineRule="auto"/>
              <w:jc w:val="left"/>
              <w:rPr>
                <w:b w:val="0"/>
                <w:bCs w:val="0"/>
                <w:color w:val="auto"/>
                <w:sz w:val="20"/>
                <w:szCs w:val="20"/>
              </w:rPr>
            </w:pPr>
            <w:r w:rsidRPr="00BC4FC1">
              <w:rPr>
                <w:b w:val="0"/>
                <w:bCs w:val="0"/>
                <w:color w:val="auto"/>
                <w:sz w:val="20"/>
                <w:szCs w:val="20"/>
              </w:rPr>
              <w:t>Type of studies</w:t>
            </w:r>
          </w:p>
        </w:tc>
        <w:tc>
          <w:tcPr>
            <w:tcW w:w="4810" w:type="dxa"/>
            <w:shd w:val="clear" w:color="auto" w:fill="auto"/>
          </w:tcPr>
          <w:p w14:paraId="6818AC38" w14:textId="1F939F5D"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Any publication from commercially produced and grey literature</w:t>
            </w:r>
          </w:p>
          <w:p w14:paraId="1593BCF5" w14:textId="7D557AA3"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 xml:space="preserve">Reviews, including all review types (e.g., narrative, systematic, scoping) involving diagnostic quality and safety issues for imaging </w:t>
            </w:r>
            <w:proofErr w:type="gramStart"/>
            <w:r w:rsidRPr="00BC4FC1">
              <w:rPr>
                <w:sz w:val="20"/>
                <w:szCs w:val="20"/>
              </w:rPr>
              <w:t>modalities</w:t>
            </w:r>
            <w:proofErr w:type="gramEnd"/>
            <w:r w:rsidRPr="00BC4FC1">
              <w:rPr>
                <w:sz w:val="20"/>
                <w:szCs w:val="20"/>
              </w:rPr>
              <w:t xml:space="preserve"> </w:t>
            </w:r>
          </w:p>
          <w:p w14:paraId="5AC5BC27" w14:textId="42EE513A" w:rsidR="009077E4"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Organisational reports, evaluations, professional associations guidelines, frameworks, and policies</w:t>
            </w:r>
          </w:p>
        </w:tc>
        <w:tc>
          <w:tcPr>
            <w:tcW w:w="2765" w:type="dxa"/>
            <w:shd w:val="clear" w:color="auto" w:fill="auto"/>
          </w:tcPr>
          <w:p w14:paraId="60E2FCAA" w14:textId="4DE68A26"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Non-English language literature</w:t>
            </w:r>
          </w:p>
          <w:p w14:paraId="7F03F09A" w14:textId="3E535BDB" w:rsidR="00CC7732"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Literature published / produced prior to 1 January 2010</w:t>
            </w:r>
          </w:p>
          <w:p w14:paraId="6ECFFDB4" w14:textId="2C9FDD6E" w:rsidR="009077E4" w:rsidRPr="00BC4FC1" w:rsidRDefault="00CC7732" w:rsidP="00F92D99">
            <w:pPr>
              <w:pStyle w:val="Tabletextcentred"/>
              <w:numPr>
                <w:ilvl w:val="0"/>
                <w:numId w:val="10"/>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BC4FC1">
              <w:rPr>
                <w:sz w:val="20"/>
                <w:szCs w:val="20"/>
              </w:rPr>
              <w:t>Studies focussing on non-humans (e.g., the role of artificial intelligence in diagnostic testing)</w:t>
            </w:r>
          </w:p>
        </w:tc>
      </w:tr>
    </w:tbl>
    <w:p w14:paraId="1F2596D5" w14:textId="77777777" w:rsidR="00DB5A04" w:rsidRPr="005B68F7" w:rsidRDefault="00DB5A04" w:rsidP="00B7765A">
      <w:pPr>
        <w:pStyle w:val="Heading4"/>
      </w:pPr>
      <w:r w:rsidRPr="005B68F7">
        <w:t>Search terms</w:t>
      </w:r>
    </w:p>
    <w:p w14:paraId="1B6EC173" w14:textId="76210A13" w:rsidR="000C62F0" w:rsidRDefault="00DB5A04" w:rsidP="00DB5A04">
      <w:pPr>
        <w:rPr>
          <w:rFonts w:ascii="Arial" w:hAnsi="Arial" w:cs="Arial"/>
          <w:bCs/>
        </w:rPr>
      </w:pPr>
      <w:r w:rsidRPr="005B68F7">
        <w:rPr>
          <w:rFonts w:ascii="Arial" w:hAnsi="Arial" w:cs="Arial"/>
          <w:bCs/>
        </w:rPr>
        <w:t xml:space="preserve">A combination of search terms from concepts 1, 2 and 3 </w:t>
      </w:r>
      <w:r w:rsidR="008D1CC9" w:rsidRPr="005B68F7">
        <w:rPr>
          <w:rFonts w:ascii="Arial" w:hAnsi="Arial" w:cs="Arial"/>
          <w:bCs/>
        </w:rPr>
        <w:t xml:space="preserve">(Table </w:t>
      </w:r>
      <w:r w:rsidR="001378A0" w:rsidRPr="005B68F7">
        <w:rPr>
          <w:rFonts w:ascii="Arial" w:hAnsi="Arial" w:cs="Arial"/>
          <w:bCs/>
        </w:rPr>
        <w:t>1</w:t>
      </w:r>
      <w:r w:rsidR="009B6E30">
        <w:rPr>
          <w:rFonts w:ascii="Arial" w:hAnsi="Arial" w:cs="Arial"/>
          <w:bCs/>
        </w:rPr>
        <w:t>1</w:t>
      </w:r>
      <w:r w:rsidR="008D1CC9" w:rsidRPr="005B68F7">
        <w:rPr>
          <w:rFonts w:ascii="Arial" w:hAnsi="Arial" w:cs="Arial"/>
          <w:bCs/>
        </w:rPr>
        <w:t xml:space="preserve">) </w:t>
      </w:r>
      <w:r w:rsidRPr="005B68F7">
        <w:rPr>
          <w:rFonts w:ascii="Arial" w:hAnsi="Arial" w:cs="Arial"/>
          <w:bCs/>
        </w:rPr>
        <w:t xml:space="preserve">will be used to identify potentially relevant publications from the included databases, with </w:t>
      </w:r>
      <w:r w:rsidR="00C45992">
        <w:rPr>
          <w:rFonts w:ascii="Arial" w:hAnsi="Arial" w:cs="Arial"/>
          <w:bCs/>
        </w:rPr>
        <w:t xml:space="preserve">the </w:t>
      </w:r>
      <w:r w:rsidRPr="005B68F7">
        <w:rPr>
          <w:rFonts w:ascii="Arial" w:hAnsi="Arial" w:cs="Arial"/>
          <w:bCs/>
        </w:rPr>
        <w:t>application of appropriate truncation symbols, Boolean operators (AND, OR) and wildcards for relevant databases. Synonymous terms and related Medical Subject Headings (</w:t>
      </w:r>
      <w:proofErr w:type="spellStart"/>
      <w:r w:rsidRPr="005B68F7">
        <w:rPr>
          <w:rFonts w:ascii="Arial" w:hAnsi="Arial" w:cs="Arial"/>
          <w:bCs/>
        </w:rPr>
        <w:t>MeSH</w:t>
      </w:r>
      <w:proofErr w:type="spellEnd"/>
      <w:r w:rsidRPr="005B68F7">
        <w:rPr>
          <w:rFonts w:ascii="Arial" w:hAnsi="Arial" w:cs="Arial"/>
          <w:bCs/>
        </w:rPr>
        <w:t xml:space="preserve">) will also be used to expand the search as appropriate. A full OVID MEDLINE search syntax has been developed and is presented in </w:t>
      </w:r>
      <w:r w:rsidR="00272CF5" w:rsidRPr="005B68F7">
        <w:rPr>
          <w:rFonts w:ascii="Arial" w:hAnsi="Arial" w:cs="Arial"/>
          <w:bCs/>
        </w:rPr>
        <w:t xml:space="preserve">Figure </w:t>
      </w:r>
      <w:r w:rsidR="007F5EA4">
        <w:rPr>
          <w:rFonts w:ascii="Arial" w:hAnsi="Arial" w:cs="Arial"/>
          <w:bCs/>
        </w:rPr>
        <w:t>5</w:t>
      </w:r>
      <w:r w:rsidRPr="005B68F7">
        <w:rPr>
          <w:rFonts w:ascii="Arial" w:hAnsi="Arial" w:cs="Arial"/>
          <w:bCs/>
        </w:rPr>
        <w:t>. This will form the basis of the search for other databases.</w:t>
      </w:r>
    </w:p>
    <w:p w14:paraId="1599F098" w14:textId="77777777" w:rsidR="005669C8" w:rsidRPr="005B68F7" w:rsidRDefault="005669C8" w:rsidP="00DB5A04">
      <w:pPr>
        <w:rPr>
          <w:rFonts w:ascii="Arial" w:hAnsi="Arial" w:cs="Arial"/>
          <w:bCs/>
        </w:rPr>
      </w:pPr>
    </w:p>
    <w:p w14:paraId="248EBFC7" w14:textId="2A25EED4" w:rsidR="008D1CC9" w:rsidRDefault="0083067D" w:rsidP="000E0F5E">
      <w:pPr>
        <w:pStyle w:val="Caption"/>
        <w:keepNext/>
        <w:pBdr>
          <w:top w:val="single" w:sz="4" w:space="1" w:color="auto"/>
        </w:pBdr>
        <w:rPr>
          <w:b/>
          <w:bCs/>
          <w:i w:val="0"/>
          <w:iCs w:val="0"/>
          <w:color w:val="auto"/>
          <w:sz w:val="22"/>
          <w:szCs w:val="22"/>
        </w:rPr>
      </w:pPr>
      <w:bookmarkStart w:id="450" w:name="_Toc102142958"/>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sidR="00BA2A27">
        <w:rPr>
          <w:b/>
          <w:bCs/>
          <w:i w:val="0"/>
          <w:iCs w:val="0"/>
          <w:noProof/>
          <w:color w:val="auto"/>
          <w:sz w:val="22"/>
          <w:szCs w:val="22"/>
        </w:rPr>
        <w:t>11</w:t>
      </w:r>
      <w:r w:rsidRPr="0083067D">
        <w:rPr>
          <w:b/>
          <w:bCs/>
          <w:i w:val="0"/>
          <w:iCs w:val="0"/>
          <w:color w:val="auto"/>
          <w:sz w:val="22"/>
          <w:szCs w:val="22"/>
        </w:rPr>
        <w:fldChar w:fldCharType="end"/>
      </w:r>
      <w:r w:rsidRPr="0083067D">
        <w:rPr>
          <w:b/>
          <w:bCs/>
          <w:i w:val="0"/>
          <w:iCs w:val="0"/>
          <w:color w:val="auto"/>
          <w:sz w:val="22"/>
          <w:szCs w:val="22"/>
        </w:rPr>
        <w:t xml:space="preserve">: </w:t>
      </w:r>
      <w:r w:rsidRPr="001176E0">
        <w:rPr>
          <w:i w:val="0"/>
          <w:iCs w:val="0"/>
          <w:color w:val="auto"/>
          <w:sz w:val="22"/>
          <w:szCs w:val="22"/>
        </w:rPr>
        <w:t>Search strategy</w:t>
      </w:r>
      <w:bookmarkEnd w:id="450"/>
    </w:p>
    <w:p w14:paraId="0C47FDC8" w14:textId="77777777" w:rsidR="000E0F5E" w:rsidRPr="000E0F5E" w:rsidRDefault="000E0F5E" w:rsidP="000E0F5E"/>
    <w:tbl>
      <w:tblPr>
        <w:tblStyle w:val="GridTable5Dark-Accent1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129"/>
        <w:gridCol w:w="7887"/>
      </w:tblGrid>
      <w:tr w:rsidR="00437D8A" w:rsidRPr="00437D8A" w14:paraId="1C1A249C" w14:textId="77777777" w:rsidTr="0037329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top w:val="none" w:sz="0" w:space="0" w:color="auto"/>
              <w:left w:val="none" w:sz="0" w:space="0" w:color="auto"/>
              <w:right w:val="none" w:sz="0" w:space="0" w:color="auto"/>
            </w:tcBorders>
            <w:shd w:val="clear" w:color="auto" w:fill="D9D9D9" w:themeFill="background1" w:themeFillShade="D9"/>
            <w:vAlign w:val="bottom"/>
          </w:tcPr>
          <w:p w14:paraId="704379DF" w14:textId="77777777" w:rsidR="00C372CF" w:rsidRPr="00437D8A" w:rsidRDefault="00C372CF" w:rsidP="00B7765A">
            <w:pPr>
              <w:pStyle w:val="Tabletextcentred"/>
              <w:spacing w:after="0"/>
              <w:jc w:val="left"/>
              <w:rPr>
                <w:b w:val="0"/>
                <w:bCs w:val="0"/>
                <w:color w:val="auto"/>
                <w:sz w:val="20"/>
                <w:szCs w:val="20"/>
              </w:rPr>
            </w:pPr>
            <w:r w:rsidRPr="00437D8A">
              <w:rPr>
                <w:b w:val="0"/>
                <w:bCs w:val="0"/>
                <w:color w:val="auto"/>
                <w:sz w:val="20"/>
                <w:szCs w:val="20"/>
              </w:rPr>
              <w:t>Concept</w:t>
            </w:r>
          </w:p>
        </w:tc>
        <w:tc>
          <w:tcPr>
            <w:tcW w:w="7887" w:type="dxa"/>
            <w:tcBorders>
              <w:top w:val="none" w:sz="0" w:space="0" w:color="auto"/>
              <w:left w:val="none" w:sz="0" w:space="0" w:color="auto"/>
              <w:right w:val="none" w:sz="0" w:space="0" w:color="auto"/>
            </w:tcBorders>
            <w:shd w:val="clear" w:color="auto" w:fill="D9D9D9" w:themeFill="background1" w:themeFillShade="D9"/>
            <w:vAlign w:val="bottom"/>
          </w:tcPr>
          <w:p w14:paraId="67A766A8" w14:textId="77777777" w:rsidR="00C372CF" w:rsidRPr="00437D8A" w:rsidRDefault="00C372CF" w:rsidP="00B7765A">
            <w:pPr>
              <w:pStyle w:val="Tabletextcentred"/>
              <w:spacing w:after="0"/>
              <w:jc w:val="left"/>
              <w:cnfStyle w:val="100000000000" w:firstRow="1" w:lastRow="0" w:firstColumn="0" w:lastColumn="0" w:oddVBand="0" w:evenVBand="0" w:oddHBand="0" w:evenHBand="0" w:firstRowFirstColumn="0" w:firstRowLastColumn="0" w:lastRowFirstColumn="0" w:lastRowLastColumn="0"/>
              <w:rPr>
                <w:b w:val="0"/>
                <w:bCs w:val="0"/>
                <w:color w:val="auto"/>
                <w:sz w:val="20"/>
                <w:szCs w:val="20"/>
              </w:rPr>
            </w:pPr>
            <w:r w:rsidRPr="00437D8A">
              <w:rPr>
                <w:b w:val="0"/>
                <w:bCs w:val="0"/>
                <w:color w:val="auto"/>
                <w:sz w:val="20"/>
                <w:szCs w:val="20"/>
              </w:rPr>
              <w:t xml:space="preserve">Search terms </w:t>
            </w:r>
          </w:p>
        </w:tc>
      </w:tr>
      <w:tr w:rsidR="00437D8A" w:rsidRPr="00437D8A" w14:paraId="1F64A68A" w14:textId="77777777" w:rsidTr="003732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tcBorders>
            <w:shd w:val="clear" w:color="auto" w:fill="auto"/>
          </w:tcPr>
          <w:p w14:paraId="31FB2587" w14:textId="31F0AD75" w:rsidR="00C372CF" w:rsidRPr="00437D8A" w:rsidRDefault="00C372CF" w:rsidP="00BF4CE3">
            <w:pPr>
              <w:pStyle w:val="Tabletextcentred"/>
              <w:jc w:val="left"/>
              <w:rPr>
                <w:b w:val="0"/>
                <w:bCs w:val="0"/>
                <w:color w:val="auto"/>
                <w:sz w:val="20"/>
                <w:szCs w:val="20"/>
              </w:rPr>
            </w:pPr>
            <w:r w:rsidRPr="00437D8A">
              <w:rPr>
                <w:b w:val="0"/>
                <w:bCs w:val="0"/>
                <w:color w:val="auto"/>
                <w:sz w:val="20"/>
                <w:szCs w:val="20"/>
              </w:rPr>
              <w:t>Concept 1</w:t>
            </w:r>
          </w:p>
        </w:tc>
        <w:tc>
          <w:tcPr>
            <w:tcW w:w="7887" w:type="dxa"/>
            <w:shd w:val="clear" w:color="auto" w:fill="auto"/>
          </w:tcPr>
          <w:p w14:paraId="0ADB7002" w14:textId="77777777" w:rsidR="00C372CF" w:rsidRPr="00437D8A" w:rsidRDefault="00C372CF" w:rsidP="00BF4CE3">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437D8A">
              <w:rPr>
                <w:sz w:val="20"/>
                <w:szCs w:val="20"/>
              </w:rPr>
              <w:t>“</w:t>
            </w:r>
            <w:proofErr w:type="gramStart"/>
            <w:r w:rsidRPr="00437D8A">
              <w:rPr>
                <w:sz w:val="20"/>
                <w:szCs w:val="20"/>
              </w:rPr>
              <w:t>patient</w:t>
            </w:r>
            <w:proofErr w:type="gramEnd"/>
            <w:r w:rsidRPr="00437D8A">
              <w:rPr>
                <w:sz w:val="20"/>
                <w:szCs w:val="20"/>
              </w:rPr>
              <w:t xml:space="preserve"> safety” or adverse or harm or iatrogenic or inappropriate or injury or risk or “unwarranted variation” or “unwarranted clinical variation”</w:t>
            </w:r>
          </w:p>
        </w:tc>
      </w:tr>
      <w:tr w:rsidR="00437D8A" w:rsidRPr="00437D8A" w14:paraId="1E34E276" w14:textId="77777777" w:rsidTr="00373298">
        <w:trPr>
          <w:cantSplit/>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tcBorders>
            <w:shd w:val="clear" w:color="auto" w:fill="auto"/>
          </w:tcPr>
          <w:p w14:paraId="7355BD3E" w14:textId="77777777" w:rsidR="00C372CF" w:rsidRPr="00437D8A" w:rsidRDefault="00C372CF" w:rsidP="00BF4CE3">
            <w:pPr>
              <w:pStyle w:val="Tabletextcentred"/>
              <w:jc w:val="left"/>
              <w:rPr>
                <w:b w:val="0"/>
                <w:bCs w:val="0"/>
                <w:color w:val="auto"/>
                <w:sz w:val="20"/>
                <w:szCs w:val="20"/>
              </w:rPr>
            </w:pPr>
            <w:r w:rsidRPr="00437D8A">
              <w:rPr>
                <w:b w:val="0"/>
                <w:bCs w:val="0"/>
                <w:color w:val="auto"/>
                <w:sz w:val="20"/>
                <w:szCs w:val="20"/>
              </w:rPr>
              <w:t>Concept 2</w:t>
            </w:r>
          </w:p>
        </w:tc>
        <w:tc>
          <w:tcPr>
            <w:tcW w:w="7887" w:type="dxa"/>
            <w:shd w:val="clear" w:color="auto" w:fill="auto"/>
          </w:tcPr>
          <w:p w14:paraId="3B49EDCF" w14:textId="77777777" w:rsidR="00C372CF" w:rsidRPr="00437D8A" w:rsidRDefault="00C372CF" w:rsidP="00BF4CE3">
            <w:pPr>
              <w:pStyle w:val="Tabletextcentred"/>
              <w:jc w:val="left"/>
              <w:cnfStyle w:val="000000000000" w:firstRow="0" w:lastRow="0" w:firstColumn="0" w:lastColumn="0" w:oddVBand="0" w:evenVBand="0" w:oddHBand="0" w:evenHBand="0" w:firstRowFirstColumn="0" w:firstRowLastColumn="0" w:lastRowFirstColumn="0" w:lastRowLastColumn="0"/>
              <w:rPr>
                <w:sz w:val="20"/>
                <w:szCs w:val="20"/>
              </w:rPr>
            </w:pPr>
            <w:r w:rsidRPr="00437D8A">
              <w:rPr>
                <w:sz w:val="20"/>
                <w:szCs w:val="20"/>
              </w:rPr>
              <w:t>“</w:t>
            </w:r>
            <w:proofErr w:type="gramStart"/>
            <w:r w:rsidRPr="00437D8A">
              <w:rPr>
                <w:sz w:val="20"/>
                <w:szCs w:val="20"/>
              </w:rPr>
              <w:t>diagnostic</w:t>
            </w:r>
            <w:proofErr w:type="gramEnd"/>
            <w:r w:rsidRPr="00437D8A">
              <w:rPr>
                <w:sz w:val="20"/>
                <w:szCs w:val="20"/>
              </w:rPr>
              <w:t xml:space="preserve"> </w:t>
            </w:r>
            <w:proofErr w:type="spellStart"/>
            <w:r w:rsidRPr="00437D8A">
              <w:rPr>
                <w:sz w:val="20"/>
                <w:szCs w:val="20"/>
              </w:rPr>
              <w:t>imag</w:t>
            </w:r>
            <w:proofErr w:type="spellEnd"/>
            <w:r w:rsidRPr="00437D8A">
              <w:rPr>
                <w:sz w:val="20"/>
                <w:szCs w:val="20"/>
              </w:rPr>
              <w:t>*” or “</w:t>
            </w:r>
            <w:proofErr w:type="spellStart"/>
            <w:r w:rsidRPr="00437D8A">
              <w:rPr>
                <w:sz w:val="20"/>
                <w:szCs w:val="20"/>
              </w:rPr>
              <w:t>imag</w:t>
            </w:r>
            <w:proofErr w:type="spellEnd"/>
            <w:r w:rsidRPr="00437D8A">
              <w:rPr>
                <w:sz w:val="20"/>
                <w:szCs w:val="20"/>
              </w:rPr>
              <w:t xml:space="preserve">*” or ultrasound or </w:t>
            </w:r>
            <w:proofErr w:type="spellStart"/>
            <w:r w:rsidRPr="00437D8A">
              <w:rPr>
                <w:sz w:val="20"/>
                <w:szCs w:val="20"/>
              </w:rPr>
              <w:t>x?ray</w:t>
            </w:r>
            <w:proofErr w:type="spellEnd"/>
            <w:r w:rsidRPr="00437D8A">
              <w:rPr>
                <w:sz w:val="20"/>
                <w:szCs w:val="20"/>
              </w:rPr>
              <w:t xml:space="preserve"> or mammography or angiography or fluoroscopy or  orthopantomography or “magnetic resonance </w:t>
            </w:r>
            <w:proofErr w:type="spellStart"/>
            <w:r w:rsidRPr="00437D8A">
              <w:rPr>
                <w:sz w:val="20"/>
                <w:szCs w:val="20"/>
              </w:rPr>
              <w:t>imag</w:t>
            </w:r>
            <w:proofErr w:type="spellEnd"/>
            <w:r w:rsidRPr="00437D8A">
              <w:rPr>
                <w:sz w:val="20"/>
                <w:szCs w:val="20"/>
              </w:rPr>
              <w:t>*” or “nuclear medicine”</w:t>
            </w:r>
          </w:p>
        </w:tc>
      </w:tr>
      <w:tr w:rsidR="00437D8A" w:rsidRPr="00437D8A" w14:paraId="0161A97A" w14:textId="77777777" w:rsidTr="0037329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29" w:type="dxa"/>
            <w:tcBorders>
              <w:left w:val="none" w:sz="0" w:space="0" w:color="auto"/>
              <w:bottom w:val="none" w:sz="0" w:space="0" w:color="auto"/>
            </w:tcBorders>
            <w:shd w:val="clear" w:color="auto" w:fill="auto"/>
          </w:tcPr>
          <w:p w14:paraId="6DE08E8C" w14:textId="6D5E134C" w:rsidR="00C372CF" w:rsidRPr="00437D8A" w:rsidRDefault="00C372CF" w:rsidP="00BF4CE3">
            <w:pPr>
              <w:pStyle w:val="Tabletextcentred"/>
              <w:jc w:val="left"/>
              <w:rPr>
                <w:b w:val="0"/>
                <w:bCs w:val="0"/>
                <w:color w:val="auto"/>
                <w:sz w:val="20"/>
                <w:szCs w:val="20"/>
              </w:rPr>
            </w:pPr>
            <w:r w:rsidRPr="00437D8A">
              <w:rPr>
                <w:b w:val="0"/>
                <w:bCs w:val="0"/>
                <w:color w:val="auto"/>
                <w:sz w:val="20"/>
                <w:szCs w:val="20"/>
              </w:rPr>
              <w:t>Concept 3</w:t>
            </w:r>
          </w:p>
        </w:tc>
        <w:tc>
          <w:tcPr>
            <w:tcW w:w="7887" w:type="dxa"/>
            <w:shd w:val="clear" w:color="auto" w:fill="auto"/>
          </w:tcPr>
          <w:p w14:paraId="5AC98E37" w14:textId="77777777" w:rsidR="00C372CF" w:rsidRPr="00437D8A" w:rsidRDefault="00C372CF" w:rsidP="00BF4CE3">
            <w:pPr>
              <w:pStyle w:val="Tabletextcentred"/>
              <w:jc w:val="left"/>
              <w:cnfStyle w:val="000000100000" w:firstRow="0" w:lastRow="0" w:firstColumn="0" w:lastColumn="0" w:oddVBand="0" w:evenVBand="0" w:oddHBand="1" w:evenHBand="0" w:firstRowFirstColumn="0" w:firstRowLastColumn="0" w:lastRowFirstColumn="0" w:lastRowLastColumn="0"/>
              <w:rPr>
                <w:sz w:val="20"/>
                <w:szCs w:val="20"/>
              </w:rPr>
            </w:pPr>
            <w:r w:rsidRPr="00437D8A">
              <w:rPr>
                <w:sz w:val="20"/>
                <w:szCs w:val="20"/>
              </w:rPr>
              <w:t>“</w:t>
            </w:r>
            <w:proofErr w:type="spellStart"/>
            <w:r w:rsidRPr="00437D8A">
              <w:rPr>
                <w:sz w:val="20"/>
                <w:szCs w:val="20"/>
              </w:rPr>
              <w:t>imag</w:t>
            </w:r>
            <w:proofErr w:type="spellEnd"/>
            <w:r w:rsidRPr="00437D8A">
              <w:rPr>
                <w:sz w:val="20"/>
                <w:szCs w:val="20"/>
              </w:rPr>
              <w:t>* standard*” or “</w:t>
            </w:r>
            <w:proofErr w:type="spellStart"/>
            <w:r w:rsidRPr="00437D8A">
              <w:rPr>
                <w:sz w:val="20"/>
                <w:szCs w:val="20"/>
              </w:rPr>
              <w:t>imag</w:t>
            </w:r>
            <w:proofErr w:type="spellEnd"/>
            <w:r w:rsidRPr="00437D8A">
              <w:rPr>
                <w:sz w:val="20"/>
                <w:szCs w:val="20"/>
              </w:rPr>
              <w:t>* guideline*” or “</w:t>
            </w:r>
            <w:proofErr w:type="spellStart"/>
            <w:r w:rsidRPr="00437D8A">
              <w:rPr>
                <w:sz w:val="20"/>
                <w:szCs w:val="20"/>
              </w:rPr>
              <w:t>imag</w:t>
            </w:r>
            <w:proofErr w:type="spellEnd"/>
            <w:r w:rsidRPr="00437D8A">
              <w:rPr>
                <w:sz w:val="20"/>
                <w:szCs w:val="20"/>
              </w:rPr>
              <w:t>* rule*”</w:t>
            </w:r>
          </w:p>
        </w:tc>
      </w:tr>
    </w:tbl>
    <w:p w14:paraId="7542B17A" w14:textId="77777777" w:rsidR="00B33F97" w:rsidRDefault="00B33F97" w:rsidP="00B7765A">
      <w:pPr>
        <w:pStyle w:val="FigureTitle"/>
        <w:sectPr w:rsidR="00B33F97" w:rsidSect="00A67A15">
          <w:footerReference w:type="default" r:id="rId29"/>
          <w:footerReference w:type="first" r:id="rId30"/>
          <w:type w:val="continuous"/>
          <w:pgSz w:w="11906" w:h="16838"/>
          <w:pgMar w:top="1440" w:right="1440" w:bottom="1440" w:left="1440" w:header="708" w:footer="709" w:gutter="0"/>
          <w:cols w:space="708"/>
          <w:titlePg/>
          <w:docGrid w:linePitch="360"/>
        </w:sectPr>
      </w:pPr>
    </w:p>
    <w:p w14:paraId="0137062F" w14:textId="1A838156" w:rsidR="0083067D" w:rsidRDefault="0083067D" w:rsidP="00B53038">
      <w:pPr>
        <w:pStyle w:val="Caption"/>
        <w:keepNext/>
        <w:pBdr>
          <w:top w:val="single" w:sz="4" w:space="1" w:color="auto"/>
        </w:pBdr>
        <w:rPr>
          <w:i w:val="0"/>
          <w:iCs w:val="0"/>
          <w:color w:val="auto"/>
          <w:sz w:val="22"/>
          <w:szCs w:val="22"/>
        </w:rPr>
      </w:pPr>
      <w:bookmarkStart w:id="451" w:name="_Toc102143135"/>
      <w:r w:rsidRPr="0083067D">
        <w:rPr>
          <w:b/>
          <w:bCs/>
          <w:i w:val="0"/>
          <w:iCs w:val="0"/>
          <w:color w:val="auto"/>
          <w:sz w:val="22"/>
          <w:szCs w:val="22"/>
        </w:rPr>
        <w:lastRenderedPageBreak/>
        <w:t xml:space="preserve">Figure </w:t>
      </w:r>
      <w:r w:rsidRPr="0083067D">
        <w:rPr>
          <w:b/>
          <w:bCs/>
          <w:i w:val="0"/>
          <w:iCs w:val="0"/>
          <w:color w:val="auto"/>
          <w:sz w:val="22"/>
          <w:szCs w:val="22"/>
        </w:rPr>
        <w:fldChar w:fldCharType="begin"/>
      </w:r>
      <w:r w:rsidRPr="0083067D">
        <w:rPr>
          <w:b/>
          <w:bCs/>
          <w:i w:val="0"/>
          <w:iCs w:val="0"/>
          <w:color w:val="auto"/>
          <w:sz w:val="22"/>
          <w:szCs w:val="22"/>
        </w:rPr>
        <w:instrText xml:space="preserve"> SEQ Figure \* ARABIC </w:instrText>
      </w:r>
      <w:r w:rsidRPr="0083067D">
        <w:rPr>
          <w:b/>
          <w:bCs/>
          <w:i w:val="0"/>
          <w:iCs w:val="0"/>
          <w:color w:val="auto"/>
          <w:sz w:val="22"/>
          <w:szCs w:val="22"/>
        </w:rPr>
        <w:fldChar w:fldCharType="separate"/>
      </w:r>
      <w:r w:rsidR="00BA2A27">
        <w:rPr>
          <w:b/>
          <w:bCs/>
          <w:i w:val="0"/>
          <w:iCs w:val="0"/>
          <w:noProof/>
          <w:color w:val="auto"/>
          <w:sz w:val="22"/>
          <w:szCs w:val="22"/>
        </w:rPr>
        <w:t>5</w:t>
      </w:r>
      <w:r w:rsidRPr="0083067D">
        <w:rPr>
          <w:b/>
          <w:bCs/>
          <w:i w:val="0"/>
          <w:iCs w:val="0"/>
          <w:color w:val="auto"/>
          <w:sz w:val="22"/>
          <w:szCs w:val="22"/>
        </w:rPr>
        <w:fldChar w:fldCharType="end"/>
      </w:r>
      <w:r w:rsidRPr="0083067D">
        <w:rPr>
          <w:b/>
          <w:bCs/>
          <w:i w:val="0"/>
          <w:iCs w:val="0"/>
          <w:color w:val="auto"/>
          <w:sz w:val="22"/>
          <w:szCs w:val="22"/>
        </w:rPr>
        <w:t xml:space="preserve">: </w:t>
      </w:r>
      <w:r w:rsidRPr="00B53038">
        <w:rPr>
          <w:i w:val="0"/>
          <w:iCs w:val="0"/>
          <w:color w:val="auto"/>
          <w:sz w:val="22"/>
          <w:szCs w:val="22"/>
        </w:rPr>
        <w:t>OVID MEDLINE search syntax</w:t>
      </w:r>
      <w:bookmarkEnd w:id="451"/>
    </w:p>
    <w:p w14:paraId="42057464" w14:textId="77777777" w:rsidR="00B53038" w:rsidRPr="00B53038" w:rsidRDefault="00B53038" w:rsidP="00B53038"/>
    <w:p w14:paraId="09E02B4B" w14:textId="7AAD0FFC" w:rsidR="00272CF5" w:rsidRDefault="00B7765A" w:rsidP="00B7765A">
      <w:pPr>
        <w:pStyle w:val="FigureTitle"/>
      </w:pPr>
      <w:r w:rsidRPr="005B68F7">
        <w:rPr>
          <w:rFonts w:ascii="Arial" w:hAnsi="Arial" w:cs="Arial"/>
          <w:b w:val="0"/>
          <w:noProof/>
        </w:rPr>
        <w:drawing>
          <wp:inline distT="0" distB="0" distL="0" distR="0" wp14:anchorId="4EA10CA2" wp14:editId="7F922D74">
            <wp:extent cx="8863200" cy="3561665"/>
            <wp:effectExtent l="0" t="0" r="0" b="127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63200" cy="3561665"/>
                    </a:xfrm>
                    <a:prstGeom prst="rect">
                      <a:avLst/>
                    </a:prstGeom>
                    <a:noFill/>
                  </pic:spPr>
                </pic:pic>
              </a:graphicData>
            </a:graphic>
          </wp:inline>
        </w:drawing>
      </w:r>
    </w:p>
    <w:p w14:paraId="306165D6" w14:textId="2A93EC51" w:rsidR="003A1378" w:rsidRPr="003A1378" w:rsidRDefault="003A1378" w:rsidP="003A1378">
      <w:pPr>
        <w:tabs>
          <w:tab w:val="left" w:pos="4583"/>
        </w:tabs>
        <w:rPr>
          <w:rFonts w:ascii="Arial" w:hAnsi="Arial" w:cs="Arial"/>
        </w:rPr>
        <w:sectPr w:rsidR="003A1378" w:rsidRPr="003A1378" w:rsidSect="00BE5339">
          <w:footerReference w:type="default" r:id="rId32"/>
          <w:pgSz w:w="16838" w:h="11906" w:orient="landscape"/>
          <w:pgMar w:top="1440" w:right="1440" w:bottom="1440" w:left="1440" w:header="708" w:footer="708" w:gutter="0"/>
          <w:cols w:space="708"/>
          <w:docGrid w:linePitch="360"/>
        </w:sectPr>
      </w:pPr>
      <w:r>
        <w:rPr>
          <w:rFonts w:ascii="Arial" w:hAnsi="Arial" w:cs="Arial"/>
        </w:rPr>
        <w:tab/>
      </w:r>
    </w:p>
    <w:p w14:paraId="197AD693" w14:textId="22F388E7" w:rsidR="00EC3198" w:rsidRPr="005B68F7" w:rsidRDefault="00EC3198" w:rsidP="007F5EA4">
      <w:pPr>
        <w:pStyle w:val="Heading4"/>
      </w:pPr>
      <w:r w:rsidRPr="005B68F7">
        <w:lastRenderedPageBreak/>
        <w:t>Selection of evidence</w:t>
      </w:r>
    </w:p>
    <w:p w14:paraId="6B394DA7" w14:textId="610C0410" w:rsidR="00EC3198" w:rsidRPr="005B68F7" w:rsidRDefault="00EC3198" w:rsidP="00EB5538">
      <w:pPr>
        <w:rPr>
          <w:rFonts w:ascii="Arial" w:hAnsi="Arial" w:cs="Arial"/>
          <w:bCs/>
        </w:rPr>
      </w:pPr>
      <w:r w:rsidRPr="005B68F7">
        <w:rPr>
          <w:rFonts w:ascii="Arial" w:hAnsi="Arial" w:cs="Arial"/>
          <w:bCs/>
        </w:rPr>
        <w:t xml:space="preserve">Following the search, titles and abstracts </w:t>
      </w:r>
      <w:r w:rsidR="00D11CAA">
        <w:rPr>
          <w:rFonts w:ascii="Arial" w:hAnsi="Arial" w:cs="Arial"/>
          <w:bCs/>
        </w:rPr>
        <w:t xml:space="preserve">will be screened </w:t>
      </w:r>
      <w:r w:rsidRPr="005B68F7">
        <w:rPr>
          <w:rFonts w:ascii="Arial" w:hAnsi="Arial" w:cs="Arial"/>
          <w:bCs/>
        </w:rPr>
        <w:t xml:space="preserve">against the inclusion criteria to identify potentially relevant papers. If the titles and abstracts meet the inclusion criteria for this review, they will be initially selected to be part of the review. Full-text copies of eligible articles will be subsequently retrieved for </w:t>
      </w:r>
      <w:r w:rsidR="00ED5E5C" w:rsidRPr="005B68F7">
        <w:rPr>
          <w:rFonts w:ascii="Arial" w:hAnsi="Arial" w:cs="Arial"/>
          <w:bCs/>
        </w:rPr>
        <w:t xml:space="preserve">a </w:t>
      </w:r>
      <w:r w:rsidRPr="005B68F7">
        <w:rPr>
          <w:rFonts w:ascii="Arial" w:hAnsi="Arial" w:cs="Arial"/>
          <w:bCs/>
        </w:rPr>
        <w:t xml:space="preserve">full examination. </w:t>
      </w:r>
      <w:r w:rsidR="00A6307F" w:rsidRPr="005B68F7">
        <w:rPr>
          <w:rFonts w:ascii="Arial" w:hAnsi="Arial" w:cs="Arial"/>
          <w:bCs/>
        </w:rPr>
        <w:t>Only p</w:t>
      </w:r>
      <w:r w:rsidRPr="005B68F7">
        <w:rPr>
          <w:rFonts w:ascii="Arial" w:hAnsi="Arial" w:cs="Arial"/>
          <w:bCs/>
        </w:rPr>
        <w:t xml:space="preserve">ublications </w:t>
      </w:r>
      <w:r w:rsidR="00ED5E5C" w:rsidRPr="005B68F7">
        <w:rPr>
          <w:rFonts w:ascii="Arial" w:hAnsi="Arial" w:cs="Arial"/>
          <w:bCs/>
        </w:rPr>
        <w:t xml:space="preserve">that </w:t>
      </w:r>
      <w:r w:rsidRPr="005B68F7">
        <w:rPr>
          <w:rFonts w:ascii="Arial" w:hAnsi="Arial" w:cs="Arial"/>
          <w:bCs/>
        </w:rPr>
        <w:t>meet the inclusion parameters will be included in this review</w:t>
      </w:r>
      <w:r w:rsidR="00A6307F" w:rsidRPr="005B68F7">
        <w:rPr>
          <w:rFonts w:ascii="Arial" w:hAnsi="Arial" w:cs="Arial"/>
          <w:bCs/>
        </w:rPr>
        <w:t>.</w:t>
      </w:r>
      <w:r w:rsidRPr="005B68F7">
        <w:rPr>
          <w:rFonts w:ascii="Arial" w:hAnsi="Arial" w:cs="Arial"/>
          <w:bCs/>
        </w:rPr>
        <w:t xml:space="preserve"> A comprehensive, full systematic review is beyond the scope of this project. Instead, the selection of evidence will be underpinned by those relevant to the review question (in terms of brea</w:t>
      </w:r>
      <w:r w:rsidR="00A6307F" w:rsidRPr="005B68F7">
        <w:rPr>
          <w:rFonts w:ascii="Arial" w:hAnsi="Arial" w:cs="Arial"/>
          <w:bCs/>
        </w:rPr>
        <w:t>d</w:t>
      </w:r>
      <w:r w:rsidRPr="005B68F7">
        <w:rPr>
          <w:rFonts w:ascii="Arial" w:hAnsi="Arial" w:cs="Arial"/>
          <w:bCs/>
        </w:rPr>
        <w:t>th and depth) and level of evidence. Once data saturation is achieved (in terms of addressing the review questions), no further studies will be included in the analysis. An Endnote Library containing both included and additional relevant studies will be provided</w:t>
      </w:r>
      <w:r w:rsidR="00A6307F" w:rsidRPr="005B68F7">
        <w:rPr>
          <w:rFonts w:ascii="Arial" w:hAnsi="Arial" w:cs="Arial"/>
          <w:bCs/>
        </w:rPr>
        <w:t>.</w:t>
      </w:r>
    </w:p>
    <w:p w14:paraId="36F28C72" w14:textId="77777777" w:rsidR="000E1778" w:rsidRPr="005B68F7" w:rsidRDefault="000E1778" w:rsidP="007F5EA4">
      <w:pPr>
        <w:pStyle w:val="Heading4"/>
      </w:pPr>
      <w:r w:rsidRPr="005B68F7">
        <w:t>Data extraction and reporting</w:t>
      </w:r>
    </w:p>
    <w:p w14:paraId="1202BE85" w14:textId="7B2C0521" w:rsidR="000E1778" w:rsidRPr="005B68F7" w:rsidRDefault="000E1778" w:rsidP="00EB5538">
      <w:pPr>
        <w:rPr>
          <w:rFonts w:ascii="Arial" w:hAnsi="Arial" w:cs="Arial"/>
          <w:bCs/>
        </w:rPr>
      </w:pPr>
      <w:r w:rsidRPr="005B68F7">
        <w:rPr>
          <w:rFonts w:ascii="Arial" w:hAnsi="Arial" w:cs="Arial"/>
          <w:bCs/>
        </w:rPr>
        <w:t xml:space="preserve">Customised data extraction forms will be developed specifically for this review and utilised to extract relevant data from the included literature. Given the nature of the review, data will be presented in tabular and graphical forms as appropriate. Data will be narratively summarised and descriptively synthesised (both quantitative and qualitative) to address the review questions. </w:t>
      </w:r>
    </w:p>
    <w:p w14:paraId="0E53A446" w14:textId="77777777" w:rsidR="000E1778" w:rsidRPr="005B68F7" w:rsidRDefault="000E1778" w:rsidP="007F5EA4">
      <w:pPr>
        <w:pStyle w:val="Heading3"/>
      </w:pPr>
      <w:bookmarkStart w:id="452" w:name="_Toc102033759"/>
      <w:bookmarkStart w:id="453" w:name="_Toc102033839"/>
      <w:bookmarkStart w:id="454" w:name="_Toc102034096"/>
      <w:bookmarkStart w:id="455" w:name="_Toc102377321"/>
      <w:bookmarkStart w:id="456" w:name="_Toc102377559"/>
      <w:bookmarkStart w:id="457" w:name="_Toc102396939"/>
      <w:bookmarkStart w:id="458" w:name="_Toc109738001"/>
      <w:r w:rsidRPr="005B68F7">
        <w:t>Reporting</w:t>
      </w:r>
      <w:bookmarkEnd w:id="452"/>
      <w:bookmarkEnd w:id="453"/>
      <w:bookmarkEnd w:id="454"/>
      <w:bookmarkEnd w:id="455"/>
      <w:bookmarkEnd w:id="456"/>
      <w:bookmarkEnd w:id="457"/>
      <w:bookmarkEnd w:id="458"/>
    </w:p>
    <w:p w14:paraId="2E52890D" w14:textId="2B53C41A" w:rsidR="000E1778" w:rsidRPr="005B68F7" w:rsidRDefault="000E1778" w:rsidP="000E1778">
      <w:pPr>
        <w:rPr>
          <w:rFonts w:ascii="Arial" w:hAnsi="Arial" w:cs="Arial"/>
          <w:bCs/>
        </w:rPr>
      </w:pPr>
      <w:r w:rsidRPr="005B68F7">
        <w:rPr>
          <w:rFonts w:ascii="Arial" w:hAnsi="Arial" w:cs="Arial"/>
          <w:bCs/>
        </w:rPr>
        <w:t xml:space="preserve">The final report will include a summary of evidence from the literature, ranked using NHMRC </w:t>
      </w:r>
      <w:r w:rsidR="007F5EA4">
        <w:rPr>
          <w:rFonts w:ascii="Arial" w:hAnsi="Arial" w:cs="Arial"/>
          <w:bCs/>
        </w:rPr>
        <w:t>Levels</w:t>
      </w:r>
      <w:r w:rsidRPr="005B68F7">
        <w:rPr>
          <w:rFonts w:ascii="Arial" w:hAnsi="Arial" w:cs="Arial"/>
          <w:bCs/>
        </w:rPr>
        <w:t xml:space="preserve"> of Evidence. This will ensure access to the best available evidence on safety and quality issues in diagnostic imaging.</w:t>
      </w:r>
    </w:p>
    <w:p w14:paraId="5BC3B4AD" w14:textId="77777777" w:rsidR="00F138D5" w:rsidRPr="005B68F7" w:rsidRDefault="00F138D5">
      <w:pPr>
        <w:spacing w:after="80"/>
        <w:rPr>
          <w:rFonts w:ascii="Arial" w:hAnsi="Arial" w:cs="Arial"/>
          <w:b/>
          <w:bCs/>
          <w:color w:val="1178A2"/>
          <w:kern w:val="28"/>
          <w:sz w:val="40"/>
          <w:szCs w:val="32"/>
        </w:rPr>
      </w:pPr>
      <w:bookmarkStart w:id="459" w:name="_Ref87118185"/>
      <w:bookmarkStart w:id="460" w:name="_Ref87146611"/>
      <w:bookmarkStart w:id="461" w:name="_Ref87150573"/>
      <w:r w:rsidRPr="005B68F7">
        <w:rPr>
          <w:rFonts w:ascii="Arial" w:hAnsi="Arial" w:cs="Arial"/>
        </w:rPr>
        <w:br w:type="page"/>
      </w:r>
    </w:p>
    <w:p w14:paraId="7E75E405" w14:textId="28C03448" w:rsidR="008D7614" w:rsidRPr="005B68F7" w:rsidRDefault="008D7614" w:rsidP="008D7614">
      <w:pPr>
        <w:pStyle w:val="Heading1"/>
        <w:rPr>
          <w:rFonts w:ascii="Arial" w:hAnsi="Arial"/>
        </w:rPr>
      </w:pPr>
      <w:bookmarkStart w:id="462" w:name="_Toc102033760"/>
      <w:bookmarkStart w:id="463" w:name="_Toc102033840"/>
      <w:bookmarkStart w:id="464" w:name="_Toc109738002"/>
      <w:r w:rsidRPr="005B68F7">
        <w:rPr>
          <w:rFonts w:ascii="Arial" w:hAnsi="Arial"/>
        </w:rPr>
        <w:lastRenderedPageBreak/>
        <w:t xml:space="preserve">Appendix </w:t>
      </w:r>
      <w:bookmarkEnd w:id="459"/>
      <w:bookmarkEnd w:id="460"/>
      <w:r w:rsidR="00E36A53" w:rsidRPr="005B68F7">
        <w:rPr>
          <w:rFonts w:ascii="Arial" w:hAnsi="Arial"/>
        </w:rPr>
        <w:t>B</w:t>
      </w:r>
      <w:bookmarkEnd w:id="461"/>
      <w:bookmarkEnd w:id="462"/>
      <w:bookmarkEnd w:id="463"/>
      <w:bookmarkEnd w:id="464"/>
    </w:p>
    <w:p w14:paraId="5F7CEF88" w14:textId="539E4061" w:rsidR="00195E3B" w:rsidRPr="005B68F7" w:rsidRDefault="008C5D03" w:rsidP="007F5EA4">
      <w:pPr>
        <w:pStyle w:val="Heading2"/>
      </w:pPr>
      <w:bookmarkStart w:id="465" w:name="_Toc102033761"/>
      <w:bookmarkStart w:id="466" w:name="_Toc102033841"/>
      <w:bookmarkStart w:id="467" w:name="_Toc102034098"/>
      <w:bookmarkStart w:id="468" w:name="_Toc102377323"/>
      <w:bookmarkStart w:id="469" w:name="_Toc102377561"/>
      <w:bookmarkStart w:id="470" w:name="_Toc102396941"/>
      <w:bookmarkStart w:id="471" w:name="_Toc109738003"/>
      <w:r w:rsidRPr="005B68F7">
        <w:t>National Health and Medical Research Council Levels of Evidence</w:t>
      </w:r>
      <w:bookmarkEnd w:id="465"/>
      <w:bookmarkEnd w:id="466"/>
      <w:bookmarkEnd w:id="467"/>
      <w:bookmarkEnd w:id="468"/>
      <w:bookmarkEnd w:id="469"/>
      <w:bookmarkEnd w:id="470"/>
      <w:bookmarkEnd w:id="471"/>
    </w:p>
    <w:p w14:paraId="5274951A" w14:textId="4C8F7CBA" w:rsidR="008D7614" w:rsidRDefault="0083067D" w:rsidP="0087138C">
      <w:pPr>
        <w:pStyle w:val="Caption"/>
        <w:keepNext/>
        <w:pBdr>
          <w:top w:val="single" w:sz="4" w:space="1" w:color="auto"/>
        </w:pBdr>
        <w:rPr>
          <w:i w:val="0"/>
          <w:iCs w:val="0"/>
          <w:color w:val="auto"/>
          <w:sz w:val="22"/>
          <w:szCs w:val="22"/>
        </w:rPr>
      </w:pPr>
      <w:bookmarkStart w:id="472" w:name="_Toc18483167"/>
      <w:bookmarkStart w:id="473" w:name="_Toc22824397"/>
      <w:bookmarkStart w:id="474" w:name="_Toc47944163"/>
      <w:bookmarkStart w:id="475" w:name="_Toc48727101"/>
      <w:bookmarkStart w:id="476" w:name="_Toc102142959"/>
      <w:r w:rsidRPr="0083067D">
        <w:rPr>
          <w:b/>
          <w:bCs/>
          <w:i w:val="0"/>
          <w:iCs w:val="0"/>
          <w:color w:val="auto"/>
          <w:sz w:val="22"/>
          <w:szCs w:val="22"/>
        </w:rPr>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sidR="00BA2A27">
        <w:rPr>
          <w:b/>
          <w:bCs/>
          <w:i w:val="0"/>
          <w:iCs w:val="0"/>
          <w:noProof/>
          <w:color w:val="auto"/>
          <w:sz w:val="22"/>
          <w:szCs w:val="22"/>
        </w:rPr>
        <w:t>12</w:t>
      </w:r>
      <w:r w:rsidRPr="0083067D">
        <w:rPr>
          <w:b/>
          <w:bCs/>
          <w:i w:val="0"/>
          <w:iCs w:val="0"/>
          <w:color w:val="auto"/>
          <w:sz w:val="22"/>
          <w:szCs w:val="22"/>
        </w:rPr>
        <w:fldChar w:fldCharType="end"/>
      </w:r>
      <w:r w:rsidRPr="0083067D">
        <w:rPr>
          <w:b/>
          <w:bCs/>
          <w:i w:val="0"/>
          <w:iCs w:val="0"/>
          <w:color w:val="auto"/>
          <w:sz w:val="22"/>
          <w:szCs w:val="22"/>
        </w:rPr>
        <w:t xml:space="preserve">: </w:t>
      </w:r>
      <w:r w:rsidRPr="0087138C">
        <w:rPr>
          <w:i w:val="0"/>
          <w:iCs w:val="0"/>
          <w:color w:val="auto"/>
          <w:sz w:val="22"/>
          <w:szCs w:val="22"/>
        </w:rPr>
        <w:t>NHMRC levels of evidence hierarchy</w:t>
      </w:r>
      <w:bookmarkEnd w:id="472"/>
      <w:bookmarkEnd w:id="473"/>
      <w:bookmarkEnd w:id="474"/>
      <w:bookmarkEnd w:id="475"/>
      <w:bookmarkEnd w:id="476"/>
    </w:p>
    <w:p w14:paraId="37B0BF44" w14:textId="77777777" w:rsidR="0087138C" w:rsidRPr="0087138C" w:rsidRDefault="0087138C" w:rsidP="0087138C"/>
    <w:tbl>
      <w:tblPr>
        <w:tblStyle w:val="GridTable5Dark-Accent11"/>
        <w:tblW w:w="9027"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695"/>
        <w:gridCol w:w="2043"/>
        <w:gridCol w:w="1668"/>
        <w:gridCol w:w="1289"/>
        <w:gridCol w:w="1289"/>
        <w:gridCol w:w="2043"/>
      </w:tblGrid>
      <w:tr w:rsidR="0087138C" w:rsidRPr="0087138C" w14:paraId="4612A30E" w14:textId="77777777" w:rsidTr="00BA775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5D88F197"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Level</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9A92451"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Intervention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8E317F0"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Diagnostic accuracy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B1A03DD"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Prognosis</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0131F89"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Aetiology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8AD93F9" w14:textId="77777777" w:rsidR="008D7614" w:rsidRPr="0087138C" w:rsidRDefault="008D7614"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Screening intervention</w:t>
            </w:r>
          </w:p>
        </w:tc>
      </w:tr>
      <w:tr w:rsidR="0087138C" w:rsidRPr="0087138C" w14:paraId="23CFA391"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40623A1"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w:t>
            </w:r>
          </w:p>
        </w:tc>
        <w:tc>
          <w:tcPr>
            <w:tcW w:w="0" w:type="auto"/>
            <w:shd w:val="clear" w:color="auto" w:fill="auto"/>
          </w:tcPr>
          <w:p w14:paraId="0A91C5A3"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1557B225"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6059E432"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7394393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c>
          <w:tcPr>
            <w:tcW w:w="0" w:type="auto"/>
            <w:shd w:val="clear" w:color="auto" w:fill="auto"/>
          </w:tcPr>
          <w:p w14:paraId="1862DD47"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systematic review of level II studies</w:t>
            </w:r>
          </w:p>
        </w:tc>
      </w:tr>
      <w:tr w:rsidR="0087138C" w:rsidRPr="0087138C" w14:paraId="79402E0C" w14:textId="77777777" w:rsidTr="00BA7751">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6FC2C30C"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w:t>
            </w:r>
          </w:p>
        </w:tc>
        <w:tc>
          <w:tcPr>
            <w:tcW w:w="0" w:type="auto"/>
            <w:shd w:val="clear" w:color="auto" w:fill="auto"/>
          </w:tcPr>
          <w:p w14:paraId="1DC1873E"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randomised controlled trial</w:t>
            </w:r>
          </w:p>
        </w:tc>
        <w:tc>
          <w:tcPr>
            <w:tcW w:w="0" w:type="auto"/>
            <w:shd w:val="clear" w:color="auto" w:fill="auto"/>
          </w:tcPr>
          <w:p w14:paraId="246E0DF2" w14:textId="74D92762"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 study of test accuracy </w:t>
            </w:r>
            <w:r w:rsidR="006F2028" w:rsidRPr="0087138C">
              <w:rPr>
                <w:rFonts w:asciiTheme="minorHAnsi" w:hAnsiTheme="minorHAnsi" w:cstheme="minorHAnsi"/>
                <w:sz w:val="20"/>
                <w:szCs w:val="20"/>
              </w:rPr>
              <w:t>with</w:t>
            </w:r>
            <w:r w:rsidRPr="0087138C">
              <w:rPr>
                <w:rFonts w:asciiTheme="minorHAnsi" w:hAnsiTheme="minorHAnsi" w:cstheme="minorHAnsi"/>
                <w:sz w:val="20"/>
                <w:szCs w:val="20"/>
              </w:rPr>
              <w:t xml:space="preserve"> an independent, blinded comparison with a valid reference standard,</w:t>
            </w:r>
            <w:r w:rsidR="007A1446" w:rsidRPr="0087138C">
              <w:rPr>
                <w:rFonts w:asciiTheme="minorHAnsi" w:hAnsiTheme="minorHAnsi" w:cstheme="minorHAnsi"/>
                <w:sz w:val="20"/>
                <w:szCs w:val="20"/>
              </w:rPr>
              <w:t xml:space="preserve"> </w:t>
            </w:r>
            <w:r w:rsidRPr="0087138C">
              <w:rPr>
                <w:rFonts w:asciiTheme="minorHAnsi" w:hAnsiTheme="minorHAnsi" w:cstheme="minorHAnsi"/>
                <w:sz w:val="20"/>
                <w:szCs w:val="20"/>
              </w:rPr>
              <w:t>among consecutive persons with a defined clinical presentation</w:t>
            </w:r>
          </w:p>
        </w:tc>
        <w:tc>
          <w:tcPr>
            <w:tcW w:w="0" w:type="auto"/>
            <w:shd w:val="clear" w:color="auto" w:fill="auto"/>
          </w:tcPr>
          <w:p w14:paraId="2D19CE23"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prospective cohort study</w:t>
            </w:r>
          </w:p>
        </w:tc>
        <w:tc>
          <w:tcPr>
            <w:tcW w:w="0" w:type="auto"/>
            <w:shd w:val="clear" w:color="auto" w:fill="auto"/>
          </w:tcPr>
          <w:p w14:paraId="5205EAA8"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prospective cohort study</w:t>
            </w:r>
          </w:p>
        </w:tc>
        <w:tc>
          <w:tcPr>
            <w:tcW w:w="0" w:type="auto"/>
            <w:shd w:val="clear" w:color="auto" w:fill="auto"/>
          </w:tcPr>
          <w:p w14:paraId="480815FC"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randomised controlled trial</w:t>
            </w:r>
          </w:p>
        </w:tc>
      </w:tr>
      <w:tr w:rsidR="0087138C" w:rsidRPr="0087138C" w14:paraId="409C974A"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2E3389D5"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III-1</w:t>
            </w:r>
          </w:p>
        </w:tc>
        <w:tc>
          <w:tcPr>
            <w:tcW w:w="0" w:type="auto"/>
            <w:shd w:val="clear" w:color="auto" w:fill="auto"/>
          </w:tcPr>
          <w:p w14:paraId="0A3B7371" w14:textId="5D63044A"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pseudorandomised controlled trial (</w:t>
            </w:r>
            <w:r w:rsidR="006F2028" w:rsidRPr="0087138C">
              <w:rPr>
                <w:rFonts w:asciiTheme="minorHAnsi" w:hAnsiTheme="minorHAnsi" w:cstheme="minorHAnsi"/>
                <w:sz w:val="20"/>
                <w:szCs w:val="20"/>
              </w:rPr>
              <w:t>i.e.,</w:t>
            </w:r>
            <w:r w:rsidRPr="0087138C">
              <w:rPr>
                <w:rFonts w:asciiTheme="minorHAnsi" w:hAnsiTheme="minorHAnsi" w:cstheme="minorHAnsi"/>
                <w:sz w:val="20"/>
                <w:szCs w:val="20"/>
              </w:rPr>
              <w:t xml:space="preserve"> alternate allocation or some other method)</w:t>
            </w:r>
          </w:p>
        </w:tc>
        <w:tc>
          <w:tcPr>
            <w:tcW w:w="0" w:type="auto"/>
            <w:shd w:val="clear" w:color="auto" w:fill="auto"/>
          </w:tcPr>
          <w:p w14:paraId="25C87F55" w14:textId="3A3F79FE"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 study of test accuracy </w:t>
            </w:r>
            <w:r w:rsidR="006F2028" w:rsidRPr="0087138C">
              <w:rPr>
                <w:rFonts w:asciiTheme="minorHAnsi" w:hAnsiTheme="minorHAnsi" w:cstheme="minorHAnsi"/>
                <w:sz w:val="20"/>
                <w:szCs w:val="20"/>
              </w:rPr>
              <w:t>with</w:t>
            </w:r>
            <w:r w:rsidRPr="0087138C">
              <w:rPr>
                <w:rFonts w:asciiTheme="minorHAnsi" w:hAnsiTheme="minorHAnsi" w:cstheme="minorHAnsi"/>
                <w:sz w:val="20"/>
                <w:szCs w:val="20"/>
              </w:rPr>
              <w:t xml:space="preserve"> an independent, blinded comparison with a valid reference standard, among non</w:t>
            </w:r>
            <w:r w:rsidR="007A1446" w:rsidRPr="0087138C">
              <w:rPr>
                <w:rFonts w:asciiTheme="minorHAnsi" w:hAnsiTheme="minorHAnsi" w:cstheme="minorHAnsi"/>
                <w:sz w:val="20"/>
                <w:szCs w:val="20"/>
              </w:rPr>
              <w:t>-</w:t>
            </w:r>
            <w:r w:rsidRPr="0087138C">
              <w:rPr>
                <w:rFonts w:asciiTheme="minorHAnsi" w:hAnsiTheme="minorHAnsi" w:cstheme="minorHAnsi"/>
                <w:sz w:val="20"/>
                <w:szCs w:val="20"/>
              </w:rPr>
              <w:t>consecutive persons with a defined clinical presentation</w:t>
            </w:r>
          </w:p>
        </w:tc>
        <w:tc>
          <w:tcPr>
            <w:tcW w:w="0" w:type="auto"/>
            <w:shd w:val="clear" w:color="auto" w:fill="auto"/>
          </w:tcPr>
          <w:p w14:paraId="17C9AC15"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All or none </w:t>
            </w:r>
          </w:p>
        </w:tc>
        <w:tc>
          <w:tcPr>
            <w:tcW w:w="0" w:type="auto"/>
            <w:shd w:val="clear" w:color="auto" w:fill="auto"/>
          </w:tcPr>
          <w:p w14:paraId="2EDB710E"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All or none</w:t>
            </w:r>
          </w:p>
        </w:tc>
        <w:tc>
          <w:tcPr>
            <w:tcW w:w="0" w:type="auto"/>
            <w:shd w:val="clear" w:color="auto" w:fill="auto"/>
          </w:tcPr>
          <w:p w14:paraId="338CEE3E" w14:textId="09EBC1A9"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pseudorandomised controlled trial (</w:t>
            </w:r>
            <w:r w:rsidR="006F2028" w:rsidRPr="0087138C">
              <w:rPr>
                <w:rFonts w:asciiTheme="minorHAnsi" w:hAnsiTheme="minorHAnsi" w:cstheme="minorHAnsi"/>
                <w:sz w:val="20"/>
                <w:szCs w:val="20"/>
              </w:rPr>
              <w:t>i.e.,</w:t>
            </w:r>
            <w:r w:rsidRPr="0087138C">
              <w:rPr>
                <w:rFonts w:asciiTheme="minorHAnsi" w:hAnsiTheme="minorHAnsi" w:cstheme="minorHAnsi"/>
                <w:sz w:val="20"/>
                <w:szCs w:val="20"/>
              </w:rPr>
              <w:t xml:space="preserve"> alternate allocation or some other method)</w:t>
            </w:r>
          </w:p>
        </w:tc>
      </w:tr>
    </w:tbl>
    <w:p w14:paraId="1435B64B" w14:textId="77777777" w:rsidR="00BA7751" w:rsidRDefault="00BA7751">
      <w:pPr>
        <w:spacing w:after="80"/>
      </w:pPr>
      <w:r>
        <w:br w:type="page"/>
      </w:r>
    </w:p>
    <w:p w14:paraId="3781EB85" w14:textId="4CAB4381" w:rsidR="00BA7751" w:rsidRDefault="00BA7751" w:rsidP="00BA7751">
      <w:pPr>
        <w:pStyle w:val="Caption"/>
        <w:keepNext/>
        <w:pBdr>
          <w:top w:val="single" w:sz="4" w:space="1" w:color="auto"/>
        </w:pBdr>
        <w:rPr>
          <w:color w:val="auto"/>
          <w:sz w:val="22"/>
          <w:szCs w:val="22"/>
        </w:rPr>
      </w:pPr>
      <w:r w:rsidRPr="0083067D">
        <w:rPr>
          <w:b/>
          <w:bCs/>
          <w:i w:val="0"/>
          <w:iCs w:val="0"/>
          <w:color w:val="auto"/>
          <w:sz w:val="22"/>
          <w:szCs w:val="22"/>
        </w:rPr>
        <w:lastRenderedPageBreak/>
        <w:t xml:space="preserve">Table </w:t>
      </w:r>
      <w:r w:rsidRPr="0083067D">
        <w:rPr>
          <w:b/>
          <w:bCs/>
          <w:i w:val="0"/>
          <w:iCs w:val="0"/>
          <w:color w:val="auto"/>
          <w:sz w:val="22"/>
          <w:szCs w:val="22"/>
        </w:rPr>
        <w:fldChar w:fldCharType="begin"/>
      </w:r>
      <w:r w:rsidRPr="0083067D">
        <w:rPr>
          <w:b/>
          <w:bCs/>
          <w:i w:val="0"/>
          <w:iCs w:val="0"/>
          <w:color w:val="auto"/>
          <w:sz w:val="22"/>
          <w:szCs w:val="22"/>
        </w:rPr>
        <w:instrText xml:space="preserve"> SEQ Table \* ARABIC </w:instrText>
      </w:r>
      <w:r w:rsidRPr="0083067D">
        <w:rPr>
          <w:b/>
          <w:bCs/>
          <w:i w:val="0"/>
          <w:iCs w:val="0"/>
          <w:color w:val="auto"/>
          <w:sz w:val="22"/>
          <w:szCs w:val="22"/>
        </w:rPr>
        <w:fldChar w:fldCharType="separate"/>
      </w:r>
      <w:r>
        <w:rPr>
          <w:b/>
          <w:bCs/>
          <w:i w:val="0"/>
          <w:iCs w:val="0"/>
          <w:noProof/>
          <w:color w:val="auto"/>
          <w:sz w:val="22"/>
          <w:szCs w:val="22"/>
        </w:rPr>
        <w:t>12</w:t>
      </w:r>
      <w:r w:rsidRPr="0083067D">
        <w:rPr>
          <w:b/>
          <w:bCs/>
          <w:i w:val="0"/>
          <w:iCs w:val="0"/>
          <w:color w:val="auto"/>
          <w:sz w:val="22"/>
          <w:szCs w:val="22"/>
        </w:rPr>
        <w:fldChar w:fldCharType="end"/>
      </w:r>
      <w:r w:rsidRPr="0083067D">
        <w:rPr>
          <w:b/>
          <w:bCs/>
          <w:i w:val="0"/>
          <w:iCs w:val="0"/>
          <w:color w:val="auto"/>
          <w:sz w:val="22"/>
          <w:szCs w:val="22"/>
        </w:rPr>
        <w:t xml:space="preserve">: </w:t>
      </w:r>
      <w:r w:rsidRPr="00BA7751">
        <w:rPr>
          <w:color w:val="auto"/>
          <w:sz w:val="22"/>
          <w:szCs w:val="22"/>
        </w:rPr>
        <w:t>Continued</w:t>
      </w:r>
    </w:p>
    <w:p w14:paraId="61499AAE" w14:textId="77777777" w:rsidR="00BA7751" w:rsidRPr="00BA7751" w:rsidRDefault="00BA7751" w:rsidP="00BA7751"/>
    <w:tbl>
      <w:tblPr>
        <w:tblStyle w:val="GridTable5Dark-Accent11"/>
        <w:tblW w:w="9027"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695"/>
        <w:gridCol w:w="1860"/>
        <w:gridCol w:w="1576"/>
        <w:gridCol w:w="1638"/>
        <w:gridCol w:w="1446"/>
        <w:gridCol w:w="1812"/>
      </w:tblGrid>
      <w:tr w:rsidR="00BA7751" w:rsidRPr="0087138C" w14:paraId="09E47C87" w14:textId="77777777" w:rsidTr="00BA775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01A64424" w14:textId="5C030CF2" w:rsidR="00BA7751" w:rsidRPr="0087138C" w:rsidRDefault="00BA7751" w:rsidP="00BA7751">
            <w:pPr>
              <w:pStyle w:val="Tabletextcentred"/>
              <w:spacing w:before="0" w:after="120" w:line="240" w:lineRule="auto"/>
              <w:jc w:val="left"/>
              <w:rPr>
                <w:rFonts w:asciiTheme="minorHAnsi" w:hAnsiTheme="minorHAnsi" w:cstheme="minorHAnsi"/>
                <w:sz w:val="20"/>
                <w:szCs w:val="20"/>
              </w:rPr>
            </w:pPr>
            <w:r w:rsidRPr="0087138C">
              <w:rPr>
                <w:rFonts w:asciiTheme="minorHAnsi" w:hAnsiTheme="minorHAnsi" w:cstheme="minorHAnsi"/>
                <w:b w:val="0"/>
                <w:bCs w:val="0"/>
                <w:color w:val="auto"/>
                <w:sz w:val="20"/>
                <w:szCs w:val="20"/>
              </w:rPr>
              <w:t>Level</w:t>
            </w:r>
          </w:p>
        </w:tc>
        <w:tc>
          <w:tcPr>
            <w:tcW w:w="0" w:type="auto"/>
            <w:tcBorders>
              <w:top w:val="single" w:sz="4" w:space="0" w:color="auto"/>
            </w:tcBorders>
            <w:shd w:val="clear" w:color="auto" w:fill="D9D9D9" w:themeFill="background1" w:themeFillShade="D9"/>
            <w:vAlign w:val="bottom"/>
          </w:tcPr>
          <w:p w14:paraId="6290D6E4" w14:textId="7C147840"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Intervention</w:t>
            </w:r>
          </w:p>
        </w:tc>
        <w:tc>
          <w:tcPr>
            <w:tcW w:w="0" w:type="auto"/>
            <w:tcBorders>
              <w:top w:val="single" w:sz="4" w:space="0" w:color="auto"/>
            </w:tcBorders>
            <w:shd w:val="clear" w:color="auto" w:fill="D9D9D9" w:themeFill="background1" w:themeFillShade="D9"/>
            <w:vAlign w:val="bottom"/>
          </w:tcPr>
          <w:p w14:paraId="6990E369" w14:textId="3856355F"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Diagnostic accuracy</w:t>
            </w:r>
          </w:p>
        </w:tc>
        <w:tc>
          <w:tcPr>
            <w:tcW w:w="0" w:type="auto"/>
            <w:tcBorders>
              <w:top w:val="single" w:sz="4" w:space="0" w:color="auto"/>
            </w:tcBorders>
            <w:shd w:val="clear" w:color="auto" w:fill="D9D9D9" w:themeFill="background1" w:themeFillShade="D9"/>
            <w:vAlign w:val="bottom"/>
          </w:tcPr>
          <w:p w14:paraId="76711EBD" w14:textId="5E4A5CBE"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Prognosis</w:t>
            </w:r>
          </w:p>
        </w:tc>
        <w:tc>
          <w:tcPr>
            <w:tcW w:w="0" w:type="auto"/>
            <w:tcBorders>
              <w:top w:val="single" w:sz="4" w:space="0" w:color="auto"/>
            </w:tcBorders>
            <w:shd w:val="clear" w:color="auto" w:fill="D9D9D9" w:themeFill="background1" w:themeFillShade="D9"/>
            <w:vAlign w:val="bottom"/>
          </w:tcPr>
          <w:p w14:paraId="6CB53291" w14:textId="65D4E00E"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Aetiology</w:t>
            </w:r>
          </w:p>
        </w:tc>
        <w:tc>
          <w:tcPr>
            <w:tcW w:w="0" w:type="auto"/>
            <w:tcBorders>
              <w:top w:val="single" w:sz="4" w:space="0" w:color="auto"/>
            </w:tcBorders>
            <w:shd w:val="clear" w:color="auto" w:fill="D9D9D9" w:themeFill="background1" w:themeFillShade="D9"/>
            <w:vAlign w:val="bottom"/>
          </w:tcPr>
          <w:p w14:paraId="7E61D2E4" w14:textId="32A45CAB" w:rsidR="00BA7751" w:rsidRPr="0087138C" w:rsidRDefault="00BA7751" w:rsidP="00BA7751">
            <w:pPr>
              <w:pStyle w:val="Tabletextcentred"/>
              <w:spacing w:before="0" w:after="12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b w:val="0"/>
                <w:bCs w:val="0"/>
                <w:color w:val="auto"/>
                <w:sz w:val="20"/>
                <w:szCs w:val="20"/>
              </w:rPr>
              <w:t>Screening intervention</w:t>
            </w:r>
          </w:p>
        </w:tc>
      </w:tr>
      <w:tr w:rsidR="0087138C" w:rsidRPr="0087138C" w14:paraId="3E3C5FDE"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5264D8C2"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III-2</w:t>
            </w:r>
          </w:p>
        </w:tc>
        <w:tc>
          <w:tcPr>
            <w:tcW w:w="0" w:type="auto"/>
            <w:shd w:val="clear" w:color="auto" w:fill="auto"/>
          </w:tcPr>
          <w:p w14:paraId="04364075" w14:textId="6145C50C" w:rsidR="000E1778"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comparative study with concurrent controls</w:t>
            </w:r>
            <w:r w:rsidR="007A1446" w:rsidRPr="0087138C">
              <w:rPr>
                <w:rFonts w:asciiTheme="minorHAnsi" w:hAnsiTheme="minorHAnsi" w:cstheme="minorHAnsi"/>
                <w:sz w:val="20"/>
                <w:szCs w:val="20"/>
              </w:rPr>
              <w:t>:</w:t>
            </w:r>
            <w:r w:rsidRPr="0087138C">
              <w:rPr>
                <w:rFonts w:asciiTheme="minorHAnsi" w:hAnsiTheme="minorHAnsi" w:cstheme="minorHAnsi"/>
                <w:sz w:val="20"/>
                <w:szCs w:val="20"/>
              </w:rPr>
              <w:t xml:space="preserve"> </w:t>
            </w:r>
          </w:p>
          <w:p w14:paraId="54679EF7" w14:textId="7233DBA4" w:rsidR="007A1446"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Non-randomised, experimental trial</w:t>
            </w:r>
          </w:p>
          <w:p w14:paraId="0BC3F60F" w14:textId="77777777" w:rsidR="007A1446"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Cohort study</w:t>
            </w:r>
          </w:p>
          <w:p w14:paraId="19103C46" w14:textId="61E13D3B" w:rsidR="007A1446"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Case-control study </w:t>
            </w:r>
          </w:p>
          <w:p w14:paraId="01DC7361" w14:textId="55B26C77" w:rsidR="008D7614"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Interrupted time series with a control group</w:t>
            </w:r>
          </w:p>
        </w:tc>
        <w:tc>
          <w:tcPr>
            <w:tcW w:w="0" w:type="auto"/>
            <w:shd w:val="clear" w:color="auto" w:fill="auto"/>
          </w:tcPr>
          <w:p w14:paraId="01430F1B"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comparison with reference standard that does not meet the criteria required for Level II and III-1 evidence</w:t>
            </w:r>
          </w:p>
        </w:tc>
        <w:tc>
          <w:tcPr>
            <w:tcW w:w="0" w:type="auto"/>
            <w:shd w:val="clear" w:color="auto" w:fill="auto"/>
          </w:tcPr>
          <w:p w14:paraId="04A7418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Analysis of prognostic factors amongst persons in a single arm of a randomised controlled trial</w:t>
            </w:r>
          </w:p>
        </w:tc>
        <w:tc>
          <w:tcPr>
            <w:tcW w:w="0" w:type="auto"/>
            <w:shd w:val="clear" w:color="auto" w:fill="auto"/>
          </w:tcPr>
          <w:p w14:paraId="1F8888F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retrospective cohort study</w:t>
            </w:r>
          </w:p>
        </w:tc>
        <w:tc>
          <w:tcPr>
            <w:tcW w:w="0" w:type="auto"/>
            <w:shd w:val="clear" w:color="auto" w:fill="auto"/>
          </w:tcPr>
          <w:p w14:paraId="557EB69D" w14:textId="77777777" w:rsidR="00087A52"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A comparative study with concurrent controls: </w:t>
            </w:r>
          </w:p>
          <w:p w14:paraId="54385AAA" w14:textId="2E8A2B6C" w:rsidR="00087A52"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Non-randomised, experimental trial</w:t>
            </w:r>
          </w:p>
          <w:p w14:paraId="0C3D2BCA" w14:textId="65B6AC5D" w:rsidR="00087A52"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Cohort study </w:t>
            </w:r>
          </w:p>
          <w:p w14:paraId="53FA23CD" w14:textId="7FE765B3" w:rsidR="008D7614" w:rsidRPr="0087138C" w:rsidRDefault="008D7614" w:rsidP="00F92D99">
            <w:pPr>
              <w:pStyle w:val="Tabletextcentred"/>
              <w:numPr>
                <w:ilvl w:val="0"/>
                <w:numId w:val="11"/>
              </w:numPr>
              <w:spacing w:before="0" w:after="120" w:line="240" w:lineRule="auto"/>
              <w:ind w:left="341" w:hanging="284"/>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Case-control study</w:t>
            </w:r>
          </w:p>
        </w:tc>
      </w:tr>
      <w:tr w:rsidR="0087138C" w:rsidRPr="0087138C" w14:paraId="48F032D2" w14:textId="77777777" w:rsidTr="00BA7751">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2D368CCF"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III-3</w:t>
            </w:r>
          </w:p>
        </w:tc>
        <w:tc>
          <w:tcPr>
            <w:tcW w:w="0" w:type="auto"/>
            <w:shd w:val="clear" w:color="auto" w:fill="auto"/>
          </w:tcPr>
          <w:p w14:paraId="017C722B" w14:textId="77777777" w:rsidR="007A1446"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comparative study without concurrent controls:</w:t>
            </w:r>
          </w:p>
          <w:p w14:paraId="7B58A93E" w14:textId="34E1F254" w:rsidR="007A1446"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Historical control study</w:t>
            </w:r>
          </w:p>
          <w:p w14:paraId="267F7A3B" w14:textId="1B2EDC12" w:rsidR="007A1446"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 xml:space="preserve">Two or more single arm study </w:t>
            </w:r>
          </w:p>
          <w:p w14:paraId="20C4ADC7" w14:textId="511965EC" w:rsidR="008D7614"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Interrupted time series without a parallel control group</w:t>
            </w:r>
          </w:p>
        </w:tc>
        <w:tc>
          <w:tcPr>
            <w:tcW w:w="0" w:type="auto"/>
            <w:shd w:val="clear" w:color="auto" w:fill="auto"/>
          </w:tcPr>
          <w:p w14:paraId="344B7732"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Diagnostic case-control study</w:t>
            </w:r>
          </w:p>
        </w:tc>
        <w:tc>
          <w:tcPr>
            <w:tcW w:w="0" w:type="auto"/>
            <w:shd w:val="clear" w:color="auto" w:fill="auto"/>
          </w:tcPr>
          <w:p w14:paraId="4E289314"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retrospective cohort study</w:t>
            </w:r>
          </w:p>
        </w:tc>
        <w:tc>
          <w:tcPr>
            <w:tcW w:w="0" w:type="auto"/>
            <w:shd w:val="clear" w:color="auto" w:fill="auto"/>
          </w:tcPr>
          <w:p w14:paraId="059F3EE9" w14:textId="77777777" w:rsidR="008D7614"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case-control study</w:t>
            </w:r>
          </w:p>
        </w:tc>
        <w:tc>
          <w:tcPr>
            <w:tcW w:w="0" w:type="auto"/>
            <w:shd w:val="clear" w:color="auto" w:fill="auto"/>
          </w:tcPr>
          <w:p w14:paraId="006C0E2F" w14:textId="77777777" w:rsidR="00087A52" w:rsidRPr="0087138C" w:rsidRDefault="008D7614" w:rsidP="00BA7751">
            <w:pPr>
              <w:pStyle w:val="Tabletextcentred"/>
              <w:spacing w:before="0" w:after="12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comparative study without concurrent controls:</w:t>
            </w:r>
          </w:p>
          <w:p w14:paraId="4E8D5C3A" w14:textId="4CF2C38F" w:rsidR="00087A52"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Historical control study</w:t>
            </w:r>
          </w:p>
          <w:p w14:paraId="493D1F8D" w14:textId="2E1A044C" w:rsidR="008D7614" w:rsidRPr="0087138C" w:rsidRDefault="008D7614" w:rsidP="00F92D99">
            <w:pPr>
              <w:pStyle w:val="Tabletextcentred"/>
              <w:numPr>
                <w:ilvl w:val="0"/>
                <w:numId w:val="11"/>
              </w:numPr>
              <w:spacing w:before="0" w:after="120" w:line="240" w:lineRule="auto"/>
              <w:ind w:left="341" w:hanging="284"/>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Two or more single arm study</w:t>
            </w:r>
          </w:p>
        </w:tc>
      </w:tr>
      <w:tr w:rsidR="0087138C" w:rsidRPr="0087138C" w14:paraId="0A7BEC8D" w14:textId="77777777" w:rsidTr="00BA775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41DA90E2" w14:textId="77777777" w:rsidR="008D7614" w:rsidRPr="0087138C" w:rsidRDefault="008D7614" w:rsidP="00BA7751">
            <w:pPr>
              <w:pStyle w:val="Tabletextcentred"/>
              <w:spacing w:before="0" w:after="120" w:line="240" w:lineRule="auto"/>
              <w:jc w:val="left"/>
              <w:rPr>
                <w:rFonts w:asciiTheme="minorHAnsi" w:hAnsiTheme="minorHAnsi" w:cstheme="minorHAnsi"/>
                <w:b w:val="0"/>
                <w:bCs w:val="0"/>
                <w:color w:val="auto"/>
                <w:sz w:val="20"/>
                <w:szCs w:val="20"/>
              </w:rPr>
            </w:pPr>
            <w:r w:rsidRPr="0087138C">
              <w:rPr>
                <w:rFonts w:asciiTheme="minorHAnsi" w:hAnsiTheme="minorHAnsi" w:cstheme="minorHAnsi"/>
                <w:b w:val="0"/>
                <w:bCs w:val="0"/>
                <w:color w:val="auto"/>
                <w:sz w:val="20"/>
                <w:szCs w:val="20"/>
              </w:rPr>
              <w:t>IV</w:t>
            </w:r>
          </w:p>
        </w:tc>
        <w:tc>
          <w:tcPr>
            <w:tcW w:w="0" w:type="auto"/>
            <w:shd w:val="clear" w:color="auto" w:fill="auto"/>
          </w:tcPr>
          <w:p w14:paraId="78F50BD5"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 series with either post-test or pre-test/post-test outcomes</w:t>
            </w:r>
          </w:p>
        </w:tc>
        <w:tc>
          <w:tcPr>
            <w:tcW w:w="0" w:type="auto"/>
            <w:shd w:val="clear" w:color="auto" w:fill="auto"/>
          </w:tcPr>
          <w:p w14:paraId="6BD3F37F"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Study of diagnostic yield (no reference standard)</w:t>
            </w:r>
          </w:p>
        </w:tc>
        <w:tc>
          <w:tcPr>
            <w:tcW w:w="0" w:type="auto"/>
            <w:shd w:val="clear" w:color="auto" w:fill="auto"/>
          </w:tcPr>
          <w:p w14:paraId="3D313890"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 series, or cohort study of persons at different stages of disease</w:t>
            </w:r>
          </w:p>
        </w:tc>
        <w:tc>
          <w:tcPr>
            <w:tcW w:w="0" w:type="auto"/>
            <w:shd w:val="clear" w:color="auto" w:fill="auto"/>
          </w:tcPr>
          <w:p w14:paraId="2453B5AB"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A cross-sectional study or case series</w:t>
            </w:r>
          </w:p>
        </w:tc>
        <w:tc>
          <w:tcPr>
            <w:tcW w:w="0" w:type="auto"/>
            <w:shd w:val="clear" w:color="auto" w:fill="auto"/>
          </w:tcPr>
          <w:p w14:paraId="3A6D344B" w14:textId="77777777" w:rsidR="008D7614" w:rsidRPr="0087138C" w:rsidRDefault="008D7614" w:rsidP="00BA7751">
            <w:pPr>
              <w:pStyle w:val="Tabletextcentred"/>
              <w:spacing w:before="0" w:after="12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87138C">
              <w:rPr>
                <w:rFonts w:asciiTheme="minorHAnsi" w:hAnsiTheme="minorHAnsi" w:cstheme="minorHAnsi"/>
                <w:sz w:val="20"/>
                <w:szCs w:val="20"/>
              </w:rPr>
              <w:t>Case series</w:t>
            </w:r>
          </w:p>
        </w:tc>
      </w:tr>
    </w:tbl>
    <w:p w14:paraId="48155C35" w14:textId="011979F6" w:rsidR="00AA52E2" w:rsidRPr="005B68F7" w:rsidRDefault="00AA52E2">
      <w:pPr>
        <w:spacing w:after="80"/>
        <w:rPr>
          <w:rFonts w:ascii="Arial" w:hAnsi="Arial" w:cs="Arial"/>
        </w:rPr>
      </w:pPr>
    </w:p>
    <w:p w14:paraId="64E6256F" w14:textId="77777777" w:rsidR="00AA52E2" w:rsidRPr="005B68F7" w:rsidRDefault="00AA52E2" w:rsidP="008D7614">
      <w:pPr>
        <w:rPr>
          <w:rFonts w:ascii="Arial" w:hAnsi="Arial" w:cs="Arial"/>
        </w:rPr>
        <w:sectPr w:rsidR="00AA52E2" w:rsidRPr="005B68F7" w:rsidSect="00BE5339">
          <w:footerReference w:type="default" r:id="rId33"/>
          <w:type w:val="continuous"/>
          <w:pgSz w:w="11906" w:h="16838"/>
          <w:pgMar w:top="1440" w:right="1440" w:bottom="1440" w:left="1440" w:header="708" w:footer="708" w:gutter="0"/>
          <w:cols w:space="708"/>
          <w:docGrid w:linePitch="360"/>
        </w:sectPr>
      </w:pPr>
    </w:p>
    <w:p w14:paraId="63D419FB" w14:textId="5A117E6A" w:rsidR="009019F2" w:rsidRPr="005B68F7" w:rsidRDefault="002B2115" w:rsidP="00E36A53">
      <w:pPr>
        <w:pStyle w:val="Heading1"/>
        <w:rPr>
          <w:rFonts w:ascii="Arial" w:hAnsi="Arial"/>
        </w:rPr>
      </w:pPr>
      <w:bookmarkStart w:id="477" w:name="_Ref87171349"/>
      <w:bookmarkStart w:id="478" w:name="_Toc102033762"/>
      <w:bookmarkStart w:id="479" w:name="_Toc102033842"/>
      <w:bookmarkStart w:id="480" w:name="_Toc109738004"/>
      <w:r w:rsidRPr="005B68F7">
        <w:rPr>
          <w:rFonts w:ascii="Arial" w:hAnsi="Arial"/>
        </w:rPr>
        <w:lastRenderedPageBreak/>
        <w:t>Appendix C</w:t>
      </w:r>
      <w:bookmarkEnd w:id="477"/>
      <w:bookmarkEnd w:id="478"/>
      <w:bookmarkEnd w:id="479"/>
      <w:bookmarkEnd w:id="480"/>
    </w:p>
    <w:p w14:paraId="354038C6" w14:textId="1656258D" w:rsidR="0004619D" w:rsidRPr="005B68F7" w:rsidRDefault="0004619D" w:rsidP="007F5EA4">
      <w:pPr>
        <w:pStyle w:val="Heading2"/>
      </w:pPr>
      <w:bookmarkStart w:id="481" w:name="_Toc102033763"/>
      <w:bookmarkStart w:id="482" w:name="_Toc102033843"/>
      <w:bookmarkStart w:id="483" w:name="_Toc102034100"/>
      <w:bookmarkStart w:id="484" w:name="_Toc102377325"/>
      <w:bookmarkStart w:id="485" w:name="_Toc102377563"/>
      <w:bookmarkStart w:id="486" w:name="_Toc102396943"/>
      <w:bookmarkStart w:id="487" w:name="_Toc109738005"/>
      <w:r w:rsidRPr="005B68F7">
        <w:t>Overview of Included Literature</w:t>
      </w:r>
      <w:bookmarkEnd w:id="481"/>
      <w:bookmarkEnd w:id="482"/>
      <w:bookmarkEnd w:id="483"/>
      <w:bookmarkEnd w:id="484"/>
      <w:bookmarkEnd w:id="485"/>
      <w:bookmarkEnd w:id="486"/>
      <w:bookmarkEnd w:id="487"/>
    </w:p>
    <w:p w14:paraId="01EB4208" w14:textId="45C93BF4" w:rsidR="0004619D" w:rsidRDefault="0004619D" w:rsidP="007F5EA4">
      <w:pPr>
        <w:pStyle w:val="Heading3"/>
      </w:pPr>
      <w:bookmarkStart w:id="488" w:name="_Toc102033764"/>
      <w:bookmarkStart w:id="489" w:name="_Toc102033844"/>
      <w:bookmarkStart w:id="490" w:name="_Toc102034101"/>
      <w:bookmarkStart w:id="491" w:name="_Toc102377326"/>
      <w:bookmarkStart w:id="492" w:name="_Toc102377564"/>
      <w:bookmarkStart w:id="493" w:name="_Toc102396944"/>
      <w:bookmarkStart w:id="494" w:name="_Toc109738006"/>
      <w:r w:rsidRPr="005B68F7">
        <w:t>Question 1: What are the main patient safety and quality care risks relevant to diagnostic imaging?</w:t>
      </w:r>
      <w:bookmarkEnd w:id="488"/>
      <w:bookmarkEnd w:id="489"/>
      <w:bookmarkEnd w:id="490"/>
      <w:bookmarkEnd w:id="491"/>
      <w:bookmarkEnd w:id="492"/>
      <w:bookmarkEnd w:id="493"/>
      <w:bookmarkEnd w:id="494"/>
    </w:p>
    <w:p w14:paraId="540DD3C9" w14:textId="77777777" w:rsidR="00513674" w:rsidRPr="00513674" w:rsidRDefault="00513674" w:rsidP="00513674">
      <w:pPr>
        <w:spacing w:after="0"/>
      </w:pPr>
    </w:p>
    <w:p w14:paraId="60774E08" w14:textId="4291015D" w:rsidR="00BC0E8C" w:rsidRDefault="000C16A7" w:rsidP="007148D1">
      <w:pPr>
        <w:pStyle w:val="Caption"/>
        <w:keepNext/>
        <w:pBdr>
          <w:top w:val="single" w:sz="4" w:space="1" w:color="auto"/>
        </w:pBdr>
        <w:rPr>
          <w:i w:val="0"/>
          <w:iCs w:val="0"/>
          <w:color w:val="auto"/>
          <w:sz w:val="22"/>
          <w:szCs w:val="22"/>
        </w:rPr>
      </w:pPr>
      <w:bookmarkStart w:id="495" w:name="_Toc102142960"/>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sidR="00BA2A27">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7148D1">
        <w:rPr>
          <w:i w:val="0"/>
          <w:iCs w:val="0"/>
          <w:color w:val="auto"/>
          <w:sz w:val="22"/>
          <w:szCs w:val="22"/>
        </w:rPr>
        <w:t>Data extraction table for Question 1</w:t>
      </w:r>
      <w:bookmarkEnd w:id="495"/>
    </w:p>
    <w:p w14:paraId="4FEE322A" w14:textId="77777777" w:rsidR="00513674" w:rsidRPr="00513674" w:rsidRDefault="00513674" w:rsidP="00513674"/>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992"/>
        <w:gridCol w:w="1701"/>
        <w:gridCol w:w="1276"/>
        <w:gridCol w:w="7574"/>
      </w:tblGrid>
      <w:tr w:rsidR="00182BB4" w:rsidRPr="00182BB4" w14:paraId="2A054574" w14:textId="77777777" w:rsidTr="0004241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D9D9D9" w:themeFill="background1" w:themeFillShade="D9"/>
            <w:vAlign w:val="bottom"/>
          </w:tcPr>
          <w:p w14:paraId="35ED5D63" w14:textId="77777777" w:rsidR="00C43C52" w:rsidRPr="00182BB4" w:rsidRDefault="00C43C52" w:rsidP="00006071">
            <w:pPr>
              <w:spacing w:after="120"/>
              <w:rPr>
                <w:rFonts w:cstheme="minorHAnsi"/>
                <w:b w:val="0"/>
                <w:bCs w:val="0"/>
                <w:color w:val="auto"/>
                <w:sz w:val="20"/>
                <w:szCs w:val="20"/>
              </w:rPr>
            </w:pPr>
            <w:r w:rsidRPr="00182BB4">
              <w:rPr>
                <w:rFonts w:cstheme="minorHAnsi"/>
                <w:b w:val="0"/>
                <w:bCs w:val="0"/>
                <w:color w:val="auto"/>
                <w:sz w:val="20"/>
                <w:szCs w:val="20"/>
              </w:rPr>
              <w:t xml:space="preserve">Study / Document </w:t>
            </w:r>
          </w:p>
        </w:tc>
        <w:tc>
          <w:tcPr>
            <w:tcW w:w="992" w:type="dxa"/>
            <w:tcBorders>
              <w:top w:val="none" w:sz="0" w:space="0" w:color="auto"/>
              <w:left w:val="none" w:sz="0" w:space="0" w:color="auto"/>
              <w:right w:val="none" w:sz="0" w:space="0" w:color="auto"/>
            </w:tcBorders>
            <w:shd w:val="clear" w:color="auto" w:fill="D9D9D9" w:themeFill="background1" w:themeFillShade="D9"/>
            <w:vAlign w:val="bottom"/>
          </w:tcPr>
          <w:p w14:paraId="6E245DAD"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 xml:space="preserve">Country </w:t>
            </w:r>
          </w:p>
        </w:tc>
        <w:tc>
          <w:tcPr>
            <w:tcW w:w="1701" w:type="dxa"/>
            <w:tcBorders>
              <w:top w:val="none" w:sz="0" w:space="0" w:color="auto"/>
              <w:left w:val="none" w:sz="0" w:space="0" w:color="auto"/>
              <w:right w:val="none" w:sz="0" w:space="0" w:color="auto"/>
            </w:tcBorders>
            <w:shd w:val="clear" w:color="auto" w:fill="D9D9D9" w:themeFill="background1" w:themeFillShade="D9"/>
            <w:vAlign w:val="bottom"/>
          </w:tcPr>
          <w:p w14:paraId="042AB754"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Type of research</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75C7C031"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Profession</w:t>
            </w:r>
          </w:p>
        </w:tc>
        <w:tc>
          <w:tcPr>
            <w:tcW w:w="7574" w:type="dxa"/>
            <w:tcBorders>
              <w:top w:val="none" w:sz="0" w:space="0" w:color="auto"/>
              <w:left w:val="none" w:sz="0" w:space="0" w:color="auto"/>
              <w:right w:val="none" w:sz="0" w:space="0" w:color="auto"/>
            </w:tcBorders>
            <w:shd w:val="clear" w:color="auto" w:fill="D9D9D9" w:themeFill="background1" w:themeFillShade="D9"/>
            <w:vAlign w:val="bottom"/>
          </w:tcPr>
          <w:p w14:paraId="0B251E3A" w14:textId="77777777" w:rsidR="00C43C52" w:rsidRPr="00182BB4" w:rsidRDefault="00C43C52" w:rsidP="00006071">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Key findings</w:t>
            </w:r>
          </w:p>
        </w:tc>
      </w:tr>
      <w:tr w:rsidR="00182BB4" w:rsidRPr="00182BB4" w14:paraId="4ECE2B95" w14:textId="77777777" w:rsidTr="0004241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5DE76723" w14:textId="15158771" w:rsidR="00C43C52" w:rsidRPr="00182BB4" w:rsidRDefault="00C43C52" w:rsidP="00006071">
            <w:pPr>
              <w:spacing w:after="120"/>
              <w:rPr>
                <w:rFonts w:cstheme="minorHAnsi"/>
                <w:b w:val="0"/>
                <w:bCs w:val="0"/>
                <w:color w:val="auto"/>
                <w:sz w:val="20"/>
                <w:szCs w:val="20"/>
              </w:rPr>
            </w:pPr>
            <w:bookmarkStart w:id="496" w:name="_Hlk87100131"/>
            <w:r w:rsidRPr="00182BB4">
              <w:rPr>
                <w:rFonts w:cstheme="minorHAnsi"/>
                <w:b w:val="0"/>
                <w:bCs w:val="0"/>
                <w:color w:val="auto"/>
                <w:sz w:val="20"/>
                <w:szCs w:val="20"/>
              </w:rPr>
              <w:t xml:space="preserve">Brady (2017) </w:t>
            </w:r>
          </w:p>
          <w:p w14:paraId="27463754" w14:textId="7247A62C" w:rsidR="00C43C52" w:rsidRPr="00182BB4" w:rsidRDefault="00C43C52" w:rsidP="00006071">
            <w:pPr>
              <w:spacing w:after="120"/>
              <w:rPr>
                <w:rFonts w:cstheme="minorHAnsi"/>
                <w:b w:val="0"/>
                <w:bCs w:val="0"/>
                <w:color w:val="auto"/>
                <w:sz w:val="20"/>
                <w:szCs w:val="20"/>
                <w:lang w:val="fr-FR"/>
              </w:rPr>
            </w:pPr>
            <w:r w:rsidRPr="00182BB4">
              <w:rPr>
                <w:rFonts w:cstheme="minorHAnsi"/>
                <w:b w:val="0"/>
                <w:bCs w:val="0"/>
                <w:color w:val="auto"/>
                <w:sz w:val="20"/>
                <w:szCs w:val="20"/>
              </w:rPr>
              <w:t>Title: ‘Error and Discrepancy in radiology: inevitable or avoidable?’ </w:t>
            </w:r>
          </w:p>
        </w:tc>
        <w:tc>
          <w:tcPr>
            <w:tcW w:w="992" w:type="dxa"/>
            <w:shd w:val="clear" w:color="auto" w:fill="auto"/>
          </w:tcPr>
          <w:p w14:paraId="4BC5503B" w14:textId="7B1F9B19" w:rsidR="00C43C52" w:rsidRPr="00182BB4" w:rsidRDefault="00C43C52" w:rsidP="000060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Ireland</w:t>
            </w:r>
          </w:p>
        </w:tc>
        <w:tc>
          <w:tcPr>
            <w:tcW w:w="1701" w:type="dxa"/>
            <w:shd w:val="clear" w:color="auto" w:fill="auto"/>
          </w:tcPr>
          <w:p w14:paraId="6BA3C28B" w14:textId="19BD16FA" w:rsidR="00C43C52" w:rsidRPr="00182BB4" w:rsidRDefault="00C43C52" w:rsidP="000060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Narrative review</w:t>
            </w:r>
          </w:p>
        </w:tc>
        <w:tc>
          <w:tcPr>
            <w:tcW w:w="1276" w:type="dxa"/>
            <w:shd w:val="clear" w:color="auto" w:fill="auto"/>
          </w:tcPr>
          <w:p w14:paraId="046B49E8" w14:textId="062730D7" w:rsidR="00C43C52" w:rsidRPr="00182BB4" w:rsidRDefault="00C43C52" w:rsidP="000060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General</w:t>
            </w:r>
          </w:p>
        </w:tc>
        <w:tc>
          <w:tcPr>
            <w:tcW w:w="7574" w:type="dxa"/>
            <w:shd w:val="clear" w:color="auto" w:fill="auto"/>
          </w:tcPr>
          <w:p w14:paraId="22FF030E" w14:textId="3C553DB6"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Radiology reports </w:t>
            </w:r>
            <w:r w:rsidR="00A6307F" w:rsidRPr="00182BB4">
              <w:rPr>
                <w:rFonts w:cstheme="minorHAnsi"/>
                <w:sz w:val="20"/>
                <w:szCs w:val="20"/>
              </w:rPr>
              <w:t xml:space="preserve">are </w:t>
            </w:r>
            <w:r w:rsidRPr="00182BB4">
              <w:rPr>
                <w:rFonts w:cstheme="minorHAnsi"/>
                <w:sz w:val="20"/>
                <w:szCs w:val="20"/>
              </w:rPr>
              <w:t xml:space="preserve">not expected to be definitive </w:t>
            </w:r>
            <w:r w:rsidR="00A6307F" w:rsidRPr="00182BB4">
              <w:rPr>
                <w:rFonts w:cstheme="minorHAnsi"/>
                <w:sz w:val="20"/>
                <w:szCs w:val="20"/>
              </w:rPr>
              <w:t xml:space="preserve">or </w:t>
            </w:r>
            <w:r w:rsidRPr="00182BB4">
              <w:rPr>
                <w:rFonts w:cstheme="minorHAnsi"/>
                <w:sz w:val="20"/>
                <w:szCs w:val="20"/>
              </w:rPr>
              <w:t>incontrovertible</w:t>
            </w:r>
            <w:r w:rsidR="001524CE" w:rsidRPr="00182BB4">
              <w:rPr>
                <w:rFonts w:cstheme="minorHAnsi"/>
                <w:sz w:val="20"/>
                <w:szCs w:val="20"/>
              </w:rPr>
              <w:t xml:space="preserve"> </w:t>
            </w:r>
            <w:r w:rsidRPr="00182BB4">
              <w:rPr>
                <w:rFonts w:cstheme="minorHAnsi"/>
                <w:sz w:val="20"/>
                <w:szCs w:val="20"/>
              </w:rPr>
              <w:t>they are opinions bringing together relevant information.</w:t>
            </w:r>
          </w:p>
          <w:p w14:paraId="2C24E549" w14:textId="1C872696"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Error definition </w:t>
            </w:r>
            <w:r w:rsidR="00A6307F" w:rsidRPr="00182BB4">
              <w:rPr>
                <w:rFonts w:cstheme="minorHAnsi"/>
                <w:sz w:val="20"/>
                <w:szCs w:val="20"/>
              </w:rPr>
              <w:t xml:space="preserve">is </w:t>
            </w:r>
            <w:r w:rsidRPr="00182BB4">
              <w:rPr>
                <w:rFonts w:cstheme="minorHAnsi"/>
                <w:sz w:val="20"/>
                <w:szCs w:val="20"/>
              </w:rPr>
              <w:t xml:space="preserve">not clear and </w:t>
            </w:r>
            <w:r w:rsidR="00A6307F" w:rsidRPr="00182BB4">
              <w:rPr>
                <w:rFonts w:cstheme="minorHAnsi"/>
                <w:sz w:val="20"/>
                <w:szCs w:val="20"/>
              </w:rPr>
              <w:t xml:space="preserve">is </w:t>
            </w:r>
            <w:proofErr w:type="gramStart"/>
            <w:r w:rsidRPr="00182BB4">
              <w:rPr>
                <w:rFonts w:cstheme="minorHAnsi"/>
                <w:sz w:val="20"/>
                <w:szCs w:val="20"/>
              </w:rPr>
              <w:t>inevitable</w:t>
            </w:r>
            <w:proofErr w:type="gramEnd"/>
          </w:p>
          <w:p w14:paraId="1E7CFA03" w14:textId="1CA6F1A0" w:rsidR="00C43C52" w:rsidRPr="009312E3" w:rsidRDefault="00C43C52" w:rsidP="000060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312E3">
              <w:rPr>
                <w:rFonts w:cstheme="minorHAnsi"/>
                <w:b/>
                <w:bCs/>
                <w:i/>
                <w:iCs/>
                <w:sz w:val="20"/>
                <w:szCs w:val="20"/>
              </w:rPr>
              <w:t>Contributing factors</w:t>
            </w:r>
          </w:p>
          <w:p w14:paraId="3B900C6C" w14:textId="77777777"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Technical factors</w:t>
            </w:r>
          </w:p>
          <w:p w14:paraId="20396214" w14:textId="652926DC"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System issues</w:t>
            </w:r>
          </w:p>
          <w:p w14:paraId="547460BF" w14:textId="59E2998A"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Workload issues</w:t>
            </w:r>
          </w:p>
          <w:p w14:paraId="0FB0642B" w14:textId="777B33BC" w:rsidR="00C43C52" w:rsidRPr="009312E3" w:rsidRDefault="00C43C52" w:rsidP="000060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312E3">
              <w:rPr>
                <w:rFonts w:cstheme="minorHAnsi"/>
                <w:b/>
                <w:bCs/>
                <w:i/>
                <w:iCs/>
                <w:sz w:val="20"/>
                <w:szCs w:val="20"/>
              </w:rPr>
              <w:t>Strategies for minimising errors</w:t>
            </w:r>
          </w:p>
          <w:p w14:paraId="7CFF84DB" w14:textId="4E31BF0E"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Identify and learn from errors </w:t>
            </w:r>
            <w:r w:rsidR="00A6307F" w:rsidRPr="00182BB4">
              <w:rPr>
                <w:rFonts w:cstheme="minorHAnsi"/>
                <w:sz w:val="20"/>
                <w:szCs w:val="20"/>
              </w:rPr>
              <w:t xml:space="preserve">by </w:t>
            </w:r>
            <w:r w:rsidRPr="00182BB4">
              <w:rPr>
                <w:rFonts w:cstheme="minorHAnsi"/>
                <w:sz w:val="20"/>
                <w:szCs w:val="20"/>
              </w:rPr>
              <w:t xml:space="preserve">reducing </w:t>
            </w:r>
            <w:r w:rsidR="00A6307F" w:rsidRPr="00182BB4">
              <w:rPr>
                <w:rFonts w:cstheme="minorHAnsi"/>
                <w:sz w:val="20"/>
                <w:szCs w:val="20"/>
              </w:rPr>
              <w:t xml:space="preserve">the </w:t>
            </w:r>
            <w:r w:rsidRPr="00182BB4">
              <w:rPr>
                <w:rFonts w:cstheme="minorHAnsi"/>
                <w:sz w:val="20"/>
                <w:szCs w:val="20"/>
              </w:rPr>
              <w:t xml:space="preserve">blame </w:t>
            </w:r>
            <w:proofErr w:type="gramStart"/>
            <w:r w:rsidRPr="00182BB4">
              <w:rPr>
                <w:rFonts w:cstheme="minorHAnsi"/>
                <w:sz w:val="20"/>
                <w:szCs w:val="20"/>
              </w:rPr>
              <w:t>culture</w:t>
            </w:r>
            <w:proofErr w:type="gramEnd"/>
          </w:p>
          <w:p w14:paraId="7198D172" w14:textId="657B5DA4"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Employ quality management and improvement </w:t>
            </w:r>
            <w:proofErr w:type="gramStart"/>
            <w:r w:rsidRPr="00182BB4">
              <w:rPr>
                <w:rFonts w:cstheme="minorHAnsi"/>
                <w:sz w:val="20"/>
                <w:szCs w:val="20"/>
              </w:rPr>
              <w:t>processes</w:t>
            </w:r>
            <w:proofErr w:type="gramEnd"/>
          </w:p>
          <w:p w14:paraId="0EA8076A" w14:textId="48C44973"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Define quality </w:t>
            </w:r>
            <w:proofErr w:type="gramStart"/>
            <w:r w:rsidRPr="00182BB4">
              <w:rPr>
                <w:rFonts w:cstheme="minorHAnsi"/>
                <w:sz w:val="20"/>
                <w:szCs w:val="20"/>
              </w:rPr>
              <w:t>metrics</w:t>
            </w:r>
            <w:proofErr w:type="gramEnd"/>
          </w:p>
          <w:p w14:paraId="5F3130DE" w14:textId="2D4297B2"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Structured reporting</w:t>
            </w:r>
          </w:p>
          <w:p w14:paraId="7D2C99CC" w14:textId="6EC2561D"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Computer-aided detection</w:t>
            </w:r>
          </w:p>
          <w:p w14:paraId="33152F8E" w14:textId="4254E3BB" w:rsidR="00C43C52" w:rsidRPr="00182BB4" w:rsidRDefault="00C43C52"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Double reporting with disagreement discussed</w:t>
            </w:r>
            <w:r w:rsidR="00A6307F" w:rsidRPr="00182BB4">
              <w:rPr>
                <w:rFonts w:cstheme="minorHAnsi"/>
                <w:sz w:val="20"/>
                <w:szCs w:val="20"/>
              </w:rPr>
              <w:t>.</w:t>
            </w:r>
            <w:r w:rsidRPr="00182BB4">
              <w:rPr>
                <w:rFonts w:cstheme="minorHAnsi"/>
                <w:sz w:val="20"/>
                <w:szCs w:val="20"/>
              </w:rPr>
              <w:t xml:space="preserve"> Adjustment of radiologist</w:t>
            </w:r>
            <w:r w:rsidR="00A6307F" w:rsidRPr="00182BB4">
              <w:rPr>
                <w:rFonts w:cstheme="minorHAnsi"/>
                <w:sz w:val="20"/>
                <w:szCs w:val="20"/>
              </w:rPr>
              <w:t>s</w:t>
            </w:r>
            <w:r w:rsidRPr="00182BB4">
              <w:rPr>
                <w:rFonts w:cstheme="minorHAnsi"/>
                <w:sz w:val="20"/>
                <w:szCs w:val="20"/>
              </w:rPr>
              <w:t xml:space="preserve"> working conditions has </w:t>
            </w:r>
            <w:r w:rsidR="00A6307F" w:rsidRPr="00182BB4">
              <w:rPr>
                <w:rFonts w:cstheme="minorHAnsi"/>
                <w:sz w:val="20"/>
                <w:szCs w:val="20"/>
              </w:rPr>
              <w:t xml:space="preserve">a </w:t>
            </w:r>
            <w:r w:rsidRPr="00182BB4">
              <w:rPr>
                <w:rFonts w:cstheme="minorHAnsi"/>
                <w:sz w:val="20"/>
                <w:szCs w:val="20"/>
              </w:rPr>
              <w:t>negligible effect on error rate.</w:t>
            </w:r>
          </w:p>
        </w:tc>
      </w:tr>
    </w:tbl>
    <w:p w14:paraId="02B3BFED" w14:textId="15573BF3" w:rsidR="00A76E71" w:rsidRPr="00A76E71" w:rsidRDefault="00A76E71" w:rsidP="00024297">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065EF3E9" w14:textId="77777777" w:rsidR="00293DB9" w:rsidRDefault="00293DB9"/>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992"/>
        <w:gridCol w:w="1701"/>
        <w:gridCol w:w="1276"/>
        <w:gridCol w:w="7574"/>
      </w:tblGrid>
      <w:tr w:rsidR="00A76E71" w:rsidRPr="00182BB4" w14:paraId="40873336" w14:textId="77777777" w:rsidTr="0016153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6D6B5593" w14:textId="187BE76D" w:rsidR="00A76E71" w:rsidRPr="00182BB4" w:rsidRDefault="00A76E71" w:rsidP="00A76E71">
            <w:pPr>
              <w:spacing w:after="120"/>
              <w:rPr>
                <w:rFonts w:cstheme="minorHAnsi"/>
                <w:b w:val="0"/>
                <w:bCs w:val="0"/>
                <w:sz w:val="20"/>
                <w:szCs w:val="20"/>
              </w:rPr>
            </w:pPr>
            <w:bookmarkStart w:id="497" w:name="_Hlk109644072"/>
            <w:r w:rsidRPr="00182BB4">
              <w:rPr>
                <w:rFonts w:cstheme="minorHAnsi"/>
                <w:b w:val="0"/>
                <w:bCs w:val="0"/>
                <w:color w:val="auto"/>
                <w:sz w:val="20"/>
                <w:szCs w:val="20"/>
              </w:rPr>
              <w:t xml:space="preserve">Study / Document </w:t>
            </w:r>
          </w:p>
        </w:tc>
        <w:tc>
          <w:tcPr>
            <w:tcW w:w="992" w:type="dxa"/>
            <w:tcBorders>
              <w:top w:val="single" w:sz="4" w:space="0" w:color="auto"/>
              <w:bottom w:val="single" w:sz="4" w:space="0" w:color="auto"/>
            </w:tcBorders>
            <w:shd w:val="clear" w:color="auto" w:fill="D9D9D9" w:themeFill="background1" w:themeFillShade="D9"/>
            <w:vAlign w:val="bottom"/>
          </w:tcPr>
          <w:p w14:paraId="49BEDF03" w14:textId="6469EC47" w:rsidR="00A76E71" w:rsidRPr="00182BB4" w:rsidRDefault="00A76E71" w:rsidP="00A76E7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701" w:type="dxa"/>
            <w:tcBorders>
              <w:top w:val="single" w:sz="4" w:space="0" w:color="auto"/>
              <w:bottom w:val="single" w:sz="4" w:space="0" w:color="auto"/>
            </w:tcBorders>
            <w:shd w:val="clear" w:color="auto" w:fill="D9D9D9" w:themeFill="background1" w:themeFillShade="D9"/>
            <w:vAlign w:val="bottom"/>
          </w:tcPr>
          <w:p w14:paraId="3A7E649C" w14:textId="4E9A5C06" w:rsidR="00A76E71" w:rsidRPr="00182BB4" w:rsidRDefault="00A76E71" w:rsidP="00A76E7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1DE68B71" w14:textId="12C9322A" w:rsidR="00A76E71" w:rsidRPr="00182BB4" w:rsidRDefault="00A76E71" w:rsidP="00A76E7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0802E91" w14:textId="4B9642E2" w:rsidR="00A76E71" w:rsidRPr="00182BB4" w:rsidRDefault="00A76E71" w:rsidP="00A76E71">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bookmarkEnd w:id="497"/>
      <w:tr w:rsidR="0004241C" w:rsidRPr="00182BB4" w14:paraId="051ACF00" w14:textId="77777777" w:rsidTr="00161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566ADA87" w14:textId="723A96D3" w:rsidR="00A76E71" w:rsidRPr="00182BB4" w:rsidRDefault="00A76E71" w:rsidP="00A76E71">
            <w:pPr>
              <w:spacing w:after="120"/>
              <w:rPr>
                <w:rFonts w:cstheme="minorHAnsi"/>
                <w:b w:val="0"/>
                <w:bCs w:val="0"/>
                <w:color w:val="auto"/>
                <w:sz w:val="20"/>
                <w:szCs w:val="20"/>
              </w:rPr>
            </w:pPr>
            <w:proofErr w:type="spellStart"/>
            <w:r w:rsidRPr="00182BB4">
              <w:rPr>
                <w:rFonts w:cstheme="minorHAnsi"/>
                <w:b w:val="0"/>
                <w:bCs w:val="0"/>
                <w:color w:val="auto"/>
                <w:sz w:val="20"/>
                <w:szCs w:val="20"/>
              </w:rPr>
              <w:t>Carrizales</w:t>
            </w:r>
            <w:proofErr w:type="spellEnd"/>
            <w:r w:rsidRPr="00182BB4">
              <w:rPr>
                <w:rFonts w:cstheme="minorHAnsi"/>
                <w:b w:val="0"/>
                <w:bCs w:val="0"/>
                <w:color w:val="auto"/>
                <w:sz w:val="20"/>
                <w:szCs w:val="20"/>
              </w:rPr>
              <w:t xml:space="preserve"> and Clark (2015) </w:t>
            </w:r>
          </w:p>
          <w:p w14:paraId="45D371CD" w14:textId="77777777" w:rsidR="00A76E71" w:rsidRPr="00182BB4" w:rsidRDefault="00A76E71" w:rsidP="00A76E71">
            <w:pPr>
              <w:spacing w:after="120"/>
              <w:rPr>
                <w:rFonts w:cstheme="minorHAnsi"/>
                <w:b w:val="0"/>
                <w:bCs w:val="0"/>
                <w:color w:val="auto"/>
                <w:sz w:val="20"/>
                <w:szCs w:val="20"/>
                <w:lang w:val="fr-FR"/>
              </w:rPr>
            </w:pPr>
            <w:r w:rsidRPr="00182BB4">
              <w:rPr>
                <w:rFonts w:cstheme="minorHAnsi"/>
                <w:b w:val="0"/>
                <w:bCs w:val="0"/>
                <w:color w:val="auto"/>
                <w:sz w:val="20"/>
                <w:szCs w:val="20"/>
              </w:rPr>
              <w:t>Title: ‘Implementing Protocols to Improve Patient Safety in the Medical Imaging Department’ </w:t>
            </w:r>
          </w:p>
        </w:tc>
        <w:tc>
          <w:tcPr>
            <w:tcW w:w="992" w:type="dxa"/>
            <w:tcBorders>
              <w:bottom w:val="single" w:sz="4" w:space="0" w:color="auto"/>
            </w:tcBorders>
            <w:shd w:val="clear" w:color="auto" w:fill="auto"/>
          </w:tcPr>
          <w:p w14:paraId="5BC1B125" w14:textId="77777777" w:rsidR="00A76E71" w:rsidRPr="00182BB4" w:rsidRDefault="00A76E71" w:rsidP="00A76E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United States of America</w:t>
            </w:r>
          </w:p>
        </w:tc>
        <w:tc>
          <w:tcPr>
            <w:tcW w:w="1701" w:type="dxa"/>
            <w:tcBorders>
              <w:bottom w:val="single" w:sz="4" w:space="0" w:color="auto"/>
            </w:tcBorders>
            <w:shd w:val="clear" w:color="auto" w:fill="auto"/>
          </w:tcPr>
          <w:p w14:paraId="30B5B2F5" w14:textId="0E5DF70F" w:rsidR="00A76E71" w:rsidRPr="00182BB4" w:rsidRDefault="00A76E71" w:rsidP="00A76E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Narrative with some evidence of literature searching</w:t>
            </w:r>
          </w:p>
        </w:tc>
        <w:tc>
          <w:tcPr>
            <w:tcW w:w="1276" w:type="dxa"/>
            <w:tcBorders>
              <w:bottom w:val="single" w:sz="4" w:space="0" w:color="auto"/>
            </w:tcBorders>
            <w:shd w:val="clear" w:color="auto" w:fill="auto"/>
          </w:tcPr>
          <w:p w14:paraId="459F24AA" w14:textId="45DBBBB6" w:rsidR="00A76E71" w:rsidRPr="00182BB4" w:rsidRDefault="00A76E71" w:rsidP="00A76E71">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General</w:t>
            </w:r>
          </w:p>
        </w:tc>
        <w:tc>
          <w:tcPr>
            <w:tcW w:w="7574" w:type="dxa"/>
            <w:tcBorders>
              <w:bottom w:val="single" w:sz="4" w:space="0" w:color="auto"/>
            </w:tcBorders>
            <w:shd w:val="clear" w:color="auto" w:fill="auto"/>
          </w:tcPr>
          <w:p w14:paraId="054E686D" w14:textId="5E469302" w:rsidR="00A76E71" w:rsidRPr="00182BB4" w:rsidRDefault="00A76E71" w:rsidP="00A76E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Major changes were driven by changing the funding model to include patient safety factors.</w:t>
            </w:r>
          </w:p>
          <w:p w14:paraId="6BA191FF" w14:textId="61DE1562" w:rsidR="00A76E71" w:rsidRPr="00E11783" w:rsidRDefault="00A76E71" w:rsidP="00A76E71">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11783">
              <w:rPr>
                <w:rFonts w:cstheme="minorHAnsi"/>
                <w:b/>
                <w:bCs/>
                <w:i/>
                <w:iCs/>
                <w:sz w:val="20"/>
                <w:szCs w:val="20"/>
              </w:rPr>
              <w:t>Identified areas of improvement:</w:t>
            </w:r>
          </w:p>
          <w:p w14:paraId="680D65CC" w14:textId="1FE735C2"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Handoff communication: passing complete and accurate patient-specific information from one caregiver to </w:t>
            </w:r>
            <w:proofErr w:type="gramStart"/>
            <w:r w:rsidRPr="00182BB4">
              <w:rPr>
                <w:rFonts w:cstheme="minorHAnsi"/>
                <w:sz w:val="20"/>
                <w:szCs w:val="20"/>
              </w:rPr>
              <w:t>another</w:t>
            </w:r>
            <w:proofErr w:type="gramEnd"/>
          </w:p>
          <w:p w14:paraId="65073BD1" w14:textId="04060F33"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Computer-based order or referral systems: the ordering of examinations and medication by computer without written documentation of the </w:t>
            </w:r>
            <w:proofErr w:type="gramStart"/>
            <w:r w:rsidRPr="00182BB4">
              <w:rPr>
                <w:rFonts w:cstheme="minorHAnsi"/>
                <w:sz w:val="20"/>
                <w:szCs w:val="20"/>
              </w:rPr>
              <w:t>order</w:t>
            </w:r>
            <w:proofErr w:type="gramEnd"/>
          </w:p>
          <w:p w14:paraId="618EB2AA" w14:textId="47FFA66D"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Proper patient identification: Name, date of birth, address, any other information specific to that patient</w:t>
            </w:r>
          </w:p>
          <w:p w14:paraId="3A69199F" w14:textId="35A074BF" w:rsidR="00A76E71" w:rsidRPr="00182BB4" w:rsidRDefault="00A76E71"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Adequate medication contrast media administration: iodine-based and gadolinium</w:t>
            </w:r>
          </w:p>
          <w:p w14:paraId="6D08B7E2" w14:textId="7FD8E295" w:rsidR="00A76E71" w:rsidRPr="00F60CCA" w:rsidRDefault="00A76E71"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Contrast induced </w:t>
            </w:r>
            <w:proofErr w:type="gramStart"/>
            <w:r w:rsidRPr="00F60CCA">
              <w:rPr>
                <w:sz w:val="20"/>
                <w:szCs w:val="20"/>
              </w:rPr>
              <w:t>nephropathy</w:t>
            </w:r>
            <w:proofErr w:type="gramEnd"/>
          </w:p>
          <w:p w14:paraId="0283521D" w14:textId="77777777"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Kidney damage by contrast administration</w:t>
            </w:r>
          </w:p>
          <w:p w14:paraId="02F1E381" w14:textId="67AB925C"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Associated with cardiovascular complications, extended hospital stays, stage 4-5 renal </w:t>
            </w:r>
            <w:proofErr w:type="gramStart"/>
            <w:r w:rsidRPr="00182BB4">
              <w:rPr>
                <w:rFonts w:cstheme="minorHAnsi"/>
                <w:sz w:val="20"/>
                <w:szCs w:val="20"/>
              </w:rPr>
              <w:t>disease</w:t>
            </w:r>
            <w:proofErr w:type="gramEnd"/>
          </w:p>
          <w:p w14:paraId="14B16B7D" w14:textId="690AD744"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Risk factors – Diabetes mellitus, dehydration, age, contrast administration, choice of contrast, number of studies within time frame</w:t>
            </w:r>
          </w:p>
          <w:p w14:paraId="7575578B" w14:textId="77777777"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Means to reduce </w:t>
            </w:r>
            <w:proofErr w:type="gramStart"/>
            <w:r w:rsidRPr="00182BB4">
              <w:rPr>
                <w:rFonts w:cstheme="minorHAnsi"/>
                <w:sz w:val="20"/>
                <w:szCs w:val="20"/>
              </w:rPr>
              <w:t>risk</w:t>
            </w:r>
            <w:proofErr w:type="gramEnd"/>
          </w:p>
          <w:p w14:paraId="31AC7078" w14:textId="77777777"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Increase </w:t>
            </w:r>
            <w:proofErr w:type="gramStart"/>
            <w:r w:rsidRPr="00182BB4">
              <w:rPr>
                <w:rFonts w:cstheme="minorHAnsi"/>
                <w:sz w:val="20"/>
                <w:szCs w:val="20"/>
              </w:rPr>
              <w:t>hydration</w:t>
            </w:r>
            <w:proofErr w:type="gramEnd"/>
          </w:p>
          <w:p w14:paraId="3F636E81" w14:textId="5FF13055"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Medication administration prior to examination</w:t>
            </w:r>
          </w:p>
          <w:p w14:paraId="64932C91" w14:textId="42D8048C"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Reduce time of fluid restriction prior to examination</w:t>
            </w:r>
          </w:p>
          <w:p w14:paraId="7D21B17B" w14:textId="5E62F3E6"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Sodium bicarbonate prior to contrast studies</w:t>
            </w:r>
          </w:p>
          <w:p w14:paraId="10A2B0BA" w14:textId="3CA7DBBC" w:rsidR="00A76E71" w:rsidRPr="00F60CCA" w:rsidRDefault="00A76E71"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Nephrogenic systemic fibrosis</w:t>
            </w:r>
          </w:p>
          <w:p w14:paraId="4C62788E" w14:textId="74333643"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lastRenderedPageBreak/>
              <w:t xml:space="preserve">Associated with gadolinium-based contrast agents used in magnetic resonance </w:t>
            </w:r>
            <w:proofErr w:type="gramStart"/>
            <w:r w:rsidRPr="00182BB4">
              <w:rPr>
                <w:rFonts w:cstheme="minorHAnsi"/>
                <w:sz w:val="20"/>
                <w:szCs w:val="20"/>
              </w:rPr>
              <w:t>imaging</w:t>
            </w:r>
            <w:proofErr w:type="gramEnd"/>
          </w:p>
          <w:p w14:paraId="78B7C722" w14:textId="6BB5AC83"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Once considered ‘safe’ for stage 4- kidney failure now stage 5 at greatest </w:t>
            </w:r>
            <w:proofErr w:type="gramStart"/>
            <w:r w:rsidRPr="00182BB4">
              <w:rPr>
                <w:rFonts w:cstheme="minorHAnsi"/>
                <w:sz w:val="20"/>
                <w:szCs w:val="20"/>
              </w:rPr>
              <w:t>risk</w:t>
            </w:r>
            <w:proofErr w:type="gramEnd"/>
          </w:p>
          <w:p w14:paraId="3D5F649A" w14:textId="33A80751"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Stage 3 did not develop this condition post </w:t>
            </w:r>
            <w:proofErr w:type="gramStart"/>
            <w:r w:rsidRPr="00182BB4">
              <w:rPr>
                <w:rFonts w:cstheme="minorHAnsi"/>
                <w:sz w:val="20"/>
                <w:szCs w:val="20"/>
              </w:rPr>
              <w:t>gadolinium</w:t>
            </w:r>
            <w:proofErr w:type="gramEnd"/>
          </w:p>
          <w:p w14:paraId="0FA34E87" w14:textId="502D6D4A"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 xml:space="preserve">Other risk factors include: &gt;60, diabetes, lupus, history of renal disease, multiple </w:t>
            </w:r>
            <w:proofErr w:type="gramStart"/>
            <w:r w:rsidRPr="00182BB4">
              <w:rPr>
                <w:rFonts w:cstheme="minorHAnsi"/>
                <w:sz w:val="20"/>
                <w:szCs w:val="20"/>
              </w:rPr>
              <w:t>myeloma</w:t>
            </w:r>
            <w:proofErr w:type="gramEnd"/>
          </w:p>
          <w:p w14:paraId="070837B6" w14:textId="52E5D5A0"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Implementation of patient screening prior to administration of contrast media</w:t>
            </w:r>
          </w:p>
          <w:p w14:paraId="614DEA1A" w14:textId="56413C02" w:rsidR="00A76E71" w:rsidRPr="00182BB4" w:rsidRDefault="00A76E71" w:rsidP="00F60CCA">
            <w:pPr>
              <w:pStyle w:val="ListParagraph"/>
              <w:numPr>
                <w:ilvl w:val="0"/>
                <w:numId w:val="35"/>
              </w:numPr>
              <w:spacing w:after="120"/>
              <w:ind w:left="851"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2BB4">
              <w:rPr>
                <w:rFonts w:cstheme="minorHAnsi"/>
                <w:sz w:val="20"/>
                <w:szCs w:val="20"/>
              </w:rPr>
              <w:t>Estimated glomerular filtration rate established prior to administration of gadolinium</w:t>
            </w:r>
          </w:p>
        </w:tc>
      </w:tr>
    </w:tbl>
    <w:p w14:paraId="5FDAE7E9" w14:textId="77777777" w:rsidR="00024297" w:rsidRDefault="00024297">
      <w:pPr>
        <w:spacing w:after="80"/>
      </w:pPr>
      <w:r>
        <w:br w:type="page"/>
      </w:r>
    </w:p>
    <w:p w14:paraId="4A84597F" w14:textId="04E7E2DC" w:rsidR="00024297" w:rsidRDefault="00024297" w:rsidP="00024297">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4EF6BF2E" w14:textId="77777777" w:rsidR="00E4302E" w:rsidRPr="00E4302E" w:rsidRDefault="00E4302E" w:rsidP="00E4302E"/>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0"/>
        <w:gridCol w:w="1011"/>
        <w:gridCol w:w="1821"/>
        <w:gridCol w:w="1161"/>
        <w:gridCol w:w="7555"/>
      </w:tblGrid>
      <w:tr w:rsidR="00024297" w:rsidRPr="00182BB4" w14:paraId="2FAD861D" w14:textId="77777777" w:rsidTr="0016153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58576DD2" w14:textId="5068FF77" w:rsidR="00024297" w:rsidRPr="00024297" w:rsidRDefault="00024297" w:rsidP="00024297">
            <w:pPr>
              <w:spacing w:after="120"/>
              <w:rPr>
                <w:rFonts w:cstheme="minorHAnsi"/>
                <w:b w:val="0"/>
                <w:bCs w:val="0"/>
                <w:color w:val="auto"/>
                <w:sz w:val="20"/>
                <w:szCs w:val="20"/>
              </w:rPr>
            </w:pPr>
            <w:r w:rsidRPr="00182BB4">
              <w:rPr>
                <w:rFonts w:cstheme="minorHAnsi"/>
                <w:b w:val="0"/>
                <w:bCs w:val="0"/>
                <w:color w:val="auto"/>
                <w:sz w:val="20"/>
                <w:szCs w:val="20"/>
              </w:rPr>
              <w:t xml:space="preserve">Study / Document </w:t>
            </w:r>
          </w:p>
        </w:tc>
        <w:tc>
          <w:tcPr>
            <w:tcW w:w="1011" w:type="dxa"/>
            <w:tcBorders>
              <w:top w:val="single" w:sz="4" w:space="0" w:color="auto"/>
              <w:bottom w:val="single" w:sz="4" w:space="0" w:color="auto"/>
            </w:tcBorders>
            <w:shd w:val="clear" w:color="auto" w:fill="D9D9D9" w:themeFill="background1" w:themeFillShade="D9"/>
            <w:vAlign w:val="bottom"/>
          </w:tcPr>
          <w:p w14:paraId="2D1D0039" w14:textId="671D4DDF" w:rsidR="00024297" w:rsidRPr="00024297" w:rsidRDefault="00024297" w:rsidP="00024297">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 xml:space="preserve">Country </w:t>
            </w:r>
          </w:p>
        </w:tc>
        <w:tc>
          <w:tcPr>
            <w:tcW w:w="1824" w:type="dxa"/>
            <w:tcBorders>
              <w:top w:val="single" w:sz="4" w:space="0" w:color="auto"/>
              <w:bottom w:val="single" w:sz="4" w:space="0" w:color="auto"/>
            </w:tcBorders>
            <w:shd w:val="clear" w:color="auto" w:fill="D9D9D9" w:themeFill="background1" w:themeFillShade="D9"/>
            <w:vAlign w:val="bottom"/>
          </w:tcPr>
          <w:p w14:paraId="4C9E4E4B" w14:textId="6A415573" w:rsidR="00024297" w:rsidRPr="00024297" w:rsidRDefault="00024297" w:rsidP="00024297">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Type of research</w:t>
            </w:r>
          </w:p>
        </w:tc>
        <w:tc>
          <w:tcPr>
            <w:tcW w:w="1134" w:type="dxa"/>
            <w:tcBorders>
              <w:top w:val="single" w:sz="4" w:space="0" w:color="auto"/>
              <w:bottom w:val="single" w:sz="4" w:space="0" w:color="auto"/>
            </w:tcBorders>
            <w:shd w:val="clear" w:color="auto" w:fill="D9D9D9" w:themeFill="background1" w:themeFillShade="D9"/>
            <w:vAlign w:val="bottom"/>
          </w:tcPr>
          <w:p w14:paraId="702E66F0" w14:textId="67781D21" w:rsidR="00024297" w:rsidRPr="00024297" w:rsidRDefault="00024297" w:rsidP="00024297">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F300145" w14:textId="06025A9A" w:rsidR="00024297" w:rsidRPr="00024297" w:rsidRDefault="00024297" w:rsidP="00024297">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i/>
                <w:iCs/>
                <w:color w:val="auto"/>
                <w:sz w:val="20"/>
                <w:szCs w:val="20"/>
              </w:rPr>
            </w:pPr>
            <w:r w:rsidRPr="00182BB4">
              <w:rPr>
                <w:rFonts w:cstheme="minorHAnsi"/>
                <w:b w:val="0"/>
                <w:bCs w:val="0"/>
                <w:color w:val="auto"/>
                <w:sz w:val="20"/>
                <w:szCs w:val="20"/>
              </w:rPr>
              <w:t>Key findings</w:t>
            </w:r>
          </w:p>
        </w:tc>
      </w:tr>
      <w:tr w:rsidR="0004241C" w:rsidRPr="00182BB4" w14:paraId="44C77378" w14:textId="77777777" w:rsidTr="0016153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7083E786" w14:textId="77777777" w:rsidR="00024297" w:rsidRPr="00C7405A" w:rsidRDefault="00024297" w:rsidP="00024297">
            <w:pPr>
              <w:spacing w:after="120"/>
              <w:rPr>
                <w:rFonts w:cstheme="minorHAnsi"/>
                <w:b w:val="0"/>
                <w:bCs w:val="0"/>
                <w:color w:val="auto"/>
                <w:sz w:val="20"/>
                <w:szCs w:val="20"/>
              </w:rPr>
            </w:pPr>
            <w:r w:rsidRPr="00C7405A">
              <w:rPr>
                <w:rFonts w:cstheme="minorHAnsi"/>
                <w:b w:val="0"/>
                <w:bCs w:val="0"/>
                <w:color w:val="auto"/>
                <w:sz w:val="20"/>
                <w:szCs w:val="20"/>
              </w:rPr>
              <w:t xml:space="preserve">Davies, </w:t>
            </w:r>
            <w:proofErr w:type="spellStart"/>
            <w:r w:rsidRPr="00C7405A">
              <w:rPr>
                <w:rFonts w:cstheme="minorHAnsi"/>
                <w:b w:val="0"/>
                <w:bCs w:val="0"/>
                <w:color w:val="auto"/>
                <w:sz w:val="20"/>
                <w:szCs w:val="20"/>
              </w:rPr>
              <w:t>Wathen</w:t>
            </w:r>
            <w:proofErr w:type="spellEnd"/>
            <w:r w:rsidRPr="00C7405A">
              <w:rPr>
                <w:rFonts w:cstheme="minorHAnsi"/>
                <w:b w:val="0"/>
                <w:bCs w:val="0"/>
                <w:color w:val="auto"/>
                <w:sz w:val="20"/>
                <w:szCs w:val="20"/>
              </w:rPr>
              <w:t xml:space="preserve"> and Gleeson (2011)</w:t>
            </w:r>
          </w:p>
          <w:p w14:paraId="6D6C5F21" w14:textId="77777777" w:rsidR="00024297" w:rsidRPr="00C7405A" w:rsidRDefault="00024297" w:rsidP="00024297">
            <w:pPr>
              <w:spacing w:after="120"/>
              <w:rPr>
                <w:rFonts w:cstheme="minorHAnsi"/>
                <w:b w:val="0"/>
                <w:bCs w:val="0"/>
                <w:color w:val="auto"/>
                <w:sz w:val="20"/>
                <w:szCs w:val="20"/>
                <w:lang w:val="fr-FR"/>
              </w:rPr>
            </w:pPr>
            <w:r w:rsidRPr="00C7405A">
              <w:rPr>
                <w:rFonts w:cstheme="minorHAnsi"/>
                <w:b w:val="0"/>
                <w:bCs w:val="0"/>
                <w:color w:val="auto"/>
                <w:sz w:val="20"/>
                <w:szCs w:val="20"/>
              </w:rPr>
              <w:t>Title: ‘The risks of radiation exposure related to diagnostic imaging and how to minimise them’</w:t>
            </w:r>
          </w:p>
        </w:tc>
        <w:tc>
          <w:tcPr>
            <w:tcW w:w="1011" w:type="dxa"/>
            <w:tcBorders>
              <w:bottom w:val="single" w:sz="4" w:space="0" w:color="auto"/>
            </w:tcBorders>
            <w:shd w:val="clear" w:color="auto" w:fill="auto"/>
          </w:tcPr>
          <w:p w14:paraId="718A6ED2" w14:textId="77777777" w:rsidR="00024297" w:rsidRPr="0004241C" w:rsidRDefault="00024297" w:rsidP="000242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4241C">
              <w:rPr>
                <w:rFonts w:cstheme="minorHAnsi"/>
                <w:sz w:val="20"/>
                <w:szCs w:val="20"/>
              </w:rPr>
              <w:t>United Kingdom</w:t>
            </w:r>
          </w:p>
        </w:tc>
        <w:tc>
          <w:tcPr>
            <w:tcW w:w="1824" w:type="dxa"/>
            <w:tcBorders>
              <w:bottom w:val="single" w:sz="4" w:space="0" w:color="auto"/>
            </w:tcBorders>
            <w:shd w:val="clear" w:color="auto" w:fill="auto"/>
          </w:tcPr>
          <w:p w14:paraId="66CA559D" w14:textId="77777777" w:rsidR="00024297" w:rsidRPr="0004241C" w:rsidRDefault="00024297" w:rsidP="000242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4241C">
              <w:rPr>
                <w:rFonts w:cstheme="minorHAnsi"/>
                <w:sz w:val="20"/>
                <w:szCs w:val="20"/>
              </w:rPr>
              <w:t>Narrative with some evidence of literature searching</w:t>
            </w:r>
          </w:p>
        </w:tc>
        <w:tc>
          <w:tcPr>
            <w:tcW w:w="1134" w:type="dxa"/>
            <w:tcBorders>
              <w:bottom w:val="single" w:sz="4" w:space="0" w:color="auto"/>
            </w:tcBorders>
            <w:shd w:val="clear" w:color="auto" w:fill="auto"/>
          </w:tcPr>
          <w:p w14:paraId="7B435474" w14:textId="24313228" w:rsidR="00024297" w:rsidRPr="0004241C" w:rsidRDefault="00024297" w:rsidP="0002429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4241C">
              <w:rPr>
                <w:rFonts w:cstheme="minorHAnsi"/>
                <w:sz w:val="20"/>
                <w:szCs w:val="20"/>
              </w:rPr>
              <w:t>General</w:t>
            </w:r>
          </w:p>
        </w:tc>
        <w:tc>
          <w:tcPr>
            <w:tcW w:w="7574" w:type="dxa"/>
            <w:tcBorders>
              <w:bottom w:val="single" w:sz="4" w:space="0" w:color="auto"/>
            </w:tcBorders>
            <w:shd w:val="clear" w:color="auto" w:fill="auto"/>
          </w:tcPr>
          <w:p w14:paraId="610BDFF9" w14:textId="77777777" w:rsidR="00024297" w:rsidRPr="00024297" w:rsidRDefault="00024297" w:rsidP="0002429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024297">
              <w:rPr>
                <w:rFonts w:cstheme="minorHAnsi"/>
                <w:b/>
                <w:bCs/>
                <w:i/>
                <w:iCs/>
                <w:sz w:val="20"/>
                <w:szCs w:val="20"/>
              </w:rPr>
              <w:t xml:space="preserve">Demand for imaging </w:t>
            </w:r>
            <w:proofErr w:type="gramStart"/>
            <w:r w:rsidRPr="00024297">
              <w:rPr>
                <w:rFonts w:cstheme="minorHAnsi"/>
                <w:b/>
                <w:bCs/>
                <w:i/>
                <w:iCs/>
                <w:sz w:val="20"/>
                <w:szCs w:val="20"/>
              </w:rPr>
              <w:t>increasing</w:t>
            </w:r>
            <w:proofErr w:type="gramEnd"/>
          </w:p>
          <w:p w14:paraId="1F9C3AC9" w14:textId="77777777"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 xml:space="preserve">Reasons offered for </w:t>
            </w:r>
            <w:proofErr w:type="gramStart"/>
            <w:r w:rsidRPr="00024297">
              <w:rPr>
                <w:rFonts w:cstheme="minorHAnsi"/>
                <w:sz w:val="20"/>
                <w:szCs w:val="20"/>
              </w:rPr>
              <w:t>increase</w:t>
            </w:r>
            <w:proofErr w:type="gramEnd"/>
          </w:p>
          <w:p w14:paraId="4787F701" w14:textId="31DF2AFB" w:rsidR="00024297" w:rsidRPr="00024297" w:rsidRDefault="00024297" w:rsidP="0002429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024297">
              <w:rPr>
                <w:rFonts w:cstheme="minorHAnsi"/>
                <w:b/>
                <w:bCs/>
                <w:i/>
                <w:iCs/>
                <w:sz w:val="20"/>
                <w:szCs w:val="20"/>
              </w:rPr>
              <w:t>Highest risk populations</w:t>
            </w:r>
          </w:p>
          <w:p w14:paraId="461BADDD" w14:textId="61B89F42"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Pregnant women</w:t>
            </w:r>
          </w:p>
          <w:p w14:paraId="2EE9E295" w14:textId="02C2A070"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Children</w:t>
            </w:r>
          </w:p>
          <w:p w14:paraId="5DA64C2A" w14:textId="61A94959" w:rsidR="00024297" w:rsidRPr="00024297" w:rsidRDefault="00024297" w:rsidP="0002429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024297">
              <w:rPr>
                <w:rFonts w:cstheme="minorHAnsi"/>
                <w:b/>
                <w:bCs/>
                <w:i/>
                <w:iCs/>
                <w:sz w:val="20"/>
                <w:szCs w:val="20"/>
              </w:rPr>
              <w:t>Reducing radiation risk</w:t>
            </w:r>
          </w:p>
          <w:p w14:paraId="4FC4BF86" w14:textId="025B2E12"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 xml:space="preserve">Utilise </w:t>
            </w:r>
            <w:r w:rsidR="00272418">
              <w:rPr>
                <w:rFonts w:cstheme="minorHAnsi"/>
                <w:sz w:val="20"/>
                <w:szCs w:val="20"/>
              </w:rPr>
              <w:t>n</w:t>
            </w:r>
            <w:r w:rsidRPr="00024297">
              <w:rPr>
                <w:rFonts w:cstheme="minorHAnsi"/>
                <w:sz w:val="20"/>
                <w:szCs w:val="20"/>
              </w:rPr>
              <w:t xml:space="preserve">ational guidelines calculate dose before </w:t>
            </w:r>
            <w:proofErr w:type="gramStart"/>
            <w:r w:rsidRPr="00024297">
              <w:rPr>
                <w:rFonts w:cstheme="minorHAnsi"/>
                <w:sz w:val="20"/>
                <w:szCs w:val="20"/>
              </w:rPr>
              <w:t>examination</w:t>
            </w:r>
            <w:proofErr w:type="gramEnd"/>
          </w:p>
          <w:p w14:paraId="49F45078" w14:textId="40AC5441"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 xml:space="preserve">Reduce computed tomography </w:t>
            </w:r>
            <w:proofErr w:type="gramStart"/>
            <w:r w:rsidRPr="00024297">
              <w:rPr>
                <w:rFonts w:cstheme="minorHAnsi"/>
                <w:sz w:val="20"/>
                <w:szCs w:val="20"/>
              </w:rPr>
              <w:t>exams</w:t>
            </w:r>
            <w:proofErr w:type="gramEnd"/>
          </w:p>
          <w:p w14:paraId="3CBFEECD" w14:textId="2E290E57" w:rsidR="00024297" w:rsidRPr="00F60CCA" w:rsidRDefault="00024297"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Choose alternative (magnetic resonance imaging, ultrasound)</w:t>
            </w:r>
          </w:p>
          <w:p w14:paraId="2A38F4D5" w14:textId="7817F971" w:rsidR="00024297" w:rsidRPr="00F60CCA" w:rsidRDefault="00024297"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Use newer technologies/protocols which reduce dose (computed tomography)</w:t>
            </w:r>
          </w:p>
          <w:p w14:paraId="6615585B" w14:textId="4AC95C16" w:rsidR="00024297" w:rsidRPr="00F60CCA" w:rsidRDefault="00024297"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Protocols for examinations to reduce dose </w:t>
            </w:r>
            <w:proofErr w:type="gramStart"/>
            <w:r w:rsidRPr="00F60CCA">
              <w:rPr>
                <w:sz w:val="20"/>
                <w:szCs w:val="20"/>
              </w:rPr>
              <w:t>variation</w:t>
            </w:r>
            <w:proofErr w:type="gramEnd"/>
          </w:p>
          <w:p w14:paraId="5BEB981D" w14:textId="29DE9188"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 xml:space="preserve">Not usual to tell patient of risks and dose of </w:t>
            </w:r>
            <w:proofErr w:type="gramStart"/>
            <w:r w:rsidRPr="00024297">
              <w:rPr>
                <w:rFonts w:cstheme="minorHAnsi"/>
                <w:sz w:val="20"/>
                <w:szCs w:val="20"/>
              </w:rPr>
              <w:t>examination</w:t>
            </w:r>
            <w:proofErr w:type="gramEnd"/>
          </w:p>
          <w:p w14:paraId="78377071" w14:textId="5A81EA91"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 xml:space="preserve">Consider all examination implications prior to referring </w:t>
            </w:r>
            <w:proofErr w:type="gramStart"/>
            <w:r w:rsidRPr="00024297">
              <w:rPr>
                <w:rFonts w:cstheme="minorHAnsi"/>
                <w:sz w:val="20"/>
                <w:szCs w:val="20"/>
              </w:rPr>
              <w:t>patient</w:t>
            </w:r>
            <w:proofErr w:type="gramEnd"/>
          </w:p>
          <w:p w14:paraId="01E18C13" w14:textId="5E52B31D" w:rsidR="00024297" w:rsidRPr="00024297" w:rsidRDefault="0002429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4297">
              <w:rPr>
                <w:rFonts w:cstheme="minorHAnsi"/>
                <w:sz w:val="20"/>
                <w:szCs w:val="20"/>
              </w:rPr>
              <w:t>Explain clearly to the patient and/or carers implications of procedure including dose.</w:t>
            </w:r>
          </w:p>
        </w:tc>
      </w:tr>
    </w:tbl>
    <w:p w14:paraId="29F7E748" w14:textId="77777777" w:rsidR="00272418" w:rsidRDefault="00272418">
      <w:pPr>
        <w:spacing w:after="80"/>
      </w:pPr>
      <w:r>
        <w:br w:type="page"/>
      </w:r>
    </w:p>
    <w:p w14:paraId="6431DD1F" w14:textId="77777777" w:rsidR="00825D36" w:rsidRDefault="00825D36" w:rsidP="00825D36">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67FCE16D" w14:textId="77777777" w:rsidR="00825D36" w:rsidRPr="00E4302E" w:rsidRDefault="00825D36" w:rsidP="00825D36"/>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0"/>
        <w:gridCol w:w="995"/>
        <w:gridCol w:w="1837"/>
        <w:gridCol w:w="1161"/>
        <w:gridCol w:w="7555"/>
      </w:tblGrid>
      <w:tr w:rsidR="00272418" w:rsidRPr="00182BB4" w14:paraId="155117F6" w14:textId="77777777" w:rsidTr="0016153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014A7B88" w14:textId="55369623" w:rsidR="00272418" w:rsidRPr="00272418" w:rsidRDefault="00272418" w:rsidP="00272418">
            <w:pPr>
              <w:spacing w:after="120"/>
              <w:rPr>
                <w:rFonts w:cstheme="minorHAnsi"/>
                <w:sz w:val="20"/>
                <w:szCs w:val="20"/>
              </w:rPr>
            </w:pPr>
            <w:r w:rsidRPr="00182BB4">
              <w:rPr>
                <w:rFonts w:cstheme="minorHAnsi"/>
                <w:b w:val="0"/>
                <w:bCs w:val="0"/>
                <w:color w:val="auto"/>
                <w:sz w:val="20"/>
                <w:szCs w:val="20"/>
              </w:rPr>
              <w:t xml:space="preserve">Study / Document </w:t>
            </w:r>
          </w:p>
        </w:tc>
        <w:tc>
          <w:tcPr>
            <w:tcW w:w="995" w:type="dxa"/>
            <w:tcBorders>
              <w:top w:val="single" w:sz="4" w:space="0" w:color="auto"/>
              <w:bottom w:val="single" w:sz="4" w:space="0" w:color="auto"/>
            </w:tcBorders>
            <w:shd w:val="clear" w:color="auto" w:fill="D9D9D9" w:themeFill="background1" w:themeFillShade="D9"/>
            <w:vAlign w:val="bottom"/>
          </w:tcPr>
          <w:p w14:paraId="2171BD11" w14:textId="2A2AB14E" w:rsidR="00272418" w:rsidRPr="00272418" w:rsidRDefault="00272418" w:rsidP="0027241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40" w:type="dxa"/>
            <w:tcBorders>
              <w:top w:val="single" w:sz="4" w:space="0" w:color="auto"/>
              <w:bottom w:val="single" w:sz="4" w:space="0" w:color="auto"/>
            </w:tcBorders>
            <w:shd w:val="clear" w:color="auto" w:fill="D9D9D9" w:themeFill="background1" w:themeFillShade="D9"/>
            <w:vAlign w:val="bottom"/>
          </w:tcPr>
          <w:p w14:paraId="236EF28C" w14:textId="42E0C917" w:rsidR="00272418" w:rsidRPr="00272418" w:rsidRDefault="00272418" w:rsidP="0027241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134" w:type="dxa"/>
            <w:tcBorders>
              <w:top w:val="single" w:sz="4" w:space="0" w:color="auto"/>
              <w:bottom w:val="single" w:sz="4" w:space="0" w:color="auto"/>
            </w:tcBorders>
            <w:shd w:val="clear" w:color="auto" w:fill="D9D9D9" w:themeFill="background1" w:themeFillShade="D9"/>
            <w:vAlign w:val="bottom"/>
          </w:tcPr>
          <w:p w14:paraId="725B9AC4" w14:textId="448F4355" w:rsidR="00272418" w:rsidRPr="00272418" w:rsidRDefault="00272418" w:rsidP="0027241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F4D58B6" w14:textId="4716F4C3" w:rsidR="00272418" w:rsidRPr="00272418" w:rsidRDefault="00272418" w:rsidP="00272418">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182BB4">
              <w:rPr>
                <w:rFonts w:cstheme="minorHAnsi"/>
                <w:b w:val="0"/>
                <w:bCs w:val="0"/>
                <w:color w:val="auto"/>
                <w:sz w:val="20"/>
                <w:szCs w:val="20"/>
              </w:rPr>
              <w:t>Key findings</w:t>
            </w:r>
          </w:p>
        </w:tc>
      </w:tr>
      <w:tr w:rsidR="00272418" w:rsidRPr="00182BB4" w14:paraId="519250C9" w14:textId="77777777" w:rsidTr="00161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2A58FC6" w14:textId="77777777" w:rsidR="00272418" w:rsidRPr="00272418" w:rsidRDefault="00272418" w:rsidP="00272418">
            <w:pPr>
              <w:spacing w:after="120"/>
              <w:rPr>
                <w:rFonts w:cstheme="minorHAnsi"/>
                <w:b w:val="0"/>
                <w:bCs w:val="0"/>
                <w:color w:val="auto"/>
                <w:sz w:val="20"/>
                <w:szCs w:val="20"/>
              </w:rPr>
            </w:pPr>
            <w:r w:rsidRPr="00272418">
              <w:rPr>
                <w:rFonts w:cstheme="minorHAnsi"/>
                <w:b w:val="0"/>
                <w:bCs w:val="0"/>
                <w:color w:val="auto"/>
                <w:sz w:val="20"/>
                <w:szCs w:val="20"/>
              </w:rPr>
              <w:t>Docking and Haddock (2021)</w:t>
            </w:r>
          </w:p>
          <w:p w14:paraId="7721E3CC" w14:textId="77777777" w:rsidR="00272418" w:rsidRPr="00272418" w:rsidRDefault="00272418" w:rsidP="00272418">
            <w:pPr>
              <w:spacing w:after="120"/>
              <w:rPr>
                <w:rFonts w:cstheme="minorHAnsi"/>
                <w:b w:val="0"/>
                <w:bCs w:val="0"/>
                <w:color w:val="auto"/>
                <w:sz w:val="20"/>
                <w:szCs w:val="20"/>
                <w:lang w:val="fr-FR"/>
              </w:rPr>
            </w:pPr>
            <w:r w:rsidRPr="00272418">
              <w:rPr>
                <w:rFonts w:cstheme="minorHAnsi"/>
                <w:b w:val="0"/>
                <w:bCs w:val="0"/>
                <w:color w:val="auto"/>
                <w:sz w:val="20"/>
                <w:szCs w:val="20"/>
              </w:rPr>
              <w:t>Title: ‘Reducing diagnostic errors related to medical imaging’ </w:t>
            </w:r>
          </w:p>
        </w:tc>
        <w:tc>
          <w:tcPr>
            <w:tcW w:w="995" w:type="dxa"/>
            <w:tcBorders>
              <w:bottom w:val="single" w:sz="4" w:space="0" w:color="auto"/>
            </w:tcBorders>
            <w:shd w:val="clear" w:color="auto" w:fill="auto"/>
          </w:tcPr>
          <w:p w14:paraId="6A2D0BEF" w14:textId="6E9CBA4A" w:rsidR="00272418" w:rsidRPr="00272418" w:rsidRDefault="00272418" w:rsidP="0027241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Australia</w:t>
            </w:r>
          </w:p>
        </w:tc>
        <w:tc>
          <w:tcPr>
            <w:tcW w:w="1840" w:type="dxa"/>
            <w:tcBorders>
              <w:bottom w:val="single" w:sz="4" w:space="0" w:color="auto"/>
            </w:tcBorders>
            <w:shd w:val="clear" w:color="auto" w:fill="auto"/>
          </w:tcPr>
          <w:p w14:paraId="5D2FAF5B" w14:textId="0DA39A67" w:rsidR="00272418" w:rsidRPr="00272418" w:rsidRDefault="00272418" w:rsidP="0027241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Narrative Review</w:t>
            </w:r>
          </w:p>
        </w:tc>
        <w:tc>
          <w:tcPr>
            <w:tcW w:w="1134" w:type="dxa"/>
            <w:tcBorders>
              <w:bottom w:val="single" w:sz="4" w:space="0" w:color="auto"/>
            </w:tcBorders>
            <w:shd w:val="clear" w:color="auto" w:fill="auto"/>
          </w:tcPr>
          <w:p w14:paraId="0967269B" w14:textId="06AD5A74" w:rsidR="00272418" w:rsidRPr="00272418" w:rsidRDefault="00272418" w:rsidP="0027241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General</w:t>
            </w:r>
          </w:p>
        </w:tc>
        <w:tc>
          <w:tcPr>
            <w:tcW w:w="7574" w:type="dxa"/>
            <w:tcBorders>
              <w:bottom w:val="single" w:sz="4" w:space="0" w:color="auto"/>
            </w:tcBorders>
            <w:shd w:val="clear" w:color="auto" w:fill="auto"/>
          </w:tcPr>
          <w:p w14:paraId="5540B50A" w14:textId="77777777"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Definitions of</w:t>
            </w:r>
          </w:p>
          <w:p w14:paraId="2E6E2B55" w14:textId="25AE5792"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Diagnostic process</w:t>
            </w:r>
          </w:p>
          <w:p w14:paraId="53812888" w14:textId="2C62556E"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Diagnostic error</w:t>
            </w:r>
          </w:p>
          <w:p w14:paraId="1CFCBC48" w14:textId="53742B2F"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Delayed diagnosis</w:t>
            </w:r>
          </w:p>
          <w:p w14:paraId="26CFC596" w14:textId="2AA99C31"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Wrong diagnosis</w:t>
            </w:r>
          </w:p>
          <w:p w14:paraId="0BDBE483" w14:textId="47D9CFC7"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 xml:space="preserve">Missed </w:t>
            </w:r>
            <w:proofErr w:type="gramStart"/>
            <w:r w:rsidRPr="00272418">
              <w:rPr>
                <w:rFonts w:cstheme="minorHAnsi"/>
                <w:sz w:val="20"/>
                <w:szCs w:val="20"/>
              </w:rPr>
              <w:t>diagnosis</w:t>
            </w:r>
            <w:proofErr w:type="gramEnd"/>
          </w:p>
          <w:p w14:paraId="0DDA20FA" w14:textId="0A04E62E"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Near misses</w:t>
            </w:r>
          </w:p>
          <w:p w14:paraId="042FD0D2" w14:textId="78FF20DD"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Overdiagnosis</w:t>
            </w:r>
          </w:p>
          <w:p w14:paraId="396AAC08" w14:textId="2504C7A9"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 xml:space="preserve">Methods to report diagnostic error in </w:t>
            </w:r>
            <w:proofErr w:type="gramStart"/>
            <w:r w:rsidRPr="00E4302E">
              <w:rPr>
                <w:rFonts w:cstheme="minorHAnsi"/>
                <w:b/>
                <w:bCs/>
                <w:i/>
                <w:iCs/>
                <w:sz w:val="20"/>
                <w:szCs w:val="20"/>
              </w:rPr>
              <w:t>Australia</w:t>
            </w:r>
            <w:proofErr w:type="gramEnd"/>
          </w:p>
          <w:p w14:paraId="4C567B08" w14:textId="6AD6D593"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Medical indemnity claims</w:t>
            </w:r>
          </w:p>
          <w:p w14:paraId="7FE06DA1" w14:textId="77777777"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Public reporting of diagnostic errors</w:t>
            </w:r>
          </w:p>
          <w:p w14:paraId="15E63BDA" w14:textId="790CECAC"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Three phases of diagnostic error</w:t>
            </w:r>
          </w:p>
          <w:p w14:paraId="3C92CA3A" w14:textId="75D2E338"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 xml:space="preserve">Pre-analytic: Follows the clinical </w:t>
            </w:r>
            <w:proofErr w:type="gramStart"/>
            <w:r w:rsidRPr="00272418">
              <w:rPr>
                <w:rFonts w:cstheme="minorHAnsi"/>
                <w:sz w:val="20"/>
                <w:szCs w:val="20"/>
              </w:rPr>
              <w:t>history</w:t>
            </w:r>
            <w:proofErr w:type="gramEnd"/>
          </w:p>
          <w:p w14:paraId="6664D71A" w14:textId="3663D866"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Inappropriate imaging – not clinically indicated, incorrect modality/exam </w:t>
            </w:r>
            <w:proofErr w:type="gramStart"/>
            <w:r w:rsidRPr="00F60CCA">
              <w:rPr>
                <w:sz w:val="20"/>
                <w:szCs w:val="20"/>
              </w:rPr>
              <w:t>ordered</w:t>
            </w:r>
            <w:proofErr w:type="gramEnd"/>
          </w:p>
          <w:p w14:paraId="459CFDF3" w14:textId="2F71A10A"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Analytic: Image acquisition and interpretation</w:t>
            </w:r>
          </w:p>
          <w:p w14:paraId="32C736A2" w14:textId="353BCA42"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Image related errors – suboptimal, </w:t>
            </w:r>
            <w:proofErr w:type="gramStart"/>
            <w:r w:rsidRPr="00F60CCA">
              <w:rPr>
                <w:sz w:val="20"/>
                <w:szCs w:val="20"/>
              </w:rPr>
              <w:t>artefacts</w:t>
            </w:r>
            <w:proofErr w:type="gramEnd"/>
          </w:p>
          <w:p w14:paraId="1F87B926" w14:textId="51CB26B5"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Incorrect protocol</w:t>
            </w:r>
          </w:p>
          <w:p w14:paraId="34D6A78B" w14:textId="7998DAB2"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Radiologist – interpretation / cognitive errors</w:t>
            </w:r>
          </w:p>
          <w:p w14:paraId="29E656F0" w14:textId="780AE2E9"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Overdiagnosis of incidental findings</w:t>
            </w:r>
          </w:p>
          <w:p w14:paraId="04A20E0E" w14:textId="54AFF569"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Post-analytic: Diagnostic treatment and decision-making</w:t>
            </w:r>
          </w:p>
          <w:p w14:paraId="5801F2E5" w14:textId="7D66A537"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lastRenderedPageBreak/>
              <w:t>Over-reliance/over-confidence in diagnostic imaging</w:t>
            </w:r>
          </w:p>
          <w:p w14:paraId="5DD023CA" w14:textId="65DD3AA5"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Communication failures – timeline receiving report, quality of the </w:t>
            </w:r>
            <w:proofErr w:type="gramStart"/>
            <w:r w:rsidRPr="00F60CCA">
              <w:rPr>
                <w:sz w:val="20"/>
                <w:szCs w:val="20"/>
              </w:rPr>
              <w:t>report</w:t>
            </w:r>
            <w:proofErr w:type="gramEnd"/>
          </w:p>
          <w:p w14:paraId="14F9EC1B" w14:textId="731FBBF5" w:rsidR="00272418" w:rsidRPr="00F60CCA" w:rsidRDefault="00272418"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Referrer interpretive/cognitive error</w:t>
            </w:r>
          </w:p>
          <w:p w14:paraId="52E3749D" w14:textId="77777777" w:rsidR="00272418" w:rsidRPr="00E4302E" w:rsidRDefault="00272418" w:rsidP="00272418">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E4302E">
              <w:rPr>
                <w:rFonts w:cstheme="minorHAnsi"/>
                <w:b/>
                <w:bCs/>
                <w:i/>
                <w:iCs/>
                <w:sz w:val="20"/>
                <w:szCs w:val="20"/>
              </w:rPr>
              <w:t xml:space="preserve">Suggestions to improve the use of diagnostic </w:t>
            </w:r>
            <w:proofErr w:type="gramStart"/>
            <w:r w:rsidRPr="00E4302E">
              <w:rPr>
                <w:rFonts w:cstheme="minorHAnsi"/>
                <w:b/>
                <w:bCs/>
                <w:i/>
                <w:iCs/>
                <w:sz w:val="20"/>
                <w:szCs w:val="20"/>
              </w:rPr>
              <w:t>imaging</w:t>
            </w:r>
            <w:proofErr w:type="gramEnd"/>
          </w:p>
          <w:p w14:paraId="7AFD9CB3" w14:textId="237A950D"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 xml:space="preserve">Improve the quality of </w:t>
            </w:r>
            <w:proofErr w:type="gramStart"/>
            <w:r w:rsidRPr="00272418">
              <w:rPr>
                <w:rFonts w:cstheme="minorHAnsi"/>
                <w:sz w:val="20"/>
                <w:szCs w:val="20"/>
              </w:rPr>
              <w:t>referrals</w:t>
            </w:r>
            <w:proofErr w:type="gramEnd"/>
          </w:p>
          <w:p w14:paraId="6E716DEB" w14:textId="30B4CEB1"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Development and implementation of strategies for appropriate use of diagnostic imaging</w:t>
            </w:r>
          </w:p>
          <w:p w14:paraId="1092C9FC" w14:textId="3C63F7FC"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Encourage uptake of My Health Record</w:t>
            </w:r>
          </w:p>
          <w:p w14:paraId="6A5B7487" w14:textId="77777777" w:rsidR="00272418" w:rsidRPr="00272418" w:rsidRDefault="00272418"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2418">
              <w:rPr>
                <w:rFonts w:cstheme="minorHAnsi"/>
                <w:sz w:val="20"/>
                <w:szCs w:val="20"/>
              </w:rPr>
              <w:t>Use of structured report templates</w:t>
            </w:r>
          </w:p>
        </w:tc>
      </w:tr>
    </w:tbl>
    <w:p w14:paraId="44D67221" w14:textId="77777777" w:rsidR="00825D36" w:rsidRDefault="00825D36">
      <w:pPr>
        <w:spacing w:after="80"/>
      </w:pPr>
      <w:r>
        <w:br w:type="page"/>
      </w:r>
    </w:p>
    <w:p w14:paraId="3976AA2D" w14:textId="77777777" w:rsidR="00A004B4" w:rsidRDefault="00A004B4" w:rsidP="00A004B4">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186B4655" w14:textId="77777777" w:rsidR="00A004B4" w:rsidRPr="00E4302E" w:rsidRDefault="00A004B4" w:rsidP="00A004B4"/>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1"/>
        <w:gridCol w:w="1300"/>
        <w:gridCol w:w="1533"/>
        <w:gridCol w:w="1161"/>
        <w:gridCol w:w="7553"/>
      </w:tblGrid>
      <w:tr w:rsidR="00825D36" w:rsidRPr="00825D36" w14:paraId="6CCB32D7" w14:textId="77777777" w:rsidTr="0032607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0470AC2A" w14:textId="5007C0D1" w:rsidR="00825D36" w:rsidRPr="00825D36" w:rsidRDefault="00825D36" w:rsidP="00825D36">
            <w:pPr>
              <w:spacing w:after="120"/>
              <w:rPr>
                <w:rFonts w:cstheme="minorHAnsi"/>
                <w:sz w:val="20"/>
                <w:szCs w:val="20"/>
              </w:rPr>
            </w:pPr>
            <w:r w:rsidRPr="00182BB4">
              <w:rPr>
                <w:rFonts w:cstheme="minorHAnsi"/>
                <w:b w:val="0"/>
                <w:bCs w:val="0"/>
                <w:color w:val="auto"/>
                <w:sz w:val="20"/>
                <w:szCs w:val="20"/>
              </w:rPr>
              <w:t xml:space="preserve">Study / Document </w:t>
            </w:r>
          </w:p>
        </w:tc>
        <w:tc>
          <w:tcPr>
            <w:tcW w:w="1300" w:type="dxa"/>
            <w:tcBorders>
              <w:top w:val="single" w:sz="4" w:space="0" w:color="auto"/>
              <w:bottom w:val="single" w:sz="4" w:space="0" w:color="auto"/>
            </w:tcBorders>
            <w:shd w:val="clear" w:color="auto" w:fill="D9D9D9" w:themeFill="background1" w:themeFillShade="D9"/>
            <w:vAlign w:val="bottom"/>
          </w:tcPr>
          <w:p w14:paraId="71897F27" w14:textId="547CEEB0" w:rsidR="00825D36" w:rsidRPr="00825D36" w:rsidRDefault="00825D36" w:rsidP="00825D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535" w:type="dxa"/>
            <w:tcBorders>
              <w:top w:val="single" w:sz="4" w:space="0" w:color="auto"/>
              <w:bottom w:val="single" w:sz="4" w:space="0" w:color="auto"/>
            </w:tcBorders>
            <w:shd w:val="clear" w:color="auto" w:fill="D9D9D9" w:themeFill="background1" w:themeFillShade="D9"/>
            <w:vAlign w:val="bottom"/>
          </w:tcPr>
          <w:p w14:paraId="42DFE857" w14:textId="57DDAAD5" w:rsidR="00825D36" w:rsidRPr="00825D36" w:rsidRDefault="00825D36" w:rsidP="00825D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134" w:type="dxa"/>
            <w:tcBorders>
              <w:top w:val="single" w:sz="4" w:space="0" w:color="auto"/>
              <w:bottom w:val="single" w:sz="4" w:space="0" w:color="auto"/>
            </w:tcBorders>
            <w:shd w:val="clear" w:color="auto" w:fill="D9D9D9" w:themeFill="background1" w:themeFillShade="D9"/>
            <w:vAlign w:val="bottom"/>
          </w:tcPr>
          <w:p w14:paraId="22E11E1C" w14:textId="6DEF7F7F" w:rsidR="00825D36" w:rsidRPr="00825D36" w:rsidRDefault="00825D36" w:rsidP="00825D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574" w:type="dxa"/>
            <w:tcBorders>
              <w:top w:val="single" w:sz="4" w:space="0" w:color="auto"/>
              <w:bottom w:val="single" w:sz="4" w:space="0" w:color="auto"/>
            </w:tcBorders>
            <w:shd w:val="clear" w:color="auto" w:fill="D9D9D9" w:themeFill="background1" w:themeFillShade="D9"/>
            <w:vAlign w:val="bottom"/>
          </w:tcPr>
          <w:p w14:paraId="314CDD1B" w14:textId="17FB2E57" w:rsidR="00825D36" w:rsidRPr="00825D36" w:rsidRDefault="00825D36" w:rsidP="00825D36">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i/>
                <w:iCs/>
                <w:sz w:val="20"/>
                <w:szCs w:val="20"/>
              </w:rPr>
            </w:pPr>
            <w:r w:rsidRPr="00182BB4">
              <w:rPr>
                <w:rFonts w:cstheme="minorHAnsi"/>
                <w:b w:val="0"/>
                <w:bCs w:val="0"/>
                <w:color w:val="auto"/>
                <w:sz w:val="20"/>
                <w:szCs w:val="20"/>
              </w:rPr>
              <w:t>Key findings</w:t>
            </w:r>
          </w:p>
        </w:tc>
      </w:tr>
      <w:tr w:rsidR="00825D36" w:rsidRPr="00825D36" w14:paraId="5ACE8D8E" w14:textId="77777777" w:rsidTr="003260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0DD73807" w14:textId="77777777" w:rsidR="00825D36" w:rsidRPr="00825D36" w:rsidRDefault="00825D36" w:rsidP="00825D36">
            <w:pPr>
              <w:spacing w:after="120"/>
              <w:rPr>
                <w:rFonts w:cstheme="minorHAnsi"/>
                <w:b w:val="0"/>
                <w:bCs w:val="0"/>
                <w:color w:val="auto"/>
                <w:sz w:val="20"/>
                <w:szCs w:val="20"/>
              </w:rPr>
            </w:pPr>
            <w:r w:rsidRPr="00825D36">
              <w:rPr>
                <w:rFonts w:cstheme="minorHAnsi"/>
                <w:b w:val="0"/>
                <w:bCs w:val="0"/>
                <w:color w:val="auto"/>
                <w:sz w:val="20"/>
                <w:szCs w:val="20"/>
              </w:rPr>
              <w:t xml:space="preserve">European Society of Radiology and European Federation of Radiographer Societies (2019) </w:t>
            </w:r>
          </w:p>
          <w:p w14:paraId="2CC42E60" w14:textId="378A4DF0" w:rsidR="00825D36" w:rsidRPr="00825D36" w:rsidRDefault="00825D36" w:rsidP="008A5730">
            <w:pPr>
              <w:spacing w:after="120"/>
              <w:rPr>
                <w:rFonts w:cstheme="minorHAnsi"/>
                <w:b w:val="0"/>
                <w:bCs w:val="0"/>
                <w:color w:val="auto"/>
                <w:sz w:val="20"/>
                <w:szCs w:val="20"/>
              </w:rPr>
            </w:pPr>
            <w:r w:rsidRPr="00825D36">
              <w:rPr>
                <w:rFonts w:cstheme="minorHAnsi"/>
                <w:b w:val="0"/>
                <w:bCs w:val="0"/>
                <w:color w:val="auto"/>
                <w:sz w:val="20"/>
                <w:szCs w:val="20"/>
              </w:rPr>
              <w:t>Title: ‘Patient Safety in Medical Imaging: a joint paper of the European Society of Radiology (ESR) and the European Federation of Radiographer Societies (EFRS)’</w:t>
            </w:r>
          </w:p>
        </w:tc>
        <w:tc>
          <w:tcPr>
            <w:tcW w:w="1300" w:type="dxa"/>
            <w:tcBorders>
              <w:bottom w:val="single" w:sz="4" w:space="0" w:color="auto"/>
            </w:tcBorders>
            <w:shd w:val="clear" w:color="auto" w:fill="auto"/>
          </w:tcPr>
          <w:p w14:paraId="7D33F269" w14:textId="4905EF7E" w:rsidR="00825D36" w:rsidRPr="00825D36" w:rsidRDefault="00825D36" w:rsidP="00825D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Netherlands</w:t>
            </w:r>
          </w:p>
        </w:tc>
        <w:tc>
          <w:tcPr>
            <w:tcW w:w="1535" w:type="dxa"/>
            <w:tcBorders>
              <w:bottom w:val="single" w:sz="4" w:space="0" w:color="auto"/>
            </w:tcBorders>
            <w:shd w:val="clear" w:color="auto" w:fill="auto"/>
          </w:tcPr>
          <w:p w14:paraId="4CE7A8AB" w14:textId="54A1348B" w:rsidR="00825D36" w:rsidRPr="00825D36" w:rsidRDefault="00825D36" w:rsidP="00825D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Narrative Review</w:t>
            </w:r>
          </w:p>
        </w:tc>
        <w:tc>
          <w:tcPr>
            <w:tcW w:w="1134" w:type="dxa"/>
            <w:tcBorders>
              <w:bottom w:val="single" w:sz="4" w:space="0" w:color="auto"/>
            </w:tcBorders>
            <w:shd w:val="clear" w:color="auto" w:fill="auto"/>
          </w:tcPr>
          <w:p w14:paraId="6E3E9224" w14:textId="412889B1" w:rsidR="00825D36" w:rsidRPr="00825D36" w:rsidRDefault="00825D36" w:rsidP="00825D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574" w:type="dxa"/>
            <w:tcBorders>
              <w:bottom w:val="single" w:sz="4" w:space="0" w:color="auto"/>
            </w:tcBorders>
            <w:shd w:val="clear" w:color="auto" w:fill="auto"/>
          </w:tcPr>
          <w:p w14:paraId="61936CA0"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Radiation protection</w:t>
            </w:r>
          </w:p>
          <w:p w14:paraId="6FBB3307" w14:textId="258F608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Three fundamentals:</w:t>
            </w:r>
          </w:p>
          <w:p w14:paraId="7BA18BE0" w14:textId="0876DB1C"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Justification</w:t>
            </w:r>
          </w:p>
          <w:p w14:paraId="7F8005C9" w14:textId="52C08043"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Optimisation</w:t>
            </w:r>
          </w:p>
          <w:p w14:paraId="387224C5" w14:textId="011567EB"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Application of doses ‘As Low </w:t>
            </w:r>
            <w:proofErr w:type="gramStart"/>
            <w:r w:rsidRPr="00F60CCA">
              <w:rPr>
                <w:sz w:val="20"/>
                <w:szCs w:val="20"/>
              </w:rPr>
              <w:t>As</w:t>
            </w:r>
            <w:proofErr w:type="gramEnd"/>
            <w:r w:rsidRPr="00F60CCA">
              <w:rPr>
                <w:sz w:val="20"/>
                <w:szCs w:val="20"/>
              </w:rPr>
              <w:t xml:space="preserve"> Reasonably Achievable’</w:t>
            </w:r>
          </w:p>
          <w:p w14:paraId="0DF95B22" w14:textId="65A616C4"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Drug and contrast issues</w:t>
            </w:r>
          </w:p>
          <w:p w14:paraId="3229D85B" w14:textId="3E0561EE"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Contrast agents – Iodinated and gadolinium contrast media as well as microbubbles for ultrasound</w:t>
            </w:r>
          </w:p>
          <w:p w14:paraId="0A5DECF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Hypersensitivity reactions:</w:t>
            </w:r>
          </w:p>
          <w:p w14:paraId="50583AEF" w14:textId="6F8ACE43"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Be prepared and trained (resuscitation trolley, emergency numbers available)</w:t>
            </w:r>
          </w:p>
          <w:p w14:paraId="63D9CB0C" w14:textId="13F33D0E"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Question patient for previous reactions, the </w:t>
            </w:r>
            <w:proofErr w:type="gramStart"/>
            <w:r w:rsidRPr="00F60CCA">
              <w:rPr>
                <w:sz w:val="20"/>
                <w:szCs w:val="20"/>
              </w:rPr>
              <w:t>grade</w:t>
            </w:r>
            <w:proofErr w:type="gramEnd"/>
            <w:r w:rsidRPr="00F60CCA">
              <w:rPr>
                <w:sz w:val="20"/>
                <w:szCs w:val="20"/>
              </w:rPr>
              <w:t xml:space="preserve"> and symptoms</w:t>
            </w:r>
          </w:p>
          <w:p w14:paraId="354F7E9A" w14:textId="757A0E49"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Nephrotoxicity of iodinated contrast media</w:t>
            </w:r>
          </w:p>
          <w:p w14:paraId="45B89B5C" w14:textId="5F672052"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Consider risk factors:</w:t>
            </w:r>
          </w:p>
          <w:p w14:paraId="562CE1DA" w14:textId="124FD384"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825D36">
              <w:rPr>
                <w:rFonts w:cstheme="minorHAnsi"/>
                <w:sz w:val="20"/>
                <w:szCs w:val="20"/>
              </w:rPr>
              <w:t>&gt;</w:t>
            </w:r>
            <w:r w:rsidRPr="00F60CCA">
              <w:rPr>
                <w:sz w:val="20"/>
                <w:szCs w:val="20"/>
              </w:rPr>
              <w:t xml:space="preserve">70, reduced renal function, large doses and multiple contrast injections within 48 – 72 </w:t>
            </w:r>
            <w:proofErr w:type="gramStart"/>
            <w:r w:rsidRPr="00F60CCA">
              <w:rPr>
                <w:sz w:val="20"/>
                <w:szCs w:val="20"/>
              </w:rPr>
              <w:t>hours</w:t>
            </w:r>
            <w:proofErr w:type="gramEnd"/>
          </w:p>
          <w:p w14:paraId="12E14256" w14:textId="040843AD" w:rsidR="00825D36" w:rsidRPr="00F60CCA" w:rsidRDefault="00825D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Iodinated contrast induced </w:t>
            </w:r>
            <w:proofErr w:type="gramStart"/>
            <w:r w:rsidRPr="00F60CCA">
              <w:rPr>
                <w:sz w:val="20"/>
                <w:szCs w:val="20"/>
              </w:rPr>
              <w:t>thyrotoxicosis</w:t>
            </w:r>
            <w:proofErr w:type="gramEnd"/>
          </w:p>
          <w:p w14:paraId="66BAA46C" w14:textId="4C18E93D"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Nephrogenic systemic fibrosis – Linear gadolinium chelates (magnetic resonance imaging contrast) recently withdrawn from the EU </w:t>
            </w:r>
            <w:proofErr w:type="gramStart"/>
            <w:r w:rsidRPr="00825D36">
              <w:rPr>
                <w:rFonts w:cstheme="minorHAnsi"/>
                <w:sz w:val="20"/>
                <w:szCs w:val="20"/>
              </w:rPr>
              <w:t>market</w:t>
            </w:r>
            <w:proofErr w:type="gramEnd"/>
          </w:p>
          <w:p w14:paraId="2142B281"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Patient handling: Safe patient handling is defined as any activity requiring force to push, pull, lift, lower, transfer or in some way move or support a person or body </w:t>
            </w:r>
            <w:proofErr w:type="gramStart"/>
            <w:r w:rsidRPr="00825D36">
              <w:rPr>
                <w:rFonts w:cstheme="minorHAnsi"/>
                <w:sz w:val="20"/>
                <w:szCs w:val="20"/>
              </w:rPr>
              <w:t>part</w:t>
            </w:r>
            <w:proofErr w:type="gramEnd"/>
          </w:p>
          <w:p w14:paraId="16C6CE97" w14:textId="073C763A"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Issues for the patient and/or healthcare professional</w:t>
            </w:r>
          </w:p>
          <w:p w14:paraId="719AF177"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lastRenderedPageBreak/>
              <w:t>Patient information: informed consent and explanatory information for patients</w:t>
            </w:r>
          </w:p>
          <w:p w14:paraId="602E4895" w14:textId="77777777" w:rsidR="00825D36" w:rsidRPr="00825D36"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European Society of Radiology requires all communication with and about people to be – effective, timely, </w:t>
            </w:r>
            <w:proofErr w:type="gramStart"/>
            <w:r w:rsidRPr="00825D36">
              <w:rPr>
                <w:rFonts w:cstheme="minorHAnsi"/>
                <w:sz w:val="20"/>
                <w:szCs w:val="20"/>
              </w:rPr>
              <w:t>inclusive</w:t>
            </w:r>
            <w:proofErr w:type="gramEnd"/>
            <w:r w:rsidRPr="00825D36">
              <w:rPr>
                <w:rFonts w:cstheme="minorHAnsi"/>
                <w:sz w:val="20"/>
                <w:szCs w:val="20"/>
              </w:rPr>
              <w:t xml:space="preserve"> and personalised. </w:t>
            </w:r>
          </w:p>
          <w:p w14:paraId="6AA35AC3"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Advocacy – Patients access to the right support to </w:t>
            </w:r>
            <w:proofErr w:type="gramStart"/>
            <w:r w:rsidRPr="00825D36">
              <w:rPr>
                <w:rFonts w:cstheme="minorHAnsi"/>
                <w:sz w:val="20"/>
                <w:szCs w:val="20"/>
              </w:rPr>
              <w:t>make a decision</w:t>
            </w:r>
            <w:proofErr w:type="gramEnd"/>
            <w:r w:rsidRPr="00825D36">
              <w:rPr>
                <w:rFonts w:cstheme="minorHAnsi"/>
                <w:sz w:val="20"/>
                <w:szCs w:val="20"/>
              </w:rPr>
              <w:t>. This can include someone ‘speaking on their behalf.</w:t>
            </w:r>
          </w:p>
          <w:p w14:paraId="17DDD47E"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Shared decision making</w:t>
            </w:r>
          </w:p>
          <w:p w14:paraId="342D9D99"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Capacity – Everyone has right to </w:t>
            </w:r>
            <w:proofErr w:type="gramStart"/>
            <w:r w:rsidRPr="00825D36">
              <w:rPr>
                <w:rFonts w:cstheme="minorHAnsi"/>
                <w:sz w:val="20"/>
                <w:szCs w:val="20"/>
              </w:rPr>
              <w:t>make a decision</w:t>
            </w:r>
            <w:proofErr w:type="gramEnd"/>
            <w:r w:rsidRPr="00825D36">
              <w:rPr>
                <w:rFonts w:cstheme="minorHAnsi"/>
                <w:sz w:val="20"/>
                <w:szCs w:val="20"/>
              </w:rPr>
              <w:t xml:space="preserve"> and it is assumed they can do this.</w:t>
            </w:r>
          </w:p>
          <w:p w14:paraId="5503B66C"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Children – Competence laws are different for &lt;16 as opposed to &gt;</w:t>
            </w:r>
            <w:proofErr w:type="gramStart"/>
            <w:r w:rsidRPr="00825D36">
              <w:rPr>
                <w:rFonts w:cstheme="minorHAnsi"/>
                <w:sz w:val="20"/>
                <w:szCs w:val="20"/>
              </w:rPr>
              <w:t>16</w:t>
            </w:r>
            <w:proofErr w:type="gramEnd"/>
            <w:r w:rsidRPr="00825D36">
              <w:rPr>
                <w:rFonts w:cstheme="minorHAnsi"/>
                <w:sz w:val="20"/>
                <w:szCs w:val="20"/>
              </w:rPr>
              <w:t> </w:t>
            </w:r>
          </w:p>
          <w:p w14:paraId="0A7A1DC9"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Use of chaperones – For intimate examinations</w:t>
            </w:r>
          </w:p>
          <w:p w14:paraId="09D5659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Emergency imaging – Exception if consent not able to be gained - save patient’s life, prevent deterioration of </w:t>
            </w:r>
            <w:proofErr w:type="gramStart"/>
            <w:r w:rsidRPr="00825D36">
              <w:rPr>
                <w:rFonts w:cstheme="minorHAnsi"/>
                <w:sz w:val="20"/>
                <w:szCs w:val="20"/>
              </w:rPr>
              <w:t>life</w:t>
            </w:r>
            <w:proofErr w:type="gramEnd"/>
          </w:p>
          <w:p w14:paraId="78C8FDD3"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Magnetic resonance imaging safety</w:t>
            </w:r>
          </w:p>
          <w:p w14:paraId="51BE8874"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behaviour of ferro-magnetic objects within a strong magnetic field</w:t>
            </w:r>
          </w:p>
          <w:p w14:paraId="1585AD4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Effect on medical devices</w:t>
            </w:r>
          </w:p>
          <w:p w14:paraId="445515D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Radiofrequency risks</w:t>
            </w:r>
          </w:p>
          <w:p w14:paraId="0F32E66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Acoustic noise</w:t>
            </w:r>
          </w:p>
          <w:p w14:paraId="2EBD60A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The American College of Radiology Guidance Document on MRI Safe Practices: 2013</w:t>
            </w:r>
          </w:p>
          <w:p w14:paraId="32317D5F"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Many other documents relating to this area.</w:t>
            </w:r>
          </w:p>
          <w:p w14:paraId="2E900EE9"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 xml:space="preserve">Prevention of infection, decontamination, hospital acquired </w:t>
            </w:r>
            <w:proofErr w:type="gramStart"/>
            <w:r w:rsidRPr="00A004B4">
              <w:rPr>
                <w:rFonts w:cstheme="minorHAnsi"/>
                <w:b/>
                <w:bCs/>
                <w:i/>
                <w:iCs/>
                <w:sz w:val="20"/>
                <w:szCs w:val="20"/>
              </w:rPr>
              <w:t>infections</w:t>
            </w:r>
            <w:proofErr w:type="gramEnd"/>
          </w:p>
          <w:p w14:paraId="6798D87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 precautions and specific precautions should be employed depending on available information,</w:t>
            </w:r>
          </w:p>
          <w:p w14:paraId="6DB4FC3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 Hand hygiene and personal protective equipment</w:t>
            </w:r>
          </w:p>
          <w:p w14:paraId="533C792F"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Specific: example of isolation patients</w:t>
            </w:r>
          </w:p>
          <w:p w14:paraId="5201EAB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Safe injection procedures</w:t>
            </w:r>
          </w:p>
          <w:p w14:paraId="312BD38E"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lastRenderedPageBreak/>
              <w:t>Ultrasound infection protection</w:t>
            </w:r>
          </w:p>
          <w:p w14:paraId="795FB0E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Unique due to direct contact with equipment</w:t>
            </w:r>
          </w:p>
          <w:p w14:paraId="671237E0"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The gel can be a transmission </w:t>
            </w:r>
            <w:proofErr w:type="gramStart"/>
            <w:r w:rsidRPr="00825D36">
              <w:rPr>
                <w:rFonts w:cstheme="minorHAnsi"/>
                <w:sz w:val="20"/>
                <w:szCs w:val="20"/>
              </w:rPr>
              <w:t>point</w:t>
            </w:r>
            <w:proofErr w:type="gramEnd"/>
          </w:p>
          <w:p w14:paraId="40F681CA"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Ultrasound Working Group of European Society of Radiology published recommendations in 2017 related to transducer decontamination and the use of transducer </w:t>
            </w:r>
            <w:proofErr w:type="gramStart"/>
            <w:r w:rsidRPr="00825D36">
              <w:rPr>
                <w:rFonts w:cstheme="minorHAnsi"/>
                <w:sz w:val="20"/>
                <w:szCs w:val="20"/>
              </w:rPr>
              <w:t>covers</w:t>
            </w:r>
            <w:proofErr w:type="gramEnd"/>
          </w:p>
          <w:p w14:paraId="1C02A0D3" w14:textId="6233BC13"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Data security and IT developments</w:t>
            </w:r>
          </w:p>
          <w:p w14:paraId="2BE07D4B"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Responsibility for patient information, </w:t>
            </w:r>
            <w:proofErr w:type="gramStart"/>
            <w:r w:rsidRPr="00825D36">
              <w:rPr>
                <w:rFonts w:cstheme="minorHAnsi"/>
                <w:sz w:val="20"/>
                <w:szCs w:val="20"/>
              </w:rPr>
              <w:t>privacy</w:t>
            </w:r>
            <w:proofErr w:type="gramEnd"/>
            <w:r w:rsidRPr="00825D36">
              <w:rPr>
                <w:rFonts w:cstheme="minorHAnsi"/>
                <w:sz w:val="20"/>
                <w:szCs w:val="20"/>
              </w:rPr>
              <w:t xml:space="preserve"> and confidentiality</w:t>
            </w:r>
          </w:p>
          <w:p w14:paraId="5E337A64"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Radiology interacts with Hospital Information Systems, Radiology Information Systems and Picture Archiving and Communication System</w:t>
            </w:r>
          </w:p>
          <w:p w14:paraId="77EB277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Artificial Intelligence and Deep Learning are different challenges not yet fully understood.</w:t>
            </w:r>
          </w:p>
          <w:p w14:paraId="08BA1CB3" w14:textId="77777777" w:rsidR="00825D36" w:rsidRPr="00A004B4"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A004B4">
              <w:rPr>
                <w:rFonts w:cstheme="minorHAnsi"/>
                <w:b/>
                <w:bCs/>
                <w:i/>
                <w:iCs/>
                <w:sz w:val="20"/>
                <w:szCs w:val="20"/>
              </w:rPr>
              <w:t>Appropriate professionals</w:t>
            </w:r>
          </w:p>
          <w:p w14:paraId="66EBAA7C"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Formal qualifications for both radiologist and radiographer. Clear Scopes of Practice</w:t>
            </w:r>
          </w:p>
          <w:p w14:paraId="79F83E5F" w14:textId="30D30721" w:rsid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Minimum of a formal report</w:t>
            </w:r>
          </w:p>
          <w:p w14:paraId="47A9FA93" w14:textId="647D2C88"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Interventional radiology</w:t>
            </w:r>
          </w:p>
          <w:p w14:paraId="5EFEAC4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Additional risks relating to potential complications or negative outcomes are explained to the </w:t>
            </w:r>
            <w:proofErr w:type="gramStart"/>
            <w:r w:rsidRPr="00825D36">
              <w:rPr>
                <w:rFonts w:cstheme="minorHAnsi"/>
                <w:sz w:val="20"/>
                <w:szCs w:val="20"/>
              </w:rPr>
              <w:t>patient</w:t>
            </w:r>
            <w:proofErr w:type="gramEnd"/>
          </w:p>
          <w:p w14:paraId="57D196B9" w14:textId="30CBACAC" w:rsidR="00825D36" w:rsidRPr="008A5730"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A5730">
              <w:rPr>
                <w:rFonts w:cstheme="minorHAnsi"/>
                <w:b/>
                <w:bCs/>
                <w:i/>
                <w:iCs/>
                <w:sz w:val="20"/>
                <w:szCs w:val="20"/>
              </w:rPr>
              <w:t>Children and other vulnerable patients</w:t>
            </w:r>
          </w:p>
          <w:p w14:paraId="1E9008F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The onus to protect rights of a </w:t>
            </w:r>
            <w:proofErr w:type="gramStart"/>
            <w:r w:rsidRPr="00825D36">
              <w:rPr>
                <w:rFonts w:cstheme="minorHAnsi"/>
                <w:sz w:val="20"/>
                <w:szCs w:val="20"/>
              </w:rPr>
              <w:t>child</w:t>
            </w:r>
            <w:proofErr w:type="gramEnd"/>
          </w:p>
          <w:p w14:paraId="16B45900"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Mandated reporters of suspected physical abuse or non-accidental injury</w:t>
            </w:r>
          </w:p>
          <w:p w14:paraId="35011AF0" w14:textId="0BCDE771"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Communication</w:t>
            </w:r>
          </w:p>
          <w:p w14:paraId="067331A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Involve patient in their healthcare process and explain the whole procedure or examination in a structured way.</w:t>
            </w:r>
          </w:p>
          <w:p w14:paraId="0C445339" w14:textId="3F8D0727" w:rsid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Accurate communication between healthcare professionals</w:t>
            </w:r>
          </w:p>
          <w:p w14:paraId="205835E4" w14:textId="77777777" w:rsidR="00326079" w:rsidRPr="00326079" w:rsidRDefault="00326079" w:rsidP="00326079">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157B6A9"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lastRenderedPageBreak/>
              <w:t>Quality improvement</w:t>
            </w:r>
          </w:p>
          <w:p w14:paraId="5D074D1B"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Always possible</w:t>
            </w:r>
          </w:p>
          <w:p w14:paraId="7C25EB3B"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Become part of daily practice</w:t>
            </w:r>
          </w:p>
          <w:p w14:paraId="55BE4240"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Every effort to avoid </w:t>
            </w:r>
            <w:proofErr w:type="gramStart"/>
            <w:r w:rsidRPr="00825D36">
              <w:rPr>
                <w:rFonts w:cstheme="minorHAnsi"/>
                <w:sz w:val="20"/>
                <w:szCs w:val="20"/>
              </w:rPr>
              <w:t>errors</w:t>
            </w:r>
            <w:proofErr w:type="gramEnd"/>
          </w:p>
          <w:p w14:paraId="7F0068F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No-blame </w:t>
            </w:r>
            <w:proofErr w:type="gramStart"/>
            <w:r w:rsidRPr="00825D36">
              <w:rPr>
                <w:rFonts w:cstheme="minorHAnsi"/>
                <w:sz w:val="20"/>
                <w:szCs w:val="20"/>
              </w:rPr>
              <w:t>culture</w:t>
            </w:r>
            <w:proofErr w:type="gramEnd"/>
          </w:p>
          <w:p w14:paraId="4DC8A6A6"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Learning from discrepancies meetings</w:t>
            </w:r>
          </w:p>
          <w:p w14:paraId="207B451E" w14:textId="3D25ECD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 xml:space="preserve">Continuing Professional Development </w:t>
            </w:r>
          </w:p>
          <w:p w14:paraId="341742ED"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Constant change</w:t>
            </w:r>
          </w:p>
          <w:p w14:paraId="7B6F4C5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Updating skills and knowledge</w:t>
            </w:r>
          </w:p>
          <w:p w14:paraId="7B9AAB55" w14:textId="77777777" w:rsidR="00825D36" w:rsidRPr="009E4D7C"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E4D7C">
              <w:rPr>
                <w:rFonts w:cstheme="minorHAnsi"/>
                <w:b/>
                <w:bCs/>
                <w:i/>
                <w:iCs/>
                <w:sz w:val="20"/>
                <w:szCs w:val="20"/>
              </w:rPr>
              <w:t>Peer review</w:t>
            </w:r>
          </w:p>
          <w:p w14:paraId="77ABC3CD" w14:textId="436C6846"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Blame-free environment</w:t>
            </w:r>
          </w:p>
          <w:p w14:paraId="38CFB5BC" w14:textId="05B83BFC" w:rsidR="00825D36" w:rsidRPr="009E4D7C"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9E4D7C">
              <w:rPr>
                <w:rFonts w:cstheme="minorHAnsi"/>
                <w:b/>
                <w:bCs/>
                <w:i/>
                <w:iCs/>
                <w:sz w:val="20"/>
                <w:szCs w:val="20"/>
              </w:rPr>
              <w:t>Clinical audit</w:t>
            </w:r>
          </w:p>
          <w:p w14:paraId="137BB814"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EU mandate since 1997</w:t>
            </w:r>
          </w:p>
          <w:p w14:paraId="0C51956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Evaluate current practices and opportunities to change practices when </w:t>
            </w:r>
            <w:proofErr w:type="gramStart"/>
            <w:r w:rsidRPr="00825D36">
              <w:rPr>
                <w:rFonts w:cstheme="minorHAnsi"/>
                <w:sz w:val="20"/>
                <w:szCs w:val="20"/>
              </w:rPr>
              <w:t>appropriate</w:t>
            </w:r>
            <w:proofErr w:type="gramEnd"/>
          </w:p>
          <w:p w14:paraId="30DC9A55"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Measured against standard where </w:t>
            </w:r>
            <w:proofErr w:type="gramStart"/>
            <w:r w:rsidRPr="00825D36">
              <w:rPr>
                <w:rFonts w:cstheme="minorHAnsi"/>
                <w:sz w:val="20"/>
                <w:szCs w:val="20"/>
              </w:rPr>
              <w:t>appropriate</w:t>
            </w:r>
            <w:proofErr w:type="gramEnd"/>
          </w:p>
          <w:p w14:paraId="5F17DE1A"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External review</w:t>
            </w:r>
          </w:p>
          <w:p w14:paraId="31B07C37"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In some countries, these are legal </w:t>
            </w:r>
            <w:proofErr w:type="gramStart"/>
            <w:r w:rsidRPr="00825D36">
              <w:rPr>
                <w:rFonts w:cstheme="minorHAnsi"/>
                <w:sz w:val="20"/>
                <w:szCs w:val="20"/>
              </w:rPr>
              <w:t>requirements</w:t>
            </w:r>
            <w:proofErr w:type="gramEnd"/>
          </w:p>
          <w:p w14:paraId="62BC8ABB"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Risk management</w:t>
            </w:r>
          </w:p>
          <w:p w14:paraId="76231C1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Responsibility of professionals</w:t>
            </w:r>
          </w:p>
          <w:p w14:paraId="52E54F08"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t>Fatigue/burnout</w:t>
            </w:r>
          </w:p>
          <w:p w14:paraId="4215CB82"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State of mental weariness within the workplace. Progressive loss of energy and enthusiasm</w:t>
            </w:r>
          </w:p>
          <w:p w14:paraId="592D1FC1" w14:textId="3F6D1FE1" w:rsid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Decrease in productivity, effectiveness, reduced commitment and negative effects on </w:t>
            </w:r>
            <w:proofErr w:type="gramStart"/>
            <w:r w:rsidRPr="00825D36">
              <w:rPr>
                <w:rFonts w:cstheme="minorHAnsi"/>
                <w:sz w:val="20"/>
                <w:szCs w:val="20"/>
              </w:rPr>
              <w:t>homelife</w:t>
            </w:r>
            <w:proofErr w:type="gramEnd"/>
          </w:p>
          <w:p w14:paraId="586CC0B8" w14:textId="77777777" w:rsidR="00326079" w:rsidRPr="00326079" w:rsidRDefault="00326079" w:rsidP="00326079">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2A1622B" w14:textId="77777777" w:rsidR="00825D36" w:rsidRPr="00110018" w:rsidRDefault="00825D36" w:rsidP="00825D3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110018">
              <w:rPr>
                <w:rFonts w:cstheme="minorHAnsi"/>
                <w:b/>
                <w:bCs/>
                <w:i/>
                <w:iCs/>
                <w:sz w:val="20"/>
                <w:szCs w:val="20"/>
              </w:rPr>
              <w:lastRenderedPageBreak/>
              <w:t>Training in patient safety issues</w:t>
            </w:r>
          </w:p>
          <w:p w14:paraId="243FC791" w14:textId="77777777"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Greater focus on formal training and post-qualification</w:t>
            </w:r>
          </w:p>
          <w:p w14:paraId="7179701A" w14:textId="3DD7C524" w:rsidR="00825D36" w:rsidRPr="00825D36" w:rsidRDefault="00825D3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European Society of Radiology has published on this matter</w:t>
            </w:r>
          </w:p>
        </w:tc>
      </w:tr>
    </w:tbl>
    <w:p w14:paraId="1F9A2A72" w14:textId="77777777" w:rsidR="00D45F06" w:rsidRDefault="00D45F06">
      <w:pPr>
        <w:spacing w:after="80"/>
      </w:pPr>
      <w:r>
        <w:lastRenderedPageBreak/>
        <w:br w:type="page"/>
      </w:r>
    </w:p>
    <w:p w14:paraId="4C9B3FEF" w14:textId="77777777" w:rsidR="00D45F06" w:rsidRDefault="00D45F06" w:rsidP="00D45F06">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7AF080FF" w14:textId="77777777" w:rsidR="00D45F06" w:rsidRPr="00E4302E" w:rsidRDefault="00D45F06" w:rsidP="00D45F06"/>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276"/>
        <w:gridCol w:w="1559"/>
        <w:gridCol w:w="1276"/>
        <w:gridCol w:w="7432"/>
      </w:tblGrid>
      <w:tr w:rsidR="00D45F06" w:rsidRPr="00825D36" w14:paraId="145EE943" w14:textId="77777777" w:rsidTr="001A7F7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right w:val="none" w:sz="0" w:space="0" w:color="auto"/>
            </w:tcBorders>
            <w:shd w:val="clear" w:color="auto" w:fill="D9D9D9" w:themeFill="background1" w:themeFillShade="D9"/>
            <w:vAlign w:val="bottom"/>
          </w:tcPr>
          <w:p w14:paraId="31CDC71A" w14:textId="4BCF95C4" w:rsidR="00D45F06" w:rsidRPr="00825D36" w:rsidRDefault="00D45F06" w:rsidP="00D45F06">
            <w:pPr>
              <w:spacing w:after="120"/>
              <w:rPr>
                <w:rFonts w:cstheme="minorHAnsi"/>
                <w:sz w:val="20"/>
                <w:szCs w:val="20"/>
              </w:rPr>
            </w:pPr>
            <w:r w:rsidRPr="00182BB4">
              <w:rPr>
                <w:rFonts w:cstheme="minorHAnsi"/>
                <w:b w:val="0"/>
                <w:bCs w:val="0"/>
                <w:color w:val="auto"/>
                <w:sz w:val="20"/>
                <w:szCs w:val="20"/>
              </w:rPr>
              <w:t xml:space="preserve">Study / Document </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3E5BEE09" w14:textId="75B157CB" w:rsidR="00D45F06" w:rsidRPr="00825D36" w:rsidRDefault="00D45F06" w:rsidP="00D45F0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559" w:type="dxa"/>
            <w:tcBorders>
              <w:top w:val="none" w:sz="0" w:space="0" w:color="auto"/>
              <w:left w:val="none" w:sz="0" w:space="0" w:color="auto"/>
              <w:right w:val="none" w:sz="0" w:space="0" w:color="auto"/>
            </w:tcBorders>
            <w:shd w:val="clear" w:color="auto" w:fill="D9D9D9" w:themeFill="background1" w:themeFillShade="D9"/>
            <w:vAlign w:val="bottom"/>
          </w:tcPr>
          <w:p w14:paraId="67C7B4F2" w14:textId="2F81ED8D" w:rsidR="00D45F06" w:rsidRPr="00825D36" w:rsidRDefault="00D45F06" w:rsidP="00D45F0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73759468" w14:textId="2682F5CB" w:rsidR="00D45F06" w:rsidRPr="00825D36" w:rsidRDefault="00D45F06" w:rsidP="00D45F0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none" w:sz="0" w:space="0" w:color="auto"/>
              <w:left w:val="none" w:sz="0" w:space="0" w:color="auto"/>
              <w:right w:val="none" w:sz="0" w:space="0" w:color="auto"/>
            </w:tcBorders>
            <w:shd w:val="clear" w:color="auto" w:fill="D9D9D9" w:themeFill="background1" w:themeFillShade="D9"/>
            <w:vAlign w:val="bottom"/>
          </w:tcPr>
          <w:p w14:paraId="00CB5A96" w14:textId="091C2FBC" w:rsidR="00D45F06" w:rsidRPr="00825D36" w:rsidRDefault="00D45F06" w:rsidP="00D45F06">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D45F06" w:rsidRPr="00825D36" w14:paraId="5199D95A" w14:textId="77777777" w:rsidTr="001A7F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bottom w:val="none" w:sz="0" w:space="0" w:color="auto"/>
            </w:tcBorders>
            <w:shd w:val="clear" w:color="auto" w:fill="auto"/>
          </w:tcPr>
          <w:p w14:paraId="23F9B9B0" w14:textId="77777777" w:rsidR="00D45F06" w:rsidRPr="00825D36" w:rsidRDefault="00D45F06" w:rsidP="00D45F06">
            <w:pPr>
              <w:spacing w:after="120"/>
              <w:rPr>
                <w:rFonts w:cstheme="minorHAnsi"/>
                <w:b w:val="0"/>
                <w:bCs w:val="0"/>
                <w:color w:val="auto"/>
                <w:sz w:val="20"/>
                <w:szCs w:val="20"/>
              </w:rPr>
            </w:pPr>
            <w:r w:rsidRPr="00825D36">
              <w:rPr>
                <w:rFonts w:cstheme="minorHAnsi"/>
                <w:b w:val="0"/>
                <w:bCs w:val="0"/>
                <w:color w:val="auto"/>
                <w:sz w:val="20"/>
                <w:szCs w:val="20"/>
              </w:rPr>
              <w:t xml:space="preserve">European Society of Radiology (2020) </w:t>
            </w:r>
          </w:p>
          <w:p w14:paraId="6D31895A" w14:textId="77777777" w:rsidR="00D45F06" w:rsidRPr="00825D36" w:rsidRDefault="00D45F06" w:rsidP="00D45F06">
            <w:pPr>
              <w:spacing w:after="120"/>
              <w:rPr>
                <w:rFonts w:cstheme="minorHAnsi"/>
                <w:b w:val="0"/>
                <w:bCs w:val="0"/>
                <w:color w:val="auto"/>
                <w:sz w:val="20"/>
                <w:szCs w:val="20"/>
                <w:lang w:val="fr-FR"/>
              </w:rPr>
            </w:pPr>
            <w:r w:rsidRPr="00825D36">
              <w:rPr>
                <w:rFonts w:cstheme="minorHAnsi"/>
                <w:b w:val="0"/>
                <w:bCs w:val="0"/>
                <w:color w:val="auto"/>
                <w:sz w:val="20"/>
                <w:szCs w:val="20"/>
              </w:rPr>
              <w:t>Title: ‘Performance indicators for radiation protection management: suggestions for the European Society of Radiology’</w:t>
            </w:r>
          </w:p>
        </w:tc>
        <w:tc>
          <w:tcPr>
            <w:tcW w:w="1276" w:type="dxa"/>
            <w:shd w:val="clear" w:color="auto" w:fill="auto"/>
          </w:tcPr>
          <w:p w14:paraId="206F3922" w14:textId="77777777" w:rsidR="00D45F06" w:rsidRPr="00825D36" w:rsidRDefault="00D45F06" w:rsidP="00D45F0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Austria</w:t>
            </w:r>
          </w:p>
        </w:tc>
        <w:tc>
          <w:tcPr>
            <w:tcW w:w="1559" w:type="dxa"/>
            <w:shd w:val="clear" w:color="auto" w:fill="auto"/>
          </w:tcPr>
          <w:p w14:paraId="65EF9581" w14:textId="306F8E68" w:rsidR="00D45F06" w:rsidRPr="00825D36" w:rsidRDefault="00D45F06" w:rsidP="00D45F0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Narrative Review</w:t>
            </w:r>
          </w:p>
        </w:tc>
        <w:tc>
          <w:tcPr>
            <w:tcW w:w="1276" w:type="dxa"/>
            <w:shd w:val="clear" w:color="auto" w:fill="auto"/>
          </w:tcPr>
          <w:p w14:paraId="334772FF" w14:textId="77777777" w:rsidR="00D45F06" w:rsidRPr="00825D36" w:rsidRDefault="00D45F06" w:rsidP="00D45F0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shd w:val="clear" w:color="auto" w:fill="auto"/>
          </w:tcPr>
          <w:p w14:paraId="57136126" w14:textId="42B6FC41" w:rsidR="00D45F06" w:rsidRPr="008106B1" w:rsidRDefault="00D45F06" w:rsidP="00D45F0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106B1">
              <w:rPr>
                <w:rFonts w:cstheme="minorHAnsi"/>
                <w:b/>
                <w:bCs/>
                <w:i/>
                <w:iCs/>
                <w:sz w:val="20"/>
                <w:szCs w:val="20"/>
              </w:rPr>
              <w:t>Performance indicators</w:t>
            </w:r>
          </w:p>
          <w:p w14:paraId="1D82D7B5" w14:textId="77777777"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Radiation safety is not often </w:t>
            </w:r>
            <w:proofErr w:type="gramStart"/>
            <w:r w:rsidRPr="00825D36">
              <w:rPr>
                <w:rFonts w:cstheme="minorHAnsi"/>
                <w:sz w:val="20"/>
                <w:szCs w:val="20"/>
              </w:rPr>
              <w:t>included</w:t>
            </w:r>
            <w:proofErr w:type="gramEnd"/>
          </w:p>
          <w:p w14:paraId="3F99F99E" w14:textId="4A9AD01B"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Patient safety</w:t>
            </w:r>
          </w:p>
          <w:p w14:paraId="110A0B73" w14:textId="302E86F5"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Personnel safety</w:t>
            </w:r>
          </w:p>
          <w:p w14:paraId="49660794" w14:textId="03FC351B"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Image quality</w:t>
            </w:r>
          </w:p>
          <w:p w14:paraId="6A3D9992" w14:textId="7D8E06F3"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Clinical outcome</w:t>
            </w:r>
          </w:p>
          <w:p w14:paraId="583969F4" w14:textId="4CAD96AE"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Include all </w:t>
            </w:r>
            <w:proofErr w:type="gramStart"/>
            <w:r w:rsidRPr="00825D36">
              <w:rPr>
                <w:rFonts w:cstheme="minorHAnsi"/>
                <w:sz w:val="20"/>
                <w:szCs w:val="20"/>
              </w:rPr>
              <w:t>stakeholders</w:t>
            </w:r>
            <w:proofErr w:type="gramEnd"/>
          </w:p>
          <w:p w14:paraId="5F3E8C66" w14:textId="07E206F2"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Results obtained for individual investigations used for:</w:t>
            </w:r>
          </w:p>
          <w:p w14:paraId="6503487A" w14:textId="05313308"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risk assessment</w:t>
            </w:r>
          </w:p>
          <w:p w14:paraId="33E3998F" w14:textId="4B7F6776"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calculating quality/safety index</w:t>
            </w:r>
          </w:p>
          <w:p w14:paraId="551B80FF" w14:textId="71B1047D"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Questions in radiology:</w:t>
            </w:r>
          </w:p>
          <w:p w14:paraId="405576F0" w14:textId="2F061B75"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re-take range</w:t>
            </w:r>
          </w:p>
          <w:p w14:paraId="3B3EAD9A" w14:textId="18582EA6"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incorrect patient </w:t>
            </w:r>
            <w:proofErr w:type="gramStart"/>
            <w:r w:rsidRPr="00F60CCA">
              <w:rPr>
                <w:sz w:val="20"/>
                <w:szCs w:val="20"/>
              </w:rPr>
              <w:t>imaged</w:t>
            </w:r>
            <w:proofErr w:type="gramEnd"/>
          </w:p>
          <w:p w14:paraId="4400758C" w14:textId="0A02534D"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adverse effects of contrast administration</w:t>
            </w:r>
          </w:p>
          <w:p w14:paraId="68001A84" w14:textId="16425EE8" w:rsidR="00D45F06" w:rsidRPr="00F60CCA" w:rsidRDefault="00D45F0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radiation dose events</w:t>
            </w:r>
          </w:p>
          <w:p w14:paraId="67062CBE" w14:textId="0B3FAB06"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Care when selecting key performance indicators (KPIs)</w:t>
            </w:r>
          </w:p>
          <w:p w14:paraId="72EF595A" w14:textId="2C7250C9"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Separate key performance indicators (KPIs) for dose</w:t>
            </w:r>
          </w:p>
          <w:p w14:paraId="6343B3D9" w14:textId="388F0A3B" w:rsidR="00D45F0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Monitoring as free as possible from manual input</w:t>
            </w:r>
          </w:p>
          <w:p w14:paraId="628859F0" w14:textId="51AC1774" w:rsidR="00D547B2" w:rsidRDefault="00D547B2" w:rsidP="00D547B2">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520CA42B" w14:textId="77777777" w:rsidR="00D547B2" w:rsidRPr="00D547B2" w:rsidRDefault="00D547B2" w:rsidP="00D547B2">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7578A3D" w14:textId="042D7664" w:rsidR="00D45F06" w:rsidRPr="008106B1" w:rsidRDefault="00D45F06" w:rsidP="00D45F06">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106B1">
              <w:rPr>
                <w:rFonts w:cstheme="minorHAnsi"/>
                <w:b/>
                <w:bCs/>
                <w:i/>
                <w:iCs/>
                <w:sz w:val="20"/>
                <w:szCs w:val="20"/>
              </w:rPr>
              <w:lastRenderedPageBreak/>
              <w:t>Requirements for performance indicators</w:t>
            </w:r>
          </w:p>
          <w:p w14:paraId="345F0A0C" w14:textId="2F31A7BF"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proofErr w:type="spellStart"/>
            <w:r w:rsidRPr="00825D36">
              <w:rPr>
                <w:rFonts w:cstheme="minorHAnsi"/>
                <w:sz w:val="20"/>
                <w:szCs w:val="20"/>
              </w:rPr>
              <w:t>Automatisation</w:t>
            </w:r>
            <w:proofErr w:type="spellEnd"/>
            <w:r w:rsidRPr="00825D36">
              <w:rPr>
                <w:rFonts w:cstheme="minorHAnsi"/>
                <w:sz w:val="20"/>
                <w:szCs w:val="20"/>
              </w:rPr>
              <w:t xml:space="preserve"> – less error</w:t>
            </w:r>
          </w:p>
          <w:p w14:paraId="3D113791" w14:textId="1EFD08D7"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Availability –representative and meaningful results</w:t>
            </w:r>
          </w:p>
          <w:p w14:paraId="588D7AE9" w14:textId="5F238902"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Consistency –clear which data collected and </w:t>
            </w:r>
            <w:proofErr w:type="gramStart"/>
            <w:r w:rsidRPr="00825D36">
              <w:rPr>
                <w:rFonts w:cstheme="minorHAnsi"/>
                <w:sz w:val="20"/>
                <w:szCs w:val="20"/>
              </w:rPr>
              <w:t>documented</w:t>
            </w:r>
            <w:proofErr w:type="gramEnd"/>
          </w:p>
          <w:p w14:paraId="46B11031" w14:textId="714BF1C8"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Sufficiency of events for statistical analysis –meaningful results</w:t>
            </w:r>
          </w:p>
          <w:p w14:paraId="11C6EF96" w14:textId="0987809E"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Impact - relevant topics for patient and staff safety</w:t>
            </w:r>
          </w:p>
          <w:p w14:paraId="17E2016C" w14:textId="2E5DE3B9" w:rsidR="00D45F06" w:rsidRPr="00825D3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Reproducibility and stability – suitable indicators</w:t>
            </w:r>
          </w:p>
          <w:p w14:paraId="399546FD" w14:textId="77777777" w:rsidR="00D45F06" w:rsidRDefault="00D45F06"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Usability – easy to capture and </w:t>
            </w:r>
            <w:proofErr w:type="gramStart"/>
            <w:r w:rsidRPr="00825D36">
              <w:rPr>
                <w:rFonts w:cstheme="minorHAnsi"/>
                <w:sz w:val="20"/>
                <w:szCs w:val="20"/>
              </w:rPr>
              <w:t>unambiguous</w:t>
            </w:r>
            <w:proofErr w:type="gramEnd"/>
          </w:p>
          <w:p w14:paraId="3606E0AF" w14:textId="77777777" w:rsidR="00AD7F17" w:rsidRPr="00D547B2" w:rsidRDefault="00AD7F17" w:rsidP="00D547B2">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D547B2">
              <w:rPr>
                <w:rFonts w:cstheme="minorHAnsi"/>
                <w:b/>
                <w:bCs/>
                <w:i/>
                <w:iCs/>
                <w:sz w:val="20"/>
                <w:szCs w:val="20"/>
              </w:rPr>
              <w:t>Overview of performance indicators for radiation protection</w:t>
            </w:r>
          </w:p>
          <w:p w14:paraId="40E65EBC"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Templates available for data</w:t>
            </w:r>
          </w:p>
          <w:p w14:paraId="60CD1EDF"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Justification - quality and appropriateness of referral</w:t>
            </w:r>
          </w:p>
          <w:p w14:paraId="38264347"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Retake rate – relevant quality feature</w:t>
            </w:r>
          </w:p>
          <w:p w14:paraId="2EEFD4B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Artefacts – limit and linked to repeat </w:t>
            </w:r>
            <w:proofErr w:type="gramStart"/>
            <w:r w:rsidRPr="00825D36">
              <w:rPr>
                <w:rFonts w:cstheme="minorHAnsi"/>
                <w:sz w:val="20"/>
                <w:szCs w:val="20"/>
              </w:rPr>
              <w:t>rate</w:t>
            </w:r>
            <w:proofErr w:type="gramEnd"/>
          </w:p>
          <w:p w14:paraId="41BFFC6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Protective devices – availability and use of protective equipment</w:t>
            </w:r>
          </w:p>
          <w:p w14:paraId="7D4283F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Indicators for personalised feedback – able to link to individual </w:t>
            </w:r>
            <w:proofErr w:type="gramStart"/>
            <w:r w:rsidRPr="00825D36">
              <w:rPr>
                <w:rFonts w:cstheme="minorHAnsi"/>
                <w:sz w:val="20"/>
                <w:szCs w:val="20"/>
              </w:rPr>
              <w:t>users</w:t>
            </w:r>
            <w:proofErr w:type="gramEnd"/>
          </w:p>
          <w:p w14:paraId="7BCD42F7"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Indicators for patient feedback – information on radiation protection available to patients.</w:t>
            </w:r>
          </w:p>
          <w:p w14:paraId="0C8EEC67" w14:textId="77777777" w:rsidR="00AD7F17" w:rsidRPr="00D547B2" w:rsidRDefault="00AD7F17" w:rsidP="00AD7F1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D547B2">
              <w:rPr>
                <w:rFonts w:cstheme="minorHAnsi"/>
                <w:b/>
                <w:bCs/>
                <w:i/>
                <w:iCs/>
                <w:sz w:val="20"/>
                <w:szCs w:val="20"/>
              </w:rPr>
              <w:t xml:space="preserve">Key performance indicator suggestions </w:t>
            </w:r>
            <w:proofErr w:type="gramStart"/>
            <w:r w:rsidRPr="00D547B2">
              <w:rPr>
                <w:rFonts w:cstheme="minorHAnsi"/>
                <w:b/>
                <w:bCs/>
                <w:i/>
                <w:iCs/>
                <w:sz w:val="20"/>
                <w:szCs w:val="20"/>
              </w:rPr>
              <w:t>included</w:t>
            </w:r>
            <w:proofErr w:type="gramEnd"/>
          </w:p>
          <w:p w14:paraId="620FE9D5"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Patient-centred key performance indicators</w:t>
            </w:r>
          </w:p>
          <w:p w14:paraId="178A75FC"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Informing the patient about the quantity of exposure and available alternatives</w:t>
            </w:r>
          </w:p>
          <w:p w14:paraId="35DD03B6"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Local dose registry</w:t>
            </w:r>
          </w:p>
          <w:p w14:paraId="7AE43BAC"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Benchmarking with regional or similar registries</w:t>
            </w:r>
          </w:p>
          <w:p w14:paraId="20D23E88"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Timely and regular analysis of accidental/unintended exposures</w:t>
            </w:r>
          </w:p>
          <w:p w14:paraId="3CB5A36D"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Monitoring of radiation doses outside of the radiology department</w:t>
            </w:r>
          </w:p>
          <w:p w14:paraId="1F4B5308"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Personnel-centred key performance indicators</w:t>
            </w:r>
          </w:p>
          <w:p w14:paraId="27BD29DB"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lastRenderedPageBreak/>
              <w:t>Online monitoring of eye lens doses</w:t>
            </w:r>
          </w:p>
          <w:p w14:paraId="1EFB8922"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Staff dosimetry</w:t>
            </w:r>
          </w:p>
          <w:p w14:paraId="32C89746" w14:textId="77777777" w:rsidR="00AD7F17" w:rsidRPr="00875FBC" w:rsidRDefault="00AD7F17" w:rsidP="00AD7F17">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b/>
                <w:bCs/>
                <w:i/>
                <w:iCs/>
                <w:sz w:val="20"/>
                <w:szCs w:val="20"/>
              </w:rPr>
            </w:pPr>
            <w:r w:rsidRPr="00875FBC">
              <w:rPr>
                <w:rFonts w:cstheme="minorHAnsi"/>
                <w:b/>
                <w:bCs/>
                <w:i/>
                <w:iCs/>
                <w:sz w:val="20"/>
                <w:szCs w:val="20"/>
              </w:rPr>
              <w:t>European Society Radiology clinical audit tool</w:t>
            </w:r>
          </w:p>
          <w:p w14:paraId="54601B91"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Mandated</w:t>
            </w:r>
          </w:p>
          <w:p w14:paraId="060E59EE"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Variety of topics</w:t>
            </w:r>
          </w:p>
          <w:p w14:paraId="6F9CA12D" w14:textId="77777777" w:rsidR="00AD7F17" w:rsidRPr="00825D36"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Internal or external</w:t>
            </w:r>
          </w:p>
          <w:p w14:paraId="68D5152A" w14:textId="66E03182" w:rsidR="00AD7F17" w:rsidRPr="00AD7F17" w:rsidRDefault="00AD7F17"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Should be: Achievable, Local, Practical, Inexpensive, Non-threatening and Easy</w:t>
            </w:r>
          </w:p>
        </w:tc>
      </w:tr>
    </w:tbl>
    <w:p w14:paraId="42435003" w14:textId="77777777" w:rsidR="00310FFC" w:rsidRDefault="00310FFC">
      <w:pPr>
        <w:spacing w:after="80"/>
      </w:pPr>
      <w:r>
        <w:lastRenderedPageBreak/>
        <w:br w:type="page"/>
      </w:r>
    </w:p>
    <w:p w14:paraId="210FF0BF" w14:textId="77777777" w:rsidR="00310FFC" w:rsidRDefault="00310FFC" w:rsidP="00310FFC">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7B939657" w14:textId="77777777" w:rsidR="00310FFC" w:rsidRPr="00E4302E" w:rsidRDefault="00310FFC" w:rsidP="00310FFC"/>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310FFC" w:rsidRPr="00825D36" w14:paraId="620B07F3" w14:textId="77777777" w:rsidTr="004F192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16FA42F8" w14:textId="36F00B51" w:rsidR="00310FFC" w:rsidRPr="00825D36" w:rsidRDefault="00310FFC" w:rsidP="00310FFC">
            <w:pPr>
              <w:spacing w:after="120"/>
              <w:rPr>
                <w:rFonts w:cstheme="minorHAnsi"/>
                <w:sz w:val="20"/>
                <w:szCs w:val="20"/>
              </w:rPr>
            </w:pPr>
            <w:r w:rsidRPr="00182BB4">
              <w:rPr>
                <w:rFonts w:cstheme="minorHAnsi"/>
                <w:b w:val="0"/>
                <w:bCs w:val="0"/>
                <w:color w:val="auto"/>
                <w:sz w:val="20"/>
                <w:szCs w:val="20"/>
              </w:rPr>
              <w:t xml:space="preserve">Study / Document </w:t>
            </w:r>
          </w:p>
        </w:tc>
        <w:tc>
          <w:tcPr>
            <w:tcW w:w="1006" w:type="dxa"/>
            <w:tcBorders>
              <w:top w:val="single" w:sz="4" w:space="0" w:color="auto"/>
              <w:bottom w:val="single" w:sz="4" w:space="0" w:color="auto"/>
            </w:tcBorders>
            <w:shd w:val="clear" w:color="auto" w:fill="D9D9D9" w:themeFill="background1" w:themeFillShade="D9"/>
            <w:vAlign w:val="bottom"/>
          </w:tcPr>
          <w:p w14:paraId="19E7DE8A" w14:textId="31EF0495" w:rsidR="00310FFC" w:rsidRPr="00825D36" w:rsidRDefault="00310FFC" w:rsidP="00310FF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29" w:type="dxa"/>
            <w:tcBorders>
              <w:top w:val="single" w:sz="4" w:space="0" w:color="auto"/>
              <w:bottom w:val="single" w:sz="4" w:space="0" w:color="auto"/>
            </w:tcBorders>
            <w:shd w:val="clear" w:color="auto" w:fill="D9D9D9" w:themeFill="background1" w:themeFillShade="D9"/>
            <w:vAlign w:val="bottom"/>
          </w:tcPr>
          <w:p w14:paraId="6F5121AE" w14:textId="398FA005" w:rsidR="00310FFC" w:rsidRPr="00825D36" w:rsidRDefault="00310FFC" w:rsidP="00310FF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16861057" w14:textId="55FABC21" w:rsidR="00310FFC" w:rsidRPr="00825D36" w:rsidRDefault="00310FFC" w:rsidP="00310FF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single" w:sz="4" w:space="0" w:color="auto"/>
              <w:bottom w:val="single" w:sz="4" w:space="0" w:color="auto"/>
            </w:tcBorders>
            <w:shd w:val="clear" w:color="auto" w:fill="D9D9D9" w:themeFill="background1" w:themeFillShade="D9"/>
            <w:vAlign w:val="bottom"/>
          </w:tcPr>
          <w:p w14:paraId="302DA476" w14:textId="0F100F70" w:rsidR="00310FFC" w:rsidRPr="00825D36" w:rsidRDefault="00310FFC" w:rsidP="00310FFC">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310FFC" w:rsidRPr="00825D36" w14:paraId="3F8E6FD0" w14:textId="77777777" w:rsidTr="004F192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16343D85" w14:textId="3ACED619" w:rsidR="00310FFC" w:rsidRPr="00825D36" w:rsidRDefault="00310FFC" w:rsidP="00310FFC">
            <w:pPr>
              <w:spacing w:after="120"/>
              <w:rPr>
                <w:rFonts w:cstheme="minorHAnsi"/>
                <w:b w:val="0"/>
                <w:bCs w:val="0"/>
                <w:color w:val="auto"/>
                <w:sz w:val="20"/>
                <w:szCs w:val="20"/>
              </w:rPr>
            </w:pPr>
            <w:r w:rsidRPr="00825D36">
              <w:rPr>
                <w:rFonts w:cstheme="minorHAnsi"/>
                <w:b w:val="0"/>
                <w:bCs w:val="0"/>
                <w:color w:val="auto"/>
                <w:sz w:val="20"/>
                <w:szCs w:val="20"/>
              </w:rPr>
              <w:t xml:space="preserve">Halliday et al (2020) </w:t>
            </w:r>
          </w:p>
          <w:p w14:paraId="53292633" w14:textId="1BC43071"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rPr>
              <w:t>Title: ‘Radiology GIRFT Programme National Speciality Report’ </w:t>
            </w:r>
          </w:p>
        </w:tc>
        <w:tc>
          <w:tcPr>
            <w:tcW w:w="1006" w:type="dxa"/>
            <w:tcBorders>
              <w:bottom w:val="single" w:sz="4" w:space="0" w:color="auto"/>
            </w:tcBorders>
            <w:shd w:val="clear" w:color="auto" w:fill="auto"/>
          </w:tcPr>
          <w:p w14:paraId="6CAB4E03" w14:textId="0D97519C"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United Kingdom</w:t>
            </w:r>
          </w:p>
        </w:tc>
        <w:tc>
          <w:tcPr>
            <w:tcW w:w="1829" w:type="dxa"/>
            <w:tcBorders>
              <w:bottom w:val="single" w:sz="4" w:space="0" w:color="auto"/>
            </w:tcBorders>
            <w:shd w:val="clear" w:color="auto" w:fill="auto"/>
          </w:tcPr>
          <w:p w14:paraId="02DCC0FB" w14:textId="0453022E"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Report</w:t>
            </w:r>
          </w:p>
        </w:tc>
        <w:tc>
          <w:tcPr>
            <w:tcW w:w="1276" w:type="dxa"/>
            <w:tcBorders>
              <w:bottom w:val="single" w:sz="4" w:space="0" w:color="auto"/>
            </w:tcBorders>
            <w:shd w:val="clear" w:color="auto" w:fill="auto"/>
          </w:tcPr>
          <w:p w14:paraId="69E40245" w14:textId="0ED3B8EB"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6B380DE6" w14:textId="7F873E54"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Demand for radiology services increased in recent years, specifically in magnetic resonance imaging and computed </w:t>
            </w:r>
            <w:proofErr w:type="gramStart"/>
            <w:r w:rsidRPr="00825D36">
              <w:rPr>
                <w:rFonts w:cstheme="minorHAnsi"/>
                <w:sz w:val="20"/>
                <w:szCs w:val="20"/>
              </w:rPr>
              <w:t>tomography</w:t>
            </w:r>
            <w:proofErr w:type="gramEnd"/>
          </w:p>
          <w:p w14:paraId="607A128F" w14:textId="79ADE79B"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Delays with scanning and reporting</w:t>
            </w:r>
          </w:p>
          <w:p w14:paraId="4626E844" w14:textId="1F9B30AE"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National Health Service radiology services were </w:t>
            </w:r>
            <w:proofErr w:type="gramStart"/>
            <w:r w:rsidRPr="00825D36">
              <w:rPr>
                <w:rFonts w:cstheme="minorHAnsi"/>
                <w:sz w:val="20"/>
                <w:szCs w:val="20"/>
              </w:rPr>
              <w:t>reviewed</w:t>
            </w:r>
            <w:proofErr w:type="gramEnd"/>
          </w:p>
          <w:p w14:paraId="5DA95D41" w14:textId="1FA74813"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20 recommendations were made, which can be grouped into:</w:t>
            </w:r>
          </w:p>
          <w:p w14:paraId="456B7DAD" w14:textId="6F84B19A"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Delivering a patient-centred service</w:t>
            </w:r>
          </w:p>
          <w:p w14:paraId="47C12160" w14:textId="509E63B2"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Maximising capacity</w:t>
            </w:r>
          </w:p>
          <w:p w14:paraId="572A3D4F" w14:textId="67637C27"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Making data work harder</w:t>
            </w:r>
          </w:p>
          <w:p w14:paraId="0A7EECF3" w14:textId="6E9ED1DC"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Managing increasing demand</w:t>
            </w:r>
          </w:p>
          <w:p w14:paraId="48ECFA19" w14:textId="5DE5E220"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Procurement</w:t>
            </w:r>
          </w:p>
          <w:p w14:paraId="4B3B5DE8" w14:textId="59BA1F2D" w:rsidR="00310FFC" w:rsidRPr="004F1924"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Litigation</w:t>
            </w:r>
          </w:p>
        </w:tc>
      </w:tr>
    </w:tbl>
    <w:p w14:paraId="28502CC9" w14:textId="77777777" w:rsidR="004F1924" w:rsidRDefault="004F1924">
      <w:pPr>
        <w:spacing w:after="80"/>
      </w:pPr>
      <w:r>
        <w:br w:type="page"/>
      </w:r>
    </w:p>
    <w:p w14:paraId="09A68F7A" w14:textId="77777777" w:rsidR="003A0A80" w:rsidRDefault="003A0A80" w:rsidP="003A0A80">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55DAE355" w14:textId="77777777" w:rsidR="003A0A80" w:rsidRPr="00E4302E" w:rsidRDefault="003A0A80" w:rsidP="003A0A80"/>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4F1924" w:rsidRPr="00825D36" w14:paraId="6C8D5455" w14:textId="77777777" w:rsidTr="00631A86">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3CF300EC" w14:textId="701DCBBA" w:rsidR="004F1924" w:rsidRPr="00825D36" w:rsidRDefault="004F1924" w:rsidP="004F1924">
            <w:pPr>
              <w:spacing w:after="120"/>
              <w:rPr>
                <w:rFonts w:cstheme="minorHAnsi"/>
                <w:sz w:val="20"/>
                <w:szCs w:val="20"/>
                <w:lang w:val="fr-FR"/>
              </w:rPr>
            </w:pPr>
            <w:r w:rsidRPr="00182BB4">
              <w:rPr>
                <w:rFonts w:cstheme="minorHAnsi"/>
                <w:b w:val="0"/>
                <w:bCs w:val="0"/>
                <w:color w:val="auto"/>
                <w:sz w:val="20"/>
                <w:szCs w:val="20"/>
              </w:rPr>
              <w:t xml:space="preserve">Study / Document </w:t>
            </w:r>
          </w:p>
        </w:tc>
        <w:tc>
          <w:tcPr>
            <w:tcW w:w="1006" w:type="dxa"/>
            <w:tcBorders>
              <w:top w:val="single" w:sz="4" w:space="0" w:color="auto"/>
              <w:bottom w:val="single" w:sz="4" w:space="0" w:color="auto"/>
            </w:tcBorders>
            <w:shd w:val="clear" w:color="auto" w:fill="D9D9D9" w:themeFill="background1" w:themeFillShade="D9"/>
            <w:vAlign w:val="bottom"/>
          </w:tcPr>
          <w:p w14:paraId="51772FC8" w14:textId="421D90C3" w:rsidR="004F1924" w:rsidRPr="00825D36" w:rsidRDefault="004F1924" w:rsidP="004F1924">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29" w:type="dxa"/>
            <w:tcBorders>
              <w:top w:val="single" w:sz="4" w:space="0" w:color="auto"/>
              <w:bottom w:val="single" w:sz="4" w:space="0" w:color="auto"/>
            </w:tcBorders>
            <w:shd w:val="clear" w:color="auto" w:fill="D9D9D9" w:themeFill="background1" w:themeFillShade="D9"/>
            <w:vAlign w:val="bottom"/>
          </w:tcPr>
          <w:p w14:paraId="6470E186" w14:textId="03475BCA" w:rsidR="004F1924" w:rsidRPr="00825D36" w:rsidRDefault="004F1924" w:rsidP="004F1924">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5988B1A9" w14:textId="63990AC7" w:rsidR="004F1924" w:rsidRPr="00825D36" w:rsidRDefault="004F1924" w:rsidP="004F1924">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single" w:sz="4" w:space="0" w:color="auto"/>
              <w:bottom w:val="single" w:sz="4" w:space="0" w:color="auto"/>
            </w:tcBorders>
            <w:shd w:val="clear" w:color="auto" w:fill="D9D9D9" w:themeFill="background1" w:themeFillShade="D9"/>
            <w:vAlign w:val="bottom"/>
          </w:tcPr>
          <w:p w14:paraId="6C149462" w14:textId="013F6F8E" w:rsidR="004F1924" w:rsidRPr="00825D36" w:rsidRDefault="004F1924" w:rsidP="004F1924">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310FFC" w:rsidRPr="00825D36" w14:paraId="5FAA1A17" w14:textId="77777777" w:rsidTr="00631A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566452EE" w14:textId="77777777"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lang w:val="fr-FR"/>
              </w:rPr>
              <w:t>Hiles et al (2021) </w:t>
            </w:r>
          </w:p>
          <w:p w14:paraId="45A6CEBA" w14:textId="7DE4FA17" w:rsidR="00310FFC" w:rsidRPr="00825D36" w:rsidRDefault="00B23658" w:rsidP="00310FFC">
            <w:pPr>
              <w:spacing w:after="120"/>
              <w:rPr>
                <w:rFonts w:cstheme="minorHAnsi"/>
                <w:b w:val="0"/>
                <w:bCs w:val="0"/>
                <w:color w:val="auto"/>
                <w:sz w:val="20"/>
                <w:szCs w:val="20"/>
              </w:rPr>
            </w:pPr>
            <w:proofErr w:type="spellStart"/>
            <w:proofErr w:type="gramStart"/>
            <w:r w:rsidRPr="00825D36">
              <w:rPr>
                <w:rFonts w:cstheme="minorHAnsi"/>
                <w:b w:val="0"/>
                <w:bCs w:val="0"/>
                <w:color w:val="auto"/>
                <w:sz w:val="20"/>
                <w:szCs w:val="20"/>
                <w:lang w:val="fr-FR"/>
              </w:rPr>
              <w:t>Tit</w:t>
            </w:r>
            <w:r>
              <w:rPr>
                <w:rFonts w:cstheme="minorHAnsi"/>
                <w:b w:val="0"/>
                <w:bCs w:val="0"/>
                <w:color w:val="auto"/>
                <w:sz w:val="20"/>
                <w:szCs w:val="20"/>
                <w:lang w:val="fr-FR"/>
              </w:rPr>
              <w:t>l</w:t>
            </w:r>
            <w:r w:rsidRPr="00825D36">
              <w:rPr>
                <w:rFonts w:cstheme="minorHAnsi"/>
                <w:b w:val="0"/>
                <w:bCs w:val="0"/>
                <w:color w:val="auto"/>
                <w:sz w:val="20"/>
                <w:szCs w:val="20"/>
                <w:lang w:val="fr-FR"/>
              </w:rPr>
              <w:t>e</w:t>
            </w:r>
            <w:proofErr w:type="spellEnd"/>
            <w:r w:rsidR="00310FFC" w:rsidRPr="00825D36">
              <w:rPr>
                <w:rFonts w:cstheme="minorHAnsi"/>
                <w:b w:val="0"/>
                <w:bCs w:val="0"/>
                <w:color w:val="auto"/>
                <w:sz w:val="20"/>
                <w:szCs w:val="20"/>
                <w:lang w:val="fr-FR"/>
              </w:rPr>
              <w:t>:</w:t>
            </w:r>
            <w:proofErr w:type="gramEnd"/>
            <w:r w:rsidR="00310FFC" w:rsidRPr="00825D36">
              <w:rPr>
                <w:rFonts w:cstheme="minorHAnsi"/>
                <w:b w:val="0"/>
                <w:bCs w:val="0"/>
                <w:color w:val="auto"/>
                <w:sz w:val="20"/>
                <w:szCs w:val="20"/>
                <w:lang w:val="fr-FR"/>
              </w:rPr>
              <w:t xml:space="preserve"> ‘</w:t>
            </w:r>
            <w:proofErr w:type="spellStart"/>
            <w:r w:rsidR="00310FFC" w:rsidRPr="00825D36">
              <w:rPr>
                <w:rFonts w:cstheme="minorHAnsi"/>
                <w:b w:val="0"/>
                <w:bCs w:val="0"/>
                <w:color w:val="auto"/>
                <w:sz w:val="20"/>
                <w:szCs w:val="20"/>
                <w:lang w:val="fr-FR"/>
              </w:rPr>
              <w:t>European</w:t>
            </w:r>
            <w:proofErr w:type="spellEnd"/>
            <w:r w:rsidR="00310FFC" w:rsidRPr="00825D36">
              <w:rPr>
                <w:rFonts w:cstheme="minorHAnsi"/>
                <w:b w:val="0"/>
                <w:bCs w:val="0"/>
                <w:color w:val="auto"/>
                <w:sz w:val="20"/>
                <w:szCs w:val="20"/>
                <w:lang w:val="fr-FR"/>
              </w:rPr>
              <w:t xml:space="preserve"> consensus on patient contact </w:t>
            </w:r>
            <w:proofErr w:type="spellStart"/>
            <w:r w:rsidR="00310FFC" w:rsidRPr="00825D36">
              <w:rPr>
                <w:rFonts w:cstheme="minorHAnsi"/>
                <w:b w:val="0"/>
                <w:bCs w:val="0"/>
                <w:color w:val="auto"/>
                <w:sz w:val="20"/>
                <w:szCs w:val="20"/>
                <w:lang w:val="fr-FR"/>
              </w:rPr>
              <w:t>shielding</w:t>
            </w:r>
            <w:proofErr w:type="spellEnd"/>
            <w:r w:rsidR="00310FFC" w:rsidRPr="00825D36">
              <w:rPr>
                <w:rFonts w:cstheme="minorHAnsi"/>
                <w:b w:val="0"/>
                <w:bCs w:val="0"/>
                <w:color w:val="auto"/>
                <w:sz w:val="20"/>
                <w:szCs w:val="20"/>
                <w:lang w:val="fr-FR"/>
              </w:rPr>
              <w:t>’</w:t>
            </w:r>
          </w:p>
        </w:tc>
        <w:tc>
          <w:tcPr>
            <w:tcW w:w="1006" w:type="dxa"/>
            <w:tcBorders>
              <w:bottom w:val="single" w:sz="4" w:space="0" w:color="auto"/>
            </w:tcBorders>
            <w:shd w:val="clear" w:color="auto" w:fill="auto"/>
          </w:tcPr>
          <w:p w14:paraId="2B558ED0" w14:textId="765EE743"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Europe</w:t>
            </w:r>
          </w:p>
        </w:tc>
        <w:tc>
          <w:tcPr>
            <w:tcW w:w="1829" w:type="dxa"/>
            <w:tcBorders>
              <w:bottom w:val="single" w:sz="4" w:space="0" w:color="auto"/>
            </w:tcBorders>
            <w:shd w:val="clear" w:color="auto" w:fill="auto"/>
          </w:tcPr>
          <w:p w14:paraId="0C5481DB" w14:textId="31DAF6BE"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Consensus statement</w:t>
            </w:r>
          </w:p>
        </w:tc>
        <w:tc>
          <w:tcPr>
            <w:tcW w:w="1276" w:type="dxa"/>
            <w:tcBorders>
              <w:bottom w:val="single" w:sz="4" w:space="0" w:color="auto"/>
            </w:tcBorders>
            <w:shd w:val="clear" w:color="auto" w:fill="auto"/>
          </w:tcPr>
          <w:p w14:paraId="21065C31" w14:textId="70257421"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0C0B8F08" w14:textId="67E50C73"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Radiation protection devices have been used for many years to protect against adverse radiation effects.</w:t>
            </w:r>
          </w:p>
          <w:p w14:paraId="327AE778" w14:textId="6C86C314"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 xml:space="preserve">The increasing number of position statements and recommendations have raised concerns regarding the use, effectiveness of these devices – the use of contact shielding can provide false </w:t>
            </w:r>
            <w:proofErr w:type="gramStart"/>
            <w:r w:rsidRPr="00825D36">
              <w:rPr>
                <w:rFonts w:cstheme="minorHAnsi"/>
                <w:sz w:val="20"/>
                <w:szCs w:val="20"/>
              </w:rPr>
              <w:t>reassurance</w:t>
            </w:r>
            <w:proofErr w:type="gramEnd"/>
          </w:p>
          <w:p w14:paraId="300EBDF6" w14:textId="08F6C7A3"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 need for a European consensus</w:t>
            </w:r>
          </w:p>
          <w:p w14:paraId="409A5844" w14:textId="3048F850"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It presents multidisciplinary recommendations for shielding.</w:t>
            </w:r>
          </w:p>
          <w:p w14:paraId="7C38F0A2" w14:textId="7E5564F2"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Reviewed evidence on contact shielding for Gonad, Thyroid, Breast, Eye lens, Embryo/foetal and provided recommendations for the use of contact shielding i.e., either:</w:t>
            </w:r>
          </w:p>
          <w:p w14:paraId="2F745F14" w14:textId="2D0E829D" w:rsidR="00310FFC" w:rsidRPr="003A0A80"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0A80">
              <w:rPr>
                <w:rFonts w:cstheme="minorHAnsi"/>
                <w:sz w:val="20"/>
                <w:szCs w:val="20"/>
              </w:rPr>
              <w:t xml:space="preserve">Should </w:t>
            </w:r>
            <w:proofErr w:type="gramStart"/>
            <w:r w:rsidRPr="003A0A80">
              <w:rPr>
                <w:rFonts w:cstheme="minorHAnsi"/>
                <w:sz w:val="20"/>
                <w:szCs w:val="20"/>
              </w:rPr>
              <w:t>use</w:t>
            </w:r>
            <w:proofErr w:type="gramEnd"/>
          </w:p>
          <w:p w14:paraId="1E704F38" w14:textId="20B58DB0" w:rsidR="00310FFC" w:rsidRPr="003A0A80"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0A80">
              <w:rPr>
                <w:rFonts w:cstheme="minorHAnsi"/>
                <w:sz w:val="20"/>
                <w:szCs w:val="20"/>
              </w:rPr>
              <w:t xml:space="preserve">May </w:t>
            </w:r>
            <w:proofErr w:type="gramStart"/>
            <w:r w:rsidRPr="003A0A80">
              <w:rPr>
                <w:rFonts w:cstheme="minorHAnsi"/>
                <w:sz w:val="20"/>
                <w:szCs w:val="20"/>
              </w:rPr>
              <w:t>use</w:t>
            </w:r>
            <w:proofErr w:type="gramEnd"/>
          </w:p>
          <w:p w14:paraId="57E2A7E1" w14:textId="70096BCE" w:rsidR="00310FFC" w:rsidRPr="003A0A80"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A0A80">
              <w:rPr>
                <w:rFonts w:cstheme="minorHAnsi"/>
                <w:sz w:val="20"/>
                <w:szCs w:val="20"/>
              </w:rPr>
              <w:t>Not recommended to use</w:t>
            </w:r>
          </w:p>
          <w:p w14:paraId="2D4F3D41" w14:textId="7A6ADF8A"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Adoption will require a change management program. There is a need to review current practices and provide education to health professionals and the public.</w:t>
            </w:r>
          </w:p>
          <w:p w14:paraId="53EDAA46" w14:textId="5E99F773" w:rsidR="00310FFC" w:rsidRPr="00825D36" w:rsidRDefault="00310FFC" w:rsidP="004F1924">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Review again in 5 years or if new evidence</w:t>
            </w:r>
          </w:p>
        </w:tc>
      </w:tr>
    </w:tbl>
    <w:p w14:paraId="41B7B415" w14:textId="77777777" w:rsidR="00631A86" w:rsidRDefault="00631A86">
      <w:pPr>
        <w:spacing w:after="80"/>
      </w:pPr>
      <w:r>
        <w:br w:type="page"/>
      </w:r>
    </w:p>
    <w:p w14:paraId="50EAE0C9" w14:textId="77777777" w:rsidR="00B23658" w:rsidRDefault="00B23658" w:rsidP="00B23658">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5DBE51D0" w14:textId="77777777" w:rsidR="00B23658" w:rsidRPr="00E4302E" w:rsidRDefault="00B23658" w:rsidP="00B23658"/>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B23658" w:rsidRPr="00825D36" w14:paraId="2C168ED3" w14:textId="77777777" w:rsidTr="00B2365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D9D9D9" w:themeFill="background1" w:themeFillShade="D9"/>
            <w:vAlign w:val="bottom"/>
          </w:tcPr>
          <w:p w14:paraId="21F67742" w14:textId="086F8907" w:rsidR="00B23658" w:rsidRPr="00825D36" w:rsidRDefault="00B23658" w:rsidP="00B23658">
            <w:pPr>
              <w:spacing w:after="120"/>
              <w:rPr>
                <w:rFonts w:cstheme="minorHAnsi"/>
                <w:sz w:val="20"/>
                <w:szCs w:val="20"/>
              </w:rPr>
            </w:pPr>
            <w:r w:rsidRPr="00182BB4">
              <w:rPr>
                <w:rFonts w:cstheme="minorHAnsi"/>
                <w:b w:val="0"/>
                <w:bCs w:val="0"/>
                <w:color w:val="auto"/>
                <w:sz w:val="20"/>
                <w:szCs w:val="20"/>
              </w:rPr>
              <w:t xml:space="preserve">Study / Document </w:t>
            </w:r>
          </w:p>
        </w:tc>
        <w:tc>
          <w:tcPr>
            <w:tcW w:w="1006" w:type="dxa"/>
            <w:tcBorders>
              <w:top w:val="single" w:sz="4" w:space="0" w:color="auto"/>
            </w:tcBorders>
            <w:shd w:val="clear" w:color="auto" w:fill="D9D9D9" w:themeFill="background1" w:themeFillShade="D9"/>
            <w:vAlign w:val="bottom"/>
          </w:tcPr>
          <w:p w14:paraId="0749D9A6" w14:textId="39E87AD4" w:rsidR="00B23658" w:rsidRPr="00825D36" w:rsidRDefault="00B23658" w:rsidP="00B2365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 xml:space="preserve">Country </w:t>
            </w:r>
          </w:p>
        </w:tc>
        <w:tc>
          <w:tcPr>
            <w:tcW w:w="1829" w:type="dxa"/>
            <w:tcBorders>
              <w:top w:val="single" w:sz="4" w:space="0" w:color="auto"/>
            </w:tcBorders>
            <w:shd w:val="clear" w:color="auto" w:fill="D9D9D9" w:themeFill="background1" w:themeFillShade="D9"/>
            <w:vAlign w:val="bottom"/>
          </w:tcPr>
          <w:p w14:paraId="372F7166" w14:textId="26BCF414" w:rsidR="00B23658" w:rsidRPr="00825D36" w:rsidRDefault="00B23658" w:rsidP="00B2365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Type of research</w:t>
            </w:r>
          </w:p>
        </w:tc>
        <w:tc>
          <w:tcPr>
            <w:tcW w:w="1276" w:type="dxa"/>
            <w:tcBorders>
              <w:top w:val="single" w:sz="4" w:space="0" w:color="auto"/>
            </w:tcBorders>
            <w:shd w:val="clear" w:color="auto" w:fill="D9D9D9" w:themeFill="background1" w:themeFillShade="D9"/>
            <w:vAlign w:val="bottom"/>
          </w:tcPr>
          <w:p w14:paraId="321E2375" w14:textId="39EC6DAC" w:rsidR="00B23658" w:rsidRPr="00825D36" w:rsidRDefault="00B23658" w:rsidP="00B2365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Profession</w:t>
            </w:r>
          </w:p>
        </w:tc>
        <w:tc>
          <w:tcPr>
            <w:tcW w:w="7432" w:type="dxa"/>
            <w:tcBorders>
              <w:top w:val="single" w:sz="4" w:space="0" w:color="auto"/>
            </w:tcBorders>
            <w:shd w:val="clear" w:color="auto" w:fill="D9D9D9" w:themeFill="background1" w:themeFillShade="D9"/>
            <w:vAlign w:val="bottom"/>
          </w:tcPr>
          <w:p w14:paraId="49430B55" w14:textId="3E38211F" w:rsidR="00B23658" w:rsidRPr="00825D36" w:rsidRDefault="00B23658" w:rsidP="00B23658">
            <w:pPr>
              <w:spacing w:after="120"/>
              <w:textAlignment w:val="baseline"/>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2BB4">
              <w:rPr>
                <w:rFonts w:cstheme="minorHAnsi"/>
                <w:b w:val="0"/>
                <w:bCs w:val="0"/>
                <w:color w:val="auto"/>
                <w:sz w:val="20"/>
                <w:szCs w:val="20"/>
              </w:rPr>
              <w:t>Key findings</w:t>
            </w:r>
          </w:p>
        </w:tc>
      </w:tr>
      <w:tr w:rsidR="00310FFC" w:rsidRPr="00825D36" w14:paraId="3209CEA5" w14:textId="77777777" w:rsidTr="005D2D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1BB7DC51" w14:textId="1771D805" w:rsidR="00310FFC" w:rsidRPr="00825D36" w:rsidRDefault="00310FFC" w:rsidP="00310FFC">
            <w:pPr>
              <w:spacing w:after="120"/>
              <w:rPr>
                <w:rFonts w:cstheme="minorHAnsi"/>
                <w:b w:val="0"/>
                <w:bCs w:val="0"/>
                <w:color w:val="auto"/>
                <w:sz w:val="20"/>
                <w:szCs w:val="20"/>
              </w:rPr>
            </w:pPr>
            <w:proofErr w:type="spellStart"/>
            <w:r w:rsidRPr="00825D36">
              <w:rPr>
                <w:rFonts w:cstheme="minorHAnsi"/>
                <w:b w:val="0"/>
                <w:bCs w:val="0"/>
                <w:color w:val="auto"/>
                <w:sz w:val="20"/>
                <w:szCs w:val="20"/>
              </w:rPr>
              <w:t>Jabin</w:t>
            </w:r>
            <w:proofErr w:type="spellEnd"/>
            <w:r w:rsidRPr="00825D36">
              <w:rPr>
                <w:rFonts w:cstheme="minorHAnsi"/>
                <w:b w:val="0"/>
                <w:bCs w:val="0"/>
                <w:color w:val="auto"/>
                <w:sz w:val="20"/>
                <w:szCs w:val="20"/>
              </w:rPr>
              <w:t xml:space="preserve"> et al (2022) </w:t>
            </w:r>
          </w:p>
          <w:p w14:paraId="778BE1D8" w14:textId="77777777" w:rsidR="00310FFC" w:rsidRPr="00825D36" w:rsidRDefault="00310FFC" w:rsidP="00310FFC">
            <w:pPr>
              <w:spacing w:after="120"/>
              <w:rPr>
                <w:rFonts w:cstheme="minorHAnsi"/>
                <w:b w:val="0"/>
                <w:bCs w:val="0"/>
                <w:color w:val="auto"/>
                <w:sz w:val="20"/>
                <w:szCs w:val="20"/>
              </w:rPr>
            </w:pPr>
          </w:p>
          <w:p w14:paraId="4C64142E" w14:textId="77777777"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rPr>
              <w:t>Title: ‘A Mixed-Methods Systematic Review of the Effectiveness and Experiences of Quality Improvement Interventions in Radiology’</w:t>
            </w:r>
          </w:p>
        </w:tc>
        <w:tc>
          <w:tcPr>
            <w:tcW w:w="1006" w:type="dxa"/>
            <w:tcBorders>
              <w:bottom w:val="single" w:sz="4" w:space="0" w:color="auto"/>
            </w:tcBorders>
            <w:shd w:val="clear" w:color="auto" w:fill="auto"/>
          </w:tcPr>
          <w:p w14:paraId="3666F42A" w14:textId="26CFF822"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Australia</w:t>
            </w:r>
          </w:p>
        </w:tc>
        <w:tc>
          <w:tcPr>
            <w:tcW w:w="1829" w:type="dxa"/>
            <w:tcBorders>
              <w:bottom w:val="single" w:sz="4" w:space="0" w:color="auto"/>
            </w:tcBorders>
            <w:shd w:val="clear" w:color="auto" w:fill="auto"/>
          </w:tcPr>
          <w:p w14:paraId="26B1C5BA" w14:textId="136EF3F1"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Systematic Review</w:t>
            </w:r>
          </w:p>
        </w:tc>
        <w:tc>
          <w:tcPr>
            <w:tcW w:w="1276" w:type="dxa"/>
            <w:tcBorders>
              <w:bottom w:val="single" w:sz="4" w:space="0" w:color="auto"/>
            </w:tcBorders>
            <w:shd w:val="clear" w:color="auto" w:fill="auto"/>
          </w:tcPr>
          <w:p w14:paraId="0CFB3B94" w14:textId="77777777" w:rsidR="00310FFC" w:rsidRPr="00825D36"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1D29496D" w14:textId="673D2DC9"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This study aimed to compile and synthesize evidence regarding the effectiveness of quality improvement interventions in radiology and the experiences and perspectives of staff and patients.</w:t>
            </w:r>
          </w:p>
          <w:p w14:paraId="53F297F7" w14:textId="3112711B"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Quality improvement interventions were:</w:t>
            </w:r>
          </w:p>
          <w:p w14:paraId="1CBCAF81" w14:textId="2B89E0AB"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health information technology</w:t>
            </w:r>
          </w:p>
          <w:p w14:paraId="0DA5BA5D" w14:textId="637CBB03"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training and education</w:t>
            </w:r>
          </w:p>
          <w:p w14:paraId="29EB34BD" w14:textId="431F5973"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immediate and critical reporting</w:t>
            </w:r>
          </w:p>
          <w:p w14:paraId="3F52FDEB" w14:textId="24B7782E"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Safety programs</w:t>
            </w:r>
          </w:p>
          <w:p w14:paraId="6DE3F03E" w14:textId="2D8A49AA"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Introduction of mobile radiography</w:t>
            </w:r>
          </w:p>
          <w:p w14:paraId="5F42DBE3" w14:textId="02D2CFA1" w:rsidR="00310FFC" w:rsidRPr="00825D36" w:rsidRDefault="00310FFC" w:rsidP="00310FFC">
            <w:pPr>
              <w:spacing w:after="12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Specifically, the review questions were as follows:</w:t>
            </w:r>
          </w:p>
          <w:p w14:paraId="22FA838F" w14:textId="6C7414AD"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How effective are interventions that target improvements in patient safety and quality in clinical radiology?</w:t>
            </w:r>
          </w:p>
          <w:p w14:paraId="7F95D498" w14:textId="4D7C7E2D" w:rsidR="00310FFC" w:rsidRPr="00825D36"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25D36">
              <w:rPr>
                <w:rFonts w:cstheme="minorHAnsi"/>
                <w:sz w:val="20"/>
                <w:szCs w:val="20"/>
              </w:rPr>
              <w:t>What are the experiences and perspectives of staff and patients in relation to these interventions?</w:t>
            </w:r>
          </w:p>
        </w:tc>
      </w:tr>
      <w:tr w:rsidR="00310FFC" w:rsidRPr="00825D36" w14:paraId="0E4FBD45" w14:textId="77777777" w:rsidTr="005D2D87">
        <w:trPr>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0E400762" w14:textId="6BD54402" w:rsidR="00310FFC" w:rsidRPr="00825D36" w:rsidRDefault="00310FFC" w:rsidP="00310FFC">
            <w:pPr>
              <w:spacing w:after="120"/>
              <w:rPr>
                <w:rFonts w:cstheme="minorHAnsi"/>
                <w:b w:val="0"/>
                <w:bCs w:val="0"/>
                <w:color w:val="auto"/>
                <w:sz w:val="20"/>
                <w:szCs w:val="20"/>
              </w:rPr>
            </w:pPr>
            <w:r w:rsidRPr="00825D36">
              <w:rPr>
                <w:rFonts w:cstheme="minorHAnsi"/>
                <w:b w:val="0"/>
                <w:bCs w:val="0"/>
                <w:color w:val="auto"/>
                <w:sz w:val="20"/>
                <w:szCs w:val="20"/>
              </w:rPr>
              <w:t xml:space="preserve">Thompson et al (2019) </w:t>
            </w:r>
          </w:p>
          <w:p w14:paraId="3D495A7F" w14:textId="484B58C8" w:rsidR="00310FFC" w:rsidRPr="00825D36" w:rsidRDefault="00310FFC" w:rsidP="00310FFC">
            <w:pPr>
              <w:spacing w:after="120"/>
              <w:rPr>
                <w:rFonts w:cstheme="minorHAnsi"/>
                <w:b w:val="0"/>
                <w:bCs w:val="0"/>
                <w:color w:val="auto"/>
                <w:sz w:val="20"/>
                <w:szCs w:val="20"/>
                <w:lang w:val="fr-FR"/>
              </w:rPr>
            </w:pPr>
            <w:r w:rsidRPr="00825D36">
              <w:rPr>
                <w:rFonts w:cstheme="minorHAnsi"/>
                <w:b w:val="0"/>
                <w:bCs w:val="0"/>
                <w:color w:val="auto"/>
                <w:sz w:val="20"/>
                <w:szCs w:val="20"/>
              </w:rPr>
              <w:t>Title: ‘A Secondary Analysis to Identify Patient-Centred Outcomes in ACR’s Appropriateness Criteria’</w:t>
            </w:r>
          </w:p>
        </w:tc>
        <w:tc>
          <w:tcPr>
            <w:tcW w:w="1006" w:type="dxa"/>
            <w:tcBorders>
              <w:bottom w:val="single" w:sz="4" w:space="0" w:color="auto"/>
            </w:tcBorders>
            <w:shd w:val="clear" w:color="auto" w:fill="auto"/>
          </w:tcPr>
          <w:p w14:paraId="422189B6" w14:textId="3C4A22BC"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United States of America and United Kingdom</w:t>
            </w:r>
          </w:p>
        </w:tc>
        <w:tc>
          <w:tcPr>
            <w:tcW w:w="1829" w:type="dxa"/>
            <w:tcBorders>
              <w:bottom w:val="single" w:sz="4" w:space="0" w:color="auto"/>
            </w:tcBorders>
            <w:shd w:val="clear" w:color="auto" w:fill="auto"/>
          </w:tcPr>
          <w:p w14:paraId="1BACE136" w14:textId="03235C3E"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Narrative review</w:t>
            </w:r>
          </w:p>
        </w:tc>
        <w:tc>
          <w:tcPr>
            <w:tcW w:w="1276" w:type="dxa"/>
            <w:tcBorders>
              <w:bottom w:val="single" w:sz="4" w:space="0" w:color="auto"/>
            </w:tcBorders>
            <w:shd w:val="clear" w:color="auto" w:fill="auto"/>
          </w:tcPr>
          <w:p w14:paraId="5248A324" w14:textId="7E96771C"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General</w:t>
            </w:r>
          </w:p>
        </w:tc>
        <w:tc>
          <w:tcPr>
            <w:tcW w:w="7432" w:type="dxa"/>
            <w:tcBorders>
              <w:bottom w:val="single" w:sz="4" w:space="0" w:color="auto"/>
            </w:tcBorders>
            <w:shd w:val="clear" w:color="auto" w:fill="auto"/>
          </w:tcPr>
          <w:p w14:paraId="47A783B4" w14:textId="6D645D0A" w:rsidR="00310FFC" w:rsidRPr="00825D36" w:rsidRDefault="00310FFC" w:rsidP="00310FF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To identify patient-centred outcomes across a spectrum of clinical topics included in the American College of Radiology’s Appropriateness Criteria.</w:t>
            </w:r>
          </w:p>
          <w:p w14:paraId="00747240" w14:textId="5920DFBC" w:rsidR="00310FFC" w:rsidRPr="00825D36" w:rsidRDefault="00310FFC" w:rsidP="00310FFC">
            <w:pPr>
              <w:spacing w:after="120"/>
              <w:textAlignment w:val="baseline"/>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25D36">
              <w:rPr>
                <w:rFonts w:cstheme="minorHAnsi"/>
                <w:sz w:val="20"/>
                <w:szCs w:val="20"/>
              </w:rPr>
              <w:t>Suggestions on methods to incorporate Patient-Centred Outcomes into review of procedures</w:t>
            </w:r>
          </w:p>
        </w:tc>
      </w:tr>
    </w:tbl>
    <w:p w14:paraId="0E4752EE" w14:textId="77777777" w:rsidR="005D2D87" w:rsidRDefault="005D2D87">
      <w:pPr>
        <w:spacing w:after="80"/>
      </w:pPr>
      <w:r>
        <w:br w:type="page"/>
      </w:r>
    </w:p>
    <w:p w14:paraId="65F7E8B2" w14:textId="77777777" w:rsidR="005D2D87" w:rsidRDefault="005D2D87" w:rsidP="005D2D87">
      <w:pPr>
        <w:pStyle w:val="Caption"/>
        <w:keepNext/>
        <w:pBdr>
          <w:top w:val="single" w:sz="4" w:space="2"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13</w:t>
      </w:r>
      <w:r w:rsidRPr="000C16A7">
        <w:rPr>
          <w:b/>
          <w:bCs/>
          <w:i w:val="0"/>
          <w:iCs w:val="0"/>
          <w:color w:val="auto"/>
          <w:sz w:val="22"/>
          <w:szCs w:val="22"/>
        </w:rPr>
        <w:fldChar w:fldCharType="end"/>
      </w:r>
      <w:r w:rsidRPr="000C16A7">
        <w:rPr>
          <w:b/>
          <w:bCs/>
          <w:i w:val="0"/>
          <w:iCs w:val="0"/>
          <w:color w:val="auto"/>
          <w:sz w:val="22"/>
          <w:szCs w:val="22"/>
        </w:rPr>
        <w:t xml:space="preserve">: </w:t>
      </w:r>
      <w:r w:rsidRPr="00A76E71">
        <w:rPr>
          <w:color w:val="auto"/>
          <w:sz w:val="22"/>
          <w:szCs w:val="22"/>
        </w:rPr>
        <w:t>Continued</w:t>
      </w:r>
    </w:p>
    <w:p w14:paraId="72A6D47F" w14:textId="77777777" w:rsidR="005D2D87" w:rsidRPr="00E4302E" w:rsidRDefault="005D2D87" w:rsidP="005D2D87"/>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405"/>
        <w:gridCol w:w="1006"/>
        <w:gridCol w:w="1829"/>
        <w:gridCol w:w="1276"/>
        <w:gridCol w:w="7432"/>
      </w:tblGrid>
      <w:tr w:rsidR="005D2D87" w:rsidRPr="00825D36" w14:paraId="3A977051" w14:textId="77777777" w:rsidTr="005D2D8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5EA4C51B" w14:textId="2547B009" w:rsidR="005D2D87" w:rsidRPr="005D2D87" w:rsidRDefault="005D2D87" w:rsidP="005D2D87">
            <w:pPr>
              <w:spacing w:after="120"/>
              <w:rPr>
                <w:rFonts w:cstheme="minorHAnsi"/>
                <w:sz w:val="20"/>
                <w:szCs w:val="20"/>
              </w:rPr>
            </w:pPr>
            <w:r w:rsidRPr="005D2D87">
              <w:rPr>
                <w:rFonts w:cstheme="minorHAnsi"/>
                <w:b w:val="0"/>
                <w:bCs w:val="0"/>
                <w:color w:val="auto"/>
                <w:sz w:val="20"/>
                <w:szCs w:val="20"/>
              </w:rPr>
              <w:t xml:space="preserve">Study / Document </w:t>
            </w:r>
          </w:p>
        </w:tc>
        <w:tc>
          <w:tcPr>
            <w:tcW w:w="1006" w:type="dxa"/>
            <w:tcBorders>
              <w:top w:val="single" w:sz="4" w:space="0" w:color="auto"/>
              <w:bottom w:val="single" w:sz="4" w:space="0" w:color="auto"/>
            </w:tcBorders>
            <w:shd w:val="clear" w:color="auto" w:fill="D9D9D9" w:themeFill="background1" w:themeFillShade="D9"/>
            <w:vAlign w:val="bottom"/>
          </w:tcPr>
          <w:p w14:paraId="722A75AC" w14:textId="4A390656" w:rsidR="005D2D87" w:rsidRPr="005D2D87" w:rsidRDefault="005D2D87" w:rsidP="005D2D8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2D87">
              <w:rPr>
                <w:rFonts w:cstheme="minorHAnsi"/>
                <w:b w:val="0"/>
                <w:bCs w:val="0"/>
                <w:color w:val="auto"/>
                <w:sz w:val="20"/>
                <w:szCs w:val="20"/>
              </w:rPr>
              <w:t xml:space="preserve">Country </w:t>
            </w:r>
          </w:p>
        </w:tc>
        <w:tc>
          <w:tcPr>
            <w:tcW w:w="1829" w:type="dxa"/>
            <w:tcBorders>
              <w:top w:val="single" w:sz="4" w:space="0" w:color="auto"/>
              <w:bottom w:val="single" w:sz="4" w:space="0" w:color="auto"/>
            </w:tcBorders>
            <w:shd w:val="clear" w:color="auto" w:fill="D9D9D9" w:themeFill="background1" w:themeFillShade="D9"/>
            <w:vAlign w:val="bottom"/>
          </w:tcPr>
          <w:p w14:paraId="61F131A8" w14:textId="08B4EC82" w:rsidR="005D2D87" w:rsidRPr="005D2D87" w:rsidRDefault="005D2D87" w:rsidP="005D2D8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2D87">
              <w:rPr>
                <w:rFonts w:cstheme="minorHAnsi"/>
                <w:b w:val="0"/>
                <w:bCs w:val="0"/>
                <w:color w:val="auto"/>
                <w:sz w:val="20"/>
                <w:szCs w:val="20"/>
              </w:rPr>
              <w:t>Type of research</w:t>
            </w:r>
          </w:p>
        </w:tc>
        <w:tc>
          <w:tcPr>
            <w:tcW w:w="1276" w:type="dxa"/>
            <w:tcBorders>
              <w:top w:val="single" w:sz="4" w:space="0" w:color="auto"/>
              <w:bottom w:val="single" w:sz="4" w:space="0" w:color="auto"/>
            </w:tcBorders>
            <w:shd w:val="clear" w:color="auto" w:fill="D9D9D9" w:themeFill="background1" w:themeFillShade="D9"/>
            <w:vAlign w:val="bottom"/>
          </w:tcPr>
          <w:p w14:paraId="7D0AE2B4" w14:textId="1FE1F3D9" w:rsidR="005D2D87" w:rsidRPr="005D2D87" w:rsidRDefault="005D2D87" w:rsidP="005D2D8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2D87">
              <w:rPr>
                <w:rFonts w:cstheme="minorHAnsi"/>
                <w:b w:val="0"/>
                <w:bCs w:val="0"/>
                <w:color w:val="auto"/>
                <w:sz w:val="20"/>
                <w:szCs w:val="20"/>
              </w:rPr>
              <w:t>Profession</w:t>
            </w:r>
          </w:p>
        </w:tc>
        <w:tc>
          <w:tcPr>
            <w:tcW w:w="7432" w:type="dxa"/>
            <w:tcBorders>
              <w:top w:val="single" w:sz="4" w:space="0" w:color="auto"/>
              <w:bottom w:val="single" w:sz="4" w:space="0" w:color="auto"/>
            </w:tcBorders>
            <w:shd w:val="clear" w:color="auto" w:fill="D9D9D9" w:themeFill="background1" w:themeFillShade="D9"/>
            <w:vAlign w:val="bottom"/>
          </w:tcPr>
          <w:p w14:paraId="25A80A14" w14:textId="3A547D49" w:rsidR="005D2D87" w:rsidRPr="005D2D87" w:rsidRDefault="005D2D87" w:rsidP="00F92D99">
            <w:pPr>
              <w:pStyle w:val="paragraph"/>
              <w:numPr>
                <w:ilvl w:val="0"/>
                <w:numId w:val="17"/>
              </w:numPr>
              <w:spacing w:before="0" w:beforeAutospacing="0" w:after="120" w:afterAutospacing="0"/>
              <w:ind w:left="0"/>
              <w:textAlignment w:val="baseline"/>
              <w:cnfStyle w:val="100000000000" w:firstRow="1" w:lastRow="0" w:firstColumn="0" w:lastColumn="0" w:oddVBand="0" w:evenVBand="0" w:oddHBand="0" w:evenHBand="0" w:firstRowFirstColumn="0" w:firstRowLastColumn="0" w:lastRowFirstColumn="0" w:lastRowLastColumn="0"/>
              <w:rPr>
                <w:rStyle w:val="normaltextrun"/>
                <w:rFonts w:asciiTheme="minorHAnsi" w:eastAsiaTheme="majorEastAsia" w:hAnsiTheme="minorHAnsi" w:cstheme="minorHAnsi"/>
                <w:sz w:val="20"/>
                <w:szCs w:val="20"/>
              </w:rPr>
            </w:pPr>
            <w:r w:rsidRPr="005D2D87">
              <w:rPr>
                <w:rFonts w:asciiTheme="minorHAnsi" w:hAnsiTheme="minorHAnsi" w:cstheme="minorHAnsi"/>
                <w:b w:val="0"/>
                <w:bCs w:val="0"/>
                <w:color w:val="auto"/>
                <w:sz w:val="20"/>
                <w:szCs w:val="20"/>
              </w:rPr>
              <w:t>Key findings</w:t>
            </w:r>
          </w:p>
        </w:tc>
      </w:tr>
      <w:tr w:rsidR="00310FFC" w:rsidRPr="00825D36" w14:paraId="32F255C0" w14:textId="77777777" w:rsidTr="005D2D8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EC04124" w14:textId="09798684" w:rsidR="00310FFC" w:rsidRPr="007527A1" w:rsidRDefault="00310FFC" w:rsidP="00310FFC">
            <w:pPr>
              <w:spacing w:after="120"/>
              <w:rPr>
                <w:rFonts w:cstheme="minorHAnsi"/>
                <w:b w:val="0"/>
                <w:bCs w:val="0"/>
                <w:color w:val="auto"/>
                <w:sz w:val="20"/>
                <w:szCs w:val="20"/>
              </w:rPr>
            </w:pPr>
            <w:r w:rsidRPr="007527A1">
              <w:rPr>
                <w:rFonts w:cstheme="minorHAnsi"/>
                <w:b w:val="0"/>
                <w:bCs w:val="0"/>
                <w:color w:val="auto"/>
                <w:sz w:val="20"/>
                <w:szCs w:val="20"/>
              </w:rPr>
              <w:t xml:space="preserve">Thompson et al (2021) </w:t>
            </w:r>
          </w:p>
          <w:p w14:paraId="241CC681" w14:textId="1A1D77AC" w:rsidR="00310FFC" w:rsidRPr="007527A1" w:rsidRDefault="00310FFC" w:rsidP="00310FFC">
            <w:pPr>
              <w:spacing w:after="120"/>
              <w:rPr>
                <w:rFonts w:cstheme="minorHAnsi"/>
                <w:b w:val="0"/>
                <w:bCs w:val="0"/>
                <w:color w:val="auto"/>
                <w:sz w:val="20"/>
                <w:szCs w:val="20"/>
                <w:lang w:val="fr-FR"/>
              </w:rPr>
            </w:pPr>
            <w:r w:rsidRPr="007527A1">
              <w:rPr>
                <w:rFonts w:cstheme="minorHAnsi"/>
                <w:b w:val="0"/>
                <w:bCs w:val="0"/>
                <w:color w:val="auto"/>
                <w:sz w:val="20"/>
                <w:szCs w:val="20"/>
              </w:rPr>
              <w:t xml:space="preserve">Title: ‘Patient-centred outcomes of imaging tests: recommendations for patients, </w:t>
            </w:r>
            <w:proofErr w:type="gramStart"/>
            <w:r w:rsidRPr="007527A1">
              <w:rPr>
                <w:rFonts w:cstheme="minorHAnsi"/>
                <w:b w:val="0"/>
                <w:bCs w:val="0"/>
                <w:color w:val="auto"/>
                <w:sz w:val="20"/>
                <w:szCs w:val="20"/>
              </w:rPr>
              <w:t>clinicians</w:t>
            </w:r>
            <w:proofErr w:type="gramEnd"/>
            <w:r w:rsidRPr="007527A1">
              <w:rPr>
                <w:rFonts w:cstheme="minorHAnsi"/>
                <w:b w:val="0"/>
                <w:bCs w:val="0"/>
                <w:color w:val="auto"/>
                <w:sz w:val="20"/>
                <w:szCs w:val="20"/>
              </w:rPr>
              <w:t xml:space="preserve"> and researchers’</w:t>
            </w:r>
          </w:p>
        </w:tc>
        <w:tc>
          <w:tcPr>
            <w:tcW w:w="1006" w:type="dxa"/>
            <w:tcBorders>
              <w:bottom w:val="single" w:sz="4" w:space="0" w:color="auto"/>
            </w:tcBorders>
            <w:shd w:val="clear" w:color="auto" w:fill="auto"/>
          </w:tcPr>
          <w:p w14:paraId="7EF7F7F2" w14:textId="5C692F36" w:rsidR="00310FFC" w:rsidRPr="007527A1"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rFonts w:cstheme="minorHAnsi"/>
                <w:sz w:val="20"/>
                <w:szCs w:val="20"/>
              </w:rPr>
              <w:t>United States of America</w:t>
            </w:r>
          </w:p>
        </w:tc>
        <w:tc>
          <w:tcPr>
            <w:tcW w:w="1829" w:type="dxa"/>
            <w:tcBorders>
              <w:bottom w:val="single" w:sz="4" w:space="0" w:color="auto"/>
            </w:tcBorders>
            <w:shd w:val="clear" w:color="auto" w:fill="auto"/>
          </w:tcPr>
          <w:p w14:paraId="09F00680" w14:textId="3F69B9B9" w:rsidR="00310FFC" w:rsidRPr="007527A1"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rFonts w:cstheme="minorHAnsi"/>
                <w:sz w:val="20"/>
                <w:szCs w:val="20"/>
              </w:rPr>
              <w:t>Multiple methods including scoping review</w:t>
            </w:r>
          </w:p>
        </w:tc>
        <w:tc>
          <w:tcPr>
            <w:tcW w:w="1276" w:type="dxa"/>
            <w:tcBorders>
              <w:bottom w:val="single" w:sz="4" w:space="0" w:color="auto"/>
            </w:tcBorders>
            <w:shd w:val="clear" w:color="auto" w:fill="auto"/>
          </w:tcPr>
          <w:p w14:paraId="583616DE" w14:textId="6E53206E" w:rsidR="00310FFC" w:rsidRPr="007527A1" w:rsidRDefault="00310FFC" w:rsidP="00310FF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rFonts w:cstheme="minorHAnsi"/>
                <w:sz w:val="20"/>
                <w:szCs w:val="20"/>
              </w:rPr>
              <w:t>General</w:t>
            </w:r>
          </w:p>
        </w:tc>
        <w:tc>
          <w:tcPr>
            <w:tcW w:w="7432" w:type="dxa"/>
            <w:tcBorders>
              <w:bottom w:val="single" w:sz="4" w:space="0" w:color="auto"/>
            </w:tcBorders>
            <w:shd w:val="clear" w:color="auto" w:fill="auto"/>
          </w:tcPr>
          <w:p w14:paraId="2E182F98" w14:textId="523431ED" w:rsidR="00310FFC" w:rsidRPr="007527A1"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sz w:val="20"/>
                <w:szCs w:val="20"/>
              </w:rPr>
              <w:t>Identified Patient-Centred Outcomes</w:t>
            </w:r>
          </w:p>
          <w:p w14:paraId="70E6B81A" w14:textId="4AEB04C2" w:rsidR="00310FFC" w:rsidRPr="007527A1"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sz w:val="20"/>
                <w:szCs w:val="20"/>
              </w:rPr>
              <w:t xml:space="preserve">Included psychological and social dimensions of </w:t>
            </w:r>
            <w:proofErr w:type="gramStart"/>
            <w:r w:rsidRPr="007527A1">
              <w:rPr>
                <w:sz w:val="20"/>
                <w:szCs w:val="20"/>
              </w:rPr>
              <w:t>healthcare</w:t>
            </w:r>
            <w:proofErr w:type="gramEnd"/>
          </w:p>
          <w:p w14:paraId="5E31AE23" w14:textId="041D865C" w:rsidR="00310FFC" w:rsidRPr="007527A1" w:rsidRDefault="00310FFC" w:rsidP="00F92D99">
            <w:pPr>
              <w:pStyle w:val="ListParagraph"/>
              <w:numPr>
                <w:ilvl w:val="0"/>
                <w:numId w:val="16"/>
              </w:numPr>
              <w:spacing w:after="120"/>
              <w:ind w:left="284" w:hanging="284"/>
              <w:contextualSpacing w:val="0"/>
              <w:textAlignment w:val="baseline"/>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27A1">
              <w:rPr>
                <w:sz w:val="20"/>
                <w:szCs w:val="20"/>
              </w:rPr>
              <w:t>The current focus on diagnostic accuracy rather than patient’s perspectives of meaningfulness of test methods to include patient-centred outcomes into the review process</w:t>
            </w:r>
          </w:p>
        </w:tc>
      </w:tr>
    </w:tbl>
    <w:p w14:paraId="6F96CFA4" w14:textId="77777777" w:rsidR="007527A1" w:rsidRPr="007527A1" w:rsidRDefault="007527A1" w:rsidP="007527A1">
      <w:bookmarkStart w:id="498" w:name="_Toc102033765"/>
      <w:bookmarkStart w:id="499" w:name="_Toc102033845"/>
      <w:bookmarkStart w:id="500" w:name="_Toc102034102"/>
      <w:bookmarkStart w:id="501" w:name="_Toc102377327"/>
      <w:bookmarkStart w:id="502" w:name="_Toc102377565"/>
      <w:bookmarkStart w:id="503" w:name="_Toc102396945"/>
      <w:bookmarkStart w:id="504" w:name="_Ref87152462"/>
      <w:bookmarkEnd w:id="496"/>
      <w:r>
        <w:br w:type="page"/>
      </w:r>
    </w:p>
    <w:p w14:paraId="1AC8A1A8" w14:textId="1B212FD0" w:rsidR="0004619D" w:rsidRDefault="007527A1" w:rsidP="00527310">
      <w:pPr>
        <w:pStyle w:val="Heading3"/>
      </w:pPr>
      <w:bookmarkStart w:id="505" w:name="_Toc109738007"/>
      <w:r>
        <w:lastRenderedPageBreak/>
        <w:t>Q</w:t>
      </w:r>
      <w:r w:rsidR="0004619D" w:rsidRPr="005B68F7">
        <w:t xml:space="preserve">uestion 2 </w:t>
      </w:r>
      <w:r w:rsidR="00527310">
        <w:t>and</w:t>
      </w:r>
      <w:r w:rsidR="0004619D" w:rsidRPr="005B68F7">
        <w:t xml:space="preserve"> 3: What interventions can minimise patient safety and quality risks relevant to diagnostic imaging? What is the evidence for the effectiveness of these interventions?</w:t>
      </w:r>
      <w:bookmarkEnd w:id="498"/>
      <w:bookmarkEnd w:id="499"/>
      <w:bookmarkEnd w:id="500"/>
      <w:bookmarkEnd w:id="501"/>
      <w:bookmarkEnd w:id="502"/>
      <w:bookmarkEnd w:id="503"/>
      <w:bookmarkEnd w:id="505"/>
    </w:p>
    <w:p w14:paraId="63340884" w14:textId="77777777" w:rsidR="00BC63DD" w:rsidRPr="00BC63DD" w:rsidRDefault="00BC63DD" w:rsidP="00BC63DD"/>
    <w:p w14:paraId="49366E27" w14:textId="15A3C41D" w:rsidR="006469B7" w:rsidRDefault="000C16A7" w:rsidP="00BC63DD">
      <w:pPr>
        <w:pStyle w:val="Caption"/>
        <w:keepNext/>
        <w:pBdr>
          <w:top w:val="single" w:sz="4" w:space="1" w:color="auto"/>
        </w:pBdr>
        <w:rPr>
          <w:i w:val="0"/>
          <w:iCs w:val="0"/>
          <w:color w:val="auto"/>
          <w:sz w:val="22"/>
          <w:szCs w:val="22"/>
        </w:rPr>
      </w:pPr>
      <w:bookmarkStart w:id="506" w:name="_Toc102142961"/>
      <w:r w:rsidRPr="000C16A7">
        <w:rPr>
          <w:b/>
          <w:bCs/>
          <w:i w:val="0"/>
          <w:iCs w:val="0"/>
          <w:color w:val="auto"/>
          <w:sz w:val="22"/>
          <w:szCs w:val="22"/>
        </w:rPr>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sidR="00BA2A27">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BC63DD">
        <w:rPr>
          <w:i w:val="0"/>
          <w:iCs w:val="0"/>
          <w:color w:val="auto"/>
          <w:sz w:val="22"/>
          <w:szCs w:val="22"/>
        </w:rPr>
        <w:t>Data extraction table for Question 2 and 3</w:t>
      </w:r>
      <w:bookmarkEnd w:id="506"/>
    </w:p>
    <w:p w14:paraId="46A74C26" w14:textId="77777777" w:rsidR="00BC63DD" w:rsidRPr="00BC63DD" w:rsidRDefault="00BC63DD" w:rsidP="00BC63DD"/>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559"/>
        <w:gridCol w:w="4961"/>
        <w:gridCol w:w="3333"/>
      </w:tblGrid>
      <w:tr w:rsidR="00F17017" w:rsidRPr="00B87B07" w14:paraId="4B95BB13" w14:textId="77777777" w:rsidTr="00B87B0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none" w:sz="0" w:space="0" w:color="auto"/>
              <w:left w:val="none" w:sz="0" w:space="0" w:color="auto"/>
              <w:right w:val="none" w:sz="0" w:space="0" w:color="auto"/>
            </w:tcBorders>
            <w:shd w:val="clear" w:color="auto" w:fill="D9D9D9" w:themeFill="background1" w:themeFillShade="D9"/>
            <w:vAlign w:val="bottom"/>
          </w:tcPr>
          <w:p w14:paraId="1E8BC24E" w14:textId="7A241E3E" w:rsidR="006469B7" w:rsidRPr="00B87B07" w:rsidRDefault="006469B7" w:rsidP="00311B9C">
            <w:pPr>
              <w:spacing w:after="120"/>
              <w:jc w:val="center"/>
              <w:rPr>
                <w:rFonts w:cstheme="minorHAnsi"/>
                <w:b w:val="0"/>
                <w:bCs w:val="0"/>
                <w:color w:val="auto"/>
                <w:sz w:val="20"/>
                <w:szCs w:val="20"/>
              </w:rPr>
            </w:pPr>
            <w:r w:rsidRPr="00B87B07">
              <w:rPr>
                <w:rFonts w:cstheme="minorHAnsi"/>
                <w:b w:val="0"/>
                <w:bCs w:val="0"/>
                <w:color w:val="auto"/>
                <w:sz w:val="20"/>
                <w:szCs w:val="20"/>
              </w:rPr>
              <w:t>Study / Document</w:t>
            </w:r>
          </w:p>
        </w:tc>
        <w:tc>
          <w:tcPr>
            <w:tcW w:w="1276" w:type="dxa"/>
            <w:tcBorders>
              <w:top w:val="none" w:sz="0" w:space="0" w:color="auto"/>
              <w:left w:val="none" w:sz="0" w:space="0" w:color="auto"/>
              <w:right w:val="none" w:sz="0" w:space="0" w:color="auto"/>
            </w:tcBorders>
            <w:shd w:val="clear" w:color="auto" w:fill="D9D9D9" w:themeFill="background1" w:themeFillShade="D9"/>
            <w:vAlign w:val="bottom"/>
          </w:tcPr>
          <w:p w14:paraId="72A9F5C9" w14:textId="26267A0E"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Country</w:t>
            </w:r>
          </w:p>
        </w:tc>
        <w:tc>
          <w:tcPr>
            <w:tcW w:w="1135" w:type="dxa"/>
            <w:tcBorders>
              <w:top w:val="none" w:sz="0" w:space="0" w:color="auto"/>
              <w:left w:val="none" w:sz="0" w:space="0" w:color="auto"/>
              <w:right w:val="none" w:sz="0" w:space="0" w:color="auto"/>
            </w:tcBorders>
            <w:shd w:val="clear" w:color="auto" w:fill="D9D9D9" w:themeFill="background1" w:themeFillShade="D9"/>
            <w:vAlign w:val="bottom"/>
          </w:tcPr>
          <w:p w14:paraId="7D471CD9" w14:textId="2D253CC2"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Type</w:t>
            </w:r>
          </w:p>
        </w:tc>
        <w:tc>
          <w:tcPr>
            <w:tcW w:w="1559" w:type="dxa"/>
            <w:tcBorders>
              <w:top w:val="none" w:sz="0" w:space="0" w:color="auto"/>
              <w:left w:val="none" w:sz="0" w:space="0" w:color="auto"/>
              <w:right w:val="none" w:sz="0" w:space="0" w:color="auto"/>
            </w:tcBorders>
            <w:shd w:val="clear" w:color="auto" w:fill="D9D9D9" w:themeFill="background1" w:themeFillShade="D9"/>
            <w:vAlign w:val="bottom"/>
          </w:tcPr>
          <w:p w14:paraId="2C2AA25A" w14:textId="77777777"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Profession</w:t>
            </w:r>
          </w:p>
        </w:tc>
        <w:tc>
          <w:tcPr>
            <w:tcW w:w="4961" w:type="dxa"/>
            <w:tcBorders>
              <w:top w:val="none" w:sz="0" w:space="0" w:color="auto"/>
              <w:left w:val="none" w:sz="0" w:space="0" w:color="auto"/>
              <w:right w:val="none" w:sz="0" w:space="0" w:color="auto"/>
            </w:tcBorders>
            <w:shd w:val="clear" w:color="auto" w:fill="D9D9D9" w:themeFill="background1" w:themeFillShade="D9"/>
            <w:vAlign w:val="bottom"/>
          </w:tcPr>
          <w:p w14:paraId="7AA3115C" w14:textId="0898B7DF"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Intervention (including parameters)</w:t>
            </w:r>
          </w:p>
        </w:tc>
        <w:tc>
          <w:tcPr>
            <w:tcW w:w="3333" w:type="dxa"/>
            <w:tcBorders>
              <w:top w:val="none" w:sz="0" w:space="0" w:color="auto"/>
              <w:left w:val="none" w:sz="0" w:space="0" w:color="auto"/>
              <w:right w:val="none" w:sz="0" w:space="0" w:color="auto"/>
            </w:tcBorders>
            <w:shd w:val="clear" w:color="auto" w:fill="D9D9D9" w:themeFill="background1" w:themeFillShade="D9"/>
            <w:vAlign w:val="bottom"/>
          </w:tcPr>
          <w:p w14:paraId="5CDDFF3D" w14:textId="77777777" w:rsidR="006469B7" w:rsidRPr="00B87B07" w:rsidRDefault="006469B7" w:rsidP="00311B9C">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B87B07">
              <w:rPr>
                <w:rFonts w:cstheme="minorHAnsi"/>
                <w:b w:val="0"/>
                <w:bCs w:val="0"/>
                <w:color w:val="auto"/>
                <w:sz w:val="20"/>
                <w:szCs w:val="20"/>
              </w:rPr>
              <w:t>Evidence of effectiveness</w:t>
            </w:r>
          </w:p>
        </w:tc>
      </w:tr>
      <w:tr w:rsidR="00F17017" w:rsidRPr="00B87B07" w14:paraId="2EAF1F34" w14:textId="77777777" w:rsidTr="00B87B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5A4A3671" w14:textId="77777777" w:rsidR="006469B7" w:rsidRPr="00B87B07" w:rsidRDefault="006469B7" w:rsidP="00311B9C">
            <w:pPr>
              <w:spacing w:after="120"/>
              <w:rPr>
                <w:rFonts w:cstheme="minorHAnsi"/>
                <w:b w:val="0"/>
                <w:bCs w:val="0"/>
                <w:color w:val="auto"/>
                <w:sz w:val="20"/>
                <w:szCs w:val="20"/>
              </w:rPr>
            </w:pPr>
            <w:proofErr w:type="spellStart"/>
            <w:r w:rsidRPr="00B87B07">
              <w:rPr>
                <w:rFonts w:cstheme="minorHAnsi"/>
                <w:b w:val="0"/>
                <w:bCs w:val="0"/>
                <w:color w:val="auto"/>
                <w:sz w:val="20"/>
                <w:szCs w:val="20"/>
              </w:rPr>
              <w:t>Alzen</w:t>
            </w:r>
            <w:proofErr w:type="spellEnd"/>
            <w:r w:rsidRPr="00B87B07">
              <w:rPr>
                <w:rFonts w:cstheme="minorHAnsi"/>
                <w:b w:val="0"/>
                <w:bCs w:val="0"/>
                <w:color w:val="auto"/>
                <w:sz w:val="20"/>
                <w:szCs w:val="20"/>
              </w:rPr>
              <w:t xml:space="preserve"> and Benz-Bohm (2011)</w:t>
            </w:r>
          </w:p>
          <w:p w14:paraId="4A36A1AB" w14:textId="1FFE34B0" w:rsidR="00EB1244" w:rsidRPr="00B87B07" w:rsidRDefault="00EB1244" w:rsidP="00311B9C">
            <w:pPr>
              <w:spacing w:after="120"/>
              <w:rPr>
                <w:rFonts w:cstheme="minorHAnsi"/>
                <w:b w:val="0"/>
                <w:bCs w:val="0"/>
                <w:color w:val="auto"/>
                <w:sz w:val="20"/>
                <w:szCs w:val="20"/>
              </w:rPr>
            </w:pPr>
            <w:r w:rsidRPr="00B87B07">
              <w:rPr>
                <w:rFonts w:cstheme="minorHAnsi"/>
                <w:b w:val="0"/>
                <w:bCs w:val="0"/>
                <w:color w:val="auto"/>
                <w:sz w:val="20"/>
                <w:szCs w:val="20"/>
              </w:rPr>
              <w:t>Title: ‘Radiation protection in paediatric radiology’</w:t>
            </w:r>
          </w:p>
        </w:tc>
        <w:tc>
          <w:tcPr>
            <w:tcW w:w="1276" w:type="dxa"/>
            <w:shd w:val="clear" w:color="auto" w:fill="auto"/>
          </w:tcPr>
          <w:p w14:paraId="2CE4E7D3"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Germany</w:t>
            </w:r>
          </w:p>
        </w:tc>
        <w:tc>
          <w:tcPr>
            <w:tcW w:w="1135" w:type="dxa"/>
            <w:shd w:val="clear" w:color="auto" w:fill="auto"/>
          </w:tcPr>
          <w:p w14:paraId="649E6729"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559" w:type="dxa"/>
            <w:shd w:val="clear" w:color="auto" w:fill="auto"/>
          </w:tcPr>
          <w:p w14:paraId="2BE8841C" w14:textId="401B5EBA"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X-rays and computed tomography</w:t>
            </w:r>
          </w:p>
        </w:tc>
        <w:tc>
          <w:tcPr>
            <w:tcW w:w="4961" w:type="dxa"/>
            <w:shd w:val="clear" w:color="auto" w:fill="auto"/>
          </w:tcPr>
          <w:p w14:paraId="4055C2F2" w14:textId="0B95F378" w:rsidR="00426720"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There are </w:t>
            </w:r>
            <w:proofErr w:type="gramStart"/>
            <w:r w:rsidRPr="00B87B07">
              <w:rPr>
                <w:rFonts w:cstheme="minorHAnsi"/>
                <w:sz w:val="20"/>
                <w:szCs w:val="20"/>
              </w:rPr>
              <w:t>a number of</w:t>
            </w:r>
            <w:proofErr w:type="gramEnd"/>
            <w:r w:rsidRPr="00B87B07">
              <w:rPr>
                <w:rFonts w:cstheme="minorHAnsi"/>
                <w:sz w:val="20"/>
                <w:szCs w:val="20"/>
              </w:rPr>
              <w:t xml:space="preserve"> strategies that could be considered for lowering the dose of ionising radiation.</w:t>
            </w:r>
          </w:p>
          <w:p w14:paraId="08E2A696" w14:textId="77777777" w:rsidR="00426720"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For X-rays, these could include</w:t>
            </w:r>
            <w:r w:rsidR="00426720" w:rsidRPr="00B87B07">
              <w:rPr>
                <w:rFonts w:cstheme="minorHAnsi"/>
                <w:sz w:val="20"/>
                <w:szCs w:val="20"/>
              </w:rPr>
              <w:t>:</w:t>
            </w:r>
          </w:p>
          <w:p w14:paraId="71331EAD" w14:textId="04B7A324" w:rsidR="00753C3B" w:rsidRPr="00B87B07" w:rsidRDefault="0042672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w:t>
            </w:r>
            <w:r w:rsidR="0028315E" w:rsidRPr="00B87B07">
              <w:rPr>
                <w:rFonts w:cstheme="minorHAnsi"/>
                <w:sz w:val="20"/>
                <w:szCs w:val="20"/>
              </w:rPr>
              <w:t>roper setting of tube voltage</w:t>
            </w:r>
          </w:p>
          <w:p w14:paraId="357C1959" w14:textId="045211B2" w:rsidR="00753C3B"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28315E" w:rsidRPr="00B87B07">
              <w:rPr>
                <w:rFonts w:cstheme="minorHAnsi"/>
                <w:sz w:val="20"/>
                <w:szCs w:val="20"/>
              </w:rPr>
              <w:t>se of tube filters</w:t>
            </w:r>
          </w:p>
          <w:p w14:paraId="44027EFD" w14:textId="77BC90DB" w:rsidR="00753C3B"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w:t>
            </w:r>
            <w:r w:rsidR="0028315E" w:rsidRPr="00B87B07">
              <w:rPr>
                <w:rFonts w:cstheme="minorHAnsi"/>
                <w:sz w:val="20"/>
                <w:szCs w:val="20"/>
              </w:rPr>
              <w:t>uitable patient positioning and fixation</w:t>
            </w:r>
          </w:p>
          <w:p w14:paraId="39ECBAE2" w14:textId="6E40E978" w:rsidR="00753C3B"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V</w:t>
            </w:r>
            <w:r w:rsidR="0028315E" w:rsidRPr="00B87B07">
              <w:rPr>
                <w:rFonts w:cstheme="minorHAnsi"/>
                <w:sz w:val="20"/>
                <w:szCs w:val="20"/>
              </w:rPr>
              <w:t>ariable use of scattered-radiation grid</w:t>
            </w:r>
          </w:p>
          <w:p w14:paraId="59C742CC" w14:textId="51DFA3A6" w:rsidR="00426720" w:rsidRPr="00B87B07" w:rsidRDefault="00753C3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w:t>
            </w:r>
            <w:r w:rsidR="0028315E" w:rsidRPr="00B87B07">
              <w:rPr>
                <w:rFonts w:cstheme="minorHAnsi"/>
                <w:sz w:val="20"/>
                <w:szCs w:val="20"/>
              </w:rPr>
              <w:t>odern storage-plate system.</w:t>
            </w:r>
          </w:p>
          <w:p w14:paraId="1FAEBCD2" w14:textId="36C02188" w:rsidR="00EC63B7"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For computed tomography, this could include age and indication adapted protocols.</w:t>
            </w:r>
          </w:p>
        </w:tc>
        <w:tc>
          <w:tcPr>
            <w:tcW w:w="3333" w:type="dxa"/>
            <w:shd w:val="clear" w:color="auto" w:fill="auto"/>
          </w:tcPr>
          <w:p w14:paraId="3D7CE97B" w14:textId="77777777" w:rsidR="00587806"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X-ray, no data </w:t>
            </w:r>
            <w:r w:rsidR="00CA0D53" w:rsidRPr="00B87B07">
              <w:rPr>
                <w:rFonts w:cstheme="minorHAnsi"/>
                <w:sz w:val="20"/>
                <w:szCs w:val="20"/>
              </w:rPr>
              <w:t xml:space="preserve">was </w:t>
            </w:r>
            <w:r w:rsidRPr="00B87B07">
              <w:rPr>
                <w:rFonts w:cstheme="minorHAnsi"/>
                <w:sz w:val="20"/>
                <w:szCs w:val="20"/>
              </w:rPr>
              <w:t xml:space="preserve">given. </w:t>
            </w:r>
          </w:p>
          <w:p w14:paraId="0D8E7F1C" w14:textId="40F621D6"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w:t>
            </w:r>
            <w:r w:rsidR="00962C26" w:rsidRPr="00B87B07">
              <w:rPr>
                <w:rFonts w:cstheme="minorHAnsi"/>
                <w:sz w:val="20"/>
                <w:szCs w:val="20"/>
              </w:rPr>
              <w:t>computed tomography</w:t>
            </w:r>
            <w:r w:rsidRPr="00B87B07">
              <w:rPr>
                <w:rFonts w:cstheme="minorHAnsi"/>
                <w:sz w:val="20"/>
                <w:szCs w:val="20"/>
              </w:rPr>
              <w:t xml:space="preserve">, </w:t>
            </w:r>
            <w:r w:rsidR="00CA0D53" w:rsidRPr="00B87B07">
              <w:rPr>
                <w:rFonts w:cstheme="minorHAnsi"/>
                <w:sz w:val="20"/>
                <w:szCs w:val="20"/>
              </w:rPr>
              <w:t xml:space="preserve">the </w:t>
            </w:r>
            <w:r w:rsidRPr="00B87B07">
              <w:rPr>
                <w:rFonts w:cstheme="minorHAnsi"/>
                <w:sz w:val="20"/>
                <w:szCs w:val="20"/>
              </w:rPr>
              <w:t>intervention described can reduce radiation exposure by 95%.</w:t>
            </w:r>
          </w:p>
        </w:tc>
      </w:tr>
    </w:tbl>
    <w:p w14:paraId="44CB7A5C" w14:textId="77777777" w:rsidR="00AC26D1" w:rsidRDefault="00AC26D1">
      <w:pPr>
        <w:spacing w:after="80"/>
      </w:pPr>
      <w:r>
        <w:br w:type="page"/>
      </w:r>
    </w:p>
    <w:p w14:paraId="1D4B3074" w14:textId="059F7D31" w:rsidR="00AC26D1" w:rsidRDefault="00AC26D1" w:rsidP="00AC26D1">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9120D13" w14:textId="77777777" w:rsidR="00AC26D1" w:rsidRPr="00AC26D1" w:rsidRDefault="00AC26D1" w:rsidP="00AC26D1"/>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418"/>
        <w:gridCol w:w="1276"/>
        <w:gridCol w:w="4961"/>
        <w:gridCol w:w="3333"/>
      </w:tblGrid>
      <w:tr w:rsidR="00AC26D1" w:rsidRPr="00B87B07" w14:paraId="08226577" w14:textId="77777777" w:rsidTr="002147B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3F034044" w14:textId="46AE7AE7" w:rsidR="00AC26D1" w:rsidRPr="00B87B07" w:rsidRDefault="00AC26D1" w:rsidP="00AC26D1">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7AC5539B" w14:textId="2EADC410"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418" w:type="dxa"/>
            <w:tcBorders>
              <w:top w:val="single" w:sz="4" w:space="0" w:color="auto"/>
            </w:tcBorders>
            <w:shd w:val="clear" w:color="auto" w:fill="D9D9D9" w:themeFill="background1" w:themeFillShade="D9"/>
            <w:vAlign w:val="bottom"/>
          </w:tcPr>
          <w:p w14:paraId="7F255884" w14:textId="5B4772FA"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tcBorders>
            <w:shd w:val="clear" w:color="auto" w:fill="D9D9D9" w:themeFill="background1" w:themeFillShade="D9"/>
            <w:vAlign w:val="bottom"/>
          </w:tcPr>
          <w:p w14:paraId="56C1BFDB" w14:textId="5F12C081"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961" w:type="dxa"/>
            <w:tcBorders>
              <w:top w:val="single" w:sz="4" w:space="0" w:color="auto"/>
            </w:tcBorders>
            <w:shd w:val="clear" w:color="auto" w:fill="D9D9D9" w:themeFill="background1" w:themeFillShade="D9"/>
            <w:vAlign w:val="bottom"/>
          </w:tcPr>
          <w:p w14:paraId="61EA10CB" w14:textId="6D6FECFA"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3333" w:type="dxa"/>
            <w:tcBorders>
              <w:top w:val="single" w:sz="4" w:space="0" w:color="auto"/>
            </w:tcBorders>
            <w:shd w:val="clear" w:color="auto" w:fill="D9D9D9" w:themeFill="background1" w:themeFillShade="D9"/>
            <w:vAlign w:val="bottom"/>
          </w:tcPr>
          <w:p w14:paraId="6B932C96" w14:textId="79E32409" w:rsidR="00AC26D1" w:rsidRPr="00B87B07" w:rsidRDefault="00AC26D1" w:rsidP="00AC26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F17017" w:rsidRPr="00B87B07" w14:paraId="7B4B66A1" w14:textId="77777777" w:rsidTr="002147B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0E53858A" w14:textId="77777777" w:rsidR="0028315E" w:rsidRPr="00B87B07" w:rsidRDefault="0028315E" w:rsidP="00311B9C">
            <w:pPr>
              <w:spacing w:after="120"/>
              <w:rPr>
                <w:rFonts w:cstheme="minorHAnsi"/>
                <w:b w:val="0"/>
                <w:bCs w:val="0"/>
                <w:color w:val="auto"/>
                <w:sz w:val="20"/>
                <w:szCs w:val="20"/>
              </w:rPr>
            </w:pPr>
            <w:r w:rsidRPr="00B87B07">
              <w:rPr>
                <w:rFonts w:cstheme="minorHAnsi"/>
                <w:b w:val="0"/>
                <w:bCs w:val="0"/>
                <w:color w:val="auto"/>
                <w:sz w:val="20"/>
                <w:szCs w:val="20"/>
              </w:rPr>
              <w:t>Al-</w:t>
            </w:r>
            <w:proofErr w:type="spellStart"/>
            <w:r w:rsidRPr="00B87B07">
              <w:rPr>
                <w:rFonts w:cstheme="minorHAnsi"/>
                <w:b w:val="0"/>
                <w:bCs w:val="0"/>
                <w:color w:val="auto"/>
                <w:sz w:val="20"/>
                <w:szCs w:val="20"/>
              </w:rPr>
              <w:t>hihi</w:t>
            </w:r>
            <w:proofErr w:type="spellEnd"/>
            <w:r w:rsidRPr="00B87B07">
              <w:rPr>
                <w:rFonts w:cstheme="minorHAnsi"/>
                <w:b w:val="0"/>
                <w:bCs w:val="0"/>
                <w:color w:val="auto"/>
                <w:sz w:val="20"/>
                <w:szCs w:val="20"/>
              </w:rPr>
              <w:t xml:space="preserve"> et al. (2022)</w:t>
            </w:r>
          </w:p>
          <w:p w14:paraId="26262CFD" w14:textId="3536C8CA" w:rsidR="0028315E" w:rsidRPr="00B87B07" w:rsidRDefault="0028315E" w:rsidP="00311B9C">
            <w:pPr>
              <w:spacing w:after="120"/>
              <w:rPr>
                <w:rFonts w:cstheme="minorHAnsi"/>
                <w:b w:val="0"/>
                <w:bCs w:val="0"/>
                <w:color w:val="auto"/>
                <w:sz w:val="20"/>
                <w:szCs w:val="20"/>
              </w:rPr>
            </w:pPr>
            <w:r w:rsidRPr="00B87B07">
              <w:rPr>
                <w:rFonts w:cstheme="minorHAnsi"/>
                <w:b w:val="0"/>
                <w:bCs w:val="0"/>
                <w:color w:val="auto"/>
                <w:sz w:val="20"/>
                <w:szCs w:val="20"/>
              </w:rPr>
              <w:t>Title: ‘Improving appropriate imaging for non-specific low back pain’</w:t>
            </w:r>
          </w:p>
        </w:tc>
        <w:tc>
          <w:tcPr>
            <w:tcW w:w="1276" w:type="dxa"/>
            <w:shd w:val="clear" w:color="auto" w:fill="auto"/>
          </w:tcPr>
          <w:p w14:paraId="2198A4E4" w14:textId="11C1B611"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418" w:type="dxa"/>
            <w:shd w:val="clear" w:color="auto" w:fill="auto"/>
          </w:tcPr>
          <w:p w14:paraId="77FA78C8" w14:textId="4F7264FE"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Mixed methods quality improvement project</w:t>
            </w:r>
          </w:p>
        </w:tc>
        <w:tc>
          <w:tcPr>
            <w:tcW w:w="1276" w:type="dxa"/>
            <w:shd w:val="clear" w:color="auto" w:fill="auto"/>
          </w:tcPr>
          <w:p w14:paraId="5EF890D2" w14:textId="729954AA"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4CE1FB47" w14:textId="750DE5B3" w:rsidR="008C1495"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multicomponent, clinical decision support-enabled intervention was trialled in this research. This included</w:t>
            </w:r>
            <w:r w:rsidR="004271E6" w:rsidRPr="00B87B07">
              <w:rPr>
                <w:rFonts w:cstheme="minorHAnsi"/>
                <w:sz w:val="20"/>
                <w:szCs w:val="20"/>
              </w:rPr>
              <w:t>:</w:t>
            </w:r>
          </w:p>
          <w:p w14:paraId="0D1E59B3" w14:textId="313205F4" w:rsidR="00E60171" w:rsidRPr="00B87B07" w:rsidRDefault="0028315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educational sessions with key ordering provider groups in internal medicine (e.g., attending physicians, hospitalists and residents) to review clinical practice variabilities and share information from the Choosing Wisely </w:t>
            </w:r>
            <w:proofErr w:type="gramStart"/>
            <w:r w:rsidRPr="00B87B07">
              <w:rPr>
                <w:rFonts w:cstheme="minorHAnsi"/>
                <w:sz w:val="20"/>
                <w:szCs w:val="20"/>
              </w:rPr>
              <w:t>campaign</w:t>
            </w:r>
            <w:proofErr w:type="gramEnd"/>
          </w:p>
          <w:p w14:paraId="4F923F57" w14:textId="487E7132" w:rsidR="0067617F" w:rsidRPr="00B87B07" w:rsidRDefault="0067617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28315E" w:rsidRPr="00B87B07">
              <w:rPr>
                <w:rFonts w:cstheme="minorHAnsi"/>
                <w:sz w:val="20"/>
                <w:szCs w:val="20"/>
              </w:rPr>
              <w:t xml:space="preserve">se of Health Effectiveness Data and Information Set criteria </w:t>
            </w:r>
            <w:r w:rsidR="00543FEB" w:rsidRPr="00B87B07">
              <w:rPr>
                <w:rFonts w:cstheme="minorHAnsi"/>
                <w:sz w:val="20"/>
                <w:szCs w:val="20"/>
              </w:rPr>
              <w:t xml:space="preserve">being </w:t>
            </w:r>
            <w:r w:rsidR="0028315E" w:rsidRPr="00B87B07">
              <w:rPr>
                <w:rFonts w:cstheme="minorHAnsi"/>
                <w:sz w:val="20"/>
                <w:szCs w:val="20"/>
              </w:rPr>
              <w:t xml:space="preserve">communicated </w:t>
            </w:r>
            <w:r w:rsidR="00543FEB" w:rsidRPr="00B87B07">
              <w:rPr>
                <w:rFonts w:cstheme="minorHAnsi"/>
                <w:sz w:val="20"/>
                <w:szCs w:val="20"/>
              </w:rPr>
              <w:t xml:space="preserve">to </w:t>
            </w:r>
            <w:r w:rsidR="0028315E" w:rsidRPr="00B87B07">
              <w:rPr>
                <w:rFonts w:cstheme="minorHAnsi"/>
                <w:sz w:val="20"/>
                <w:szCs w:val="20"/>
              </w:rPr>
              <w:t xml:space="preserve">providers to improve adherence and </w:t>
            </w:r>
            <w:proofErr w:type="gramStart"/>
            <w:r w:rsidR="0028315E" w:rsidRPr="00B87B07">
              <w:rPr>
                <w:rFonts w:cstheme="minorHAnsi"/>
                <w:sz w:val="20"/>
                <w:szCs w:val="20"/>
              </w:rPr>
              <w:t>documentation</w:t>
            </w:r>
            <w:proofErr w:type="gramEnd"/>
          </w:p>
          <w:p w14:paraId="4A55E6D9" w14:textId="4E633164" w:rsidR="00250ECF" w:rsidRPr="00B87B07" w:rsidRDefault="00250EC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development of a</w:t>
            </w:r>
            <w:r w:rsidR="0028315E" w:rsidRPr="00B87B07">
              <w:rPr>
                <w:rFonts w:cstheme="minorHAnsi"/>
                <w:sz w:val="20"/>
                <w:szCs w:val="20"/>
              </w:rPr>
              <w:t xml:space="preserve"> new order panel </w:t>
            </w:r>
            <w:r w:rsidR="004E434B" w:rsidRPr="00B87B07">
              <w:rPr>
                <w:rFonts w:cstheme="minorHAnsi"/>
                <w:sz w:val="20"/>
                <w:szCs w:val="20"/>
              </w:rPr>
              <w:t xml:space="preserve">and </w:t>
            </w:r>
            <w:r w:rsidR="0028315E" w:rsidRPr="00B87B07">
              <w:rPr>
                <w:rFonts w:cstheme="minorHAnsi"/>
                <w:sz w:val="20"/>
                <w:szCs w:val="20"/>
              </w:rPr>
              <w:t xml:space="preserve">clinical decision support order sets </w:t>
            </w:r>
          </w:p>
          <w:p w14:paraId="4DF69703" w14:textId="397FE622" w:rsidR="00250ECF" w:rsidRPr="00B87B07" w:rsidRDefault="00250EC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w:t>
            </w:r>
            <w:r w:rsidR="0028315E" w:rsidRPr="00B87B07">
              <w:rPr>
                <w:rFonts w:cstheme="minorHAnsi"/>
                <w:sz w:val="20"/>
                <w:szCs w:val="20"/>
              </w:rPr>
              <w:t>ractice alerts and reminders</w:t>
            </w:r>
            <w:r w:rsidR="00943D67" w:rsidRPr="00B87B07">
              <w:rPr>
                <w:rFonts w:cstheme="minorHAnsi"/>
                <w:sz w:val="20"/>
                <w:szCs w:val="20"/>
              </w:rPr>
              <w:t xml:space="preserve"> were</w:t>
            </w:r>
            <w:r w:rsidR="00105016" w:rsidRPr="00B87B07">
              <w:rPr>
                <w:rFonts w:cstheme="minorHAnsi"/>
                <w:sz w:val="20"/>
                <w:szCs w:val="20"/>
              </w:rPr>
              <w:t xml:space="preserve"> built</w:t>
            </w:r>
            <w:r w:rsidR="0028315E" w:rsidRPr="00B87B07">
              <w:rPr>
                <w:rFonts w:cstheme="minorHAnsi"/>
                <w:sz w:val="20"/>
                <w:szCs w:val="20"/>
              </w:rPr>
              <w:t xml:space="preserve"> in</w:t>
            </w:r>
            <w:r w:rsidR="00943D67" w:rsidRPr="00B87B07">
              <w:rPr>
                <w:rFonts w:cstheme="minorHAnsi"/>
                <w:sz w:val="20"/>
                <w:szCs w:val="20"/>
              </w:rPr>
              <w:t>to</w:t>
            </w:r>
            <w:r w:rsidR="0028315E" w:rsidRPr="00B87B07">
              <w:rPr>
                <w:rFonts w:cstheme="minorHAnsi"/>
                <w:sz w:val="20"/>
                <w:szCs w:val="20"/>
              </w:rPr>
              <w:t xml:space="preserve"> the electronic medical record to marry the clinical guidelines with the institution’s order entry system</w:t>
            </w:r>
            <w:r w:rsidR="00105016" w:rsidRPr="00B87B07">
              <w:rPr>
                <w:rFonts w:cstheme="minorHAnsi"/>
                <w:sz w:val="20"/>
                <w:szCs w:val="20"/>
              </w:rPr>
              <w:t>.</w:t>
            </w:r>
          </w:p>
          <w:p w14:paraId="01A5BF25" w14:textId="0FDDF9C9" w:rsidR="0028315E" w:rsidRPr="00B87B07" w:rsidRDefault="00105016"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w:t>
            </w:r>
            <w:r w:rsidR="0028315E" w:rsidRPr="00B87B07">
              <w:rPr>
                <w:rFonts w:cstheme="minorHAnsi"/>
                <w:sz w:val="20"/>
                <w:szCs w:val="20"/>
              </w:rPr>
              <w:t xml:space="preserve"> established a standardised workflow for non-specific low back pain. In addition to these, access to imaging was denied when providers did not document compliance with institutionally approved indications</w:t>
            </w:r>
            <w:r w:rsidR="0014223B" w:rsidRPr="00B87B07">
              <w:rPr>
                <w:rFonts w:cstheme="minorHAnsi"/>
                <w:sz w:val="20"/>
                <w:szCs w:val="20"/>
              </w:rPr>
              <w:t>.</w:t>
            </w:r>
            <w:r w:rsidR="0028315E" w:rsidRPr="00B87B07">
              <w:rPr>
                <w:rFonts w:cstheme="minorHAnsi"/>
                <w:sz w:val="20"/>
                <w:szCs w:val="20"/>
              </w:rPr>
              <w:t xml:space="preserve"> </w:t>
            </w:r>
            <w:r w:rsidR="0014223B" w:rsidRPr="00B87B07">
              <w:rPr>
                <w:rFonts w:cstheme="minorHAnsi"/>
                <w:sz w:val="20"/>
                <w:szCs w:val="20"/>
              </w:rPr>
              <w:t xml:space="preserve"> However</w:t>
            </w:r>
            <w:r w:rsidR="006F677B" w:rsidRPr="00B87B07">
              <w:rPr>
                <w:rFonts w:cstheme="minorHAnsi"/>
                <w:sz w:val="20"/>
                <w:szCs w:val="20"/>
              </w:rPr>
              <w:t>,</w:t>
            </w:r>
            <w:r w:rsidR="0028315E" w:rsidRPr="00B87B07">
              <w:rPr>
                <w:rFonts w:cstheme="minorHAnsi"/>
                <w:sz w:val="20"/>
                <w:szCs w:val="20"/>
              </w:rPr>
              <w:t xml:space="preserve"> providers </w:t>
            </w:r>
            <w:r w:rsidR="006F677B" w:rsidRPr="00B87B07">
              <w:rPr>
                <w:rFonts w:cstheme="minorHAnsi"/>
                <w:sz w:val="20"/>
                <w:szCs w:val="20"/>
              </w:rPr>
              <w:t>could</w:t>
            </w:r>
            <w:r w:rsidR="0028315E" w:rsidRPr="00B87B07">
              <w:rPr>
                <w:rFonts w:cstheme="minorHAnsi"/>
                <w:sz w:val="20"/>
                <w:szCs w:val="20"/>
              </w:rPr>
              <w:t xml:space="preserve"> proceed with an override by entering an active acknowledgement for opposing recommendations.</w:t>
            </w:r>
          </w:p>
          <w:p w14:paraId="00D8A9C6" w14:textId="733C7631"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Patient focus groups captured their experiences and expectations. The findings were used in educational sessions content and healthcare professional and patient materials. </w:t>
            </w:r>
          </w:p>
        </w:tc>
        <w:tc>
          <w:tcPr>
            <w:tcW w:w="3333" w:type="dxa"/>
            <w:shd w:val="clear" w:color="auto" w:fill="auto"/>
          </w:tcPr>
          <w:p w14:paraId="509D80DF" w14:textId="77777777"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First six months, 81.7% received appropriate imaging (target 90%)</w:t>
            </w:r>
          </w:p>
          <w:p w14:paraId="0FA78EF0" w14:textId="77777777" w:rsidR="00211263"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Following termination of intervention, the rate dropped to 72.7% but then picked up again following a health system-wide deployment of practice-based</w:t>
            </w:r>
            <w:r w:rsidR="00211263" w:rsidRPr="00B87B07">
              <w:rPr>
                <w:rFonts w:cstheme="minorHAnsi"/>
                <w:sz w:val="20"/>
                <w:szCs w:val="20"/>
              </w:rPr>
              <w:t xml:space="preserve"> a</w:t>
            </w:r>
            <w:r w:rsidRPr="00B87B07">
              <w:rPr>
                <w:rFonts w:cstheme="minorHAnsi"/>
                <w:sz w:val="20"/>
                <w:szCs w:val="20"/>
              </w:rPr>
              <w:t xml:space="preserve">lerts and order sets. </w:t>
            </w:r>
          </w:p>
          <w:p w14:paraId="6C2F5183" w14:textId="6FA10772" w:rsidR="0028315E" w:rsidRPr="00B87B07" w:rsidRDefault="0028315E"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Additionally, quality scorecards of appropriate LBP imaging were created and shared with each provider to help set performance targets. Performance targets emphasised appropriate documentation and specific International Classification of Diseases, 10th revision (ICD-10) codes for billing or associated imaging diagnoses to reflect chronicity of back pain or presence of radiculopathy, trauma, or cancer. </w:t>
            </w:r>
          </w:p>
          <w:p w14:paraId="12F5D079" w14:textId="718F303B" w:rsidR="0028315E" w:rsidRPr="00B87B07" w:rsidRDefault="00C11691"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o</w:t>
            </w:r>
            <w:r w:rsidR="0028315E" w:rsidRPr="00B87B07">
              <w:rPr>
                <w:rFonts w:cstheme="minorHAnsi"/>
                <w:sz w:val="20"/>
                <w:szCs w:val="20"/>
              </w:rPr>
              <w:t xml:space="preserve">verall rate of appropriate imaging during follow up was 88.2%. </w:t>
            </w:r>
          </w:p>
        </w:tc>
      </w:tr>
    </w:tbl>
    <w:p w14:paraId="3E793871" w14:textId="77777777" w:rsidR="001C4990" w:rsidRDefault="001C4990">
      <w:pPr>
        <w:spacing w:after="80"/>
      </w:pPr>
      <w:r>
        <w:br w:type="page"/>
      </w:r>
    </w:p>
    <w:p w14:paraId="758B76D2" w14:textId="77777777" w:rsidR="001C4990" w:rsidRDefault="001C4990" w:rsidP="001C4990">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25A426A" w14:textId="77777777" w:rsidR="001C4990" w:rsidRPr="00AC26D1" w:rsidRDefault="001C4990" w:rsidP="001C4990"/>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559"/>
        <w:gridCol w:w="4961"/>
        <w:gridCol w:w="3333"/>
      </w:tblGrid>
      <w:tr w:rsidR="001C4990" w:rsidRPr="00B87B07" w14:paraId="62344295" w14:textId="77777777" w:rsidTr="001C499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0C1A061C" w14:textId="49E149FC" w:rsidR="001C4990" w:rsidRPr="00B87B07" w:rsidRDefault="001C4990" w:rsidP="001C4990">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5D690483" w14:textId="62E01C04"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20DEF31A" w14:textId="4A9FACA1"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559" w:type="dxa"/>
            <w:tcBorders>
              <w:top w:val="single" w:sz="4" w:space="0" w:color="auto"/>
            </w:tcBorders>
            <w:shd w:val="clear" w:color="auto" w:fill="D9D9D9" w:themeFill="background1" w:themeFillShade="D9"/>
            <w:vAlign w:val="bottom"/>
          </w:tcPr>
          <w:p w14:paraId="2420FA4C" w14:textId="6AAE7AE5"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961" w:type="dxa"/>
            <w:tcBorders>
              <w:top w:val="single" w:sz="4" w:space="0" w:color="auto"/>
            </w:tcBorders>
            <w:shd w:val="clear" w:color="auto" w:fill="D9D9D9" w:themeFill="background1" w:themeFillShade="D9"/>
            <w:vAlign w:val="bottom"/>
          </w:tcPr>
          <w:p w14:paraId="202F04E3" w14:textId="42AD9E4C"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3333" w:type="dxa"/>
            <w:tcBorders>
              <w:top w:val="single" w:sz="4" w:space="0" w:color="auto"/>
            </w:tcBorders>
            <w:shd w:val="clear" w:color="auto" w:fill="D9D9D9" w:themeFill="background1" w:themeFillShade="D9"/>
            <w:vAlign w:val="bottom"/>
          </w:tcPr>
          <w:p w14:paraId="46DB32AF" w14:textId="199EB429" w:rsidR="001C4990" w:rsidRPr="00B87B07" w:rsidRDefault="001C4990" w:rsidP="001C499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F17017" w:rsidRPr="00B87B07" w14:paraId="6B3F9E54" w14:textId="77777777" w:rsidTr="00B87B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5E564034" w14:textId="77777777" w:rsidR="006469B7" w:rsidRPr="00B87B07" w:rsidRDefault="006469B7" w:rsidP="00311B9C">
            <w:pPr>
              <w:spacing w:after="120"/>
              <w:rPr>
                <w:rFonts w:cstheme="minorHAnsi"/>
                <w:b w:val="0"/>
                <w:bCs w:val="0"/>
                <w:color w:val="auto"/>
                <w:sz w:val="20"/>
                <w:szCs w:val="20"/>
              </w:rPr>
            </w:pPr>
            <w:proofErr w:type="spellStart"/>
            <w:r w:rsidRPr="00B87B07">
              <w:rPr>
                <w:rFonts w:cstheme="minorHAnsi"/>
                <w:b w:val="0"/>
                <w:bCs w:val="0"/>
                <w:color w:val="auto"/>
                <w:sz w:val="20"/>
                <w:szCs w:val="20"/>
              </w:rPr>
              <w:t>Backcock</w:t>
            </w:r>
            <w:proofErr w:type="spellEnd"/>
            <w:r w:rsidRPr="00B87B07">
              <w:rPr>
                <w:rFonts w:cstheme="minorHAnsi"/>
                <w:b w:val="0"/>
                <w:bCs w:val="0"/>
                <w:color w:val="auto"/>
                <w:sz w:val="20"/>
                <w:szCs w:val="20"/>
              </w:rPr>
              <w:t xml:space="preserve"> et al (2015)</w:t>
            </w:r>
          </w:p>
          <w:p w14:paraId="0402E392" w14:textId="2F1F74BA" w:rsidR="0053301C" w:rsidRPr="00B87B07" w:rsidRDefault="0053301C" w:rsidP="00311B9C">
            <w:pPr>
              <w:spacing w:after="120"/>
              <w:rPr>
                <w:rFonts w:cstheme="minorHAnsi"/>
                <w:b w:val="0"/>
                <w:bCs w:val="0"/>
                <w:color w:val="auto"/>
                <w:sz w:val="20"/>
                <w:szCs w:val="20"/>
              </w:rPr>
            </w:pPr>
            <w:r w:rsidRPr="00B87B07">
              <w:rPr>
                <w:rFonts w:cstheme="minorHAnsi"/>
                <w:b w:val="0"/>
                <w:bCs w:val="0"/>
                <w:color w:val="auto"/>
                <w:sz w:val="20"/>
                <w:szCs w:val="20"/>
              </w:rPr>
              <w:t xml:space="preserve">Title: ‘Monitoring of clinical imaging </w:t>
            </w:r>
            <w:proofErr w:type="gramStart"/>
            <w:r w:rsidRPr="00B87B07">
              <w:rPr>
                <w:rFonts w:cstheme="minorHAnsi"/>
                <w:b w:val="0"/>
                <w:bCs w:val="0"/>
                <w:color w:val="auto"/>
                <w:sz w:val="20"/>
                <w:szCs w:val="20"/>
              </w:rPr>
              <w:t>guidelines</w:t>
            </w:r>
            <w:proofErr w:type="gramEnd"/>
            <w:r w:rsidRPr="00B87B07">
              <w:rPr>
                <w:rFonts w:cstheme="minorHAnsi"/>
                <w:b w:val="0"/>
                <w:bCs w:val="0"/>
                <w:color w:val="auto"/>
                <w:sz w:val="20"/>
                <w:szCs w:val="20"/>
              </w:rPr>
              <w:t xml:space="preserve"> part 3: Norms, standards, and regulations’ </w:t>
            </w:r>
          </w:p>
        </w:tc>
        <w:tc>
          <w:tcPr>
            <w:tcW w:w="1276" w:type="dxa"/>
            <w:shd w:val="clear" w:color="auto" w:fill="auto"/>
          </w:tcPr>
          <w:p w14:paraId="7DE0FD5A"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Global</w:t>
            </w:r>
          </w:p>
        </w:tc>
        <w:tc>
          <w:tcPr>
            <w:tcW w:w="1135" w:type="dxa"/>
            <w:shd w:val="clear" w:color="auto" w:fill="auto"/>
          </w:tcPr>
          <w:p w14:paraId="3B645111"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559" w:type="dxa"/>
            <w:shd w:val="clear" w:color="auto" w:fill="auto"/>
          </w:tcPr>
          <w:p w14:paraId="1286DE42"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7AA9DAF4" w14:textId="1D3A4025" w:rsidR="008735E5" w:rsidRPr="00B87B07" w:rsidRDefault="008048B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 range of different strategies </w:t>
            </w:r>
            <w:r w:rsidR="00B7445F" w:rsidRPr="00B87B07">
              <w:rPr>
                <w:rFonts w:cstheme="minorHAnsi"/>
                <w:sz w:val="20"/>
                <w:szCs w:val="20"/>
              </w:rPr>
              <w:t xml:space="preserve">was </w:t>
            </w:r>
            <w:r w:rsidRPr="00B87B07">
              <w:rPr>
                <w:rFonts w:cstheme="minorHAnsi"/>
                <w:sz w:val="20"/>
                <w:szCs w:val="20"/>
              </w:rPr>
              <w:t>reported in this review. These included</w:t>
            </w:r>
            <w:r w:rsidR="008735E5" w:rsidRPr="00B87B07">
              <w:rPr>
                <w:rFonts w:cstheme="minorHAnsi"/>
                <w:sz w:val="20"/>
                <w:szCs w:val="20"/>
              </w:rPr>
              <w:t>:</w:t>
            </w:r>
          </w:p>
          <w:p w14:paraId="64937523" w14:textId="44180F66"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w:t>
            </w:r>
            <w:r w:rsidR="008048B6" w:rsidRPr="00B87B07">
              <w:rPr>
                <w:rFonts w:cstheme="minorHAnsi"/>
                <w:sz w:val="20"/>
                <w:szCs w:val="20"/>
              </w:rPr>
              <w:t xml:space="preserve">egulation for monitoring as a driver to improve the use of </w:t>
            </w:r>
            <w:proofErr w:type="gramStart"/>
            <w:r w:rsidR="008048B6" w:rsidRPr="00B87B07">
              <w:rPr>
                <w:rFonts w:cstheme="minorHAnsi"/>
                <w:sz w:val="20"/>
                <w:szCs w:val="20"/>
              </w:rPr>
              <w:t>guidelines</w:t>
            </w:r>
            <w:proofErr w:type="gramEnd"/>
            <w:r w:rsidR="008048B6" w:rsidRPr="00B87B07">
              <w:rPr>
                <w:rFonts w:cstheme="minorHAnsi"/>
                <w:sz w:val="20"/>
                <w:szCs w:val="20"/>
              </w:rPr>
              <w:t xml:space="preserve"> </w:t>
            </w:r>
          </w:p>
          <w:p w14:paraId="753F8223" w14:textId="0B64AFA3"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8048B6" w:rsidRPr="00B87B07">
              <w:rPr>
                <w:rFonts w:cstheme="minorHAnsi"/>
                <w:sz w:val="20"/>
                <w:szCs w:val="20"/>
              </w:rPr>
              <w:t>se of clinical audits in the absence of legal requirements</w:t>
            </w:r>
          </w:p>
          <w:p w14:paraId="4B66104F" w14:textId="51488E9F"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w:t>
            </w:r>
            <w:r w:rsidR="008048B6" w:rsidRPr="00B87B07">
              <w:rPr>
                <w:rFonts w:cstheme="minorHAnsi"/>
                <w:sz w:val="20"/>
                <w:szCs w:val="20"/>
              </w:rPr>
              <w:t>ccess to guidelines (monitored through clinical audits)</w:t>
            </w:r>
          </w:p>
          <w:p w14:paraId="3FAC4349" w14:textId="3DDE1D86" w:rsidR="008735E5"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w:t>
            </w:r>
            <w:r w:rsidR="008048B6" w:rsidRPr="00B87B07">
              <w:rPr>
                <w:rFonts w:cstheme="minorHAnsi"/>
                <w:sz w:val="20"/>
                <w:szCs w:val="20"/>
              </w:rPr>
              <w:t>se of guidelines through support and encouragement</w:t>
            </w:r>
          </w:p>
          <w:p w14:paraId="336FA5EF" w14:textId="09BAAC31" w:rsidR="00B07F21" w:rsidRPr="00B87B07" w:rsidRDefault="008735E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w:t>
            </w:r>
            <w:r w:rsidR="008048B6" w:rsidRPr="00B87B07">
              <w:rPr>
                <w:rFonts w:cstheme="minorHAnsi"/>
                <w:sz w:val="20"/>
                <w:szCs w:val="20"/>
              </w:rPr>
              <w:t>egulatory inspections and administrative mandates</w:t>
            </w:r>
          </w:p>
          <w:p w14:paraId="45DB8BB8" w14:textId="3523CE3B" w:rsidR="00B07F21" w:rsidRPr="00B87B07" w:rsidRDefault="00B07F21"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w:t>
            </w:r>
            <w:r w:rsidR="008048B6" w:rsidRPr="00B87B07">
              <w:rPr>
                <w:rFonts w:cstheme="minorHAnsi"/>
                <w:sz w:val="20"/>
                <w:szCs w:val="20"/>
              </w:rPr>
              <w:t>ragmatic targets</w:t>
            </w:r>
          </w:p>
          <w:p w14:paraId="75B37FC3" w14:textId="2752EFB1" w:rsidR="006469B7" w:rsidRPr="00B87B07" w:rsidRDefault="00B07F21"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w:t>
            </w:r>
            <w:r w:rsidR="008048B6" w:rsidRPr="00B87B07">
              <w:rPr>
                <w:rFonts w:cstheme="minorHAnsi"/>
                <w:sz w:val="20"/>
                <w:szCs w:val="20"/>
              </w:rPr>
              <w:t xml:space="preserve">onitoring guideline uptake and compliance </w:t>
            </w:r>
            <w:r w:rsidR="000C1D2A" w:rsidRPr="00B87B07">
              <w:rPr>
                <w:rFonts w:cstheme="minorHAnsi"/>
                <w:sz w:val="20"/>
                <w:szCs w:val="20"/>
              </w:rPr>
              <w:t>by using</w:t>
            </w:r>
            <w:r w:rsidR="008048B6" w:rsidRPr="00B87B07">
              <w:rPr>
                <w:rFonts w:cstheme="minorHAnsi"/>
                <w:sz w:val="20"/>
                <w:szCs w:val="20"/>
              </w:rPr>
              <w:t xml:space="preserve"> audits, patient procedure registries</w:t>
            </w:r>
            <w:r w:rsidRPr="00B87B07">
              <w:rPr>
                <w:rFonts w:cstheme="minorHAnsi"/>
                <w:sz w:val="20"/>
                <w:szCs w:val="20"/>
              </w:rPr>
              <w:t xml:space="preserve"> and</w:t>
            </w:r>
            <w:r w:rsidR="008048B6" w:rsidRPr="00B87B07">
              <w:rPr>
                <w:rFonts w:cstheme="minorHAnsi"/>
                <w:sz w:val="20"/>
                <w:szCs w:val="20"/>
              </w:rPr>
              <w:t xml:space="preserve"> clinical decision support systems.</w:t>
            </w:r>
          </w:p>
        </w:tc>
        <w:tc>
          <w:tcPr>
            <w:tcW w:w="3333" w:type="dxa"/>
            <w:shd w:val="clear" w:color="auto" w:fill="auto"/>
          </w:tcPr>
          <w:p w14:paraId="02394CB0" w14:textId="77777777" w:rsidR="006469B7" w:rsidRPr="00B87B07" w:rsidRDefault="006469B7"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11419D8E" w14:textId="77777777" w:rsidR="00CD5998" w:rsidRDefault="00CD5998">
      <w:pPr>
        <w:spacing w:after="80"/>
      </w:pPr>
      <w:r>
        <w:br w:type="page"/>
      </w:r>
    </w:p>
    <w:p w14:paraId="06D745CE" w14:textId="77777777" w:rsidR="00CD5998" w:rsidRDefault="00CD5998" w:rsidP="00CD5998">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B9DA8A3" w14:textId="77777777" w:rsidR="00CD5998" w:rsidRPr="00AC26D1" w:rsidRDefault="00CD5998" w:rsidP="00CD5998"/>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769"/>
        <w:gridCol w:w="917"/>
        <w:gridCol w:w="1093"/>
        <w:gridCol w:w="1161"/>
        <w:gridCol w:w="5073"/>
        <w:gridCol w:w="3935"/>
      </w:tblGrid>
      <w:tr w:rsidR="00CD5998" w:rsidRPr="00B87B07" w14:paraId="28D10A38" w14:textId="77777777" w:rsidTr="00A36F7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08E74751" w14:textId="06EFE66A" w:rsidR="00CD5998" w:rsidRPr="00B87B07" w:rsidRDefault="00CD5998" w:rsidP="00CD5998">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2BA7A739" w14:textId="3C6714D9"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59C70368" w14:textId="5997A657"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tcBorders>
            <w:shd w:val="clear" w:color="auto" w:fill="D9D9D9" w:themeFill="background1" w:themeFillShade="D9"/>
            <w:vAlign w:val="bottom"/>
          </w:tcPr>
          <w:p w14:paraId="42DA947B" w14:textId="29D54BD2"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67F1B82" w14:textId="76CA868F"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tcBorders>
            <w:shd w:val="clear" w:color="auto" w:fill="D9D9D9" w:themeFill="background1" w:themeFillShade="D9"/>
            <w:vAlign w:val="bottom"/>
          </w:tcPr>
          <w:p w14:paraId="654F287C" w14:textId="529922E5" w:rsidR="00CD5998" w:rsidRPr="00B87B07" w:rsidRDefault="00CD5998" w:rsidP="00CD5998">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F17017" w:rsidRPr="00B87B07" w14:paraId="64D00FB0" w14:textId="77777777" w:rsidTr="00A36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7534FC22" w14:textId="77777777" w:rsidR="00581BD4" w:rsidRPr="00B87B07" w:rsidRDefault="00581BD4" w:rsidP="00311B9C">
            <w:pPr>
              <w:spacing w:after="120"/>
              <w:rPr>
                <w:rFonts w:cstheme="minorHAnsi"/>
                <w:b w:val="0"/>
                <w:bCs w:val="0"/>
                <w:color w:val="auto"/>
                <w:sz w:val="20"/>
                <w:szCs w:val="20"/>
              </w:rPr>
            </w:pPr>
            <w:r w:rsidRPr="00B87B07">
              <w:rPr>
                <w:rFonts w:cstheme="minorHAnsi"/>
                <w:b w:val="0"/>
                <w:bCs w:val="0"/>
                <w:color w:val="auto"/>
                <w:sz w:val="20"/>
                <w:szCs w:val="20"/>
              </w:rPr>
              <w:t>Brady (2017)</w:t>
            </w:r>
          </w:p>
          <w:p w14:paraId="02A9E4AC" w14:textId="5C41A7CC" w:rsidR="00581BD4" w:rsidRPr="00B87B07" w:rsidRDefault="00581BD4" w:rsidP="00311B9C">
            <w:pPr>
              <w:spacing w:after="120"/>
              <w:rPr>
                <w:rFonts w:cstheme="minorHAnsi"/>
                <w:b w:val="0"/>
                <w:bCs w:val="0"/>
                <w:color w:val="auto"/>
                <w:sz w:val="20"/>
                <w:szCs w:val="20"/>
              </w:rPr>
            </w:pPr>
            <w:r w:rsidRPr="00B87B07">
              <w:rPr>
                <w:rFonts w:cstheme="minorHAnsi"/>
                <w:b w:val="0"/>
                <w:bCs w:val="0"/>
                <w:color w:val="auto"/>
                <w:sz w:val="20"/>
                <w:szCs w:val="20"/>
              </w:rPr>
              <w:t>Title: ‘Error and discrepancy in radiology: inevitable or avoidable?’</w:t>
            </w:r>
          </w:p>
        </w:tc>
        <w:tc>
          <w:tcPr>
            <w:tcW w:w="0" w:type="auto"/>
            <w:shd w:val="clear" w:color="auto" w:fill="auto"/>
          </w:tcPr>
          <w:p w14:paraId="4AB6511B" w14:textId="5DD2380A"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Ireland</w:t>
            </w:r>
          </w:p>
        </w:tc>
        <w:tc>
          <w:tcPr>
            <w:tcW w:w="0" w:type="auto"/>
            <w:shd w:val="clear" w:color="auto" w:fill="auto"/>
          </w:tcPr>
          <w:p w14:paraId="4F52629C" w14:textId="4D655531"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0" w:type="auto"/>
            <w:shd w:val="clear" w:color="auto" w:fill="auto"/>
          </w:tcPr>
          <w:p w14:paraId="269DD76F" w14:textId="344ADCC2"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0" w:type="auto"/>
            <w:shd w:val="clear" w:color="auto" w:fill="auto"/>
          </w:tcPr>
          <w:p w14:paraId="171C4078" w14:textId="6C749D08"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Radiology Quality Improvement programme</w:t>
            </w:r>
            <w:r w:rsidRPr="00B87B07">
              <w:rPr>
                <w:rFonts w:cstheme="minorHAnsi"/>
                <w:sz w:val="20"/>
                <w:szCs w:val="20"/>
              </w:rPr>
              <w:t xml:space="preserve"> involved the development and implementation of information technology tools to collect peer review and other quality improvement activities on a countrywide basis through interconnected picture archiving and communication system/radiology information systems and to analyse the data centrally, with a view to establishing national benchmarks of Quality Improvement Metrics.</w:t>
            </w:r>
          </w:p>
          <w:p w14:paraId="4410520A" w14:textId="026732FA"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Structured reporting</w:t>
            </w:r>
            <w:r w:rsidRPr="00B87B07">
              <w:rPr>
                <w:rFonts w:cstheme="minorHAnsi"/>
                <w:sz w:val="20"/>
                <w:szCs w:val="20"/>
              </w:rPr>
              <w:t xml:space="preserve"> was shown to improve report content, comprehensiveness, and clarity in body computed tomography.</w:t>
            </w:r>
          </w:p>
          <w:p w14:paraId="3A1F7F10" w14:textId="78C463C6"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Voice recognition dictation</w:t>
            </w:r>
            <w:r w:rsidRPr="00B87B07">
              <w:rPr>
                <w:rFonts w:cstheme="minorHAnsi"/>
                <w:sz w:val="20"/>
                <w:szCs w:val="20"/>
              </w:rPr>
              <w:t xml:space="preserve"> – Commonly used but can be problematic if reliant on transcriptions.</w:t>
            </w:r>
          </w:p>
          <w:p w14:paraId="1CE4942A"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Computer-aided detection</w:t>
            </w:r>
            <w:r w:rsidRPr="00B87B07">
              <w:rPr>
                <w:rFonts w:cstheme="minorHAnsi"/>
                <w:sz w:val="20"/>
                <w:szCs w:val="20"/>
              </w:rPr>
              <w:t xml:space="preserve"> - minimising the likelihood of missing some radiologic abnormalities, especially in mammography and lung nodule detection on computed tomography. It may have increased sensitivity and decreased specificity. </w:t>
            </w:r>
          </w:p>
          <w:p w14:paraId="31590B00"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07CBC525"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0814C4C3" w14:textId="4007D6E4"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36F72">
              <w:rPr>
                <w:rFonts w:cstheme="minorHAnsi"/>
                <w:b/>
                <w:bCs/>
                <w:sz w:val="20"/>
                <w:szCs w:val="20"/>
              </w:rPr>
              <w:t>Accommodative relaxation</w:t>
            </w:r>
            <w:r w:rsidRPr="00B87B07">
              <w:rPr>
                <w:rFonts w:cstheme="minorHAnsi"/>
                <w:sz w:val="20"/>
                <w:szCs w:val="20"/>
              </w:rPr>
              <w:t xml:space="preserve"> (shifting the focal point from near too far, or vice versa). It may be an effective strategy for reducing visual fatigue. Performed at least twice per hour during prolonged radiology reporting.</w:t>
            </w:r>
          </w:p>
          <w:p w14:paraId="1FCD147B"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Error scoring</w:t>
            </w:r>
            <w:r w:rsidRPr="00B87B07">
              <w:rPr>
                <w:rFonts w:cstheme="minorHAnsi"/>
                <w:sz w:val="20"/>
                <w:szCs w:val="20"/>
              </w:rPr>
              <w:t xml:space="preserve"> - identification and scoring of errors.</w:t>
            </w:r>
          </w:p>
          <w:p w14:paraId="43A0465B" w14:textId="77777777" w:rsidR="00541062" w:rsidRDefault="005410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19976989" w14:textId="1FBA2814"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lastRenderedPageBreak/>
              <w:t>Quality Improvement (discrepancy) meeting</w:t>
            </w:r>
            <w:r w:rsidRPr="00B87B07">
              <w:rPr>
                <w:rFonts w:cstheme="minorHAnsi"/>
                <w:sz w:val="20"/>
                <w:szCs w:val="20"/>
              </w:rPr>
              <w:t xml:space="preserve"> uses virtual platforms to allow radiologists to review cases and submit feedback. Removes ‘point scoring’ and may facilitate attendance, participation and, hence learning. </w:t>
            </w:r>
          </w:p>
          <w:p w14:paraId="60B85EBF"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 xml:space="preserve">Swedish </w:t>
            </w:r>
            <w:proofErr w:type="spellStart"/>
            <w:r w:rsidRPr="00C156F3">
              <w:rPr>
                <w:rFonts w:cstheme="minorHAnsi"/>
                <w:b/>
                <w:bCs/>
                <w:sz w:val="20"/>
                <w:szCs w:val="20"/>
              </w:rPr>
              <w:t>eCare</w:t>
            </w:r>
            <w:proofErr w:type="spellEnd"/>
            <w:r w:rsidRPr="00C156F3">
              <w:rPr>
                <w:rFonts w:cstheme="minorHAnsi"/>
                <w:b/>
                <w:bCs/>
                <w:sz w:val="20"/>
                <w:szCs w:val="20"/>
              </w:rPr>
              <w:t xml:space="preserve"> Feedback programme</w:t>
            </w:r>
            <w:r w:rsidRPr="00B87B07">
              <w:rPr>
                <w:rFonts w:cstheme="minorHAnsi"/>
                <w:sz w:val="20"/>
                <w:szCs w:val="20"/>
              </w:rPr>
              <w:t xml:space="preserve"> uses extensive double reporting, identification of cases where disagreement occurs, and collective study of those cases for learning points.</w:t>
            </w:r>
          </w:p>
          <w:p w14:paraId="1C17A526"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Root cause analysis</w:t>
            </w:r>
            <w:r w:rsidRPr="00B87B07">
              <w:rPr>
                <w:rFonts w:cstheme="minorHAnsi"/>
                <w:sz w:val="20"/>
                <w:szCs w:val="20"/>
              </w:rPr>
              <w:t xml:space="preserve"> is a system-centred approach, focusing on identifying what happened, why it happened, and what can be done to prevent it from happening again.</w:t>
            </w:r>
          </w:p>
          <w:p w14:paraId="22BE568A" w14:textId="52275B86"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156F3">
              <w:rPr>
                <w:rFonts w:cstheme="minorHAnsi"/>
                <w:b/>
                <w:bCs/>
                <w:sz w:val="20"/>
                <w:szCs w:val="20"/>
              </w:rPr>
              <w:t>Hybrid/multi-faceted</w:t>
            </w:r>
            <w:r w:rsidRPr="00B87B07">
              <w:rPr>
                <w:rFonts w:cstheme="minorHAnsi"/>
                <w:sz w:val="20"/>
                <w:szCs w:val="20"/>
              </w:rPr>
              <w:t xml:space="preserve"> – a combination of the above.</w:t>
            </w:r>
          </w:p>
        </w:tc>
        <w:tc>
          <w:tcPr>
            <w:tcW w:w="0" w:type="auto"/>
            <w:shd w:val="clear" w:color="auto" w:fill="auto"/>
          </w:tcPr>
          <w:p w14:paraId="18680CA7" w14:textId="381565B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90D62">
              <w:rPr>
                <w:rFonts w:cstheme="minorHAnsi"/>
                <w:b/>
                <w:bCs/>
                <w:sz w:val="20"/>
                <w:szCs w:val="20"/>
              </w:rPr>
              <w:lastRenderedPageBreak/>
              <w:t>QI programme</w:t>
            </w:r>
            <w:r w:rsidRPr="00B87B07">
              <w:rPr>
                <w:rFonts w:cstheme="minorHAnsi"/>
                <w:sz w:val="20"/>
                <w:szCs w:val="20"/>
              </w:rPr>
              <w:t xml:space="preserve"> – Evidence of use but unknown effectiveness.</w:t>
            </w:r>
          </w:p>
          <w:p w14:paraId="2BF424AC" w14:textId="0A4BAFD4"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Limited evidence and drawbacks (missing unexpected significant findings)</w:t>
            </w:r>
          </w:p>
          <w:p w14:paraId="13C3D325" w14:textId="77777777" w:rsidR="00490D62" w:rsidRDefault="00490D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ADEF218" w14:textId="0478813B" w:rsidR="00490D62" w:rsidRDefault="00490D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1E026F7B" w14:textId="77777777" w:rsidR="00C12B3D" w:rsidRDefault="00C12B3D" w:rsidP="00C12B3D">
            <w:pPr>
              <w:spacing w:after="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678A244" w14:textId="62F24CC8" w:rsidR="00581BD4" w:rsidRPr="00B87B07" w:rsidRDefault="00C12B3D"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b/>
                <w:bCs/>
                <w:sz w:val="20"/>
                <w:szCs w:val="20"/>
              </w:rPr>
              <w:t>S</w:t>
            </w:r>
            <w:r w:rsidR="00581BD4" w:rsidRPr="00490D62">
              <w:rPr>
                <w:rFonts w:cstheme="minorHAnsi"/>
                <w:b/>
                <w:bCs/>
                <w:sz w:val="20"/>
                <w:szCs w:val="20"/>
              </w:rPr>
              <w:t>tructured reporting</w:t>
            </w:r>
            <w:r w:rsidR="00581BD4" w:rsidRPr="00B87B07">
              <w:rPr>
                <w:rFonts w:cstheme="minorHAnsi"/>
                <w:sz w:val="20"/>
                <w:szCs w:val="20"/>
              </w:rPr>
              <w:t xml:space="preserve"> – Some evidence in specific areas</w:t>
            </w:r>
          </w:p>
          <w:p w14:paraId="14BC60F3" w14:textId="77777777" w:rsidR="00C12B3D" w:rsidRDefault="00C12B3D"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719517A0" w14:textId="4534C6D3"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90D62">
              <w:rPr>
                <w:rFonts w:cstheme="minorHAnsi"/>
                <w:b/>
                <w:bCs/>
                <w:sz w:val="20"/>
                <w:szCs w:val="20"/>
              </w:rPr>
              <w:t>Voice recognition dictation</w:t>
            </w:r>
            <w:r w:rsidRPr="00B87B07">
              <w:rPr>
                <w:rFonts w:cstheme="minorHAnsi"/>
                <w:sz w:val="20"/>
                <w:szCs w:val="20"/>
              </w:rPr>
              <w:t xml:space="preserve"> – Limited evidence</w:t>
            </w:r>
          </w:p>
          <w:p w14:paraId="491E59F3" w14:textId="7777777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90D62">
              <w:rPr>
                <w:rFonts w:cstheme="minorHAnsi"/>
                <w:b/>
                <w:bCs/>
                <w:sz w:val="20"/>
                <w:szCs w:val="20"/>
              </w:rPr>
              <w:t>Computer-aided detection</w:t>
            </w:r>
            <w:r w:rsidRPr="00B87B07">
              <w:rPr>
                <w:rFonts w:cstheme="minorHAnsi"/>
                <w:sz w:val="20"/>
                <w:szCs w:val="20"/>
              </w:rPr>
              <w:t xml:space="preserve"> – Limited evidence due to poor agreement. With </w:t>
            </w:r>
            <w:proofErr w:type="spellStart"/>
            <w:r w:rsidRPr="00B87B07">
              <w:rPr>
                <w:rFonts w:cstheme="minorHAnsi"/>
                <w:sz w:val="20"/>
                <w:szCs w:val="20"/>
              </w:rPr>
              <w:t>RadPeer</w:t>
            </w:r>
            <w:proofErr w:type="spellEnd"/>
            <w:r w:rsidRPr="00B87B07">
              <w:rPr>
                <w:rFonts w:cstheme="minorHAnsi"/>
                <w:sz w:val="20"/>
                <w:szCs w:val="20"/>
              </w:rPr>
              <w:t xml:space="preserve"> there has been an overemphasis on scoring and underemphasis on commenting, and low compliance with little feedback. Moving away from scores to fostering shared learning experiences. </w:t>
            </w:r>
          </w:p>
          <w:p w14:paraId="0ED061FE"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5F4F65B4"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2F314A87" w14:textId="77777777" w:rsidR="001775D2" w:rsidRDefault="001775D2" w:rsidP="00311B9C">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p>
          <w:p w14:paraId="443F34E5" w14:textId="77777777" w:rsidR="001775D2"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5D2">
              <w:rPr>
                <w:rFonts w:cstheme="minorHAnsi"/>
                <w:b/>
                <w:bCs/>
                <w:sz w:val="20"/>
                <w:szCs w:val="20"/>
              </w:rPr>
              <w:t>Error scoring</w:t>
            </w:r>
            <w:r w:rsidRPr="00B87B07">
              <w:rPr>
                <w:rFonts w:cstheme="minorHAnsi"/>
                <w:sz w:val="20"/>
                <w:szCs w:val="20"/>
              </w:rPr>
              <w:t xml:space="preserve"> – Limited evidence </w:t>
            </w:r>
          </w:p>
          <w:p w14:paraId="064406CB" w14:textId="4167C00B"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41062">
              <w:rPr>
                <w:rFonts w:cstheme="minorHAnsi"/>
                <w:b/>
                <w:bCs/>
                <w:sz w:val="20"/>
                <w:szCs w:val="20"/>
              </w:rPr>
              <w:lastRenderedPageBreak/>
              <w:t>Quality Improvement (discrepancy) meeting</w:t>
            </w:r>
            <w:r w:rsidRPr="00B87B07">
              <w:rPr>
                <w:rFonts w:cstheme="minorHAnsi"/>
                <w:sz w:val="20"/>
                <w:szCs w:val="20"/>
              </w:rPr>
              <w:t xml:space="preserve"> – Some evidence in specific areas</w:t>
            </w:r>
          </w:p>
          <w:p w14:paraId="08650F1C" w14:textId="77777777" w:rsidR="00541062" w:rsidRDefault="00541062" w:rsidP="00470ACF">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AC55D67" w14:textId="76B7E8A6"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41062">
              <w:rPr>
                <w:rFonts w:cstheme="minorHAnsi"/>
                <w:b/>
                <w:bCs/>
                <w:sz w:val="20"/>
                <w:szCs w:val="20"/>
              </w:rPr>
              <w:t xml:space="preserve">Swedish </w:t>
            </w:r>
            <w:proofErr w:type="spellStart"/>
            <w:r w:rsidRPr="00541062">
              <w:rPr>
                <w:rFonts w:cstheme="minorHAnsi"/>
                <w:b/>
                <w:bCs/>
                <w:sz w:val="20"/>
                <w:szCs w:val="20"/>
              </w:rPr>
              <w:t>eCare</w:t>
            </w:r>
            <w:proofErr w:type="spellEnd"/>
            <w:r w:rsidRPr="00541062">
              <w:rPr>
                <w:rFonts w:cstheme="minorHAnsi"/>
                <w:b/>
                <w:bCs/>
                <w:sz w:val="20"/>
                <w:szCs w:val="20"/>
              </w:rPr>
              <w:t xml:space="preserve"> Feedback programme</w:t>
            </w:r>
            <w:r w:rsidRPr="00B87B07">
              <w:rPr>
                <w:rFonts w:cstheme="minorHAnsi"/>
                <w:sz w:val="20"/>
                <w:szCs w:val="20"/>
              </w:rPr>
              <w:t xml:space="preserve"> – Some evidence in specific areas</w:t>
            </w:r>
          </w:p>
          <w:p w14:paraId="57E91C02" w14:textId="77777777" w:rsidR="00541062" w:rsidRDefault="00541062"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8797CBD" w14:textId="77777777" w:rsidR="00541062" w:rsidRDefault="00541062" w:rsidP="00541062">
            <w:pPr>
              <w:spacing w:after="0"/>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2486DCC4" w14:textId="24E46167" w:rsidR="00581BD4" w:rsidRPr="00B87B07" w:rsidRDefault="00581BD4" w:rsidP="00311B9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41062">
              <w:rPr>
                <w:rFonts w:cstheme="minorHAnsi"/>
                <w:b/>
                <w:bCs/>
                <w:sz w:val="20"/>
                <w:szCs w:val="20"/>
              </w:rPr>
              <w:t>Root cause analysis</w:t>
            </w:r>
            <w:r w:rsidRPr="00B87B07">
              <w:rPr>
                <w:rFonts w:cstheme="minorHAnsi"/>
                <w:sz w:val="20"/>
                <w:szCs w:val="20"/>
              </w:rPr>
              <w:t xml:space="preserve"> – Limited evidence</w:t>
            </w:r>
          </w:p>
        </w:tc>
      </w:tr>
    </w:tbl>
    <w:p w14:paraId="6088293F" w14:textId="77777777" w:rsidR="00470ACF" w:rsidRDefault="00470ACF">
      <w:pPr>
        <w:spacing w:after="80"/>
      </w:pPr>
      <w:r>
        <w:br w:type="page"/>
      </w:r>
    </w:p>
    <w:p w14:paraId="565ED773" w14:textId="77777777" w:rsidR="002147BC" w:rsidRDefault="002147BC" w:rsidP="002147BC">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F7C3856" w14:textId="77777777" w:rsidR="002147BC" w:rsidRPr="00AC26D1" w:rsidRDefault="002147BC" w:rsidP="002147BC"/>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559"/>
        <w:gridCol w:w="4961"/>
        <w:gridCol w:w="3333"/>
      </w:tblGrid>
      <w:tr w:rsidR="002147BC" w:rsidRPr="00B87B07" w14:paraId="53970E0E" w14:textId="77777777" w:rsidTr="002147B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44B5CBD9" w14:textId="3AB4409F" w:rsidR="002147BC" w:rsidRPr="00B87B07" w:rsidRDefault="002147BC" w:rsidP="002147BC">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0D5A2C23" w14:textId="301FD973"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575BE832" w14:textId="50E5D868"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559" w:type="dxa"/>
            <w:tcBorders>
              <w:top w:val="single" w:sz="4" w:space="0" w:color="auto"/>
            </w:tcBorders>
            <w:shd w:val="clear" w:color="auto" w:fill="D9D9D9" w:themeFill="background1" w:themeFillShade="D9"/>
            <w:vAlign w:val="bottom"/>
          </w:tcPr>
          <w:p w14:paraId="7BE7A9D1" w14:textId="1CAC0080"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961" w:type="dxa"/>
            <w:tcBorders>
              <w:top w:val="single" w:sz="4" w:space="0" w:color="auto"/>
            </w:tcBorders>
            <w:shd w:val="clear" w:color="auto" w:fill="D9D9D9" w:themeFill="background1" w:themeFillShade="D9"/>
            <w:vAlign w:val="bottom"/>
          </w:tcPr>
          <w:p w14:paraId="016AA719" w14:textId="0D9BE580"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3333" w:type="dxa"/>
            <w:tcBorders>
              <w:top w:val="single" w:sz="4" w:space="0" w:color="auto"/>
            </w:tcBorders>
            <w:shd w:val="clear" w:color="auto" w:fill="D9D9D9" w:themeFill="background1" w:themeFillShade="D9"/>
            <w:vAlign w:val="bottom"/>
          </w:tcPr>
          <w:p w14:paraId="73991A68" w14:textId="30C01F6A" w:rsidR="002147BC" w:rsidRPr="00B87B07" w:rsidRDefault="002147BC" w:rsidP="002147B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147BC" w:rsidRPr="00B87B07" w14:paraId="51EF3B3C" w14:textId="77777777" w:rsidTr="00B87B0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tcBorders>
            <w:shd w:val="clear" w:color="auto" w:fill="auto"/>
          </w:tcPr>
          <w:p w14:paraId="31B6EF3C" w14:textId="77777777"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Bruno and Nagy (2014)</w:t>
            </w:r>
          </w:p>
          <w:p w14:paraId="1CF6AD87" w14:textId="041D078D"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Title: ‘Fundamentals of quality and safety in diagnostic radiology’</w:t>
            </w:r>
          </w:p>
        </w:tc>
        <w:tc>
          <w:tcPr>
            <w:tcW w:w="1276" w:type="dxa"/>
            <w:shd w:val="clear" w:color="auto" w:fill="auto"/>
          </w:tcPr>
          <w:p w14:paraId="3E6BDEAC"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5" w:type="dxa"/>
            <w:shd w:val="clear" w:color="auto" w:fill="auto"/>
          </w:tcPr>
          <w:p w14:paraId="4B4A4307"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w:t>
            </w:r>
          </w:p>
        </w:tc>
        <w:tc>
          <w:tcPr>
            <w:tcW w:w="1559" w:type="dxa"/>
            <w:shd w:val="clear" w:color="auto" w:fill="auto"/>
          </w:tcPr>
          <w:p w14:paraId="7AFA3583"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06D1C702" w14:textId="07B86D64"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highlighted the fundamentals of quality and safety in diagnostic radiology </w:t>
            </w:r>
            <w:proofErr w:type="gramStart"/>
            <w:r w:rsidRPr="00B87B07">
              <w:rPr>
                <w:rFonts w:cstheme="minorHAnsi"/>
                <w:sz w:val="20"/>
                <w:szCs w:val="20"/>
              </w:rPr>
              <w:t>including</w:t>
            </w:r>
            <w:proofErr w:type="gramEnd"/>
            <w:r w:rsidRPr="00B87B07">
              <w:rPr>
                <w:rFonts w:cstheme="minorHAnsi"/>
                <w:sz w:val="20"/>
                <w:szCs w:val="20"/>
              </w:rPr>
              <w:t xml:space="preserve"> </w:t>
            </w:r>
          </w:p>
          <w:p w14:paraId="66103235" w14:textId="1CCB2961"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Organisational culture</w:t>
            </w:r>
          </w:p>
          <w:p w14:paraId="33109648" w14:textId="38FF31D3"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Building a team</w:t>
            </w:r>
          </w:p>
          <w:p w14:paraId="58C2F8E1" w14:textId="1AA45670"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Using key performance indicators</w:t>
            </w:r>
          </w:p>
          <w:p w14:paraId="77D5CB6F" w14:textId="3EA26453"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Graphical analysis tools</w:t>
            </w:r>
          </w:p>
          <w:p w14:paraId="4B253C76" w14:textId="76EFA4E2"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role of the quality dashboard</w:t>
            </w:r>
          </w:p>
          <w:p w14:paraId="46A1835B" w14:textId="3CF84DCA"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Plan-do-study-act cycle</w:t>
            </w:r>
          </w:p>
          <w:p w14:paraId="6C279D1C" w14:textId="5D346CF3"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Recording of sentinel and near miss events</w:t>
            </w:r>
          </w:p>
          <w:p w14:paraId="0A76FE40" w14:textId="3F449300"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investigatory tools such as root cause analysis and lean and six sigma.</w:t>
            </w:r>
          </w:p>
        </w:tc>
        <w:tc>
          <w:tcPr>
            <w:tcW w:w="3333" w:type="dxa"/>
            <w:shd w:val="clear" w:color="auto" w:fill="auto"/>
          </w:tcPr>
          <w:p w14:paraId="120481AB"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r w:rsidR="002147BC" w:rsidRPr="00B87B07" w14:paraId="417CE7CE" w14:textId="77777777" w:rsidTr="00B87B07">
        <w:trPr>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341EB631" w14:textId="77777777"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 xml:space="preserve">Bruno, Walker and </w:t>
            </w:r>
            <w:proofErr w:type="spellStart"/>
            <w:r w:rsidRPr="00B87B07">
              <w:rPr>
                <w:rFonts w:cstheme="minorHAnsi"/>
                <w:b w:val="0"/>
                <w:bCs w:val="0"/>
                <w:color w:val="auto"/>
                <w:sz w:val="20"/>
                <w:szCs w:val="20"/>
              </w:rPr>
              <w:t>Abujudeh</w:t>
            </w:r>
            <w:proofErr w:type="spellEnd"/>
            <w:r w:rsidRPr="00B87B07">
              <w:rPr>
                <w:rFonts w:cstheme="minorHAnsi"/>
                <w:b w:val="0"/>
                <w:bCs w:val="0"/>
                <w:color w:val="auto"/>
                <w:sz w:val="20"/>
                <w:szCs w:val="20"/>
              </w:rPr>
              <w:t xml:space="preserve"> (2015)</w:t>
            </w:r>
          </w:p>
          <w:p w14:paraId="61C05CE3" w14:textId="3E2FDCC5" w:rsidR="002147BC" w:rsidRPr="00B87B07" w:rsidRDefault="002147BC" w:rsidP="00B94C01">
            <w:pPr>
              <w:spacing w:after="120"/>
              <w:rPr>
                <w:rFonts w:cstheme="minorHAnsi"/>
                <w:b w:val="0"/>
                <w:bCs w:val="0"/>
                <w:color w:val="auto"/>
                <w:sz w:val="20"/>
                <w:szCs w:val="20"/>
              </w:rPr>
            </w:pPr>
            <w:r w:rsidRPr="00B87B07">
              <w:rPr>
                <w:rFonts w:cstheme="minorHAnsi"/>
                <w:b w:val="0"/>
                <w:bCs w:val="0"/>
                <w:color w:val="auto"/>
                <w:sz w:val="20"/>
                <w:szCs w:val="20"/>
              </w:rPr>
              <w:t>Title: ‘Understanding and confronting our mistakes: The epidemiology of error in radiology and strategies for error reduction’</w:t>
            </w:r>
          </w:p>
        </w:tc>
        <w:tc>
          <w:tcPr>
            <w:tcW w:w="1276" w:type="dxa"/>
            <w:shd w:val="clear" w:color="auto" w:fill="auto"/>
          </w:tcPr>
          <w:p w14:paraId="2BB8667A"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5" w:type="dxa"/>
            <w:shd w:val="clear" w:color="auto" w:fill="auto"/>
          </w:tcPr>
          <w:p w14:paraId="5C403361"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Narrative</w:t>
            </w:r>
          </w:p>
        </w:tc>
        <w:tc>
          <w:tcPr>
            <w:tcW w:w="1559" w:type="dxa"/>
            <w:shd w:val="clear" w:color="auto" w:fill="auto"/>
          </w:tcPr>
          <w:p w14:paraId="26000102"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961" w:type="dxa"/>
            <w:shd w:val="clear" w:color="auto" w:fill="auto"/>
          </w:tcPr>
          <w:p w14:paraId="74AAAD1E" w14:textId="02D18BFA"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Checklists and Structured Reporting</w:t>
            </w:r>
          </w:p>
          <w:p w14:paraId="52C04C09"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Practice Quality Improvement</w:t>
            </w:r>
          </w:p>
          <w:p w14:paraId="330812A2"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Information technology solutions and computer-aided detection</w:t>
            </w:r>
          </w:p>
          <w:p w14:paraId="3ABE37E0" w14:textId="3FE0FA2D"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Fail-safe strategies for harm prevention and risk reduction whereby direct communication with patients</w:t>
            </w:r>
          </w:p>
        </w:tc>
        <w:tc>
          <w:tcPr>
            <w:tcW w:w="3333" w:type="dxa"/>
            <w:shd w:val="clear" w:color="auto" w:fill="auto"/>
          </w:tcPr>
          <w:p w14:paraId="2E726FCE"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Limited evidence</w:t>
            </w:r>
          </w:p>
          <w:p w14:paraId="3C5B5B10"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p w14:paraId="17C14CB5"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Limited evidence</w:t>
            </w:r>
          </w:p>
          <w:p w14:paraId="50EB4512" w14:textId="77777777" w:rsidR="00B94C01" w:rsidRDefault="00B94C01" w:rsidP="00B94C01">
            <w:pPr>
              <w:spacing w:after="0"/>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6FD7B663" w14:textId="108ECA15"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Unknown effectiveness</w:t>
            </w:r>
          </w:p>
        </w:tc>
      </w:tr>
    </w:tbl>
    <w:p w14:paraId="18D1C27F" w14:textId="77777777" w:rsidR="00790CF0" w:rsidRDefault="00790CF0">
      <w:pPr>
        <w:spacing w:after="80"/>
      </w:pPr>
      <w:r>
        <w:br w:type="page"/>
      </w:r>
    </w:p>
    <w:p w14:paraId="7C52A337" w14:textId="77777777" w:rsidR="00790CF0" w:rsidRDefault="00790CF0" w:rsidP="00790CF0">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94C805A" w14:textId="77777777" w:rsidR="00790CF0" w:rsidRPr="00AC26D1" w:rsidRDefault="00790CF0" w:rsidP="00790CF0"/>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55"/>
        <w:gridCol w:w="1134"/>
        <w:gridCol w:w="1134"/>
        <w:gridCol w:w="1275"/>
        <w:gridCol w:w="7230"/>
        <w:gridCol w:w="1632"/>
      </w:tblGrid>
      <w:tr w:rsidR="00790CF0" w:rsidRPr="00B87B07" w14:paraId="1B0E7543" w14:textId="77777777" w:rsidTr="0059065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tcBorders>
            <w:shd w:val="clear" w:color="auto" w:fill="D9D9D9" w:themeFill="background1" w:themeFillShade="D9"/>
            <w:vAlign w:val="bottom"/>
          </w:tcPr>
          <w:p w14:paraId="38A01E5B" w14:textId="73A01FAB" w:rsidR="00790CF0" w:rsidRPr="00B87B07" w:rsidRDefault="00790CF0" w:rsidP="00790CF0">
            <w:pPr>
              <w:spacing w:after="120"/>
              <w:rPr>
                <w:rFonts w:cstheme="minorHAnsi"/>
                <w:sz w:val="20"/>
                <w:szCs w:val="20"/>
              </w:rPr>
            </w:pPr>
            <w:r w:rsidRPr="00B87B07">
              <w:rPr>
                <w:rFonts w:cstheme="minorHAnsi"/>
                <w:b w:val="0"/>
                <w:bCs w:val="0"/>
                <w:color w:val="auto"/>
                <w:sz w:val="20"/>
                <w:szCs w:val="20"/>
              </w:rPr>
              <w:t>Study / Document</w:t>
            </w:r>
          </w:p>
        </w:tc>
        <w:tc>
          <w:tcPr>
            <w:tcW w:w="1134" w:type="dxa"/>
            <w:tcBorders>
              <w:top w:val="single" w:sz="4" w:space="0" w:color="auto"/>
            </w:tcBorders>
            <w:shd w:val="clear" w:color="auto" w:fill="D9D9D9" w:themeFill="background1" w:themeFillShade="D9"/>
            <w:vAlign w:val="bottom"/>
          </w:tcPr>
          <w:p w14:paraId="71B94F7D" w14:textId="60EBE9C4"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tcBorders>
            <w:shd w:val="clear" w:color="auto" w:fill="D9D9D9" w:themeFill="background1" w:themeFillShade="D9"/>
            <w:vAlign w:val="bottom"/>
          </w:tcPr>
          <w:p w14:paraId="6D2B64B8" w14:textId="5573EDC7"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5" w:type="dxa"/>
            <w:tcBorders>
              <w:top w:val="single" w:sz="4" w:space="0" w:color="auto"/>
            </w:tcBorders>
            <w:shd w:val="clear" w:color="auto" w:fill="D9D9D9" w:themeFill="background1" w:themeFillShade="D9"/>
            <w:vAlign w:val="bottom"/>
          </w:tcPr>
          <w:p w14:paraId="34C3DFDB" w14:textId="5B75C282"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230" w:type="dxa"/>
            <w:tcBorders>
              <w:top w:val="single" w:sz="4" w:space="0" w:color="auto"/>
            </w:tcBorders>
            <w:shd w:val="clear" w:color="auto" w:fill="D9D9D9" w:themeFill="background1" w:themeFillShade="D9"/>
            <w:vAlign w:val="bottom"/>
          </w:tcPr>
          <w:p w14:paraId="596F9585" w14:textId="4FB3DF8D"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32" w:type="dxa"/>
            <w:tcBorders>
              <w:top w:val="single" w:sz="4" w:space="0" w:color="auto"/>
            </w:tcBorders>
            <w:shd w:val="clear" w:color="auto" w:fill="D9D9D9" w:themeFill="background1" w:themeFillShade="D9"/>
            <w:vAlign w:val="bottom"/>
          </w:tcPr>
          <w:p w14:paraId="28C7FBAA" w14:textId="4293F465" w:rsidR="00790CF0" w:rsidRPr="00B87B07" w:rsidRDefault="00790CF0" w:rsidP="00790CF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147BC" w:rsidRPr="00B87B07" w14:paraId="44AE1FBF" w14:textId="77777777" w:rsidTr="0059065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tcBorders>
            <w:shd w:val="clear" w:color="auto" w:fill="auto"/>
          </w:tcPr>
          <w:p w14:paraId="5552EB5A" w14:textId="77777777"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Bruno (2017)</w:t>
            </w:r>
          </w:p>
          <w:p w14:paraId="6FD59CC7" w14:textId="5B5DE31F"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Title: ‘256 Shades of grey: uncertainty and diagnostic error in radiology’</w:t>
            </w:r>
          </w:p>
        </w:tc>
        <w:tc>
          <w:tcPr>
            <w:tcW w:w="1134" w:type="dxa"/>
            <w:shd w:val="clear" w:color="auto" w:fill="auto"/>
          </w:tcPr>
          <w:p w14:paraId="70EC816A"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4" w:type="dxa"/>
            <w:shd w:val="clear" w:color="auto" w:fill="auto"/>
          </w:tcPr>
          <w:p w14:paraId="3C2DBAEA"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w:t>
            </w:r>
          </w:p>
        </w:tc>
        <w:tc>
          <w:tcPr>
            <w:tcW w:w="1275" w:type="dxa"/>
            <w:shd w:val="clear" w:color="auto" w:fill="auto"/>
          </w:tcPr>
          <w:p w14:paraId="41688324"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7230" w:type="dxa"/>
            <w:shd w:val="clear" w:color="auto" w:fill="auto"/>
          </w:tcPr>
          <w:p w14:paraId="6051A3A3"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review, the author suggests a range of strategies for ‘de-biasing’ including:</w:t>
            </w:r>
          </w:p>
          <w:p w14:paraId="19914A74" w14:textId="6E862A7C"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Training to identify cognitive biases (such as anchoring bias, confirmation bias, and availability bias)</w:t>
            </w:r>
          </w:p>
          <w:p w14:paraId="4CE93276" w14:textId="50C9FB34"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use of computer aided detection, which may not reduce risk, but with improved technology (such as deep learning, eye-tracking, real-time feedback on visual dwell time) may be </w:t>
            </w:r>
            <w:proofErr w:type="gramStart"/>
            <w:r w:rsidRPr="00B87B07">
              <w:rPr>
                <w:rFonts w:cstheme="minorHAnsi"/>
                <w:sz w:val="20"/>
                <w:szCs w:val="20"/>
              </w:rPr>
              <w:t>beneficial</w:t>
            </w:r>
            <w:proofErr w:type="gramEnd"/>
          </w:p>
          <w:p w14:paraId="12CAF642" w14:textId="6D3C4F51"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role of practice quality improvement, </w:t>
            </w:r>
            <w:proofErr w:type="gramStart"/>
            <w:r w:rsidRPr="00B87B07">
              <w:rPr>
                <w:rFonts w:cstheme="minorHAnsi"/>
                <w:sz w:val="20"/>
                <w:szCs w:val="20"/>
              </w:rPr>
              <w:t>systems</w:t>
            </w:r>
            <w:proofErr w:type="gramEnd"/>
            <w:r w:rsidRPr="00B87B07">
              <w:rPr>
                <w:rFonts w:cstheme="minorHAnsi"/>
                <w:sz w:val="20"/>
                <w:szCs w:val="20"/>
              </w:rPr>
              <w:t xml:space="preserve"> and failsafe strategies</w:t>
            </w:r>
          </w:p>
          <w:p w14:paraId="5CD2DA0A" w14:textId="54AF48C0" w:rsidR="002147BC" w:rsidRPr="00B87B07" w:rsidRDefault="002147B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double reading of images.</w:t>
            </w:r>
          </w:p>
        </w:tc>
        <w:tc>
          <w:tcPr>
            <w:tcW w:w="1632" w:type="dxa"/>
            <w:shd w:val="clear" w:color="auto" w:fill="auto"/>
          </w:tcPr>
          <w:p w14:paraId="2003966A" w14:textId="77777777" w:rsidR="002147BC" w:rsidRPr="00B87B07" w:rsidRDefault="002147BC" w:rsidP="002147B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r w:rsidR="002147BC" w:rsidRPr="00B87B07" w14:paraId="5EB50F68" w14:textId="77777777" w:rsidTr="00590653">
        <w:trPr>
          <w:cantSplit/>
        </w:trPr>
        <w:tc>
          <w:tcPr>
            <w:cnfStyle w:val="001000000000" w:firstRow="0" w:lastRow="0" w:firstColumn="1" w:lastColumn="0" w:oddVBand="0" w:evenVBand="0" w:oddHBand="0" w:evenHBand="0" w:firstRowFirstColumn="0" w:firstRowLastColumn="0" w:lastRowFirstColumn="0" w:lastRowLastColumn="0"/>
            <w:tcW w:w="1555" w:type="dxa"/>
            <w:tcBorders>
              <w:left w:val="none" w:sz="0" w:space="0" w:color="auto"/>
              <w:bottom w:val="none" w:sz="0" w:space="0" w:color="auto"/>
            </w:tcBorders>
            <w:shd w:val="clear" w:color="auto" w:fill="auto"/>
          </w:tcPr>
          <w:p w14:paraId="770F2D06" w14:textId="77777777" w:rsidR="002147BC" w:rsidRPr="00B87B07" w:rsidRDefault="002147BC" w:rsidP="002147BC">
            <w:pPr>
              <w:spacing w:after="120"/>
              <w:rPr>
                <w:rFonts w:cstheme="minorHAnsi"/>
                <w:b w:val="0"/>
                <w:bCs w:val="0"/>
                <w:color w:val="auto"/>
                <w:sz w:val="20"/>
                <w:szCs w:val="20"/>
              </w:rPr>
            </w:pPr>
            <w:proofErr w:type="spellStart"/>
            <w:r w:rsidRPr="00B87B07">
              <w:rPr>
                <w:rFonts w:cstheme="minorHAnsi"/>
                <w:b w:val="0"/>
                <w:bCs w:val="0"/>
                <w:color w:val="auto"/>
                <w:sz w:val="20"/>
                <w:szCs w:val="20"/>
              </w:rPr>
              <w:t>Carrizales</w:t>
            </w:r>
            <w:proofErr w:type="spellEnd"/>
            <w:r w:rsidRPr="00B87B07">
              <w:rPr>
                <w:rFonts w:cstheme="minorHAnsi"/>
                <w:b w:val="0"/>
                <w:bCs w:val="0"/>
                <w:color w:val="auto"/>
                <w:sz w:val="20"/>
                <w:szCs w:val="20"/>
              </w:rPr>
              <w:t xml:space="preserve"> and Clark (2015)</w:t>
            </w:r>
          </w:p>
          <w:p w14:paraId="6704C7EA" w14:textId="6EC6F1AE" w:rsidR="002147BC" w:rsidRPr="00B87B07" w:rsidRDefault="002147BC" w:rsidP="002147BC">
            <w:pPr>
              <w:spacing w:after="120"/>
              <w:rPr>
                <w:rFonts w:cstheme="minorHAnsi"/>
                <w:b w:val="0"/>
                <w:bCs w:val="0"/>
                <w:color w:val="auto"/>
                <w:sz w:val="20"/>
                <w:szCs w:val="20"/>
              </w:rPr>
            </w:pPr>
            <w:r w:rsidRPr="00B87B07">
              <w:rPr>
                <w:rFonts w:cstheme="minorHAnsi"/>
                <w:b w:val="0"/>
                <w:bCs w:val="0"/>
                <w:color w:val="auto"/>
                <w:sz w:val="20"/>
                <w:szCs w:val="20"/>
              </w:rPr>
              <w:t>Title: ‘Implementing protocols to improve patient safety in the medical imaging department’</w:t>
            </w:r>
          </w:p>
        </w:tc>
        <w:tc>
          <w:tcPr>
            <w:tcW w:w="1134" w:type="dxa"/>
            <w:shd w:val="clear" w:color="auto" w:fill="auto"/>
          </w:tcPr>
          <w:p w14:paraId="3D763A91"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4" w:type="dxa"/>
            <w:shd w:val="clear" w:color="auto" w:fill="auto"/>
          </w:tcPr>
          <w:p w14:paraId="7BB1AF5A"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Narrative with some evidence of literature searching </w:t>
            </w:r>
          </w:p>
        </w:tc>
        <w:tc>
          <w:tcPr>
            <w:tcW w:w="1275" w:type="dxa"/>
            <w:shd w:val="clear" w:color="auto" w:fill="auto"/>
          </w:tcPr>
          <w:p w14:paraId="6AA1185D" w14:textId="77777777"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7230" w:type="dxa"/>
            <w:shd w:val="clear" w:color="auto" w:fill="auto"/>
          </w:tcPr>
          <w:p w14:paraId="1E3A3B78" w14:textId="6593C4CB"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highlights various strategies to improve patient safety in the medical imaging department. </w:t>
            </w:r>
          </w:p>
          <w:p w14:paraId="1761103C" w14:textId="70F194C8"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Some strategies reported in this review include effective communication via: </w:t>
            </w:r>
          </w:p>
          <w:p w14:paraId="50D723BC" w14:textId="7EE5B237"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Handoff communication, which involves passing complete and accurate patient-specific information from one caregiver to another. Handoff communication needs to be simple, effective, and tailored to different personnel. </w:t>
            </w:r>
          </w:p>
          <w:p w14:paraId="7D3E98B2" w14:textId="66B623F4"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Use of electronic medical records, a digital version of patient records to aid in practitioner decision making. However, training and support are required. </w:t>
            </w:r>
          </w:p>
          <w:p w14:paraId="3BE12897" w14:textId="29796789"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A computer provider order entry system is used for ordering exams and medications without written documentation. </w:t>
            </w:r>
          </w:p>
          <w:p w14:paraId="4EA2D8ED" w14:textId="77777777"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Proper patient identification can be improved using wrist bands, radiofrequency identification and barcode identification. </w:t>
            </w:r>
          </w:p>
          <w:p w14:paraId="11C2BCFE" w14:textId="57A9E693" w:rsidR="002147BC" w:rsidRPr="00B87B07" w:rsidRDefault="002147B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Adequate medication and contrast media administration as improper use could result in Contrast Induced Nephropathy and Nephrogenic Systemic Fibrosis. </w:t>
            </w:r>
          </w:p>
        </w:tc>
        <w:tc>
          <w:tcPr>
            <w:tcW w:w="1632" w:type="dxa"/>
            <w:shd w:val="clear" w:color="auto" w:fill="auto"/>
          </w:tcPr>
          <w:p w14:paraId="6A2313A2" w14:textId="36D9D0D9" w:rsidR="002147BC" w:rsidRPr="00B87B07" w:rsidRDefault="002147BC" w:rsidP="002147BC">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Limited evidence </w:t>
            </w:r>
          </w:p>
        </w:tc>
      </w:tr>
    </w:tbl>
    <w:p w14:paraId="3A7E759B" w14:textId="77777777" w:rsidR="00590653" w:rsidRDefault="00590653" w:rsidP="00590653">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C2FFB0D" w14:textId="77777777" w:rsidR="000E12E7" w:rsidRDefault="000E12E7"/>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700"/>
        <w:gridCol w:w="6521"/>
        <w:gridCol w:w="1632"/>
      </w:tblGrid>
      <w:tr w:rsidR="00590653" w:rsidRPr="00B87B07" w14:paraId="7EAD61CA" w14:textId="77777777" w:rsidTr="00A475B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3788F24D" w14:textId="235719D7" w:rsidR="00590653" w:rsidRPr="00B87B07" w:rsidRDefault="00590653" w:rsidP="00590653">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1BC444D3" w14:textId="5F8702C1"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539105C1" w14:textId="5981820D"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700" w:type="dxa"/>
            <w:tcBorders>
              <w:top w:val="single" w:sz="4" w:space="0" w:color="auto"/>
            </w:tcBorders>
            <w:shd w:val="clear" w:color="auto" w:fill="D9D9D9" w:themeFill="background1" w:themeFillShade="D9"/>
            <w:vAlign w:val="bottom"/>
          </w:tcPr>
          <w:p w14:paraId="7D96924E" w14:textId="586701B1"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521" w:type="dxa"/>
            <w:tcBorders>
              <w:top w:val="single" w:sz="4" w:space="0" w:color="auto"/>
            </w:tcBorders>
            <w:shd w:val="clear" w:color="auto" w:fill="D9D9D9" w:themeFill="background1" w:themeFillShade="D9"/>
            <w:vAlign w:val="bottom"/>
          </w:tcPr>
          <w:p w14:paraId="1477A855" w14:textId="02B8BC65"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32" w:type="dxa"/>
            <w:tcBorders>
              <w:top w:val="single" w:sz="4" w:space="0" w:color="auto"/>
            </w:tcBorders>
            <w:shd w:val="clear" w:color="auto" w:fill="D9D9D9" w:themeFill="background1" w:themeFillShade="D9"/>
            <w:vAlign w:val="bottom"/>
          </w:tcPr>
          <w:p w14:paraId="4D81913B" w14:textId="0420210C" w:rsidR="00590653" w:rsidRPr="00B87B07" w:rsidRDefault="00590653" w:rsidP="0059065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590653" w:rsidRPr="00B87B07" w14:paraId="0AF37A9D" w14:textId="77777777" w:rsidTr="00A475B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040CFB1F"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Collins et al (2020)</w:t>
            </w:r>
          </w:p>
          <w:p w14:paraId="631CF5A6" w14:textId="0CE660E9"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‘Dangers in the dark: Calling for a safer practice of transvaginal ultrasonography’</w:t>
            </w:r>
          </w:p>
        </w:tc>
        <w:tc>
          <w:tcPr>
            <w:tcW w:w="1276" w:type="dxa"/>
            <w:shd w:val="clear" w:color="auto" w:fill="auto"/>
          </w:tcPr>
          <w:p w14:paraId="6908DE95"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135" w:type="dxa"/>
            <w:shd w:val="clear" w:color="auto" w:fill="auto"/>
          </w:tcPr>
          <w:p w14:paraId="144FEEF2"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with some evidence of literature searching</w:t>
            </w:r>
          </w:p>
        </w:tc>
        <w:tc>
          <w:tcPr>
            <w:tcW w:w="1700" w:type="dxa"/>
            <w:shd w:val="clear" w:color="auto" w:fill="auto"/>
          </w:tcPr>
          <w:p w14:paraId="598E7435"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Ultrasound - transvaginal ultrasonography</w:t>
            </w:r>
          </w:p>
        </w:tc>
        <w:tc>
          <w:tcPr>
            <w:tcW w:w="6521" w:type="dxa"/>
            <w:shd w:val="clear" w:color="auto" w:fill="auto"/>
          </w:tcPr>
          <w:p w14:paraId="4A639A3A" w14:textId="72D9A76E"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highlighted a range of strategies that could be implemented to promote safer practice in transvaginal ultrasonography. These </w:t>
            </w:r>
            <w:proofErr w:type="gramStart"/>
            <w:r w:rsidRPr="00B87B07">
              <w:rPr>
                <w:rFonts w:cstheme="minorHAnsi"/>
                <w:sz w:val="20"/>
                <w:szCs w:val="20"/>
              </w:rPr>
              <w:t>include</w:t>
            </w:r>
            <w:proofErr w:type="gramEnd"/>
            <w:r w:rsidRPr="00B87B07">
              <w:rPr>
                <w:rFonts w:cstheme="minorHAnsi"/>
                <w:sz w:val="20"/>
                <w:szCs w:val="20"/>
              </w:rPr>
              <w:t xml:space="preserve"> </w:t>
            </w:r>
          </w:p>
          <w:p w14:paraId="07B23151" w14:textId="0C4F45A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Informed consent, which is underpinned by current </w:t>
            </w:r>
            <w:proofErr w:type="gramStart"/>
            <w:r w:rsidRPr="00B87B07">
              <w:rPr>
                <w:rFonts w:cstheme="minorHAnsi"/>
                <w:sz w:val="20"/>
                <w:szCs w:val="20"/>
              </w:rPr>
              <w:t>standards</w:t>
            </w:r>
            <w:proofErr w:type="gramEnd"/>
          </w:p>
          <w:p w14:paraId="5C079623" w14:textId="0FF11D98"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physical examination process which follows best practice</w:t>
            </w:r>
          </w:p>
          <w:p w14:paraId="656ABD98" w14:textId="1CB5D1A1"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Patient experiences of transvaginal ultrasound examinations that recognise individual patient needs and </w:t>
            </w:r>
            <w:proofErr w:type="gramStart"/>
            <w:r w:rsidRPr="00B87B07">
              <w:rPr>
                <w:rFonts w:cstheme="minorHAnsi"/>
                <w:sz w:val="20"/>
                <w:szCs w:val="20"/>
              </w:rPr>
              <w:t>requirements</w:t>
            </w:r>
            <w:proofErr w:type="gramEnd"/>
          </w:p>
          <w:p w14:paraId="58DE7311" w14:textId="235A3C42"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presence of a chaperone (a qualified practitioner such as a nurse, doctor or any other person who is deemed suitable)</w:t>
            </w:r>
          </w:p>
        </w:tc>
        <w:tc>
          <w:tcPr>
            <w:tcW w:w="1632" w:type="dxa"/>
            <w:shd w:val="clear" w:color="auto" w:fill="auto"/>
          </w:tcPr>
          <w:p w14:paraId="68F14511"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22326614" w14:textId="77777777" w:rsidR="00A475B1" w:rsidRDefault="00A475B1">
      <w:pPr>
        <w:spacing w:after="80"/>
      </w:pPr>
      <w:r>
        <w:br w:type="page"/>
      </w:r>
    </w:p>
    <w:p w14:paraId="144DFB9E" w14:textId="77777777" w:rsidR="00A475B1" w:rsidRDefault="00A475B1" w:rsidP="00A475B1">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E0A8665" w14:textId="77777777" w:rsidR="00A475B1" w:rsidRDefault="00A475B1"/>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1276"/>
        <w:gridCol w:w="1135"/>
        <w:gridCol w:w="1275"/>
        <w:gridCol w:w="6946"/>
        <w:gridCol w:w="1632"/>
      </w:tblGrid>
      <w:tr w:rsidR="00A475B1" w:rsidRPr="00B87B07" w14:paraId="423B80DD" w14:textId="77777777" w:rsidTr="004474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tcBorders>
            <w:shd w:val="clear" w:color="auto" w:fill="D9D9D9" w:themeFill="background1" w:themeFillShade="D9"/>
            <w:vAlign w:val="bottom"/>
          </w:tcPr>
          <w:p w14:paraId="0E435BB6" w14:textId="4D4C1786" w:rsidR="00A475B1" w:rsidRPr="00B87B07" w:rsidRDefault="00A475B1" w:rsidP="00A475B1">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4922109C" w14:textId="7B2F4AB7"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5" w:type="dxa"/>
            <w:tcBorders>
              <w:top w:val="single" w:sz="4" w:space="0" w:color="auto"/>
            </w:tcBorders>
            <w:shd w:val="clear" w:color="auto" w:fill="D9D9D9" w:themeFill="background1" w:themeFillShade="D9"/>
            <w:vAlign w:val="bottom"/>
          </w:tcPr>
          <w:p w14:paraId="3AE4130E" w14:textId="605242EB"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5" w:type="dxa"/>
            <w:tcBorders>
              <w:top w:val="single" w:sz="4" w:space="0" w:color="auto"/>
            </w:tcBorders>
            <w:shd w:val="clear" w:color="auto" w:fill="D9D9D9" w:themeFill="background1" w:themeFillShade="D9"/>
            <w:vAlign w:val="bottom"/>
          </w:tcPr>
          <w:p w14:paraId="5ABBC684" w14:textId="4EDE15B3"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946" w:type="dxa"/>
            <w:tcBorders>
              <w:top w:val="single" w:sz="4" w:space="0" w:color="auto"/>
            </w:tcBorders>
            <w:shd w:val="clear" w:color="auto" w:fill="D9D9D9" w:themeFill="background1" w:themeFillShade="D9"/>
            <w:vAlign w:val="bottom"/>
          </w:tcPr>
          <w:p w14:paraId="70BBAC43" w14:textId="38F3562F"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32" w:type="dxa"/>
            <w:tcBorders>
              <w:top w:val="single" w:sz="4" w:space="0" w:color="auto"/>
            </w:tcBorders>
            <w:shd w:val="clear" w:color="auto" w:fill="D9D9D9" w:themeFill="background1" w:themeFillShade="D9"/>
            <w:vAlign w:val="bottom"/>
          </w:tcPr>
          <w:p w14:paraId="6ACC7F46" w14:textId="6A3E20F6" w:rsidR="00A475B1" w:rsidRPr="00B87B07" w:rsidRDefault="00A475B1" w:rsidP="00A475B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590653" w:rsidRPr="00B87B07" w14:paraId="2B63143D" w14:textId="77777777" w:rsidTr="004474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left w:val="none" w:sz="0" w:space="0" w:color="auto"/>
              <w:bottom w:val="none" w:sz="0" w:space="0" w:color="auto"/>
            </w:tcBorders>
            <w:shd w:val="clear" w:color="auto" w:fill="auto"/>
          </w:tcPr>
          <w:p w14:paraId="61D2A599"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Care Quality Commission (2018)</w:t>
            </w:r>
          </w:p>
          <w:p w14:paraId="39B39FEB" w14:textId="0766CFFA"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‘Radiology review: A national review of radiology reporting within the NHS in England’</w:t>
            </w:r>
          </w:p>
        </w:tc>
        <w:tc>
          <w:tcPr>
            <w:tcW w:w="1276" w:type="dxa"/>
            <w:shd w:val="clear" w:color="auto" w:fill="auto"/>
          </w:tcPr>
          <w:p w14:paraId="3B0ACDC4"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England</w:t>
            </w:r>
          </w:p>
        </w:tc>
        <w:tc>
          <w:tcPr>
            <w:tcW w:w="1135" w:type="dxa"/>
            <w:shd w:val="clear" w:color="auto" w:fill="auto"/>
          </w:tcPr>
          <w:p w14:paraId="2884B86A"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5" w:type="dxa"/>
            <w:shd w:val="clear" w:color="auto" w:fill="auto"/>
          </w:tcPr>
          <w:p w14:paraId="06A376AE"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General </w:t>
            </w:r>
          </w:p>
        </w:tc>
        <w:tc>
          <w:tcPr>
            <w:tcW w:w="6946" w:type="dxa"/>
            <w:shd w:val="clear" w:color="auto" w:fill="auto"/>
          </w:tcPr>
          <w:p w14:paraId="2D83E8DE" w14:textId="4A635363"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review, the Care Quality Commission highlighted strategies to promote safe and quality practices in diagnostic imaging by managing reporting workloads. These include issues with:</w:t>
            </w:r>
          </w:p>
          <w:p w14:paraId="652E2D77" w14:textId="7EE967A2"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909D1">
              <w:rPr>
                <w:rFonts w:cstheme="minorHAnsi"/>
                <w:b/>
                <w:bCs/>
                <w:sz w:val="20"/>
                <w:szCs w:val="20"/>
              </w:rPr>
              <w:t>Outsourcing</w:t>
            </w:r>
            <w:r w:rsidRPr="00B87B07">
              <w:rPr>
                <w:rFonts w:cstheme="minorHAnsi"/>
                <w:sz w:val="20"/>
                <w:szCs w:val="20"/>
              </w:rPr>
              <w:t xml:space="preserve">, when images are sent electronically to an external provider (normally independent) to report. This requires a provider who is appropriately trained and registered with relevant regulatory bodies to participate in routine clinical </w:t>
            </w:r>
            <w:r w:rsidR="00A475B1" w:rsidRPr="00B87B07">
              <w:rPr>
                <w:rFonts w:cstheme="minorHAnsi"/>
                <w:sz w:val="20"/>
                <w:szCs w:val="20"/>
              </w:rPr>
              <w:t>audits and</w:t>
            </w:r>
            <w:r w:rsidRPr="00B87B07">
              <w:rPr>
                <w:rFonts w:cstheme="minorHAnsi"/>
                <w:sz w:val="20"/>
                <w:szCs w:val="20"/>
              </w:rPr>
              <w:t xml:space="preserve"> have systems in place to flag urgent and unexpected findings.</w:t>
            </w:r>
          </w:p>
          <w:p w14:paraId="7DBAE179" w14:textId="27B8FDB2"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909D1">
              <w:rPr>
                <w:rFonts w:cstheme="minorHAnsi"/>
                <w:b/>
                <w:bCs/>
                <w:sz w:val="20"/>
                <w:szCs w:val="20"/>
              </w:rPr>
              <w:t>Auto-reporting</w:t>
            </w:r>
            <w:r w:rsidRPr="00B87B07">
              <w:rPr>
                <w:rFonts w:cstheme="minorHAnsi"/>
                <w:sz w:val="20"/>
                <w:szCs w:val="20"/>
              </w:rPr>
              <w:t xml:space="preserve"> has been suggested as a strategy to manage radiology reporting workload. Auto-reporting involves identifying which examinations could be reported on by non-radiology staff. This involves sending a standard response automatically to referrers, informing them that the examination will not receive a formal radiology report and that it is their responsibility to provide one. This strategy may be useful in some circumstances, such as follow up images for patients attending fracture clinics where a radiologist or radiographer reported the initial </w:t>
            </w:r>
            <w:r w:rsidR="00C909D1" w:rsidRPr="00B87B07">
              <w:rPr>
                <w:rFonts w:cstheme="minorHAnsi"/>
                <w:sz w:val="20"/>
                <w:szCs w:val="20"/>
              </w:rPr>
              <w:t>X-ray,</w:t>
            </w:r>
            <w:r w:rsidRPr="00B87B07">
              <w:rPr>
                <w:rFonts w:cstheme="minorHAnsi"/>
                <w:sz w:val="20"/>
                <w:szCs w:val="20"/>
              </w:rPr>
              <w:t xml:space="preserve"> and the subsequent images are to assess the healing process. </w:t>
            </w:r>
          </w:p>
          <w:p w14:paraId="2744EF0D" w14:textId="30BBE911"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strategy does carry risks, especially for chest and abdominal x-rays where less obvious pathologies (such as small or subtle cancers) may be missed due to lack of adequate training. Therefore, this needs to be supported by training, and if requested, radiology consults are available. However, there is no agreement on what constitutes adequate training for non-radiology staff responsible for reporting images that do not receive a formal radiology report.</w:t>
            </w:r>
          </w:p>
        </w:tc>
        <w:tc>
          <w:tcPr>
            <w:tcW w:w="1632" w:type="dxa"/>
            <w:shd w:val="clear" w:color="auto" w:fill="auto"/>
          </w:tcPr>
          <w:p w14:paraId="1A93990C"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2563CA75" w14:textId="77777777" w:rsidR="00C909D1" w:rsidRDefault="00C909D1">
      <w:pPr>
        <w:spacing w:after="80"/>
      </w:pPr>
      <w:r>
        <w:br w:type="page"/>
      </w:r>
    </w:p>
    <w:p w14:paraId="7A823C0D" w14:textId="77777777" w:rsidR="00C909D1" w:rsidRDefault="00C909D1" w:rsidP="00C909D1">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8E22BB3" w14:textId="77777777" w:rsidR="00C909D1" w:rsidRDefault="00C909D1"/>
    <w:tbl>
      <w:tblPr>
        <w:tblStyle w:val="GridTable5Dark-Accent1"/>
        <w:tblW w:w="13960" w:type="dxa"/>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271"/>
        <w:gridCol w:w="992"/>
        <w:gridCol w:w="1134"/>
        <w:gridCol w:w="1276"/>
        <w:gridCol w:w="7796"/>
        <w:gridCol w:w="1491"/>
      </w:tblGrid>
      <w:tr w:rsidR="00C909D1" w:rsidRPr="00B87B07" w14:paraId="2EB598FB"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bottom w:val="single" w:sz="4" w:space="0" w:color="auto"/>
            </w:tcBorders>
            <w:shd w:val="clear" w:color="auto" w:fill="D9D9D9" w:themeFill="background1" w:themeFillShade="D9"/>
            <w:vAlign w:val="bottom"/>
          </w:tcPr>
          <w:p w14:paraId="7FA9E454" w14:textId="66511C10" w:rsidR="00C909D1" w:rsidRPr="00B87B07" w:rsidRDefault="00C909D1" w:rsidP="00C909D1">
            <w:pPr>
              <w:spacing w:after="120"/>
              <w:rPr>
                <w:rFonts w:cstheme="minorHAnsi"/>
                <w:sz w:val="20"/>
                <w:szCs w:val="20"/>
              </w:rPr>
            </w:pPr>
            <w:r w:rsidRPr="00B87B07">
              <w:rPr>
                <w:rFonts w:cstheme="minorHAnsi"/>
                <w:b w:val="0"/>
                <w:bCs w:val="0"/>
                <w:color w:val="auto"/>
                <w:sz w:val="20"/>
                <w:szCs w:val="20"/>
              </w:rPr>
              <w:t>Study / Document</w:t>
            </w:r>
          </w:p>
        </w:tc>
        <w:tc>
          <w:tcPr>
            <w:tcW w:w="992" w:type="dxa"/>
            <w:tcBorders>
              <w:top w:val="single" w:sz="4" w:space="0" w:color="auto"/>
              <w:bottom w:val="single" w:sz="4" w:space="0" w:color="auto"/>
            </w:tcBorders>
            <w:shd w:val="clear" w:color="auto" w:fill="D9D9D9" w:themeFill="background1" w:themeFillShade="D9"/>
            <w:vAlign w:val="bottom"/>
          </w:tcPr>
          <w:p w14:paraId="33A9609B" w14:textId="50AE80A1"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03EBD7FB" w14:textId="51899321"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09C9581B" w14:textId="25DE2F62"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796" w:type="dxa"/>
            <w:tcBorders>
              <w:top w:val="single" w:sz="4" w:space="0" w:color="auto"/>
              <w:bottom w:val="single" w:sz="4" w:space="0" w:color="auto"/>
            </w:tcBorders>
            <w:shd w:val="clear" w:color="auto" w:fill="D9D9D9" w:themeFill="background1" w:themeFillShade="D9"/>
            <w:vAlign w:val="bottom"/>
          </w:tcPr>
          <w:p w14:paraId="0C45C5D3" w14:textId="57CC86A3"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491" w:type="dxa"/>
            <w:tcBorders>
              <w:top w:val="single" w:sz="4" w:space="0" w:color="auto"/>
              <w:bottom w:val="single" w:sz="4" w:space="0" w:color="auto"/>
            </w:tcBorders>
            <w:shd w:val="clear" w:color="auto" w:fill="D9D9D9" w:themeFill="background1" w:themeFillShade="D9"/>
            <w:vAlign w:val="bottom"/>
          </w:tcPr>
          <w:p w14:paraId="6BC2E41A" w14:textId="5C55F25B" w:rsidR="00C909D1" w:rsidRPr="00B87B07" w:rsidRDefault="00C909D1" w:rsidP="00C909D1">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826498" w:rsidRPr="00B87B07" w14:paraId="3EB22D5D" w14:textId="77777777" w:rsidTr="00AD12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shd w:val="clear" w:color="auto" w:fill="auto"/>
          </w:tcPr>
          <w:p w14:paraId="13E87781"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Currie and Hawke (2020)</w:t>
            </w:r>
          </w:p>
          <w:p w14:paraId="130C2874" w14:textId="2BC63686"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‘Ethical and legal challenges of artificial intelligence in nuclear medicine’</w:t>
            </w:r>
          </w:p>
        </w:tc>
        <w:tc>
          <w:tcPr>
            <w:tcW w:w="992" w:type="dxa"/>
            <w:tcBorders>
              <w:bottom w:val="single" w:sz="4" w:space="0" w:color="auto"/>
            </w:tcBorders>
            <w:shd w:val="clear" w:color="auto" w:fill="auto"/>
          </w:tcPr>
          <w:p w14:paraId="547897C5"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34" w:type="dxa"/>
            <w:tcBorders>
              <w:bottom w:val="single" w:sz="4" w:space="0" w:color="auto"/>
            </w:tcBorders>
            <w:shd w:val="clear" w:color="auto" w:fill="auto"/>
          </w:tcPr>
          <w:p w14:paraId="31635229"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6" w:type="dxa"/>
            <w:tcBorders>
              <w:bottom w:val="single" w:sz="4" w:space="0" w:color="auto"/>
            </w:tcBorders>
            <w:shd w:val="clear" w:color="auto" w:fill="auto"/>
          </w:tcPr>
          <w:p w14:paraId="4A53B075" w14:textId="083AD8DF"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Nuclear Medicine </w:t>
            </w:r>
            <w:r w:rsidR="00826498">
              <w:rPr>
                <w:rFonts w:cstheme="minorHAnsi"/>
                <w:sz w:val="20"/>
                <w:szCs w:val="20"/>
              </w:rPr>
              <w:t>&amp;</w:t>
            </w:r>
            <w:r w:rsidRPr="00B87B07">
              <w:rPr>
                <w:rFonts w:cstheme="minorHAnsi"/>
                <w:sz w:val="20"/>
                <w:szCs w:val="20"/>
              </w:rPr>
              <w:t xml:space="preserve"> Molecular Imaging</w:t>
            </w:r>
          </w:p>
        </w:tc>
        <w:tc>
          <w:tcPr>
            <w:tcW w:w="7796" w:type="dxa"/>
            <w:tcBorders>
              <w:bottom w:val="single" w:sz="4" w:space="0" w:color="auto"/>
            </w:tcBorders>
            <w:shd w:val="clear" w:color="auto" w:fill="auto"/>
          </w:tcPr>
          <w:p w14:paraId="1A8F0138" w14:textId="443A4BEA"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review presents an overview of ‘Ethical Principles for Artificial Intelligence in Nuclear Medicine’ highlighting 16 Principles in Intelligent Imaging Ethics, including:</w:t>
            </w:r>
          </w:p>
          <w:p w14:paraId="125EAD51" w14:textId="05D233F7" w:rsidR="00590653" w:rsidRPr="00C909D1"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09D1">
              <w:rPr>
                <w:rFonts w:cstheme="minorHAnsi"/>
                <w:b/>
                <w:bCs/>
                <w:sz w:val="20"/>
                <w:szCs w:val="20"/>
              </w:rPr>
              <w:t>Ethical domain</w:t>
            </w:r>
          </w:p>
          <w:p w14:paraId="6C202E52" w14:textId="40FAEBB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Beneficence</w:t>
            </w:r>
          </w:p>
          <w:p w14:paraId="7530A297" w14:textId="473E1A7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Non</w:t>
            </w:r>
            <w:r w:rsidR="00C909D1">
              <w:rPr>
                <w:rFonts w:cstheme="minorHAnsi"/>
                <w:sz w:val="20"/>
                <w:szCs w:val="20"/>
              </w:rPr>
              <w:t>-</w:t>
            </w:r>
            <w:r w:rsidR="00C909D1" w:rsidRPr="00B87B07">
              <w:rPr>
                <w:rFonts w:cstheme="minorHAnsi"/>
                <w:sz w:val="20"/>
                <w:szCs w:val="20"/>
              </w:rPr>
              <w:t>maleficence</w:t>
            </w:r>
          </w:p>
          <w:p w14:paraId="18C0B22D" w14:textId="6C6F40A1"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Human values</w:t>
            </w:r>
          </w:p>
          <w:p w14:paraId="323AD263" w14:textId="7DC131B4"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Equity and equality</w:t>
            </w:r>
          </w:p>
          <w:p w14:paraId="61CEFF13" w14:textId="2D3F040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Autonomy</w:t>
            </w:r>
          </w:p>
          <w:p w14:paraId="658A14B2" w14:textId="4D1B24AE" w:rsidR="00590653" w:rsidRPr="00C909D1"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09D1">
              <w:rPr>
                <w:rFonts w:cstheme="minorHAnsi"/>
                <w:b/>
                <w:bCs/>
                <w:sz w:val="20"/>
                <w:szCs w:val="20"/>
              </w:rPr>
              <w:t>Legal domain</w:t>
            </w:r>
          </w:p>
          <w:p w14:paraId="255B0C71" w14:textId="6D7AD68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Privacy and security</w:t>
            </w:r>
          </w:p>
          <w:p w14:paraId="5099C0FB" w14:textId="779CD49B"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Mitigation of bias</w:t>
            </w:r>
          </w:p>
          <w:p w14:paraId="569525C9" w14:textId="3ADD6311"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Transparency</w:t>
            </w:r>
          </w:p>
          <w:p w14:paraId="53462FB7" w14:textId="5D464525"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Accountability</w:t>
            </w:r>
          </w:p>
          <w:p w14:paraId="3212289A" w14:textId="5EAF3503"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Governance</w:t>
            </w:r>
          </w:p>
          <w:p w14:paraId="3E831D5A" w14:textId="1C084EFC"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Inclusiveness</w:t>
            </w:r>
          </w:p>
          <w:p w14:paraId="77A5BCD1" w14:textId="3449124C" w:rsidR="00590653" w:rsidRPr="00C909D1"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C909D1">
              <w:rPr>
                <w:rFonts w:cstheme="minorHAnsi"/>
                <w:b/>
                <w:bCs/>
                <w:sz w:val="20"/>
                <w:szCs w:val="20"/>
              </w:rPr>
              <w:t>Social domain</w:t>
            </w:r>
          </w:p>
          <w:p w14:paraId="724FC559" w14:textId="07F09A4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Fairness and justice</w:t>
            </w:r>
          </w:p>
          <w:p w14:paraId="345A4A10" w14:textId="343FA159"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Safety and reliability</w:t>
            </w:r>
          </w:p>
          <w:p w14:paraId="081D9C17" w14:textId="7DEB3D9B" w:rsidR="00590653" w:rsidRPr="00B87B07" w:rsidRDefault="005160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Explain </w:t>
            </w:r>
            <w:proofErr w:type="gramStart"/>
            <w:r w:rsidRPr="00B87B07">
              <w:rPr>
                <w:rFonts w:cstheme="minorHAnsi"/>
                <w:sz w:val="20"/>
                <w:szCs w:val="20"/>
              </w:rPr>
              <w:t>ability</w:t>
            </w:r>
            <w:proofErr w:type="gramEnd"/>
          </w:p>
          <w:p w14:paraId="35C4994C" w14:textId="2D8448DC"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Decision making</w:t>
            </w:r>
          </w:p>
          <w:p w14:paraId="55018593" w14:textId="09B3B11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Collegiality</w:t>
            </w:r>
          </w:p>
        </w:tc>
        <w:tc>
          <w:tcPr>
            <w:tcW w:w="1491" w:type="dxa"/>
            <w:tcBorders>
              <w:bottom w:val="single" w:sz="4" w:space="0" w:color="auto"/>
            </w:tcBorders>
            <w:shd w:val="clear" w:color="auto" w:fill="auto"/>
          </w:tcPr>
          <w:p w14:paraId="366E40A1"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323461DF" w14:textId="77777777" w:rsidR="00535F93" w:rsidRDefault="00535F93" w:rsidP="00535F93">
      <w:pPr>
        <w:pStyle w:val="Caption"/>
        <w:keepNext/>
        <w:pBdr>
          <w:top w:val="single" w:sz="4" w:space="1" w:color="auto"/>
        </w:pBdr>
        <w:rPr>
          <w:i w:val="0"/>
          <w:iCs w:val="0"/>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B7F35C4" w14:textId="77777777" w:rsidR="00535F93" w:rsidRDefault="00535F93"/>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197"/>
        <w:gridCol w:w="1184"/>
        <w:gridCol w:w="2131"/>
        <w:gridCol w:w="1161"/>
        <w:gridCol w:w="4583"/>
        <w:gridCol w:w="1692"/>
      </w:tblGrid>
      <w:tr w:rsidR="00535F93" w:rsidRPr="00B87B07" w14:paraId="7609E347" w14:textId="77777777" w:rsidTr="0093257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11A59B3A" w14:textId="4A606A4E" w:rsidR="00535F93" w:rsidRPr="00B87B07" w:rsidRDefault="00535F93" w:rsidP="00535F93">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1940B7D2" w14:textId="6FDAFE50"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62D8AC28" w14:textId="3F5B23F2"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bottom w:val="single" w:sz="4" w:space="0" w:color="auto"/>
            </w:tcBorders>
            <w:shd w:val="clear" w:color="auto" w:fill="D9D9D9" w:themeFill="background1" w:themeFillShade="D9"/>
            <w:vAlign w:val="bottom"/>
          </w:tcPr>
          <w:p w14:paraId="2D517591" w14:textId="267ECF83"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2917F8E5" w14:textId="69EB8AD6"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bottom w:val="single" w:sz="4" w:space="0" w:color="auto"/>
            </w:tcBorders>
            <w:shd w:val="clear" w:color="auto" w:fill="D9D9D9" w:themeFill="background1" w:themeFillShade="D9"/>
            <w:vAlign w:val="bottom"/>
          </w:tcPr>
          <w:p w14:paraId="17B42C08" w14:textId="0C3A2111" w:rsidR="00535F93" w:rsidRPr="00B87B07" w:rsidRDefault="00535F93" w:rsidP="00535F93">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826498" w:rsidRPr="00B87B07" w14:paraId="59F15CB3" w14:textId="77777777" w:rsidTr="0093257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648CEBD"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 xml:space="preserve">Davies, </w:t>
            </w:r>
            <w:proofErr w:type="spellStart"/>
            <w:r w:rsidRPr="00B87B07">
              <w:rPr>
                <w:rFonts w:cstheme="minorHAnsi"/>
                <w:b w:val="0"/>
                <w:bCs w:val="0"/>
                <w:color w:val="auto"/>
                <w:sz w:val="20"/>
                <w:szCs w:val="20"/>
              </w:rPr>
              <w:t>Wathen</w:t>
            </w:r>
            <w:proofErr w:type="spellEnd"/>
            <w:r w:rsidRPr="00B87B07">
              <w:rPr>
                <w:rFonts w:cstheme="minorHAnsi"/>
                <w:b w:val="0"/>
                <w:bCs w:val="0"/>
                <w:color w:val="auto"/>
                <w:sz w:val="20"/>
                <w:szCs w:val="20"/>
              </w:rPr>
              <w:t xml:space="preserve"> and Gleeson (2011)</w:t>
            </w:r>
          </w:p>
          <w:p w14:paraId="5483308F" w14:textId="1ADE435C"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‘The risks of radiation exposure related to diagnostic imaging and how to minimise them’</w:t>
            </w:r>
          </w:p>
        </w:tc>
        <w:tc>
          <w:tcPr>
            <w:tcW w:w="0" w:type="auto"/>
            <w:tcBorders>
              <w:bottom w:val="single" w:sz="4" w:space="0" w:color="auto"/>
            </w:tcBorders>
            <w:shd w:val="clear" w:color="auto" w:fill="auto"/>
          </w:tcPr>
          <w:p w14:paraId="47EACDBE"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Kingdom</w:t>
            </w:r>
          </w:p>
        </w:tc>
        <w:tc>
          <w:tcPr>
            <w:tcW w:w="0" w:type="auto"/>
            <w:tcBorders>
              <w:bottom w:val="single" w:sz="4" w:space="0" w:color="auto"/>
            </w:tcBorders>
            <w:shd w:val="clear" w:color="auto" w:fill="auto"/>
          </w:tcPr>
          <w:p w14:paraId="15E3CC2A"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with some evidence of literature searching</w:t>
            </w:r>
          </w:p>
        </w:tc>
        <w:tc>
          <w:tcPr>
            <w:tcW w:w="0" w:type="auto"/>
            <w:tcBorders>
              <w:bottom w:val="single" w:sz="4" w:space="0" w:color="auto"/>
            </w:tcBorders>
            <w:shd w:val="clear" w:color="auto" w:fill="auto"/>
          </w:tcPr>
          <w:p w14:paraId="5F1C2E70"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0" w:type="auto"/>
            <w:tcBorders>
              <w:bottom w:val="single" w:sz="4" w:space="0" w:color="auto"/>
            </w:tcBorders>
            <w:shd w:val="clear" w:color="auto" w:fill="auto"/>
          </w:tcPr>
          <w:p w14:paraId="679FDC34" w14:textId="77777777" w:rsidR="00590653" w:rsidRPr="006F1CBF" w:rsidRDefault="00590653" w:rsidP="006F1CBF">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F1CBF">
              <w:rPr>
                <w:rFonts w:cstheme="minorHAnsi"/>
                <w:sz w:val="20"/>
                <w:szCs w:val="20"/>
              </w:rPr>
              <w:t>This review outlines a range of strategies to minimise risks associated with radiation exposure. These include:</w:t>
            </w:r>
          </w:p>
          <w:p w14:paraId="53C70689" w14:textId="430C1480"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guidelines</w:t>
            </w:r>
          </w:p>
          <w:p w14:paraId="2DEF192B" w14:textId="34509DD6"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Calculating before you order using online tools (including apps) to help estimate the effective radiation </w:t>
            </w:r>
            <w:proofErr w:type="gramStart"/>
            <w:r w:rsidRPr="00B87B07">
              <w:rPr>
                <w:rFonts w:cstheme="minorHAnsi"/>
                <w:sz w:val="20"/>
                <w:szCs w:val="20"/>
              </w:rPr>
              <w:t>dose</w:t>
            </w:r>
            <w:proofErr w:type="gramEnd"/>
          </w:p>
          <w:p w14:paraId="2BA5DE18" w14:textId="3A3B70ED"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Reduce unnecessary computed tomography examinations using radiological </w:t>
            </w:r>
            <w:proofErr w:type="gramStart"/>
            <w:r w:rsidRPr="00B87B07">
              <w:rPr>
                <w:rFonts w:cstheme="minorHAnsi"/>
                <w:sz w:val="20"/>
                <w:szCs w:val="20"/>
              </w:rPr>
              <w:t>guidelines</w:t>
            </w:r>
            <w:proofErr w:type="gramEnd"/>
          </w:p>
          <w:p w14:paraId="76C34A24" w14:textId="52369584"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Where there is a lack of clarity, clinical decisions are supported by </w:t>
            </w:r>
            <w:proofErr w:type="gramStart"/>
            <w:r w:rsidRPr="00B87B07">
              <w:rPr>
                <w:rFonts w:cstheme="minorHAnsi"/>
                <w:sz w:val="20"/>
                <w:szCs w:val="20"/>
              </w:rPr>
              <w:t>peers</w:t>
            </w:r>
            <w:proofErr w:type="gramEnd"/>
          </w:p>
          <w:p w14:paraId="688F221C" w14:textId="1312CEEF"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Use other imaging techniques if possible and consider magnetic resonance imaging and ultrasound </w:t>
            </w:r>
            <w:proofErr w:type="gramStart"/>
            <w:r w:rsidRPr="00B87B07">
              <w:rPr>
                <w:rFonts w:cstheme="minorHAnsi"/>
                <w:sz w:val="20"/>
                <w:szCs w:val="20"/>
              </w:rPr>
              <w:t>procedures</w:t>
            </w:r>
            <w:proofErr w:type="gramEnd"/>
          </w:p>
          <w:p w14:paraId="45D5C219" w14:textId="0555626B"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Standardise operating procedures for radiological examinations through the implementation of standard operating </w:t>
            </w:r>
            <w:proofErr w:type="gramStart"/>
            <w:r w:rsidRPr="00B87B07">
              <w:rPr>
                <w:rFonts w:cstheme="minorHAnsi"/>
                <w:sz w:val="20"/>
                <w:szCs w:val="20"/>
              </w:rPr>
              <w:t>procedures</w:t>
            </w:r>
            <w:proofErr w:type="gramEnd"/>
          </w:p>
          <w:p w14:paraId="423E63F8" w14:textId="79447962" w:rsidR="00590653" w:rsidRPr="006F1CBF"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Use technological advances to increase safety by lower doses with signal detection.</w:t>
            </w:r>
          </w:p>
        </w:tc>
        <w:tc>
          <w:tcPr>
            <w:tcW w:w="0" w:type="auto"/>
            <w:tcBorders>
              <w:bottom w:val="single" w:sz="4" w:space="0" w:color="auto"/>
            </w:tcBorders>
            <w:shd w:val="clear" w:color="auto" w:fill="auto"/>
          </w:tcPr>
          <w:p w14:paraId="6E8E08B8" w14:textId="77777777"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Not reported</w:t>
            </w:r>
          </w:p>
        </w:tc>
      </w:tr>
    </w:tbl>
    <w:p w14:paraId="20A852AF" w14:textId="77777777" w:rsidR="0093257F" w:rsidRDefault="0093257F">
      <w:pPr>
        <w:spacing w:after="80"/>
      </w:pPr>
      <w:r>
        <w:br w:type="page"/>
      </w:r>
    </w:p>
    <w:p w14:paraId="7B66E541" w14:textId="5E864A2E" w:rsidR="009D03D7" w:rsidRDefault="009D03D7" w:rsidP="009D03D7">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60D8A558" w14:textId="77777777" w:rsidR="00EA730A" w:rsidRPr="00EA730A" w:rsidRDefault="00EA730A" w:rsidP="00EA730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256"/>
        <w:gridCol w:w="1134"/>
        <w:gridCol w:w="2095"/>
        <w:gridCol w:w="1165"/>
        <w:gridCol w:w="4680"/>
        <w:gridCol w:w="1618"/>
      </w:tblGrid>
      <w:tr w:rsidR="009D03D7" w:rsidRPr="00B87B07" w14:paraId="186FB595" w14:textId="77777777" w:rsidTr="006C31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auto"/>
              <w:bottom w:val="single" w:sz="4" w:space="0" w:color="auto"/>
            </w:tcBorders>
            <w:shd w:val="clear" w:color="auto" w:fill="D9D9D9" w:themeFill="background1" w:themeFillShade="D9"/>
            <w:vAlign w:val="bottom"/>
          </w:tcPr>
          <w:p w14:paraId="605188FD" w14:textId="4B843AC6" w:rsidR="009D03D7" w:rsidRPr="00B87B07" w:rsidRDefault="009D03D7" w:rsidP="009D03D7">
            <w:pPr>
              <w:spacing w:after="120"/>
              <w:rPr>
                <w:rFonts w:cstheme="minorHAnsi"/>
                <w:sz w:val="20"/>
                <w:szCs w:val="20"/>
              </w:rPr>
            </w:pPr>
            <w:r w:rsidRPr="00B87B07">
              <w:rPr>
                <w:rFonts w:cstheme="minorHAnsi"/>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330130B2" w14:textId="2ACF917A"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095" w:type="dxa"/>
            <w:tcBorders>
              <w:top w:val="single" w:sz="4" w:space="0" w:color="auto"/>
              <w:bottom w:val="single" w:sz="4" w:space="0" w:color="auto"/>
            </w:tcBorders>
            <w:shd w:val="clear" w:color="auto" w:fill="D9D9D9" w:themeFill="background1" w:themeFillShade="D9"/>
            <w:vAlign w:val="bottom"/>
          </w:tcPr>
          <w:p w14:paraId="4FB5EDE3" w14:textId="780CBD19"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65" w:type="dxa"/>
            <w:tcBorders>
              <w:top w:val="single" w:sz="4" w:space="0" w:color="auto"/>
              <w:bottom w:val="single" w:sz="4" w:space="0" w:color="auto"/>
            </w:tcBorders>
            <w:shd w:val="clear" w:color="auto" w:fill="D9D9D9" w:themeFill="background1" w:themeFillShade="D9"/>
            <w:vAlign w:val="bottom"/>
          </w:tcPr>
          <w:p w14:paraId="1173F369" w14:textId="1BBF68BD"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680" w:type="dxa"/>
            <w:tcBorders>
              <w:top w:val="single" w:sz="4" w:space="0" w:color="auto"/>
              <w:bottom w:val="single" w:sz="4" w:space="0" w:color="auto"/>
            </w:tcBorders>
            <w:shd w:val="clear" w:color="auto" w:fill="D9D9D9" w:themeFill="background1" w:themeFillShade="D9"/>
            <w:vAlign w:val="bottom"/>
          </w:tcPr>
          <w:p w14:paraId="284DC3BC" w14:textId="1921C97E"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bottom w:val="single" w:sz="4" w:space="0" w:color="auto"/>
            </w:tcBorders>
            <w:shd w:val="clear" w:color="auto" w:fill="D9D9D9" w:themeFill="background1" w:themeFillShade="D9"/>
            <w:vAlign w:val="bottom"/>
          </w:tcPr>
          <w:p w14:paraId="4A5ACCCD" w14:textId="403BAE68" w:rsidR="009D03D7" w:rsidRPr="00B87B07" w:rsidRDefault="009D03D7" w:rsidP="009D03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826498" w:rsidRPr="00B87B07" w14:paraId="539D2A52" w14:textId="77777777" w:rsidTr="006C31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bottom w:val="single" w:sz="4" w:space="0" w:color="auto"/>
            </w:tcBorders>
            <w:shd w:val="clear" w:color="auto" w:fill="auto"/>
          </w:tcPr>
          <w:p w14:paraId="11FBB007" w14:textId="77777777"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Degnan et al. (2018)</w:t>
            </w:r>
          </w:p>
          <w:p w14:paraId="1B7E2190" w14:textId="4D524C44" w:rsidR="00590653" w:rsidRPr="00B87B07" w:rsidRDefault="00590653" w:rsidP="00590653">
            <w:pPr>
              <w:spacing w:after="120"/>
              <w:rPr>
                <w:rFonts w:cstheme="minorHAnsi"/>
                <w:b w:val="0"/>
                <w:bCs w:val="0"/>
                <w:color w:val="auto"/>
                <w:sz w:val="20"/>
                <w:szCs w:val="20"/>
              </w:rPr>
            </w:pPr>
            <w:r w:rsidRPr="00B87B07">
              <w:rPr>
                <w:rFonts w:cstheme="minorHAnsi"/>
                <w:b w:val="0"/>
                <w:bCs w:val="0"/>
                <w:color w:val="auto"/>
                <w:sz w:val="20"/>
                <w:szCs w:val="20"/>
              </w:rPr>
              <w:t>Title: ‘Perceptual and interpretive error in diagnostic radiology – causes and potential solutions’</w:t>
            </w:r>
            <w:r w:rsidRPr="00B87B07">
              <w:rPr>
                <w:rFonts w:cstheme="minorHAnsi"/>
                <w:b w:val="0"/>
                <w:bCs w:val="0"/>
                <w:i/>
                <w:iCs/>
                <w:color w:val="auto"/>
                <w:sz w:val="20"/>
                <w:szCs w:val="20"/>
              </w:rPr>
              <w:t xml:space="preserve"> </w:t>
            </w:r>
          </w:p>
        </w:tc>
        <w:tc>
          <w:tcPr>
            <w:tcW w:w="1134" w:type="dxa"/>
            <w:tcBorders>
              <w:bottom w:val="single" w:sz="4" w:space="0" w:color="auto"/>
            </w:tcBorders>
            <w:shd w:val="clear" w:color="auto" w:fill="auto"/>
          </w:tcPr>
          <w:p w14:paraId="50DA3F51" w14:textId="7C9D91A6"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095" w:type="dxa"/>
            <w:tcBorders>
              <w:bottom w:val="single" w:sz="4" w:space="0" w:color="auto"/>
            </w:tcBorders>
            <w:shd w:val="clear" w:color="auto" w:fill="auto"/>
          </w:tcPr>
          <w:p w14:paraId="5FBBF47E" w14:textId="1D3B195C"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165" w:type="dxa"/>
            <w:tcBorders>
              <w:bottom w:val="single" w:sz="4" w:space="0" w:color="auto"/>
            </w:tcBorders>
            <w:shd w:val="clear" w:color="auto" w:fill="auto"/>
          </w:tcPr>
          <w:p w14:paraId="489F7F75" w14:textId="2C17E69B"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680" w:type="dxa"/>
            <w:tcBorders>
              <w:bottom w:val="single" w:sz="4" w:space="0" w:color="auto"/>
            </w:tcBorders>
            <w:shd w:val="clear" w:color="auto" w:fill="auto"/>
          </w:tcPr>
          <w:p w14:paraId="41EE8F93" w14:textId="77777777" w:rsidR="00590653" w:rsidRPr="0057117C" w:rsidRDefault="00590653" w:rsidP="0057117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7117C">
              <w:rPr>
                <w:rFonts w:cstheme="minorHAnsi"/>
                <w:sz w:val="20"/>
                <w:szCs w:val="20"/>
              </w:rPr>
              <w:t xml:space="preserve">In this review, the authors highlight a range of solutions to address perceptual and interpretive errors in diagnostic radiology. These include: </w:t>
            </w:r>
          </w:p>
          <w:p w14:paraId="234627B5"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B0894">
              <w:rPr>
                <w:rFonts w:cstheme="minorHAnsi"/>
                <w:b/>
                <w:bCs/>
                <w:sz w:val="20"/>
                <w:szCs w:val="20"/>
              </w:rPr>
              <w:t>Mechanisms to Reduce Cognitive Error</w:t>
            </w:r>
            <w:r w:rsidRPr="00B87B07">
              <w:rPr>
                <w:rFonts w:cstheme="minorHAnsi"/>
                <w:sz w:val="20"/>
                <w:szCs w:val="20"/>
              </w:rPr>
              <w:t xml:space="preserve"> using cognitive Psychology Approaches – use of meta-cognition (reflective reasoning) in which individuals think about how a thought process occurred and led to a conclusion. </w:t>
            </w:r>
          </w:p>
          <w:p w14:paraId="7882664F"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Use of double reading</w:t>
            </w:r>
            <w:r w:rsidRPr="00B87B07">
              <w:rPr>
                <w:rFonts w:cstheme="minorHAnsi"/>
                <w:sz w:val="20"/>
                <w:szCs w:val="20"/>
              </w:rPr>
              <w:t xml:space="preserve"> through the presence of a second reader viewing the study. </w:t>
            </w:r>
          </w:p>
          <w:p w14:paraId="19FA85D5"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Use of error review and peer learning</w:t>
            </w:r>
            <w:r w:rsidRPr="00B87B07">
              <w:rPr>
                <w:rFonts w:cstheme="minorHAnsi"/>
                <w:sz w:val="20"/>
                <w:szCs w:val="20"/>
              </w:rPr>
              <w:t xml:space="preserve"> in which identifying and analysing errors, usually in individual peer review and group conference formats. </w:t>
            </w:r>
          </w:p>
          <w:p w14:paraId="4F3A9D6D" w14:textId="7D2BF24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Having a just culture</w:t>
            </w:r>
            <w:r w:rsidRPr="00B87B07">
              <w:rPr>
                <w:rFonts w:cstheme="minorHAnsi"/>
                <w:sz w:val="20"/>
                <w:szCs w:val="20"/>
              </w:rPr>
              <w:t xml:space="preserve"> in which an organisational culture where patient safety is emphasized in conjunction with respect for individual physician’s personal worth.</w:t>
            </w:r>
          </w:p>
          <w:p w14:paraId="62EE63A1"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Strategies to Reduce Informational Error</w:t>
            </w:r>
            <w:r w:rsidRPr="00B87B07">
              <w:rPr>
                <w:rFonts w:cstheme="minorHAnsi"/>
                <w:sz w:val="20"/>
                <w:szCs w:val="20"/>
              </w:rPr>
              <w:t xml:space="preserve"> through improvements in technology and data capture and reporting.</w:t>
            </w:r>
          </w:p>
          <w:p w14:paraId="6E70FC7D"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2201">
              <w:rPr>
                <w:rFonts w:cstheme="minorHAnsi"/>
                <w:b/>
                <w:bCs/>
                <w:sz w:val="20"/>
                <w:szCs w:val="20"/>
              </w:rPr>
              <w:t>Strategies for Fatigue Reduction</w:t>
            </w:r>
            <w:r w:rsidRPr="00B87B07">
              <w:rPr>
                <w:rFonts w:cstheme="minorHAnsi"/>
                <w:sz w:val="20"/>
                <w:szCs w:val="20"/>
              </w:rPr>
              <w:t xml:space="preserve"> included timed breaks to combat fatigue and increase productivity, and exercise and standing to counteract the fatigue and slowed metabolism that occurs during periods of sedentary behaviour. </w:t>
            </w:r>
          </w:p>
          <w:p w14:paraId="7F9341EA" w14:textId="77777777"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390C">
              <w:rPr>
                <w:rFonts w:cstheme="minorHAnsi"/>
                <w:b/>
                <w:bCs/>
                <w:sz w:val="20"/>
                <w:szCs w:val="20"/>
              </w:rPr>
              <w:lastRenderedPageBreak/>
              <w:t>Addressing physiological and environmental factors</w:t>
            </w:r>
            <w:r w:rsidRPr="00B87B07">
              <w:rPr>
                <w:rFonts w:cstheme="minorHAnsi"/>
                <w:sz w:val="20"/>
                <w:szCs w:val="20"/>
              </w:rPr>
              <w:t xml:space="preserve"> such as reading room ambient light, monitor luminance, workstation layout, room temperature and humidity, noise level and other miscellaneous ergonomic factors. </w:t>
            </w:r>
          </w:p>
          <w:p w14:paraId="4F54AD9C" w14:textId="1D023A9A"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390C">
              <w:rPr>
                <w:rFonts w:cstheme="minorHAnsi"/>
                <w:b/>
                <w:bCs/>
                <w:sz w:val="20"/>
                <w:szCs w:val="20"/>
              </w:rPr>
              <w:t>Strategies to reduce distractions</w:t>
            </w:r>
            <w:r w:rsidRPr="00B87B07">
              <w:rPr>
                <w:rFonts w:cstheme="minorHAnsi"/>
                <w:sz w:val="20"/>
                <w:szCs w:val="20"/>
              </w:rPr>
              <w:t xml:space="preserve"> include designated reporting and non-reporting radiologists and having access to a workstation with all tools required. </w:t>
            </w:r>
          </w:p>
          <w:p w14:paraId="11307993" w14:textId="7D005ECF" w:rsidR="00590653" w:rsidRPr="00B87B07" w:rsidRDefault="0059065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8390C">
              <w:rPr>
                <w:rFonts w:cstheme="minorHAnsi"/>
                <w:b/>
                <w:bCs/>
                <w:sz w:val="20"/>
                <w:szCs w:val="20"/>
              </w:rPr>
              <w:t>Strategies to mitigate perceptual errors</w:t>
            </w:r>
            <w:r w:rsidRPr="00B87B07">
              <w:rPr>
                <w:rFonts w:cstheme="minorHAnsi"/>
                <w:sz w:val="20"/>
                <w:szCs w:val="20"/>
              </w:rPr>
              <w:t xml:space="preserve"> including:</w:t>
            </w:r>
          </w:p>
          <w:p w14:paraId="052E05DE" w14:textId="6A204E05"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Error review using peer </w:t>
            </w:r>
            <w:proofErr w:type="gramStart"/>
            <w:r w:rsidRPr="00F60CCA">
              <w:rPr>
                <w:sz w:val="20"/>
                <w:szCs w:val="20"/>
              </w:rPr>
              <w:t>review</w:t>
            </w:r>
            <w:proofErr w:type="gramEnd"/>
            <w:r w:rsidRPr="00F60CCA">
              <w:rPr>
                <w:sz w:val="20"/>
                <w:szCs w:val="20"/>
              </w:rPr>
              <w:t xml:space="preserve"> </w:t>
            </w:r>
          </w:p>
          <w:p w14:paraId="5CE0C26F" w14:textId="745E15CB"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Shared quality improvement by sharing lessons learnt through meetings and other information sharing </w:t>
            </w:r>
            <w:proofErr w:type="gramStart"/>
            <w:r w:rsidRPr="00F60CCA">
              <w:rPr>
                <w:sz w:val="20"/>
                <w:szCs w:val="20"/>
              </w:rPr>
              <w:t>opportunities</w:t>
            </w:r>
            <w:proofErr w:type="gramEnd"/>
          </w:p>
          <w:p w14:paraId="2C3A2142" w14:textId="5876EFE0"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Use of structured reporting and checklists as structured reporting organises findings into subheadings such as various organs imaged etc.</w:t>
            </w:r>
          </w:p>
          <w:p w14:paraId="23E6D555" w14:textId="65DD4A33" w:rsidR="00590653" w:rsidRPr="00F60CCA"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have access to perceptual training as it may improve observer performance on select </w:t>
            </w:r>
            <w:proofErr w:type="gramStart"/>
            <w:r w:rsidRPr="00F60CCA">
              <w:rPr>
                <w:sz w:val="20"/>
                <w:szCs w:val="20"/>
              </w:rPr>
              <w:t>tasks</w:t>
            </w:r>
            <w:proofErr w:type="gramEnd"/>
            <w:r w:rsidRPr="00F60CCA">
              <w:rPr>
                <w:sz w:val="20"/>
                <w:szCs w:val="20"/>
              </w:rPr>
              <w:t xml:space="preserve"> </w:t>
            </w:r>
          </w:p>
          <w:p w14:paraId="1F52826F" w14:textId="757480F5" w:rsidR="00590653" w:rsidRPr="00B87B07" w:rsidRDefault="00590653"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0CCA">
              <w:rPr>
                <w:sz w:val="20"/>
                <w:szCs w:val="20"/>
              </w:rPr>
              <w:t>Use of artificial intelligence to help identify meaningful patterns in imaging that humans cannot perceive.</w:t>
            </w:r>
          </w:p>
        </w:tc>
        <w:tc>
          <w:tcPr>
            <w:tcW w:w="0" w:type="auto"/>
            <w:tcBorders>
              <w:bottom w:val="single" w:sz="4" w:space="0" w:color="auto"/>
            </w:tcBorders>
            <w:shd w:val="clear" w:color="auto" w:fill="auto"/>
          </w:tcPr>
          <w:p w14:paraId="3B62AD3F" w14:textId="20617CF0" w:rsidR="00590653" w:rsidRPr="00B87B07" w:rsidRDefault="00590653" w:rsidP="00590653">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Limited evidence</w:t>
            </w:r>
          </w:p>
        </w:tc>
      </w:tr>
    </w:tbl>
    <w:p w14:paraId="0FCDB3D0" w14:textId="77777777" w:rsidR="00EA730A" w:rsidRDefault="00EA730A">
      <w:pPr>
        <w:spacing w:after="80"/>
      </w:pPr>
      <w:r>
        <w:br w:type="page"/>
      </w:r>
    </w:p>
    <w:p w14:paraId="4A4532C8" w14:textId="77777777" w:rsidR="00EA730A" w:rsidRDefault="00EA730A" w:rsidP="00EA730A">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6FB611B" w14:textId="77777777" w:rsidR="00EA730A" w:rsidRDefault="00EA730A"/>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528"/>
        <w:gridCol w:w="995"/>
        <w:gridCol w:w="1228"/>
        <w:gridCol w:w="1161"/>
        <w:gridCol w:w="6115"/>
        <w:gridCol w:w="1921"/>
      </w:tblGrid>
      <w:tr w:rsidR="00EA730A" w:rsidRPr="00B87B07" w14:paraId="556B42F1" w14:textId="77777777" w:rsidTr="00E450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28" w:type="dxa"/>
            <w:tcBorders>
              <w:top w:val="single" w:sz="4" w:space="0" w:color="auto"/>
              <w:bottom w:val="single" w:sz="4" w:space="0" w:color="auto"/>
            </w:tcBorders>
            <w:shd w:val="clear" w:color="auto" w:fill="D9D9D9" w:themeFill="background1" w:themeFillShade="D9"/>
            <w:vAlign w:val="bottom"/>
          </w:tcPr>
          <w:p w14:paraId="7447B22C" w14:textId="560E94FF" w:rsidR="00EA730A" w:rsidRPr="00B87B07" w:rsidRDefault="00EA730A" w:rsidP="00EA730A">
            <w:pPr>
              <w:spacing w:after="120"/>
              <w:rPr>
                <w:rFonts w:cstheme="minorHAnsi"/>
                <w:sz w:val="20"/>
                <w:szCs w:val="20"/>
              </w:rPr>
            </w:pPr>
            <w:r w:rsidRPr="00B87B07">
              <w:rPr>
                <w:rFonts w:cstheme="minorHAnsi"/>
                <w:b w:val="0"/>
                <w:bCs w:val="0"/>
                <w:color w:val="auto"/>
                <w:sz w:val="20"/>
                <w:szCs w:val="20"/>
              </w:rPr>
              <w:t>Study / Document</w:t>
            </w:r>
          </w:p>
        </w:tc>
        <w:tc>
          <w:tcPr>
            <w:tcW w:w="995" w:type="dxa"/>
            <w:tcBorders>
              <w:top w:val="single" w:sz="4" w:space="0" w:color="auto"/>
              <w:bottom w:val="single" w:sz="4" w:space="0" w:color="auto"/>
            </w:tcBorders>
            <w:shd w:val="clear" w:color="auto" w:fill="D9D9D9" w:themeFill="background1" w:themeFillShade="D9"/>
            <w:vAlign w:val="bottom"/>
          </w:tcPr>
          <w:p w14:paraId="7D8B4900" w14:textId="0876D18F"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228" w:type="dxa"/>
            <w:tcBorders>
              <w:top w:val="single" w:sz="4" w:space="0" w:color="auto"/>
              <w:bottom w:val="single" w:sz="4" w:space="0" w:color="auto"/>
            </w:tcBorders>
            <w:shd w:val="clear" w:color="auto" w:fill="D9D9D9" w:themeFill="background1" w:themeFillShade="D9"/>
            <w:vAlign w:val="bottom"/>
          </w:tcPr>
          <w:p w14:paraId="637C917D" w14:textId="51520309"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61" w:type="dxa"/>
            <w:tcBorders>
              <w:top w:val="single" w:sz="4" w:space="0" w:color="auto"/>
              <w:bottom w:val="single" w:sz="4" w:space="0" w:color="auto"/>
            </w:tcBorders>
            <w:shd w:val="clear" w:color="auto" w:fill="D9D9D9" w:themeFill="background1" w:themeFillShade="D9"/>
            <w:vAlign w:val="bottom"/>
          </w:tcPr>
          <w:p w14:paraId="3CE6586E" w14:textId="524B50ED"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115" w:type="dxa"/>
            <w:tcBorders>
              <w:top w:val="single" w:sz="4" w:space="0" w:color="auto"/>
              <w:bottom w:val="single" w:sz="4" w:space="0" w:color="auto"/>
            </w:tcBorders>
            <w:shd w:val="clear" w:color="auto" w:fill="D9D9D9" w:themeFill="background1" w:themeFillShade="D9"/>
            <w:vAlign w:val="bottom"/>
          </w:tcPr>
          <w:p w14:paraId="6BDB3CA4" w14:textId="2E6C7A14"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921" w:type="dxa"/>
            <w:tcBorders>
              <w:top w:val="single" w:sz="4" w:space="0" w:color="auto"/>
              <w:bottom w:val="single" w:sz="4" w:space="0" w:color="auto"/>
            </w:tcBorders>
            <w:shd w:val="clear" w:color="auto" w:fill="D9D9D9" w:themeFill="background1" w:themeFillShade="D9"/>
            <w:vAlign w:val="bottom"/>
          </w:tcPr>
          <w:p w14:paraId="54B240C2" w14:textId="12940CE9" w:rsidR="00EA730A" w:rsidRPr="00B87B07" w:rsidRDefault="00EA730A" w:rsidP="00EA730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B95651" w:rsidRPr="00B87B07" w14:paraId="0A062EBF" w14:textId="77777777" w:rsidTr="00E450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28" w:type="dxa"/>
            <w:tcBorders>
              <w:bottom w:val="single" w:sz="4" w:space="0" w:color="auto"/>
            </w:tcBorders>
            <w:shd w:val="clear" w:color="auto" w:fill="auto"/>
          </w:tcPr>
          <w:p w14:paraId="34FB40E4" w14:textId="77777777"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Docking and Haddock (2021)</w:t>
            </w:r>
          </w:p>
          <w:p w14:paraId="55937AE8" w14:textId="25F5468B"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Title: ‘Reducing diagnostic errors related to medical imaging’</w:t>
            </w:r>
          </w:p>
        </w:tc>
        <w:tc>
          <w:tcPr>
            <w:tcW w:w="995" w:type="dxa"/>
            <w:tcBorders>
              <w:bottom w:val="single" w:sz="4" w:space="0" w:color="auto"/>
            </w:tcBorders>
            <w:shd w:val="clear" w:color="auto" w:fill="auto"/>
          </w:tcPr>
          <w:p w14:paraId="15DEE748" w14:textId="4DA0028F"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228" w:type="dxa"/>
            <w:tcBorders>
              <w:bottom w:val="single" w:sz="4" w:space="0" w:color="auto"/>
            </w:tcBorders>
            <w:shd w:val="clear" w:color="auto" w:fill="auto"/>
          </w:tcPr>
          <w:p w14:paraId="235B7632" w14:textId="0E8F0D68"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161" w:type="dxa"/>
            <w:tcBorders>
              <w:bottom w:val="single" w:sz="4" w:space="0" w:color="auto"/>
            </w:tcBorders>
            <w:shd w:val="clear" w:color="auto" w:fill="auto"/>
          </w:tcPr>
          <w:p w14:paraId="06D2291F" w14:textId="21020003"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6115" w:type="dxa"/>
            <w:tcBorders>
              <w:bottom w:val="single" w:sz="4" w:space="0" w:color="auto"/>
            </w:tcBorders>
            <w:shd w:val="clear" w:color="auto" w:fill="auto"/>
          </w:tcPr>
          <w:p w14:paraId="62F53E6E" w14:textId="77D2349B" w:rsidR="00EA730A" w:rsidRPr="006C3109" w:rsidRDefault="00EA730A" w:rsidP="006C310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C3109">
              <w:rPr>
                <w:rFonts w:cstheme="minorHAnsi"/>
                <w:sz w:val="20"/>
                <w:szCs w:val="20"/>
              </w:rPr>
              <w:t xml:space="preserve">This review highlighted a range of strategies to reduce diagnostic errors related to the quality of medical imaging referrals. This included: </w:t>
            </w:r>
          </w:p>
          <w:p w14:paraId="18CCD6F8" w14:textId="4479F9B2"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inclusion of clinical information and the diagnostic question to be </w:t>
            </w:r>
            <w:proofErr w:type="gramStart"/>
            <w:r w:rsidRPr="00B87B07">
              <w:rPr>
                <w:rFonts w:cstheme="minorHAnsi"/>
                <w:sz w:val="20"/>
                <w:szCs w:val="20"/>
              </w:rPr>
              <w:t>considered</w:t>
            </w:r>
            <w:proofErr w:type="gramEnd"/>
          </w:p>
          <w:p w14:paraId="05159DE0" w14:textId="6E44122C"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Improving imaging referral appropriateness</w:t>
            </w:r>
          </w:p>
          <w:p w14:paraId="38D61405" w14:textId="17DE1278"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Education of clinicians complemented with clinical decision support </w:t>
            </w:r>
            <w:proofErr w:type="gramStart"/>
            <w:r w:rsidRPr="00B87B07">
              <w:rPr>
                <w:rFonts w:cstheme="minorHAnsi"/>
                <w:sz w:val="20"/>
                <w:szCs w:val="20"/>
              </w:rPr>
              <w:t>tools</w:t>
            </w:r>
            <w:proofErr w:type="gramEnd"/>
          </w:p>
          <w:p w14:paraId="0EA3C8FC" w14:textId="623D3C0F"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Use of clinical decision support tools which can aid the appropriate use of imaging by using alerts or reminders to provide case-specific information at the point of </w:t>
            </w:r>
            <w:proofErr w:type="gramStart"/>
            <w:r w:rsidRPr="00B87B07">
              <w:rPr>
                <w:rFonts w:cstheme="minorHAnsi"/>
                <w:sz w:val="20"/>
                <w:szCs w:val="20"/>
              </w:rPr>
              <w:t>care</w:t>
            </w:r>
            <w:proofErr w:type="gramEnd"/>
          </w:p>
          <w:p w14:paraId="47802C47" w14:textId="3446792F"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emergent role of artificial intelligence which may improve abnormality detection, characterisation of abnormalities, and monitoring abnormality change over time.</w:t>
            </w:r>
          </w:p>
        </w:tc>
        <w:tc>
          <w:tcPr>
            <w:tcW w:w="1921" w:type="dxa"/>
            <w:tcBorders>
              <w:bottom w:val="single" w:sz="4" w:space="0" w:color="auto"/>
            </w:tcBorders>
            <w:shd w:val="clear" w:color="auto" w:fill="auto"/>
          </w:tcPr>
          <w:p w14:paraId="1B2F8B78" w14:textId="5EB65C0E"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3297A8B1" w14:textId="77777777" w:rsidR="00447431" w:rsidRDefault="00447431">
      <w:pPr>
        <w:spacing w:after="80"/>
      </w:pPr>
      <w:r>
        <w:br w:type="page"/>
      </w:r>
    </w:p>
    <w:p w14:paraId="1428166E" w14:textId="086253AE" w:rsidR="00447431" w:rsidRDefault="00447431" w:rsidP="00447431">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F30FA0D" w14:textId="77777777" w:rsidR="00983D9F" w:rsidRPr="00983D9F" w:rsidRDefault="00983D9F" w:rsidP="00983D9F"/>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784"/>
        <w:gridCol w:w="1180"/>
        <w:gridCol w:w="1134"/>
        <w:gridCol w:w="1276"/>
        <w:gridCol w:w="5822"/>
        <w:gridCol w:w="1752"/>
      </w:tblGrid>
      <w:tr w:rsidR="00E450D7" w:rsidRPr="00B87B07" w14:paraId="406EF690"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4" w:type="dxa"/>
            <w:tcBorders>
              <w:top w:val="single" w:sz="4" w:space="0" w:color="auto"/>
              <w:bottom w:val="single" w:sz="4" w:space="0" w:color="auto"/>
            </w:tcBorders>
            <w:shd w:val="clear" w:color="auto" w:fill="D9D9D9" w:themeFill="background1" w:themeFillShade="D9"/>
            <w:vAlign w:val="bottom"/>
          </w:tcPr>
          <w:p w14:paraId="0492F0E0" w14:textId="44BF74F7" w:rsidR="00E450D7" w:rsidRPr="00B87B07" w:rsidRDefault="00E450D7" w:rsidP="00E450D7">
            <w:pPr>
              <w:spacing w:after="120"/>
              <w:rPr>
                <w:rFonts w:cstheme="minorHAnsi"/>
                <w:sz w:val="20"/>
                <w:szCs w:val="20"/>
              </w:rPr>
            </w:pPr>
            <w:r w:rsidRPr="00B87B07">
              <w:rPr>
                <w:rFonts w:cstheme="minorHAnsi"/>
                <w:b w:val="0"/>
                <w:bCs w:val="0"/>
                <w:color w:val="auto"/>
                <w:sz w:val="20"/>
                <w:szCs w:val="20"/>
              </w:rPr>
              <w:t>Study / Document</w:t>
            </w:r>
          </w:p>
        </w:tc>
        <w:tc>
          <w:tcPr>
            <w:tcW w:w="1180" w:type="dxa"/>
            <w:tcBorders>
              <w:top w:val="single" w:sz="4" w:space="0" w:color="auto"/>
              <w:bottom w:val="single" w:sz="4" w:space="0" w:color="auto"/>
            </w:tcBorders>
            <w:shd w:val="clear" w:color="auto" w:fill="D9D9D9" w:themeFill="background1" w:themeFillShade="D9"/>
            <w:vAlign w:val="bottom"/>
          </w:tcPr>
          <w:p w14:paraId="142F69C4" w14:textId="7FF6F308"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79F93401" w14:textId="3FD668CD"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684D0638" w14:textId="1F7F53B8"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822" w:type="dxa"/>
            <w:tcBorders>
              <w:top w:val="single" w:sz="4" w:space="0" w:color="auto"/>
              <w:bottom w:val="single" w:sz="4" w:space="0" w:color="auto"/>
            </w:tcBorders>
            <w:shd w:val="clear" w:color="auto" w:fill="D9D9D9" w:themeFill="background1" w:themeFillShade="D9"/>
            <w:vAlign w:val="bottom"/>
          </w:tcPr>
          <w:p w14:paraId="6DF475EC" w14:textId="72BB8C1D"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52" w:type="dxa"/>
            <w:tcBorders>
              <w:top w:val="single" w:sz="4" w:space="0" w:color="auto"/>
              <w:bottom w:val="single" w:sz="4" w:space="0" w:color="auto"/>
            </w:tcBorders>
            <w:shd w:val="clear" w:color="auto" w:fill="D9D9D9" w:themeFill="background1" w:themeFillShade="D9"/>
            <w:vAlign w:val="bottom"/>
          </w:tcPr>
          <w:p w14:paraId="565CC7EF" w14:textId="1FFB1F4F" w:rsidR="00E450D7" w:rsidRPr="00B87B07" w:rsidRDefault="00E450D7" w:rsidP="00E450D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E450D7" w:rsidRPr="00B87B07" w14:paraId="326D219D"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84" w:type="dxa"/>
            <w:tcBorders>
              <w:bottom w:val="single" w:sz="4" w:space="0" w:color="auto"/>
            </w:tcBorders>
            <w:shd w:val="clear" w:color="auto" w:fill="auto"/>
          </w:tcPr>
          <w:p w14:paraId="19B5E869" w14:textId="77777777"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European Society of Radiology (2020)</w:t>
            </w:r>
          </w:p>
          <w:p w14:paraId="7DB6D06D" w14:textId="732A627F" w:rsidR="00EA730A" w:rsidRPr="00B87B07" w:rsidRDefault="00EA730A" w:rsidP="00EA730A">
            <w:pPr>
              <w:spacing w:after="120"/>
              <w:rPr>
                <w:rFonts w:cstheme="minorHAnsi"/>
                <w:b w:val="0"/>
                <w:bCs w:val="0"/>
                <w:color w:val="auto"/>
                <w:sz w:val="20"/>
                <w:szCs w:val="20"/>
              </w:rPr>
            </w:pPr>
            <w:r w:rsidRPr="00B87B07">
              <w:rPr>
                <w:rFonts w:cstheme="minorHAnsi"/>
                <w:b w:val="0"/>
                <w:bCs w:val="0"/>
                <w:color w:val="auto"/>
                <w:sz w:val="20"/>
                <w:szCs w:val="20"/>
              </w:rPr>
              <w:t xml:space="preserve">Title: ‘Performance indicators for radiation protection management: suggestions from the European Society of Radiology’ </w:t>
            </w:r>
          </w:p>
        </w:tc>
        <w:tc>
          <w:tcPr>
            <w:tcW w:w="1180" w:type="dxa"/>
            <w:tcBorders>
              <w:bottom w:val="single" w:sz="4" w:space="0" w:color="auto"/>
            </w:tcBorders>
            <w:shd w:val="clear" w:color="auto" w:fill="auto"/>
          </w:tcPr>
          <w:p w14:paraId="6966F29C"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Austria</w:t>
            </w:r>
          </w:p>
        </w:tc>
        <w:tc>
          <w:tcPr>
            <w:tcW w:w="1134" w:type="dxa"/>
            <w:tcBorders>
              <w:bottom w:val="single" w:sz="4" w:space="0" w:color="auto"/>
            </w:tcBorders>
            <w:shd w:val="clear" w:color="auto" w:fill="auto"/>
          </w:tcPr>
          <w:p w14:paraId="2D76452E"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6" w:type="dxa"/>
            <w:tcBorders>
              <w:bottom w:val="single" w:sz="4" w:space="0" w:color="auto"/>
            </w:tcBorders>
            <w:shd w:val="clear" w:color="auto" w:fill="auto"/>
          </w:tcPr>
          <w:p w14:paraId="2D48CEE1"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822" w:type="dxa"/>
            <w:tcBorders>
              <w:bottom w:val="single" w:sz="4" w:space="0" w:color="auto"/>
            </w:tcBorders>
            <w:shd w:val="clear" w:color="auto" w:fill="auto"/>
          </w:tcPr>
          <w:p w14:paraId="6C0E20F0" w14:textId="53F09CD4"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paper supports using key performance indicators collected through continuous quality improvement strategies. Key performance indicators for radiation protection may include:</w:t>
            </w:r>
          </w:p>
          <w:p w14:paraId="4F966B02" w14:textId="6BF2660C"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Compliance with appropriateness criteria - monitoring of the appropriateness rate, at least for high-dose studies, could be useful.</w:t>
            </w:r>
          </w:p>
          <w:p w14:paraId="58940484" w14:textId="4D41BB17"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Retake rate – The frequency of retake rate could be a quality indicator.</w:t>
            </w:r>
          </w:p>
          <w:p w14:paraId="417E1F29" w14:textId="6DB34E60"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Monitoring artefacts - detection of such artefacts and the impact in terms of limitation of significance or repetition rate may be a relevant quality indicator.</w:t>
            </w:r>
          </w:p>
          <w:p w14:paraId="1E7E2E41" w14:textId="12D29DBB"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Monitoring imaging equipment – hardware, software, renewal rates etc.</w:t>
            </w:r>
          </w:p>
          <w:p w14:paraId="69C13C97" w14:textId="6C431B7A"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Monitoring protective tools – availability and use of radiation protection clothing and equipment may also be used.</w:t>
            </w:r>
          </w:p>
          <w:p w14:paraId="4E674E24" w14:textId="77777777"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Indicators for personalised feedback - individualised observation and documentation of workflows are useful to promptly recognise any influences on the individual radiation exposure of equipment users.</w:t>
            </w:r>
          </w:p>
          <w:p w14:paraId="37B52FEC" w14:textId="671D7DE2" w:rsidR="00EA730A" w:rsidRPr="00B87B07" w:rsidRDefault="00EA730A"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Indicators for patient feedback – surveys regarding patients’ feedback about availability and clarity of radiation protection information in radiology departments may be important. These surveys can provide information about patient knowledge, expectations and recommendations that may be helpful in reducing patient anxiety about radiation exposure and the management of radiation protection strategies in departments.</w:t>
            </w:r>
          </w:p>
        </w:tc>
        <w:tc>
          <w:tcPr>
            <w:tcW w:w="1752" w:type="dxa"/>
            <w:tcBorders>
              <w:bottom w:val="single" w:sz="4" w:space="0" w:color="auto"/>
            </w:tcBorders>
            <w:shd w:val="clear" w:color="auto" w:fill="auto"/>
          </w:tcPr>
          <w:p w14:paraId="3CFC343F" w14:textId="77777777" w:rsidR="00EA730A" w:rsidRPr="00B87B07" w:rsidRDefault="00EA730A" w:rsidP="00EA730A">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C7B3727" w14:textId="77777777" w:rsidR="004D2F36" w:rsidRDefault="004D2F36" w:rsidP="004D2F36">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CF33178" w14:textId="77777777" w:rsidR="00983D9F" w:rsidRDefault="00983D9F"/>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760"/>
        <w:gridCol w:w="1390"/>
        <w:gridCol w:w="1028"/>
        <w:gridCol w:w="1196"/>
        <w:gridCol w:w="5819"/>
        <w:gridCol w:w="1755"/>
      </w:tblGrid>
      <w:tr w:rsidR="004D2F36" w:rsidRPr="00B87B07" w14:paraId="45181702" w14:textId="77777777" w:rsidTr="006A19C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760" w:type="dxa"/>
            <w:tcBorders>
              <w:top w:val="single" w:sz="4" w:space="0" w:color="auto"/>
              <w:bottom w:val="single" w:sz="4" w:space="0" w:color="auto"/>
            </w:tcBorders>
            <w:shd w:val="clear" w:color="auto" w:fill="D9D9D9" w:themeFill="background1" w:themeFillShade="D9"/>
            <w:vAlign w:val="bottom"/>
          </w:tcPr>
          <w:p w14:paraId="2E973409" w14:textId="612F9CA2" w:rsidR="004D2F36" w:rsidRPr="00B87B07" w:rsidRDefault="004D2F36" w:rsidP="004D2F36">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79B3F9BC" w14:textId="7A98E02B"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028" w:type="dxa"/>
            <w:tcBorders>
              <w:top w:val="single" w:sz="4" w:space="0" w:color="auto"/>
              <w:bottom w:val="single" w:sz="4" w:space="0" w:color="auto"/>
            </w:tcBorders>
            <w:shd w:val="clear" w:color="auto" w:fill="D9D9D9" w:themeFill="background1" w:themeFillShade="D9"/>
            <w:vAlign w:val="bottom"/>
          </w:tcPr>
          <w:p w14:paraId="0880918B" w14:textId="55DCD259"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96" w:type="dxa"/>
            <w:tcBorders>
              <w:top w:val="single" w:sz="4" w:space="0" w:color="auto"/>
              <w:bottom w:val="single" w:sz="4" w:space="0" w:color="auto"/>
            </w:tcBorders>
            <w:shd w:val="clear" w:color="auto" w:fill="D9D9D9" w:themeFill="background1" w:themeFillShade="D9"/>
            <w:vAlign w:val="bottom"/>
          </w:tcPr>
          <w:p w14:paraId="475C38DE" w14:textId="137E7C92"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819" w:type="dxa"/>
            <w:tcBorders>
              <w:top w:val="single" w:sz="4" w:space="0" w:color="auto"/>
              <w:bottom w:val="single" w:sz="4" w:space="0" w:color="auto"/>
            </w:tcBorders>
            <w:shd w:val="clear" w:color="auto" w:fill="D9D9D9" w:themeFill="background1" w:themeFillShade="D9"/>
            <w:vAlign w:val="bottom"/>
          </w:tcPr>
          <w:p w14:paraId="37FE7F68" w14:textId="767DB784"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55" w:type="dxa"/>
            <w:tcBorders>
              <w:top w:val="single" w:sz="4" w:space="0" w:color="auto"/>
              <w:bottom w:val="single" w:sz="4" w:space="0" w:color="auto"/>
            </w:tcBorders>
            <w:shd w:val="clear" w:color="auto" w:fill="D9D9D9" w:themeFill="background1" w:themeFillShade="D9"/>
            <w:vAlign w:val="bottom"/>
          </w:tcPr>
          <w:p w14:paraId="396A7BB1" w14:textId="4FF631EC" w:rsidR="004D2F36" w:rsidRPr="00B87B07" w:rsidRDefault="004D2F36" w:rsidP="004D2F3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4D2F36" w:rsidRPr="00B87B07" w14:paraId="61A0BDFF" w14:textId="77777777" w:rsidTr="006A19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0" w:type="dxa"/>
            <w:tcBorders>
              <w:bottom w:val="single" w:sz="4" w:space="0" w:color="auto"/>
            </w:tcBorders>
            <w:shd w:val="clear" w:color="auto" w:fill="auto"/>
          </w:tcPr>
          <w:p w14:paraId="7B4D4FC2" w14:textId="6C371C8F"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European Society of Radiology and European Federation of Radiographer Societies (2019)</w:t>
            </w:r>
          </w:p>
          <w:p w14:paraId="1FAF5DE0" w14:textId="7DFB6883"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‘Patient safety in medical imaging: a joint paper of the European Society of Radiology (ESR) and the European Federation of Radiographer Societies (EFRS)’ </w:t>
            </w:r>
          </w:p>
        </w:tc>
        <w:tc>
          <w:tcPr>
            <w:tcW w:w="1390" w:type="dxa"/>
            <w:tcBorders>
              <w:bottom w:val="single" w:sz="4" w:space="0" w:color="auto"/>
            </w:tcBorders>
            <w:shd w:val="clear" w:color="auto" w:fill="auto"/>
          </w:tcPr>
          <w:p w14:paraId="25B12C0C"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Netherlands</w:t>
            </w:r>
          </w:p>
        </w:tc>
        <w:tc>
          <w:tcPr>
            <w:tcW w:w="1028" w:type="dxa"/>
            <w:tcBorders>
              <w:bottom w:val="single" w:sz="4" w:space="0" w:color="auto"/>
            </w:tcBorders>
            <w:shd w:val="clear" w:color="auto" w:fill="auto"/>
          </w:tcPr>
          <w:p w14:paraId="18F3A1C0"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196" w:type="dxa"/>
            <w:tcBorders>
              <w:bottom w:val="single" w:sz="4" w:space="0" w:color="auto"/>
            </w:tcBorders>
            <w:shd w:val="clear" w:color="auto" w:fill="auto"/>
          </w:tcPr>
          <w:p w14:paraId="559110F9"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819" w:type="dxa"/>
            <w:tcBorders>
              <w:bottom w:val="single" w:sz="4" w:space="0" w:color="auto"/>
            </w:tcBorders>
            <w:shd w:val="clear" w:color="auto" w:fill="auto"/>
          </w:tcPr>
          <w:p w14:paraId="3217A7F1" w14:textId="3943412F"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European Society of Radiology &amp; European Federation of Radiographer Societies outlined quality improvement initiatives to promote patient safety in medical imaging. </w:t>
            </w:r>
          </w:p>
          <w:p w14:paraId="032ECAE9"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These include:</w:t>
            </w:r>
          </w:p>
          <w:p w14:paraId="5F818E0B" w14:textId="6428767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 blame culture and review of errors</w:t>
            </w:r>
          </w:p>
          <w:p w14:paraId="4AC7AA05" w14:textId="7F54F3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Ongoing education through personal learning and departmental continuing professional development</w:t>
            </w:r>
          </w:p>
          <w:p w14:paraId="1BFF2982" w14:textId="790D065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Peer review opportunities for learning and promoting two-way </w:t>
            </w:r>
            <w:proofErr w:type="gramStart"/>
            <w:r w:rsidRPr="00B87B07">
              <w:rPr>
                <w:rFonts w:cstheme="minorHAnsi"/>
                <w:sz w:val="20"/>
                <w:szCs w:val="20"/>
              </w:rPr>
              <w:t>communication</w:t>
            </w:r>
            <w:proofErr w:type="gramEnd"/>
          </w:p>
          <w:p w14:paraId="121747C2" w14:textId="5DCACD5B"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Evaluation of current practices and opportunities to change and improve those practices using clinical </w:t>
            </w:r>
            <w:proofErr w:type="gramStart"/>
            <w:r w:rsidRPr="00B87B07">
              <w:rPr>
                <w:rFonts w:cstheme="minorHAnsi"/>
                <w:sz w:val="20"/>
                <w:szCs w:val="20"/>
              </w:rPr>
              <w:t>audits</w:t>
            </w:r>
            <w:proofErr w:type="gramEnd"/>
          </w:p>
          <w:p w14:paraId="3310991A" w14:textId="32C76A5B"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External review which may optimise performance and safety </w:t>
            </w:r>
            <w:proofErr w:type="gramStart"/>
            <w:r w:rsidRPr="00B87B07">
              <w:rPr>
                <w:rFonts w:cstheme="minorHAnsi"/>
                <w:sz w:val="20"/>
                <w:szCs w:val="20"/>
              </w:rPr>
              <w:t>standards</w:t>
            </w:r>
            <w:proofErr w:type="gramEnd"/>
          </w:p>
          <w:p w14:paraId="6D395E0B" w14:textId="109768E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Risk management which is a group responsibility </w:t>
            </w:r>
          </w:p>
          <w:p w14:paraId="7EFE55FC" w14:textId="1B9FC21B"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Avoidance of fatigue and burnout through:</w:t>
            </w:r>
          </w:p>
          <w:p w14:paraId="162466A1" w14:textId="4E332B8D"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Adequate staffing</w:t>
            </w:r>
          </w:p>
          <w:p w14:paraId="4A721BCD" w14:textId="03221F2C"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Reducing stress out-of-hours obligation and isolation</w:t>
            </w:r>
          </w:p>
          <w:p w14:paraId="7149D61D" w14:textId="26518874"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Restoring a sense of control and lifestyle balance</w:t>
            </w:r>
          </w:p>
          <w:p w14:paraId="6A98CB64" w14:textId="2ED49BF9"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Improving staff efficiency </w:t>
            </w:r>
          </w:p>
          <w:p w14:paraId="0D28E902" w14:textId="7C9E35D7"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 xml:space="preserve">Reducing, </w:t>
            </w:r>
          </w:p>
          <w:p w14:paraId="3ECBEF38" w14:textId="5E433F12" w:rsidR="004D2F36" w:rsidRPr="00F60CCA"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F60CCA">
              <w:rPr>
                <w:sz w:val="20"/>
                <w:szCs w:val="20"/>
              </w:rPr>
              <w:t>Developing reasonable expectations and goals</w:t>
            </w:r>
          </w:p>
          <w:p w14:paraId="4574A20F" w14:textId="769BB574" w:rsidR="004D2F36" w:rsidRPr="00B87B07"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0CCA">
              <w:rPr>
                <w:sz w:val="20"/>
                <w:szCs w:val="20"/>
              </w:rPr>
              <w:t>Providing professional help</w:t>
            </w:r>
          </w:p>
          <w:p w14:paraId="339B24B8" w14:textId="18B12BC9" w:rsidR="004D2F36" w:rsidRPr="00B87B07" w:rsidRDefault="004D2F36" w:rsidP="00F60CCA">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60CCA">
              <w:rPr>
                <w:sz w:val="20"/>
                <w:szCs w:val="20"/>
              </w:rPr>
              <w:lastRenderedPageBreak/>
              <w:t>Promoting action by the radiology community and training in patient safety issues through education and training on patient safety.</w:t>
            </w:r>
          </w:p>
        </w:tc>
        <w:tc>
          <w:tcPr>
            <w:tcW w:w="1755" w:type="dxa"/>
            <w:tcBorders>
              <w:bottom w:val="single" w:sz="4" w:space="0" w:color="auto"/>
            </w:tcBorders>
            <w:shd w:val="clear" w:color="auto" w:fill="auto"/>
          </w:tcPr>
          <w:p w14:paraId="61DC75D1"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3ED66B22" w14:textId="77777777" w:rsidR="00AB415B" w:rsidRDefault="00AB415B">
      <w:pPr>
        <w:spacing w:after="80"/>
      </w:pPr>
      <w:r>
        <w:br w:type="page"/>
      </w:r>
    </w:p>
    <w:p w14:paraId="5DCA8B6F" w14:textId="21C509AF" w:rsidR="00A06193" w:rsidRDefault="00A06193" w:rsidP="00A06193">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1F11410A" w14:textId="77777777" w:rsidR="002A48EA" w:rsidRPr="002A48EA" w:rsidRDefault="002A48EA" w:rsidP="002A48E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2A48EA" w:rsidRPr="00A06193" w14:paraId="3790C413" w14:textId="77777777" w:rsidTr="002A48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nil"/>
            </w:tcBorders>
            <w:shd w:val="clear" w:color="auto" w:fill="D9D9D9" w:themeFill="background1" w:themeFillShade="D9"/>
            <w:vAlign w:val="bottom"/>
          </w:tcPr>
          <w:p w14:paraId="0F1F0EE3" w14:textId="11AB7B2C" w:rsidR="00A06193" w:rsidRPr="00A06193" w:rsidRDefault="00A06193" w:rsidP="00A06193">
            <w:pPr>
              <w:spacing w:after="120"/>
              <w:rPr>
                <w:rFonts w:cstheme="minorHAnsi"/>
                <w:color w:val="auto"/>
                <w:sz w:val="20"/>
                <w:szCs w:val="20"/>
              </w:rPr>
            </w:pPr>
            <w:r w:rsidRPr="00B87B07">
              <w:rPr>
                <w:rFonts w:cstheme="minorHAnsi"/>
                <w:b w:val="0"/>
                <w:bCs w:val="0"/>
                <w:color w:val="auto"/>
                <w:sz w:val="20"/>
                <w:szCs w:val="20"/>
              </w:rPr>
              <w:t>Study / Document</w:t>
            </w:r>
          </w:p>
        </w:tc>
        <w:tc>
          <w:tcPr>
            <w:tcW w:w="1390" w:type="dxa"/>
            <w:tcBorders>
              <w:top w:val="single" w:sz="4" w:space="0" w:color="auto"/>
              <w:bottom w:val="nil"/>
            </w:tcBorders>
            <w:shd w:val="clear" w:color="auto" w:fill="D9D9D9" w:themeFill="background1" w:themeFillShade="D9"/>
            <w:vAlign w:val="bottom"/>
          </w:tcPr>
          <w:p w14:paraId="358AE133" w14:textId="7AA0F1EA"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Country</w:t>
            </w:r>
          </w:p>
        </w:tc>
        <w:tc>
          <w:tcPr>
            <w:tcW w:w="1195" w:type="dxa"/>
            <w:tcBorders>
              <w:top w:val="single" w:sz="4" w:space="0" w:color="auto"/>
              <w:bottom w:val="nil"/>
            </w:tcBorders>
            <w:shd w:val="clear" w:color="auto" w:fill="D9D9D9" w:themeFill="background1" w:themeFillShade="D9"/>
            <w:vAlign w:val="bottom"/>
          </w:tcPr>
          <w:p w14:paraId="2BEE26FD" w14:textId="0B6DA149"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Type</w:t>
            </w:r>
          </w:p>
        </w:tc>
        <w:tc>
          <w:tcPr>
            <w:tcW w:w="1273" w:type="dxa"/>
            <w:tcBorders>
              <w:top w:val="single" w:sz="4" w:space="0" w:color="auto"/>
              <w:bottom w:val="nil"/>
            </w:tcBorders>
            <w:shd w:val="clear" w:color="auto" w:fill="D9D9D9" w:themeFill="background1" w:themeFillShade="D9"/>
            <w:vAlign w:val="bottom"/>
          </w:tcPr>
          <w:p w14:paraId="6A5A79FF" w14:textId="07D129FE"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Profession</w:t>
            </w:r>
          </w:p>
        </w:tc>
        <w:tc>
          <w:tcPr>
            <w:tcW w:w="5659" w:type="dxa"/>
            <w:tcBorders>
              <w:top w:val="single" w:sz="4" w:space="0" w:color="auto"/>
              <w:bottom w:val="nil"/>
            </w:tcBorders>
            <w:shd w:val="clear" w:color="auto" w:fill="D9D9D9" w:themeFill="background1" w:themeFillShade="D9"/>
            <w:vAlign w:val="bottom"/>
          </w:tcPr>
          <w:p w14:paraId="2C070D6B" w14:textId="7E4498C9"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nil"/>
            </w:tcBorders>
            <w:shd w:val="clear" w:color="auto" w:fill="D9D9D9" w:themeFill="background1" w:themeFillShade="D9"/>
            <w:vAlign w:val="bottom"/>
          </w:tcPr>
          <w:p w14:paraId="259A9D49" w14:textId="28A65AF8" w:rsidR="00A06193" w:rsidRPr="00A06193" w:rsidRDefault="00A06193" w:rsidP="00A06193">
            <w:pPr>
              <w:spacing w:after="120"/>
              <w:cnfStyle w:val="100000000000" w:firstRow="1" w:lastRow="0" w:firstColumn="0" w:lastColumn="0" w:oddVBand="0" w:evenVBand="0" w:oddHBand="0" w:evenHBand="0" w:firstRowFirstColumn="0" w:firstRowLastColumn="0" w:lastRowFirstColumn="0" w:lastRowLastColumn="0"/>
              <w:rPr>
                <w:rFonts w:cstheme="minorHAnsi"/>
                <w:color w:val="auto"/>
                <w:sz w:val="20"/>
                <w:szCs w:val="20"/>
              </w:rPr>
            </w:pPr>
            <w:r w:rsidRPr="00B87B07">
              <w:rPr>
                <w:rFonts w:cstheme="minorHAnsi"/>
                <w:b w:val="0"/>
                <w:bCs w:val="0"/>
                <w:color w:val="auto"/>
                <w:sz w:val="20"/>
                <w:szCs w:val="20"/>
              </w:rPr>
              <w:t>Evidence of effectiveness</w:t>
            </w:r>
          </w:p>
        </w:tc>
      </w:tr>
      <w:tr w:rsidR="002A48EA" w:rsidRPr="00B87B07" w14:paraId="6D9A72C1" w14:textId="77777777" w:rsidTr="002A48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4" w:space="0" w:color="auto"/>
            </w:tcBorders>
            <w:shd w:val="clear" w:color="auto" w:fill="auto"/>
          </w:tcPr>
          <w:p w14:paraId="01F86900" w14:textId="77777777"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French et al. (2010)</w:t>
            </w:r>
          </w:p>
          <w:p w14:paraId="6EA5CF21" w14:textId="46F3BCAB"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‘Interventions for improving the appropriate use of imaging in people with musculoskeletal conditions (Review)’ </w:t>
            </w:r>
          </w:p>
        </w:tc>
        <w:tc>
          <w:tcPr>
            <w:tcW w:w="1390" w:type="dxa"/>
            <w:tcBorders>
              <w:top w:val="nil"/>
              <w:bottom w:val="single" w:sz="4" w:space="0" w:color="auto"/>
            </w:tcBorders>
            <w:shd w:val="clear" w:color="auto" w:fill="auto"/>
          </w:tcPr>
          <w:p w14:paraId="6A08099D"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Australia </w:t>
            </w:r>
          </w:p>
        </w:tc>
        <w:tc>
          <w:tcPr>
            <w:tcW w:w="1195" w:type="dxa"/>
            <w:tcBorders>
              <w:top w:val="nil"/>
              <w:bottom w:val="single" w:sz="4" w:space="0" w:color="auto"/>
            </w:tcBorders>
            <w:shd w:val="clear" w:color="auto" w:fill="auto"/>
          </w:tcPr>
          <w:p w14:paraId="5165CA2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Systematic review</w:t>
            </w:r>
          </w:p>
        </w:tc>
        <w:tc>
          <w:tcPr>
            <w:tcW w:w="1273" w:type="dxa"/>
            <w:tcBorders>
              <w:top w:val="nil"/>
              <w:bottom w:val="single" w:sz="4" w:space="0" w:color="auto"/>
            </w:tcBorders>
            <w:shd w:val="clear" w:color="auto" w:fill="auto"/>
          </w:tcPr>
          <w:p w14:paraId="4908957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top w:val="nil"/>
              <w:bottom w:val="single" w:sz="4" w:space="0" w:color="auto"/>
            </w:tcBorders>
            <w:shd w:val="clear" w:color="auto" w:fill="auto"/>
          </w:tcPr>
          <w:p w14:paraId="57E324A9" w14:textId="7BE702A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systematic review, a range of interventions was reviewed to explore their effectiveness in improving the appropriate use of imaging in people with musculoskeletal conditions.</w:t>
            </w:r>
          </w:p>
          <w:p w14:paraId="04AE4850" w14:textId="1CAECD7B"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osteoporosis, any form of intervention was better than no intervention. When comparing interventions, patient mediated interventions (using patients to achieve change in healthcare) and reminders had the largest effect. </w:t>
            </w:r>
          </w:p>
          <w:p w14:paraId="312E9C34" w14:textId="216D99B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Organisational interventions (such as case management and clinical multi-disciplinary team) had some effect. </w:t>
            </w:r>
          </w:p>
          <w:p w14:paraId="1CC42A5C" w14:textId="5698E0CD" w:rsidR="004D2F36" w:rsidRPr="00B87B07" w:rsidRDefault="004D2F36" w:rsidP="00543C8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For low back pain, educational materials were reported to have limited evidence. For other musculoskeletal conditions, educational materials, educational meetings, </w:t>
            </w:r>
            <w:proofErr w:type="gramStart"/>
            <w:r w:rsidRPr="00B87B07">
              <w:rPr>
                <w:rFonts w:cstheme="minorHAnsi"/>
                <w:sz w:val="20"/>
                <w:szCs w:val="20"/>
              </w:rPr>
              <w:t>audits</w:t>
            </w:r>
            <w:proofErr w:type="gramEnd"/>
            <w:r w:rsidRPr="00B87B07">
              <w:rPr>
                <w:rFonts w:cstheme="minorHAnsi"/>
                <w:sz w:val="20"/>
                <w:szCs w:val="20"/>
              </w:rPr>
              <w:t xml:space="preserve"> and feedback had no evidence.</w:t>
            </w:r>
          </w:p>
        </w:tc>
        <w:tc>
          <w:tcPr>
            <w:tcW w:w="1742" w:type="dxa"/>
            <w:tcBorders>
              <w:top w:val="nil"/>
              <w:bottom w:val="single" w:sz="4" w:space="0" w:color="auto"/>
            </w:tcBorders>
            <w:shd w:val="clear" w:color="auto" w:fill="auto"/>
          </w:tcPr>
          <w:p w14:paraId="4C4E297D" w14:textId="060B42DE"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Unclear which interventions are most effective or which combination has the largest effect.</w:t>
            </w:r>
          </w:p>
        </w:tc>
      </w:tr>
    </w:tbl>
    <w:p w14:paraId="11098639" w14:textId="77777777" w:rsidR="002A48EA" w:rsidRDefault="002A48EA">
      <w:pPr>
        <w:spacing w:after="80"/>
      </w:pPr>
      <w:r>
        <w:br w:type="page"/>
      </w:r>
    </w:p>
    <w:p w14:paraId="4B006F6D" w14:textId="77777777" w:rsidR="002A48EA" w:rsidRDefault="002A48EA" w:rsidP="002A48EA">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0F3067B" w14:textId="77777777" w:rsidR="002A48EA" w:rsidRDefault="002A48E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2A48EA" w:rsidRPr="00B87B07" w14:paraId="204ABE07" w14:textId="77777777" w:rsidTr="002A48E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60DBB008" w14:textId="7465493B" w:rsidR="002A48EA" w:rsidRPr="00B87B07" w:rsidRDefault="002A48EA" w:rsidP="002A48EA">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66FD0BCE" w14:textId="6CB75391"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14BAC311" w14:textId="500DDAAF"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5BDA25DC" w14:textId="3E8B52E7"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5AEB5C16" w14:textId="01F82DE8"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123898CD" w14:textId="2905C36C" w:rsidR="002A48EA" w:rsidRPr="00B87B07" w:rsidRDefault="002A48EA" w:rsidP="002A48EA">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0D4D63D7" w14:textId="77777777" w:rsidTr="002A48E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48D81067" w14:textId="77777777"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Hannaford et al. (2013)</w:t>
            </w:r>
          </w:p>
          <w:p w14:paraId="593147DA" w14:textId="54185C5A"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‘Learning from incident reports in the Australian medical imaging setting: handover and communication errors’ </w:t>
            </w:r>
          </w:p>
        </w:tc>
        <w:tc>
          <w:tcPr>
            <w:tcW w:w="1390" w:type="dxa"/>
            <w:tcBorders>
              <w:bottom w:val="single" w:sz="4" w:space="0" w:color="auto"/>
            </w:tcBorders>
            <w:shd w:val="clear" w:color="auto" w:fill="auto"/>
          </w:tcPr>
          <w:p w14:paraId="529E6C35"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195" w:type="dxa"/>
            <w:tcBorders>
              <w:bottom w:val="single" w:sz="4" w:space="0" w:color="auto"/>
            </w:tcBorders>
            <w:shd w:val="clear" w:color="auto" w:fill="auto"/>
          </w:tcPr>
          <w:p w14:paraId="22AA0A51"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705A8FD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17D29A36"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authors provide learning from incident reports in medical imaging and highlight opportunities for improvement. </w:t>
            </w:r>
          </w:p>
          <w:p w14:paraId="3755C51B"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First, issues with patient preparation due to inadequate handover of clinical information pertaining to patients and unsafe and inappropriate transfer of patients. This could be addressed through:</w:t>
            </w:r>
          </w:p>
          <w:p w14:paraId="7A1CD7DB" w14:textId="3632B29A"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adoption of standards</w:t>
            </w:r>
          </w:p>
          <w:p w14:paraId="2911AED0" w14:textId="51FA8979"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staff education of standards to improve clinical handover and patient </w:t>
            </w:r>
            <w:proofErr w:type="gramStart"/>
            <w:r w:rsidRPr="00B87B07">
              <w:rPr>
                <w:rFonts w:cstheme="minorHAnsi"/>
                <w:sz w:val="20"/>
                <w:szCs w:val="20"/>
              </w:rPr>
              <w:t>transfer</w:t>
            </w:r>
            <w:proofErr w:type="gramEnd"/>
          </w:p>
          <w:p w14:paraId="3A7F520E" w14:textId="1378C46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 revision of handover and transfer policies to include the five rights of patient transfer (right time, right patient, right equipment and documentation, right level of supervision and right resources at the receiving end to adequately care for the patient. </w:t>
            </w:r>
          </w:p>
          <w:p w14:paraId="43A6DAC9" w14:textId="476263CC"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Second, issues with a request for imaging can occur due to problems with the content of the request form and incorrect or inappropriate tests requested. This could be addressed by forcing functions for critical data to be embedded in all information technology systems and using clinical decision support tools for appropriate imaging.</w:t>
            </w:r>
          </w:p>
          <w:p w14:paraId="29B53612" w14:textId="00F9695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Third, delayed communication of diagnosis or communication of the wrong diagnosis can occur. This could be addressed by organisation-wide tracking systems for timely distribution and receipt of results and up to date policies regarding the release of interim, final and addenda to reports.</w:t>
            </w:r>
          </w:p>
        </w:tc>
        <w:tc>
          <w:tcPr>
            <w:tcW w:w="1742" w:type="dxa"/>
            <w:tcBorders>
              <w:bottom w:val="single" w:sz="4" w:space="0" w:color="auto"/>
            </w:tcBorders>
            <w:shd w:val="clear" w:color="auto" w:fill="auto"/>
          </w:tcPr>
          <w:p w14:paraId="27E813D4"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14D63DF2" w14:textId="77777777" w:rsidR="002A48EA" w:rsidRDefault="002A48EA">
      <w:pPr>
        <w:spacing w:after="80"/>
      </w:pPr>
      <w:r>
        <w:br w:type="page"/>
      </w:r>
    </w:p>
    <w:p w14:paraId="5D7D42AD" w14:textId="77777777" w:rsidR="002A48EA" w:rsidRDefault="002A48EA" w:rsidP="002A48EA">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20A155B" w14:textId="77777777" w:rsidR="002A48EA" w:rsidRDefault="002A48EA"/>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7B378E" w:rsidRPr="00B87B07" w14:paraId="3CE24CC7" w14:textId="77777777" w:rsidTr="00C10FC2">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4430BFF2" w14:textId="4E3DF5C8" w:rsidR="007B378E" w:rsidRPr="00B87B07" w:rsidRDefault="007B378E" w:rsidP="007B378E">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1D407644" w14:textId="3A0AD2F9"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4D05CFE4" w14:textId="4C4C61B7"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730538B7" w14:textId="294D795B"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2A5DAAFC" w14:textId="1C3563AA"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66754B9A" w14:textId="473D2ECC" w:rsidR="007B378E" w:rsidRPr="00B87B07" w:rsidRDefault="007B378E" w:rsidP="007B378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168E2C2D" w14:textId="77777777" w:rsidTr="00C10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02AB3D25" w14:textId="77777777" w:rsidR="004D2F36" w:rsidRPr="00B87B07" w:rsidRDefault="004D2F36" w:rsidP="004D2F36">
            <w:pPr>
              <w:spacing w:after="120"/>
              <w:rPr>
                <w:rFonts w:cstheme="minorHAnsi"/>
                <w:b w:val="0"/>
                <w:bCs w:val="0"/>
                <w:color w:val="auto"/>
                <w:sz w:val="20"/>
                <w:szCs w:val="20"/>
              </w:rPr>
            </w:pPr>
            <w:proofErr w:type="spellStart"/>
            <w:r w:rsidRPr="00B87B07">
              <w:rPr>
                <w:rFonts w:cstheme="minorHAnsi"/>
                <w:b w:val="0"/>
                <w:bCs w:val="0"/>
                <w:color w:val="auto"/>
                <w:sz w:val="20"/>
                <w:szCs w:val="20"/>
              </w:rPr>
              <w:t>Itri</w:t>
            </w:r>
            <w:proofErr w:type="spellEnd"/>
            <w:r w:rsidRPr="00B87B07">
              <w:rPr>
                <w:rFonts w:cstheme="minorHAnsi"/>
                <w:b w:val="0"/>
                <w:bCs w:val="0"/>
                <w:color w:val="auto"/>
                <w:sz w:val="20"/>
                <w:szCs w:val="20"/>
              </w:rPr>
              <w:t xml:space="preserve"> et al. (2018)</w:t>
            </w:r>
          </w:p>
          <w:p w14:paraId="6CFBEEF1" w14:textId="05FEBBE3"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Title: ‘Fundamentals of diagnostic error in imaging’</w:t>
            </w:r>
          </w:p>
        </w:tc>
        <w:tc>
          <w:tcPr>
            <w:tcW w:w="1390" w:type="dxa"/>
            <w:tcBorders>
              <w:bottom w:val="single" w:sz="4" w:space="0" w:color="auto"/>
            </w:tcBorders>
            <w:shd w:val="clear" w:color="auto" w:fill="auto"/>
          </w:tcPr>
          <w:p w14:paraId="180A8A77" w14:textId="32DA261B"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bottom w:val="single" w:sz="4" w:space="0" w:color="auto"/>
            </w:tcBorders>
            <w:shd w:val="clear" w:color="auto" w:fill="auto"/>
          </w:tcPr>
          <w:p w14:paraId="676EB4E5" w14:textId="144A353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1D1EA1D7" w14:textId="2FA7BE73"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154EA189" w14:textId="3E89E28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authors propose a range of strategies to address diagnostic errors in imaging, including: </w:t>
            </w:r>
          </w:p>
          <w:p w14:paraId="410CE7D2" w14:textId="788DC749"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Non-random peer reviews where peers identify cases with errors and share learning through a nonpunitive environment.</w:t>
            </w:r>
          </w:p>
          <w:p w14:paraId="27263E07" w14:textId="6AA367F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Tumour boards and multi-disciplinary conferences are a form of double reading in which another radiologist, often more experienced and with additional clinical information not available to the original interpreting radiologist, essentially reinterprets imaging studies in an interdisciplinary setting with the aim of refining the diagnosis and tailoring treatment/management.</w:t>
            </w:r>
          </w:p>
          <w:p w14:paraId="40ED7D9C"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Radiologic-Surgical and Radiologic- Pathologic Correlation</w:t>
            </w:r>
          </w:p>
          <w:p w14:paraId="71F89965" w14:textId="1251EC30"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Reference to a standard (pathologic analysis or surgery) that allows identification of errors using a process that is more objective than peer review.</w:t>
            </w:r>
          </w:p>
          <w:p w14:paraId="69219BB8" w14:textId="3193045C"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Re-interpretation of outside studies, which is a variation of double reading in which an imaging study performed outside of the institution is submitted for reinterpretation.</w:t>
            </w:r>
          </w:p>
          <w:p w14:paraId="495FCE91" w14:textId="12156BB0"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Patients and referring physicians can be valuable resources for identifying cases with diagnostic error.</w:t>
            </w:r>
          </w:p>
          <w:p w14:paraId="259AFF4C" w14:textId="6BDEBA6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Educational interventions such as educational strategies, missed case conferences, peer learning conferences etc.</w:t>
            </w:r>
          </w:p>
          <w:p w14:paraId="4640BD3B"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Importance of a supportive, non-punitive culture.</w:t>
            </w:r>
          </w:p>
          <w:p w14:paraId="3CA86A3C"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Meta-cognition which is thinking about thinking.</w:t>
            </w:r>
          </w:p>
          <w:p w14:paraId="2400458F"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The use of double reading which may reduce the impact and frequency of diagnostic errors, although evidence is not strongly supportive.</w:t>
            </w:r>
          </w:p>
          <w:p w14:paraId="3979368C"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use of deep learning which may be useful for pattern recognition, prediction, and retrospectively to identify diagnostic error for analysis and development of interventions.</w:t>
            </w:r>
          </w:p>
          <w:p w14:paraId="7A2E6A27"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Access to Infrastructure and support.</w:t>
            </w:r>
          </w:p>
          <w:p w14:paraId="61AB5D71"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Information technology needs which can facilitate ready access to information, modifying standard reporting templates etc.</w:t>
            </w:r>
          </w:p>
          <w:p w14:paraId="062C9AE3" w14:textId="5AA156B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Training via access to educational activities such as workshops delivered by professional societies.</w:t>
            </w:r>
          </w:p>
          <w:p w14:paraId="783E99FA" w14:textId="7777777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Shared leadership between hospital administrators and clinicians with the final goal in mind: practice improvement and high-quality patient care.</w:t>
            </w:r>
          </w:p>
          <w:p w14:paraId="6FDDAD8D" w14:textId="64041AA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Incentivising participation through support with adequate resourcing and quarantined time.</w:t>
            </w:r>
          </w:p>
        </w:tc>
        <w:tc>
          <w:tcPr>
            <w:tcW w:w="1742" w:type="dxa"/>
            <w:tcBorders>
              <w:bottom w:val="single" w:sz="4" w:space="0" w:color="auto"/>
            </w:tcBorders>
            <w:shd w:val="clear" w:color="auto" w:fill="auto"/>
          </w:tcPr>
          <w:p w14:paraId="2657EF90" w14:textId="4BC8DC9A"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5C4E56F3" w14:textId="7178ED6A" w:rsidR="00C10FC2" w:rsidRDefault="00C10FC2">
      <w:pPr>
        <w:spacing w:after="80"/>
      </w:pPr>
      <w:r>
        <w:br w:type="page"/>
      </w:r>
    </w:p>
    <w:p w14:paraId="2850A2CF" w14:textId="77777777" w:rsidR="00C10FC2" w:rsidRDefault="00C10FC2" w:rsidP="00C10FC2">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882954C" w14:textId="77777777" w:rsidR="00C10FC2" w:rsidRDefault="00C10FC2" w:rsidP="00C10FC2"/>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C10FC2" w:rsidRPr="00B87B07" w14:paraId="066B4C10" w14:textId="77777777" w:rsidTr="008F24D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16268ABC" w14:textId="3EA2BD3B" w:rsidR="00C10FC2" w:rsidRPr="00B87B07" w:rsidRDefault="00C10FC2" w:rsidP="00C10FC2">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5FA51ACC" w14:textId="04424FB6"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5C01EF68" w14:textId="7EF8B355"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514A46D1" w14:textId="2604C941"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298B9831" w14:textId="20A98261"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6B5A6897" w14:textId="21FB8CD2" w:rsidR="00C10FC2" w:rsidRPr="00B87B07" w:rsidRDefault="00C10FC2" w:rsidP="00C10FC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029641D7" w14:textId="77777777" w:rsidTr="008F24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7E06C1B3" w14:textId="77777777" w:rsidR="004D2F36" w:rsidRPr="00B87B07" w:rsidRDefault="004D2F36" w:rsidP="004D2F36">
            <w:pPr>
              <w:spacing w:after="120"/>
              <w:rPr>
                <w:rFonts w:cstheme="minorHAnsi"/>
                <w:b w:val="0"/>
                <w:bCs w:val="0"/>
                <w:color w:val="auto"/>
                <w:sz w:val="20"/>
                <w:szCs w:val="20"/>
              </w:rPr>
            </w:pPr>
            <w:proofErr w:type="spellStart"/>
            <w:r w:rsidRPr="00B87B07">
              <w:rPr>
                <w:rFonts w:cstheme="minorHAnsi"/>
                <w:b w:val="0"/>
                <w:bCs w:val="0"/>
                <w:color w:val="auto"/>
                <w:sz w:val="20"/>
                <w:szCs w:val="20"/>
              </w:rPr>
              <w:t>Jabin</w:t>
            </w:r>
            <w:proofErr w:type="spellEnd"/>
            <w:r w:rsidRPr="00B87B07">
              <w:rPr>
                <w:rFonts w:cstheme="minorHAnsi"/>
                <w:b w:val="0"/>
                <w:bCs w:val="0"/>
                <w:color w:val="auto"/>
                <w:sz w:val="20"/>
                <w:szCs w:val="20"/>
              </w:rPr>
              <w:t xml:space="preserve"> et al. (2022)</w:t>
            </w:r>
          </w:p>
          <w:p w14:paraId="09AE2A3E" w14:textId="21F4D508"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 xml:space="preserve">Title: ‘A mixed-methods systematic review of the effectiveness and experiences of quality improvement interventions in radiology’ </w:t>
            </w:r>
          </w:p>
        </w:tc>
        <w:tc>
          <w:tcPr>
            <w:tcW w:w="1390" w:type="dxa"/>
            <w:tcBorders>
              <w:bottom w:val="single" w:sz="4" w:space="0" w:color="auto"/>
            </w:tcBorders>
            <w:shd w:val="clear" w:color="auto" w:fill="auto"/>
          </w:tcPr>
          <w:p w14:paraId="79974D1C" w14:textId="626EE79C"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195" w:type="dxa"/>
            <w:tcBorders>
              <w:bottom w:val="single" w:sz="4" w:space="0" w:color="auto"/>
            </w:tcBorders>
            <w:shd w:val="clear" w:color="auto" w:fill="auto"/>
          </w:tcPr>
          <w:p w14:paraId="3C761B0A" w14:textId="2CF0498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Systematic review</w:t>
            </w:r>
          </w:p>
        </w:tc>
        <w:tc>
          <w:tcPr>
            <w:tcW w:w="1273" w:type="dxa"/>
            <w:tcBorders>
              <w:bottom w:val="single" w:sz="4" w:space="0" w:color="auto"/>
            </w:tcBorders>
            <w:shd w:val="clear" w:color="auto" w:fill="auto"/>
          </w:tcPr>
          <w:p w14:paraId="19F82FD1" w14:textId="585AC4D6"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69DB862B" w14:textId="777187EF"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systematic review, the authors reported on the effectiveness and experiences of quality improvement interventions in radiology. The findings were grouped across different categories, namely: </w:t>
            </w:r>
          </w:p>
          <w:p w14:paraId="142F5825" w14:textId="703EB12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Effect on system quality and safety</w:t>
            </w:r>
            <w:r w:rsidRPr="00B87B07">
              <w:rPr>
                <w:rFonts w:cstheme="minorHAnsi"/>
                <w:sz w:val="20"/>
                <w:szCs w:val="20"/>
              </w:rPr>
              <w:t xml:space="preserve"> - immediate and critical reporting resulted in a reduction of interpretive errors and increased compliance with standard protocols (n = 5 studies). </w:t>
            </w:r>
          </w:p>
          <w:p w14:paraId="12518945" w14:textId="1E18266B"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Implementation of fall guidelines and a comprehensive patient safety program</w:t>
            </w:r>
            <w:r w:rsidRPr="00B87B07">
              <w:rPr>
                <w:rFonts w:cstheme="minorHAnsi"/>
                <w:sz w:val="20"/>
                <w:szCs w:val="20"/>
              </w:rPr>
              <w:t xml:space="preserve"> positively affected on safety culture and safety performance (n = 2 studies). </w:t>
            </w:r>
          </w:p>
          <w:p w14:paraId="3B4860B2"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Introduction of mobile radiography</w:t>
            </w:r>
            <w:r w:rsidRPr="00B87B07">
              <w:rPr>
                <w:rFonts w:cstheme="minorHAnsi"/>
                <w:sz w:val="20"/>
                <w:szCs w:val="20"/>
              </w:rPr>
              <w:t>, which improved patient satisfaction by reducing the need for unnecessary patient transportation (n = 1 study)</w:t>
            </w:r>
          </w:p>
          <w:p w14:paraId="62B2539F" w14:textId="0A5BE8A4"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Effect on staff</w:t>
            </w:r>
            <w:r w:rsidRPr="00B87B07">
              <w:rPr>
                <w:rFonts w:cstheme="minorHAnsi"/>
                <w:sz w:val="20"/>
                <w:szCs w:val="20"/>
              </w:rPr>
              <w:t xml:space="preserve"> - effectiveness of staff training and education (interpersonal skills, simulation, and multifaceted educational training) resulted in improved patient satisfaction with nationally benchmarked indicators, contrast reaction management, teamwork skills, and awareness of hand hygiene (n = 3 studies).</w:t>
            </w:r>
          </w:p>
          <w:p w14:paraId="6E3ED51F"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71FD2">
              <w:rPr>
                <w:rFonts w:cstheme="minorHAnsi"/>
                <w:b/>
                <w:bCs/>
                <w:sz w:val="20"/>
                <w:szCs w:val="20"/>
              </w:rPr>
              <w:t>Experiences of staff and patients</w:t>
            </w:r>
            <w:r w:rsidRPr="00B87B07">
              <w:rPr>
                <w:rFonts w:cstheme="minorHAnsi"/>
                <w:sz w:val="20"/>
                <w:szCs w:val="20"/>
              </w:rPr>
              <w:t xml:space="preserve"> – four studies examined the staff experiences for different interventions: picture archiving and communication systems (mixed), mammography audit reports (customizable and web-based mammography audit reports were recommended), a drama workshop (communication, teamwork, trust, experience and education, self-awareness, and empathy were thought to create a better shared leadership team and to improve professional development), and shared leadership (improved </w:t>
            </w:r>
            <w:r w:rsidRPr="00B87B07">
              <w:rPr>
                <w:rFonts w:cstheme="minorHAnsi"/>
                <w:sz w:val="20"/>
                <w:szCs w:val="20"/>
              </w:rPr>
              <w:lastRenderedPageBreak/>
              <w:t>communication and teamwork were found to be the key factors).</w:t>
            </w:r>
          </w:p>
          <w:p w14:paraId="72194E86"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authors conclude by suggesting a range of strategies for further improvement, including:</w:t>
            </w:r>
          </w:p>
          <w:p w14:paraId="06150F4D" w14:textId="16274BA8"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Stronger emphasis on existing quality improvement interventions as a basis for further improvements (n = 6 studies)</w:t>
            </w:r>
          </w:p>
          <w:p w14:paraId="1192C690" w14:textId="7310EA4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Improvement of staff performance (teamwork skills, task completion skills)</w:t>
            </w:r>
          </w:p>
          <w:p w14:paraId="759A5A0A" w14:textId="0283AD0A"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System improvement (reduction of infection risks, work improvement, operational efficiency)</w:t>
            </w:r>
          </w:p>
          <w:p w14:paraId="1F2B5377" w14:textId="4CF02AF8"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Improvement in staff attitude and additional training</w:t>
            </w:r>
          </w:p>
          <w:p w14:paraId="2E256AB1" w14:textId="34AD3F4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Picture archiving and communication system guidelines</w:t>
            </w:r>
          </w:p>
          <w:p w14:paraId="58BE50A6" w14:textId="20581842"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Web-based reports</w:t>
            </w:r>
          </w:p>
          <w:p w14:paraId="614F2EF4" w14:textId="4048312F"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Introduction of new ideas.</w:t>
            </w:r>
          </w:p>
        </w:tc>
        <w:tc>
          <w:tcPr>
            <w:tcW w:w="1742" w:type="dxa"/>
            <w:tcBorders>
              <w:bottom w:val="single" w:sz="4" w:space="0" w:color="auto"/>
            </w:tcBorders>
            <w:shd w:val="clear" w:color="auto" w:fill="auto"/>
          </w:tcPr>
          <w:p w14:paraId="35C9322A" w14:textId="51BC93BF"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13E7B807" w14:textId="77777777" w:rsidR="008F24DB" w:rsidRDefault="008F24DB">
      <w:pPr>
        <w:spacing w:after="80"/>
      </w:pPr>
      <w:r>
        <w:br w:type="page"/>
      </w:r>
    </w:p>
    <w:p w14:paraId="75275418" w14:textId="77777777" w:rsidR="008F24DB" w:rsidRDefault="008F24DB" w:rsidP="008F24DB">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47230A02" w14:textId="77777777" w:rsidR="008F24DB" w:rsidRDefault="008F24D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8F24DB" w:rsidRPr="00B87B07" w14:paraId="29B22A06" w14:textId="77777777" w:rsidTr="007818E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single" w:sz="4" w:space="0" w:color="auto"/>
            </w:tcBorders>
            <w:shd w:val="clear" w:color="auto" w:fill="D9D9D9" w:themeFill="background1" w:themeFillShade="D9"/>
            <w:vAlign w:val="bottom"/>
          </w:tcPr>
          <w:p w14:paraId="6B928166" w14:textId="6E6E49CE" w:rsidR="008F24DB" w:rsidRPr="00B87B07" w:rsidRDefault="008F24DB" w:rsidP="008F24DB">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single" w:sz="4" w:space="0" w:color="auto"/>
            </w:tcBorders>
            <w:shd w:val="clear" w:color="auto" w:fill="D9D9D9" w:themeFill="background1" w:themeFillShade="D9"/>
            <w:vAlign w:val="bottom"/>
          </w:tcPr>
          <w:p w14:paraId="6E7B0972" w14:textId="181263AB"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single" w:sz="4" w:space="0" w:color="auto"/>
            </w:tcBorders>
            <w:shd w:val="clear" w:color="auto" w:fill="D9D9D9" w:themeFill="background1" w:themeFillShade="D9"/>
            <w:vAlign w:val="bottom"/>
          </w:tcPr>
          <w:p w14:paraId="0126457E" w14:textId="1486461B"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single" w:sz="4" w:space="0" w:color="auto"/>
            </w:tcBorders>
            <w:shd w:val="clear" w:color="auto" w:fill="D9D9D9" w:themeFill="background1" w:themeFillShade="D9"/>
            <w:vAlign w:val="bottom"/>
          </w:tcPr>
          <w:p w14:paraId="3444959E" w14:textId="7E3C2903"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single" w:sz="4" w:space="0" w:color="auto"/>
            </w:tcBorders>
            <w:shd w:val="clear" w:color="auto" w:fill="D9D9D9" w:themeFill="background1" w:themeFillShade="D9"/>
            <w:vAlign w:val="bottom"/>
          </w:tcPr>
          <w:p w14:paraId="462C93A2" w14:textId="64FE4290"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7288CE6" w14:textId="094C6C80" w:rsidR="008F24DB" w:rsidRPr="00B87B07" w:rsidRDefault="008F24DB" w:rsidP="008F24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2A48EA" w:rsidRPr="00B87B07" w14:paraId="3D326313" w14:textId="77777777" w:rsidTr="0078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0094D2F0" w14:textId="77777777"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Larson et al. (2015)</w:t>
            </w:r>
          </w:p>
          <w:p w14:paraId="486AF296" w14:textId="6958A863" w:rsidR="004D2F36" w:rsidRPr="00B87B07" w:rsidRDefault="004D2F36" w:rsidP="004D2F36">
            <w:pPr>
              <w:spacing w:after="120"/>
              <w:rPr>
                <w:rFonts w:cstheme="minorHAnsi"/>
                <w:b w:val="0"/>
                <w:bCs w:val="0"/>
                <w:color w:val="auto"/>
                <w:sz w:val="20"/>
                <w:szCs w:val="20"/>
              </w:rPr>
            </w:pPr>
            <w:r w:rsidRPr="00B87B07">
              <w:rPr>
                <w:rFonts w:cstheme="minorHAnsi"/>
                <w:b w:val="0"/>
                <w:bCs w:val="0"/>
                <w:color w:val="auto"/>
                <w:sz w:val="20"/>
                <w:szCs w:val="20"/>
              </w:rPr>
              <w:t>Title: ‘Key concepts of patient safety in radiology’</w:t>
            </w:r>
          </w:p>
        </w:tc>
        <w:tc>
          <w:tcPr>
            <w:tcW w:w="1390" w:type="dxa"/>
            <w:tcBorders>
              <w:bottom w:val="single" w:sz="4" w:space="0" w:color="auto"/>
            </w:tcBorders>
            <w:shd w:val="clear" w:color="auto" w:fill="auto"/>
          </w:tcPr>
          <w:p w14:paraId="49E94C7E"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bottom w:val="single" w:sz="4" w:space="0" w:color="auto"/>
            </w:tcBorders>
            <w:shd w:val="clear" w:color="auto" w:fill="auto"/>
          </w:tcPr>
          <w:p w14:paraId="16285C1C"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25626BF3"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477646A9" w14:textId="792E67C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highlights a range of factors that could be used to improve patient safety in radiology, including: </w:t>
            </w:r>
          </w:p>
          <w:p w14:paraId="35953635" w14:textId="2862AFFB" w:rsidR="004D2F36" w:rsidRPr="00842A74"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842A74">
              <w:rPr>
                <w:rFonts w:cstheme="minorHAnsi"/>
                <w:b/>
                <w:bCs/>
                <w:sz w:val="20"/>
                <w:szCs w:val="20"/>
              </w:rPr>
              <w:t>Human factors</w:t>
            </w:r>
          </w:p>
          <w:p w14:paraId="6C477958" w14:textId="188AFE95"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Maximise bottom-up processing by making displays clear and </w:t>
            </w:r>
            <w:proofErr w:type="gramStart"/>
            <w:r w:rsidRPr="00B87B07">
              <w:rPr>
                <w:rFonts w:cstheme="minorHAnsi"/>
                <w:sz w:val="20"/>
                <w:szCs w:val="20"/>
              </w:rPr>
              <w:t>legible</w:t>
            </w:r>
            <w:proofErr w:type="gramEnd"/>
          </w:p>
          <w:p w14:paraId="1AEEE93B" w14:textId="38E965B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Minimise visual </w:t>
            </w:r>
            <w:proofErr w:type="gramStart"/>
            <w:r w:rsidRPr="00B87B07">
              <w:rPr>
                <w:rFonts w:cstheme="minorHAnsi"/>
                <w:sz w:val="20"/>
                <w:szCs w:val="20"/>
              </w:rPr>
              <w:t>clutter</w:t>
            </w:r>
            <w:proofErr w:type="gramEnd"/>
          </w:p>
          <w:p w14:paraId="4605AC47" w14:textId="3C7CB3ED"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Maximise top-down processing by presenting information in a consistent, familiar </w:t>
            </w:r>
            <w:proofErr w:type="gramStart"/>
            <w:r w:rsidRPr="00B87B07">
              <w:rPr>
                <w:rFonts w:cstheme="minorHAnsi"/>
                <w:sz w:val="20"/>
                <w:szCs w:val="20"/>
              </w:rPr>
              <w:t>manner</w:t>
            </w:r>
            <w:proofErr w:type="gramEnd"/>
          </w:p>
          <w:p w14:paraId="693D537B" w14:textId="5FD524F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Minimise the time and difficulty required to access </w:t>
            </w:r>
            <w:proofErr w:type="gramStart"/>
            <w:r w:rsidRPr="00B87B07">
              <w:rPr>
                <w:rFonts w:cstheme="minorHAnsi"/>
                <w:sz w:val="20"/>
                <w:szCs w:val="20"/>
              </w:rPr>
              <w:t>information</w:t>
            </w:r>
            <w:proofErr w:type="gramEnd"/>
          </w:p>
          <w:p w14:paraId="3A16A417" w14:textId="4AB00458"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When multiple information sources are necessary for a task, display them close </w:t>
            </w:r>
            <w:proofErr w:type="gramStart"/>
            <w:r w:rsidRPr="00B87B07">
              <w:rPr>
                <w:rFonts w:cstheme="minorHAnsi"/>
                <w:sz w:val="20"/>
                <w:szCs w:val="20"/>
              </w:rPr>
              <w:t>together</w:t>
            </w:r>
            <w:proofErr w:type="gramEnd"/>
          </w:p>
          <w:p w14:paraId="7A1D4A63" w14:textId="50635029"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Use redundancy for critical </w:t>
            </w:r>
            <w:proofErr w:type="gramStart"/>
            <w:r w:rsidRPr="00B87B07">
              <w:rPr>
                <w:rFonts w:cstheme="minorHAnsi"/>
                <w:sz w:val="20"/>
                <w:szCs w:val="20"/>
              </w:rPr>
              <w:t>information</w:t>
            </w:r>
            <w:proofErr w:type="gramEnd"/>
          </w:p>
          <w:p w14:paraId="1F819B89" w14:textId="0D071D46"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Capitalize on habits by maximising consistency.</w:t>
            </w:r>
          </w:p>
          <w:p w14:paraId="04B3D5E7" w14:textId="59C51F65"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2A74">
              <w:rPr>
                <w:rFonts w:cstheme="minorHAnsi"/>
                <w:b/>
                <w:bCs/>
                <w:sz w:val="20"/>
                <w:szCs w:val="20"/>
              </w:rPr>
              <w:t>Systems thinking</w:t>
            </w:r>
            <w:r w:rsidRPr="00B87B07">
              <w:rPr>
                <w:rFonts w:cstheme="minorHAnsi"/>
                <w:sz w:val="20"/>
                <w:szCs w:val="20"/>
              </w:rPr>
              <w:t xml:space="preserve"> - focus on overall patient care that recognises that the system operates in the larger environment.</w:t>
            </w:r>
          </w:p>
          <w:p w14:paraId="153C0676"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42A74">
              <w:rPr>
                <w:rFonts w:cstheme="minorHAnsi"/>
                <w:b/>
                <w:bCs/>
                <w:sz w:val="20"/>
                <w:szCs w:val="20"/>
              </w:rPr>
              <w:t>Communication</w:t>
            </w:r>
            <w:r w:rsidRPr="00B87B07">
              <w:rPr>
                <w:rFonts w:cstheme="minorHAnsi"/>
                <w:sz w:val="20"/>
                <w:szCs w:val="20"/>
              </w:rPr>
              <w:t xml:space="preserve"> - communication is a combination of</w:t>
            </w:r>
          </w:p>
          <w:p w14:paraId="091EC98F" w14:textId="75682FC4"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Conveyance: unidirectional transmission of information from sender to receive</w:t>
            </w:r>
          </w:p>
          <w:p w14:paraId="3F7974CE" w14:textId="33654E3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Convergence: bidirectional exchange of information to ensure that shared understanding has been achieved. </w:t>
            </w:r>
          </w:p>
          <w:p w14:paraId="0221AB6E" w14:textId="1884F36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Use of guidelines to convey results promptly, support the radiologist’s role as a consultant, and minimise the risk of communication error.</w:t>
            </w:r>
          </w:p>
          <w:p w14:paraId="60BA4A64" w14:textId="507665BA"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6649">
              <w:rPr>
                <w:rFonts w:cstheme="minorHAnsi"/>
                <w:b/>
                <w:bCs/>
                <w:sz w:val="20"/>
                <w:szCs w:val="20"/>
              </w:rPr>
              <w:t>Teamwork</w:t>
            </w:r>
            <w:r w:rsidRPr="00B87B07">
              <w:rPr>
                <w:rFonts w:cstheme="minorHAnsi"/>
                <w:sz w:val="20"/>
                <w:szCs w:val="20"/>
              </w:rPr>
              <w:t xml:space="preserve"> – the importance of a coordinated teamwork.</w:t>
            </w:r>
          </w:p>
          <w:p w14:paraId="65C4B758" w14:textId="4CA57282"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46649">
              <w:rPr>
                <w:rFonts w:cstheme="minorHAnsi"/>
                <w:b/>
                <w:bCs/>
                <w:sz w:val="20"/>
                <w:szCs w:val="20"/>
              </w:rPr>
              <w:t xml:space="preserve">Standardisation </w:t>
            </w:r>
            <w:r w:rsidRPr="00B87B07">
              <w:rPr>
                <w:rFonts w:cstheme="minorHAnsi"/>
                <w:sz w:val="20"/>
                <w:szCs w:val="20"/>
              </w:rPr>
              <w:t>- standardisation can have a positive impact, although difficult in practice.</w:t>
            </w:r>
          </w:p>
          <w:p w14:paraId="2EE4F93D" w14:textId="75DE2490"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12AF6">
              <w:rPr>
                <w:rFonts w:cstheme="minorHAnsi"/>
                <w:b/>
                <w:bCs/>
                <w:sz w:val="20"/>
                <w:szCs w:val="20"/>
              </w:rPr>
              <w:t>Making errors visible</w:t>
            </w:r>
            <w:r w:rsidRPr="00B87B07">
              <w:rPr>
                <w:rFonts w:cstheme="minorHAnsi"/>
                <w:sz w:val="20"/>
                <w:szCs w:val="20"/>
              </w:rPr>
              <w:t xml:space="preserve"> – an open acknowledgement of issues and use of visibility boards.</w:t>
            </w:r>
          </w:p>
          <w:p w14:paraId="3128F4BD" w14:textId="3F3D9E86"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12AF6">
              <w:rPr>
                <w:rFonts w:cstheme="minorHAnsi"/>
                <w:b/>
                <w:bCs/>
                <w:sz w:val="20"/>
                <w:szCs w:val="20"/>
              </w:rPr>
              <w:t>Daily management systems</w:t>
            </w:r>
            <w:r w:rsidRPr="00B87B07">
              <w:rPr>
                <w:rFonts w:cstheme="minorHAnsi"/>
                <w:sz w:val="20"/>
                <w:szCs w:val="20"/>
              </w:rPr>
              <w:t xml:space="preserve"> - provide a structure for leaders to assist and coach their teams to successfully solve problems on an ongoing basis, use:</w:t>
            </w:r>
          </w:p>
          <w:p w14:paraId="0D8F6C22" w14:textId="6F39603F"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huddles</w:t>
            </w:r>
          </w:p>
          <w:p w14:paraId="440EE672" w14:textId="072E5271"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goals and metrics</w:t>
            </w:r>
          </w:p>
          <w:p w14:paraId="309B7733" w14:textId="3D07D697"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daily readiness assessment</w:t>
            </w:r>
          </w:p>
          <w:p w14:paraId="4175F83B" w14:textId="70C03851"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problem management</w:t>
            </w:r>
          </w:p>
          <w:p w14:paraId="7AA99F36" w14:textId="76875933" w:rsidR="004D2F36" w:rsidRPr="00B87B07" w:rsidRDefault="004D2F36"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associated accountability.</w:t>
            </w:r>
          </w:p>
        </w:tc>
        <w:tc>
          <w:tcPr>
            <w:tcW w:w="1742" w:type="dxa"/>
            <w:tcBorders>
              <w:bottom w:val="single" w:sz="4" w:space="0" w:color="auto"/>
            </w:tcBorders>
            <w:shd w:val="clear" w:color="auto" w:fill="auto"/>
          </w:tcPr>
          <w:p w14:paraId="584DD6B3" w14:textId="77777777" w:rsidR="004D2F36" w:rsidRPr="00B87B07" w:rsidRDefault="004D2F36" w:rsidP="004D2F36">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5F661036" w14:textId="77777777" w:rsidR="007818ED" w:rsidRDefault="007818ED">
      <w:pPr>
        <w:spacing w:after="80"/>
      </w:pPr>
      <w:r>
        <w:br w:type="page"/>
      </w:r>
    </w:p>
    <w:p w14:paraId="32BEFD52" w14:textId="77777777" w:rsidR="007818ED" w:rsidRDefault="007818ED" w:rsidP="007818ED">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0CEB7DC" w14:textId="77777777" w:rsidR="007818ED" w:rsidRDefault="007818ED"/>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7818ED" w:rsidRPr="00B87B07" w14:paraId="25F33B0C" w14:textId="77777777" w:rsidTr="004D03B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bottom w:val="nil"/>
            </w:tcBorders>
            <w:shd w:val="clear" w:color="auto" w:fill="D9D9D9" w:themeFill="background1" w:themeFillShade="D9"/>
            <w:vAlign w:val="bottom"/>
          </w:tcPr>
          <w:p w14:paraId="65EA39DD" w14:textId="093AE455" w:rsidR="007818ED" w:rsidRPr="00B87B07" w:rsidRDefault="007818ED" w:rsidP="007818ED">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bottom w:val="nil"/>
            </w:tcBorders>
            <w:shd w:val="clear" w:color="auto" w:fill="D9D9D9" w:themeFill="background1" w:themeFillShade="D9"/>
            <w:vAlign w:val="bottom"/>
          </w:tcPr>
          <w:p w14:paraId="65BABD9B" w14:textId="33564AF3"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bottom w:val="nil"/>
            </w:tcBorders>
            <w:shd w:val="clear" w:color="auto" w:fill="D9D9D9" w:themeFill="background1" w:themeFillShade="D9"/>
            <w:vAlign w:val="bottom"/>
          </w:tcPr>
          <w:p w14:paraId="4808D9D8" w14:textId="10861D5A"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bottom w:val="nil"/>
            </w:tcBorders>
            <w:shd w:val="clear" w:color="auto" w:fill="D9D9D9" w:themeFill="background1" w:themeFillShade="D9"/>
            <w:vAlign w:val="bottom"/>
          </w:tcPr>
          <w:p w14:paraId="169A1AF3" w14:textId="0420CDB5"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bottom w:val="nil"/>
            </w:tcBorders>
            <w:shd w:val="clear" w:color="auto" w:fill="D9D9D9" w:themeFill="background1" w:themeFillShade="D9"/>
            <w:vAlign w:val="bottom"/>
          </w:tcPr>
          <w:p w14:paraId="310889D6" w14:textId="79803B38"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nil"/>
            </w:tcBorders>
            <w:shd w:val="clear" w:color="auto" w:fill="D9D9D9" w:themeFill="background1" w:themeFillShade="D9"/>
            <w:vAlign w:val="bottom"/>
          </w:tcPr>
          <w:p w14:paraId="2F9C9B01" w14:textId="476CC276" w:rsidR="007818ED" w:rsidRPr="00B87B07" w:rsidRDefault="007818ED" w:rsidP="007818E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7818ED" w:rsidRPr="00B87B07" w14:paraId="20C0FEDB" w14:textId="77777777" w:rsidTr="004D03B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nil"/>
              <w:bottom w:val="single" w:sz="4" w:space="0" w:color="auto"/>
            </w:tcBorders>
            <w:shd w:val="clear" w:color="auto" w:fill="auto"/>
          </w:tcPr>
          <w:p w14:paraId="39DBDAD6"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Lee et al (2012)</w:t>
            </w:r>
          </w:p>
          <w:p w14:paraId="510FA5C5" w14:textId="5C371366"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 xml:space="preserve">Title: ‘Cognitive and system factors contributing to diagnostic errors in radiology’ </w:t>
            </w:r>
          </w:p>
        </w:tc>
        <w:tc>
          <w:tcPr>
            <w:tcW w:w="1390" w:type="dxa"/>
            <w:tcBorders>
              <w:top w:val="nil"/>
              <w:bottom w:val="single" w:sz="4" w:space="0" w:color="auto"/>
            </w:tcBorders>
            <w:shd w:val="clear" w:color="auto" w:fill="auto"/>
          </w:tcPr>
          <w:p w14:paraId="6057568C"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top w:val="nil"/>
              <w:bottom w:val="single" w:sz="4" w:space="0" w:color="auto"/>
            </w:tcBorders>
            <w:shd w:val="clear" w:color="auto" w:fill="auto"/>
          </w:tcPr>
          <w:p w14:paraId="11A02CDA"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top w:val="nil"/>
              <w:bottom w:val="single" w:sz="4" w:space="0" w:color="auto"/>
            </w:tcBorders>
            <w:shd w:val="clear" w:color="auto" w:fill="auto"/>
          </w:tcPr>
          <w:p w14:paraId="48E56190"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top w:val="nil"/>
              <w:bottom w:val="single" w:sz="4" w:space="0" w:color="auto"/>
            </w:tcBorders>
            <w:shd w:val="clear" w:color="auto" w:fill="auto"/>
          </w:tcPr>
          <w:p w14:paraId="6C2A4411" w14:textId="5583929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review calls for a multi-dimensional approach which includes a:</w:t>
            </w:r>
          </w:p>
          <w:p w14:paraId="2C822C86" w14:textId="660A6940"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Feedback system</w:t>
            </w:r>
            <w:r w:rsidRPr="00B87B07">
              <w:rPr>
                <w:rFonts w:cstheme="minorHAnsi"/>
                <w:sz w:val="20"/>
                <w:szCs w:val="20"/>
              </w:rPr>
              <w:t xml:space="preserve"> involving radiology-pathology correlation. This can be a useful mechanism to improve diagnostic </w:t>
            </w:r>
            <w:proofErr w:type="gramStart"/>
            <w:r w:rsidRPr="00B87B07">
              <w:rPr>
                <w:rFonts w:cstheme="minorHAnsi"/>
                <w:sz w:val="20"/>
                <w:szCs w:val="20"/>
              </w:rPr>
              <w:t>accuracy</w:t>
            </w:r>
            <w:proofErr w:type="gramEnd"/>
          </w:p>
          <w:p w14:paraId="18F2DD56" w14:textId="3874B5E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Peer review</w:t>
            </w:r>
            <w:r w:rsidRPr="00B87B07">
              <w:rPr>
                <w:rFonts w:cstheme="minorHAnsi"/>
                <w:sz w:val="20"/>
                <w:szCs w:val="20"/>
              </w:rPr>
              <w:t xml:space="preserve"> that is continuous, systematic, and critical reflection and evaluation of physician performance using structured procedures. It can be beneficial but needs a strong culture as </w:t>
            </w:r>
            <w:proofErr w:type="gramStart"/>
            <w:r w:rsidRPr="00B87B07">
              <w:rPr>
                <w:rFonts w:cstheme="minorHAnsi"/>
                <w:sz w:val="20"/>
                <w:szCs w:val="20"/>
              </w:rPr>
              <w:t>well</w:t>
            </w:r>
            <w:proofErr w:type="gramEnd"/>
          </w:p>
          <w:p w14:paraId="3821D8C0" w14:textId="70746B10"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Education</w:t>
            </w:r>
            <w:r w:rsidRPr="00B87B07">
              <w:rPr>
                <w:rFonts w:cstheme="minorHAnsi"/>
                <w:sz w:val="20"/>
                <w:szCs w:val="20"/>
              </w:rPr>
              <w:t xml:space="preserve"> is an important component with access to training programs, use of simulation and model patients, self-reflection, reasoning processes and formative </w:t>
            </w:r>
            <w:proofErr w:type="gramStart"/>
            <w:r w:rsidRPr="00B87B07">
              <w:rPr>
                <w:rFonts w:cstheme="minorHAnsi"/>
                <w:sz w:val="20"/>
                <w:szCs w:val="20"/>
              </w:rPr>
              <w:t>feedback</w:t>
            </w:r>
            <w:proofErr w:type="gramEnd"/>
            <w:r w:rsidRPr="00B87B07">
              <w:rPr>
                <w:rFonts w:cstheme="minorHAnsi"/>
                <w:sz w:val="20"/>
                <w:szCs w:val="20"/>
              </w:rPr>
              <w:t xml:space="preserve"> </w:t>
            </w:r>
          </w:p>
          <w:p w14:paraId="0585138C" w14:textId="2E6209E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Information technology</w:t>
            </w:r>
            <w:r w:rsidRPr="00B87B07">
              <w:rPr>
                <w:rFonts w:cstheme="minorHAnsi"/>
                <w:sz w:val="20"/>
                <w:szCs w:val="20"/>
              </w:rPr>
              <w:t xml:space="preserve"> such as the use of new technology to track trends, outliers </w:t>
            </w:r>
            <w:proofErr w:type="gramStart"/>
            <w:r w:rsidRPr="00B87B07">
              <w:rPr>
                <w:rFonts w:cstheme="minorHAnsi"/>
                <w:sz w:val="20"/>
                <w:szCs w:val="20"/>
              </w:rPr>
              <w:t>etc</w:t>
            </w:r>
            <w:proofErr w:type="gramEnd"/>
          </w:p>
          <w:p w14:paraId="5D4B9482"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Structured reporting systems</w:t>
            </w:r>
            <w:r w:rsidRPr="00B87B07">
              <w:rPr>
                <w:rFonts w:cstheme="minorHAnsi"/>
                <w:sz w:val="20"/>
                <w:szCs w:val="20"/>
              </w:rPr>
              <w:t xml:space="preserve"> may improve the organization, content, readability, and usefulness of the radiology report and advance the efficiency and effectiveness of the reporting </w:t>
            </w:r>
            <w:proofErr w:type="gramStart"/>
            <w:r w:rsidRPr="00B87B07">
              <w:rPr>
                <w:rFonts w:cstheme="minorHAnsi"/>
                <w:sz w:val="20"/>
                <w:szCs w:val="20"/>
              </w:rPr>
              <w:t>process</w:t>
            </w:r>
            <w:proofErr w:type="gramEnd"/>
          </w:p>
          <w:p w14:paraId="378D3756"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Computer aided detection</w:t>
            </w:r>
            <w:r w:rsidRPr="00B87B07">
              <w:rPr>
                <w:rFonts w:cstheme="minorHAnsi"/>
                <w:sz w:val="20"/>
                <w:szCs w:val="20"/>
              </w:rPr>
              <w:t xml:space="preserve"> through clinical support decision tools may be useful, although the evidence is </w:t>
            </w:r>
            <w:proofErr w:type="gramStart"/>
            <w:r w:rsidRPr="00B87B07">
              <w:rPr>
                <w:rFonts w:cstheme="minorHAnsi"/>
                <w:sz w:val="20"/>
                <w:szCs w:val="20"/>
              </w:rPr>
              <w:t>unclear</w:t>
            </w:r>
            <w:proofErr w:type="gramEnd"/>
          </w:p>
          <w:p w14:paraId="6944D032" w14:textId="2FFA7F4B"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51A40">
              <w:rPr>
                <w:rFonts w:cstheme="minorHAnsi"/>
                <w:b/>
                <w:bCs/>
                <w:sz w:val="20"/>
                <w:szCs w:val="20"/>
              </w:rPr>
              <w:t>Workload/fatigue</w:t>
            </w:r>
            <w:r w:rsidRPr="00B87B07">
              <w:rPr>
                <w:rFonts w:cstheme="minorHAnsi"/>
                <w:sz w:val="20"/>
                <w:szCs w:val="20"/>
              </w:rPr>
              <w:t xml:space="preserve"> that can be mitigated by instituting double reads, limiting the length of work shifts, establishing structured breaks, and switching between modalities during the workday.</w:t>
            </w:r>
          </w:p>
        </w:tc>
        <w:tc>
          <w:tcPr>
            <w:tcW w:w="1742" w:type="dxa"/>
            <w:tcBorders>
              <w:top w:val="nil"/>
              <w:bottom w:val="single" w:sz="4" w:space="0" w:color="auto"/>
            </w:tcBorders>
            <w:shd w:val="clear" w:color="auto" w:fill="auto"/>
          </w:tcPr>
          <w:p w14:paraId="0FF40DC5"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30E81B9A" w14:textId="77777777" w:rsidR="004D03BD" w:rsidRDefault="004D03BD">
      <w:pPr>
        <w:spacing w:after="80"/>
      </w:pPr>
      <w:r>
        <w:br w:type="page"/>
      </w:r>
    </w:p>
    <w:p w14:paraId="19EACF24" w14:textId="77777777" w:rsidR="004D03BD" w:rsidRDefault="004D03BD" w:rsidP="004D03BD">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30AD131" w14:textId="77777777" w:rsidR="004D03BD" w:rsidRDefault="004D03BD"/>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9"/>
        <w:gridCol w:w="1390"/>
        <w:gridCol w:w="1195"/>
        <w:gridCol w:w="1273"/>
        <w:gridCol w:w="5659"/>
        <w:gridCol w:w="1742"/>
      </w:tblGrid>
      <w:tr w:rsidR="004D03BD" w:rsidRPr="00B87B07" w14:paraId="2F4288AC" w14:textId="77777777" w:rsidTr="004D03B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auto"/>
            </w:tcBorders>
            <w:shd w:val="clear" w:color="auto" w:fill="D9D9D9" w:themeFill="background1" w:themeFillShade="D9"/>
            <w:vAlign w:val="bottom"/>
          </w:tcPr>
          <w:p w14:paraId="23B08871" w14:textId="4770650C" w:rsidR="004D03BD" w:rsidRPr="00B87B07" w:rsidRDefault="004D03BD" w:rsidP="004D03BD">
            <w:pPr>
              <w:spacing w:after="120"/>
              <w:rPr>
                <w:rFonts w:cstheme="minorHAnsi"/>
                <w:sz w:val="20"/>
                <w:szCs w:val="20"/>
              </w:rPr>
            </w:pPr>
            <w:r w:rsidRPr="00B87B07">
              <w:rPr>
                <w:rFonts w:cstheme="minorHAnsi"/>
                <w:b w:val="0"/>
                <w:bCs w:val="0"/>
                <w:color w:val="auto"/>
                <w:sz w:val="20"/>
                <w:szCs w:val="20"/>
              </w:rPr>
              <w:t>Study / Document</w:t>
            </w:r>
          </w:p>
        </w:tc>
        <w:tc>
          <w:tcPr>
            <w:tcW w:w="1390" w:type="dxa"/>
            <w:tcBorders>
              <w:top w:val="single" w:sz="4" w:space="0" w:color="auto"/>
            </w:tcBorders>
            <w:shd w:val="clear" w:color="auto" w:fill="D9D9D9" w:themeFill="background1" w:themeFillShade="D9"/>
            <w:vAlign w:val="bottom"/>
          </w:tcPr>
          <w:p w14:paraId="466F2487" w14:textId="3DE14D9C"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95" w:type="dxa"/>
            <w:tcBorders>
              <w:top w:val="single" w:sz="4" w:space="0" w:color="auto"/>
            </w:tcBorders>
            <w:shd w:val="clear" w:color="auto" w:fill="D9D9D9" w:themeFill="background1" w:themeFillShade="D9"/>
            <w:vAlign w:val="bottom"/>
          </w:tcPr>
          <w:p w14:paraId="30D921D7" w14:textId="076B21C2"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3" w:type="dxa"/>
            <w:tcBorders>
              <w:top w:val="single" w:sz="4" w:space="0" w:color="auto"/>
            </w:tcBorders>
            <w:shd w:val="clear" w:color="auto" w:fill="D9D9D9" w:themeFill="background1" w:themeFillShade="D9"/>
            <w:vAlign w:val="bottom"/>
          </w:tcPr>
          <w:p w14:paraId="14F403EF" w14:textId="33FAB8EA"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59" w:type="dxa"/>
            <w:tcBorders>
              <w:top w:val="single" w:sz="4" w:space="0" w:color="auto"/>
            </w:tcBorders>
            <w:shd w:val="clear" w:color="auto" w:fill="D9D9D9" w:themeFill="background1" w:themeFillShade="D9"/>
            <w:vAlign w:val="bottom"/>
          </w:tcPr>
          <w:p w14:paraId="70479E98" w14:textId="3494ADA5"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tcBorders>
            <w:shd w:val="clear" w:color="auto" w:fill="D9D9D9" w:themeFill="background1" w:themeFillShade="D9"/>
            <w:vAlign w:val="bottom"/>
          </w:tcPr>
          <w:p w14:paraId="069C24F5" w14:textId="46D6551A" w:rsidR="004D03BD" w:rsidRPr="00B87B07" w:rsidRDefault="004D03BD" w:rsidP="004D03B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4D03BD" w:rsidRPr="00B87B07" w14:paraId="4A28B33E" w14:textId="77777777" w:rsidTr="00CD691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3ACFD7FC" w14:textId="77777777" w:rsidR="004D03BD" w:rsidRPr="00B87B07" w:rsidRDefault="004D03BD" w:rsidP="004D03BD">
            <w:pPr>
              <w:spacing w:after="120"/>
              <w:rPr>
                <w:rFonts w:cstheme="minorHAnsi"/>
                <w:b w:val="0"/>
                <w:bCs w:val="0"/>
                <w:color w:val="auto"/>
                <w:sz w:val="20"/>
                <w:szCs w:val="20"/>
              </w:rPr>
            </w:pPr>
            <w:r w:rsidRPr="00B87B07">
              <w:rPr>
                <w:rFonts w:cstheme="minorHAnsi"/>
                <w:b w:val="0"/>
                <w:bCs w:val="0"/>
                <w:color w:val="auto"/>
                <w:sz w:val="20"/>
                <w:szCs w:val="20"/>
              </w:rPr>
              <w:t>Linet et al. (2012)</w:t>
            </w:r>
          </w:p>
          <w:p w14:paraId="6653AE29" w14:textId="529DB3D1" w:rsidR="004D03BD" w:rsidRPr="00B87B07" w:rsidRDefault="004D03BD" w:rsidP="004D03BD">
            <w:pPr>
              <w:spacing w:after="120"/>
              <w:rPr>
                <w:rFonts w:cstheme="minorHAnsi"/>
                <w:b w:val="0"/>
                <w:bCs w:val="0"/>
                <w:color w:val="auto"/>
                <w:sz w:val="20"/>
                <w:szCs w:val="20"/>
              </w:rPr>
            </w:pPr>
            <w:r w:rsidRPr="00B87B07">
              <w:rPr>
                <w:rFonts w:cstheme="minorHAnsi"/>
                <w:b w:val="0"/>
                <w:bCs w:val="0"/>
                <w:color w:val="auto"/>
                <w:sz w:val="20"/>
                <w:szCs w:val="20"/>
              </w:rPr>
              <w:t>Title: ‘Cancer risks associated with external radiation from diagnostic imaging procedures’</w:t>
            </w:r>
          </w:p>
        </w:tc>
        <w:tc>
          <w:tcPr>
            <w:tcW w:w="1390" w:type="dxa"/>
            <w:tcBorders>
              <w:bottom w:val="single" w:sz="4" w:space="0" w:color="auto"/>
            </w:tcBorders>
            <w:shd w:val="clear" w:color="auto" w:fill="auto"/>
          </w:tcPr>
          <w:p w14:paraId="334D4E36" w14:textId="07082788"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95" w:type="dxa"/>
            <w:tcBorders>
              <w:bottom w:val="single" w:sz="4" w:space="0" w:color="auto"/>
            </w:tcBorders>
            <w:shd w:val="clear" w:color="auto" w:fill="auto"/>
          </w:tcPr>
          <w:p w14:paraId="37BE3600" w14:textId="5EE12E46"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172A6350" w14:textId="7FB91129"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714B6AF4" w14:textId="6045CE93"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narrative review summarised strategies to reduce radiation exposure. These include: </w:t>
            </w:r>
          </w:p>
          <w:p w14:paraId="75530C3F" w14:textId="7112BC09"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103B">
              <w:rPr>
                <w:rFonts w:cstheme="minorHAnsi"/>
                <w:b/>
                <w:bCs/>
                <w:sz w:val="20"/>
                <w:szCs w:val="20"/>
              </w:rPr>
              <w:t>Justification</w:t>
            </w:r>
            <w:r w:rsidRPr="00B87B07">
              <w:rPr>
                <w:rFonts w:cstheme="minorHAnsi"/>
                <w:sz w:val="20"/>
                <w:szCs w:val="20"/>
              </w:rPr>
              <w:t xml:space="preserve"> for the diagnostic procedure and that it is expected to do </w:t>
            </w:r>
            <w:proofErr w:type="gramStart"/>
            <w:r w:rsidRPr="00B87B07">
              <w:rPr>
                <w:rFonts w:cstheme="minorHAnsi"/>
                <w:sz w:val="20"/>
                <w:szCs w:val="20"/>
              </w:rPr>
              <w:t>more good</w:t>
            </w:r>
            <w:proofErr w:type="gramEnd"/>
            <w:r w:rsidRPr="00B87B07">
              <w:rPr>
                <w:rFonts w:cstheme="minorHAnsi"/>
                <w:sz w:val="20"/>
                <w:szCs w:val="20"/>
              </w:rPr>
              <w:t xml:space="preserve"> than harm.</w:t>
            </w:r>
          </w:p>
          <w:p w14:paraId="0E09C599" w14:textId="2C09597A"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103B">
              <w:rPr>
                <w:rFonts w:cstheme="minorHAnsi"/>
                <w:b/>
                <w:bCs/>
                <w:sz w:val="20"/>
                <w:szCs w:val="20"/>
              </w:rPr>
              <w:t>Optimisation</w:t>
            </w:r>
            <w:r w:rsidRPr="00B87B07">
              <w:rPr>
                <w:rFonts w:cstheme="minorHAnsi"/>
                <w:sz w:val="20"/>
                <w:szCs w:val="20"/>
              </w:rPr>
              <w:t xml:space="preserve"> whereby images are adequate for diagnosis and treatment while keeping the radiation dose as low as reasonably achievable. This can benefit from a protocol tailored to patient characteristics and diagnostic reference levels.</w:t>
            </w:r>
          </w:p>
          <w:p w14:paraId="5030A836" w14:textId="13486AEA"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103B">
              <w:rPr>
                <w:rFonts w:cstheme="minorHAnsi"/>
                <w:b/>
                <w:bCs/>
                <w:sz w:val="20"/>
                <w:szCs w:val="20"/>
              </w:rPr>
              <w:t>Bringing together stakeholders</w:t>
            </w:r>
            <w:r w:rsidRPr="00B87B07">
              <w:rPr>
                <w:rFonts w:cstheme="minorHAnsi"/>
                <w:sz w:val="20"/>
                <w:szCs w:val="20"/>
              </w:rPr>
              <w:t xml:space="preserve"> to develop and share communication and strategies on the importance of reducing unnecessary radiation.</w:t>
            </w:r>
          </w:p>
        </w:tc>
        <w:tc>
          <w:tcPr>
            <w:tcW w:w="1742" w:type="dxa"/>
            <w:tcBorders>
              <w:bottom w:val="single" w:sz="4" w:space="0" w:color="auto"/>
            </w:tcBorders>
            <w:shd w:val="clear" w:color="auto" w:fill="auto"/>
          </w:tcPr>
          <w:p w14:paraId="75B209A3" w14:textId="7508738D" w:rsidR="004D03BD" w:rsidRPr="00B87B07" w:rsidRDefault="004D03BD" w:rsidP="004D03B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r w:rsidR="007818ED" w:rsidRPr="00B87B07" w14:paraId="5E1A36D7" w14:textId="77777777" w:rsidTr="00CD691F">
        <w:trPr>
          <w:cantSplit/>
        </w:trPr>
        <w:tc>
          <w:tcPr>
            <w:cnfStyle w:val="001000000000" w:firstRow="0" w:lastRow="0" w:firstColumn="1" w:lastColumn="0" w:oddVBand="0" w:evenVBand="0" w:oddHBand="0" w:evenHBand="0" w:firstRowFirstColumn="0" w:firstRowLastColumn="0" w:lastRowFirstColumn="0" w:lastRowLastColumn="0"/>
            <w:tcW w:w="2689" w:type="dxa"/>
            <w:tcBorders>
              <w:bottom w:val="single" w:sz="4" w:space="0" w:color="auto"/>
            </w:tcBorders>
            <w:shd w:val="clear" w:color="auto" w:fill="auto"/>
          </w:tcPr>
          <w:p w14:paraId="690017AB"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Malone et al. (2015)</w:t>
            </w:r>
          </w:p>
          <w:p w14:paraId="79FE6E45" w14:textId="15356DE6"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 xml:space="preserve">Title: ‘Clinical imaging guidelines part 2: Risks, benefits, and solutions’ </w:t>
            </w:r>
          </w:p>
        </w:tc>
        <w:tc>
          <w:tcPr>
            <w:tcW w:w="1390" w:type="dxa"/>
            <w:tcBorders>
              <w:bottom w:val="single" w:sz="4" w:space="0" w:color="auto"/>
            </w:tcBorders>
            <w:shd w:val="clear" w:color="auto" w:fill="auto"/>
          </w:tcPr>
          <w:p w14:paraId="30D93525"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Global</w:t>
            </w:r>
          </w:p>
        </w:tc>
        <w:tc>
          <w:tcPr>
            <w:tcW w:w="1195" w:type="dxa"/>
            <w:tcBorders>
              <w:bottom w:val="single" w:sz="4" w:space="0" w:color="auto"/>
            </w:tcBorders>
            <w:shd w:val="clear" w:color="auto" w:fill="auto"/>
          </w:tcPr>
          <w:p w14:paraId="17D88B75"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3" w:type="dxa"/>
            <w:tcBorders>
              <w:bottom w:val="single" w:sz="4" w:space="0" w:color="auto"/>
            </w:tcBorders>
            <w:shd w:val="clear" w:color="auto" w:fill="auto"/>
          </w:tcPr>
          <w:p w14:paraId="696AD820"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59" w:type="dxa"/>
            <w:tcBorders>
              <w:bottom w:val="single" w:sz="4" w:space="0" w:color="auto"/>
            </w:tcBorders>
            <w:shd w:val="clear" w:color="auto" w:fill="auto"/>
          </w:tcPr>
          <w:p w14:paraId="038969B4" w14:textId="5655D314"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This narrative review had a particular focus on communication, with the authors highlighting:</w:t>
            </w:r>
          </w:p>
          <w:p w14:paraId="0A671F10" w14:textId="067896E4"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the importance of communicating risks to the patients</w:t>
            </w:r>
          </w:p>
          <w:p w14:paraId="0D671865" w14:textId="5B414ED1"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development of new protocols on who will give the </w:t>
            </w:r>
            <w:proofErr w:type="gramStart"/>
            <w:r w:rsidRPr="00B87B07">
              <w:rPr>
                <w:rFonts w:cstheme="minorHAnsi"/>
                <w:sz w:val="20"/>
                <w:szCs w:val="20"/>
              </w:rPr>
              <w:t>information</w:t>
            </w:r>
            <w:proofErr w:type="gramEnd"/>
          </w:p>
          <w:p w14:paraId="45074165" w14:textId="3A6A8320"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 how communication will be done </w:t>
            </w:r>
          </w:p>
          <w:p w14:paraId="6B30646A" w14:textId="447F7DD4"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the need to check communication has been </w:t>
            </w:r>
            <w:proofErr w:type="gramStart"/>
            <w:r w:rsidRPr="00B87B07">
              <w:rPr>
                <w:rFonts w:cstheme="minorHAnsi"/>
                <w:sz w:val="20"/>
                <w:szCs w:val="20"/>
              </w:rPr>
              <w:t>done</w:t>
            </w:r>
            <w:proofErr w:type="gramEnd"/>
          </w:p>
          <w:p w14:paraId="2A71DD39" w14:textId="456FA043"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 xml:space="preserve">the need to invite </w:t>
            </w:r>
            <w:proofErr w:type="gramStart"/>
            <w:r w:rsidRPr="00B87B07">
              <w:rPr>
                <w:rFonts w:cstheme="minorHAnsi"/>
                <w:sz w:val="20"/>
                <w:szCs w:val="20"/>
              </w:rPr>
              <w:t>feedback</w:t>
            </w:r>
            <w:proofErr w:type="gramEnd"/>
          </w:p>
          <w:p w14:paraId="18F93528" w14:textId="09E5C0BA" w:rsidR="007818ED" w:rsidRPr="00B87B07" w:rsidRDefault="007818E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the need for a risk-benefit dialogue underpinned by an informed decision-making process rather than mere passive provision of informed consent</w:t>
            </w:r>
          </w:p>
        </w:tc>
        <w:tc>
          <w:tcPr>
            <w:tcW w:w="1742" w:type="dxa"/>
            <w:tcBorders>
              <w:bottom w:val="single" w:sz="4" w:space="0" w:color="auto"/>
            </w:tcBorders>
            <w:shd w:val="clear" w:color="auto" w:fill="auto"/>
          </w:tcPr>
          <w:p w14:paraId="2B790DFC" w14:textId="77777777" w:rsidR="007818ED" w:rsidRPr="00B87B07" w:rsidRDefault="007818ED" w:rsidP="007818ED">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8C74A2C" w14:textId="77777777" w:rsidR="00CD691F" w:rsidRDefault="00CD691F">
      <w:pPr>
        <w:spacing w:after="80"/>
      </w:pPr>
      <w:r>
        <w:br w:type="page"/>
      </w:r>
    </w:p>
    <w:p w14:paraId="2B152111" w14:textId="77777777" w:rsidR="00CD691F" w:rsidRDefault="00CD691F" w:rsidP="00CD691F">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7CC2903" w14:textId="77777777" w:rsidR="00CD691F" w:rsidRDefault="00CD691F"/>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555"/>
        <w:gridCol w:w="992"/>
        <w:gridCol w:w="1134"/>
        <w:gridCol w:w="1276"/>
        <w:gridCol w:w="7249"/>
        <w:gridCol w:w="1742"/>
      </w:tblGrid>
      <w:tr w:rsidR="00CD691F" w:rsidRPr="00B87B07" w14:paraId="531A13F3" w14:textId="77777777" w:rsidTr="003E78F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auto"/>
              <w:bottom w:val="single" w:sz="4" w:space="0" w:color="auto"/>
            </w:tcBorders>
            <w:shd w:val="clear" w:color="auto" w:fill="D9D9D9" w:themeFill="background1" w:themeFillShade="D9"/>
            <w:vAlign w:val="bottom"/>
          </w:tcPr>
          <w:p w14:paraId="3745C236" w14:textId="0962D39B" w:rsidR="00CD691F" w:rsidRPr="00B87B07" w:rsidRDefault="00CD691F" w:rsidP="00CD691F">
            <w:pPr>
              <w:spacing w:after="120"/>
              <w:rPr>
                <w:rFonts w:cstheme="minorHAnsi"/>
                <w:sz w:val="20"/>
                <w:szCs w:val="20"/>
              </w:rPr>
            </w:pPr>
            <w:r w:rsidRPr="00B87B07">
              <w:rPr>
                <w:rFonts w:cstheme="minorHAnsi"/>
                <w:b w:val="0"/>
                <w:bCs w:val="0"/>
                <w:color w:val="auto"/>
                <w:sz w:val="20"/>
                <w:szCs w:val="20"/>
              </w:rPr>
              <w:t>Study / Document</w:t>
            </w:r>
          </w:p>
        </w:tc>
        <w:tc>
          <w:tcPr>
            <w:tcW w:w="992" w:type="dxa"/>
            <w:tcBorders>
              <w:top w:val="single" w:sz="4" w:space="0" w:color="auto"/>
              <w:bottom w:val="single" w:sz="4" w:space="0" w:color="auto"/>
            </w:tcBorders>
            <w:shd w:val="clear" w:color="auto" w:fill="D9D9D9" w:themeFill="background1" w:themeFillShade="D9"/>
            <w:vAlign w:val="bottom"/>
          </w:tcPr>
          <w:p w14:paraId="0A386158" w14:textId="2F5C89C5"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2FFB2AA3" w14:textId="0C1E27B5"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519F757F" w14:textId="7BE5F5C2"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249" w:type="dxa"/>
            <w:tcBorders>
              <w:top w:val="single" w:sz="4" w:space="0" w:color="auto"/>
              <w:bottom w:val="single" w:sz="4" w:space="0" w:color="auto"/>
            </w:tcBorders>
            <w:shd w:val="clear" w:color="auto" w:fill="D9D9D9" w:themeFill="background1" w:themeFillShade="D9"/>
            <w:vAlign w:val="bottom"/>
          </w:tcPr>
          <w:p w14:paraId="6D6B7182" w14:textId="40121DB8"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4DEE8967" w14:textId="120AFAA2" w:rsidR="00CD691F" w:rsidRPr="00B87B07" w:rsidRDefault="00CD691F" w:rsidP="00CD691F">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7818ED" w:rsidRPr="00B87B07" w14:paraId="7B4E20F2" w14:textId="77777777" w:rsidTr="008C7B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55" w:type="dxa"/>
            <w:tcBorders>
              <w:bottom w:val="single" w:sz="4" w:space="0" w:color="auto"/>
            </w:tcBorders>
            <w:shd w:val="clear" w:color="auto" w:fill="auto"/>
          </w:tcPr>
          <w:p w14:paraId="1138561C"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Pinto et al. (2012)</w:t>
            </w:r>
          </w:p>
          <w:p w14:paraId="2EB6BC16" w14:textId="4FA17613"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Title: ‘Learning from errors in radiology: A comprehensive review’</w:t>
            </w:r>
            <w:r w:rsidRPr="00B87B07">
              <w:rPr>
                <w:rFonts w:cstheme="minorHAnsi"/>
                <w:b w:val="0"/>
                <w:bCs w:val="0"/>
                <w:i/>
                <w:iCs/>
                <w:color w:val="auto"/>
                <w:sz w:val="20"/>
                <w:szCs w:val="20"/>
              </w:rPr>
              <w:t xml:space="preserve"> </w:t>
            </w:r>
          </w:p>
        </w:tc>
        <w:tc>
          <w:tcPr>
            <w:tcW w:w="992" w:type="dxa"/>
            <w:tcBorders>
              <w:bottom w:val="single" w:sz="4" w:space="0" w:color="auto"/>
            </w:tcBorders>
            <w:shd w:val="clear" w:color="auto" w:fill="auto"/>
          </w:tcPr>
          <w:p w14:paraId="335A53A3" w14:textId="062BF991"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Italy</w:t>
            </w:r>
          </w:p>
        </w:tc>
        <w:tc>
          <w:tcPr>
            <w:tcW w:w="1134" w:type="dxa"/>
            <w:tcBorders>
              <w:bottom w:val="single" w:sz="4" w:space="0" w:color="auto"/>
            </w:tcBorders>
            <w:shd w:val="clear" w:color="auto" w:fill="auto"/>
          </w:tcPr>
          <w:p w14:paraId="2B475E2C" w14:textId="3C10B121"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6" w:type="dxa"/>
            <w:tcBorders>
              <w:bottom w:val="single" w:sz="4" w:space="0" w:color="auto"/>
            </w:tcBorders>
            <w:shd w:val="clear" w:color="auto" w:fill="auto"/>
          </w:tcPr>
          <w:p w14:paraId="6BF47C2C" w14:textId="1F1A3BB6"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7249" w:type="dxa"/>
            <w:tcBorders>
              <w:bottom w:val="single" w:sz="4" w:space="0" w:color="auto"/>
            </w:tcBorders>
            <w:shd w:val="clear" w:color="auto" w:fill="auto"/>
          </w:tcPr>
          <w:p w14:paraId="24FF4F99" w14:textId="4858DEB8"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This narrative review highlighted learnings from errors in radiology. The authors highlight a range of strategies that could be considered to address this important issue. These include:</w:t>
            </w:r>
          </w:p>
          <w:p w14:paraId="719D667D" w14:textId="5D721B0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Communication</w:t>
            </w:r>
            <w:r w:rsidRPr="00B87B07">
              <w:rPr>
                <w:rFonts w:cstheme="minorHAnsi"/>
                <w:sz w:val="20"/>
                <w:szCs w:val="20"/>
              </w:rPr>
              <w:t>: Is critical to preventing dissatisfaction, preventing perceived medical errors/adverse outcomes, and dealing with adverse outcomes. Even if errors occur, good communication with patients, , can reduce the risk of litigation. Although how this occurs is unclear, and there is ongoing fear of increased litigation as apologising makes clinicians feel it is an admission of guilt.</w:t>
            </w:r>
          </w:p>
          <w:p w14:paraId="3E71B54F" w14:textId="711282CC"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Assessment of accuracy</w:t>
            </w:r>
            <w:r w:rsidRPr="00B87B07">
              <w:rPr>
                <w:rFonts w:cstheme="minorHAnsi"/>
                <w:sz w:val="20"/>
                <w:szCs w:val="20"/>
              </w:rPr>
              <w:t xml:space="preserve">: The most common frameworks are the conduct of professional audits and peer reviews, surveys, inspections, and risk management </w:t>
            </w:r>
            <w:proofErr w:type="gramStart"/>
            <w:r w:rsidRPr="00B87B07">
              <w:rPr>
                <w:rFonts w:cstheme="minorHAnsi"/>
                <w:sz w:val="20"/>
                <w:szCs w:val="20"/>
              </w:rPr>
              <w:t>programs..</w:t>
            </w:r>
            <w:proofErr w:type="gramEnd"/>
          </w:p>
          <w:p w14:paraId="2B4560C2" w14:textId="5C947ED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Peer review</w:t>
            </w:r>
            <w:r w:rsidRPr="00B87B07">
              <w:rPr>
                <w:rFonts w:cstheme="minorHAnsi"/>
                <w:sz w:val="20"/>
                <w:szCs w:val="20"/>
              </w:rPr>
              <w:t>: Is commonly used and nowadays automated with follow up meetings which provide opportunities for discussion and reflection. There is some evidence to indicate that this has a positive impact by reducing error rates.</w:t>
            </w:r>
          </w:p>
          <w:p w14:paraId="534B4BCB"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Educational and professional initiatives, including leadership, is important to creating and sustaining a strong safety culture. </w:t>
            </w:r>
          </w:p>
          <w:p w14:paraId="0AA779B9" w14:textId="3F1E552E"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D691F">
              <w:rPr>
                <w:rFonts w:cstheme="minorHAnsi"/>
                <w:b/>
                <w:bCs/>
                <w:sz w:val="20"/>
                <w:szCs w:val="20"/>
              </w:rPr>
              <w:t>Implementing new tools</w:t>
            </w:r>
            <w:r w:rsidRPr="00B87B07">
              <w:rPr>
                <w:rFonts w:cstheme="minorHAnsi"/>
                <w:sz w:val="20"/>
                <w:szCs w:val="20"/>
              </w:rPr>
              <w:t xml:space="preserve"> such as checklists, clinical history prompts, and perceptual feedback and, more recently technologies such as digitally acquired images and computer-aided detection can assist this. Use of natural language processing and voice recognition software can be used to detect errors and discrepancies.</w:t>
            </w:r>
          </w:p>
          <w:p w14:paraId="55F572EA" w14:textId="1DF36F15"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12B32">
              <w:rPr>
                <w:rFonts w:cstheme="minorHAnsi"/>
                <w:b/>
                <w:bCs/>
                <w:sz w:val="20"/>
                <w:szCs w:val="20"/>
              </w:rPr>
              <w:t>Organisational culture of safety</w:t>
            </w:r>
            <w:r w:rsidRPr="00B87B07">
              <w:rPr>
                <w:rFonts w:cstheme="minorHAnsi"/>
                <w:sz w:val="20"/>
                <w:szCs w:val="20"/>
              </w:rPr>
              <w:t xml:space="preserve"> whereby the healthcare organisation is a learning environment to build and maintain a culture of safety. </w:t>
            </w:r>
          </w:p>
          <w:p w14:paraId="6E0367DA" w14:textId="3BC16DF6" w:rsidR="007818ED" w:rsidRPr="00B87B07" w:rsidRDefault="007818ED" w:rsidP="00512B32">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12B32">
              <w:rPr>
                <w:rFonts w:cstheme="minorHAnsi"/>
                <w:b/>
                <w:bCs/>
                <w:sz w:val="20"/>
                <w:szCs w:val="20"/>
              </w:rPr>
              <w:t>Error</w:t>
            </w:r>
            <w:r w:rsidRPr="00B87B07">
              <w:rPr>
                <w:rFonts w:cstheme="minorHAnsi"/>
                <w:sz w:val="20"/>
                <w:szCs w:val="20"/>
              </w:rPr>
              <w:t xml:space="preserve"> and reporting of near misses should be confidential without fear of blame.</w:t>
            </w:r>
          </w:p>
        </w:tc>
        <w:tc>
          <w:tcPr>
            <w:tcW w:w="1742" w:type="dxa"/>
            <w:tcBorders>
              <w:bottom w:val="single" w:sz="4" w:space="0" w:color="auto"/>
            </w:tcBorders>
            <w:shd w:val="clear" w:color="auto" w:fill="auto"/>
          </w:tcPr>
          <w:p w14:paraId="13B3FF19" w14:textId="3F0AB48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238D57C2" w14:textId="0C5ADCA3" w:rsidR="003E78F5" w:rsidRDefault="003E78F5">
      <w:pPr>
        <w:spacing w:after="80"/>
      </w:pPr>
      <w:r>
        <w:br w:type="page"/>
      </w:r>
    </w:p>
    <w:p w14:paraId="190822DB" w14:textId="77777777" w:rsidR="003E78F5" w:rsidRDefault="003E78F5" w:rsidP="003E78F5">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14CF1649" w14:textId="77777777" w:rsidR="003E78F5" w:rsidRDefault="003E78F5">
      <w:pPr>
        <w:spacing w:after="80"/>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263"/>
        <w:gridCol w:w="1134"/>
        <w:gridCol w:w="1701"/>
        <w:gridCol w:w="1418"/>
        <w:gridCol w:w="5690"/>
        <w:gridCol w:w="1742"/>
      </w:tblGrid>
      <w:tr w:rsidR="00D51177" w:rsidRPr="00B87B07" w14:paraId="54C29AAA" w14:textId="77777777" w:rsidTr="00093449">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shd w:val="clear" w:color="auto" w:fill="D9D9D9" w:themeFill="background1" w:themeFillShade="D9"/>
            <w:vAlign w:val="bottom"/>
          </w:tcPr>
          <w:p w14:paraId="06A89722" w14:textId="7708942F" w:rsidR="00D51177" w:rsidRPr="00B87B07" w:rsidRDefault="00D51177" w:rsidP="00D51177">
            <w:pPr>
              <w:spacing w:after="120"/>
              <w:rPr>
                <w:rFonts w:cstheme="minorHAnsi"/>
                <w:sz w:val="20"/>
                <w:szCs w:val="20"/>
              </w:rPr>
            </w:pPr>
            <w:r w:rsidRPr="00B87B07">
              <w:rPr>
                <w:rFonts w:cstheme="minorHAnsi"/>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0CBA99DF" w14:textId="1F29D6C6"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701" w:type="dxa"/>
            <w:tcBorders>
              <w:top w:val="single" w:sz="4" w:space="0" w:color="auto"/>
              <w:bottom w:val="single" w:sz="4" w:space="0" w:color="auto"/>
            </w:tcBorders>
            <w:shd w:val="clear" w:color="auto" w:fill="D9D9D9" w:themeFill="background1" w:themeFillShade="D9"/>
            <w:vAlign w:val="bottom"/>
          </w:tcPr>
          <w:p w14:paraId="6DADA8E4" w14:textId="23211B9C"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418" w:type="dxa"/>
            <w:tcBorders>
              <w:top w:val="single" w:sz="4" w:space="0" w:color="auto"/>
              <w:bottom w:val="single" w:sz="4" w:space="0" w:color="auto"/>
            </w:tcBorders>
            <w:shd w:val="clear" w:color="auto" w:fill="D9D9D9" w:themeFill="background1" w:themeFillShade="D9"/>
            <w:vAlign w:val="bottom"/>
          </w:tcPr>
          <w:p w14:paraId="3A35325E" w14:textId="482CF38F"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690" w:type="dxa"/>
            <w:tcBorders>
              <w:top w:val="single" w:sz="4" w:space="0" w:color="auto"/>
              <w:bottom w:val="single" w:sz="4" w:space="0" w:color="auto"/>
            </w:tcBorders>
            <w:shd w:val="clear" w:color="auto" w:fill="D9D9D9" w:themeFill="background1" w:themeFillShade="D9"/>
            <w:vAlign w:val="bottom"/>
          </w:tcPr>
          <w:p w14:paraId="25DA08C2" w14:textId="7F887E27"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88EAE54" w14:textId="325C89C4" w:rsidR="00D51177" w:rsidRPr="00B87B07" w:rsidRDefault="00D51177" w:rsidP="00D51177">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7818ED" w:rsidRPr="00B87B07" w14:paraId="3AE50774" w14:textId="77777777" w:rsidTr="000934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D2D1337" w14:textId="77777777"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Pow, Mello-</w:t>
            </w:r>
            <w:proofErr w:type="gramStart"/>
            <w:r w:rsidRPr="00B87B07">
              <w:rPr>
                <w:rFonts w:cstheme="minorHAnsi"/>
                <w:b w:val="0"/>
                <w:bCs w:val="0"/>
                <w:color w:val="auto"/>
                <w:sz w:val="20"/>
                <w:szCs w:val="20"/>
              </w:rPr>
              <w:t>Thomas</w:t>
            </w:r>
            <w:proofErr w:type="gramEnd"/>
            <w:r w:rsidRPr="00B87B07">
              <w:rPr>
                <w:rFonts w:cstheme="minorHAnsi"/>
                <w:b w:val="0"/>
                <w:bCs w:val="0"/>
                <w:color w:val="auto"/>
                <w:sz w:val="20"/>
                <w:szCs w:val="20"/>
              </w:rPr>
              <w:t xml:space="preserve"> and Brennan (2016)</w:t>
            </w:r>
          </w:p>
          <w:p w14:paraId="7518AA62" w14:textId="2E2EC142" w:rsidR="007818ED" w:rsidRPr="00B87B07" w:rsidRDefault="007818ED" w:rsidP="007818ED">
            <w:pPr>
              <w:spacing w:after="120"/>
              <w:rPr>
                <w:rFonts w:cstheme="minorHAnsi"/>
                <w:b w:val="0"/>
                <w:bCs w:val="0"/>
                <w:color w:val="auto"/>
                <w:sz w:val="20"/>
                <w:szCs w:val="20"/>
              </w:rPr>
            </w:pPr>
            <w:r w:rsidRPr="00B87B07">
              <w:rPr>
                <w:rFonts w:cstheme="minorHAnsi"/>
                <w:b w:val="0"/>
                <w:bCs w:val="0"/>
                <w:color w:val="auto"/>
                <w:sz w:val="20"/>
                <w:szCs w:val="20"/>
              </w:rPr>
              <w:t>Title: ‘Evaluation of the effect of double reporting on test accuracy in screening and diagnostic imaging studies: A review of the evidence’</w:t>
            </w:r>
            <w:r w:rsidRPr="00B87B07">
              <w:rPr>
                <w:rFonts w:cstheme="minorHAnsi"/>
                <w:b w:val="0"/>
                <w:bCs w:val="0"/>
                <w:i/>
                <w:iCs/>
                <w:color w:val="auto"/>
                <w:sz w:val="20"/>
                <w:szCs w:val="20"/>
              </w:rPr>
              <w:t xml:space="preserve"> </w:t>
            </w:r>
          </w:p>
        </w:tc>
        <w:tc>
          <w:tcPr>
            <w:tcW w:w="1134" w:type="dxa"/>
            <w:tcBorders>
              <w:bottom w:val="single" w:sz="4" w:space="0" w:color="auto"/>
            </w:tcBorders>
            <w:shd w:val="clear" w:color="auto" w:fill="auto"/>
          </w:tcPr>
          <w:p w14:paraId="4E4D6F1B" w14:textId="4E86B12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Australia</w:t>
            </w:r>
          </w:p>
        </w:tc>
        <w:tc>
          <w:tcPr>
            <w:tcW w:w="1701" w:type="dxa"/>
            <w:tcBorders>
              <w:bottom w:val="single" w:sz="4" w:space="0" w:color="auto"/>
            </w:tcBorders>
            <w:shd w:val="clear" w:color="auto" w:fill="auto"/>
          </w:tcPr>
          <w:p w14:paraId="0BAC423E" w14:textId="3966BA0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with some evidence of literature searching</w:t>
            </w:r>
          </w:p>
        </w:tc>
        <w:tc>
          <w:tcPr>
            <w:tcW w:w="1418" w:type="dxa"/>
            <w:tcBorders>
              <w:bottom w:val="single" w:sz="4" w:space="0" w:color="auto"/>
            </w:tcBorders>
            <w:shd w:val="clear" w:color="auto" w:fill="auto"/>
          </w:tcPr>
          <w:p w14:paraId="6A75F96C" w14:textId="7967D44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690" w:type="dxa"/>
            <w:tcBorders>
              <w:bottom w:val="single" w:sz="4" w:space="0" w:color="auto"/>
            </w:tcBorders>
            <w:shd w:val="clear" w:color="auto" w:fill="auto"/>
          </w:tcPr>
          <w:p w14:paraId="1E35B625"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evaluated the evidence regarding the effect of double reporting on diagnostic efficacy. Double reading was mainly investigated in mammography. </w:t>
            </w:r>
          </w:p>
          <w:p w14:paraId="2BA7AA91" w14:textId="32B619DF"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used a recall rate to measure the effect of double reading. It refers to the percentage of screening studies for which further diagnostic investigation is recommended by the radiologist. </w:t>
            </w:r>
          </w:p>
          <w:p w14:paraId="3EAE5FD4"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impact of double reporting on recall rate primarily</w:t>
            </w:r>
          </w:p>
          <w:p w14:paraId="429F2261" w14:textId="2210950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depended on the reporting process. Relative to a single</w:t>
            </w:r>
          </w:p>
          <w:p w14:paraId="6DF6BF53" w14:textId="4DC1FA1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reading, consensus and arbitration policies were</w:t>
            </w:r>
          </w:p>
          <w:p w14:paraId="2E16B60F" w14:textId="77777777"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associated with a reduction in recall rate; 39–45% </w:t>
            </w:r>
            <w:proofErr w:type="gramStart"/>
            <w:r w:rsidRPr="00B87B07">
              <w:rPr>
                <w:rFonts w:cstheme="minorHAnsi"/>
                <w:sz w:val="20"/>
                <w:szCs w:val="20"/>
              </w:rPr>
              <w:t>relative</w:t>
            </w:r>
            <w:proofErr w:type="gramEnd"/>
          </w:p>
          <w:p w14:paraId="6A23F312" w14:textId="1E3810CB"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reductions are observed with consensus recall policies, with not dissimilar reductions being </w:t>
            </w:r>
            <w:proofErr w:type="gramStart"/>
            <w:r w:rsidRPr="00B87B07">
              <w:rPr>
                <w:rFonts w:cstheme="minorHAnsi"/>
                <w:sz w:val="20"/>
                <w:szCs w:val="20"/>
              </w:rPr>
              <w:t>reported</w:t>
            </w:r>
            <w:proofErr w:type="gramEnd"/>
          </w:p>
          <w:p w14:paraId="3191AE95" w14:textId="38930720"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with arbitration (25–32%).</w:t>
            </w:r>
          </w:p>
          <w:p w14:paraId="01DB6C8F" w14:textId="249B695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Double reporting increases sensitivity and cancer detection rates. It improves the sensitivity of screening mammograms and therefore has been supported by several guidelines. It is standard practice in Australia and New Zealand breast cancer screening programs. </w:t>
            </w:r>
          </w:p>
          <w:p w14:paraId="4B49102B" w14:textId="524A0F1E"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Regarding cost effectiveness, it is difficult to compare studies due to heterogeneity between countries, target population, treatment strategies and healthcare costs. There is a paucity of paucity of Australian and New Zealand data evaluating the cost-effectiveness of double reporting. </w:t>
            </w:r>
          </w:p>
          <w:p w14:paraId="65628341" w14:textId="56F9B412"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Similarly, compared to a diagnostic setting, screening setting might be more cost-effective as there is no formal report </w:t>
            </w:r>
            <w:r w:rsidRPr="00B87B07">
              <w:rPr>
                <w:rFonts w:cstheme="minorHAnsi"/>
                <w:sz w:val="20"/>
                <w:szCs w:val="20"/>
              </w:rPr>
              <w:lastRenderedPageBreak/>
              <w:t>required. Double reporting underpinned by consensus or arbitration might be the most cost-effective strategy.</w:t>
            </w:r>
          </w:p>
          <w:p w14:paraId="6A510D20" w14:textId="26C6686A"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Regarding Neuroradiology, thoracic, trauma, gastrointestinal imaging, and oncology, only small-scale studies were undertaken but findings were generally encouraging.</w:t>
            </w:r>
          </w:p>
          <w:p w14:paraId="4AEE8737" w14:textId="4C0990E1" w:rsidR="007818ED" w:rsidRPr="00B87B07" w:rsidRDefault="007818ED" w:rsidP="00D5117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Double reporting can increase sensitivity and reduce specificity. Hence it is most useful in screening instances. Independent double reporting with arbitration or consensus of discordant reports appears to be the most efficacious and cost-effective strategy. Much of this research, however, has focussed on mammography. </w:t>
            </w:r>
          </w:p>
        </w:tc>
        <w:tc>
          <w:tcPr>
            <w:tcW w:w="1742" w:type="dxa"/>
            <w:tcBorders>
              <w:bottom w:val="single" w:sz="4" w:space="0" w:color="auto"/>
            </w:tcBorders>
            <w:shd w:val="clear" w:color="auto" w:fill="auto"/>
          </w:tcPr>
          <w:p w14:paraId="3BC620CC" w14:textId="4D53A803" w:rsidR="007818ED" w:rsidRPr="00B87B07" w:rsidRDefault="007818ED" w:rsidP="007818ED">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085BE65C" w14:textId="77777777" w:rsidR="003A1435" w:rsidRDefault="003A1435">
      <w:pPr>
        <w:spacing w:after="80"/>
      </w:pPr>
      <w:r>
        <w:br w:type="page"/>
      </w:r>
    </w:p>
    <w:p w14:paraId="036E5906" w14:textId="77777777" w:rsidR="003A1435" w:rsidRDefault="003A1435" w:rsidP="003A1435">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03F366AA" w14:textId="77777777" w:rsidR="003A1435" w:rsidRDefault="003A1435"/>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96"/>
        <w:gridCol w:w="993"/>
        <w:gridCol w:w="1134"/>
        <w:gridCol w:w="1275"/>
        <w:gridCol w:w="7108"/>
        <w:gridCol w:w="1742"/>
      </w:tblGrid>
      <w:tr w:rsidR="003A1435" w:rsidRPr="00B87B07" w14:paraId="2EC6222D"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auto"/>
              <w:bottom w:val="single" w:sz="4" w:space="0" w:color="auto"/>
            </w:tcBorders>
            <w:shd w:val="clear" w:color="auto" w:fill="D9D9D9" w:themeFill="background1" w:themeFillShade="D9"/>
            <w:vAlign w:val="bottom"/>
          </w:tcPr>
          <w:p w14:paraId="0228FC13" w14:textId="69A4CD3C" w:rsidR="003A1435" w:rsidRPr="00B87B07" w:rsidRDefault="003A1435" w:rsidP="003A1435">
            <w:pPr>
              <w:spacing w:after="120"/>
              <w:rPr>
                <w:rFonts w:cstheme="minorHAnsi"/>
                <w:sz w:val="20"/>
                <w:szCs w:val="20"/>
              </w:rPr>
            </w:pPr>
            <w:r w:rsidRPr="00B87B07">
              <w:rPr>
                <w:rFonts w:cstheme="minorHAnsi"/>
                <w:b w:val="0"/>
                <w:bCs w:val="0"/>
                <w:color w:val="auto"/>
                <w:sz w:val="20"/>
                <w:szCs w:val="20"/>
              </w:rPr>
              <w:t>Study / Document</w:t>
            </w:r>
          </w:p>
        </w:tc>
        <w:tc>
          <w:tcPr>
            <w:tcW w:w="993" w:type="dxa"/>
            <w:tcBorders>
              <w:top w:val="single" w:sz="4" w:space="0" w:color="auto"/>
              <w:bottom w:val="single" w:sz="4" w:space="0" w:color="auto"/>
            </w:tcBorders>
            <w:shd w:val="clear" w:color="auto" w:fill="D9D9D9" w:themeFill="background1" w:themeFillShade="D9"/>
            <w:vAlign w:val="bottom"/>
          </w:tcPr>
          <w:p w14:paraId="795B21E4" w14:textId="72626337"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34" w:type="dxa"/>
            <w:tcBorders>
              <w:top w:val="single" w:sz="4" w:space="0" w:color="auto"/>
              <w:bottom w:val="single" w:sz="4" w:space="0" w:color="auto"/>
            </w:tcBorders>
            <w:shd w:val="clear" w:color="auto" w:fill="D9D9D9" w:themeFill="background1" w:themeFillShade="D9"/>
            <w:vAlign w:val="bottom"/>
          </w:tcPr>
          <w:p w14:paraId="3830227D" w14:textId="43852ED0"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5" w:type="dxa"/>
            <w:tcBorders>
              <w:top w:val="single" w:sz="4" w:space="0" w:color="auto"/>
              <w:bottom w:val="single" w:sz="4" w:space="0" w:color="auto"/>
            </w:tcBorders>
            <w:shd w:val="clear" w:color="auto" w:fill="D9D9D9" w:themeFill="background1" w:themeFillShade="D9"/>
            <w:vAlign w:val="bottom"/>
          </w:tcPr>
          <w:p w14:paraId="29A7ED27" w14:textId="6761C8E3"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7108" w:type="dxa"/>
            <w:tcBorders>
              <w:top w:val="single" w:sz="4" w:space="0" w:color="auto"/>
              <w:bottom w:val="single" w:sz="4" w:space="0" w:color="auto"/>
            </w:tcBorders>
            <w:shd w:val="clear" w:color="auto" w:fill="D9D9D9" w:themeFill="background1" w:themeFillShade="D9"/>
            <w:vAlign w:val="bottom"/>
          </w:tcPr>
          <w:p w14:paraId="2A41BF8B" w14:textId="2D6498D0"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75E1130" w14:textId="07473011" w:rsidR="003A1435" w:rsidRPr="00B87B07" w:rsidRDefault="003A1435" w:rsidP="003A1435">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DB3431" w:rsidRPr="00B87B07" w14:paraId="5F6344FD"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696" w:type="dxa"/>
            <w:tcBorders>
              <w:bottom w:val="single" w:sz="4" w:space="0" w:color="auto"/>
            </w:tcBorders>
            <w:shd w:val="clear" w:color="auto" w:fill="auto"/>
          </w:tcPr>
          <w:p w14:paraId="7DC446DC" w14:textId="77777777" w:rsidR="003A1435" w:rsidRPr="00B87B07" w:rsidRDefault="003A1435" w:rsidP="003A1435">
            <w:pPr>
              <w:spacing w:after="120"/>
              <w:rPr>
                <w:rFonts w:cstheme="minorHAnsi"/>
                <w:b w:val="0"/>
                <w:bCs w:val="0"/>
                <w:color w:val="auto"/>
                <w:sz w:val="20"/>
                <w:szCs w:val="20"/>
              </w:rPr>
            </w:pPr>
            <w:r w:rsidRPr="00B87B07">
              <w:rPr>
                <w:rFonts w:cstheme="minorHAnsi"/>
                <w:b w:val="0"/>
                <w:bCs w:val="0"/>
                <w:color w:val="auto"/>
                <w:sz w:val="20"/>
                <w:szCs w:val="20"/>
              </w:rPr>
              <w:t>Power et al. (2016)</w:t>
            </w:r>
          </w:p>
          <w:p w14:paraId="084D9C20" w14:textId="42F7DE58" w:rsidR="003A1435" w:rsidRPr="00B87B07" w:rsidRDefault="003A1435" w:rsidP="003A1435">
            <w:pPr>
              <w:spacing w:after="120"/>
              <w:rPr>
                <w:rFonts w:cstheme="minorHAnsi"/>
                <w:b w:val="0"/>
                <w:bCs w:val="0"/>
                <w:color w:val="auto"/>
                <w:sz w:val="20"/>
                <w:szCs w:val="20"/>
              </w:rPr>
            </w:pPr>
            <w:r w:rsidRPr="00B87B07">
              <w:rPr>
                <w:rFonts w:cstheme="minorHAnsi"/>
                <w:b w:val="0"/>
                <w:bCs w:val="0"/>
                <w:color w:val="auto"/>
                <w:sz w:val="20"/>
                <w:szCs w:val="20"/>
              </w:rPr>
              <w:t xml:space="preserve">Title: ‘Computed tomography and patient risk: facts, </w:t>
            </w:r>
            <w:proofErr w:type="gramStart"/>
            <w:r w:rsidRPr="00B87B07">
              <w:rPr>
                <w:rFonts w:cstheme="minorHAnsi"/>
                <w:b w:val="0"/>
                <w:bCs w:val="0"/>
                <w:color w:val="auto"/>
                <w:sz w:val="20"/>
                <w:szCs w:val="20"/>
              </w:rPr>
              <w:t>perceptions</w:t>
            </w:r>
            <w:proofErr w:type="gramEnd"/>
            <w:r w:rsidRPr="00B87B07">
              <w:rPr>
                <w:rFonts w:cstheme="minorHAnsi"/>
                <w:b w:val="0"/>
                <w:bCs w:val="0"/>
                <w:color w:val="auto"/>
                <w:sz w:val="20"/>
                <w:szCs w:val="20"/>
              </w:rPr>
              <w:t xml:space="preserve"> and uncertainties’</w:t>
            </w:r>
            <w:r w:rsidRPr="00B87B07">
              <w:rPr>
                <w:rFonts w:cstheme="minorHAnsi"/>
                <w:b w:val="0"/>
                <w:bCs w:val="0"/>
                <w:i/>
                <w:iCs/>
                <w:color w:val="auto"/>
                <w:sz w:val="20"/>
                <w:szCs w:val="20"/>
              </w:rPr>
              <w:t xml:space="preserve"> </w:t>
            </w:r>
          </w:p>
        </w:tc>
        <w:tc>
          <w:tcPr>
            <w:tcW w:w="993" w:type="dxa"/>
            <w:tcBorders>
              <w:bottom w:val="single" w:sz="4" w:space="0" w:color="auto"/>
            </w:tcBorders>
            <w:shd w:val="clear" w:color="auto" w:fill="auto"/>
          </w:tcPr>
          <w:p w14:paraId="246B3A63" w14:textId="423DAE1A"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Ireland</w:t>
            </w:r>
          </w:p>
        </w:tc>
        <w:tc>
          <w:tcPr>
            <w:tcW w:w="1134" w:type="dxa"/>
            <w:tcBorders>
              <w:bottom w:val="single" w:sz="4" w:space="0" w:color="auto"/>
            </w:tcBorders>
            <w:shd w:val="clear" w:color="auto" w:fill="auto"/>
          </w:tcPr>
          <w:p w14:paraId="40ABBBBC" w14:textId="715C81B0"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275" w:type="dxa"/>
            <w:tcBorders>
              <w:bottom w:val="single" w:sz="4" w:space="0" w:color="auto"/>
            </w:tcBorders>
            <w:shd w:val="clear" w:color="auto" w:fill="auto"/>
          </w:tcPr>
          <w:p w14:paraId="174DF7FC" w14:textId="24EE7FEF"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Computed tomography</w:t>
            </w:r>
          </w:p>
        </w:tc>
        <w:tc>
          <w:tcPr>
            <w:tcW w:w="7108" w:type="dxa"/>
            <w:tcBorders>
              <w:bottom w:val="single" w:sz="4" w:space="0" w:color="auto"/>
            </w:tcBorders>
            <w:shd w:val="clear" w:color="auto" w:fill="auto"/>
          </w:tcPr>
          <w:p w14:paraId="69541601" w14:textId="77777777"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narrative review summarised dose reduction techniques when using computed tomography. These include: </w:t>
            </w:r>
          </w:p>
          <w:p w14:paraId="56A13383" w14:textId="06AE88B5"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Tube current modulation and automatic exposure control</w:t>
            </w:r>
            <w:r w:rsidRPr="00B87B07">
              <w:rPr>
                <w:rFonts w:cstheme="minorHAnsi"/>
                <w:sz w:val="20"/>
                <w:szCs w:val="20"/>
              </w:rPr>
              <w:t>: – The tube current should be modulated based on the overall attenuation of the anatomic area being assessed.</w:t>
            </w:r>
          </w:p>
          <w:p w14:paraId="74A749AD" w14:textId="16C30C17"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Automatic exposure control</w:t>
            </w:r>
            <w:r w:rsidRPr="00B87B07">
              <w:rPr>
                <w:rFonts w:cstheme="minorHAnsi"/>
                <w:sz w:val="20"/>
                <w:szCs w:val="20"/>
              </w:rPr>
              <w:t>: A relatively new technique that modulates the tube current during an individual scan based on the different attenuations of different anatomic regions. This has the advantage of delivering the optimal dose to achieve the optimal diagnostic image.</w:t>
            </w:r>
          </w:p>
          <w:p w14:paraId="50C2598C" w14:textId="2857BC40"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Noise reduction filters</w:t>
            </w:r>
            <w:r w:rsidRPr="00B87B07">
              <w:rPr>
                <w:rFonts w:cstheme="minorHAnsi"/>
                <w:sz w:val="20"/>
                <w:szCs w:val="20"/>
              </w:rPr>
              <w:t>: Can be used to optimise the quality of an acquired image by eliminating noise.</w:t>
            </w:r>
          </w:p>
          <w:p w14:paraId="4AF238AF" w14:textId="5B8FB351"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11E6D">
              <w:rPr>
                <w:rFonts w:cstheme="minorHAnsi"/>
                <w:b/>
                <w:bCs/>
                <w:sz w:val="20"/>
                <w:szCs w:val="20"/>
              </w:rPr>
              <w:t>Low dose protocols</w:t>
            </w:r>
            <w:r w:rsidRPr="00B87B07">
              <w:rPr>
                <w:rFonts w:cstheme="minorHAnsi"/>
                <w:sz w:val="20"/>
                <w:szCs w:val="20"/>
              </w:rPr>
              <w:t>: In some instances, are not inferior to standard dose computed tomography.</w:t>
            </w:r>
          </w:p>
          <w:p w14:paraId="49756FD5" w14:textId="3525C32A"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Spacing of computed tomography slices</w:t>
            </w:r>
            <w:r w:rsidRPr="00B87B07">
              <w:rPr>
                <w:rFonts w:cstheme="minorHAnsi"/>
                <w:sz w:val="20"/>
                <w:szCs w:val="20"/>
              </w:rPr>
              <w:t>: By finding a balance between selecting a slice small enough to achieve the optimal diagnostic image and large enough to ensure the radiation dose delivered is acceptable.</w:t>
            </w:r>
          </w:p>
          <w:p w14:paraId="39502B8D" w14:textId="5DF58139"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Maintaining the limits of the radiation field</w:t>
            </w:r>
            <w:r w:rsidRPr="00B87B07">
              <w:rPr>
                <w:rFonts w:cstheme="minorHAnsi"/>
                <w:sz w:val="20"/>
                <w:szCs w:val="20"/>
              </w:rPr>
              <w:t>: Within the anatomy of interest by ensuring the field is maintained to only the area of interest to allow for smaller cumulative dosing and potentially improved images via focused imaging.</w:t>
            </w:r>
          </w:p>
          <w:p w14:paraId="4E7679A7" w14:textId="655C56E8"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Decision support</w:t>
            </w:r>
            <w:r w:rsidRPr="00B87B07">
              <w:rPr>
                <w:rFonts w:cstheme="minorHAnsi"/>
                <w:sz w:val="20"/>
                <w:szCs w:val="20"/>
              </w:rPr>
              <w:t>: At the time of ordering a scan by using automated prompts and advice when ordering imaging can reduce low utility examinations.</w:t>
            </w:r>
          </w:p>
          <w:p w14:paraId="252F4C79" w14:textId="2FCB59DA" w:rsidR="003A1435" w:rsidRPr="00B87B07" w:rsidRDefault="003A1435" w:rsidP="00177D92">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77D92">
              <w:rPr>
                <w:rFonts w:cstheme="minorHAnsi"/>
                <w:b/>
                <w:bCs/>
                <w:sz w:val="20"/>
                <w:szCs w:val="20"/>
              </w:rPr>
              <w:t>Split bolus protocols</w:t>
            </w:r>
            <w:r w:rsidRPr="00B87B07">
              <w:rPr>
                <w:rFonts w:cstheme="minorHAnsi"/>
                <w:sz w:val="20"/>
                <w:szCs w:val="20"/>
              </w:rPr>
              <w:t>:</w:t>
            </w:r>
            <w:r w:rsidR="00177D92">
              <w:rPr>
                <w:rFonts w:cstheme="minorHAnsi"/>
                <w:sz w:val="20"/>
                <w:szCs w:val="20"/>
              </w:rPr>
              <w:t xml:space="preserve"> </w:t>
            </w:r>
            <w:r w:rsidRPr="00B87B07">
              <w:rPr>
                <w:rFonts w:cstheme="minorHAnsi"/>
                <w:sz w:val="20"/>
                <w:szCs w:val="20"/>
              </w:rPr>
              <w:t xml:space="preserve">Can significantly reduce the radiation burden that may arise from multiple image acquisition, especially for </w:t>
            </w:r>
            <w:proofErr w:type="spellStart"/>
            <w:r w:rsidRPr="00B87B07">
              <w:rPr>
                <w:rFonts w:cstheme="minorHAnsi"/>
                <w:sz w:val="20"/>
                <w:szCs w:val="20"/>
              </w:rPr>
              <w:t>abdomino</w:t>
            </w:r>
            <w:proofErr w:type="spellEnd"/>
            <w:r w:rsidRPr="00B87B07">
              <w:rPr>
                <w:rFonts w:cstheme="minorHAnsi"/>
                <w:sz w:val="20"/>
                <w:szCs w:val="20"/>
              </w:rPr>
              <w:t>-pelvic computed tomography.</w:t>
            </w:r>
          </w:p>
        </w:tc>
        <w:tc>
          <w:tcPr>
            <w:tcW w:w="1742" w:type="dxa"/>
            <w:tcBorders>
              <w:bottom w:val="single" w:sz="4" w:space="0" w:color="auto"/>
            </w:tcBorders>
            <w:shd w:val="clear" w:color="auto" w:fill="auto"/>
          </w:tcPr>
          <w:p w14:paraId="22959434" w14:textId="62D1FB0C" w:rsidR="003A1435" w:rsidRPr="00B87B07" w:rsidRDefault="003A1435" w:rsidP="003A1435">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52E00390" w14:textId="77777777" w:rsidR="00010D40" w:rsidRDefault="00010D40">
      <w:pPr>
        <w:spacing w:after="80"/>
      </w:pPr>
      <w:r>
        <w:br w:type="page"/>
      </w:r>
    </w:p>
    <w:p w14:paraId="28EB9D0D" w14:textId="77777777" w:rsidR="00010D40" w:rsidRDefault="00010D40" w:rsidP="00010D40">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36ED47E8" w14:textId="77777777" w:rsidR="00093449" w:rsidRDefault="00093449"/>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263"/>
        <w:gridCol w:w="1276"/>
        <w:gridCol w:w="2268"/>
        <w:gridCol w:w="1843"/>
        <w:gridCol w:w="4556"/>
        <w:gridCol w:w="1742"/>
      </w:tblGrid>
      <w:tr w:rsidR="00010D40" w:rsidRPr="00B87B07" w14:paraId="78779315" w14:textId="77777777" w:rsidTr="0095415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shd w:val="clear" w:color="auto" w:fill="D9D9D9" w:themeFill="background1" w:themeFillShade="D9"/>
            <w:vAlign w:val="bottom"/>
          </w:tcPr>
          <w:p w14:paraId="6FAAF6F7" w14:textId="3360425F" w:rsidR="00010D40" w:rsidRPr="00B87B07" w:rsidRDefault="00010D40" w:rsidP="00010D40">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tcBorders>
            <w:shd w:val="clear" w:color="auto" w:fill="D9D9D9" w:themeFill="background1" w:themeFillShade="D9"/>
            <w:vAlign w:val="bottom"/>
          </w:tcPr>
          <w:p w14:paraId="0CD141CB" w14:textId="0EDEF5D4"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268" w:type="dxa"/>
            <w:tcBorders>
              <w:top w:val="single" w:sz="4" w:space="0" w:color="auto"/>
            </w:tcBorders>
            <w:shd w:val="clear" w:color="auto" w:fill="D9D9D9" w:themeFill="background1" w:themeFillShade="D9"/>
            <w:vAlign w:val="bottom"/>
          </w:tcPr>
          <w:p w14:paraId="52D5B720" w14:textId="1A898C27"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843" w:type="dxa"/>
            <w:tcBorders>
              <w:top w:val="single" w:sz="4" w:space="0" w:color="auto"/>
            </w:tcBorders>
            <w:shd w:val="clear" w:color="auto" w:fill="D9D9D9" w:themeFill="background1" w:themeFillShade="D9"/>
            <w:vAlign w:val="bottom"/>
          </w:tcPr>
          <w:p w14:paraId="6BDF312C" w14:textId="29D2683F"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556" w:type="dxa"/>
            <w:tcBorders>
              <w:top w:val="single" w:sz="4" w:space="0" w:color="auto"/>
            </w:tcBorders>
            <w:shd w:val="clear" w:color="auto" w:fill="D9D9D9" w:themeFill="background1" w:themeFillShade="D9"/>
            <w:vAlign w:val="bottom"/>
          </w:tcPr>
          <w:p w14:paraId="6C6E4A0F" w14:textId="07F5F595"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tcBorders>
            <w:shd w:val="clear" w:color="auto" w:fill="D9D9D9" w:themeFill="background1" w:themeFillShade="D9"/>
            <w:vAlign w:val="bottom"/>
          </w:tcPr>
          <w:p w14:paraId="5E1C2300" w14:textId="01DB0D8E" w:rsidR="00010D40" w:rsidRPr="00B87B07" w:rsidRDefault="00010D40" w:rsidP="00010D4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010D40" w:rsidRPr="00B87B07" w14:paraId="101B686E" w14:textId="77777777" w:rsidTr="00A419E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7CAB513" w14:textId="77777777"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 xml:space="preserve">Sivarajah, Dinh, </w:t>
            </w:r>
            <w:proofErr w:type="spellStart"/>
            <w:r w:rsidRPr="00B87B07">
              <w:rPr>
                <w:rFonts w:cstheme="minorHAnsi"/>
                <w:b w:val="0"/>
                <w:bCs w:val="0"/>
                <w:color w:val="auto"/>
                <w:sz w:val="20"/>
                <w:szCs w:val="20"/>
              </w:rPr>
              <w:t>Chetlen</w:t>
            </w:r>
            <w:proofErr w:type="spellEnd"/>
            <w:r w:rsidRPr="00B87B07">
              <w:rPr>
                <w:rFonts w:cstheme="minorHAnsi"/>
                <w:b w:val="0"/>
                <w:bCs w:val="0"/>
                <w:color w:val="auto"/>
                <w:sz w:val="20"/>
                <w:szCs w:val="20"/>
              </w:rPr>
              <w:t xml:space="preserve"> (2021)</w:t>
            </w:r>
          </w:p>
          <w:p w14:paraId="00DA49AC" w14:textId="269156D2"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 xml:space="preserve">Title: ‘Errors in breast imaging: how to reduce errors and promote a safety environment’ </w:t>
            </w:r>
          </w:p>
        </w:tc>
        <w:tc>
          <w:tcPr>
            <w:tcW w:w="1276" w:type="dxa"/>
            <w:tcBorders>
              <w:bottom w:val="single" w:sz="4" w:space="0" w:color="auto"/>
            </w:tcBorders>
            <w:shd w:val="clear" w:color="auto" w:fill="auto"/>
          </w:tcPr>
          <w:p w14:paraId="5148FA3D" w14:textId="30BC839E"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268" w:type="dxa"/>
            <w:tcBorders>
              <w:bottom w:val="single" w:sz="4" w:space="0" w:color="auto"/>
            </w:tcBorders>
            <w:shd w:val="clear" w:color="auto" w:fill="auto"/>
          </w:tcPr>
          <w:p w14:paraId="77B4DD2F" w14:textId="4B120942"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Narrative </w:t>
            </w:r>
          </w:p>
        </w:tc>
        <w:tc>
          <w:tcPr>
            <w:tcW w:w="1843" w:type="dxa"/>
            <w:tcBorders>
              <w:bottom w:val="single" w:sz="4" w:space="0" w:color="auto"/>
            </w:tcBorders>
            <w:shd w:val="clear" w:color="auto" w:fill="auto"/>
          </w:tcPr>
          <w:p w14:paraId="7096565F" w14:textId="0DFA000C"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556" w:type="dxa"/>
            <w:tcBorders>
              <w:bottom w:val="single" w:sz="4" w:space="0" w:color="auto"/>
            </w:tcBorders>
            <w:shd w:val="clear" w:color="auto" w:fill="auto"/>
          </w:tcPr>
          <w:p w14:paraId="527C75EB" w14:textId="5DEC85F5"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 this review, the authors suggest that error mitigation tools can be summarized using the acronym SAFE: S – Support the team, A – ask questions, F – focus on task, E – effectively communicate, ensure equipment optimisation and safe environment.</w:t>
            </w:r>
          </w:p>
        </w:tc>
        <w:tc>
          <w:tcPr>
            <w:tcW w:w="1742" w:type="dxa"/>
            <w:tcBorders>
              <w:bottom w:val="single" w:sz="4" w:space="0" w:color="auto"/>
            </w:tcBorders>
            <w:shd w:val="clear" w:color="auto" w:fill="auto"/>
          </w:tcPr>
          <w:p w14:paraId="0BC49882" w14:textId="641C58F0"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1C0F5735" w14:textId="77777777" w:rsidR="00682586" w:rsidRDefault="00682586">
      <w:pPr>
        <w:spacing w:after="80"/>
      </w:pPr>
      <w:r>
        <w:br w:type="page"/>
      </w:r>
    </w:p>
    <w:p w14:paraId="09F49A67" w14:textId="77777777" w:rsidR="00682586" w:rsidRDefault="00682586" w:rsidP="00682586">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E1D21BD" w14:textId="77777777" w:rsidR="00682586" w:rsidRDefault="00682586"/>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263"/>
        <w:gridCol w:w="1276"/>
        <w:gridCol w:w="2268"/>
        <w:gridCol w:w="1276"/>
        <w:gridCol w:w="5123"/>
        <w:gridCol w:w="1742"/>
      </w:tblGrid>
      <w:tr w:rsidR="00682586" w:rsidRPr="00B87B07" w14:paraId="14BE4D26" w14:textId="77777777" w:rsidTr="00682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shd w:val="clear" w:color="auto" w:fill="D9D9D9" w:themeFill="background1" w:themeFillShade="D9"/>
            <w:vAlign w:val="bottom"/>
          </w:tcPr>
          <w:p w14:paraId="3A635421" w14:textId="722D6591" w:rsidR="00682586" w:rsidRPr="00B87B07" w:rsidRDefault="00682586" w:rsidP="00682586">
            <w:pPr>
              <w:spacing w:after="120"/>
              <w:rPr>
                <w:rFonts w:cstheme="minorHAnsi"/>
                <w:sz w:val="20"/>
                <w:szCs w:val="20"/>
              </w:rPr>
            </w:pPr>
            <w:r w:rsidRPr="00B87B07">
              <w:rPr>
                <w:rFonts w:cstheme="minorHAnsi"/>
                <w:b w:val="0"/>
                <w:bCs w:val="0"/>
                <w:color w:val="auto"/>
                <w:sz w:val="20"/>
                <w:szCs w:val="20"/>
              </w:rPr>
              <w:t>Study / Document</w:t>
            </w:r>
          </w:p>
        </w:tc>
        <w:tc>
          <w:tcPr>
            <w:tcW w:w="1276" w:type="dxa"/>
            <w:tcBorders>
              <w:top w:val="single" w:sz="4" w:space="0" w:color="auto"/>
              <w:bottom w:val="single" w:sz="4" w:space="0" w:color="auto"/>
            </w:tcBorders>
            <w:shd w:val="clear" w:color="auto" w:fill="D9D9D9" w:themeFill="background1" w:themeFillShade="D9"/>
            <w:vAlign w:val="bottom"/>
          </w:tcPr>
          <w:p w14:paraId="0F9F371B" w14:textId="529E4FB4"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268" w:type="dxa"/>
            <w:tcBorders>
              <w:top w:val="single" w:sz="4" w:space="0" w:color="auto"/>
              <w:bottom w:val="single" w:sz="4" w:space="0" w:color="auto"/>
            </w:tcBorders>
            <w:shd w:val="clear" w:color="auto" w:fill="D9D9D9" w:themeFill="background1" w:themeFillShade="D9"/>
            <w:vAlign w:val="bottom"/>
          </w:tcPr>
          <w:p w14:paraId="6A11B45D" w14:textId="1E64991D"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276" w:type="dxa"/>
            <w:tcBorders>
              <w:top w:val="single" w:sz="4" w:space="0" w:color="auto"/>
              <w:bottom w:val="single" w:sz="4" w:space="0" w:color="auto"/>
            </w:tcBorders>
            <w:shd w:val="clear" w:color="auto" w:fill="D9D9D9" w:themeFill="background1" w:themeFillShade="D9"/>
            <w:vAlign w:val="bottom"/>
          </w:tcPr>
          <w:p w14:paraId="44413E68" w14:textId="1452B685"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123" w:type="dxa"/>
            <w:tcBorders>
              <w:top w:val="single" w:sz="4" w:space="0" w:color="auto"/>
              <w:bottom w:val="single" w:sz="4" w:space="0" w:color="auto"/>
            </w:tcBorders>
            <w:shd w:val="clear" w:color="auto" w:fill="D9D9D9" w:themeFill="background1" w:themeFillShade="D9"/>
            <w:vAlign w:val="bottom"/>
          </w:tcPr>
          <w:p w14:paraId="160407D5" w14:textId="4430BCA5"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742" w:type="dxa"/>
            <w:tcBorders>
              <w:top w:val="single" w:sz="4" w:space="0" w:color="auto"/>
              <w:bottom w:val="single" w:sz="4" w:space="0" w:color="auto"/>
            </w:tcBorders>
            <w:shd w:val="clear" w:color="auto" w:fill="D9D9D9" w:themeFill="background1" w:themeFillShade="D9"/>
            <w:vAlign w:val="bottom"/>
          </w:tcPr>
          <w:p w14:paraId="33AD2702" w14:textId="1CC1E5DA" w:rsidR="00682586" w:rsidRPr="00B87B07" w:rsidRDefault="00682586" w:rsidP="00682586">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010D40" w:rsidRPr="00B87B07" w14:paraId="07D08EA4" w14:textId="77777777" w:rsidTr="0068258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D106C67" w14:textId="77777777"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Thompson et al. (2021)</w:t>
            </w:r>
          </w:p>
          <w:p w14:paraId="31392E86" w14:textId="6A1B7F8F" w:rsidR="00010D40" w:rsidRPr="00B87B07" w:rsidRDefault="00010D40" w:rsidP="00010D40">
            <w:pPr>
              <w:spacing w:after="120"/>
              <w:rPr>
                <w:rFonts w:cstheme="minorHAnsi"/>
                <w:b w:val="0"/>
                <w:bCs w:val="0"/>
                <w:color w:val="auto"/>
                <w:sz w:val="20"/>
                <w:szCs w:val="20"/>
              </w:rPr>
            </w:pPr>
            <w:r w:rsidRPr="00B87B07">
              <w:rPr>
                <w:rFonts w:cstheme="minorHAnsi"/>
                <w:b w:val="0"/>
                <w:bCs w:val="0"/>
                <w:color w:val="auto"/>
                <w:sz w:val="20"/>
                <w:szCs w:val="20"/>
              </w:rPr>
              <w:t xml:space="preserve">Title: ‘Patient-centred outcomes of imaging tests: recommendations for patients, </w:t>
            </w:r>
            <w:proofErr w:type="gramStart"/>
            <w:r w:rsidRPr="00B87B07">
              <w:rPr>
                <w:rFonts w:cstheme="minorHAnsi"/>
                <w:b w:val="0"/>
                <w:bCs w:val="0"/>
                <w:color w:val="auto"/>
                <w:sz w:val="20"/>
                <w:szCs w:val="20"/>
              </w:rPr>
              <w:t>clinicians</w:t>
            </w:r>
            <w:proofErr w:type="gramEnd"/>
            <w:r w:rsidRPr="00B87B07">
              <w:rPr>
                <w:rFonts w:cstheme="minorHAnsi"/>
                <w:b w:val="0"/>
                <w:bCs w:val="0"/>
                <w:color w:val="auto"/>
                <w:sz w:val="20"/>
                <w:szCs w:val="20"/>
              </w:rPr>
              <w:t xml:space="preserve"> and researchers’</w:t>
            </w:r>
          </w:p>
        </w:tc>
        <w:tc>
          <w:tcPr>
            <w:tcW w:w="1276" w:type="dxa"/>
            <w:tcBorders>
              <w:bottom w:val="single" w:sz="4" w:space="0" w:color="auto"/>
            </w:tcBorders>
            <w:shd w:val="clear" w:color="auto" w:fill="auto"/>
          </w:tcPr>
          <w:p w14:paraId="79BAAB7C" w14:textId="3BF9907A"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268" w:type="dxa"/>
            <w:tcBorders>
              <w:bottom w:val="single" w:sz="4" w:space="0" w:color="auto"/>
            </w:tcBorders>
            <w:shd w:val="clear" w:color="auto" w:fill="auto"/>
          </w:tcPr>
          <w:p w14:paraId="0951A7F7" w14:textId="70287800"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Multiple methods including scoping review</w:t>
            </w:r>
          </w:p>
        </w:tc>
        <w:tc>
          <w:tcPr>
            <w:tcW w:w="1276" w:type="dxa"/>
            <w:tcBorders>
              <w:bottom w:val="single" w:sz="4" w:space="0" w:color="auto"/>
            </w:tcBorders>
            <w:shd w:val="clear" w:color="auto" w:fill="auto"/>
          </w:tcPr>
          <w:p w14:paraId="1CA56235" w14:textId="5B90967A"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123" w:type="dxa"/>
            <w:tcBorders>
              <w:bottom w:val="single" w:sz="4" w:space="0" w:color="auto"/>
            </w:tcBorders>
            <w:shd w:val="clear" w:color="auto" w:fill="auto"/>
          </w:tcPr>
          <w:p w14:paraId="6428E4EB" w14:textId="77777777"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Patient Reported Outcomes of Diagnostics research. </w:t>
            </w:r>
          </w:p>
          <w:p w14:paraId="3A9B3CAC" w14:textId="32F9251B"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scoping review included 25 qualitative studies describing patient-centred outcomes. The review mainly focused on mammography and magnetic resonance imaging screening, mostly related to cancer screening. Patient-centred outcomes from imaging studies can be grouped within four main domains: </w:t>
            </w:r>
          </w:p>
          <w:p w14:paraId="70735AB6" w14:textId="1B1150A8"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Information or knowledge</w:t>
            </w:r>
            <w:r w:rsidRPr="00B87B07">
              <w:rPr>
                <w:rFonts w:cstheme="minorHAnsi"/>
                <w:sz w:val="20"/>
                <w:szCs w:val="20"/>
              </w:rPr>
              <w:t xml:space="preserve"> includes finding the cause of symptoms, reducing the probability of a condition that the patient is worried about, the value of knowing or finding out more whatever the outcome, decision making leading to action, false information from test results and incidental or indeterminate findings.</w:t>
            </w:r>
          </w:p>
          <w:p w14:paraId="146BFC38" w14:textId="024FFA54"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Physical impact</w:t>
            </w:r>
            <w:r w:rsidRPr="00B87B07">
              <w:rPr>
                <w:rFonts w:cstheme="minorHAnsi"/>
                <w:sz w:val="20"/>
                <w:szCs w:val="20"/>
              </w:rPr>
              <w:t xml:space="preserve"> includes preparation for the test, physical discomfort and tolerability during the test, and </w:t>
            </w:r>
            <w:proofErr w:type="gramStart"/>
            <w:r w:rsidRPr="00B87B07">
              <w:rPr>
                <w:rFonts w:cstheme="minorHAnsi"/>
                <w:sz w:val="20"/>
                <w:szCs w:val="20"/>
              </w:rPr>
              <w:t>longer term</w:t>
            </w:r>
            <w:proofErr w:type="gramEnd"/>
            <w:r w:rsidRPr="00B87B07">
              <w:rPr>
                <w:rFonts w:cstheme="minorHAnsi"/>
                <w:sz w:val="20"/>
                <w:szCs w:val="20"/>
              </w:rPr>
              <w:t xml:space="preserve"> physical effects.</w:t>
            </w:r>
          </w:p>
          <w:p w14:paraId="0DB7ACD0" w14:textId="51430BF5"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Emotional outcomes</w:t>
            </w:r>
            <w:r w:rsidRPr="00B87B07">
              <w:rPr>
                <w:rFonts w:cstheme="minorHAnsi"/>
                <w:sz w:val="20"/>
                <w:szCs w:val="20"/>
              </w:rPr>
              <w:t xml:space="preserve"> include reassurance and relief, anxiety and worry, claustrophobia and embracement, lack of control, decisional regret, mismatch with expectations.</w:t>
            </w:r>
          </w:p>
          <w:p w14:paraId="5A6D7171" w14:textId="142E8CA0"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B7956">
              <w:rPr>
                <w:rFonts w:cstheme="minorHAnsi"/>
                <w:b/>
                <w:bCs/>
                <w:sz w:val="20"/>
                <w:szCs w:val="20"/>
              </w:rPr>
              <w:t>Test burden</w:t>
            </w:r>
            <w:r w:rsidRPr="00B87B07">
              <w:rPr>
                <w:rFonts w:cstheme="minorHAnsi"/>
                <w:sz w:val="20"/>
                <w:szCs w:val="20"/>
              </w:rPr>
              <w:t xml:space="preserve"> includes financial costs of tests and disruption to work or social life.</w:t>
            </w:r>
          </w:p>
          <w:p w14:paraId="0FB55CEE" w14:textId="07FBE1EB"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Factors that may modify patient-centred outcomes related to imaging tests include individual patient characteristics, test type (screening, diagnostic, monitoring), clinical situation, clinician and healthcare team, the imaging suite’s physical environment and test result communication.</w:t>
            </w:r>
          </w:p>
        </w:tc>
        <w:tc>
          <w:tcPr>
            <w:tcW w:w="1742" w:type="dxa"/>
            <w:tcBorders>
              <w:bottom w:val="single" w:sz="4" w:space="0" w:color="auto"/>
            </w:tcBorders>
            <w:shd w:val="clear" w:color="auto" w:fill="auto"/>
          </w:tcPr>
          <w:p w14:paraId="3BBAC97D" w14:textId="2532EE38" w:rsidR="00010D40" w:rsidRPr="00B87B07" w:rsidRDefault="00010D40" w:rsidP="00010D4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5935ACCC" w14:textId="355E126F" w:rsidR="00A419EC" w:rsidRDefault="00A419EC" w:rsidP="00A419EC">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4F5F4B4" w14:textId="77777777" w:rsidR="00A419EC" w:rsidRPr="00A419EC" w:rsidRDefault="00A419EC" w:rsidP="00A419EC"/>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838"/>
        <w:gridCol w:w="1559"/>
        <w:gridCol w:w="2410"/>
        <w:gridCol w:w="1559"/>
        <w:gridCol w:w="4536"/>
        <w:gridCol w:w="2046"/>
      </w:tblGrid>
      <w:tr w:rsidR="00A419EC" w:rsidRPr="00B87B07" w14:paraId="01EE6405" w14:textId="77777777" w:rsidTr="0023299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bottom w:val="single" w:sz="4" w:space="0" w:color="auto"/>
            </w:tcBorders>
            <w:shd w:val="clear" w:color="auto" w:fill="D9D9D9" w:themeFill="background1" w:themeFillShade="D9"/>
            <w:vAlign w:val="bottom"/>
          </w:tcPr>
          <w:p w14:paraId="039998F7" w14:textId="20326C71" w:rsidR="00A419EC" w:rsidRPr="00B87B07" w:rsidRDefault="00A419EC" w:rsidP="00A419EC">
            <w:pPr>
              <w:spacing w:after="120"/>
              <w:rPr>
                <w:rFonts w:cstheme="minorHAnsi"/>
                <w:sz w:val="20"/>
                <w:szCs w:val="20"/>
              </w:rPr>
            </w:pPr>
            <w:r w:rsidRPr="00B87B07">
              <w:rPr>
                <w:rFonts w:cstheme="minorHAnsi"/>
                <w:b w:val="0"/>
                <w:bCs w:val="0"/>
                <w:color w:val="auto"/>
                <w:sz w:val="20"/>
                <w:szCs w:val="20"/>
              </w:rPr>
              <w:t>Study / Document</w:t>
            </w:r>
          </w:p>
        </w:tc>
        <w:tc>
          <w:tcPr>
            <w:tcW w:w="1559" w:type="dxa"/>
            <w:tcBorders>
              <w:top w:val="single" w:sz="4" w:space="0" w:color="auto"/>
              <w:bottom w:val="single" w:sz="4" w:space="0" w:color="auto"/>
            </w:tcBorders>
            <w:shd w:val="clear" w:color="auto" w:fill="D9D9D9" w:themeFill="background1" w:themeFillShade="D9"/>
            <w:vAlign w:val="bottom"/>
          </w:tcPr>
          <w:p w14:paraId="368DE40B" w14:textId="4976DE27"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2410" w:type="dxa"/>
            <w:tcBorders>
              <w:top w:val="single" w:sz="4" w:space="0" w:color="auto"/>
              <w:bottom w:val="single" w:sz="4" w:space="0" w:color="auto"/>
            </w:tcBorders>
            <w:shd w:val="clear" w:color="auto" w:fill="D9D9D9" w:themeFill="background1" w:themeFillShade="D9"/>
            <w:vAlign w:val="bottom"/>
          </w:tcPr>
          <w:p w14:paraId="7C724931" w14:textId="7035535C"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559" w:type="dxa"/>
            <w:tcBorders>
              <w:top w:val="single" w:sz="4" w:space="0" w:color="auto"/>
              <w:bottom w:val="single" w:sz="4" w:space="0" w:color="auto"/>
            </w:tcBorders>
            <w:shd w:val="clear" w:color="auto" w:fill="D9D9D9" w:themeFill="background1" w:themeFillShade="D9"/>
            <w:vAlign w:val="bottom"/>
          </w:tcPr>
          <w:p w14:paraId="476EDCC7" w14:textId="48CBDE6B"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536" w:type="dxa"/>
            <w:tcBorders>
              <w:top w:val="single" w:sz="4" w:space="0" w:color="auto"/>
              <w:bottom w:val="single" w:sz="4" w:space="0" w:color="auto"/>
            </w:tcBorders>
            <w:shd w:val="clear" w:color="auto" w:fill="D9D9D9" w:themeFill="background1" w:themeFillShade="D9"/>
            <w:vAlign w:val="bottom"/>
          </w:tcPr>
          <w:p w14:paraId="0318A16D" w14:textId="50207B39"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2046" w:type="dxa"/>
            <w:tcBorders>
              <w:top w:val="single" w:sz="4" w:space="0" w:color="auto"/>
              <w:bottom w:val="single" w:sz="4" w:space="0" w:color="auto"/>
            </w:tcBorders>
            <w:shd w:val="clear" w:color="auto" w:fill="D9D9D9" w:themeFill="background1" w:themeFillShade="D9"/>
            <w:vAlign w:val="bottom"/>
          </w:tcPr>
          <w:p w14:paraId="62F591FC" w14:textId="09241712" w:rsidR="00A419EC" w:rsidRPr="00B87B07" w:rsidRDefault="00A419EC" w:rsidP="00A419E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A419EC" w:rsidRPr="00B87B07" w14:paraId="55EA7A39" w14:textId="77777777" w:rsidTr="002329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auto"/>
            </w:tcBorders>
            <w:shd w:val="clear" w:color="auto" w:fill="auto"/>
          </w:tcPr>
          <w:p w14:paraId="70310C51"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Waite et al (2017a)</w:t>
            </w:r>
          </w:p>
          <w:p w14:paraId="05950470" w14:textId="063F97A5"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 xml:space="preserve">Title: ‘Interpretive error in radiology’ </w:t>
            </w:r>
          </w:p>
        </w:tc>
        <w:tc>
          <w:tcPr>
            <w:tcW w:w="1559" w:type="dxa"/>
            <w:tcBorders>
              <w:bottom w:val="single" w:sz="4" w:space="0" w:color="auto"/>
            </w:tcBorders>
            <w:shd w:val="clear" w:color="auto" w:fill="auto"/>
          </w:tcPr>
          <w:p w14:paraId="40D7E73F"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2410" w:type="dxa"/>
            <w:tcBorders>
              <w:bottom w:val="single" w:sz="4" w:space="0" w:color="auto"/>
            </w:tcBorders>
            <w:shd w:val="clear" w:color="auto" w:fill="auto"/>
          </w:tcPr>
          <w:p w14:paraId="35CF3C52"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559" w:type="dxa"/>
            <w:tcBorders>
              <w:bottom w:val="single" w:sz="4" w:space="0" w:color="auto"/>
            </w:tcBorders>
            <w:shd w:val="clear" w:color="auto" w:fill="auto"/>
          </w:tcPr>
          <w:p w14:paraId="6A49E6DC"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536" w:type="dxa"/>
            <w:tcBorders>
              <w:bottom w:val="single" w:sz="4" w:space="0" w:color="auto"/>
            </w:tcBorders>
            <w:shd w:val="clear" w:color="auto" w:fill="auto"/>
          </w:tcPr>
          <w:p w14:paraId="666E82AC" w14:textId="36515DC1"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review summarises a range of non-technological and technological solutions for interpretive radiology. </w:t>
            </w:r>
          </w:p>
          <w:p w14:paraId="201C8F46"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82586">
              <w:rPr>
                <w:rFonts w:cstheme="minorHAnsi"/>
                <w:b/>
                <w:bCs/>
                <w:sz w:val="20"/>
                <w:szCs w:val="20"/>
              </w:rPr>
              <w:t>Non-technological solutions</w:t>
            </w:r>
            <w:r w:rsidRPr="00B87B07">
              <w:rPr>
                <w:rFonts w:cstheme="minorHAnsi"/>
                <w:sz w:val="20"/>
                <w:szCs w:val="20"/>
              </w:rPr>
              <w:t xml:space="preserve"> </w:t>
            </w:r>
            <w:proofErr w:type="gramStart"/>
            <w:r w:rsidRPr="00B87B07">
              <w:rPr>
                <w:rFonts w:cstheme="minorHAnsi"/>
                <w:sz w:val="20"/>
                <w:szCs w:val="20"/>
              </w:rPr>
              <w:t>include</w:t>
            </w:r>
            <w:proofErr w:type="gramEnd"/>
            <w:r w:rsidRPr="00B87B07">
              <w:rPr>
                <w:rFonts w:cstheme="minorHAnsi"/>
                <w:sz w:val="20"/>
                <w:szCs w:val="20"/>
              </w:rPr>
              <w:t xml:space="preserve"> </w:t>
            </w:r>
          </w:p>
          <w:p w14:paraId="142C99C9" w14:textId="45F5D06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structured reporting templates that may reduce inattention related </w:t>
            </w:r>
            <w:proofErr w:type="gramStart"/>
            <w:r w:rsidRPr="00B87B07">
              <w:rPr>
                <w:rFonts w:cstheme="minorHAnsi"/>
                <w:sz w:val="20"/>
                <w:szCs w:val="20"/>
              </w:rPr>
              <w:t>errors</w:t>
            </w:r>
            <w:proofErr w:type="gramEnd"/>
          </w:p>
          <w:p w14:paraId="5174E047" w14:textId="0248686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ergonomic optimisation through ergonomic setups such as optimal lighting, </w:t>
            </w:r>
          </w:p>
          <w:p w14:paraId="1B982656" w14:textId="0A8AFBC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 of physical stressors</w:t>
            </w:r>
          </w:p>
          <w:p w14:paraId="44EBD40F"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interruption reduction through access to clinical data at the picture archiving and communication system workstation</w:t>
            </w:r>
          </w:p>
          <w:p w14:paraId="1441D72D" w14:textId="10E956A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caller ID etc. to screen calls</w:t>
            </w:r>
          </w:p>
          <w:p w14:paraId="727E4B54" w14:textId="4BED2CC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use of double reading, which while useful, can be costly and time </w:t>
            </w:r>
            <w:proofErr w:type="gramStart"/>
            <w:r w:rsidRPr="00B87B07">
              <w:rPr>
                <w:rFonts w:cstheme="minorHAnsi"/>
                <w:sz w:val="20"/>
                <w:szCs w:val="20"/>
              </w:rPr>
              <w:t>consuming</w:t>
            </w:r>
            <w:proofErr w:type="gramEnd"/>
          </w:p>
          <w:p w14:paraId="2082154E" w14:textId="6A86938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peer review,</w:t>
            </w:r>
          </w:p>
          <w:p w14:paraId="3210AE57" w14:textId="47D6506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 non-punitive approach to quality improvement to promote shared responsibility and positive </w:t>
            </w:r>
            <w:proofErr w:type="gramStart"/>
            <w:r w:rsidRPr="00B87B07">
              <w:rPr>
                <w:rFonts w:cstheme="minorHAnsi"/>
                <w:sz w:val="20"/>
                <w:szCs w:val="20"/>
              </w:rPr>
              <w:t>culture</w:t>
            </w:r>
            <w:proofErr w:type="gramEnd"/>
          </w:p>
          <w:p w14:paraId="4BA4A2B2"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47D4">
              <w:rPr>
                <w:rFonts w:cstheme="minorHAnsi"/>
                <w:b/>
                <w:bCs/>
                <w:sz w:val="20"/>
                <w:szCs w:val="20"/>
              </w:rPr>
              <w:t>Technological solutions</w:t>
            </w:r>
            <w:r w:rsidRPr="00B87B07">
              <w:rPr>
                <w:rFonts w:cstheme="minorHAnsi"/>
                <w:sz w:val="20"/>
                <w:szCs w:val="20"/>
              </w:rPr>
              <w:t xml:space="preserve"> include:</w:t>
            </w:r>
          </w:p>
          <w:p w14:paraId="32168BAA" w14:textId="7991FC52"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perceptual feedback, where feedback on clinicians’ dwell time (total fixation time) using eye-tracking technology has improved detection </w:t>
            </w:r>
            <w:proofErr w:type="gramStart"/>
            <w:r w:rsidRPr="00B87B07">
              <w:rPr>
                <w:rFonts w:cstheme="minorHAnsi"/>
                <w:sz w:val="20"/>
                <w:szCs w:val="20"/>
              </w:rPr>
              <w:t>rates</w:t>
            </w:r>
            <w:proofErr w:type="gramEnd"/>
          </w:p>
          <w:p w14:paraId="5E3F2C9A" w14:textId="726D686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 xml:space="preserve">attentional guidance, which involves presenting eye movements of one observer (such as an expert) to another observer (such as a novice), may improve </w:t>
            </w:r>
            <w:proofErr w:type="gramStart"/>
            <w:r w:rsidRPr="00B87B07">
              <w:rPr>
                <w:rFonts w:cstheme="minorHAnsi"/>
                <w:sz w:val="20"/>
                <w:szCs w:val="20"/>
              </w:rPr>
              <w:t>performance</w:t>
            </w:r>
            <w:proofErr w:type="gramEnd"/>
          </w:p>
          <w:p w14:paraId="2DA8C2CC" w14:textId="6A4AE19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search strategies on how best to search and interpret </w:t>
            </w:r>
            <w:proofErr w:type="gramStart"/>
            <w:r w:rsidRPr="00B87B07">
              <w:rPr>
                <w:rFonts w:cstheme="minorHAnsi"/>
                <w:sz w:val="20"/>
                <w:szCs w:val="20"/>
              </w:rPr>
              <w:t>images</w:t>
            </w:r>
            <w:proofErr w:type="gramEnd"/>
          </w:p>
          <w:p w14:paraId="077F2DA7" w14:textId="69D4A11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bone subtraction techniques which involve suppressing overlying bone structures, which may increase lesion </w:t>
            </w:r>
            <w:proofErr w:type="spellStart"/>
            <w:r w:rsidRPr="00B87B07">
              <w:rPr>
                <w:rFonts w:cstheme="minorHAnsi"/>
                <w:sz w:val="20"/>
                <w:szCs w:val="20"/>
              </w:rPr>
              <w:t>conspicuity</w:t>
            </w:r>
            <w:proofErr w:type="spellEnd"/>
            <w:r w:rsidRPr="00B87B07">
              <w:rPr>
                <w:rFonts w:cstheme="minorHAnsi"/>
                <w:sz w:val="20"/>
                <w:szCs w:val="20"/>
              </w:rPr>
              <w:t xml:space="preserve"> and reduce surrounding anatomic </w:t>
            </w:r>
            <w:proofErr w:type="gramStart"/>
            <w:r w:rsidRPr="00B87B07">
              <w:rPr>
                <w:rFonts w:cstheme="minorHAnsi"/>
                <w:sz w:val="20"/>
                <w:szCs w:val="20"/>
              </w:rPr>
              <w:t>noise</w:t>
            </w:r>
            <w:proofErr w:type="gramEnd"/>
          </w:p>
          <w:p w14:paraId="6C8ADB52" w14:textId="6353235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computer assisted detection which uses pattern recognition software that flags suspicious features on an image which a clinician then reviews. </w:t>
            </w:r>
          </w:p>
        </w:tc>
        <w:tc>
          <w:tcPr>
            <w:tcW w:w="2046" w:type="dxa"/>
            <w:tcBorders>
              <w:bottom w:val="single" w:sz="4" w:space="0" w:color="auto"/>
            </w:tcBorders>
            <w:shd w:val="clear" w:color="auto" w:fill="auto"/>
          </w:tcPr>
          <w:p w14:paraId="260CD8EB"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71962656" w14:textId="77777777" w:rsidR="0023299C" w:rsidRDefault="0023299C">
      <w:pPr>
        <w:spacing w:after="80"/>
      </w:pPr>
      <w:r>
        <w:br w:type="page"/>
      </w:r>
    </w:p>
    <w:p w14:paraId="09EC0EA0" w14:textId="7B6B7943" w:rsidR="0023299C" w:rsidRDefault="0023299C" w:rsidP="0023299C">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6517F56D" w14:textId="77777777" w:rsidR="00B548C7" w:rsidRPr="00B548C7" w:rsidRDefault="00B548C7" w:rsidP="00B548C7"/>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856"/>
        <w:gridCol w:w="1480"/>
        <w:gridCol w:w="1255"/>
        <w:gridCol w:w="1161"/>
        <w:gridCol w:w="5867"/>
        <w:gridCol w:w="2329"/>
      </w:tblGrid>
      <w:tr w:rsidR="0023299C" w:rsidRPr="00B87B07" w14:paraId="1DFEF98C" w14:textId="77777777" w:rsidTr="008C622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014D39D7" w14:textId="4F66389E" w:rsidR="0023299C" w:rsidRPr="00B87B07" w:rsidRDefault="0023299C" w:rsidP="0023299C">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0AB0AB60" w14:textId="1F96D6C6"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36AB332E" w14:textId="78BA2771"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bottom w:val="single" w:sz="4" w:space="0" w:color="auto"/>
            </w:tcBorders>
            <w:shd w:val="clear" w:color="auto" w:fill="D9D9D9" w:themeFill="background1" w:themeFillShade="D9"/>
            <w:vAlign w:val="bottom"/>
          </w:tcPr>
          <w:p w14:paraId="60D73E9E" w14:textId="18881F20"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5867" w:type="dxa"/>
            <w:tcBorders>
              <w:top w:val="single" w:sz="4" w:space="0" w:color="auto"/>
              <w:bottom w:val="single" w:sz="4" w:space="0" w:color="auto"/>
            </w:tcBorders>
            <w:shd w:val="clear" w:color="auto" w:fill="D9D9D9" w:themeFill="background1" w:themeFillShade="D9"/>
            <w:vAlign w:val="bottom"/>
          </w:tcPr>
          <w:p w14:paraId="3C8A1FE5" w14:textId="391ED8E1"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2329" w:type="dxa"/>
            <w:tcBorders>
              <w:top w:val="single" w:sz="4" w:space="0" w:color="auto"/>
              <w:bottom w:val="single" w:sz="4" w:space="0" w:color="auto"/>
            </w:tcBorders>
            <w:shd w:val="clear" w:color="auto" w:fill="D9D9D9" w:themeFill="background1" w:themeFillShade="D9"/>
            <w:vAlign w:val="bottom"/>
          </w:tcPr>
          <w:p w14:paraId="19F66EA2" w14:textId="6F7309CD" w:rsidR="0023299C" w:rsidRPr="00B87B07" w:rsidRDefault="0023299C" w:rsidP="0023299C">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A419EC" w:rsidRPr="00B87B07" w14:paraId="6AAC99DF" w14:textId="77777777" w:rsidTr="008C62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80F91F8"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Waite et al. (2017b)</w:t>
            </w:r>
          </w:p>
          <w:p w14:paraId="1F5FC828" w14:textId="0034C24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Title: ‘Systemic error in radiology’</w:t>
            </w:r>
          </w:p>
        </w:tc>
        <w:tc>
          <w:tcPr>
            <w:tcW w:w="0" w:type="auto"/>
            <w:tcBorders>
              <w:bottom w:val="single" w:sz="4" w:space="0" w:color="auto"/>
            </w:tcBorders>
            <w:shd w:val="clear" w:color="auto" w:fill="auto"/>
          </w:tcPr>
          <w:p w14:paraId="388E6C24"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0" w:type="auto"/>
            <w:tcBorders>
              <w:bottom w:val="single" w:sz="4" w:space="0" w:color="auto"/>
            </w:tcBorders>
            <w:shd w:val="clear" w:color="auto" w:fill="auto"/>
          </w:tcPr>
          <w:p w14:paraId="4AD7711A"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0" w:type="auto"/>
            <w:tcBorders>
              <w:bottom w:val="single" w:sz="4" w:space="0" w:color="auto"/>
            </w:tcBorders>
            <w:shd w:val="clear" w:color="auto" w:fill="auto"/>
          </w:tcPr>
          <w:p w14:paraId="461ACBFC"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5867" w:type="dxa"/>
            <w:tcBorders>
              <w:bottom w:val="single" w:sz="4" w:space="0" w:color="auto"/>
            </w:tcBorders>
            <w:shd w:val="clear" w:color="auto" w:fill="auto"/>
          </w:tcPr>
          <w:p w14:paraId="418BFDCF" w14:textId="1D354AD3"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In this narrative review, the authors suggest strategies to address systemic errors in radiology. </w:t>
            </w:r>
          </w:p>
          <w:p w14:paraId="6DA2F276" w14:textId="0AF605FC"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7DA3">
              <w:rPr>
                <w:rFonts w:cstheme="minorHAnsi"/>
                <w:b/>
                <w:bCs/>
                <w:sz w:val="20"/>
                <w:szCs w:val="20"/>
              </w:rPr>
              <w:t>Pre-procedure Phase Errors strategies</w:t>
            </w:r>
            <w:r w:rsidRPr="00B87B07">
              <w:rPr>
                <w:rFonts w:cstheme="minorHAnsi"/>
                <w:sz w:val="20"/>
                <w:szCs w:val="20"/>
              </w:rPr>
              <w:t xml:space="preserve"> </w:t>
            </w:r>
            <w:proofErr w:type="gramStart"/>
            <w:r w:rsidRPr="00B87B07">
              <w:rPr>
                <w:rFonts w:cstheme="minorHAnsi"/>
                <w:sz w:val="20"/>
                <w:szCs w:val="20"/>
              </w:rPr>
              <w:t>include</w:t>
            </w:r>
            <w:proofErr w:type="gramEnd"/>
          </w:p>
          <w:p w14:paraId="0F31F8E8" w14:textId="3606602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Implementation of imaging appropriateness criteria</w:t>
            </w:r>
          </w:p>
          <w:p w14:paraId="19F1A1E7" w14:textId="6449B17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Involvement of Radiologists in Choosing Examination Protocol</w:t>
            </w:r>
          </w:p>
          <w:p w14:paraId="63C9B881" w14:textId="7A2A6B1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use of computerised physician order entry can improve indication quality and decrease unnecessary duplicate </w:t>
            </w:r>
            <w:proofErr w:type="gramStart"/>
            <w:r w:rsidRPr="00B87B07">
              <w:rPr>
                <w:rFonts w:cstheme="minorHAnsi"/>
                <w:sz w:val="20"/>
                <w:szCs w:val="20"/>
              </w:rPr>
              <w:t>imaging</w:t>
            </w:r>
            <w:proofErr w:type="gramEnd"/>
          </w:p>
          <w:p w14:paraId="1295EFB0" w14:textId="485C108D"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use of Clinical decision support systems, which are point-of-order decision aids that provide real-time feedback to providers/ referrers regarding test appropriateness for specific </w:t>
            </w:r>
            <w:proofErr w:type="gramStart"/>
            <w:r w:rsidRPr="00B87B07">
              <w:rPr>
                <w:rFonts w:cstheme="minorHAnsi"/>
                <w:sz w:val="20"/>
                <w:szCs w:val="20"/>
              </w:rPr>
              <w:t>indications</w:t>
            </w:r>
            <w:proofErr w:type="gramEnd"/>
            <w:r w:rsidRPr="00B87B07">
              <w:rPr>
                <w:rFonts w:cstheme="minorHAnsi"/>
                <w:sz w:val="20"/>
                <w:szCs w:val="20"/>
              </w:rPr>
              <w:t xml:space="preserve"> </w:t>
            </w:r>
          </w:p>
          <w:p w14:paraId="1B9E3954" w14:textId="5192DD03"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7DA3">
              <w:rPr>
                <w:rFonts w:cstheme="minorHAnsi"/>
                <w:b/>
                <w:bCs/>
                <w:sz w:val="20"/>
                <w:szCs w:val="20"/>
              </w:rPr>
              <w:t>Procedure Phase Errors strategies</w:t>
            </w:r>
            <w:r w:rsidRPr="00B87B07">
              <w:rPr>
                <w:rFonts w:cstheme="minorHAnsi"/>
                <w:sz w:val="20"/>
                <w:szCs w:val="20"/>
              </w:rPr>
              <w:t xml:space="preserve"> include:</w:t>
            </w:r>
          </w:p>
          <w:p w14:paraId="07AFE8A2" w14:textId="47EA78E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Time out procedures</w:t>
            </w:r>
          </w:p>
          <w:p w14:paraId="6B80244A" w14:textId="3CFCD20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Checklists</w:t>
            </w:r>
          </w:p>
          <w:p w14:paraId="0DB1A357" w14:textId="30AFB82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Verbally confirming the correct patient, </w:t>
            </w:r>
            <w:proofErr w:type="gramStart"/>
            <w:r w:rsidRPr="00B87B07">
              <w:rPr>
                <w:rFonts w:cstheme="minorHAnsi"/>
                <w:sz w:val="20"/>
                <w:szCs w:val="20"/>
              </w:rPr>
              <w:t>location</w:t>
            </w:r>
            <w:proofErr w:type="gramEnd"/>
            <w:r w:rsidRPr="00B87B07">
              <w:rPr>
                <w:rFonts w:cstheme="minorHAnsi"/>
                <w:sz w:val="20"/>
                <w:szCs w:val="20"/>
              </w:rPr>
              <w:t xml:space="preserve"> and procedure</w:t>
            </w:r>
          </w:p>
          <w:p w14:paraId="7C0F631A" w14:textId="67BF0E6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Preventing medication errors in radiology through communication and coordination, documentation review</w:t>
            </w:r>
          </w:p>
          <w:p w14:paraId="1CFBCAB1" w14:textId="156F7F01"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Risk-benefit analysis</w:t>
            </w:r>
          </w:p>
          <w:p w14:paraId="24D09E9E" w14:textId="71680D2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Maintaining image quality by using standards</w:t>
            </w:r>
          </w:p>
          <w:p w14:paraId="1D18E5BE" w14:textId="6583F8D8"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Quality assurance programs</w:t>
            </w:r>
          </w:p>
          <w:p w14:paraId="4434BA9C" w14:textId="5085E5A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67DA3">
              <w:rPr>
                <w:rFonts w:cstheme="minorHAnsi"/>
                <w:b/>
                <w:bCs/>
                <w:sz w:val="20"/>
                <w:szCs w:val="20"/>
              </w:rPr>
              <w:t>Post-procedure Phase strategies</w:t>
            </w:r>
            <w:r w:rsidRPr="00B87B07">
              <w:rPr>
                <w:rFonts w:cstheme="minorHAnsi"/>
                <w:sz w:val="20"/>
                <w:szCs w:val="20"/>
              </w:rPr>
              <w:t xml:space="preserve"> include:</w:t>
            </w:r>
          </w:p>
          <w:p w14:paraId="6C04C84B" w14:textId="47ABDF5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Adequate staff</w:t>
            </w:r>
          </w:p>
          <w:p w14:paraId="2761B8BA" w14:textId="445D49D6"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Updates to technology such as IT systems and support</w:t>
            </w:r>
          </w:p>
          <w:p w14:paraId="15A8AD91" w14:textId="29BBC751"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Optimising ergonomics</w:t>
            </w:r>
          </w:p>
          <w:p w14:paraId="0904FDC7" w14:textId="07D3ED3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Double reading</w:t>
            </w:r>
          </w:p>
          <w:p w14:paraId="0746993D" w14:textId="0962E07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culture of support</w:t>
            </w:r>
          </w:p>
          <w:p w14:paraId="1AD7419E" w14:textId="04F10C0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 nonpunitive approach</w:t>
            </w:r>
          </w:p>
          <w:p w14:paraId="352BF77C" w14:textId="39CC3AAD"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Awareness</w:t>
            </w:r>
          </w:p>
          <w:p w14:paraId="33432997" w14:textId="27A46B6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Proactive procedures</w:t>
            </w:r>
          </w:p>
          <w:p w14:paraId="3FDC1507" w14:textId="191D943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Monthly performance audits to address communication </w:t>
            </w:r>
            <w:proofErr w:type="gramStart"/>
            <w:r w:rsidRPr="00B87B07">
              <w:rPr>
                <w:rFonts w:cstheme="minorHAnsi"/>
                <w:sz w:val="20"/>
                <w:szCs w:val="20"/>
              </w:rPr>
              <w:t>issues</w:t>
            </w:r>
            <w:proofErr w:type="gramEnd"/>
          </w:p>
          <w:p w14:paraId="2DB4242C" w14:textId="4058D9D0"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Guidelines for standards of communication </w:t>
            </w:r>
          </w:p>
          <w:p w14:paraId="2E0BB190" w14:textId="0853AD25"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Tools such as failure modes and effects analysis which identifies and addresses potential problems or failures and their resulting effects on the system before an adverse event occurs.</w:t>
            </w:r>
          </w:p>
        </w:tc>
        <w:tc>
          <w:tcPr>
            <w:tcW w:w="2329" w:type="dxa"/>
            <w:tcBorders>
              <w:bottom w:val="single" w:sz="4" w:space="0" w:color="auto"/>
            </w:tcBorders>
            <w:shd w:val="clear" w:color="auto" w:fill="auto"/>
          </w:tcPr>
          <w:p w14:paraId="11A7BA8E"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6F264976" w14:textId="6AE495AD" w:rsidR="008C622E" w:rsidRDefault="008C622E">
      <w:pPr>
        <w:spacing w:after="80"/>
      </w:pPr>
      <w:r>
        <w:br w:type="page"/>
      </w:r>
    </w:p>
    <w:p w14:paraId="3147ED63" w14:textId="77777777" w:rsidR="008C622E" w:rsidRDefault="008C622E" w:rsidP="008C622E">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E4F08F4" w14:textId="77777777" w:rsidR="008C622E" w:rsidRDefault="008C622E">
      <w:pPr>
        <w:spacing w:after="80"/>
      </w:pPr>
    </w:p>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392"/>
        <w:gridCol w:w="1077"/>
        <w:gridCol w:w="690"/>
        <w:gridCol w:w="1161"/>
        <w:gridCol w:w="4375"/>
        <w:gridCol w:w="4253"/>
      </w:tblGrid>
      <w:tr w:rsidR="008C622E" w:rsidRPr="00B87B07" w14:paraId="7BD492F2" w14:textId="77777777" w:rsidTr="00C0244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auto"/>
              <w:bottom w:val="single" w:sz="4" w:space="0" w:color="auto"/>
            </w:tcBorders>
            <w:shd w:val="clear" w:color="auto" w:fill="D9D9D9" w:themeFill="background1" w:themeFillShade="D9"/>
            <w:vAlign w:val="bottom"/>
          </w:tcPr>
          <w:p w14:paraId="46597E7E" w14:textId="75B39D13" w:rsidR="008C622E" w:rsidRPr="00B87B07" w:rsidRDefault="008C622E" w:rsidP="008C622E">
            <w:pPr>
              <w:spacing w:after="120"/>
              <w:rPr>
                <w:rFonts w:cstheme="minorHAnsi"/>
                <w:sz w:val="20"/>
                <w:szCs w:val="20"/>
              </w:rPr>
            </w:pPr>
            <w:r w:rsidRPr="00B87B07">
              <w:rPr>
                <w:rFonts w:cstheme="minorHAnsi"/>
                <w:b w:val="0"/>
                <w:bCs w:val="0"/>
                <w:color w:val="auto"/>
                <w:sz w:val="20"/>
                <w:szCs w:val="20"/>
              </w:rPr>
              <w:t>Study / Document</w:t>
            </w:r>
          </w:p>
        </w:tc>
        <w:tc>
          <w:tcPr>
            <w:tcW w:w="1077" w:type="dxa"/>
            <w:tcBorders>
              <w:top w:val="single" w:sz="4" w:space="0" w:color="auto"/>
              <w:bottom w:val="single" w:sz="4" w:space="0" w:color="auto"/>
            </w:tcBorders>
            <w:shd w:val="clear" w:color="auto" w:fill="D9D9D9" w:themeFill="background1" w:themeFillShade="D9"/>
            <w:vAlign w:val="bottom"/>
          </w:tcPr>
          <w:p w14:paraId="72568D39" w14:textId="069DD3B9"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690" w:type="dxa"/>
            <w:tcBorders>
              <w:top w:val="single" w:sz="4" w:space="0" w:color="auto"/>
              <w:bottom w:val="single" w:sz="4" w:space="0" w:color="auto"/>
            </w:tcBorders>
            <w:shd w:val="clear" w:color="auto" w:fill="D9D9D9" w:themeFill="background1" w:themeFillShade="D9"/>
            <w:vAlign w:val="bottom"/>
          </w:tcPr>
          <w:p w14:paraId="7D74C1A8" w14:textId="6FD01062"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161" w:type="dxa"/>
            <w:tcBorders>
              <w:top w:val="single" w:sz="4" w:space="0" w:color="auto"/>
              <w:bottom w:val="single" w:sz="4" w:space="0" w:color="auto"/>
            </w:tcBorders>
            <w:shd w:val="clear" w:color="auto" w:fill="D9D9D9" w:themeFill="background1" w:themeFillShade="D9"/>
            <w:vAlign w:val="bottom"/>
          </w:tcPr>
          <w:p w14:paraId="03365746" w14:textId="1C1177F0"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4375" w:type="dxa"/>
            <w:tcBorders>
              <w:top w:val="single" w:sz="4" w:space="0" w:color="auto"/>
              <w:bottom w:val="single" w:sz="4" w:space="0" w:color="auto"/>
            </w:tcBorders>
            <w:shd w:val="clear" w:color="auto" w:fill="D9D9D9" w:themeFill="background1" w:themeFillShade="D9"/>
            <w:vAlign w:val="bottom"/>
          </w:tcPr>
          <w:p w14:paraId="56BEDB0A" w14:textId="6533013C"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4253" w:type="dxa"/>
            <w:tcBorders>
              <w:top w:val="single" w:sz="4" w:space="0" w:color="auto"/>
              <w:bottom w:val="single" w:sz="4" w:space="0" w:color="auto"/>
            </w:tcBorders>
            <w:shd w:val="clear" w:color="auto" w:fill="D9D9D9" w:themeFill="background1" w:themeFillShade="D9"/>
            <w:vAlign w:val="bottom"/>
          </w:tcPr>
          <w:p w14:paraId="72E5FAD4" w14:textId="70C34CD6" w:rsidR="008C622E" w:rsidRPr="00B87B07" w:rsidRDefault="008C622E" w:rsidP="008C622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C0244B" w:rsidRPr="00B87B07" w14:paraId="454F129F" w14:textId="77777777" w:rsidTr="00C0244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392" w:type="dxa"/>
            <w:tcBorders>
              <w:bottom w:val="single" w:sz="4" w:space="0" w:color="auto"/>
            </w:tcBorders>
            <w:shd w:val="clear" w:color="auto" w:fill="auto"/>
          </w:tcPr>
          <w:p w14:paraId="5BF76E08"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Wang et al. (2017)</w:t>
            </w:r>
          </w:p>
          <w:p w14:paraId="7A97FA5E" w14:textId="44775EE2"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Title: ‘Reducing inappropriate lumbar spine MRI for low back pain: radiology support, communication and alignment network’</w:t>
            </w:r>
          </w:p>
        </w:tc>
        <w:tc>
          <w:tcPr>
            <w:tcW w:w="1077" w:type="dxa"/>
            <w:tcBorders>
              <w:bottom w:val="single" w:sz="4" w:space="0" w:color="auto"/>
            </w:tcBorders>
            <w:shd w:val="clear" w:color="auto" w:fill="auto"/>
          </w:tcPr>
          <w:p w14:paraId="336CD9BE"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690" w:type="dxa"/>
            <w:tcBorders>
              <w:bottom w:val="single" w:sz="4" w:space="0" w:color="auto"/>
            </w:tcBorders>
            <w:shd w:val="clear" w:color="auto" w:fill="auto"/>
          </w:tcPr>
          <w:p w14:paraId="71EA0F95"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Pre-Post</w:t>
            </w:r>
          </w:p>
        </w:tc>
        <w:tc>
          <w:tcPr>
            <w:tcW w:w="1161" w:type="dxa"/>
            <w:tcBorders>
              <w:bottom w:val="single" w:sz="4" w:space="0" w:color="auto"/>
            </w:tcBorders>
            <w:shd w:val="clear" w:color="auto" w:fill="auto"/>
          </w:tcPr>
          <w:p w14:paraId="3B64C4DC"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4375" w:type="dxa"/>
            <w:tcBorders>
              <w:bottom w:val="single" w:sz="4" w:space="0" w:color="auto"/>
            </w:tcBorders>
            <w:shd w:val="clear" w:color="auto" w:fill="auto"/>
          </w:tcPr>
          <w:p w14:paraId="1F845466"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research aimed to evaluate the impact of educational sessions on reducing lumbar spine magnetic resonance imaging inappropriateness for uncomplicated low back pain. </w:t>
            </w:r>
          </w:p>
          <w:p w14:paraId="3258D398"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As part of the intervention, educational sessions included two sessions using video and audio formats across three clinics of 1 hour duration. </w:t>
            </w:r>
          </w:p>
          <w:p w14:paraId="4F319891"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content was derived from ACR Appropriateness Criteria and non-radiological societies, including the Choosing Wisely campaign, the American College of Physicians, and the American Academy of Family Physicians. </w:t>
            </w:r>
          </w:p>
          <w:p w14:paraId="635BF839" w14:textId="3BA5A8E0" w:rsidR="00A419EC" w:rsidRPr="00B87B07" w:rsidRDefault="00A419EC" w:rsidP="00A45F9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presentations consisted of (1) the context and rationale of guideline implementation for low back pain, (2) select evidence from current literature regarding nonspecific low back pain and imaging, (3) guidelines and appropriate instances of LS (lumbar spine) imaging developed by non-radiological societies, and (4) interactive case-based vignettes to apply knowledge in commonly encountered clinical scenarios.</w:t>
            </w:r>
          </w:p>
        </w:tc>
        <w:tc>
          <w:tcPr>
            <w:tcW w:w="4253" w:type="dxa"/>
            <w:tcBorders>
              <w:bottom w:val="single" w:sz="4" w:space="0" w:color="auto"/>
            </w:tcBorders>
            <w:shd w:val="clear" w:color="auto" w:fill="auto"/>
          </w:tcPr>
          <w:p w14:paraId="13799117" w14:textId="210F10F8"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 in the number of monthly magnetic resonance imaging orders from two clinics.</w:t>
            </w:r>
          </w:p>
          <w:p w14:paraId="1052982E" w14:textId="5D811850"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Reduction in the combined magnetic resonance imaging ordered per month across all three clinics.</w:t>
            </w:r>
          </w:p>
          <w:p w14:paraId="4B9FEA87" w14:textId="0D2619B8"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 duration of time from when the patient initially saw a provider for low back pain to when the patient ultimately received a lumbar spine magnetic resonance imaging was significantly longer after educational sessions for each clinic. </w:t>
            </w:r>
          </w:p>
          <w:p w14:paraId="45EFEFDD" w14:textId="6473D00E"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Similar findings were reported when assessing the combined average elapsed time from all three </w:t>
            </w:r>
            <w:proofErr w:type="gramStart"/>
            <w:r w:rsidRPr="00B87B07">
              <w:rPr>
                <w:rFonts w:cstheme="minorHAnsi"/>
                <w:sz w:val="20"/>
                <w:szCs w:val="20"/>
              </w:rPr>
              <w:t>clinics..</w:t>
            </w:r>
            <w:proofErr w:type="gramEnd"/>
            <w:r w:rsidRPr="00B87B07">
              <w:rPr>
                <w:rFonts w:cstheme="minorHAnsi"/>
                <w:sz w:val="20"/>
                <w:szCs w:val="20"/>
              </w:rPr>
              <w:t xml:space="preserve"> </w:t>
            </w:r>
          </w:p>
          <w:p w14:paraId="1A7C9E70" w14:textId="797B30BD"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No difference in the physical therapy referrals or the time when a patient attends a physical therapy appointment. </w:t>
            </w:r>
          </w:p>
          <w:p w14:paraId="1ECA74DE" w14:textId="230351E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ACR Appropriateness Criteria rating for lumbar spine magnetic resonance imaging ordered by providers according to each clinic before and after educational sessions showed the average rating for magnetic resonance imaging made at clinic B was 5.7 after educational sessions, which was significantly higher than the rating of 4.0 before educational sessions.</w:t>
            </w:r>
          </w:p>
          <w:p w14:paraId="2EF9EEE8" w14:textId="5169DED6"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Findings were similar when combined for all three clinics, although for clinics A or C there was no significant difference.</w:t>
            </w:r>
          </w:p>
        </w:tc>
      </w:tr>
    </w:tbl>
    <w:p w14:paraId="57479D2D" w14:textId="77777777" w:rsidR="002E2950" w:rsidRDefault="002E2950">
      <w:pPr>
        <w:spacing w:after="80"/>
      </w:pPr>
      <w:r>
        <w:br w:type="page"/>
      </w:r>
    </w:p>
    <w:p w14:paraId="6F43C744" w14:textId="77777777" w:rsidR="002E2950" w:rsidRDefault="002E2950" w:rsidP="002E2950">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593B0C28" w14:textId="77777777" w:rsidR="00A45F90" w:rsidRDefault="00A45F90"/>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587"/>
        <w:gridCol w:w="1197"/>
        <w:gridCol w:w="1113"/>
        <w:gridCol w:w="1344"/>
        <w:gridCol w:w="6095"/>
        <w:gridCol w:w="1612"/>
      </w:tblGrid>
      <w:tr w:rsidR="002E2950" w:rsidRPr="00B87B07" w14:paraId="2FC0D0BF" w14:textId="77777777" w:rsidTr="0000504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7" w:type="dxa"/>
            <w:tcBorders>
              <w:top w:val="single" w:sz="4" w:space="0" w:color="auto"/>
              <w:bottom w:val="single" w:sz="4" w:space="0" w:color="auto"/>
            </w:tcBorders>
            <w:shd w:val="clear" w:color="auto" w:fill="D9D9D9" w:themeFill="background1" w:themeFillShade="D9"/>
            <w:vAlign w:val="bottom"/>
          </w:tcPr>
          <w:p w14:paraId="276A3457" w14:textId="52F533EE" w:rsidR="002E2950" w:rsidRPr="00B87B07" w:rsidRDefault="002E2950" w:rsidP="002E2950">
            <w:pPr>
              <w:spacing w:after="120"/>
              <w:rPr>
                <w:rFonts w:cstheme="minorHAnsi"/>
                <w:sz w:val="20"/>
                <w:szCs w:val="20"/>
              </w:rPr>
            </w:pPr>
            <w:r w:rsidRPr="00B87B07">
              <w:rPr>
                <w:rFonts w:cstheme="minorHAnsi"/>
                <w:b w:val="0"/>
                <w:bCs w:val="0"/>
                <w:color w:val="auto"/>
                <w:sz w:val="20"/>
                <w:szCs w:val="20"/>
              </w:rPr>
              <w:t>Study / Document</w:t>
            </w:r>
          </w:p>
        </w:tc>
        <w:tc>
          <w:tcPr>
            <w:tcW w:w="1197" w:type="dxa"/>
            <w:tcBorders>
              <w:top w:val="single" w:sz="4" w:space="0" w:color="auto"/>
              <w:bottom w:val="single" w:sz="4" w:space="0" w:color="auto"/>
            </w:tcBorders>
            <w:shd w:val="clear" w:color="auto" w:fill="D9D9D9" w:themeFill="background1" w:themeFillShade="D9"/>
            <w:vAlign w:val="bottom"/>
          </w:tcPr>
          <w:p w14:paraId="3066AB1F" w14:textId="23D6053C"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1113" w:type="dxa"/>
            <w:tcBorders>
              <w:top w:val="single" w:sz="4" w:space="0" w:color="auto"/>
              <w:bottom w:val="single" w:sz="4" w:space="0" w:color="auto"/>
            </w:tcBorders>
            <w:shd w:val="clear" w:color="auto" w:fill="D9D9D9" w:themeFill="background1" w:themeFillShade="D9"/>
            <w:vAlign w:val="bottom"/>
          </w:tcPr>
          <w:p w14:paraId="6DBFA2F8" w14:textId="6493851E"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1344" w:type="dxa"/>
            <w:tcBorders>
              <w:top w:val="single" w:sz="4" w:space="0" w:color="auto"/>
              <w:bottom w:val="single" w:sz="4" w:space="0" w:color="auto"/>
            </w:tcBorders>
            <w:shd w:val="clear" w:color="auto" w:fill="D9D9D9" w:themeFill="background1" w:themeFillShade="D9"/>
            <w:vAlign w:val="bottom"/>
          </w:tcPr>
          <w:p w14:paraId="6BDBF4B5" w14:textId="0A66C431"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6095" w:type="dxa"/>
            <w:tcBorders>
              <w:top w:val="single" w:sz="4" w:space="0" w:color="auto"/>
              <w:bottom w:val="single" w:sz="4" w:space="0" w:color="auto"/>
            </w:tcBorders>
            <w:shd w:val="clear" w:color="auto" w:fill="D9D9D9" w:themeFill="background1" w:themeFillShade="D9"/>
            <w:vAlign w:val="bottom"/>
          </w:tcPr>
          <w:p w14:paraId="7047C441" w14:textId="23813BAF"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1612" w:type="dxa"/>
            <w:tcBorders>
              <w:top w:val="single" w:sz="4" w:space="0" w:color="auto"/>
              <w:bottom w:val="single" w:sz="4" w:space="0" w:color="auto"/>
            </w:tcBorders>
            <w:shd w:val="clear" w:color="auto" w:fill="D9D9D9" w:themeFill="background1" w:themeFillShade="D9"/>
            <w:vAlign w:val="bottom"/>
          </w:tcPr>
          <w:p w14:paraId="0C40DF3D" w14:textId="2FDB5EAC" w:rsidR="002E2950" w:rsidRPr="00B87B07" w:rsidRDefault="002E2950" w:rsidP="002E2950">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C0244B" w:rsidRPr="00B87B07" w14:paraId="70A66A91" w14:textId="77777777" w:rsidTr="0000504D">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587" w:type="dxa"/>
            <w:tcBorders>
              <w:bottom w:val="single" w:sz="4" w:space="0" w:color="auto"/>
            </w:tcBorders>
            <w:shd w:val="clear" w:color="auto" w:fill="auto"/>
          </w:tcPr>
          <w:p w14:paraId="192248B7"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Weiser et al. (2013)</w:t>
            </w:r>
          </w:p>
          <w:p w14:paraId="058A3D86" w14:textId="3B99881B"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 xml:space="preserve">Title: ‘Imaging in childhood cancer: A society for paediatric radiology and children’s oncology group joint task force report’ </w:t>
            </w:r>
          </w:p>
        </w:tc>
        <w:tc>
          <w:tcPr>
            <w:tcW w:w="1197" w:type="dxa"/>
            <w:tcBorders>
              <w:bottom w:val="single" w:sz="4" w:space="0" w:color="auto"/>
            </w:tcBorders>
            <w:shd w:val="clear" w:color="auto" w:fill="auto"/>
          </w:tcPr>
          <w:p w14:paraId="2366F667"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States of America</w:t>
            </w:r>
          </w:p>
        </w:tc>
        <w:tc>
          <w:tcPr>
            <w:tcW w:w="1113" w:type="dxa"/>
            <w:tcBorders>
              <w:bottom w:val="single" w:sz="4" w:space="0" w:color="auto"/>
            </w:tcBorders>
            <w:shd w:val="clear" w:color="auto" w:fill="auto"/>
          </w:tcPr>
          <w:p w14:paraId="40079427"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1344" w:type="dxa"/>
            <w:tcBorders>
              <w:bottom w:val="single" w:sz="4" w:space="0" w:color="auto"/>
            </w:tcBorders>
            <w:shd w:val="clear" w:color="auto" w:fill="auto"/>
          </w:tcPr>
          <w:p w14:paraId="7DCB61A0"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General</w:t>
            </w:r>
          </w:p>
        </w:tc>
        <w:tc>
          <w:tcPr>
            <w:tcW w:w="6095" w:type="dxa"/>
            <w:tcBorders>
              <w:bottom w:val="single" w:sz="4" w:space="0" w:color="auto"/>
            </w:tcBorders>
            <w:shd w:val="clear" w:color="auto" w:fill="auto"/>
          </w:tcPr>
          <w:p w14:paraId="4FA2C3E7" w14:textId="7B6E6866"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This narrative review summarised strategies for minimising exposure to ionising radiation from paediatric imaging studies. </w:t>
            </w:r>
          </w:p>
          <w:p w14:paraId="679C0412"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These findings include:</w:t>
            </w:r>
          </w:p>
          <w:p w14:paraId="29E672A4" w14:textId="7EE8394D"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Checking if computed tomography is the optimal imaging modality (i.e., whether computed tomography is the appropriate modality for taking the image)</w:t>
            </w:r>
          </w:p>
          <w:p w14:paraId="4C434C2B" w14:textId="39B22DD8"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Optimise equipment for </w:t>
            </w:r>
            <w:proofErr w:type="gramStart"/>
            <w:r w:rsidRPr="00B87B07">
              <w:rPr>
                <w:rFonts w:cstheme="minorHAnsi"/>
                <w:sz w:val="20"/>
                <w:szCs w:val="20"/>
              </w:rPr>
              <w:t>paediatrics</w:t>
            </w:r>
            <w:proofErr w:type="gramEnd"/>
          </w:p>
          <w:p w14:paraId="2A89A4FE" w14:textId="039599C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Adjust exposure settings based on child size and organ(s) being </w:t>
            </w:r>
            <w:proofErr w:type="gramStart"/>
            <w:r w:rsidRPr="00B87B07">
              <w:rPr>
                <w:rFonts w:cstheme="minorHAnsi"/>
                <w:sz w:val="20"/>
                <w:szCs w:val="20"/>
              </w:rPr>
              <w:t>imaged</w:t>
            </w:r>
            <w:proofErr w:type="gramEnd"/>
          </w:p>
          <w:p w14:paraId="51B2C92E" w14:textId="3490B48C"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Scan the smallest necessary </w:t>
            </w:r>
            <w:proofErr w:type="gramStart"/>
            <w:r w:rsidRPr="00B87B07">
              <w:rPr>
                <w:rFonts w:cstheme="minorHAnsi"/>
                <w:sz w:val="20"/>
                <w:szCs w:val="20"/>
              </w:rPr>
              <w:t>area</w:t>
            </w:r>
            <w:proofErr w:type="gramEnd"/>
          </w:p>
          <w:p w14:paraId="6EBD6838" w14:textId="6145C9E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Question if higher quality/resolution images are </w:t>
            </w:r>
            <w:proofErr w:type="gramStart"/>
            <w:r w:rsidRPr="00B87B07">
              <w:rPr>
                <w:rFonts w:cstheme="minorHAnsi"/>
                <w:sz w:val="20"/>
                <w:szCs w:val="20"/>
              </w:rPr>
              <w:t>necessary</w:t>
            </w:r>
            <w:proofErr w:type="gramEnd"/>
          </w:p>
          <w:p w14:paraId="1D93E245" w14:textId="51B23A6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Follow ‘as low as reasonably achievable’ </w:t>
            </w:r>
            <w:proofErr w:type="gramStart"/>
            <w:r w:rsidRPr="00B87B07">
              <w:rPr>
                <w:rFonts w:cstheme="minorHAnsi"/>
                <w:sz w:val="20"/>
                <w:szCs w:val="20"/>
              </w:rPr>
              <w:t>principles</w:t>
            </w:r>
            <w:proofErr w:type="gramEnd"/>
          </w:p>
          <w:p w14:paraId="575E964E" w14:textId="03650F29"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Review educational materials and quality assurance initiatives.</w:t>
            </w:r>
          </w:p>
        </w:tc>
        <w:tc>
          <w:tcPr>
            <w:tcW w:w="1612" w:type="dxa"/>
            <w:tcBorders>
              <w:bottom w:val="single" w:sz="4" w:space="0" w:color="auto"/>
            </w:tcBorders>
            <w:shd w:val="clear" w:color="auto" w:fill="auto"/>
          </w:tcPr>
          <w:p w14:paraId="62B90FF7"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Some evidence in specific areas</w:t>
            </w:r>
          </w:p>
        </w:tc>
      </w:tr>
    </w:tbl>
    <w:p w14:paraId="0164A8AD" w14:textId="77777777" w:rsidR="0000504D" w:rsidRDefault="0000504D">
      <w:pPr>
        <w:spacing w:after="80"/>
      </w:pPr>
      <w:r>
        <w:br w:type="page"/>
      </w:r>
    </w:p>
    <w:p w14:paraId="0485BB0C" w14:textId="77777777" w:rsidR="0000504D" w:rsidRDefault="0000504D" w:rsidP="0000504D">
      <w:pPr>
        <w:pStyle w:val="Caption"/>
        <w:keepNext/>
        <w:pBdr>
          <w:top w:val="single" w:sz="4" w:space="1" w:color="auto"/>
        </w:pBdr>
        <w:rPr>
          <w:color w:val="auto"/>
          <w:sz w:val="22"/>
          <w:szCs w:val="22"/>
        </w:rPr>
      </w:pPr>
      <w:r w:rsidRPr="000C16A7">
        <w:rPr>
          <w:b/>
          <w:bCs/>
          <w:i w:val="0"/>
          <w:iCs w:val="0"/>
          <w:color w:val="auto"/>
          <w:sz w:val="22"/>
          <w:szCs w:val="22"/>
        </w:rPr>
        <w:lastRenderedPageBreak/>
        <w:t xml:space="preserve">Table </w:t>
      </w:r>
      <w:r w:rsidRPr="000C16A7">
        <w:rPr>
          <w:b/>
          <w:bCs/>
          <w:i w:val="0"/>
          <w:iCs w:val="0"/>
          <w:color w:val="auto"/>
          <w:sz w:val="22"/>
          <w:szCs w:val="22"/>
        </w:rPr>
        <w:fldChar w:fldCharType="begin"/>
      </w:r>
      <w:r w:rsidRPr="000C16A7">
        <w:rPr>
          <w:b/>
          <w:bCs/>
          <w:i w:val="0"/>
          <w:iCs w:val="0"/>
          <w:color w:val="auto"/>
          <w:sz w:val="22"/>
          <w:szCs w:val="22"/>
        </w:rPr>
        <w:instrText xml:space="preserve"> SEQ Table \* ARABIC </w:instrText>
      </w:r>
      <w:r w:rsidRPr="000C16A7">
        <w:rPr>
          <w:b/>
          <w:bCs/>
          <w:i w:val="0"/>
          <w:iCs w:val="0"/>
          <w:color w:val="auto"/>
          <w:sz w:val="22"/>
          <w:szCs w:val="22"/>
        </w:rPr>
        <w:fldChar w:fldCharType="separate"/>
      </w:r>
      <w:r>
        <w:rPr>
          <w:b/>
          <w:bCs/>
          <w:i w:val="0"/>
          <w:iCs w:val="0"/>
          <w:noProof/>
          <w:color w:val="auto"/>
          <w:sz w:val="22"/>
          <w:szCs w:val="22"/>
        </w:rPr>
        <w:t>14</w:t>
      </w:r>
      <w:r w:rsidRPr="000C16A7">
        <w:rPr>
          <w:b/>
          <w:bCs/>
          <w:i w:val="0"/>
          <w:iCs w:val="0"/>
          <w:color w:val="auto"/>
          <w:sz w:val="22"/>
          <w:szCs w:val="22"/>
        </w:rPr>
        <w:fldChar w:fldCharType="end"/>
      </w:r>
      <w:r w:rsidRPr="000C16A7">
        <w:rPr>
          <w:b/>
          <w:bCs/>
          <w:i w:val="0"/>
          <w:iCs w:val="0"/>
          <w:color w:val="auto"/>
          <w:sz w:val="22"/>
          <w:szCs w:val="22"/>
        </w:rPr>
        <w:t xml:space="preserve">: </w:t>
      </w:r>
      <w:r w:rsidRPr="00AC26D1">
        <w:rPr>
          <w:color w:val="auto"/>
          <w:sz w:val="22"/>
          <w:szCs w:val="22"/>
        </w:rPr>
        <w:t>Continued</w:t>
      </w:r>
    </w:p>
    <w:p w14:paraId="7503FD30" w14:textId="77777777" w:rsidR="00C0244B" w:rsidRDefault="00C0244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243"/>
        <w:gridCol w:w="1095"/>
        <w:gridCol w:w="1117"/>
        <w:gridCol w:w="1350"/>
        <w:gridCol w:w="6520"/>
        <w:gridCol w:w="1623"/>
      </w:tblGrid>
      <w:tr w:rsidR="0000504D" w:rsidRPr="00B87B07" w14:paraId="6791E785" w14:textId="77777777" w:rsidTr="00143C5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45B2DA52" w14:textId="368B1B6F" w:rsidR="0000504D" w:rsidRPr="00B87B07" w:rsidRDefault="0000504D" w:rsidP="0000504D">
            <w:pPr>
              <w:spacing w:after="120"/>
              <w:rPr>
                <w:rFonts w:cstheme="minorHAnsi"/>
                <w:sz w:val="20"/>
                <w:szCs w:val="20"/>
              </w:rPr>
            </w:pPr>
            <w:r w:rsidRPr="00B87B07">
              <w:rPr>
                <w:rFonts w:cstheme="minorHAnsi"/>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796E4E35" w14:textId="11A8404D"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17BB3FF7" w14:textId="7EB78EAE"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Type</w:t>
            </w:r>
          </w:p>
        </w:tc>
        <w:tc>
          <w:tcPr>
            <w:tcW w:w="0" w:type="auto"/>
            <w:tcBorders>
              <w:top w:val="single" w:sz="4" w:space="0" w:color="auto"/>
              <w:bottom w:val="single" w:sz="4" w:space="0" w:color="auto"/>
            </w:tcBorders>
            <w:shd w:val="clear" w:color="auto" w:fill="D9D9D9" w:themeFill="background1" w:themeFillShade="D9"/>
            <w:vAlign w:val="bottom"/>
          </w:tcPr>
          <w:p w14:paraId="0591B230" w14:textId="62E998B4"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416D8B8B" w14:textId="36941605"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Intervention (including parameters)</w:t>
            </w:r>
          </w:p>
        </w:tc>
        <w:tc>
          <w:tcPr>
            <w:tcW w:w="0" w:type="auto"/>
            <w:tcBorders>
              <w:top w:val="single" w:sz="4" w:space="0" w:color="auto"/>
              <w:bottom w:val="single" w:sz="4" w:space="0" w:color="auto"/>
            </w:tcBorders>
            <w:shd w:val="clear" w:color="auto" w:fill="D9D9D9" w:themeFill="background1" w:themeFillShade="D9"/>
            <w:vAlign w:val="bottom"/>
          </w:tcPr>
          <w:p w14:paraId="228F1E80" w14:textId="6A1D957B" w:rsidR="0000504D" w:rsidRPr="00B87B07" w:rsidRDefault="0000504D" w:rsidP="0000504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B87B07">
              <w:rPr>
                <w:rFonts w:cstheme="minorHAnsi"/>
                <w:b w:val="0"/>
                <w:bCs w:val="0"/>
                <w:color w:val="auto"/>
                <w:sz w:val="20"/>
                <w:szCs w:val="20"/>
              </w:rPr>
              <w:t>Evidence of effectiveness</w:t>
            </w:r>
          </w:p>
        </w:tc>
      </w:tr>
      <w:tr w:rsidR="00C0244B" w:rsidRPr="00B87B07" w14:paraId="43C6F189" w14:textId="77777777" w:rsidTr="00143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1EAAC8F3" w14:textId="77777777"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Wilson et al. (2019)</w:t>
            </w:r>
          </w:p>
          <w:p w14:paraId="3B5335D6" w14:textId="5D8243BF" w:rsidR="00A419EC" w:rsidRPr="00B87B07" w:rsidRDefault="00A419EC" w:rsidP="00A419EC">
            <w:pPr>
              <w:spacing w:after="120"/>
              <w:rPr>
                <w:rFonts w:cstheme="minorHAnsi"/>
                <w:b w:val="0"/>
                <w:bCs w:val="0"/>
                <w:color w:val="auto"/>
                <w:sz w:val="20"/>
                <w:szCs w:val="20"/>
              </w:rPr>
            </w:pPr>
            <w:r w:rsidRPr="00B87B07">
              <w:rPr>
                <w:rFonts w:cstheme="minorHAnsi"/>
                <w:b w:val="0"/>
                <w:bCs w:val="0"/>
                <w:color w:val="auto"/>
                <w:sz w:val="20"/>
                <w:szCs w:val="20"/>
              </w:rPr>
              <w:t xml:space="preserve">Title: ‘Guidelines for the safe provision of anaesthesia in magnetic resonance units 2019’ </w:t>
            </w:r>
          </w:p>
        </w:tc>
        <w:tc>
          <w:tcPr>
            <w:tcW w:w="0" w:type="auto"/>
            <w:tcBorders>
              <w:bottom w:val="single" w:sz="4" w:space="0" w:color="auto"/>
            </w:tcBorders>
            <w:shd w:val="clear" w:color="auto" w:fill="auto"/>
          </w:tcPr>
          <w:p w14:paraId="024521A5"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United Kingdom</w:t>
            </w:r>
          </w:p>
        </w:tc>
        <w:tc>
          <w:tcPr>
            <w:tcW w:w="0" w:type="auto"/>
            <w:tcBorders>
              <w:bottom w:val="single" w:sz="4" w:space="0" w:color="auto"/>
            </w:tcBorders>
            <w:shd w:val="clear" w:color="auto" w:fill="auto"/>
          </w:tcPr>
          <w:p w14:paraId="312874AF"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Narrative review</w:t>
            </w:r>
          </w:p>
        </w:tc>
        <w:tc>
          <w:tcPr>
            <w:tcW w:w="0" w:type="auto"/>
            <w:tcBorders>
              <w:bottom w:val="single" w:sz="4" w:space="0" w:color="auto"/>
            </w:tcBorders>
            <w:shd w:val="clear" w:color="auto" w:fill="auto"/>
          </w:tcPr>
          <w:p w14:paraId="78112AD3"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Magnetic Resonance</w:t>
            </w:r>
          </w:p>
        </w:tc>
        <w:tc>
          <w:tcPr>
            <w:tcW w:w="0" w:type="auto"/>
            <w:tcBorders>
              <w:bottom w:val="single" w:sz="4" w:space="0" w:color="auto"/>
            </w:tcBorders>
            <w:shd w:val="clear" w:color="auto" w:fill="auto"/>
          </w:tcPr>
          <w:p w14:paraId="24CCC415" w14:textId="46F5408A"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 xml:space="preserve">There is an increase in the number of units providing anaesthesia for magnetic resonance imaging and the type of intervention performed within the magnetic resonance imaging environment. These guidelines inform anaesthetists and the multidisciplinary team about safety aspects and best practices relating to anaesthesia within the magnetic resonance imaging environment. </w:t>
            </w:r>
          </w:p>
          <w:p w14:paraId="3A292236" w14:textId="387D44B2"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3EB3">
              <w:rPr>
                <w:rFonts w:cstheme="minorHAnsi"/>
                <w:b/>
                <w:bCs/>
                <w:sz w:val="20"/>
                <w:szCs w:val="20"/>
              </w:rPr>
              <w:t>From a service organisation and training point of view</w:t>
            </w:r>
            <w:r w:rsidRPr="00B87B07">
              <w:rPr>
                <w:rFonts w:cstheme="minorHAnsi"/>
                <w:sz w:val="20"/>
                <w:szCs w:val="20"/>
              </w:rPr>
              <w:t>, the following strategies were reported:</w:t>
            </w:r>
          </w:p>
          <w:p w14:paraId="571246E2" w14:textId="0B4E07A4"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All hospitals providing a service for anaesthesia within the MRI unit should have a lead anaesthetist responsible for the provision of anaesthesia for magnetic resonance imaging.</w:t>
            </w:r>
          </w:p>
          <w:p w14:paraId="73364110" w14:textId="26C6C1AA"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Training should be provided for all grades of anaesthetists delivering anaesthesia in a magnetic resonance imaging unit, and the anaesthetists</w:t>
            </w:r>
            <w:r w:rsidRPr="00B87B07" w:rsidDel="00E024D3">
              <w:rPr>
                <w:rFonts w:cstheme="minorHAnsi"/>
                <w:sz w:val="20"/>
                <w:szCs w:val="20"/>
              </w:rPr>
              <w:t xml:space="preserve"> </w:t>
            </w:r>
            <w:r w:rsidRPr="00B87B07">
              <w:rPr>
                <w:rFonts w:cstheme="minorHAnsi"/>
                <w:sz w:val="20"/>
                <w:szCs w:val="20"/>
              </w:rPr>
              <w:t>should understand the hazards involved in anaesthetising a patient in the magnetic resonance imaging unit.</w:t>
            </w:r>
          </w:p>
          <w:p w14:paraId="036AF169" w14:textId="22927293"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Anaesthesia/sedation for a patient needing a magnetic resonance imaging scan, including intensive care unit patients, should consider the patient’s pathophysiological status and the remote location of the magnetic resonance imaging unit.</w:t>
            </w:r>
          </w:p>
          <w:p w14:paraId="100EF19A"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Whenever possible, anaesthesia in remote sites should be provided by appropriately experienced consultants.</w:t>
            </w:r>
          </w:p>
          <w:p w14:paraId="285750E7"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When care is delegated to a trainee or Specialty and Associate Specialist doctor, they should have the appropriate competencies and level of training.</w:t>
            </w:r>
          </w:p>
          <w:p w14:paraId="38C76AFC"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It is not acceptable for inexperienced staff, unfamiliar with the magnetic resonance imaging environment, to manage a patient in this environment, particularly out-of-hours.</w:t>
            </w:r>
          </w:p>
          <w:p w14:paraId="556020CF"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Patients must be accompanied to the scanner by appropriately trained staff members, and if an anaesthetic machine is used, then the anaesthetist should be supported throughout by an anaesthetic assistant who should be suitably skilled, trained, and familiar with the anaesthetic requirements.</w:t>
            </w:r>
          </w:p>
          <w:p w14:paraId="5E902486"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73EB3">
              <w:rPr>
                <w:rFonts w:cstheme="minorHAnsi"/>
                <w:b/>
                <w:bCs/>
                <w:sz w:val="20"/>
                <w:szCs w:val="20"/>
              </w:rPr>
              <w:t>From a Patient and staff safety point of view</w:t>
            </w:r>
            <w:r w:rsidRPr="00B87B07">
              <w:rPr>
                <w:rFonts w:cstheme="minorHAnsi"/>
                <w:sz w:val="20"/>
                <w:szCs w:val="20"/>
              </w:rPr>
              <w:t>, the following strategies were reported:</w:t>
            </w:r>
          </w:p>
          <w:p w14:paraId="5AD62463" w14:textId="77777777"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All patients and staff are screened for the presence of implants and devices that may be a contraindication to a safe scan. The referring team should discuss the safety of the devices with the magnetic resonance imaging Responsible Person and the anaesthetist to plan a suitable management strategy.</w:t>
            </w:r>
          </w:p>
          <w:p w14:paraId="643EBF88" w14:textId="382E3E43"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Anyone remaining in the scanning room is provided with ear protection during scanning.</w:t>
            </w:r>
          </w:p>
          <w:p w14:paraId="5646AEE1" w14:textId="5B7C2AEE"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Magnetic resonance imaging for patients is only undertaken when the diagnostic benefit outweighs the risk. This discussion must involve the multidisciplinary team, particularly for a patient in the intensive care unit.</w:t>
            </w:r>
          </w:p>
          <w:p w14:paraId="534074DB" w14:textId="31410B53" w:rsidR="00A419EC" w:rsidRPr="00B87B07" w:rsidRDefault="00A419EC"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t>The magnetic resonance imaging safety checklists for general anaesthesia, intraoperative magnetic resonance imaging and for transfer of intensive care unit patients should be used in conjunction with the World Health Organization checklist.</w:t>
            </w:r>
          </w:p>
        </w:tc>
        <w:tc>
          <w:tcPr>
            <w:tcW w:w="0" w:type="auto"/>
            <w:tcBorders>
              <w:bottom w:val="single" w:sz="4" w:space="0" w:color="auto"/>
            </w:tcBorders>
            <w:shd w:val="clear" w:color="auto" w:fill="auto"/>
          </w:tcPr>
          <w:p w14:paraId="6ACFDFBB" w14:textId="77777777" w:rsidR="00A419EC" w:rsidRPr="00B87B07" w:rsidRDefault="00A419EC" w:rsidP="00A419EC">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87B07">
              <w:rPr>
                <w:rFonts w:cstheme="minorHAnsi"/>
                <w:sz w:val="20"/>
                <w:szCs w:val="20"/>
              </w:rPr>
              <w:lastRenderedPageBreak/>
              <w:t>Some evidence in specific areas</w:t>
            </w:r>
          </w:p>
        </w:tc>
      </w:tr>
    </w:tbl>
    <w:p w14:paraId="3BF44156" w14:textId="77777777" w:rsidR="00067601" w:rsidRPr="00143C57" w:rsidRDefault="00067601" w:rsidP="00F92D99">
      <w:pPr>
        <w:pStyle w:val="ListParagraph"/>
        <w:numPr>
          <w:ilvl w:val="0"/>
          <w:numId w:val="25"/>
        </w:numPr>
        <w:spacing w:after="120"/>
        <w:ind w:left="284" w:hanging="284"/>
        <w:contextualSpacing w:val="0"/>
        <w:rPr>
          <w:rFonts w:cstheme="minorHAnsi"/>
          <w:sz w:val="20"/>
          <w:szCs w:val="20"/>
        </w:rPr>
      </w:pPr>
      <w:bookmarkStart w:id="507" w:name="_Toc102033766"/>
      <w:bookmarkStart w:id="508" w:name="_Toc102033846"/>
      <w:bookmarkStart w:id="509" w:name="_Toc102034103"/>
      <w:bookmarkStart w:id="510" w:name="_Toc102377328"/>
      <w:bookmarkStart w:id="511" w:name="_Toc102377566"/>
      <w:bookmarkStart w:id="512" w:name="_Toc102396946"/>
      <w:bookmarkEnd w:id="504"/>
      <w:r>
        <w:br w:type="page"/>
      </w:r>
    </w:p>
    <w:p w14:paraId="3CAE781E" w14:textId="70D1CEB7" w:rsidR="0004619D" w:rsidRPr="005B68F7" w:rsidRDefault="0004619D" w:rsidP="007D5AB3">
      <w:pPr>
        <w:pStyle w:val="Heading3"/>
      </w:pPr>
      <w:bookmarkStart w:id="513" w:name="_Toc109738008"/>
      <w:r w:rsidRPr="005B68F7">
        <w:lastRenderedPageBreak/>
        <w:t>Question 4: What areas of diagnostic imaging have unwarranted variation?</w:t>
      </w:r>
      <w:bookmarkEnd w:id="507"/>
      <w:bookmarkEnd w:id="508"/>
      <w:bookmarkEnd w:id="509"/>
      <w:bookmarkEnd w:id="510"/>
      <w:bookmarkEnd w:id="511"/>
      <w:bookmarkEnd w:id="512"/>
      <w:bookmarkEnd w:id="513"/>
    </w:p>
    <w:p w14:paraId="7BAF3407" w14:textId="77777777" w:rsidR="00750461" w:rsidRPr="005B68F7" w:rsidRDefault="00750461" w:rsidP="007D5AB3">
      <w:pPr>
        <w:pStyle w:val="FigureTitle"/>
        <w:sectPr w:rsidR="00750461" w:rsidRPr="005B68F7" w:rsidSect="00BE5339">
          <w:footerReference w:type="default" r:id="rId34"/>
          <w:type w:val="continuous"/>
          <w:pgSz w:w="16838" w:h="11906" w:orient="landscape" w:code="9"/>
          <w:pgMar w:top="1440" w:right="1440" w:bottom="1440" w:left="1440" w:header="709" w:footer="709" w:gutter="0"/>
          <w:cols w:space="708"/>
          <w:docGrid w:linePitch="360"/>
        </w:sectPr>
      </w:pPr>
    </w:p>
    <w:p w14:paraId="05B02A98" w14:textId="77777777" w:rsidR="003A56F6" w:rsidRPr="006D0404" w:rsidRDefault="003A56F6" w:rsidP="00021EFD">
      <w:pPr>
        <w:pStyle w:val="Caption"/>
        <w:keepNext/>
        <w:rPr>
          <w:i w:val="0"/>
          <w:iCs w:val="0"/>
          <w:color w:val="auto"/>
          <w:sz w:val="22"/>
          <w:szCs w:val="22"/>
        </w:rPr>
      </w:pPr>
      <w:bookmarkStart w:id="514" w:name="_Toc102142962"/>
    </w:p>
    <w:p w14:paraId="0B6BDE77" w14:textId="525EAFE2" w:rsidR="00750461" w:rsidRPr="006D0404" w:rsidRDefault="00021EFD" w:rsidP="003A56F6">
      <w:pPr>
        <w:pStyle w:val="Caption"/>
        <w:keepNext/>
        <w:pBdr>
          <w:top w:val="single" w:sz="4" w:space="1" w:color="auto"/>
        </w:pBdr>
        <w:rPr>
          <w:i w:val="0"/>
          <w:iCs w:val="0"/>
          <w:color w:val="auto"/>
          <w:sz w:val="22"/>
          <w:szCs w:val="22"/>
        </w:rPr>
      </w:pPr>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15</w:t>
      </w:r>
      <w:r w:rsidRPr="00021EFD">
        <w:rPr>
          <w:b/>
          <w:bCs/>
          <w:i w:val="0"/>
          <w:iCs w:val="0"/>
          <w:color w:val="auto"/>
          <w:sz w:val="22"/>
          <w:szCs w:val="22"/>
        </w:rPr>
        <w:fldChar w:fldCharType="end"/>
      </w:r>
      <w:r w:rsidRPr="00021EFD">
        <w:rPr>
          <w:b/>
          <w:bCs/>
          <w:i w:val="0"/>
          <w:iCs w:val="0"/>
          <w:color w:val="auto"/>
          <w:sz w:val="22"/>
          <w:szCs w:val="22"/>
        </w:rPr>
        <w:t xml:space="preserve">: </w:t>
      </w:r>
      <w:r w:rsidRPr="006D0404">
        <w:rPr>
          <w:i w:val="0"/>
          <w:iCs w:val="0"/>
          <w:color w:val="auto"/>
          <w:sz w:val="22"/>
          <w:szCs w:val="22"/>
        </w:rPr>
        <w:t>Data extraction table for Question 4</w:t>
      </w:r>
      <w:bookmarkEnd w:id="514"/>
    </w:p>
    <w:p w14:paraId="158E4074" w14:textId="77777777" w:rsidR="003A56F6" w:rsidRPr="003A56F6" w:rsidRDefault="003A56F6" w:rsidP="003A56F6"/>
    <w:tbl>
      <w:tblPr>
        <w:tblStyle w:val="GridTable5Dark-Accent1"/>
        <w:tblW w:w="0" w:type="auto"/>
        <w:tblBorders>
          <w:top w:val="single" w:sz="4" w:space="0" w:color="auto"/>
          <w:bottom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4082"/>
        <w:gridCol w:w="1229"/>
        <w:gridCol w:w="1418"/>
        <w:gridCol w:w="1161"/>
        <w:gridCol w:w="6058"/>
      </w:tblGrid>
      <w:tr w:rsidR="001E258E" w:rsidRPr="001E258E" w14:paraId="5B112C06" w14:textId="77777777" w:rsidTr="00186E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444240B0" w14:textId="5A78F955" w:rsidR="00AD3137" w:rsidRPr="001E258E" w:rsidRDefault="00AD3137" w:rsidP="003D0F27">
            <w:pPr>
              <w:spacing w:after="120"/>
              <w:jc w:val="center"/>
              <w:rPr>
                <w:rFonts w:ascii="Arial" w:hAnsi="Arial" w:cs="Arial"/>
                <w:b w:val="0"/>
                <w:bCs w:val="0"/>
                <w:color w:val="auto"/>
                <w:sz w:val="20"/>
                <w:szCs w:val="20"/>
              </w:rPr>
            </w:pPr>
            <w:r w:rsidRPr="001E258E">
              <w:rPr>
                <w:rFonts w:ascii="Arial" w:hAnsi="Arial" w:cs="Arial"/>
                <w:b w:val="0"/>
                <w:bCs w:val="0"/>
                <w:color w:val="auto"/>
                <w:sz w:val="20"/>
                <w:szCs w:val="20"/>
              </w:rPr>
              <w:t>Study / Document</w:t>
            </w:r>
          </w:p>
        </w:tc>
        <w:tc>
          <w:tcPr>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3CB88863" w14:textId="78F05A19" w:rsidR="00AD3137" w:rsidRPr="001E258E" w:rsidRDefault="00AD3137"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Country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0E551FC0" w14:textId="7165340A" w:rsidR="00AD3137" w:rsidRPr="001E258E" w:rsidRDefault="00AD3137"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Type of research</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8634BC1" w14:textId="0978D6DE" w:rsidR="00AD3137" w:rsidRPr="001E258E" w:rsidRDefault="00AD3137"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hideMark/>
          </w:tcPr>
          <w:p w14:paraId="72AFBDCC" w14:textId="528A57D9" w:rsidR="00AD3137" w:rsidRPr="001E258E" w:rsidRDefault="007B4CBB" w:rsidP="003D0F27">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Key findings</w:t>
            </w:r>
          </w:p>
        </w:tc>
      </w:tr>
      <w:tr w:rsidR="001E258E" w:rsidRPr="001E258E" w14:paraId="64668B7E" w14:textId="77777777" w:rsidTr="00186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7B7BE528" w14:textId="77777777" w:rsidR="00A12FCA" w:rsidRPr="001E258E" w:rsidRDefault="00A12FCA" w:rsidP="003D0F27">
            <w:pPr>
              <w:spacing w:after="120"/>
              <w:textAlignment w:val="baseline"/>
              <w:rPr>
                <w:rFonts w:ascii="Arial" w:hAnsi="Arial" w:cs="Arial"/>
                <w:b w:val="0"/>
                <w:bCs w:val="0"/>
                <w:color w:val="auto"/>
                <w:sz w:val="20"/>
                <w:szCs w:val="20"/>
              </w:rPr>
            </w:pPr>
            <w:r w:rsidRPr="001E258E">
              <w:rPr>
                <w:rFonts w:ascii="Arial" w:hAnsi="Arial" w:cs="Arial"/>
                <w:b w:val="0"/>
                <w:bCs w:val="0"/>
                <w:color w:val="auto"/>
                <w:sz w:val="20"/>
                <w:szCs w:val="20"/>
              </w:rPr>
              <w:t>Halliday et al (2020)</w:t>
            </w:r>
          </w:p>
          <w:p w14:paraId="0B20A55A" w14:textId="3B8E03DA" w:rsidR="00A12FCA" w:rsidRPr="001E258E" w:rsidRDefault="00A12FCA" w:rsidP="003D0F27">
            <w:pPr>
              <w:spacing w:after="120"/>
              <w:textAlignment w:val="baseline"/>
              <w:rPr>
                <w:rFonts w:ascii="Arial" w:hAnsi="Arial" w:cs="Arial"/>
                <w:b w:val="0"/>
                <w:bCs w:val="0"/>
                <w:color w:val="auto"/>
                <w:sz w:val="20"/>
                <w:szCs w:val="20"/>
              </w:rPr>
            </w:pPr>
            <w:r w:rsidRPr="001E258E">
              <w:rPr>
                <w:rFonts w:ascii="Arial" w:hAnsi="Arial" w:cs="Arial"/>
                <w:b w:val="0"/>
                <w:bCs w:val="0"/>
                <w:color w:val="auto"/>
                <w:sz w:val="20"/>
                <w:szCs w:val="20"/>
              </w:rPr>
              <w:t>Title: ‘Radiology</w:t>
            </w:r>
          </w:p>
          <w:p w14:paraId="66F6D61F" w14:textId="7E743745"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 xml:space="preserve">GIRFT Programme National Speciality Report’ </w:t>
            </w:r>
          </w:p>
        </w:tc>
        <w:tc>
          <w:tcPr>
            <w:tcW w:w="0" w:type="auto"/>
            <w:shd w:val="clear" w:color="auto" w:fill="FFFFFF" w:themeFill="background1"/>
          </w:tcPr>
          <w:p w14:paraId="26815082" w14:textId="4B796081"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United Kingdom</w:t>
            </w:r>
          </w:p>
        </w:tc>
        <w:tc>
          <w:tcPr>
            <w:tcW w:w="0" w:type="auto"/>
            <w:shd w:val="clear" w:color="auto" w:fill="FFFFFF" w:themeFill="background1"/>
          </w:tcPr>
          <w:p w14:paraId="49FA5E9F" w14:textId="5C6AB989"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Audit</w:t>
            </w:r>
          </w:p>
        </w:tc>
        <w:tc>
          <w:tcPr>
            <w:tcW w:w="0" w:type="auto"/>
            <w:shd w:val="clear" w:color="auto" w:fill="FFFFFF" w:themeFill="background1"/>
          </w:tcPr>
          <w:p w14:paraId="250CD9F9" w14:textId="3C938D26"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General</w:t>
            </w:r>
          </w:p>
        </w:tc>
        <w:tc>
          <w:tcPr>
            <w:tcW w:w="0" w:type="auto"/>
            <w:shd w:val="clear" w:color="auto" w:fill="FFFFFF" w:themeFill="background1"/>
          </w:tcPr>
          <w:p w14:paraId="039AAF5E" w14:textId="77777777" w:rsidR="00A12FCA" w:rsidRPr="001E258E" w:rsidRDefault="00A12FCA" w:rsidP="003D0F27">
            <w:pPr>
              <w:spacing w:after="12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Identified a lack of available services in radiology despite rising numbers of examinations and treatments.</w:t>
            </w:r>
          </w:p>
          <w:p w14:paraId="07844A7B" w14:textId="6B5F7870"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Significant delays in imaging</w:t>
            </w:r>
            <w:r w:rsidR="001415DD" w:rsidRPr="001E258E">
              <w:rPr>
                <w:rFonts w:ascii="Arial" w:hAnsi="Arial" w:cs="Arial"/>
                <w:sz w:val="20"/>
                <w:szCs w:val="20"/>
              </w:rPr>
              <w:t>,</w:t>
            </w:r>
            <w:r w:rsidRPr="001E258E">
              <w:rPr>
                <w:rFonts w:ascii="Arial" w:hAnsi="Arial" w:cs="Arial"/>
                <w:sz w:val="20"/>
                <w:szCs w:val="20"/>
              </w:rPr>
              <w:t xml:space="preserve"> particularly</w:t>
            </w:r>
            <w:r w:rsidR="00CF3FAA" w:rsidRPr="001E258E">
              <w:rPr>
                <w:rFonts w:ascii="Arial" w:hAnsi="Arial" w:cs="Arial"/>
                <w:sz w:val="20"/>
                <w:szCs w:val="20"/>
              </w:rPr>
              <w:t xml:space="preserve"> computed </w:t>
            </w:r>
            <w:proofErr w:type="gramStart"/>
            <w:r w:rsidR="00CF3FAA" w:rsidRPr="001E258E">
              <w:rPr>
                <w:rFonts w:ascii="Arial" w:hAnsi="Arial" w:cs="Arial"/>
                <w:sz w:val="20"/>
                <w:szCs w:val="20"/>
              </w:rPr>
              <w:t>tomography</w:t>
            </w:r>
            <w:proofErr w:type="gramEnd"/>
            <w:r w:rsidR="00CF3FAA" w:rsidRPr="001E258E">
              <w:rPr>
                <w:rFonts w:ascii="Arial" w:hAnsi="Arial" w:cs="Arial"/>
                <w:sz w:val="20"/>
                <w:szCs w:val="20"/>
              </w:rPr>
              <w:t xml:space="preserve"> and magnetic resonance imaging.</w:t>
            </w:r>
          </w:p>
          <w:p w14:paraId="7912E19F" w14:textId="385C0E2A" w:rsidR="00627681" w:rsidRPr="001E258E" w:rsidRDefault="00A12FCA" w:rsidP="003D0F27">
            <w:pPr>
              <w:spacing w:after="12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Delays in reporting result</w:t>
            </w:r>
            <w:r w:rsidR="001415DD" w:rsidRPr="001E258E">
              <w:rPr>
                <w:rFonts w:ascii="Arial" w:hAnsi="Arial" w:cs="Arial"/>
                <w:sz w:val="20"/>
                <w:szCs w:val="20"/>
              </w:rPr>
              <w:t>s</w:t>
            </w:r>
            <w:r w:rsidRPr="001E258E">
              <w:rPr>
                <w:rFonts w:ascii="Arial" w:hAnsi="Arial" w:cs="Arial"/>
                <w:sz w:val="20"/>
                <w:szCs w:val="20"/>
              </w:rPr>
              <w:t xml:space="preserve"> and patient ongoing treatment.</w:t>
            </w:r>
          </w:p>
        </w:tc>
      </w:tr>
      <w:tr w:rsidR="001E258E" w:rsidRPr="001E258E" w14:paraId="1AA0CA28" w14:textId="77777777" w:rsidTr="00186E88">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FFFFFF" w:themeFill="background1"/>
          </w:tcPr>
          <w:p w14:paraId="617BD706" w14:textId="77777777" w:rsidR="00A12FCA" w:rsidRPr="001E258E" w:rsidRDefault="00A12FCA" w:rsidP="003D0F27">
            <w:pPr>
              <w:spacing w:after="120"/>
              <w:rPr>
                <w:rFonts w:ascii="Arial" w:hAnsi="Arial" w:cs="Arial"/>
                <w:b w:val="0"/>
                <w:bCs w:val="0"/>
                <w:color w:val="auto"/>
                <w:sz w:val="20"/>
                <w:szCs w:val="20"/>
              </w:rPr>
            </w:pPr>
            <w:bookmarkStart w:id="515" w:name="_Hlk86939848"/>
            <w:r w:rsidRPr="001E258E">
              <w:rPr>
                <w:rFonts w:ascii="Arial" w:hAnsi="Arial" w:cs="Arial"/>
                <w:b w:val="0"/>
                <w:bCs w:val="0"/>
                <w:color w:val="auto"/>
                <w:sz w:val="20"/>
                <w:szCs w:val="20"/>
              </w:rPr>
              <w:t>Kjelle et al (2021)</w:t>
            </w:r>
          </w:p>
          <w:p w14:paraId="3CD2D831" w14:textId="6B59F24C"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 xml:space="preserve">Title: ‘Interventions to reduce </w:t>
            </w:r>
            <w:proofErr w:type="gramStart"/>
            <w:r w:rsidRPr="001E258E">
              <w:rPr>
                <w:rFonts w:ascii="Arial" w:hAnsi="Arial" w:cs="Arial"/>
                <w:b w:val="0"/>
                <w:bCs w:val="0"/>
                <w:color w:val="auto"/>
                <w:sz w:val="20"/>
                <w:szCs w:val="20"/>
              </w:rPr>
              <w:t>low-value</w:t>
            </w:r>
            <w:proofErr w:type="gramEnd"/>
            <w:r w:rsidRPr="001E258E">
              <w:rPr>
                <w:rFonts w:ascii="Arial" w:hAnsi="Arial" w:cs="Arial"/>
                <w:b w:val="0"/>
                <w:bCs w:val="0"/>
                <w:color w:val="auto"/>
                <w:sz w:val="20"/>
                <w:szCs w:val="20"/>
              </w:rPr>
              <w:t xml:space="preserve"> imaging a systematic review of interventions and outcomes’</w:t>
            </w:r>
          </w:p>
        </w:tc>
        <w:tc>
          <w:tcPr>
            <w:tcW w:w="0" w:type="auto"/>
            <w:shd w:val="clear" w:color="auto" w:fill="FFFFFF" w:themeFill="background1"/>
          </w:tcPr>
          <w:p w14:paraId="35639C04" w14:textId="38D3EB4F" w:rsidR="00A12FCA" w:rsidRPr="001E258E" w:rsidRDefault="00A12FCA"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Norway</w:t>
            </w:r>
          </w:p>
        </w:tc>
        <w:tc>
          <w:tcPr>
            <w:tcW w:w="0" w:type="auto"/>
            <w:shd w:val="clear" w:color="auto" w:fill="FFFFFF" w:themeFill="background1"/>
          </w:tcPr>
          <w:p w14:paraId="498AFF03" w14:textId="4FF30356" w:rsidR="00A12FCA" w:rsidRPr="001E258E" w:rsidRDefault="00A12FCA"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Systematic review</w:t>
            </w:r>
          </w:p>
        </w:tc>
        <w:tc>
          <w:tcPr>
            <w:tcW w:w="0" w:type="auto"/>
            <w:shd w:val="clear" w:color="auto" w:fill="FFFFFF" w:themeFill="background1"/>
          </w:tcPr>
          <w:p w14:paraId="55FC55CB" w14:textId="055CB0B0" w:rsidR="00A12FCA" w:rsidRPr="001E258E" w:rsidRDefault="00A12FCA"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 xml:space="preserve">General </w:t>
            </w:r>
          </w:p>
        </w:tc>
        <w:tc>
          <w:tcPr>
            <w:tcW w:w="0" w:type="auto"/>
            <w:shd w:val="clear" w:color="auto" w:fill="FFFFFF" w:themeFill="background1"/>
          </w:tcPr>
          <w:p w14:paraId="7EFB189E" w14:textId="30C91432" w:rsidR="00A12FCA" w:rsidRPr="001E258E" w:rsidRDefault="003345F7" w:rsidP="003D0F2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An e</w:t>
            </w:r>
            <w:r w:rsidR="00A12FCA" w:rsidRPr="001E258E">
              <w:rPr>
                <w:rFonts w:ascii="Arial" w:hAnsi="Arial" w:cs="Arial"/>
                <w:sz w:val="20"/>
                <w:szCs w:val="20"/>
              </w:rPr>
              <w:t>stimated 20-50% of imaging is low value</w:t>
            </w:r>
            <w:r w:rsidRPr="001E258E">
              <w:rPr>
                <w:rFonts w:ascii="Arial" w:hAnsi="Arial" w:cs="Arial"/>
                <w:sz w:val="20"/>
                <w:szCs w:val="20"/>
              </w:rPr>
              <w:t>.</w:t>
            </w:r>
          </w:p>
          <w:p w14:paraId="01EC720B" w14:textId="7E35E65F" w:rsidR="00A12FCA" w:rsidRPr="001E258E" w:rsidRDefault="00A12FCA" w:rsidP="003D0F27">
            <w:pPr>
              <w:spacing w:after="12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Targeted studies included computed tomography, magnetic resonance imaging and contrast studies.</w:t>
            </w:r>
          </w:p>
          <w:p w14:paraId="49534592" w14:textId="2298F5E2" w:rsidR="00A12FCA" w:rsidRPr="001E258E" w:rsidRDefault="005B1688" w:rsidP="003D0F2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1E258E">
              <w:rPr>
                <w:rFonts w:ascii="Arial" w:hAnsi="Arial" w:cs="Arial"/>
                <w:sz w:val="20"/>
                <w:szCs w:val="20"/>
              </w:rPr>
              <w:t>It i</w:t>
            </w:r>
            <w:r w:rsidR="00A12FCA" w:rsidRPr="001E258E">
              <w:rPr>
                <w:rFonts w:ascii="Arial" w:hAnsi="Arial" w:cs="Arial"/>
                <w:sz w:val="20"/>
                <w:szCs w:val="20"/>
              </w:rPr>
              <w:t xml:space="preserve">dentified </w:t>
            </w:r>
            <w:r w:rsidR="00C802A1" w:rsidRPr="001E258E">
              <w:rPr>
                <w:rFonts w:ascii="Arial" w:hAnsi="Arial" w:cs="Arial"/>
                <w:sz w:val="20"/>
                <w:szCs w:val="20"/>
              </w:rPr>
              <w:t xml:space="preserve">low value </w:t>
            </w:r>
            <w:r w:rsidR="00A12FCA" w:rsidRPr="001E258E">
              <w:rPr>
                <w:rFonts w:ascii="Arial" w:hAnsi="Arial" w:cs="Arial"/>
                <w:sz w:val="20"/>
                <w:szCs w:val="20"/>
              </w:rPr>
              <w:t>examinations relat</w:t>
            </w:r>
            <w:r w:rsidR="00C802A1" w:rsidRPr="001E258E">
              <w:rPr>
                <w:rFonts w:ascii="Arial" w:hAnsi="Arial" w:cs="Arial"/>
                <w:sz w:val="20"/>
                <w:szCs w:val="20"/>
              </w:rPr>
              <w:t>ed</w:t>
            </w:r>
            <w:r w:rsidR="00A12FCA" w:rsidRPr="001E258E">
              <w:rPr>
                <w:rFonts w:ascii="Arial" w:hAnsi="Arial" w:cs="Arial"/>
                <w:sz w:val="20"/>
                <w:szCs w:val="20"/>
              </w:rPr>
              <w:t xml:space="preserve"> to bronchiolitis, pulmonary embolism, head injury and low back pain imaging.</w:t>
            </w:r>
          </w:p>
        </w:tc>
      </w:tr>
      <w:tr w:rsidR="001E258E" w:rsidRPr="001E258E" w14:paraId="6784921F" w14:textId="77777777" w:rsidTr="00186E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FFFFFF" w:themeFill="background1"/>
          </w:tcPr>
          <w:p w14:paraId="45E8A4AB" w14:textId="058E72DB"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Public Health England (2017)</w:t>
            </w:r>
          </w:p>
          <w:p w14:paraId="7673B037" w14:textId="7B96F931"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Title: ‘The second Atlas of Variation in NHS Diagnostic Services in England’</w:t>
            </w:r>
          </w:p>
        </w:tc>
        <w:tc>
          <w:tcPr>
            <w:tcW w:w="0" w:type="auto"/>
            <w:shd w:val="clear" w:color="auto" w:fill="FFFFFF" w:themeFill="background1"/>
          </w:tcPr>
          <w:p w14:paraId="4F3C1B9A" w14:textId="4EDA54ED"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United Kingdom</w:t>
            </w:r>
          </w:p>
        </w:tc>
        <w:tc>
          <w:tcPr>
            <w:tcW w:w="0" w:type="auto"/>
            <w:shd w:val="clear" w:color="auto" w:fill="FFFFFF" w:themeFill="background1"/>
          </w:tcPr>
          <w:p w14:paraId="4FFBB2E5" w14:textId="23D49BC0"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Audit</w:t>
            </w:r>
          </w:p>
        </w:tc>
        <w:tc>
          <w:tcPr>
            <w:tcW w:w="0" w:type="auto"/>
            <w:shd w:val="clear" w:color="auto" w:fill="FFFFFF" w:themeFill="background1"/>
          </w:tcPr>
          <w:p w14:paraId="2234F4EC" w14:textId="34F71336" w:rsidR="00A12FCA" w:rsidRPr="001E258E" w:rsidRDefault="00A12FCA" w:rsidP="003D0F2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General</w:t>
            </w:r>
          </w:p>
        </w:tc>
        <w:tc>
          <w:tcPr>
            <w:tcW w:w="0" w:type="auto"/>
            <w:shd w:val="clear" w:color="auto" w:fill="FFFFFF" w:themeFill="background1"/>
          </w:tcPr>
          <w:p w14:paraId="060ACDC4" w14:textId="2198DA57" w:rsidR="00A12FCA" w:rsidRPr="001E258E" w:rsidRDefault="0098687E" w:rsidP="003D0F27">
            <w:pPr>
              <w:spacing w:after="120"/>
              <w:textAlignment w:val="baseline"/>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E258E">
              <w:rPr>
                <w:rFonts w:ascii="Arial" w:hAnsi="Arial" w:cs="Arial"/>
                <w:sz w:val="20"/>
                <w:szCs w:val="20"/>
              </w:rPr>
              <w:t>The report i</w:t>
            </w:r>
            <w:r w:rsidR="00A12FCA" w:rsidRPr="001E258E">
              <w:rPr>
                <w:rFonts w:ascii="Arial" w:hAnsi="Arial" w:cs="Arial"/>
                <w:sz w:val="20"/>
                <w:szCs w:val="20"/>
              </w:rPr>
              <w:t>dentified variations in available diagnostic services in geographic areas across England</w:t>
            </w:r>
            <w:r w:rsidR="00431ABE" w:rsidRPr="001E258E">
              <w:rPr>
                <w:rFonts w:ascii="Arial" w:hAnsi="Arial" w:cs="Arial"/>
                <w:sz w:val="20"/>
                <w:szCs w:val="20"/>
              </w:rPr>
              <w:t xml:space="preserve"> </w:t>
            </w:r>
            <w:r w:rsidR="00C802A1" w:rsidRPr="001E258E">
              <w:rPr>
                <w:rFonts w:ascii="Arial" w:hAnsi="Arial" w:cs="Arial"/>
                <w:sz w:val="20"/>
                <w:szCs w:val="20"/>
              </w:rPr>
              <w:t>c</w:t>
            </w:r>
            <w:r w:rsidR="00A12FCA" w:rsidRPr="001E258E">
              <w:rPr>
                <w:rFonts w:ascii="Arial" w:hAnsi="Arial" w:cs="Arial"/>
                <w:sz w:val="20"/>
                <w:szCs w:val="20"/>
              </w:rPr>
              <w:t>onsidered warranted and unwarranted variations in availability.</w:t>
            </w:r>
          </w:p>
        </w:tc>
      </w:tr>
    </w:tbl>
    <w:p w14:paraId="0F64C593" w14:textId="77777777" w:rsidR="006D0404" w:rsidRDefault="006D0404">
      <w:pPr>
        <w:spacing w:after="80"/>
      </w:pPr>
      <w:r>
        <w:br w:type="page"/>
      </w:r>
    </w:p>
    <w:p w14:paraId="2D1BC44D" w14:textId="7F154A4E" w:rsidR="006D0404" w:rsidRPr="006D0404" w:rsidRDefault="006D0404" w:rsidP="006D0404">
      <w:pPr>
        <w:pStyle w:val="Caption"/>
        <w:keepNext/>
        <w:pBdr>
          <w:top w:val="single" w:sz="4" w:space="1" w:color="auto"/>
        </w:pBdr>
        <w:rPr>
          <w:i w:val="0"/>
          <w:iCs w:val="0"/>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15</w:t>
      </w:r>
      <w:r w:rsidRPr="00021EFD">
        <w:rPr>
          <w:b/>
          <w:bCs/>
          <w:i w:val="0"/>
          <w:iCs w:val="0"/>
          <w:color w:val="auto"/>
          <w:sz w:val="22"/>
          <w:szCs w:val="22"/>
        </w:rPr>
        <w:fldChar w:fldCharType="end"/>
      </w:r>
      <w:r w:rsidRPr="00021EFD">
        <w:rPr>
          <w:b/>
          <w:bCs/>
          <w:i w:val="0"/>
          <w:iCs w:val="0"/>
          <w:color w:val="auto"/>
          <w:sz w:val="22"/>
          <w:szCs w:val="22"/>
        </w:rPr>
        <w:t xml:space="preserve">: </w:t>
      </w:r>
      <w:r>
        <w:rPr>
          <w:i w:val="0"/>
          <w:iCs w:val="0"/>
          <w:color w:val="auto"/>
          <w:sz w:val="22"/>
          <w:szCs w:val="22"/>
        </w:rPr>
        <w:t>Continued</w:t>
      </w:r>
    </w:p>
    <w:p w14:paraId="4BD759EB" w14:textId="77777777" w:rsidR="006D0404" w:rsidRDefault="006D0404"/>
    <w:tbl>
      <w:tblPr>
        <w:tblStyle w:val="GridTable5Dark-Accent1"/>
        <w:tblW w:w="0" w:type="auto"/>
        <w:tblBorders>
          <w:top w:val="single" w:sz="4" w:space="0" w:color="auto"/>
          <w:bottom w:val="single" w:sz="4" w:space="0" w:color="auto"/>
          <w:insideH w:val="single" w:sz="4" w:space="0" w:color="auto"/>
          <w:insideV w:val="none" w:sz="0" w:space="0" w:color="auto"/>
        </w:tblBorders>
        <w:shd w:val="clear" w:color="auto" w:fill="FFFFFF" w:themeFill="background1"/>
        <w:tblLook w:val="04A0" w:firstRow="1" w:lastRow="0" w:firstColumn="1" w:lastColumn="0" w:noHBand="0" w:noVBand="1"/>
      </w:tblPr>
      <w:tblGrid>
        <w:gridCol w:w="4106"/>
        <w:gridCol w:w="1189"/>
        <w:gridCol w:w="1211"/>
        <w:gridCol w:w="928"/>
        <w:gridCol w:w="6514"/>
      </w:tblGrid>
      <w:tr w:rsidR="001E258E" w:rsidRPr="001E258E" w14:paraId="151C7129" w14:textId="77777777" w:rsidTr="00186E88">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FFFFFF" w:themeFill="background1"/>
          </w:tcPr>
          <w:p w14:paraId="60EC5BAA" w14:textId="7045A912" w:rsidR="00A12FCA" w:rsidRPr="001E258E" w:rsidRDefault="00A12FCA" w:rsidP="003D0F27">
            <w:pPr>
              <w:spacing w:after="120"/>
              <w:rPr>
                <w:rFonts w:ascii="Arial" w:hAnsi="Arial" w:cs="Arial"/>
                <w:b w:val="0"/>
                <w:bCs w:val="0"/>
                <w:color w:val="auto"/>
                <w:sz w:val="20"/>
                <w:szCs w:val="20"/>
              </w:rPr>
            </w:pPr>
            <w:proofErr w:type="spellStart"/>
            <w:r w:rsidRPr="001E258E">
              <w:rPr>
                <w:rFonts w:ascii="Arial" w:hAnsi="Arial" w:cs="Arial"/>
                <w:b w:val="0"/>
                <w:bCs w:val="0"/>
                <w:color w:val="auto"/>
                <w:sz w:val="20"/>
                <w:szCs w:val="20"/>
              </w:rPr>
              <w:t>Woznitza</w:t>
            </w:r>
            <w:proofErr w:type="spellEnd"/>
            <w:r w:rsidRPr="001E258E">
              <w:rPr>
                <w:rFonts w:ascii="Arial" w:hAnsi="Arial" w:cs="Arial"/>
                <w:b w:val="0"/>
                <w:bCs w:val="0"/>
                <w:color w:val="auto"/>
                <w:sz w:val="20"/>
                <w:szCs w:val="20"/>
              </w:rPr>
              <w:t xml:space="preserve"> et al (2021)</w:t>
            </w:r>
          </w:p>
          <w:p w14:paraId="53BC4262" w14:textId="7065089C" w:rsidR="00A12FCA" w:rsidRPr="001E258E" w:rsidRDefault="00A12FCA" w:rsidP="003D0F27">
            <w:pPr>
              <w:spacing w:after="120"/>
              <w:rPr>
                <w:rFonts w:ascii="Arial" w:hAnsi="Arial" w:cs="Arial"/>
                <w:b w:val="0"/>
                <w:bCs w:val="0"/>
                <w:color w:val="auto"/>
                <w:sz w:val="20"/>
                <w:szCs w:val="20"/>
              </w:rPr>
            </w:pPr>
            <w:r w:rsidRPr="001E258E">
              <w:rPr>
                <w:rFonts w:ascii="Arial" w:hAnsi="Arial" w:cs="Arial"/>
                <w:b w:val="0"/>
                <w:bCs w:val="0"/>
                <w:color w:val="auto"/>
                <w:sz w:val="20"/>
                <w:szCs w:val="20"/>
              </w:rPr>
              <w:t>Title: ‘Clinical reporting of radiographs by radiographers: Policy and practice guidance for regional imaging networks’</w:t>
            </w:r>
          </w:p>
        </w:tc>
        <w:tc>
          <w:tcPr>
            <w:tcW w:w="0" w:type="auto"/>
            <w:tcBorders>
              <w:top w:val="none" w:sz="0" w:space="0" w:color="auto"/>
              <w:left w:val="none" w:sz="0" w:space="0" w:color="auto"/>
              <w:right w:val="none" w:sz="0" w:space="0" w:color="auto"/>
            </w:tcBorders>
            <w:shd w:val="clear" w:color="auto" w:fill="FFFFFF" w:themeFill="background1"/>
          </w:tcPr>
          <w:p w14:paraId="784B8217" w14:textId="3294AA22"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United Kingdom</w:t>
            </w:r>
          </w:p>
        </w:tc>
        <w:tc>
          <w:tcPr>
            <w:tcW w:w="0" w:type="auto"/>
            <w:tcBorders>
              <w:top w:val="none" w:sz="0" w:space="0" w:color="auto"/>
              <w:left w:val="none" w:sz="0" w:space="0" w:color="auto"/>
              <w:right w:val="none" w:sz="0" w:space="0" w:color="auto"/>
            </w:tcBorders>
            <w:shd w:val="clear" w:color="auto" w:fill="FFFFFF" w:themeFill="background1"/>
          </w:tcPr>
          <w:p w14:paraId="03CA9A0E" w14:textId="4B7DB33B"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Narrative review</w:t>
            </w:r>
          </w:p>
        </w:tc>
        <w:tc>
          <w:tcPr>
            <w:tcW w:w="0" w:type="auto"/>
            <w:tcBorders>
              <w:top w:val="none" w:sz="0" w:space="0" w:color="auto"/>
              <w:left w:val="none" w:sz="0" w:space="0" w:color="auto"/>
              <w:right w:val="none" w:sz="0" w:space="0" w:color="auto"/>
            </w:tcBorders>
            <w:shd w:val="clear" w:color="auto" w:fill="FFFFFF" w:themeFill="background1"/>
          </w:tcPr>
          <w:p w14:paraId="34391AEE" w14:textId="37B8E6DE"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General</w:t>
            </w:r>
          </w:p>
        </w:tc>
        <w:tc>
          <w:tcPr>
            <w:tcW w:w="0" w:type="auto"/>
            <w:tcBorders>
              <w:top w:val="none" w:sz="0" w:space="0" w:color="auto"/>
              <w:left w:val="none" w:sz="0" w:space="0" w:color="auto"/>
              <w:right w:val="none" w:sz="0" w:space="0" w:color="auto"/>
            </w:tcBorders>
            <w:shd w:val="clear" w:color="auto" w:fill="FFFFFF" w:themeFill="background1"/>
          </w:tcPr>
          <w:p w14:paraId="3F4B17AF" w14:textId="72430CD7" w:rsidR="00A12FCA" w:rsidRPr="001E258E" w:rsidRDefault="00A053EE"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The i</w:t>
            </w:r>
            <w:r w:rsidR="00A779F1" w:rsidRPr="001E258E">
              <w:rPr>
                <w:rFonts w:ascii="Arial" w:hAnsi="Arial" w:cs="Arial"/>
                <w:b w:val="0"/>
                <w:bCs w:val="0"/>
                <w:color w:val="auto"/>
                <w:sz w:val="20"/>
                <w:szCs w:val="20"/>
              </w:rPr>
              <w:t>mmediate reporting by radiographers has been shown to improve patient pathways by shortening the time to diagnosis.</w:t>
            </w:r>
          </w:p>
          <w:p w14:paraId="3ED85FBA" w14:textId="11507F08"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 xml:space="preserve">Across the United Kingdom, 97% of </w:t>
            </w:r>
            <w:r w:rsidR="00A779F1" w:rsidRPr="001E258E">
              <w:rPr>
                <w:rFonts w:ascii="Arial" w:hAnsi="Arial" w:cs="Arial"/>
                <w:b w:val="0"/>
                <w:bCs w:val="0"/>
                <w:color w:val="auto"/>
                <w:sz w:val="20"/>
                <w:szCs w:val="20"/>
              </w:rPr>
              <w:t xml:space="preserve">departments </w:t>
            </w:r>
            <w:r w:rsidR="000D0C27" w:rsidRPr="001E258E">
              <w:rPr>
                <w:rFonts w:ascii="Arial" w:hAnsi="Arial" w:cs="Arial"/>
                <w:b w:val="0"/>
                <w:bCs w:val="0"/>
                <w:color w:val="auto"/>
                <w:sz w:val="20"/>
                <w:szCs w:val="20"/>
              </w:rPr>
              <w:t xml:space="preserve">have </w:t>
            </w:r>
            <w:r w:rsidR="00A779F1" w:rsidRPr="001E258E">
              <w:rPr>
                <w:rFonts w:ascii="Arial" w:hAnsi="Arial" w:cs="Arial"/>
                <w:b w:val="0"/>
                <w:bCs w:val="0"/>
                <w:color w:val="auto"/>
                <w:sz w:val="20"/>
                <w:szCs w:val="20"/>
              </w:rPr>
              <w:t>radiographer reporting</w:t>
            </w:r>
            <w:r w:rsidR="003A62C3" w:rsidRPr="001E258E">
              <w:rPr>
                <w:rFonts w:ascii="Arial" w:hAnsi="Arial" w:cs="Arial"/>
                <w:b w:val="0"/>
                <w:bCs w:val="0"/>
                <w:color w:val="auto"/>
                <w:sz w:val="20"/>
                <w:szCs w:val="20"/>
              </w:rPr>
              <w:t>;</w:t>
            </w:r>
            <w:r w:rsidR="00A779F1" w:rsidRPr="001E258E">
              <w:rPr>
                <w:rFonts w:ascii="Arial" w:hAnsi="Arial" w:cs="Arial"/>
                <w:b w:val="0"/>
                <w:bCs w:val="0"/>
                <w:color w:val="auto"/>
                <w:sz w:val="20"/>
                <w:szCs w:val="20"/>
              </w:rPr>
              <w:t xml:space="preserve"> </w:t>
            </w:r>
            <w:proofErr w:type="gramStart"/>
            <w:r w:rsidR="00A779F1" w:rsidRPr="001E258E">
              <w:rPr>
                <w:rFonts w:ascii="Arial" w:hAnsi="Arial" w:cs="Arial"/>
                <w:b w:val="0"/>
                <w:bCs w:val="0"/>
                <w:color w:val="auto"/>
                <w:sz w:val="20"/>
                <w:szCs w:val="20"/>
              </w:rPr>
              <w:t>however</w:t>
            </w:r>
            <w:proofErr w:type="gramEnd"/>
            <w:r w:rsidR="00A779F1" w:rsidRPr="001E258E">
              <w:rPr>
                <w:rFonts w:ascii="Arial" w:hAnsi="Arial" w:cs="Arial"/>
                <w:b w:val="0"/>
                <w:bCs w:val="0"/>
                <w:color w:val="auto"/>
                <w:sz w:val="20"/>
                <w:szCs w:val="20"/>
              </w:rPr>
              <w:t xml:space="preserve"> the number and types of examinations vary.</w:t>
            </w:r>
          </w:p>
          <w:p w14:paraId="0DDD4388" w14:textId="2D7227AC"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Radiographers with correct training are entitled to refer for imaging examinations as part of their scope of practice.</w:t>
            </w:r>
          </w:p>
          <w:p w14:paraId="199ACBEE" w14:textId="476DB8D3"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All clinical reports include the reporting radiographer’s name</w:t>
            </w:r>
            <w:r w:rsidR="000D0C27" w:rsidRPr="001E258E">
              <w:rPr>
                <w:rFonts w:ascii="Arial" w:hAnsi="Arial" w:cs="Arial"/>
                <w:b w:val="0"/>
                <w:bCs w:val="0"/>
                <w:color w:val="auto"/>
                <w:sz w:val="20"/>
                <w:szCs w:val="20"/>
              </w:rPr>
              <w:t>,</w:t>
            </w:r>
            <w:r w:rsidRPr="001E258E">
              <w:rPr>
                <w:rFonts w:ascii="Arial" w:hAnsi="Arial" w:cs="Arial"/>
                <w:b w:val="0"/>
                <w:bCs w:val="0"/>
                <w:color w:val="auto"/>
                <w:sz w:val="20"/>
                <w:szCs w:val="20"/>
              </w:rPr>
              <w:t xml:space="preserve"> job title</w:t>
            </w:r>
            <w:r w:rsidR="000D0C27" w:rsidRPr="001E258E">
              <w:rPr>
                <w:rFonts w:ascii="Arial" w:hAnsi="Arial" w:cs="Arial"/>
                <w:b w:val="0"/>
                <w:bCs w:val="0"/>
                <w:color w:val="auto"/>
                <w:sz w:val="20"/>
                <w:szCs w:val="20"/>
              </w:rPr>
              <w:t>,</w:t>
            </w:r>
            <w:r w:rsidRPr="001E258E">
              <w:rPr>
                <w:rFonts w:ascii="Arial" w:hAnsi="Arial" w:cs="Arial"/>
                <w:b w:val="0"/>
                <w:bCs w:val="0"/>
                <w:color w:val="auto"/>
                <w:sz w:val="20"/>
                <w:szCs w:val="20"/>
              </w:rPr>
              <w:t xml:space="preserve"> </w:t>
            </w:r>
            <w:r w:rsidR="000D0C27" w:rsidRPr="001E258E">
              <w:rPr>
                <w:rFonts w:ascii="Arial" w:hAnsi="Arial" w:cs="Arial"/>
                <w:b w:val="0"/>
                <w:bCs w:val="0"/>
                <w:color w:val="auto"/>
                <w:sz w:val="20"/>
                <w:szCs w:val="20"/>
              </w:rPr>
              <w:t xml:space="preserve">and </w:t>
            </w:r>
            <w:r w:rsidRPr="001E258E">
              <w:rPr>
                <w:rFonts w:ascii="Arial" w:hAnsi="Arial" w:cs="Arial"/>
                <w:b w:val="0"/>
                <w:bCs w:val="0"/>
                <w:color w:val="auto"/>
                <w:sz w:val="20"/>
                <w:szCs w:val="20"/>
              </w:rPr>
              <w:t>Health and Care Professions Council registration number. It was suggested an email address be included for ease of communication.</w:t>
            </w:r>
          </w:p>
          <w:p w14:paraId="628E34E9" w14:textId="29636338"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 xml:space="preserve">Preceptorship and peer learning to assist with </w:t>
            </w:r>
            <w:r w:rsidR="001B0C33" w:rsidRPr="001E258E">
              <w:rPr>
                <w:rFonts w:ascii="Arial" w:hAnsi="Arial" w:cs="Arial"/>
                <w:b w:val="0"/>
                <w:bCs w:val="0"/>
                <w:color w:val="auto"/>
                <w:sz w:val="20"/>
                <w:szCs w:val="20"/>
              </w:rPr>
              <w:t>continuing professional development</w:t>
            </w:r>
            <w:r w:rsidRPr="001E258E">
              <w:rPr>
                <w:rFonts w:ascii="Arial" w:hAnsi="Arial" w:cs="Arial"/>
                <w:b w:val="0"/>
                <w:bCs w:val="0"/>
                <w:color w:val="auto"/>
                <w:sz w:val="20"/>
                <w:szCs w:val="20"/>
              </w:rPr>
              <w:t>.</w:t>
            </w:r>
          </w:p>
          <w:p w14:paraId="0490CB7B" w14:textId="28D84717" w:rsidR="00A12FCA" w:rsidRPr="001E258E" w:rsidRDefault="00A12FCA" w:rsidP="003D0F27">
            <w:pPr>
              <w:spacing w:after="120"/>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Volume and frequency of reporting are important for continuing high standards of reporting.</w:t>
            </w:r>
          </w:p>
          <w:p w14:paraId="0E84BB91" w14:textId="39EC38DA" w:rsidR="00A12FCA" w:rsidRPr="001E258E" w:rsidRDefault="00A12FCA" w:rsidP="003D0F2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1E258E">
              <w:rPr>
                <w:rFonts w:ascii="Arial" w:hAnsi="Arial" w:cs="Arial"/>
                <w:b w:val="0"/>
                <w:bCs w:val="0"/>
                <w:color w:val="auto"/>
                <w:sz w:val="20"/>
                <w:szCs w:val="20"/>
              </w:rPr>
              <w:t>Explains the North Central and East London framework and standards for implementing and maintaining a radiographer reporting network.</w:t>
            </w:r>
          </w:p>
        </w:tc>
      </w:tr>
    </w:tbl>
    <w:p w14:paraId="73FA0F6A" w14:textId="77777777" w:rsidR="00C56DC6" w:rsidRPr="00C56DC6" w:rsidRDefault="00C56DC6" w:rsidP="00C56DC6">
      <w:bookmarkStart w:id="516" w:name="_Toc102033767"/>
      <w:bookmarkStart w:id="517" w:name="_Toc102033847"/>
      <w:bookmarkStart w:id="518" w:name="_Toc102034104"/>
      <w:bookmarkStart w:id="519" w:name="_Toc102377329"/>
      <w:bookmarkStart w:id="520" w:name="_Toc102377567"/>
      <w:bookmarkStart w:id="521" w:name="_Toc102396947"/>
      <w:bookmarkEnd w:id="515"/>
      <w:r>
        <w:br w:type="page"/>
      </w:r>
    </w:p>
    <w:p w14:paraId="0C57185B" w14:textId="5080ED39" w:rsidR="007B4CBB" w:rsidRPr="00021EFD" w:rsidRDefault="00C56DC6" w:rsidP="00021EFD">
      <w:pPr>
        <w:pStyle w:val="Heading3"/>
      </w:pPr>
      <w:bookmarkStart w:id="522" w:name="_Toc109738009"/>
      <w:r>
        <w:lastRenderedPageBreak/>
        <w:t>Qu</w:t>
      </w:r>
      <w:r w:rsidR="0004619D" w:rsidRPr="005B68F7">
        <w:t xml:space="preserve">estion </w:t>
      </w:r>
      <w:r w:rsidR="00B27A6C" w:rsidRPr="005B68F7">
        <w:t>5</w:t>
      </w:r>
      <w:r w:rsidR="0004619D" w:rsidRPr="005B68F7">
        <w:t>: What improvements can address unwarranted variation?</w:t>
      </w:r>
      <w:bookmarkEnd w:id="516"/>
      <w:bookmarkEnd w:id="517"/>
      <w:bookmarkEnd w:id="518"/>
      <w:bookmarkEnd w:id="519"/>
      <w:bookmarkEnd w:id="520"/>
      <w:bookmarkEnd w:id="521"/>
      <w:bookmarkEnd w:id="522"/>
    </w:p>
    <w:p w14:paraId="58EDF27E" w14:textId="3708004B" w:rsidR="001E0766" w:rsidRDefault="00021EFD" w:rsidP="004561D8">
      <w:pPr>
        <w:pStyle w:val="Caption"/>
        <w:keepNext/>
        <w:pBdr>
          <w:top w:val="single" w:sz="4" w:space="1" w:color="auto"/>
        </w:pBdr>
        <w:rPr>
          <w:i w:val="0"/>
          <w:iCs w:val="0"/>
          <w:color w:val="auto"/>
          <w:sz w:val="22"/>
          <w:szCs w:val="22"/>
        </w:rPr>
      </w:pPr>
      <w:bookmarkStart w:id="523" w:name="_Toc102142963"/>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4561D8">
        <w:rPr>
          <w:i w:val="0"/>
          <w:iCs w:val="0"/>
          <w:color w:val="auto"/>
          <w:sz w:val="22"/>
          <w:szCs w:val="22"/>
        </w:rPr>
        <w:t>Data extraction table for Question 5</w:t>
      </w:r>
      <w:bookmarkEnd w:id="523"/>
      <w:r w:rsidR="002C4D6A">
        <w:rPr>
          <w:i w:val="0"/>
          <w:iCs w:val="0"/>
          <w:color w:val="auto"/>
          <w:sz w:val="22"/>
          <w:szCs w:val="22"/>
        </w:rPr>
        <w:t xml:space="preserve"> </w:t>
      </w:r>
      <w:r w:rsidR="002C4D6A" w:rsidRPr="008A6C30">
        <w:rPr>
          <w:i w:val="0"/>
          <w:iCs w:val="0"/>
          <w:color w:val="auto"/>
          <w:sz w:val="22"/>
          <w:szCs w:val="22"/>
        </w:rPr>
        <w:t>(</w:t>
      </w:r>
      <w:r w:rsidR="008A6C30" w:rsidRPr="008A6C30">
        <w:rPr>
          <w:i w:val="0"/>
          <w:iCs w:val="0"/>
          <w:color w:val="auto"/>
          <w:sz w:val="22"/>
          <w:szCs w:val="22"/>
        </w:rPr>
        <w:t>commercially produced and grey literature)</w:t>
      </w:r>
    </w:p>
    <w:p w14:paraId="0D467D6F" w14:textId="77777777" w:rsidR="004561D8" w:rsidRPr="004561D8" w:rsidRDefault="004561D8" w:rsidP="004561D8"/>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4095"/>
        <w:gridCol w:w="1097"/>
        <w:gridCol w:w="1260"/>
        <w:gridCol w:w="1161"/>
        <w:gridCol w:w="6347"/>
      </w:tblGrid>
      <w:tr w:rsidR="00944C36" w:rsidRPr="00944C36" w14:paraId="3B987DD3" w14:textId="77777777" w:rsidTr="00361F0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hideMark/>
          </w:tcPr>
          <w:p w14:paraId="39A6A225" w14:textId="77777777" w:rsidR="001F4D44" w:rsidRPr="00944C36" w:rsidRDefault="001F4D44" w:rsidP="008B1250">
            <w:pPr>
              <w:spacing w:after="120"/>
              <w:jc w:val="center"/>
              <w:rPr>
                <w:rFonts w:ascii="Arial" w:hAnsi="Arial" w:cs="Arial"/>
                <w:b w:val="0"/>
                <w:bCs w:val="0"/>
                <w:color w:val="auto"/>
                <w:sz w:val="20"/>
                <w:szCs w:val="20"/>
              </w:rPr>
            </w:pPr>
            <w:r w:rsidRPr="00944C36">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hideMark/>
          </w:tcPr>
          <w:p w14:paraId="48A72E7F" w14:textId="77777777"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hideMark/>
          </w:tcPr>
          <w:p w14:paraId="50AF9BCC" w14:textId="4F107211"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Type of research</w:t>
            </w:r>
          </w:p>
        </w:tc>
        <w:tc>
          <w:tcPr>
            <w:tcW w:w="0" w:type="auto"/>
            <w:tcBorders>
              <w:top w:val="single" w:sz="4" w:space="0" w:color="auto"/>
            </w:tcBorders>
            <w:shd w:val="clear" w:color="auto" w:fill="D9D9D9" w:themeFill="background1" w:themeFillShade="D9"/>
            <w:vAlign w:val="bottom"/>
          </w:tcPr>
          <w:p w14:paraId="7BF8BCE5" w14:textId="77777777"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hideMark/>
          </w:tcPr>
          <w:p w14:paraId="10738A97" w14:textId="44F4D256" w:rsidR="001F4D44" w:rsidRPr="00944C36" w:rsidRDefault="001F4D44" w:rsidP="008B1250">
            <w:pPr>
              <w:spacing w:after="12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944C36">
              <w:rPr>
                <w:rFonts w:ascii="Arial" w:hAnsi="Arial" w:cs="Arial"/>
                <w:b w:val="0"/>
                <w:bCs w:val="0"/>
                <w:color w:val="auto"/>
                <w:sz w:val="20"/>
                <w:szCs w:val="20"/>
              </w:rPr>
              <w:t>Key findings</w:t>
            </w:r>
          </w:p>
        </w:tc>
      </w:tr>
      <w:tr w:rsidR="00944C36" w:rsidRPr="00944C36" w14:paraId="1E693804" w14:textId="77777777" w:rsidTr="0025421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0AD98057" w14:textId="000BC67D" w:rsidR="001F4D44" w:rsidRPr="00944C36" w:rsidRDefault="001F4D44"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Badcock et al (2015)</w:t>
            </w:r>
          </w:p>
          <w:p w14:paraId="663ED90A" w14:textId="6D85C33A" w:rsidR="00437864" w:rsidRPr="00944C36" w:rsidRDefault="001F4D44" w:rsidP="00F92D3E">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Monitoring of Clinical Imaging Guidelines Part 3: Norms, Standards, and Regulations</w:t>
            </w:r>
            <w:r w:rsidR="00836FC5" w:rsidRPr="00944C36">
              <w:rPr>
                <w:rFonts w:ascii="Arial" w:hAnsi="Arial" w:cs="Arial"/>
                <w:b w:val="0"/>
                <w:bCs w:val="0"/>
                <w:color w:val="auto"/>
                <w:sz w:val="20"/>
                <w:szCs w:val="20"/>
              </w:rPr>
              <w:t>’</w:t>
            </w:r>
          </w:p>
        </w:tc>
        <w:tc>
          <w:tcPr>
            <w:tcW w:w="0" w:type="auto"/>
            <w:shd w:val="clear" w:color="auto" w:fill="auto"/>
          </w:tcPr>
          <w:p w14:paraId="141935E5" w14:textId="0D94E7D5" w:rsidR="001F4D44" w:rsidRPr="00944C36" w:rsidRDefault="0033310B"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Multi-country</w:t>
            </w:r>
          </w:p>
        </w:tc>
        <w:tc>
          <w:tcPr>
            <w:tcW w:w="0" w:type="auto"/>
            <w:shd w:val="clear" w:color="auto" w:fill="auto"/>
          </w:tcPr>
          <w:p w14:paraId="26353CD4" w14:textId="21ECDFFB"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w:t>
            </w:r>
            <w:r w:rsidR="001F4D44" w:rsidRPr="00944C36">
              <w:rPr>
                <w:rFonts w:ascii="Arial" w:hAnsi="Arial" w:cs="Arial"/>
                <w:sz w:val="20"/>
                <w:szCs w:val="20"/>
              </w:rPr>
              <w:t xml:space="preserve"> review </w:t>
            </w:r>
          </w:p>
        </w:tc>
        <w:tc>
          <w:tcPr>
            <w:tcW w:w="0" w:type="auto"/>
            <w:shd w:val="clear" w:color="auto" w:fill="auto"/>
          </w:tcPr>
          <w:p w14:paraId="636B520D" w14:textId="77C726D4" w:rsidR="001F4D44" w:rsidRPr="00944C36" w:rsidRDefault="00F62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r w:rsidR="001F4D44" w:rsidRPr="00944C36">
              <w:rPr>
                <w:rFonts w:ascii="Arial" w:hAnsi="Arial" w:cs="Arial"/>
                <w:sz w:val="20"/>
                <w:szCs w:val="20"/>
              </w:rPr>
              <w:t xml:space="preserve"> </w:t>
            </w:r>
          </w:p>
        </w:tc>
        <w:tc>
          <w:tcPr>
            <w:tcW w:w="0" w:type="auto"/>
            <w:shd w:val="clear" w:color="auto" w:fill="auto"/>
          </w:tcPr>
          <w:p w14:paraId="19D1FDD3" w14:textId="3B516F6D"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Suggestions for monitoring clinical imaging </w:t>
            </w:r>
            <w:proofErr w:type="gramStart"/>
            <w:r w:rsidRPr="00944C36">
              <w:rPr>
                <w:rFonts w:ascii="Arial" w:hAnsi="Arial" w:cs="Arial"/>
                <w:sz w:val="20"/>
                <w:szCs w:val="20"/>
              </w:rPr>
              <w:t>guidelines</w:t>
            </w:r>
            <w:proofErr w:type="gramEnd"/>
            <w:r w:rsidRPr="00944C36">
              <w:rPr>
                <w:rFonts w:ascii="Arial" w:hAnsi="Arial" w:cs="Arial"/>
                <w:sz w:val="20"/>
                <w:szCs w:val="20"/>
              </w:rPr>
              <w:t xml:space="preserve"> </w:t>
            </w:r>
          </w:p>
          <w:p w14:paraId="2803514F" w14:textId="3E2C8E20" w:rsidR="001F4D44" w:rsidRPr="00F92D3E" w:rsidRDefault="00F31907"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D3E">
              <w:rPr>
                <w:rFonts w:cstheme="minorHAnsi"/>
                <w:sz w:val="20"/>
                <w:szCs w:val="20"/>
              </w:rPr>
              <w:t>A</w:t>
            </w:r>
            <w:r w:rsidR="001F4D44" w:rsidRPr="00F92D3E">
              <w:rPr>
                <w:rFonts w:cstheme="minorHAnsi"/>
                <w:sz w:val="20"/>
                <w:szCs w:val="20"/>
              </w:rPr>
              <w:t xml:space="preserve">vailability of guidelines </w:t>
            </w:r>
          </w:p>
          <w:p w14:paraId="650B8727" w14:textId="6E9A4E5B" w:rsidR="00F62A4D" w:rsidRPr="00F92D3E" w:rsidRDefault="00F31907"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92D3E">
              <w:rPr>
                <w:rFonts w:cstheme="minorHAnsi"/>
                <w:sz w:val="20"/>
                <w:szCs w:val="20"/>
              </w:rPr>
              <w:t>U</w:t>
            </w:r>
            <w:r w:rsidR="001F4D44" w:rsidRPr="00F92D3E">
              <w:rPr>
                <w:rFonts w:cstheme="minorHAnsi"/>
                <w:sz w:val="20"/>
                <w:szCs w:val="20"/>
              </w:rPr>
              <w:t xml:space="preserve">se of guidelines by referring </w:t>
            </w:r>
            <w:r w:rsidR="00EC0C41" w:rsidRPr="00F92D3E">
              <w:rPr>
                <w:rFonts w:cstheme="minorHAnsi"/>
                <w:sz w:val="20"/>
                <w:szCs w:val="20"/>
              </w:rPr>
              <w:t>healthcare professional</w:t>
            </w:r>
            <w:r w:rsidR="001F4D44" w:rsidRPr="00F92D3E">
              <w:rPr>
                <w:rFonts w:cstheme="minorHAnsi"/>
                <w:sz w:val="20"/>
                <w:szCs w:val="20"/>
              </w:rPr>
              <w:t xml:space="preserve"> and radiologist and other imagers </w:t>
            </w:r>
          </w:p>
          <w:p w14:paraId="2737B00A" w14:textId="378C2DC1" w:rsidR="001F4D44" w:rsidRPr="00944C36" w:rsidRDefault="00F31907"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D3E">
              <w:rPr>
                <w:rFonts w:cstheme="minorHAnsi"/>
                <w:sz w:val="20"/>
                <w:szCs w:val="20"/>
              </w:rPr>
              <w:t>G</w:t>
            </w:r>
            <w:r w:rsidR="001F4D44" w:rsidRPr="00F92D3E">
              <w:rPr>
                <w:rFonts w:cstheme="minorHAnsi"/>
                <w:sz w:val="20"/>
                <w:szCs w:val="20"/>
              </w:rPr>
              <w:t xml:space="preserve">uideline implementation, audit, </w:t>
            </w:r>
            <w:proofErr w:type="gramStart"/>
            <w:r w:rsidR="001F4D44" w:rsidRPr="00F92D3E">
              <w:rPr>
                <w:rFonts w:cstheme="minorHAnsi"/>
                <w:sz w:val="20"/>
                <w:szCs w:val="20"/>
              </w:rPr>
              <w:t>review</w:t>
            </w:r>
            <w:proofErr w:type="gramEnd"/>
            <w:r w:rsidR="001F4D44" w:rsidRPr="00F92D3E">
              <w:rPr>
                <w:rFonts w:cstheme="minorHAnsi"/>
                <w:sz w:val="20"/>
                <w:szCs w:val="20"/>
              </w:rPr>
              <w:t xml:space="preserve"> and revision</w:t>
            </w:r>
            <w:r w:rsidR="001F4D44" w:rsidRPr="00944C36">
              <w:rPr>
                <w:rFonts w:ascii="Arial" w:hAnsi="Arial" w:cs="Arial"/>
                <w:sz w:val="20"/>
                <w:szCs w:val="20"/>
              </w:rPr>
              <w:t xml:space="preserve"> </w:t>
            </w:r>
          </w:p>
        </w:tc>
      </w:tr>
      <w:tr w:rsidR="00944C36" w:rsidRPr="00944C36" w14:paraId="5FFC20EE" w14:textId="77777777" w:rsidTr="00361F01">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113A81D" w14:textId="2392E07C" w:rsidR="007A6A4D" w:rsidRPr="00944C36" w:rsidRDefault="0033310B"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Docking </w:t>
            </w:r>
            <w:r w:rsidR="007A6A4D" w:rsidRPr="00944C36">
              <w:rPr>
                <w:rFonts w:ascii="Arial" w:hAnsi="Arial" w:cs="Arial"/>
                <w:b w:val="0"/>
                <w:bCs w:val="0"/>
                <w:color w:val="auto"/>
                <w:sz w:val="20"/>
                <w:szCs w:val="20"/>
              </w:rPr>
              <w:t>and Haddock (</w:t>
            </w:r>
            <w:r w:rsidRPr="00944C36">
              <w:rPr>
                <w:rFonts w:ascii="Arial" w:hAnsi="Arial" w:cs="Arial"/>
                <w:b w:val="0"/>
                <w:bCs w:val="0"/>
                <w:color w:val="auto"/>
                <w:sz w:val="20"/>
                <w:szCs w:val="20"/>
              </w:rPr>
              <w:t>2021</w:t>
            </w:r>
            <w:r w:rsidR="007A6A4D" w:rsidRPr="00944C36">
              <w:rPr>
                <w:rFonts w:ascii="Arial" w:hAnsi="Arial" w:cs="Arial"/>
                <w:b w:val="0"/>
                <w:bCs w:val="0"/>
                <w:color w:val="auto"/>
                <w:sz w:val="20"/>
                <w:szCs w:val="20"/>
              </w:rPr>
              <w:t>)</w:t>
            </w:r>
            <w:r w:rsidRPr="00944C36">
              <w:rPr>
                <w:rFonts w:ascii="Arial" w:hAnsi="Arial" w:cs="Arial"/>
                <w:b w:val="0"/>
                <w:bCs w:val="0"/>
                <w:color w:val="auto"/>
                <w:sz w:val="20"/>
                <w:szCs w:val="20"/>
              </w:rPr>
              <w:t xml:space="preserve"> </w:t>
            </w:r>
          </w:p>
          <w:p w14:paraId="7A673048" w14:textId="50A03D0D" w:rsidR="0033310B" w:rsidRPr="00944C36" w:rsidRDefault="007A6A4D"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33310B" w:rsidRPr="00944C36">
              <w:rPr>
                <w:rFonts w:ascii="Arial" w:hAnsi="Arial" w:cs="Arial"/>
                <w:b w:val="0"/>
                <w:bCs w:val="0"/>
                <w:color w:val="auto"/>
                <w:sz w:val="20"/>
                <w:szCs w:val="20"/>
              </w:rPr>
              <w:t>Reducing diagnostic errors related to medical imaging</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63B443B9" w14:textId="7DFF6502" w:rsidR="0033310B" w:rsidRPr="00944C36" w:rsidRDefault="0033310B"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Australia</w:t>
            </w:r>
          </w:p>
        </w:tc>
        <w:tc>
          <w:tcPr>
            <w:tcW w:w="0" w:type="auto"/>
            <w:tcBorders>
              <w:bottom w:val="single" w:sz="4" w:space="0" w:color="auto"/>
            </w:tcBorders>
            <w:shd w:val="clear" w:color="auto" w:fill="auto"/>
          </w:tcPr>
          <w:p w14:paraId="1596FCEE" w14:textId="2D64093F" w:rsidR="0033310B" w:rsidRPr="00944C36" w:rsidRDefault="007A6A4D"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 review</w:t>
            </w:r>
          </w:p>
        </w:tc>
        <w:tc>
          <w:tcPr>
            <w:tcW w:w="0" w:type="auto"/>
            <w:tcBorders>
              <w:bottom w:val="single" w:sz="4" w:space="0" w:color="auto"/>
            </w:tcBorders>
            <w:shd w:val="clear" w:color="auto" w:fill="auto"/>
          </w:tcPr>
          <w:p w14:paraId="5C71FF71" w14:textId="72462055" w:rsidR="0033310B" w:rsidRPr="00944C36" w:rsidRDefault="007A6A4D"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7DAEFE02" w14:textId="38B78295" w:rsidR="0033310B" w:rsidRPr="00944C36" w:rsidRDefault="0033310B"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Recommendation</w:t>
            </w:r>
            <w:r w:rsidR="00F31907" w:rsidRPr="00944C36">
              <w:rPr>
                <w:rFonts w:ascii="Arial" w:hAnsi="Arial" w:cs="Arial"/>
                <w:sz w:val="20"/>
                <w:szCs w:val="20"/>
              </w:rPr>
              <w:t>s</w:t>
            </w:r>
            <w:r w:rsidRPr="00944C36">
              <w:rPr>
                <w:rFonts w:ascii="Arial" w:hAnsi="Arial" w:cs="Arial"/>
                <w:sz w:val="20"/>
                <w:szCs w:val="20"/>
              </w:rPr>
              <w:t xml:space="preserve"> to improve </w:t>
            </w:r>
            <w:r w:rsidR="00F31907" w:rsidRPr="00944C36">
              <w:rPr>
                <w:rFonts w:ascii="Arial" w:hAnsi="Arial" w:cs="Arial"/>
                <w:sz w:val="20"/>
                <w:szCs w:val="20"/>
              </w:rPr>
              <w:t xml:space="preserve">the </w:t>
            </w:r>
            <w:r w:rsidRPr="00944C36">
              <w:rPr>
                <w:rFonts w:ascii="Arial" w:hAnsi="Arial" w:cs="Arial"/>
                <w:sz w:val="20"/>
                <w:szCs w:val="20"/>
              </w:rPr>
              <w:t xml:space="preserve">use of diagnostic </w:t>
            </w:r>
            <w:proofErr w:type="gramStart"/>
            <w:r w:rsidRPr="00944C36">
              <w:rPr>
                <w:rFonts w:ascii="Arial" w:hAnsi="Arial" w:cs="Arial"/>
                <w:sz w:val="20"/>
                <w:szCs w:val="20"/>
              </w:rPr>
              <w:t>imaging</w:t>
            </w:r>
            <w:proofErr w:type="gramEnd"/>
            <w:r w:rsidRPr="00944C36">
              <w:rPr>
                <w:rFonts w:ascii="Arial" w:hAnsi="Arial" w:cs="Arial"/>
                <w:sz w:val="20"/>
                <w:szCs w:val="20"/>
              </w:rPr>
              <w:t xml:space="preserve"> </w:t>
            </w:r>
          </w:p>
          <w:p w14:paraId="3D537FBF" w14:textId="5D31B919" w:rsidR="0033310B" w:rsidRPr="00706BD5" w:rsidRDefault="007A6A4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BD5">
              <w:rPr>
                <w:rFonts w:cstheme="minorHAnsi"/>
                <w:sz w:val="20"/>
                <w:szCs w:val="20"/>
              </w:rPr>
              <w:t>I</w:t>
            </w:r>
            <w:r w:rsidR="0033310B" w:rsidRPr="00706BD5">
              <w:rPr>
                <w:rFonts w:cstheme="minorHAnsi"/>
                <w:sz w:val="20"/>
                <w:szCs w:val="20"/>
              </w:rPr>
              <w:t>mprove quality of referrals</w:t>
            </w:r>
          </w:p>
          <w:p w14:paraId="4758A751" w14:textId="52E7800E" w:rsidR="0033310B" w:rsidRPr="00706BD5" w:rsidRDefault="007A6A4D"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BD5">
              <w:rPr>
                <w:rFonts w:cstheme="minorHAnsi"/>
                <w:sz w:val="20"/>
                <w:szCs w:val="20"/>
              </w:rPr>
              <w:t>A</w:t>
            </w:r>
            <w:r w:rsidR="0033310B" w:rsidRPr="00706BD5">
              <w:rPr>
                <w:rFonts w:cstheme="minorHAnsi"/>
                <w:sz w:val="20"/>
                <w:szCs w:val="20"/>
              </w:rPr>
              <w:t>ppropriateness of referral (education, clinical decision support tools)</w:t>
            </w:r>
          </w:p>
          <w:p w14:paraId="498A3672" w14:textId="77777777" w:rsidR="007A6A4D" w:rsidRPr="00706BD5" w:rsidRDefault="0033310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06BD5">
              <w:rPr>
                <w:rFonts w:cstheme="minorHAnsi"/>
                <w:sz w:val="20"/>
                <w:szCs w:val="20"/>
              </w:rPr>
              <w:t>Electronic health records</w:t>
            </w:r>
          </w:p>
          <w:p w14:paraId="1C6168BF" w14:textId="3E3262DA" w:rsidR="007A6A4D" w:rsidRPr="00944C36" w:rsidRDefault="0033310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06BD5">
              <w:rPr>
                <w:rFonts w:cstheme="minorHAnsi"/>
                <w:sz w:val="20"/>
                <w:szCs w:val="20"/>
              </w:rPr>
              <w:t>Structured imaging reports</w:t>
            </w:r>
          </w:p>
        </w:tc>
      </w:tr>
      <w:tr w:rsidR="00944C36" w:rsidRPr="00944C36" w14:paraId="2B793517" w14:textId="77777777" w:rsidTr="00361F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55C4C717" w14:textId="4D432366"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French et al (2010) </w:t>
            </w:r>
          </w:p>
          <w:p w14:paraId="077D9A7A" w14:textId="587B78FD"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Interventions for improving the appropriate use of imaging in people with musculoskeletal conditions (Review)</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789BE879" w14:textId="335567C1"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Australia</w:t>
            </w:r>
          </w:p>
        </w:tc>
        <w:tc>
          <w:tcPr>
            <w:tcW w:w="0" w:type="auto"/>
            <w:tcBorders>
              <w:bottom w:val="single" w:sz="4" w:space="0" w:color="auto"/>
            </w:tcBorders>
            <w:shd w:val="clear" w:color="auto" w:fill="auto"/>
          </w:tcPr>
          <w:p w14:paraId="103265F7" w14:textId="20B243A0"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Cochrane review</w:t>
            </w:r>
          </w:p>
        </w:tc>
        <w:tc>
          <w:tcPr>
            <w:tcW w:w="0" w:type="auto"/>
            <w:tcBorders>
              <w:bottom w:val="single" w:sz="4" w:space="0" w:color="auto"/>
            </w:tcBorders>
            <w:shd w:val="clear" w:color="auto" w:fill="auto"/>
          </w:tcPr>
          <w:p w14:paraId="787E7FE1" w14:textId="6E0E9B96"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6C933F34" w14:textId="5EC48781" w:rsidR="00F31907" w:rsidRPr="00944C36" w:rsidRDefault="00F31907"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Improving the appropriate use of imaging for musculoske</w:t>
            </w:r>
            <w:r w:rsidR="00A64710" w:rsidRPr="00944C36">
              <w:rPr>
                <w:rFonts w:ascii="Arial" w:hAnsi="Arial" w:cs="Arial"/>
                <w:sz w:val="20"/>
                <w:szCs w:val="20"/>
              </w:rPr>
              <w:t>le</w:t>
            </w:r>
            <w:r w:rsidRPr="00944C36">
              <w:rPr>
                <w:rFonts w:ascii="Arial" w:hAnsi="Arial" w:cs="Arial"/>
                <w:sz w:val="20"/>
                <w:szCs w:val="20"/>
              </w:rPr>
              <w:t>tal conditions.</w:t>
            </w:r>
          </w:p>
          <w:p w14:paraId="32666202" w14:textId="6BE45B90"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w:t>
            </w:r>
            <w:r w:rsidR="00EC0C41" w:rsidRPr="00944C36">
              <w:rPr>
                <w:rFonts w:ascii="Arial" w:hAnsi="Arial" w:cs="Arial"/>
                <w:sz w:val="20"/>
                <w:szCs w:val="20"/>
              </w:rPr>
              <w:t xml:space="preserve"> </w:t>
            </w:r>
            <w:r w:rsidRPr="00944C36">
              <w:rPr>
                <w:rFonts w:ascii="Arial" w:hAnsi="Arial" w:cs="Arial"/>
                <w:sz w:val="20"/>
                <w:szCs w:val="20"/>
              </w:rPr>
              <w:t>=</w:t>
            </w:r>
            <w:r w:rsidR="00EC0C41" w:rsidRPr="00944C36">
              <w:rPr>
                <w:rFonts w:ascii="Arial" w:hAnsi="Arial" w:cs="Arial"/>
                <w:sz w:val="20"/>
                <w:szCs w:val="20"/>
              </w:rPr>
              <w:t xml:space="preserve"> </w:t>
            </w:r>
            <w:r w:rsidRPr="00944C36">
              <w:rPr>
                <w:rFonts w:ascii="Arial" w:hAnsi="Arial" w:cs="Arial"/>
                <w:sz w:val="20"/>
                <w:szCs w:val="20"/>
              </w:rPr>
              <w:t>28 primary studies</w:t>
            </w:r>
          </w:p>
          <w:p w14:paraId="27FCE210" w14:textId="28E50257" w:rsidR="00C979EF" w:rsidRPr="00944C36" w:rsidRDefault="00CB0BF2"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Most</w:t>
            </w:r>
            <w:r w:rsidR="00C979EF" w:rsidRPr="00944C36">
              <w:rPr>
                <w:rFonts w:ascii="Arial" w:hAnsi="Arial" w:cs="Arial"/>
                <w:sz w:val="20"/>
                <w:szCs w:val="20"/>
              </w:rPr>
              <w:t xml:space="preserve"> studies evaluated interventions designed to change health professional behaviour, for example, the distribution of educational materials, reminders to health professionals and patient education</w:t>
            </w:r>
            <w:r w:rsidR="00A64710" w:rsidRPr="00944C36">
              <w:rPr>
                <w:rFonts w:ascii="Arial" w:hAnsi="Arial" w:cs="Arial"/>
                <w:sz w:val="20"/>
                <w:szCs w:val="20"/>
              </w:rPr>
              <w:t>.</w:t>
            </w:r>
          </w:p>
        </w:tc>
      </w:tr>
    </w:tbl>
    <w:p w14:paraId="6A87E7FF" w14:textId="77777777" w:rsidR="00361F01" w:rsidRDefault="00361F01">
      <w:pPr>
        <w:spacing w:after="80"/>
      </w:pPr>
      <w:r>
        <w:br w:type="page"/>
      </w:r>
    </w:p>
    <w:p w14:paraId="21F95FDC" w14:textId="78D745E5" w:rsidR="00361F01" w:rsidRPr="00361F01" w:rsidRDefault="00361F01" w:rsidP="00361F01">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61CE31DE" w14:textId="77777777" w:rsidR="00361F01" w:rsidRDefault="00361F01"/>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5070"/>
        <w:gridCol w:w="917"/>
        <w:gridCol w:w="1552"/>
        <w:gridCol w:w="1727"/>
        <w:gridCol w:w="4694"/>
      </w:tblGrid>
      <w:tr w:rsidR="00361F01" w:rsidRPr="00944C36" w14:paraId="4404D223" w14:textId="77777777" w:rsidTr="00AD1231">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25E497C6" w14:textId="3D17B76C" w:rsidR="00361F01" w:rsidRPr="00944C36" w:rsidRDefault="00361F01" w:rsidP="00361F01">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4D9F3E9A" w14:textId="51E47816"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71317235" w14:textId="44DFCA45"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bottom w:val="single" w:sz="4" w:space="0" w:color="auto"/>
            </w:tcBorders>
            <w:shd w:val="clear" w:color="auto" w:fill="D9D9D9" w:themeFill="background1" w:themeFillShade="D9"/>
            <w:vAlign w:val="bottom"/>
          </w:tcPr>
          <w:p w14:paraId="10F75A69" w14:textId="585F9095"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7C542B0F" w14:textId="653A83F6" w:rsidR="00361F01" w:rsidRPr="00944C36" w:rsidRDefault="00361F01" w:rsidP="00361F01">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944C36" w:rsidRPr="00944C36" w14:paraId="5C054776"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34F2FCD4" w14:textId="1EB76322" w:rsidR="00CD02FE" w:rsidRPr="00944C36" w:rsidRDefault="001F4D44" w:rsidP="008B1250">
            <w:pPr>
              <w:spacing w:after="120"/>
              <w:rPr>
                <w:rFonts w:ascii="Arial" w:hAnsi="Arial" w:cs="Arial"/>
                <w:b w:val="0"/>
                <w:bCs w:val="0"/>
                <w:color w:val="auto"/>
                <w:sz w:val="20"/>
                <w:szCs w:val="20"/>
              </w:rPr>
            </w:pPr>
            <w:proofErr w:type="spellStart"/>
            <w:r w:rsidRPr="00944C36">
              <w:rPr>
                <w:rFonts w:ascii="Arial" w:hAnsi="Arial" w:cs="Arial"/>
                <w:b w:val="0"/>
                <w:bCs w:val="0"/>
                <w:color w:val="auto"/>
                <w:sz w:val="20"/>
                <w:szCs w:val="20"/>
              </w:rPr>
              <w:t>Hofman</w:t>
            </w:r>
            <w:proofErr w:type="spellEnd"/>
            <w:r w:rsidR="00CD02FE" w:rsidRPr="00944C36">
              <w:rPr>
                <w:rFonts w:ascii="Arial" w:hAnsi="Arial" w:cs="Arial"/>
                <w:b w:val="0"/>
                <w:bCs w:val="0"/>
                <w:color w:val="auto"/>
                <w:sz w:val="20"/>
                <w:szCs w:val="20"/>
              </w:rPr>
              <w:t>, Andersen and Kjelle (</w:t>
            </w:r>
            <w:r w:rsidRPr="00944C36">
              <w:rPr>
                <w:rFonts w:ascii="Arial" w:hAnsi="Arial" w:cs="Arial"/>
                <w:b w:val="0"/>
                <w:bCs w:val="0"/>
                <w:color w:val="auto"/>
                <w:sz w:val="20"/>
                <w:szCs w:val="20"/>
              </w:rPr>
              <w:t>2021</w:t>
            </w:r>
            <w:r w:rsidR="00CD02FE" w:rsidRPr="00944C36">
              <w:rPr>
                <w:rFonts w:ascii="Arial" w:hAnsi="Arial" w:cs="Arial"/>
                <w:b w:val="0"/>
                <w:bCs w:val="0"/>
                <w:color w:val="auto"/>
                <w:sz w:val="20"/>
                <w:szCs w:val="20"/>
              </w:rPr>
              <w:t xml:space="preserve">) </w:t>
            </w:r>
            <w:r w:rsidRPr="00944C36">
              <w:rPr>
                <w:rFonts w:ascii="Arial" w:hAnsi="Arial" w:cs="Arial"/>
                <w:b w:val="0"/>
                <w:bCs w:val="0"/>
                <w:color w:val="auto"/>
                <w:sz w:val="20"/>
                <w:szCs w:val="20"/>
              </w:rPr>
              <w:t xml:space="preserve"> </w:t>
            </w:r>
          </w:p>
          <w:p w14:paraId="6A784789" w14:textId="28BCEAEF" w:rsidR="001F4D44" w:rsidRPr="00944C36" w:rsidRDefault="00CD02FE"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1F4D44" w:rsidRPr="00944C36">
              <w:rPr>
                <w:rFonts w:ascii="Arial" w:hAnsi="Arial" w:cs="Arial"/>
                <w:b w:val="0"/>
                <w:bCs w:val="0"/>
                <w:color w:val="auto"/>
                <w:sz w:val="20"/>
                <w:szCs w:val="20"/>
              </w:rPr>
              <w:t>Visualizing the Invisible: Invisible Waste in Diagnostic Imaging</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235D3DFE" w14:textId="64B3C0F9"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Norway </w:t>
            </w:r>
          </w:p>
        </w:tc>
        <w:tc>
          <w:tcPr>
            <w:tcW w:w="0" w:type="auto"/>
            <w:tcBorders>
              <w:bottom w:val="single" w:sz="4" w:space="0" w:color="auto"/>
            </w:tcBorders>
            <w:shd w:val="clear" w:color="auto" w:fill="auto"/>
          </w:tcPr>
          <w:p w14:paraId="4B201057" w14:textId="4D79DEB4"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 review</w:t>
            </w:r>
            <w:r w:rsidR="001F4D44" w:rsidRPr="00944C36">
              <w:rPr>
                <w:rFonts w:ascii="Arial" w:hAnsi="Arial" w:cs="Arial"/>
                <w:sz w:val="20"/>
                <w:szCs w:val="20"/>
              </w:rPr>
              <w:t xml:space="preserve"> </w:t>
            </w:r>
          </w:p>
        </w:tc>
        <w:tc>
          <w:tcPr>
            <w:tcW w:w="0" w:type="auto"/>
            <w:tcBorders>
              <w:bottom w:val="single" w:sz="4" w:space="0" w:color="auto"/>
            </w:tcBorders>
            <w:shd w:val="clear" w:color="auto" w:fill="auto"/>
          </w:tcPr>
          <w:p w14:paraId="281FB5FE" w14:textId="75E4E677"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Diagnostic imaging</w:t>
            </w:r>
          </w:p>
        </w:tc>
        <w:tc>
          <w:tcPr>
            <w:tcW w:w="0" w:type="auto"/>
            <w:tcBorders>
              <w:bottom w:val="single" w:sz="4" w:space="0" w:color="auto"/>
            </w:tcBorders>
            <w:shd w:val="clear" w:color="auto" w:fill="auto"/>
          </w:tcPr>
          <w:p w14:paraId="696A6454" w14:textId="784F6037"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Unwarranted variation is wasteful imaging</w:t>
            </w:r>
            <w:r w:rsidR="00A64710" w:rsidRPr="00944C36">
              <w:rPr>
                <w:rFonts w:ascii="Arial" w:hAnsi="Arial" w:cs="Arial"/>
                <w:sz w:val="20"/>
                <w:szCs w:val="20"/>
              </w:rPr>
              <w:t>.</w:t>
            </w:r>
          </w:p>
          <w:p w14:paraId="3197E985" w14:textId="182B0DDA"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7D05">
              <w:rPr>
                <w:rFonts w:ascii="Arial" w:hAnsi="Arial" w:cs="Arial"/>
                <w:b/>
                <w:bCs/>
                <w:sz w:val="20"/>
                <w:szCs w:val="20"/>
              </w:rPr>
              <w:t>External drivers of wasteful imaging</w:t>
            </w:r>
            <w:r w:rsidR="00A64710" w:rsidRPr="00944C36">
              <w:rPr>
                <w:rFonts w:ascii="Arial" w:hAnsi="Arial" w:cs="Arial"/>
                <w:sz w:val="20"/>
                <w:szCs w:val="20"/>
              </w:rPr>
              <w:t>:</w:t>
            </w:r>
          </w:p>
          <w:p w14:paraId="2BE66896" w14:textId="77777777"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New radiological technology</w:t>
            </w:r>
          </w:p>
          <w:p w14:paraId="41471118" w14:textId="5D491E77"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People’s demands</w:t>
            </w:r>
          </w:p>
          <w:p w14:paraId="5E678DF3" w14:textId="5922AEC5"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Clinician’s intolerance of uncertainty</w:t>
            </w:r>
          </w:p>
          <w:p w14:paraId="45BD8103" w14:textId="77777777" w:rsidR="001F4D44"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 xml:space="preserve">Expanded clinical </w:t>
            </w:r>
            <w:proofErr w:type="gramStart"/>
            <w:r w:rsidRPr="00A77D05">
              <w:rPr>
                <w:rFonts w:cstheme="minorHAnsi"/>
                <w:sz w:val="20"/>
                <w:szCs w:val="20"/>
              </w:rPr>
              <w:t>indication</w:t>
            </w:r>
            <w:proofErr w:type="gramEnd"/>
          </w:p>
          <w:p w14:paraId="32A0A835" w14:textId="725F6616" w:rsidR="00A64710" w:rsidRPr="00A77D05" w:rsidRDefault="001F4D4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Availability</w:t>
            </w:r>
            <w:r w:rsidR="00A64710" w:rsidRPr="00A77D05">
              <w:rPr>
                <w:rFonts w:cstheme="minorHAnsi"/>
                <w:sz w:val="20"/>
                <w:szCs w:val="20"/>
              </w:rPr>
              <w:t>.</w:t>
            </w:r>
          </w:p>
          <w:p w14:paraId="52AA71BE" w14:textId="52CBBC19" w:rsidR="001F4D44" w:rsidRPr="00A77D05"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A77D05">
              <w:rPr>
                <w:rFonts w:ascii="Arial" w:hAnsi="Arial" w:cs="Arial"/>
                <w:b/>
                <w:bCs/>
                <w:sz w:val="20"/>
                <w:szCs w:val="20"/>
              </w:rPr>
              <w:t>Internal drivers of wasteful imaging</w:t>
            </w:r>
            <w:r w:rsidR="00A64710" w:rsidRPr="00A77D05">
              <w:rPr>
                <w:rFonts w:ascii="Arial" w:hAnsi="Arial" w:cs="Arial"/>
                <w:b/>
                <w:bCs/>
                <w:sz w:val="20"/>
                <w:szCs w:val="20"/>
              </w:rPr>
              <w:t>:</w:t>
            </w:r>
          </w:p>
          <w:p w14:paraId="6FDA67BA" w14:textId="6CFBDD47"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 xml:space="preserve">A </w:t>
            </w:r>
            <w:r w:rsidR="001F4D44" w:rsidRPr="00A77D05">
              <w:rPr>
                <w:rFonts w:cstheme="minorHAnsi"/>
                <w:sz w:val="20"/>
                <w:szCs w:val="20"/>
              </w:rPr>
              <w:t xml:space="preserve">strong belief that imaging reveals the physical </w:t>
            </w:r>
            <w:proofErr w:type="gramStart"/>
            <w:r w:rsidR="001F4D44" w:rsidRPr="00A77D05">
              <w:rPr>
                <w:rFonts w:cstheme="minorHAnsi"/>
                <w:sz w:val="20"/>
                <w:szCs w:val="20"/>
              </w:rPr>
              <w:t>truth</w:t>
            </w:r>
            <w:proofErr w:type="gramEnd"/>
          </w:p>
          <w:p w14:paraId="28CA4561" w14:textId="1564D09A"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I</w:t>
            </w:r>
            <w:r w:rsidR="001F4D44" w:rsidRPr="00A77D05">
              <w:rPr>
                <w:rFonts w:cstheme="minorHAnsi"/>
                <w:sz w:val="20"/>
                <w:szCs w:val="20"/>
              </w:rPr>
              <w:t>ncreased reliance on technological tests</w:t>
            </w:r>
          </w:p>
          <w:p w14:paraId="72D468FC" w14:textId="57A35552"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 xml:space="preserve">A </w:t>
            </w:r>
            <w:r w:rsidR="001F4D44" w:rsidRPr="00A77D05">
              <w:rPr>
                <w:rFonts w:cstheme="minorHAnsi"/>
                <w:sz w:val="20"/>
                <w:szCs w:val="20"/>
              </w:rPr>
              <w:t>belie</w:t>
            </w:r>
            <w:r w:rsidRPr="00A77D05">
              <w:rPr>
                <w:rFonts w:cstheme="minorHAnsi"/>
                <w:sz w:val="20"/>
                <w:szCs w:val="20"/>
              </w:rPr>
              <w:t>f</w:t>
            </w:r>
            <w:r w:rsidR="001F4D44" w:rsidRPr="00A77D05">
              <w:rPr>
                <w:rFonts w:cstheme="minorHAnsi"/>
                <w:sz w:val="20"/>
                <w:szCs w:val="20"/>
              </w:rPr>
              <w:t xml:space="preserve"> that having an image taken is always a good </w:t>
            </w:r>
            <w:proofErr w:type="gramStart"/>
            <w:r w:rsidR="001F4D44" w:rsidRPr="00A77D05">
              <w:rPr>
                <w:rFonts w:cstheme="minorHAnsi"/>
                <w:sz w:val="20"/>
                <w:szCs w:val="20"/>
              </w:rPr>
              <w:t>thing</w:t>
            </w:r>
            <w:proofErr w:type="gramEnd"/>
          </w:p>
          <w:p w14:paraId="59CC8814" w14:textId="027F57BC" w:rsidR="001F4D44"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P</w:t>
            </w:r>
            <w:r w:rsidR="001F4D44" w:rsidRPr="00A77D05">
              <w:rPr>
                <w:rFonts w:cstheme="minorHAnsi"/>
                <w:sz w:val="20"/>
                <w:szCs w:val="20"/>
              </w:rPr>
              <w:t xml:space="preserve">atients believe that more testing is </w:t>
            </w:r>
            <w:proofErr w:type="gramStart"/>
            <w:r w:rsidR="001F4D44" w:rsidRPr="00A77D05">
              <w:rPr>
                <w:rFonts w:cstheme="minorHAnsi"/>
                <w:sz w:val="20"/>
                <w:szCs w:val="20"/>
              </w:rPr>
              <w:t>better</w:t>
            </w:r>
            <w:proofErr w:type="gramEnd"/>
          </w:p>
          <w:p w14:paraId="557A4362" w14:textId="6EC3938A" w:rsidR="00CD02FE" w:rsidRPr="00A77D05"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77D05">
              <w:rPr>
                <w:rFonts w:cstheme="minorHAnsi"/>
                <w:sz w:val="20"/>
                <w:szCs w:val="20"/>
              </w:rPr>
              <w:t>Being</w:t>
            </w:r>
            <w:r w:rsidR="001F4D44" w:rsidRPr="00A77D05">
              <w:rPr>
                <w:rFonts w:cstheme="minorHAnsi"/>
                <w:sz w:val="20"/>
                <w:szCs w:val="20"/>
              </w:rPr>
              <w:t xml:space="preserve"> more afraid of ignoring than of overdoing</w:t>
            </w:r>
          </w:p>
          <w:p w14:paraId="121573B9" w14:textId="31993313" w:rsidR="00D171E4" w:rsidRPr="00944C36" w:rsidRDefault="00A6471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77D05">
              <w:rPr>
                <w:rFonts w:cstheme="minorHAnsi"/>
                <w:sz w:val="20"/>
                <w:szCs w:val="20"/>
              </w:rPr>
              <w:t>P</w:t>
            </w:r>
            <w:r w:rsidR="001F4D44" w:rsidRPr="00A77D05">
              <w:rPr>
                <w:rFonts w:cstheme="minorHAnsi"/>
                <w:sz w:val="20"/>
                <w:szCs w:val="20"/>
              </w:rPr>
              <w:t>rotect</w:t>
            </w:r>
            <w:r w:rsidRPr="00A77D05">
              <w:rPr>
                <w:rFonts w:cstheme="minorHAnsi"/>
                <w:sz w:val="20"/>
                <w:szCs w:val="20"/>
              </w:rPr>
              <w:t>ion</w:t>
            </w:r>
            <w:r w:rsidR="001F4D44" w:rsidRPr="00A77D05">
              <w:rPr>
                <w:rFonts w:cstheme="minorHAnsi"/>
                <w:sz w:val="20"/>
                <w:szCs w:val="20"/>
              </w:rPr>
              <w:t xml:space="preserve"> against litigation</w:t>
            </w:r>
            <w:r w:rsidRPr="00A77D05">
              <w:rPr>
                <w:rFonts w:cstheme="minorHAnsi"/>
                <w:sz w:val="20"/>
                <w:szCs w:val="20"/>
              </w:rPr>
              <w:t>.</w:t>
            </w:r>
          </w:p>
        </w:tc>
      </w:tr>
    </w:tbl>
    <w:p w14:paraId="13B4B46F" w14:textId="34A23DBD" w:rsidR="00BF543B" w:rsidRDefault="00BF543B"/>
    <w:p w14:paraId="4F274D8E" w14:textId="77777777" w:rsidR="00BF543B" w:rsidRDefault="00BF543B">
      <w:pPr>
        <w:spacing w:after="80"/>
      </w:pPr>
      <w:r>
        <w:br w:type="page"/>
      </w:r>
    </w:p>
    <w:p w14:paraId="443E6F16" w14:textId="77777777" w:rsidR="00BF543B" w:rsidRPr="00361F01" w:rsidRDefault="00BF543B" w:rsidP="00BF543B">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6D641C65" w14:textId="77777777" w:rsidR="00BF543B" w:rsidRDefault="00BF543B"/>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899"/>
        <w:gridCol w:w="995"/>
        <w:gridCol w:w="1318"/>
        <w:gridCol w:w="1161"/>
        <w:gridCol w:w="7587"/>
      </w:tblGrid>
      <w:tr w:rsidR="00BF543B" w:rsidRPr="00944C36" w14:paraId="6F436958" w14:textId="77777777" w:rsidTr="00BF543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43C5CE5D" w14:textId="71A7CC19" w:rsidR="00BF543B" w:rsidRPr="00944C36" w:rsidRDefault="00BF543B" w:rsidP="00BF543B">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168A9237" w14:textId="4D4DDA29"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5D1805F2" w14:textId="3EB73322"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tcBorders>
            <w:shd w:val="clear" w:color="auto" w:fill="D9D9D9" w:themeFill="background1" w:themeFillShade="D9"/>
            <w:vAlign w:val="bottom"/>
          </w:tcPr>
          <w:p w14:paraId="7DA8F711" w14:textId="153169D5"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61B456E" w14:textId="23B5D8FD" w:rsidR="00BF543B" w:rsidRPr="00944C36" w:rsidRDefault="00BF543B" w:rsidP="00BF543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944C36" w:rsidRPr="00944C36" w14:paraId="64BFA9E4" w14:textId="77777777" w:rsidTr="00AD12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B856079" w14:textId="77777777" w:rsidR="007A6A4D" w:rsidRPr="00944C36" w:rsidRDefault="001F4D44"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Kjelle 2021</w:t>
            </w:r>
          </w:p>
          <w:p w14:paraId="52057AB8" w14:textId="5CE98217" w:rsidR="001F4D44" w:rsidRPr="00944C36" w:rsidRDefault="007A6A4D"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1F4D44" w:rsidRPr="00944C36">
              <w:rPr>
                <w:rFonts w:ascii="Arial" w:hAnsi="Arial" w:cs="Arial"/>
                <w:b w:val="0"/>
                <w:bCs w:val="0"/>
                <w:color w:val="auto"/>
                <w:sz w:val="20"/>
                <w:szCs w:val="20"/>
              </w:rPr>
              <w:t>Interventions to reduce low-value imaging–a systematic review of interventions and outcomes</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3741BC23" w14:textId="1733DF95"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Norway </w:t>
            </w:r>
          </w:p>
        </w:tc>
        <w:tc>
          <w:tcPr>
            <w:tcW w:w="0" w:type="auto"/>
            <w:tcBorders>
              <w:bottom w:val="single" w:sz="4" w:space="0" w:color="auto"/>
            </w:tcBorders>
            <w:shd w:val="clear" w:color="auto" w:fill="auto"/>
          </w:tcPr>
          <w:p w14:paraId="6FDB55A4" w14:textId="24893614" w:rsidR="001F4D44"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Systematic review</w:t>
            </w:r>
          </w:p>
        </w:tc>
        <w:tc>
          <w:tcPr>
            <w:tcW w:w="0" w:type="auto"/>
            <w:tcBorders>
              <w:bottom w:val="single" w:sz="4" w:space="0" w:color="auto"/>
            </w:tcBorders>
            <w:shd w:val="clear" w:color="auto" w:fill="auto"/>
          </w:tcPr>
          <w:p w14:paraId="4C7166FE" w14:textId="7753282B" w:rsidR="001F4D44" w:rsidRPr="00944C36" w:rsidRDefault="007A6A4D"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r w:rsidR="001F4D44" w:rsidRPr="00944C36">
              <w:rPr>
                <w:rFonts w:ascii="Arial" w:hAnsi="Arial" w:cs="Arial"/>
                <w:sz w:val="20"/>
                <w:szCs w:val="20"/>
              </w:rPr>
              <w:t xml:space="preserve"> </w:t>
            </w:r>
          </w:p>
        </w:tc>
        <w:tc>
          <w:tcPr>
            <w:tcW w:w="0" w:type="auto"/>
            <w:tcBorders>
              <w:bottom w:val="single" w:sz="4" w:space="0" w:color="auto"/>
            </w:tcBorders>
            <w:shd w:val="clear" w:color="auto" w:fill="auto"/>
          </w:tcPr>
          <w:p w14:paraId="0F014B3C" w14:textId="5A632BBA" w:rsidR="001F4D44"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N</w:t>
            </w:r>
            <w:r w:rsidR="00EC0C41" w:rsidRPr="00944C36">
              <w:rPr>
                <w:rFonts w:ascii="Arial" w:hAnsi="Arial" w:cs="Arial"/>
                <w:sz w:val="20"/>
                <w:szCs w:val="20"/>
              </w:rPr>
              <w:t xml:space="preserve"> </w:t>
            </w:r>
            <w:r w:rsidR="001F4D44" w:rsidRPr="00944C36">
              <w:rPr>
                <w:rFonts w:ascii="Arial" w:hAnsi="Arial" w:cs="Arial"/>
                <w:sz w:val="20"/>
                <w:szCs w:val="20"/>
              </w:rPr>
              <w:t>=</w:t>
            </w:r>
            <w:r w:rsidR="00EC0C41" w:rsidRPr="00944C36">
              <w:rPr>
                <w:rFonts w:ascii="Arial" w:hAnsi="Arial" w:cs="Arial"/>
                <w:sz w:val="20"/>
                <w:szCs w:val="20"/>
              </w:rPr>
              <w:t xml:space="preserve"> </w:t>
            </w:r>
            <w:r w:rsidR="001F4D44" w:rsidRPr="00944C36">
              <w:rPr>
                <w:rFonts w:ascii="Arial" w:hAnsi="Arial" w:cs="Arial"/>
                <w:sz w:val="20"/>
                <w:szCs w:val="20"/>
              </w:rPr>
              <w:t xml:space="preserve">95 </w:t>
            </w:r>
            <w:r w:rsidRPr="00944C36">
              <w:rPr>
                <w:rFonts w:ascii="Arial" w:hAnsi="Arial" w:cs="Arial"/>
                <w:sz w:val="20"/>
                <w:szCs w:val="20"/>
              </w:rPr>
              <w:t xml:space="preserve">primary </w:t>
            </w:r>
            <w:r w:rsidR="001F4D44" w:rsidRPr="00944C36">
              <w:rPr>
                <w:rFonts w:ascii="Arial" w:hAnsi="Arial" w:cs="Arial"/>
                <w:sz w:val="20"/>
                <w:szCs w:val="20"/>
              </w:rPr>
              <w:t>studies</w:t>
            </w:r>
          </w:p>
          <w:p w14:paraId="5891BDAD" w14:textId="1A5072E1" w:rsidR="00B12C7F" w:rsidRPr="00944C36" w:rsidRDefault="001F4D44"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Guidelines (n</w:t>
            </w:r>
            <w:r w:rsidR="00EC0C41" w:rsidRPr="00944C36">
              <w:rPr>
                <w:rFonts w:ascii="Arial" w:hAnsi="Arial" w:cs="Arial"/>
                <w:sz w:val="20"/>
                <w:szCs w:val="20"/>
              </w:rPr>
              <w:t xml:space="preserve"> </w:t>
            </w:r>
            <w:r w:rsidRPr="00944C36">
              <w:rPr>
                <w:rFonts w:ascii="Arial" w:hAnsi="Arial" w:cs="Arial"/>
                <w:sz w:val="20"/>
                <w:szCs w:val="20"/>
              </w:rPr>
              <w:t>= 28) and education (n</w:t>
            </w:r>
            <w:r w:rsidR="00EC0C41" w:rsidRPr="00944C36">
              <w:rPr>
                <w:rFonts w:ascii="Arial" w:hAnsi="Arial" w:cs="Arial"/>
                <w:sz w:val="20"/>
                <w:szCs w:val="20"/>
              </w:rPr>
              <w:t xml:space="preserve"> </w:t>
            </w:r>
            <w:r w:rsidRPr="00944C36">
              <w:rPr>
                <w:rFonts w:ascii="Arial" w:hAnsi="Arial" w:cs="Arial"/>
                <w:sz w:val="20"/>
                <w:szCs w:val="20"/>
              </w:rPr>
              <w:t xml:space="preserve">= 28), either alone or </w:t>
            </w:r>
            <w:r w:rsidR="00A64710" w:rsidRPr="00944C36">
              <w:rPr>
                <w:rFonts w:ascii="Arial" w:hAnsi="Arial" w:cs="Arial"/>
                <w:sz w:val="20"/>
                <w:szCs w:val="20"/>
              </w:rPr>
              <w:t>combined</w:t>
            </w:r>
            <w:r w:rsidRPr="00944C36">
              <w:rPr>
                <w:rFonts w:ascii="Arial" w:hAnsi="Arial" w:cs="Arial"/>
                <w:sz w:val="20"/>
                <w:szCs w:val="20"/>
              </w:rPr>
              <w:t xml:space="preserve"> with other measures, were the most common interventions evaluated to reduce low-value imaging. The outcome measures reported in the included studies varied, with the number or rate of imaging examinations (n</w:t>
            </w:r>
            <w:r w:rsidR="00EC0C41" w:rsidRPr="00944C36">
              <w:rPr>
                <w:rFonts w:ascii="Arial" w:hAnsi="Arial" w:cs="Arial"/>
                <w:sz w:val="20"/>
                <w:szCs w:val="20"/>
              </w:rPr>
              <w:t xml:space="preserve"> </w:t>
            </w:r>
            <w:r w:rsidRPr="00944C36">
              <w:rPr>
                <w:rFonts w:ascii="Arial" w:hAnsi="Arial" w:cs="Arial"/>
                <w:sz w:val="20"/>
                <w:szCs w:val="20"/>
              </w:rPr>
              <w:t xml:space="preserve">= 75) </w:t>
            </w:r>
            <w:r w:rsidR="00A64710" w:rsidRPr="00944C36">
              <w:rPr>
                <w:rFonts w:ascii="Arial" w:hAnsi="Arial" w:cs="Arial"/>
                <w:sz w:val="20"/>
                <w:szCs w:val="20"/>
              </w:rPr>
              <w:t xml:space="preserve">being the </w:t>
            </w:r>
            <w:r w:rsidRPr="00944C36">
              <w:rPr>
                <w:rFonts w:ascii="Arial" w:hAnsi="Arial" w:cs="Arial"/>
                <w:sz w:val="20"/>
                <w:szCs w:val="20"/>
              </w:rPr>
              <w:t xml:space="preserve">most frequently reported primary outcomes. </w:t>
            </w:r>
            <w:r w:rsidR="00A64710" w:rsidRPr="00944C36">
              <w:rPr>
                <w:rFonts w:ascii="Arial" w:hAnsi="Arial" w:cs="Arial"/>
                <w:sz w:val="20"/>
                <w:szCs w:val="20"/>
              </w:rPr>
              <w:t>Most</w:t>
            </w:r>
            <w:r w:rsidRPr="00944C36">
              <w:rPr>
                <w:rFonts w:ascii="Arial" w:hAnsi="Arial" w:cs="Arial"/>
                <w:sz w:val="20"/>
                <w:szCs w:val="20"/>
              </w:rPr>
              <w:t xml:space="preserve"> studies (n</w:t>
            </w:r>
            <w:r w:rsidR="00EC0C41" w:rsidRPr="00944C36">
              <w:rPr>
                <w:rFonts w:ascii="Arial" w:hAnsi="Arial" w:cs="Arial"/>
                <w:sz w:val="20"/>
                <w:szCs w:val="20"/>
              </w:rPr>
              <w:t xml:space="preserve"> </w:t>
            </w:r>
            <w:r w:rsidRPr="00944C36">
              <w:rPr>
                <w:rFonts w:ascii="Arial" w:hAnsi="Arial" w:cs="Arial"/>
                <w:sz w:val="20"/>
                <w:szCs w:val="20"/>
              </w:rPr>
              <w:t>= 61) used a single component intervention and most studies (n</w:t>
            </w:r>
            <w:r w:rsidR="00EC0C41" w:rsidRPr="00944C36">
              <w:rPr>
                <w:rFonts w:ascii="Arial" w:hAnsi="Arial" w:cs="Arial"/>
                <w:sz w:val="20"/>
                <w:szCs w:val="20"/>
              </w:rPr>
              <w:t xml:space="preserve"> </w:t>
            </w:r>
            <w:r w:rsidRPr="00944C36">
              <w:rPr>
                <w:rFonts w:ascii="Arial" w:hAnsi="Arial" w:cs="Arial"/>
                <w:sz w:val="20"/>
                <w:szCs w:val="20"/>
              </w:rPr>
              <w:t xml:space="preserve">= 90) targeted referring physicians. </w:t>
            </w:r>
          </w:p>
          <w:p w14:paraId="53033602" w14:textId="0EB55526" w:rsidR="00B12C7F" w:rsidRPr="00944C36" w:rsidRDefault="00B12C7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The review provides an</w:t>
            </w:r>
            <w:r w:rsidR="001F4D44" w:rsidRPr="00944C36">
              <w:rPr>
                <w:rFonts w:ascii="Arial" w:hAnsi="Arial" w:cs="Arial"/>
                <w:sz w:val="20"/>
                <w:szCs w:val="20"/>
              </w:rPr>
              <w:t xml:space="preserve"> overview of</w:t>
            </w:r>
            <w:r w:rsidRPr="00944C36">
              <w:rPr>
                <w:rFonts w:ascii="Arial" w:hAnsi="Arial" w:cs="Arial"/>
                <w:sz w:val="20"/>
                <w:szCs w:val="20"/>
              </w:rPr>
              <w:t>:</w:t>
            </w:r>
          </w:p>
          <w:p w14:paraId="39C576C7" w14:textId="71FF84D8" w:rsidR="00B12C7F" w:rsidRPr="004475F2"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475F2">
              <w:rPr>
                <w:rFonts w:cstheme="minorHAnsi"/>
                <w:sz w:val="20"/>
                <w:szCs w:val="20"/>
              </w:rPr>
              <w:t>P</w:t>
            </w:r>
            <w:r w:rsidR="001F4D44" w:rsidRPr="004475F2">
              <w:rPr>
                <w:rFonts w:cstheme="minorHAnsi"/>
                <w:sz w:val="20"/>
                <w:szCs w:val="20"/>
              </w:rPr>
              <w:t>articipants exposed to the intervention (referring physicians, imaging staff, patients and/or family members)</w:t>
            </w:r>
          </w:p>
          <w:p w14:paraId="1E5BD46F" w14:textId="7654FD88" w:rsidR="00B12C7F" w:rsidRPr="004475F2"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475F2">
              <w:rPr>
                <w:rFonts w:cstheme="minorHAnsi"/>
                <w:sz w:val="20"/>
                <w:szCs w:val="20"/>
              </w:rPr>
              <w:t>T</w:t>
            </w:r>
            <w:r w:rsidR="001F4D44" w:rsidRPr="004475F2">
              <w:rPr>
                <w:rFonts w:cstheme="minorHAnsi"/>
                <w:sz w:val="20"/>
                <w:szCs w:val="20"/>
              </w:rPr>
              <w:t>ypes of interventions</w:t>
            </w:r>
          </w:p>
          <w:p w14:paraId="35890633" w14:textId="72985870" w:rsidR="00D171E4" w:rsidRPr="00944C36"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4475F2">
              <w:rPr>
                <w:rFonts w:cstheme="minorHAnsi"/>
                <w:sz w:val="20"/>
                <w:szCs w:val="20"/>
              </w:rPr>
              <w:t>C</w:t>
            </w:r>
            <w:r w:rsidR="001F4D44" w:rsidRPr="004475F2">
              <w:rPr>
                <w:rFonts w:cstheme="minorHAnsi"/>
                <w:sz w:val="20"/>
                <w:szCs w:val="20"/>
              </w:rPr>
              <w:t>ombinations of components in multi-component interventions</w:t>
            </w:r>
          </w:p>
        </w:tc>
      </w:tr>
      <w:tr w:rsidR="00944C36" w:rsidRPr="00944C36" w14:paraId="23001B78" w14:textId="77777777" w:rsidTr="00AD1231">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6FF2E369" w14:textId="65132B52" w:rsidR="00C979EF" w:rsidRPr="00944C36" w:rsidRDefault="001F4D44"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Mendelson </w:t>
            </w:r>
            <w:r w:rsidR="00C979EF" w:rsidRPr="00944C36">
              <w:rPr>
                <w:rFonts w:ascii="Arial" w:hAnsi="Arial" w:cs="Arial"/>
                <w:b w:val="0"/>
                <w:bCs w:val="0"/>
                <w:color w:val="auto"/>
                <w:sz w:val="20"/>
                <w:szCs w:val="20"/>
              </w:rPr>
              <w:t>(</w:t>
            </w:r>
            <w:r w:rsidRPr="00944C36">
              <w:rPr>
                <w:rFonts w:ascii="Arial" w:hAnsi="Arial" w:cs="Arial"/>
                <w:b w:val="0"/>
                <w:bCs w:val="0"/>
                <w:color w:val="auto"/>
                <w:sz w:val="20"/>
                <w:szCs w:val="20"/>
              </w:rPr>
              <w:t>2020</w:t>
            </w:r>
            <w:r w:rsidR="00C979EF" w:rsidRPr="00944C36">
              <w:rPr>
                <w:rFonts w:ascii="Arial" w:hAnsi="Arial" w:cs="Arial"/>
                <w:b w:val="0"/>
                <w:bCs w:val="0"/>
                <w:color w:val="auto"/>
                <w:sz w:val="20"/>
                <w:szCs w:val="20"/>
              </w:rPr>
              <w:t>)</w:t>
            </w:r>
          </w:p>
          <w:p w14:paraId="55C07854" w14:textId="5B400B0C" w:rsidR="001F4D44"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001F4D44" w:rsidRPr="00944C36">
              <w:rPr>
                <w:rFonts w:ascii="Arial" w:hAnsi="Arial" w:cs="Arial"/>
                <w:b w:val="0"/>
                <w:bCs w:val="0"/>
                <w:color w:val="auto"/>
                <w:sz w:val="20"/>
                <w:szCs w:val="20"/>
              </w:rPr>
              <w:t>Diagnostic imaging: Doing the right thing</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53D508A7" w14:textId="5B136C3C" w:rsidR="001F4D44" w:rsidRPr="00944C36" w:rsidRDefault="001F4D44"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Australia</w:t>
            </w:r>
          </w:p>
        </w:tc>
        <w:tc>
          <w:tcPr>
            <w:tcW w:w="0" w:type="auto"/>
            <w:tcBorders>
              <w:bottom w:val="single" w:sz="4" w:space="0" w:color="auto"/>
            </w:tcBorders>
            <w:shd w:val="clear" w:color="auto" w:fill="auto"/>
          </w:tcPr>
          <w:p w14:paraId="2EB9DC37" w14:textId="500DEE99" w:rsidR="001F4D44"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Narrative</w:t>
            </w:r>
            <w:r w:rsidR="001F4D44" w:rsidRPr="00944C36">
              <w:rPr>
                <w:rFonts w:ascii="Arial" w:hAnsi="Arial" w:cs="Arial"/>
                <w:sz w:val="20"/>
                <w:szCs w:val="20"/>
              </w:rPr>
              <w:t xml:space="preserve"> review</w:t>
            </w:r>
          </w:p>
        </w:tc>
        <w:tc>
          <w:tcPr>
            <w:tcW w:w="0" w:type="auto"/>
            <w:tcBorders>
              <w:bottom w:val="single" w:sz="4" w:space="0" w:color="auto"/>
            </w:tcBorders>
            <w:shd w:val="clear" w:color="auto" w:fill="auto"/>
          </w:tcPr>
          <w:p w14:paraId="2B41F2E3" w14:textId="4590486A" w:rsidR="001F4D44"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r w:rsidR="001F4D44" w:rsidRPr="00944C36">
              <w:rPr>
                <w:rFonts w:ascii="Arial" w:hAnsi="Arial" w:cs="Arial"/>
                <w:sz w:val="20"/>
                <w:szCs w:val="20"/>
              </w:rPr>
              <w:t xml:space="preserve"> </w:t>
            </w:r>
          </w:p>
        </w:tc>
        <w:tc>
          <w:tcPr>
            <w:tcW w:w="0" w:type="auto"/>
            <w:tcBorders>
              <w:bottom w:val="single" w:sz="4" w:space="0" w:color="auto"/>
            </w:tcBorders>
            <w:shd w:val="clear" w:color="auto" w:fill="auto"/>
          </w:tcPr>
          <w:p w14:paraId="58B655C5" w14:textId="5953C8A0" w:rsidR="001F4D44" w:rsidRPr="00944C36" w:rsidRDefault="00B12C7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Ways to i</w:t>
            </w:r>
            <w:r w:rsidR="001F4D44" w:rsidRPr="00944C36">
              <w:rPr>
                <w:rFonts w:ascii="Arial" w:hAnsi="Arial" w:cs="Arial"/>
                <w:sz w:val="20"/>
                <w:szCs w:val="20"/>
              </w:rPr>
              <w:t>mprov</w:t>
            </w:r>
            <w:r w:rsidRPr="00944C36">
              <w:rPr>
                <w:rFonts w:ascii="Arial" w:hAnsi="Arial" w:cs="Arial"/>
                <w:sz w:val="20"/>
                <w:szCs w:val="20"/>
              </w:rPr>
              <w:t>e</w:t>
            </w:r>
            <w:r w:rsidR="001F4D44" w:rsidRPr="00944C36">
              <w:rPr>
                <w:rFonts w:ascii="Arial" w:hAnsi="Arial" w:cs="Arial"/>
                <w:sz w:val="20"/>
                <w:szCs w:val="20"/>
              </w:rPr>
              <w:t xml:space="preserve"> appropriateness:</w:t>
            </w:r>
          </w:p>
          <w:p w14:paraId="66054BB8" w14:textId="7E449A28" w:rsidR="001F4D44"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E</w:t>
            </w:r>
            <w:r w:rsidR="001F4D44" w:rsidRPr="00BF543B">
              <w:rPr>
                <w:rFonts w:cstheme="minorHAnsi"/>
                <w:sz w:val="20"/>
                <w:szCs w:val="20"/>
              </w:rPr>
              <w:t>ducation of referrers</w:t>
            </w:r>
          </w:p>
          <w:p w14:paraId="7436B3EC" w14:textId="28DAF049" w:rsidR="001F4D44"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I</w:t>
            </w:r>
            <w:r w:rsidR="001F4D44" w:rsidRPr="00BF543B">
              <w:rPr>
                <w:rFonts w:cstheme="minorHAnsi"/>
                <w:sz w:val="20"/>
                <w:szCs w:val="20"/>
              </w:rPr>
              <w:t xml:space="preserve">mproving the imaging specialist’s role as </w:t>
            </w:r>
            <w:r w:rsidR="00B12C7F" w:rsidRPr="00BF543B">
              <w:rPr>
                <w:rFonts w:cstheme="minorHAnsi"/>
                <w:sz w:val="20"/>
                <w:szCs w:val="20"/>
              </w:rPr>
              <w:t xml:space="preserve">a </w:t>
            </w:r>
            <w:r w:rsidR="001F4D44" w:rsidRPr="00BF543B">
              <w:rPr>
                <w:rFonts w:cstheme="minorHAnsi"/>
                <w:sz w:val="20"/>
                <w:szCs w:val="20"/>
              </w:rPr>
              <w:t>consultant and gatekeeper</w:t>
            </w:r>
          </w:p>
          <w:p w14:paraId="71A15C04" w14:textId="4016C103" w:rsidR="001F4D44"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E</w:t>
            </w:r>
            <w:r w:rsidR="001F4D44" w:rsidRPr="00BF543B">
              <w:rPr>
                <w:rFonts w:cstheme="minorHAnsi"/>
                <w:sz w:val="20"/>
                <w:szCs w:val="20"/>
              </w:rPr>
              <w:t xml:space="preserve">vidence and </w:t>
            </w:r>
            <w:proofErr w:type="gramStart"/>
            <w:r w:rsidR="001F4D44" w:rsidRPr="00BF543B">
              <w:rPr>
                <w:rFonts w:cstheme="minorHAnsi"/>
                <w:sz w:val="20"/>
                <w:szCs w:val="20"/>
              </w:rPr>
              <w:t>consensus based</w:t>
            </w:r>
            <w:proofErr w:type="gramEnd"/>
            <w:r w:rsidR="001F4D44" w:rsidRPr="00BF543B">
              <w:rPr>
                <w:rFonts w:cstheme="minorHAnsi"/>
                <w:sz w:val="20"/>
                <w:szCs w:val="20"/>
              </w:rPr>
              <w:t xml:space="preserve"> imaging referral guidelines</w:t>
            </w:r>
          </w:p>
          <w:p w14:paraId="3C2AC2A4" w14:textId="456AF3D8" w:rsidR="00C979EF" w:rsidRPr="00BF543B"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F543B">
              <w:rPr>
                <w:rFonts w:cstheme="minorHAnsi"/>
                <w:sz w:val="20"/>
                <w:szCs w:val="20"/>
              </w:rPr>
              <w:t>R</w:t>
            </w:r>
            <w:r w:rsidR="001F4D44" w:rsidRPr="00BF543B">
              <w:rPr>
                <w:rFonts w:cstheme="minorHAnsi"/>
                <w:sz w:val="20"/>
                <w:szCs w:val="20"/>
              </w:rPr>
              <w:t>emuneration models for diagnostic imaging</w:t>
            </w:r>
          </w:p>
          <w:p w14:paraId="1C0FBE31" w14:textId="5FF7EDCE" w:rsidR="00D171E4" w:rsidRPr="00944C36" w:rsidRDefault="00C979EF"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F543B">
              <w:rPr>
                <w:rFonts w:cstheme="minorHAnsi"/>
                <w:sz w:val="20"/>
                <w:szCs w:val="20"/>
              </w:rPr>
              <w:t>I</w:t>
            </w:r>
            <w:r w:rsidR="001F4D44" w:rsidRPr="00BF543B">
              <w:rPr>
                <w:rFonts w:cstheme="minorHAnsi"/>
                <w:sz w:val="20"/>
                <w:szCs w:val="20"/>
              </w:rPr>
              <w:t>nvolvement of patient in decision-making</w:t>
            </w:r>
          </w:p>
        </w:tc>
      </w:tr>
    </w:tbl>
    <w:p w14:paraId="10E66D78" w14:textId="3A0FA9A9" w:rsidR="008B1B64" w:rsidRDefault="008B1B64"/>
    <w:p w14:paraId="05EC7A2F" w14:textId="77777777" w:rsidR="008B1B64" w:rsidRDefault="008B1B64">
      <w:pPr>
        <w:spacing w:after="80"/>
      </w:pPr>
      <w:r>
        <w:br w:type="page"/>
      </w:r>
    </w:p>
    <w:p w14:paraId="6D5181BB" w14:textId="77777777" w:rsidR="008B1B64" w:rsidRPr="00361F01" w:rsidRDefault="008B1B64" w:rsidP="008B1B64">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39EFA813" w14:textId="77777777" w:rsidR="008B1B64" w:rsidRDefault="008B1B64"/>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998"/>
        <w:gridCol w:w="1191"/>
        <w:gridCol w:w="1206"/>
        <w:gridCol w:w="1161"/>
        <w:gridCol w:w="7404"/>
      </w:tblGrid>
      <w:tr w:rsidR="008B1B64" w:rsidRPr="00944C36" w14:paraId="7A6A727C" w14:textId="77777777" w:rsidTr="008B1B6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4AFEF26E" w14:textId="153EEFE7" w:rsidR="008B1B64" w:rsidRPr="00944C36" w:rsidRDefault="008B1B64" w:rsidP="008B1B64">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31A739CF" w14:textId="2A8639E6"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7761777D" w14:textId="7A68033E"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tcBorders>
            <w:shd w:val="clear" w:color="auto" w:fill="D9D9D9" w:themeFill="background1" w:themeFillShade="D9"/>
            <w:vAlign w:val="bottom"/>
          </w:tcPr>
          <w:p w14:paraId="7131E693" w14:textId="035167CD"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22679276" w14:textId="6507C3C4" w:rsidR="008B1B64" w:rsidRPr="00944C36" w:rsidRDefault="008B1B64" w:rsidP="008B1B64">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944C36" w:rsidRPr="00944C36" w14:paraId="436BB111" w14:textId="77777777" w:rsidTr="00CD572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374D98E1" w14:textId="748958B8"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Halliday et al (2020) </w:t>
            </w:r>
          </w:p>
          <w:p w14:paraId="73C9DF6B" w14:textId="105E956A" w:rsidR="00C979EF" w:rsidRPr="00944C36" w:rsidRDefault="00C979EF" w:rsidP="00B37FE4">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Radiology</w:t>
            </w:r>
            <w:r w:rsidR="00B37FE4">
              <w:rPr>
                <w:rFonts w:ascii="Arial" w:hAnsi="Arial" w:cs="Arial"/>
                <w:b w:val="0"/>
                <w:bCs w:val="0"/>
                <w:color w:val="auto"/>
                <w:sz w:val="20"/>
                <w:szCs w:val="20"/>
              </w:rPr>
              <w:t xml:space="preserve">: </w:t>
            </w:r>
            <w:r w:rsidRPr="00944C36">
              <w:rPr>
                <w:rFonts w:ascii="Arial" w:hAnsi="Arial" w:cs="Arial"/>
                <w:b w:val="0"/>
                <w:bCs w:val="0"/>
                <w:color w:val="auto"/>
                <w:sz w:val="20"/>
                <w:szCs w:val="20"/>
              </w:rPr>
              <w:t>GIRFT Programme National Specialty Report</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228CFE97" w14:textId="00FC2238"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United Kingdom</w:t>
            </w:r>
          </w:p>
        </w:tc>
        <w:tc>
          <w:tcPr>
            <w:tcW w:w="0" w:type="auto"/>
            <w:tcBorders>
              <w:bottom w:val="single" w:sz="4" w:space="0" w:color="auto"/>
            </w:tcBorders>
            <w:shd w:val="clear" w:color="auto" w:fill="auto"/>
          </w:tcPr>
          <w:p w14:paraId="160F9DEE" w14:textId="321B14C5"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Report </w:t>
            </w:r>
          </w:p>
        </w:tc>
        <w:tc>
          <w:tcPr>
            <w:tcW w:w="0" w:type="auto"/>
            <w:tcBorders>
              <w:bottom w:val="single" w:sz="4" w:space="0" w:color="auto"/>
            </w:tcBorders>
            <w:shd w:val="clear" w:color="auto" w:fill="auto"/>
          </w:tcPr>
          <w:p w14:paraId="702A7A57" w14:textId="4A3CC9F3"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05B5920B" w14:textId="77777777"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Unwarranted variation</w:t>
            </w:r>
          </w:p>
          <w:p w14:paraId="21B05709" w14:textId="12ECEC0C" w:rsidR="00C979EF" w:rsidRPr="008B1B64"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1B64">
              <w:rPr>
                <w:rFonts w:cstheme="minorHAnsi"/>
                <w:sz w:val="20"/>
                <w:szCs w:val="20"/>
              </w:rPr>
              <w:t>C</w:t>
            </w:r>
            <w:r w:rsidR="00C979EF" w:rsidRPr="008B1B64">
              <w:rPr>
                <w:rFonts w:cstheme="minorHAnsi"/>
                <w:sz w:val="20"/>
                <w:szCs w:val="20"/>
              </w:rPr>
              <w:t>onsumables</w:t>
            </w:r>
          </w:p>
          <w:p w14:paraId="0507C01A" w14:textId="26284B92" w:rsidR="00C979EF" w:rsidRPr="008B1B64"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1B64">
              <w:rPr>
                <w:rFonts w:cstheme="minorHAnsi"/>
                <w:sz w:val="20"/>
                <w:szCs w:val="20"/>
              </w:rPr>
              <w:t>O</w:t>
            </w:r>
            <w:r w:rsidR="00C979EF" w:rsidRPr="008B1B64">
              <w:rPr>
                <w:rFonts w:cstheme="minorHAnsi"/>
                <w:sz w:val="20"/>
                <w:szCs w:val="20"/>
              </w:rPr>
              <w:t>utsourced reporting services</w:t>
            </w:r>
          </w:p>
          <w:p w14:paraId="15615208" w14:textId="72E7F741" w:rsidR="00C979EF" w:rsidRPr="008B1B64" w:rsidRDefault="00F1336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B1B64">
              <w:rPr>
                <w:rFonts w:cstheme="minorHAnsi"/>
                <w:sz w:val="20"/>
                <w:szCs w:val="20"/>
              </w:rPr>
              <w:t>E</w:t>
            </w:r>
            <w:r w:rsidR="00C979EF" w:rsidRPr="008B1B64">
              <w:rPr>
                <w:rFonts w:cstheme="minorHAnsi"/>
                <w:sz w:val="20"/>
                <w:szCs w:val="20"/>
              </w:rPr>
              <w:t xml:space="preserve">quipment </w:t>
            </w:r>
          </w:p>
          <w:p w14:paraId="5194B34E" w14:textId="77777777" w:rsidR="00C979EF" w:rsidRPr="00944C36" w:rsidRDefault="00C979E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Recommendation </w:t>
            </w:r>
          </w:p>
          <w:p w14:paraId="28A4555E" w14:textId="27A4BD0D" w:rsidR="00C979EF" w:rsidRPr="00944C36" w:rsidRDefault="00B12C7F" w:rsidP="008B1250">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T</w:t>
            </w:r>
            <w:r w:rsidR="00C979EF" w:rsidRPr="00944C36">
              <w:rPr>
                <w:rFonts w:ascii="Arial" w:hAnsi="Arial" w:cs="Arial"/>
                <w:sz w:val="20"/>
                <w:szCs w:val="20"/>
              </w:rPr>
              <w:t xml:space="preserve">rusts should work with NHS partners to enable improved procurement of services, devices and consumables through cost and pricing transparency, </w:t>
            </w:r>
            <w:proofErr w:type="gramStart"/>
            <w:r w:rsidR="00C979EF" w:rsidRPr="00944C36">
              <w:rPr>
                <w:rFonts w:ascii="Arial" w:hAnsi="Arial" w:cs="Arial"/>
                <w:sz w:val="20"/>
                <w:szCs w:val="20"/>
              </w:rPr>
              <w:t>aggregation</w:t>
            </w:r>
            <w:proofErr w:type="gramEnd"/>
            <w:r w:rsidR="00C979EF" w:rsidRPr="00944C36">
              <w:rPr>
                <w:rFonts w:ascii="Arial" w:hAnsi="Arial" w:cs="Arial"/>
                <w:sz w:val="20"/>
                <w:szCs w:val="20"/>
              </w:rPr>
              <w:t xml:space="preserve"> and consolidation, and by sharing best practice.</w:t>
            </w:r>
            <w:r w:rsidR="000B7CFC" w:rsidRPr="00944C36">
              <w:rPr>
                <w:rFonts w:ascii="Arial" w:hAnsi="Arial" w:cs="Arial"/>
                <w:sz w:val="20"/>
                <w:szCs w:val="20"/>
              </w:rPr>
              <w:t xml:space="preserve"> </w:t>
            </w:r>
            <w:r w:rsidR="00C979EF" w:rsidRPr="00944C36">
              <w:rPr>
                <w:rFonts w:ascii="Arial" w:hAnsi="Arial" w:cs="Arial"/>
                <w:sz w:val="20"/>
                <w:szCs w:val="20"/>
              </w:rPr>
              <w:t>(</w:t>
            </w:r>
            <w:proofErr w:type="gramStart"/>
            <w:r w:rsidR="00C979EF" w:rsidRPr="00944C36">
              <w:rPr>
                <w:rFonts w:ascii="Arial" w:hAnsi="Arial" w:cs="Arial"/>
                <w:sz w:val="20"/>
                <w:szCs w:val="20"/>
              </w:rPr>
              <w:t>specific</w:t>
            </w:r>
            <w:proofErr w:type="gramEnd"/>
            <w:r w:rsidR="00C979EF" w:rsidRPr="00944C36">
              <w:rPr>
                <w:rFonts w:ascii="Arial" w:hAnsi="Arial" w:cs="Arial"/>
                <w:sz w:val="20"/>
                <w:szCs w:val="20"/>
              </w:rPr>
              <w:t xml:space="preserve"> actions on p.72)</w:t>
            </w:r>
          </w:p>
        </w:tc>
      </w:tr>
      <w:tr w:rsidR="00944C36" w:rsidRPr="00944C36" w14:paraId="31C45AC3" w14:textId="77777777" w:rsidTr="00CD572E">
        <w:trPr>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12EEA700" w14:textId="58892840"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Public Health England (2017) </w:t>
            </w:r>
          </w:p>
          <w:p w14:paraId="15C77D30" w14:textId="30E72B00" w:rsidR="00C979EF" w:rsidRPr="00944C36" w:rsidRDefault="00C979EF" w:rsidP="008B1250">
            <w:pPr>
              <w:spacing w:after="120"/>
              <w:rPr>
                <w:rFonts w:ascii="Arial" w:hAnsi="Arial" w:cs="Arial"/>
                <w:b w:val="0"/>
                <w:bCs w:val="0"/>
                <w:color w:val="auto"/>
                <w:sz w:val="20"/>
                <w:szCs w:val="20"/>
              </w:rPr>
            </w:pPr>
            <w:r w:rsidRPr="00944C36">
              <w:rPr>
                <w:rFonts w:ascii="Arial" w:hAnsi="Arial" w:cs="Arial"/>
                <w:b w:val="0"/>
                <w:bCs w:val="0"/>
                <w:color w:val="auto"/>
                <w:sz w:val="20"/>
                <w:szCs w:val="20"/>
              </w:rPr>
              <w:t xml:space="preserve">Title: </w:t>
            </w:r>
            <w:r w:rsidR="00836FC5" w:rsidRPr="00944C36">
              <w:rPr>
                <w:rFonts w:ascii="Arial" w:hAnsi="Arial" w:cs="Arial"/>
                <w:b w:val="0"/>
                <w:bCs w:val="0"/>
                <w:color w:val="auto"/>
                <w:sz w:val="20"/>
                <w:szCs w:val="20"/>
              </w:rPr>
              <w:t>‘</w:t>
            </w:r>
            <w:r w:rsidRPr="00944C36">
              <w:rPr>
                <w:rFonts w:ascii="Arial" w:hAnsi="Arial" w:cs="Arial"/>
                <w:b w:val="0"/>
                <w:bCs w:val="0"/>
                <w:color w:val="auto"/>
                <w:sz w:val="20"/>
                <w:szCs w:val="20"/>
              </w:rPr>
              <w:t>Reducing unwarranted variation to improve health outcomes and value</w:t>
            </w:r>
            <w:r w:rsidR="00836FC5" w:rsidRPr="00944C36">
              <w:rPr>
                <w:rFonts w:ascii="Arial" w:hAnsi="Arial" w:cs="Arial"/>
                <w:b w:val="0"/>
                <w:bCs w:val="0"/>
                <w:color w:val="auto"/>
                <w:sz w:val="20"/>
                <w:szCs w:val="20"/>
              </w:rPr>
              <w:t>’</w:t>
            </w:r>
          </w:p>
        </w:tc>
        <w:tc>
          <w:tcPr>
            <w:tcW w:w="0" w:type="auto"/>
            <w:tcBorders>
              <w:bottom w:val="single" w:sz="4" w:space="0" w:color="auto"/>
            </w:tcBorders>
            <w:shd w:val="clear" w:color="auto" w:fill="auto"/>
          </w:tcPr>
          <w:p w14:paraId="211A5EC6" w14:textId="7B75A583" w:rsidR="00C979EF"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United Kingdom</w:t>
            </w:r>
          </w:p>
        </w:tc>
        <w:tc>
          <w:tcPr>
            <w:tcW w:w="0" w:type="auto"/>
            <w:tcBorders>
              <w:bottom w:val="single" w:sz="4" w:space="0" w:color="auto"/>
            </w:tcBorders>
            <w:shd w:val="clear" w:color="auto" w:fill="auto"/>
          </w:tcPr>
          <w:p w14:paraId="0BB29E96" w14:textId="7CCF9D44" w:rsidR="00C979EF"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Report</w:t>
            </w:r>
          </w:p>
        </w:tc>
        <w:tc>
          <w:tcPr>
            <w:tcW w:w="0" w:type="auto"/>
            <w:tcBorders>
              <w:bottom w:val="single" w:sz="4" w:space="0" w:color="auto"/>
            </w:tcBorders>
            <w:shd w:val="clear" w:color="auto" w:fill="auto"/>
          </w:tcPr>
          <w:p w14:paraId="5E7A8D00" w14:textId="0CC58EB7" w:rsidR="00C979EF" w:rsidRPr="00944C36" w:rsidRDefault="00C979EF"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0" w:type="auto"/>
            <w:tcBorders>
              <w:bottom w:val="single" w:sz="4" w:space="0" w:color="auto"/>
            </w:tcBorders>
            <w:shd w:val="clear" w:color="auto" w:fill="auto"/>
          </w:tcPr>
          <w:p w14:paraId="4D0906A1" w14:textId="480562F0" w:rsidR="00C979EF" w:rsidRPr="00944C36" w:rsidRDefault="0055026A" w:rsidP="008B1250">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The report is on </w:t>
            </w:r>
            <w:r w:rsidR="00C979EF" w:rsidRPr="00944C36">
              <w:rPr>
                <w:rFonts w:ascii="Arial" w:hAnsi="Arial" w:cs="Arial"/>
                <w:sz w:val="20"/>
                <w:szCs w:val="20"/>
              </w:rPr>
              <w:t>reducing unwarranted variation</w:t>
            </w:r>
            <w:r w:rsidR="00204799" w:rsidRPr="00944C36">
              <w:rPr>
                <w:rFonts w:ascii="Arial" w:hAnsi="Arial" w:cs="Arial"/>
                <w:sz w:val="20"/>
                <w:szCs w:val="20"/>
              </w:rPr>
              <w:t>.</w:t>
            </w:r>
          </w:p>
          <w:p w14:paraId="711A08EE" w14:textId="77777777" w:rsidR="006B7390" w:rsidRPr="00B37FE4" w:rsidRDefault="00C578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37FE4">
              <w:rPr>
                <w:rFonts w:cstheme="minorHAnsi"/>
                <w:sz w:val="20"/>
                <w:szCs w:val="20"/>
              </w:rPr>
              <w:t>S</w:t>
            </w:r>
            <w:r w:rsidR="00C979EF" w:rsidRPr="00B37FE4">
              <w:rPr>
                <w:rFonts w:cstheme="minorHAnsi"/>
                <w:sz w:val="20"/>
                <w:szCs w:val="20"/>
              </w:rPr>
              <w:t xml:space="preserve">hift the provision of care closer to patients’ </w:t>
            </w:r>
            <w:proofErr w:type="gramStart"/>
            <w:r w:rsidR="00C979EF" w:rsidRPr="00B37FE4">
              <w:rPr>
                <w:rFonts w:cstheme="minorHAnsi"/>
                <w:sz w:val="20"/>
                <w:szCs w:val="20"/>
              </w:rPr>
              <w:t>homes, and</w:t>
            </w:r>
            <w:proofErr w:type="gramEnd"/>
            <w:r w:rsidR="00C979EF" w:rsidRPr="00B37FE4">
              <w:rPr>
                <w:rFonts w:cstheme="minorHAnsi"/>
                <w:sz w:val="20"/>
                <w:szCs w:val="20"/>
              </w:rPr>
              <w:t xml:space="preserve"> </w:t>
            </w:r>
            <w:r w:rsidRPr="00B37FE4">
              <w:rPr>
                <w:rFonts w:cstheme="minorHAnsi"/>
                <w:sz w:val="20"/>
                <w:szCs w:val="20"/>
              </w:rPr>
              <w:t xml:space="preserve">reduce </w:t>
            </w:r>
            <w:r w:rsidR="00C979EF" w:rsidRPr="00B37FE4">
              <w:rPr>
                <w:rFonts w:cstheme="minorHAnsi"/>
                <w:sz w:val="20"/>
                <w:szCs w:val="20"/>
              </w:rPr>
              <w:t>the burden and dependence on secondary and acute care services.</w:t>
            </w:r>
          </w:p>
          <w:p w14:paraId="1E800ECC" w14:textId="7B334DA4" w:rsidR="00D171E4" w:rsidRPr="00944C36" w:rsidRDefault="00C578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B37FE4">
              <w:rPr>
                <w:rFonts w:cstheme="minorHAnsi"/>
                <w:sz w:val="20"/>
                <w:szCs w:val="20"/>
              </w:rPr>
              <w:t>S</w:t>
            </w:r>
            <w:r w:rsidR="00C979EF" w:rsidRPr="00B37FE4">
              <w:rPr>
                <w:rFonts w:cstheme="minorHAnsi"/>
                <w:sz w:val="20"/>
                <w:szCs w:val="20"/>
              </w:rPr>
              <w:t>eparate the local acquisition of some images from remote reporting. In this way</w:t>
            </w:r>
            <w:r w:rsidR="00204799" w:rsidRPr="00B37FE4">
              <w:rPr>
                <w:rFonts w:cstheme="minorHAnsi"/>
                <w:sz w:val="20"/>
                <w:szCs w:val="20"/>
              </w:rPr>
              <w:t>,</w:t>
            </w:r>
            <w:r w:rsidR="00C979EF" w:rsidRPr="00B37FE4">
              <w:rPr>
                <w:rFonts w:cstheme="minorHAnsi"/>
                <w:sz w:val="20"/>
                <w:szCs w:val="20"/>
              </w:rPr>
              <w:t xml:space="preserve"> a local service can be provided to patients without the necessity for the reporting clinician to be on the same site</w:t>
            </w:r>
            <w:r w:rsidRPr="00B37FE4">
              <w:rPr>
                <w:rFonts w:cstheme="minorHAnsi"/>
                <w:sz w:val="20"/>
                <w:szCs w:val="20"/>
              </w:rPr>
              <w:t>.</w:t>
            </w:r>
          </w:p>
        </w:tc>
      </w:tr>
    </w:tbl>
    <w:p w14:paraId="4498344F" w14:textId="77777777" w:rsidR="00CD572E" w:rsidRDefault="00CD572E">
      <w:pPr>
        <w:spacing w:after="80"/>
      </w:pPr>
      <w:r>
        <w:br w:type="page"/>
      </w:r>
    </w:p>
    <w:p w14:paraId="150CD4AB" w14:textId="5EEF6932" w:rsidR="00CD572E" w:rsidRDefault="00CD572E" w:rsidP="00CD572E">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21A38699" w14:textId="77777777" w:rsidR="00000CCB" w:rsidRPr="00000CCB" w:rsidRDefault="00000CCB" w:rsidP="00EB7627">
      <w:pPr>
        <w:spacing w:after="0" w:line="228" w:lineRule="auto"/>
      </w:pPr>
    </w:p>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015"/>
        <w:gridCol w:w="995"/>
        <w:gridCol w:w="1454"/>
        <w:gridCol w:w="1698"/>
        <w:gridCol w:w="6786"/>
      </w:tblGrid>
      <w:tr w:rsidR="00CD572E" w:rsidRPr="00944C36" w14:paraId="7FB71C7F" w14:textId="77777777" w:rsidTr="00EB762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D9D9D9" w:themeFill="background1" w:themeFillShade="D9"/>
            <w:vAlign w:val="bottom"/>
          </w:tcPr>
          <w:p w14:paraId="28ABA2BB" w14:textId="5631A568" w:rsidR="00CD572E" w:rsidRPr="00944C36" w:rsidRDefault="00CD572E" w:rsidP="00CD572E">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0" w:type="auto"/>
            <w:tcBorders>
              <w:top w:val="single" w:sz="4" w:space="0" w:color="auto"/>
              <w:bottom w:val="single" w:sz="4" w:space="0" w:color="auto"/>
            </w:tcBorders>
            <w:shd w:val="clear" w:color="auto" w:fill="D9D9D9" w:themeFill="background1" w:themeFillShade="D9"/>
            <w:vAlign w:val="bottom"/>
          </w:tcPr>
          <w:p w14:paraId="5B8EAB63" w14:textId="49A37813" w:rsidR="00CD572E" w:rsidRPr="00944C36" w:rsidRDefault="00CD572E" w:rsidP="00CD572E">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4C36">
              <w:rPr>
                <w:rFonts w:ascii="Arial" w:hAnsi="Arial" w:cs="Arial"/>
                <w:b w:val="0"/>
                <w:bCs w:val="0"/>
                <w:color w:val="auto"/>
                <w:sz w:val="20"/>
                <w:szCs w:val="20"/>
              </w:rPr>
              <w:t>Country</w:t>
            </w:r>
          </w:p>
        </w:tc>
        <w:tc>
          <w:tcPr>
            <w:tcW w:w="0" w:type="auto"/>
            <w:tcBorders>
              <w:top w:val="single" w:sz="4" w:space="0" w:color="auto"/>
              <w:bottom w:val="single" w:sz="4" w:space="0" w:color="auto"/>
            </w:tcBorders>
            <w:shd w:val="clear" w:color="auto" w:fill="D9D9D9" w:themeFill="background1" w:themeFillShade="D9"/>
            <w:vAlign w:val="bottom"/>
          </w:tcPr>
          <w:p w14:paraId="0B51CB70" w14:textId="1F423CF5" w:rsidR="00CD572E" w:rsidRPr="00944C36" w:rsidRDefault="00CD572E" w:rsidP="00CD572E">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4C36">
              <w:rPr>
                <w:rFonts w:ascii="Arial" w:hAnsi="Arial" w:cs="Arial"/>
                <w:b w:val="0"/>
                <w:bCs w:val="0"/>
                <w:color w:val="auto"/>
                <w:sz w:val="20"/>
                <w:szCs w:val="20"/>
              </w:rPr>
              <w:t>Type of research</w:t>
            </w:r>
          </w:p>
        </w:tc>
        <w:tc>
          <w:tcPr>
            <w:tcW w:w="0" w:type="auto"/>
            <w:tcBorders>
              <w:top w:val="single" w:sz="4" w:space="0" w:color="auto"/>
              <w:bottom w:val="single" w:sz="4" w:space="0" w:color="auto"/>
            </w:tcBorders>
            <w:shd w:val="clear" w:color="auto" w:fill="D9D9D9" w:themeFill="background1" w:themeFillShade="D9"/>
            <w:vAlign w:val="bottom"/>
          </w:tcPr>
          <w:p w14:paraId="5BF62C53" w14:textId="4B29447E" w:rsidR="00CD572E" w:rsidRPr="00944C36" w:rsidRDefault="00CD572E" w:rsidP="00CD572E">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944C36">
              <w:rPr>
                <w:rFonts w:ascii="Arial" w:hAnsi="Arial" w:cs="Arial"/>
                <w:b w:val="0"/>
                <w:bCs w:val="0"/>
                <w:color w:val="auto"/>
                <w:sz w:val="20"/>
                <w:szCs w:val="20"/>
              </w:rPr>
              <w:t>Profession</w:t>
            </w:r>
          </w:p>
        </w:tc>
        <w:tc>
          <w:tcPr>
            <w:tcW w:w="0" w:type="auto"/>
            <w:tcBorders>
              <w:top w:val="single" w:sz="4" w:space="0" w:color="auto"/>
              <w:bottom w:val="single" w:sz="4" w:space="0" w:color="auto"/>
            </w:tcBorders>
            <w:shd w:val="clear" w:color="auto" w:fill="D9D9D9" w:themeFill="background1" w:themeFillShade="D9"/>
            <w:vAlign w:val="bottom"/>
          </w:tcPr>
          <w:p w14:paraId="0E0F658A" w14:textId="0935662D" w:rsidR="00CD572E" w:rsidRPr="00944C36" w:rsidRDefault="00CD572E" w:rsidP="00CD572E">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833CAE" w:rsidRPr="00944C36" w14:paraId="46B2AC47" w14:textId="77777777" w:rsidTr="00EB762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68521602" w14:textId="77777777" w:rsidR="00CD572E" w:rsidRPr="00944C36" w:rsidRDefault="00CD572E" w:rsidP="00CD572E">
            <w:pPr>
              <w:spacing w:after="120"/>
              <w:rPr>
                <w:rFonts w:ascii="Arial" w:hAnsi="Arial" w:cs="Arial"/>
                <w:b w:val="0"/>
                <w:bCs w:val="0"/>
                <w:color w:val="auto"/>
                <w:sz w:val="20"/>
                <w:szCs w:val="20"/>
              </w:rPr>
            </w:pPr>
            <w:r w:rsidRPr="00944C36">
              <w:rPr>
                <w:rFonts w:ascii="Arial" w:hAnsi="Arial" w:cs="Arial"/>
                <w:b w:val="0"/>
                <w:bCs w:val="0"/>
                <w:color w:val="auto"/>
                <w:sz w:val="20"/>
                <w:szCs w:val="20"/>
              </w:rPr>
              <w:t>The Royal Australian and New Zealand College of Radiologists (2020)</w:t>
            </w:r>
          </w:p>
          <w:p w14:paraId="1FA3F83F" w14:textId="28DB020E" w:rsidR="00CD572E" w:rsidRPr="00944C36" w:rsidRDefault="00CD572E" w:rsidP="00CD572E">
            <w:pPr>
              <w:spacing w:after="120"/>
              <w:rPr>
                <w:rFonts w:ascii="Arial" w:hAnsi="Arial" w:cs="Arial"/>
                <w:b w:val="0"/>
                <w:bCs w:val="0"/>
                <w:color w:val="auto"/>
                <w:sz w:val="20"/>
                <w:szCs w:val="20"/>
              </w:rPr>
            </w:pPr>
            <w:r w:rsidRPr="00944C36">
              <w:rPr>
                <w:rFonts w:ascii="Arial" w:hAnsi="Arial" w:cs="Arial"/>
                <w:b w:val="0"/>
                <w:bCs w:val="0"/>
                <w:color w:val="auto"/>
                <w:sz w:val="20"/>
                <w:szCs w:val="20"/>
              </w:rPr>
              <w:t>Title: ‘Standards of Practice for Clinical Radiology’</w:t>
            </w:r>
          </w:p>
        </w:tc>
        <w:tc>
          <w:tcPr>
            <w:tcW w:w="0" w:type="auto"/>
            <w:tcBorders>
              <w:bottom w:val="single" w:sz="4" w:space="0" w:color="auto"/>
            </w:tcBorders>
            <w:shd w:val="clear" w:color="auto" w:fill="auto"/>
          </w:tcPr>
          <w:p w14:paraId="70773936" w14:textId="02EA008C" w:rsidR="00CD572E" w:rsidRPr="00944C36"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eastAsia="Calibri" w:hAnsi="Arial" w:cs="Arial"/>
                <w:sz w:val="20"/>
                <w:szCs w:val="20"/>
              </w:rPr>
              <w:t>Australia</w:t>
            </w:r>
          </w:p>
        </w:tc>
        <w:tc>
          <w:tcPr>
            <w:tcW w:w="0" w:type="auto"/>
            <w:tcBorders>
              <w:bottom w:val="single" w:sz="4" w:space="0" w:color="auto"/>
            </w:tcBorders>
            <w:shd w:val="clear" w:color="auto" w:fill="auto"/>
          </w:tcPr>
          <w:p w14:paraId="28DAD2E4" w14:textId="6623A56B" w:rsidR="00CD572E" w:rsidRPr="00944C36"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eastAsia="Calibri" w:hAnsi="Arial" w:cs="Arial"/>
                <w:sz w:val="20"/>
                <w:szCs w:val="20"/>
              </w:rPr>
              <w:t>Standards of practice</w:t>
            </w:r>
          </w:p>
        </w:tc>
        <w:tc>
          <w:tcPr>
            <w:tcW w:w="0" w:type="auto"/>
            <w:tcBorders>
              <w:bottom w:val="single" w:sz="4" w:space="0" w:color="auto"/>
            </w:tcBorders>
            <w:shd w:val="clear" w:color="auto" w:fill="auto"/>
          </w:tcPr>
          <w:p w14:paraId="6DD93B7C" w14:textId="008DDA4F" w:rsidR="00CD572E" w:rsidRPr="00944C36"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eastAsia="Calibri" w:hAnsi="Arial" w:cs="Arial"/>
                <w:sz w:val="20"/>
                <w:szCs w:val="20"/>
              </w:rPr>
              <w:t>Diagnostic Imaging (general)</w:t>
            </w:r>
          </w:p>
        </w:tc>
        <w:tc>
          <w:tcPr>
            <w:tcW w:w="0" w:type="auto"/>
            <w:tcBorders>
              <w:bottom w:val="single" w:sz="4" w:space="0" w:color="auto"/>
            </w:tcBorders>
            <w:shd w:val="clear" w:color="auto" w:fill="auto"/>
          </w:tcPr>
          <w:p w14:paraId="5CFCCA69" w14:textId="77777777" w:rsidR="00CD572E" w:rsidRPr="00944C36" w:rsidRDefault="00CD572E" w:rsidP="00CD572E">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Depending on the scope of medical imaging services, a practice is expected to meet the generic requirements (Sections 1 to 9) and any specific modality requirements (Sections 10 to17).</w:t>
            </w:r>
          </w:p>
          <w:p w14:paraId="0E0727E6" w14:textId="77777777" w:rsidR="00CD572E" w:rsidRPr="00833CAE" w:rsidRDefault="00CD572E" w:rsidP="00CD572E">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rPr>
            </w:pPr>
            <w:r w:rsidRPr="00833CAE">
              <w:rPr>
                <w:rFonts w:ascii="Arial" w:hAnsi="Arial" w:cs="Arial"/>
                <w:b/>
                <w:bCs/>
                <w:sz w:val="20"/>
                <w:szCs w:val="20"/>
              </w:rPr>
              <w:t>Section 1 – 9:</w:t>
            </w:r>
          </w:p>
          <w:p w14:paraId="43926338"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Practice Management system</w:t>
            </w:r>
          </w:p>
          <w:p w14:paraId="61F52BD1"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Facilities</w:t>
            </w:r>
          </w:p>
          <w:p w14:paraId="159ECDEA"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Equipment</w:t>
            </w:r>
          </w:p>
          <w:p w14:paraId="084E4D72"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Personnel</w:t>
            </w:r>
          </w:p>
          <w:p w14:paraId="3EFDD42C"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Professional Supervisor</w:t>
            </w:r>
          </w:p>
          <w:p w14:paraId="2AC179F2"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Safety</w:t>
            </w:r>
          </w:p>
          <w:p w14:paraId="5B700A36"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Patient Management</w:t>
            </w:r>
          </w:p>
          <w:p w14:paraId="74449687"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Teleradiology</w:t>
            </w:r>
          </w:p>
          <w:p w14:paraId="064F9BE1"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Artificial Intelligence</w:t>
            </w:r>
          </w:p>
          <w:p w14:paraId="3B623D12" w14:textId="77777777" w:rsidR="00CD572E" w:rsidRPr="00833CAE" w:rsidRDefault="00CD572E" w:rsidP="00CD572E">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rPr>
            </w:pPr>
            <w:r w:rsidRPr="00833CAE">
              <w:rPr>
                <w:rFonts w:ascii="Arial" w:eastAsia="Calibri" w:hAnsi="Arial" w:cs="Arial"/>
                <w:b/>
                <w:bCs/>
                <w:sz w:val="20"/>
                <w:szCs w:val="20"/>
              </w:rPr>
              <w:t>Section 10 – 17:</w:t>
            </w:r>
          </w:p>
          <w:p w14:paraId="42CDAC3D"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Bone Mineral Density</w:t>
            </w:r>
          </w:p>
          <w:p w14:paraId="67556BB0"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Computed Tomography</w:t>
            </w:r>
          </w:p>
          <w:p w14:paraId="53111C5F"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General X-ray</w:t>
            </w:r>
          </w:p>
          <w:p w14:paraId="527A55C2"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Interventional radiology</w:t>
            </w:r>
          </w:p>
          <w:p w14:paraId="3A38C6DF"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Magnetic resonance imaging</w:t>
            </w:r>
          </w:p>
          <w:p w14:paraId="2F323939"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Mammography</w:t>
            </w:r>
          </w:p>
          <w:p w14:paraId="34C9FBE0" w14:textId="77777777" w:rsidR="00CD572E" w:rsidRPr="00833CAE"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33CAE">
              <w:rPr>
                <w:rFonts w:cstheme="minorHAnsi"/>
                <w:sz w:val="20"/>
                <w:szCs w:val="20"/>
              </w:rPr>
              <w:t>Nuclear Medicine</w:t>
            </w:r>
          </w:p>
          <w:p w14:paraId="41CBE8E7" w14:textId="6D969636" w:rsidR="00CD572E" w:rsidRPr="00944C36" w:rsidRDefault="00CD572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33CAE">
              <w:rPr>
                <w:rFonts w:cstheme="minorHAnsi"/>
                <w:sz w:val="20"/>
                <w:szCs w:val="20"/>
              </w:rPr>
              <w:t>Ultrasound</w:t>
            </w:r>
          </w:p>
        </w:tc>
      </w:tr>
    </w:tbl>
    <w:p w14:paraId="08533ECE" w14:textId="77777777" w:rsidR="00502308" w:rsidRDefault="00502308" w:rsidP="00502308">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16</w:t>
      </w:r>
      <w:r w:rsidRPr="00021EFD">
        <w:rPr>
          <w:b/>
          <w:bCs/>
          <w:i w:val="0"/>
          <w:iCs w:val="0"/>
          <w:color w:val="auto"/>
          <w:sz w:val="22"/>
          <w:szCs w:val="22"/>
        </w:rPr>
        <w:fldChar w:fldCharType="end"/>
      </w:r>
      <w:r w:rsidRPr="00021EFD">
        <w:rPr>
          <w:b/>
          <w:bCs/>
          <w:i w:val="0"/>
          <w:iCs w:val="0"/>
          <w:color w:val="auto"/>
          <w:sz w:val="22"/>
          <w:szCs w:val="22"/>
        </w:rPr>
        <w:t xml:space="preserve">: </w:t>
      </w:r>
      <w:r w:rsidRPr="00361F01">
        <w:rPr>
          <w:color w:val="auto"/>
          <w:sz w:val="22"/>
          <w:szCs w:val="22"/>
        </w:rPr>
        <w:t>Continued</w:t>
      </w:r>
    </w:p>
    <w:p w14:paraId="7839DD65" w14:textId="77777777" w:rsidR="00000CCB" w:rsidRDefault="00000CCB"/>
    <w:tbl>
      <w:tblPr>
        <w:tblStyle w:val="GridTable5Dark-Accent1"/>
        <w:tblW w:w="13960" w:type="dxa"/>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972"/>
        <w:gridCol w:w="1134"/>
        <w:gridCol w:w="1276"/>
        <w:gridCol w:w="1843"/>
        <w:gridCol w:w="6735"/>
      </w:tblGrid>
      <w:tr w:rsidR="00502308" w:rsidRPr="00944C36" w14:paraId="6D8F538B" w14:textId="77777777" w:rsidTr="002C4D6A">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shd w:val="clear" w:color="auto" w:fill="D9D9D9" w:themeFill="background1" w:themeFillShade="D9"/>
            <w:vAlign w:val="bottom"/>
          </w:tcPr>
          <w:p w14:paraId="1DA1D158" w14:textId="4E4F969D" w:rsidR="00502308" w:rsidRPr="00944C36" w:rsidRDefault="00502308" w:rsidP="00502308">
            <w:pPr>
              <w:spacing w:after="120"/>
              <w:rPr>
                <w:rFonts w:ascii="Arial" w:hAnsi="Arial" w:cs="Arial"/>
                <w:sz w:val="20"/>
                <w:szCs w:val="20"/>
              </w:rPr>
            </w:pPr>
            <w:r w:rsidRPr="00944C36">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63E8EDAA" w14:textId="5E51F128"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Country</w:t>
            </w:r>
          </w:p>
        </w:tc>
        <w:tc>
          <w:tcPr>
            <w:tcW w:w="1276" w:type="dxa"/>
            <w:tcBorders>
              <w:top w:val="single" w:sz="4" w:space="0" w:color="auto"/>
              <w:bottom w:val="single" w:sz="4" w:space="0" w:color="auto"/>
            </w:tcBorders>
            <w:shd w:val="clear" w:color="auto" w:fill="D9D9D9" w:themeFill="background1" w:themeFillShade="D9"/>
            <w:vAlign w:val="bottom"/>
          </w:tcPr>
          <w:p w14:paraId="79F284A5" w14:textId="089D697F"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Type of research</w:t>
            </w:r>
          </w:p>
        </w:tc>
        <w:tc>
          <w:tcPr>
            <w:tcW w:w="1843" w:type="dxa"/>
            <w:tcBorders>
              <w:top w:val="single" w:sz="4" w:space="0" w:color="auto"/>
              <w:bottom w:val="single" w:sz="4" w:space="0" w:color="auto"/>
            </w:tcBorders>
            <w:shd w:val="clear" w:color="auto" w:fill="D9D9D9" w:themeFill="background1" w:themeFillShade="D9"/>
            <w:vAlign w:val="bottom"/>
          </w:tcPr>
          <w:p w14:paraId="67D7B1BD" w14:textId="19E4D813"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Profession</w:t>
            </w:r>
          </w:p>
        </w:tc>
        <w:tc>
          <w:tcPr>
            <w:tcW w:w="6735" w:type="dxa"/>
            <w:tcBorders>
              <w:top w:val="single" w:sz="4" w:space="0" w:color="auto"/>
              <w:bottom w:val="single" w:sz="4" w:space="0" w:color="auto"/>
            </w:tcBorders>
            <w:shd w:val="clear" w:color="auto" w:fill="D9D9D9" w:themeFill="background1" w:themeFillShade="D9"/>
            <w:vAlign w:val="bottom"/>
          </w:tcPr>
          <w:p w14:paraId="58CA8CFB" w14:textId="7B420772" w:rsidR="00502308" w:rsidRPr="00944C36" w:rsidRDefault="00502308" w:rsidP="00502308">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44C36">
              <w:rPr>
                <w:rFonts w:ascii="Arial" w:hAnsi="Arial" w:cs="Arial"/>
                <w:b w:val="0"/>
                <w:bCs w:val="0"/>
                <w:color w:val="auto"/>
                <w:sz w:val="20"/>
                <w:szCs w:val="20"/>
              </w:rPr>
              <w:t>Key findings</w:t>
            </w:r>
          </w:p>
        </w:tc>
      </w:tr>
      <w:tr w:rsidR="00502308" w:rsidRPr="00944C36" w14:paraId="72B5938A" w14:textId="77777777" w:rsidTr="002C4D6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auto"/>
          </w:tcPr>
          <w:p w14:paraId="2408CD67" w14:textId="189F57D1" w:rsidR="00502308" w:rsidRPr="00944C36" w:rsidRDefault="00502308" w:rsidP="00502308">
            <w:pPr>
              <w:spacing w:after="120"/>
              <w:rPr>
                <w:rFonts w:ascii="Arial" w:hAnsi="Arial" w:cs="Arial"/>
                <w:b w:val="0"/>
                <w:bCs w:val="0"/>
                <w:color w:val="auto"/>
                <w:sz w:val="20"/>
                <w:szCs w:val="20"/>
              </w:rPr>
            </w:pPr>
            <w:proofErr w:type="spellStart"/>
            <w:r w:rsidRPr="00944C36">
              <w:rPr>
                <w:rFonts w:ascii="Arial" w:hAnsi="Arial" w:cs="Arial"/>
                <w:b w:val="0"/>
                <w:bCs w:val="0"/>
                <w:color w:val="auto"/>
                <w:sz w:val="20"/>
                <w:szCs w:val="20"/>
              </w:rPr>
              <w:t>Woznitza</w:t>
            </w:r>
            <w:proofErr w:type="spellEnd"/>
            <w:r w:rsidRPr="00944C36">
              <w:rPr>
                <w:rFonts w:ascii="Arial" w:hAnsi="Arial" w:cs="Arial"/>
                <w:b w:val="0"/>
                <w:bCs w:val="0"/>
                <w:color w:val="auto"/>
                <w:sz w:val="20"/>
                <w:szCs w:val="20"/>
              </w:rPr>
              <w:t xml:space="preserve"> et al (2021) </w:t>
            </w:r>
          </w:p>
          <w:p w14:paraId="65739831" w14:textId="2584B9AF" w:rsidR="00502308" w:rsidRPr="00944C36" w:rsidRDefault="00502308" w:rsidP="00502308">
            <w:pPr>
              <w:spacing w:after="120"/>
              <w:rPr>
                <w:rFonts w:ascii="Arial" w:hAnsi="Arial" w:cs="Arial"/>
                <w:b w:val="0"/>
                <w:bCs w:val="0"/>
                <w:color w:val="auto"/>
                <w:sz w:val="20"/>
                <w:szCs w:val="20"/>
              </w:rPr>
            </w:pPr>
            <w:r w:rsidRPr="00944C36">
              <w:rPr>
                <w:rFonts w:ascii="Arial" w:hAnsi="Arial" w:cs="Arial"/>
                <w:b w:val="0"/>
                <w:bCs w:val="0"/>
                <w:color w:val="auto"/>
                <w:sz w:val="20"/>
                <w:szCs w:val="20"/>
              </w:rPr>
              <w:t>Title: ‘Clinical reporting of radiographs by radiographers: Policy and practice guidance for regional imaging networks’</w:t>
            </w:r>
          </w:p>
        </w:tc>
        <w:tc>
          <w:tcPr>
            <w:tcW w:w="1134" w:type="dxa"/>
            <w:tcBorders>
              <w:bottom w:val="single" w:sz="4" w:space="0" w:color="auto"/>
            </w:tcBorders>
            <w:shd w:val="clear" w:color="auto" w:fill="auto"/>
          </w:tcPr>
          <w:p w14:paraId="1EA28C8F" w14:textId="4AE614EF"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United Kingdom</w:t>
            </w:r>
          </w:p>
        </w:tc>
        <w:tc>
          <w:tcPr>
            <w:tcW w:w="1276" w:type="dxa"/>
            <w:tcBorders>
              <w:bottom w:val="single" w:sz="4" w:space="0" w:color="auto"/>
            </w:tcBorders>
            <w:shd w:val="clear" w:color="auto" w:fill="auto"/>
          </w:tcPr>
          <w:p w14:paraId="5CF70DFC" w14:textId="15D298AA"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Narrative review </w:t>
            </w:r>
          </w:p>
        </w:tc>
        <w:tc>
          <w:tcPr>
            <w:tcW w:w="1843" w:type="dxa"/>
            <w:tcBorders>
              <w:bottom w:val="single" w:sz="4" w:space="0" w:color="auto"/>
            </w:tcBorders>
            <w:shd w:val="clear" w:color="auto" w:fill="auto"/>
          </w:tcPr>
          <w:p w14:paraId="0CE053B1" w14:textId="77C7325A"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 xml:space="preserve">General </w:t>
            </w:r>
          </w:p>
        </w:tc>
        <w:tc>
          <w:tcPr>
            <w:tcW w:w="6735" w:type="dxa"/>
            <w:tcBorders>
              <w:bottom w:val="single" w:sz="4" w:space="0" w:color="auto"/>
            </w:tcBorders>
            <w:shd w:val="clear" w:color="auto" w:fill="auto"/>
          </w:tcPr>
          <w:p w14:paraId="14F76A4C" w14:textId="1DD473CD" w:rsidR="00502308" w:rsidRPr="00944C36" w:rsidRDefault="00502308" w:rsidP="00502308">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44C36">
              <w:rPr>
                <w:rFonts w:ascii="Arial" w:hAnsi="Arial" w:cs="Arial"/>
                <w:sz w:val="20"/>
                <w:szCs w:val="20"/>
              </w:rPr>
              <w:t>Outlined 22 standards to minimise unwarranted variation in radiographer reporting.</w:t>
            </w:r>
          </w:p>
        </w:tc>
      </w:tr>
    </w:tbl>
    <w:p w14:paraId="600880F8" w14:textId="77777777" w:rsidR="0015718D" w:rsidRDefault="0015718D">
      <w:pPr>
        <w:spacing w:after="80"/>
        <w:rPr>
          <w:rFonts w:ascii="Arial" w:hAnsi="Arial" w:cs="Arial"/>
        </w:rPr>
      </w:pPr>
      <w:r>
        <w:rPr>
          <w:rFonts w:ascii="Arial" w:hAnsi="Arial" w:cs="Arial"/>
        </w:rPr>
        <w:br w:type="page"/>
      </w:r>
    </w:p>
    <w:p w14:paraId="24F6A095" w14:textId="2014538F" w:rsidR="00D171E4" w:rsidRDefault="00021EFD" w:rsidP="008A6C30">
      <w:pPr>
        <w:pStyle w:val="Caption"/>
        <w:keepNext/>
        <w:pBdr>
          <w:top w:val="single" w:sz="4" w:space="1" w:color="auto"/>
        </w:pBdr>
        <w:rPr>
          <w:i w:val="0"/>
          <w:iCs w:val="0"/>
          <w:color w:val="auto"/>
          <w:sz w:val="22"/>
          <w:szCs w:val="22"/>
        </w:rPr>
      </w:pPr>
      <w:bookmarkStart w:id="524" w:name="_Toc102142964"/>
      <w:r w:rsidRPr="008A6C30">
        <w:rPr>
          <w:b/>
          <w:bCs/>
          <w:i w:val="0"/>
          <w:iCs w:val="0"/>
          <w:color w:val="auto"/>
          <w:sz w:val="22"/>
          <w:szCs w:val="22"/>
        </w:rPr>
        <w:lastRenderedPageBreak/>
        <w:t xml:space="preserve">Table </w:t>
      </w:r>
      <w:r w:rsidRPr="008A6C30">
        <w:rPr>
          <w:b/>
          <w:bCs/>
          <w:i w:val="0"/>
          <w:iCs w:val="0"/>
          <w:color w:val="auto"/>
          <w:sz w:val="22"/>
          <w:szCs w:val="22"/>
        </w:rPr>
        <w:fldChar w:fldCharType="begin"/>
      </w:r>
      <w:r w:rsidRPr="008A6C30">
        <w:rPr>
          <w:b/>
          <w:bCs/>
          <w:i w:val="0"/>
          <w:iCs w:val="0"/>
          <w:color w:val="auto"/>
          <w:sz w:val="22"/>
          <w:szCs w:val="22"/>
        </w:rPr>
        <w:instrText xml:space="preserve"> SEQ Table \* ARABIC </w:instrText>
      </w:r>
      <w:r w:rsidRPr="008A6C30">
        <w:rPr>
          <w:b/>
          <w:bCs/>
          <w:i w:val="0"/>
          <w:iCs w:val="0"/>
          <w:color w:val="auto"/>
          <w:sz w:val="22"/>
          <w:szCs w:val="22"/>
        </w:rPr>
        <w:fldChar w:fldCharType="separate"/>
      </w:r>
      <w:r w:rsidR="00BA2A27" w:rsidRPr="008A6C30">
        <w:rPr>
          <w:b/>
          <w:bCs/>
          <w:i w:val="0"/>
          <w:iCs w:val="0"/>
          <w:noProof/>
          <w:color w:val="auto"/>
          <w:sz w:val="22"/>
          <w:szCs w:val="22"/>
        </w:rPr>
        <w:t>17</w:t>
      </w:r>
      <w:r w:rsidRPr="008A6C30">
        <w:rPr>
          <w:b/>
          <w:bCs/>
          <w:i w:val="0"/>
          <w:iCs w:val="0"/>
          <w:color w:val="auto"/>
          <w:sz w:val="22"/>
          <w:szCs w:val="22"/>
        </w:rPr>
        <w:fldChar w:fldCharType="end"/>
      </w:r>
      <w:r w:rsidRPr="008A6C30">
        <w:rPr>
          <w:b/>
          <w:bCs/>
          <w:i w:val="0"/>
          <w:iCs w:val="0"/>
          <w:color w:val="auto"/>
          <w:sz w:val="22"/>
          <w:szCs w:val="22"/>
        </w:rPr>
        <w:t>:</w:t>
      </w:r>
      <w:r w:rsidRPr="008A6C30">
        <w:rPr>
          <w:i w:val="0"/>
          <w:iCs w:val="0"/>
          <w:color w:val="auto"/>
          <w:sz w:val="22"/>
          <w:szCs w:val="22"/>
        </w:rPr>
        <w:t xml:space="preserve"> Data extraction table for Question 5 (Coroner’s reports)</w:t>
      </w:r>
      <w:bookmarkEnd w:id="524"/>
    </w:p>
    <w:p w14:paraId="46D64940" w14:textId="77777777" w:rsidR="008A6C30" w:rsidRPr="008A6C30" w:rsidRDefault="008A6C30" w:rsidP="008A6C30"/>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1897"/>
        <w:gridCol w:w="2803"/>
        <w:gridCol w:w="9260"/>
      </w:tblGrid>
      <w:tr w:rsidR="001E2AF0" w:rsidRPr="001E2AF0" w14:paraId="11C53421" w14:textId="77777777" w:rsidTr="000E7ECE">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685F4FF6" w14:textId="61A2EE3E" w:rsidR="004F0DDE" w:rsidRPr="001E2AF0" w:rsidRDefault="004F0DDE" w:rsidP="001E2AF0">
            <w:pPr>
              <w:spacing w:after="120"/>
              <w:rPr>
                <w:rFonts w:cstheme="minorHAnsi"/>
                <w:b w:val="0"/>
                <w:bCs w:val="0"/>
                <w:color w:val="auto"/>
                <w:sz w:val="20"/>
                <w:szCs w:val="20"/>
              </w:rPr>
            </w:pPr>
            <w:r w:rsidRPr="001E2AF0">
              <w:rPr>
                <w:rFonts w:cstheme="minorHAnsi"/>
                <w:b w:val="0"/>
                <w:bCs w:val="0"/>
                <w:color w:val="auto"/>
                <w:sz w:val="20"/>
                <w:szCs w:val="20"/>
              </w:rPr>
              <w:t xml:space="preserve">Document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7098093C" w14:textId="6260BAB0" w:rsidR="004F0DDE" w:rsidRPr="001E2AF0" w:rsidRDefault="004F0DDE" w:rsidP="001E2AF0">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E2AF0">
              <w:rPr>
                <w:rFonts w:cstheme="minorHAnsi"/>
                <w:b w:val="0"/>
                <w:bCs w:val="0"/>
                <w:color w:val="auto"/>
                <w:sz w:val="20"/>
                <w:szCs w:val="20"/>
              </w:rPr>
              <w:t>Summary of Coroner’s report</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3A73C69" w14:textId="5268EF22" w:rsidR="004F0DDE" w:rsidRPr="001E2AF0" w:rsidRDefault="004F0DDE" w:rsidP="001E2AF0">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r w:rsidRPr="001E2AF0">
              <w:rPr>
                <w:rFonts w:cstheme="minorHAnsi"/>
                <w:b w:val="0"/>
                <w:bCs w:val="0"/>
                <w:color w:val="auto"/>
                <w:sz w:val="20"/>
                <w:szCs w:val="20"/>
              </w:rPr>
              <w:t xml:space="preserve">Outcome / Recommendation in the Coroner’s report </w:t>
            </w:r>
          </w:p>
        </w:tc>
      </w:tr>
      <w:tr w:rsidR="001E2AF0" w:rsidRPr="001E2AF0" w14:paraId="68B64A58" w14:textId="77777777" w:rsidTr="000E7E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4206FB54" w14:textId="67DF15C4" w:rsidR="00A83BCB" w:rsidRPr="001E2AF0" w:rsidRDefault="00A83BCB" w:rsidP="001E2AF0">
            <w:pPr>
              <w:spacing w:after="120"/>
              <w:rPr>
                <w:rFonts w:cstheme="minorHAnsi"/>
                <w:b w:val="0"/>
                <w:bCs w:val="0"/>
                <w:color w:val="auto"/>
                <w:sz w:val="20"/>
                <w:szCs w:val="20"/>
              </w:rPr>
            </w:pPr>
            <w:r w:rsidRPr="001E2AF0">
              <w:rPr>
                <w:rFonts w:cstheme="minorHAnsi"/>
                <w:b w:val="0"/>
                <w:bCs w:val="0"/>
                <w:color w:val="auto"/>
                <w:sz w:val="20"/>
                <w:szCs w:val="20"/>
              </w:rPr>
              <w:t>Coroners court of Queensland 2020</w:t>
            </w:r>
          </w:p>
        </w:tc>
        <w:tc>
          <w:tcPr>
            <w:tcW w:w="0" w:type="auto"/>
            <w:shd w:val="clear" w:color="auto" w:fill="auto"/>
          </w:tcPr>
          <w:p w14:paraId="230BF9C6" w14:textId="7F86E8FB" w:rsidR="00A83BCB" w:rsidRPr="001E2AF0" w:rsidRDefault="00A83BCB" w:rsidP="001E2AF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Report of a patient that deteriorated and died post T12 epidural injection</w:t>
            </w:r>
          </w:p>
        </w:tc>
        <w:tc>
          <w:tcPr>
            <w:tcW w:w="0" w:type="auto"/>
            <w:shd w:val="clear" w:color="auto" w:fill="auto"/>
          </w:tcPr>
          <w:p w14:paraId="2CFEC194" w14:textId="04537C0B" w:rsidR="00A83BCB" w:rsidRPr="001E2AF0" w:rsidRDefault="00A83BCB" w:rsidP="001E2AF0">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Inappropriate monitoring and management of a deteriorating patient</w:t>
            </w:r>
          </w:p>
          <w:p w14:paraId="027F3779" w14:textId="5D8AE287" w:rsidR="00AB3E70" w:rsidRPr="00D83A78" w:rsidRDefault="00AB3E70" w:rsidP="001E2AF0">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Findings</w:t>
            </w:r>
          </w:p>
          <w:p w14:paraId="0F9E34AD" w14:textId="1BAF5681" w:rsidR="00A83BCB" w:rsidRPr="001E2AF0" w:rsidRDefault="00A83BC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Not compliant with the Royal Australian and New Zealand College of Radiologists standards</w:t>
            </w:r>
            <w:r w:rsidR="002E0671" w:rsidRPr="001E2AF0">
              <w:rPr>
                <w:rFonts w:cstheme="minorHAnsi"/>
                <w:sz w:val="20"/>
                <w:szCs w:val="20"/>
              </w:rPr>
              <w:t xml:space="preserve">: </w:t>
            </w:r>
            <w:r w:rsidRPr="001E2AF0">
              <w:rPr>
                <w:rFonts w:cstheme="minorHAnsi"/>
                <w:sz w:val="20"/>
                <w:szCs w:val="20"/>
              </w:rPr>
              <w:t>Inadequate equipment</w:t>
            </w:r>
            <w:r w:rsidR="002E0671" w:rsidRPr="001E2AF0">
              <w:rPr>
                <w:rFonts w:cstheme="minorHAnsi"/>
                <w:sz w:val="20"/>
                <w:szCs w:val="20"/>
              </w:rPr>
              <w:t xml:space="preserve"> (no defibrillators or large volumes of intravenous fluids)</w:t>
            </w:r>
          </w:p>
          <w:p w14:paraId="107EEA30" w14:textId="706888A2" w:rsidR="00A83BCB" w:rsidRPr="001E2AF0" w:rsidRDefault="00A83BC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Breach code of conduct (Medical Radiation Practice Board of Australia) </w:t>
            </w:r>
          </w:p>
          <w:p w14:paraId="7BFB8C06" w14:textId="6B00849E" w:rsidR="00AB3E70" w:rsidRPr="001E2AF0" w:rsidRDefault="00AB3E7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The clinician involved is not to perform specific procedures relevant to this case until they have completed relevant training</w:t>
            </w:r>
            <w:r w:rsidR="003458E7" w:rsidRPr="001E2AF0">
              <w:rPr>
                <w:rFonts w:cstheme="minorHAnsi"/>
                <w:sz w:val="20"/>
                <w:szCs w:val="20"/>
              </w:rPr>
              <w:t>.</w:t>
            </w:r>
          </w:p>
          <w:p w14:paraId="79639683" w14:textId="70AD154D" w:rsidR="00AB3E70" w:rsidRPr="00D83A78" w:rsidRDefault="00AB3E70" w:rsidP="001E2AF0">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Recommendations</w:t>
            </w:r>
          </w:p>
          <w:p w14:paraId="6FEAF333" w14:textId="2E83B4E9" w:rsidR="00A83BCB" w:rsidRPr="001E2AF0" w:rsidRDefault="00A83BC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The Royal Australian and New Zealand College of Radiologists</w:t>
            </w:r>
            <w:r w:rsidR="00EC0C41" w:rsidRPr="001E2AF0">
              <w:rPr>
                <w:rFonts w:cstheme="minorHAnsi"/>
                <w:sz w:val="20"/>
                <w:szCs w:val="20"/>
              </w:rPr>
              <w:t xml:space="preserve"> </w:t>
            </w:r>
            <w:r w:rsidRPr="001E2AF0">
              <w:rPr>
                <w:rFonts w:cstheme="minorHAnsi"/>
                <w:sz w:val="20"/>
                <w:szCs w:val="20"/>
              </w:rPr>
              <w:t xml:space="preserve">to amend the standards of practice (require specific monitoring for specific procedures) and require radiologists performing contrast and sedation to hold </w:t>
            </w:r>
            <w:r w:rsidR="00840019" w:rsidRPr="001E2AF0">
              <w:rPr>
                <w:rFonts w:cstheme="minorHAnsi"/>
                <w:sz w:val="20"/>
                <w:szCs w:val="20"/>
              </w:rPr>
              <w:t>cardiopulmonary resuscitation</w:t>
            </w:r>
            <w:r w:rsidRPr="001E2AF0">
              <w:rPr>
                <w:rFonts w:cstheme="minorHAnsi"/>
                <w:sz w:val="20"/>
                <w:szCs w:val="20"/>
              </w:rPr>
              <w:t xml:space="preserve"> certification to provide advanced life </w:t>
            </w:r>
            <w:proofErr w:type="gramStart"/>
            <w:r w:rsidRPr="001E2AF0">
              <w:rPr>
                <w:rFonts w:cstheme="minorHAnsi"/>
                <w:sz w:val="20"/>
                <w:szCs w:val="20"/>
              </w:rPr>
              <w:t>support</w:t>
            </w:r>
            <w:proofErr w:type="gramEnd"/>
          </w:p>
          <w:p w14:paraId="4E0FD724" w14:textId="77777777" w:rsidR="008635C4" w:rsidRPr="001E2AF0" w:rsidRDefault="008635C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Implement the following </w:t>
            </w:r>
            <w:proofErr w:type="gramStart"/>
            <w:r w:rsidRPr="001E2AF0">
              <w:rPr>
                <w:rFonts w:cstheme="minorHAnsi"/>
                <w:sz w:val="20"/>
                <w:szCs w:val="20"/>
              </w:rPr>
              <w:t>procedures</w:t>
            </w:r>
            <w:proofErr w:type="gramEnd"/>
          </w:p>
          <w:p w14:paraId="0BCD76EF" w14:textId="0E32BD70" w:rsidR="008635C4" w:rsidRPr="00AD1231"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A nurse to be present at all times</w:t>
            </w:r>
            <w:r w:rsidR="003C3664" w:rsidRPr="00AD1231">
              <w:rPr>
                <w:sz w:val="20"/>
                <w:szCs w:val="20"/>
              </w:rPr>
              <w:t>,</w:t>
            </w:r>
            <w:r w:rsidRPr="00AD1231">
              <w:rPr>
                <w:sz w:val="20"/>
                <w:szCs w:val="20"/>
              </w:rPr>
              <w:t xml:space="preserve"> including during procedures and patient </w:t>
            </w:r>
            <w:proofErr w:type="gramStart"/>
            <w:r w:rsidRPr="00AD1231">
              <w:rPr>
                <w:sz w:val="20"/>
                <w:szCs w:val="20"/>
              </w:rPr>
              <w:t>recovery</w:t>
            </w:r>
            <w:proofErr w:type="gramEnd"/>
            <w:r w:rsidRPr="00AD1231">
              <w:rPr>
                <w:sz w:val="20"/>
                <w:szCs w:val="20"/>
              </w:rPr>
              <w:t xml:space="preserve"> </w:t>
            </w:r>
          </w:p>
          <w:p w14:paraId="022FCA7E" w14:textId="349B33A7" w:rsidR="008635C4" w:rsidRPr="00AD1231"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Purchase and utilise electrocardiogram and pulse oximeter to monitor </w:t>
            </w:r>
            <w:r w:rsidR="003C3664" w:rsidRPr="00AD1231">
              <w:rPr>
                <w:sz w:val="20"/>
                <w:szCs w:val="20"/>
              </w:rPr>
              <w:t xml:space="preserve">the </w:t>
            </w:r>
            <w:r w:rsidRPr="00AD1231">
              <w:rPr>
                <w:sz w:val="20"/>
                <w:szCs w:val="20"/>
              </w:rPr>
              <w:t xml:space="preserve">patient for 60 minutes in </w:t>
            </w:r>
            <w:proofErr w:type="gramStart"/>
            <w:r w:rsidRPr="00AD1231">
              <w:rPr>
                <w:sz w:val="20"/>
                <w:szCs w:val="20"/>
              </w:rPr>
              <w:t>recovery</w:t>
            </w:r>
            <w:proofErr w:type="gramEnd"/>
          </w:p>
          <w:p w14:paraId="459C85DD" w14:textId="23BF669D" w:rsidR="008635C4" w:rsidRPr="00AD1231"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A nurse to regularly check and stock audits of resuscitation </w:t>
            </w:r>
            <w:proofErr w:type="gramStart"/>
            <w:r w:rsidRPr="00AD1231">
              <w:rPr>
                <w:sz w:val="20"/>
                <w:szCs w:val="20"/>
              </w:rPr>
              <w:t>drugs</w:t>
            </w:r>
            <w:proofErr w:type="gramEnd"/>
          </w:p>
          <w:p w14:paraId="1D79E797" w14:textId="1A4D885C" w:rsidR="00D171E4" w:rsidRPr="001E2AF0" w:rsidRDefault="008635C4"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1231">
              <w:rPr>
                <w:sz w:val="20"/>
                <w:szCs w:val="20"/>
              </w:rPr>
              <w:t>Availability of defibrillator in the recovery room</w:t>
            </w:r>
          </w:p>
        </w:tc>
      </w:tr>
    </w:tbl>
    <w:p w14:paraId="57B8379F" w14:textId="77777777" w:rsidR="000E7ECE" w:rsidRDefault="000E7ECE">
      <w:pPr>
        <w:spacing w:after="80"/>
      </w:pPr>
      <w:r>
        <w:br w:type="page"/>
      </w:r>
    </w:p>
    <w:p w14:paraId="6E5D97A1" w14:textId="3E1FEAD1" w:rsidR="000E7ECE" w:rsidRPr="000E7ECE" w:rsidRDefault="000E7ECE" w:rsidP="000E7ECE">
      <w:pPr>
        <w:pStyle w:val="Caption"/>
        <w:keepNext/>
        <w:pBdr>
          <w:top w:val="single" w:sz="4" w:space="1" w:color="auto"/>
        </w:pBdr>
        <w:rPr>
          <w:color w:val="auto"/>
          <w:sz w:val="22"/>
          <w:szCs w:val="22"/>
        </w:rPr>
      </w:pPr>
      <w:r w:rsidRPr="008A6C30">
        <w:rPr>
          <w:b/>
          <w:bCs/>
          <w:i w:val="0"/>
          <w:iCs w:val="0"/>
          <w:color w:val="auto"/>
          <w:sz w:val="22"/>
          <w:szCs w:val="22"/>
        </w:rPr>
        <w:lastRenderedPageBreak/>
        <w:t xml:space="preserve">Table </w:t>
      </w:r>
      <w:r w:rsidRPr="008A6C30">
        <w:rPr>
          <w:b/>
          <w:bCs/>
          <w:i w:val="0"/>
          <w:iCs w:val="0"/>
          <w:color w:val="auto"/>
          <w:sz w:val="22"/>
          <w:szCs w:val="22"/>
        </w:rPr>
        <w:fldChar w:fldCharType="begin"/>
      </w:r>
      <w:r w:rsidRPr="008A6C30">
        <w:rPr>
          <w:b/>
          <w:bCs/>
          <w:i w:val="0"/>
          <w:iCs w:val="0"/>
          <w:color w:val="auto"/>
          <w:sz w:val="22"/>
          <w:szCs w:val="22"/>
        </w:rPr>
        <w:instrText xml:space="preserve"> SEQ Table \* ARABIC </w:instrText>
      </w:r>
      <w:r w:rsidRPr="008A6C30">
        <w:rPr>
          <w:b/>
          <w:bCs/>
          <w:i w:val="0"/>
          <w:iCs w:val="0"/>
          <w:color w:val="auto"/>
          <w:sz w:val="22"/>
          <w:szCs w:val="22"/>
        </w:rPr>
        <w:fldChar w:fldCharType="separate"/>
      </w:r>
      <w:r w:rsidRPr="008A6C30">
        <w:rPr>
          <w:b/>
          <w:bCs/>
          <w:i w:val="0"/>
          <w:iCs w:val="0"/>
          <w:noProof/>
          <w:color w:val="auto"/>
          <w:sz w:val="22"/>
          <w:szCs w:val="22"/>
        </w:rPr>
        <w:t>17</w:t>
      </w:r>
      <w:r w:rsidRPr="008A6C30">
        <w:rPr>
          <w:b/>
          <w:bCs/>
          <w:i w:val="0"/>
          <w:iCs w:val="0"/>
          <w:color w:val="auto"/>
          <w:sz w:val="22"/>
          <w:szCs w:val="22"/>
        </w:rPr>
        <w:fldChar w:fldCharType="end"/>
      </w:r>
      <w:r w:rsidRPr="008A6C30">
        <w:rPr>
          <w:b/>
          <w:bCs/>
          <w:i w:val="0"/>
          <w:iCs w:val="0"/>
          <w:color w:val="auto"/>
          <w:sz w:val="22"/>
          <w:szCs w:val="22"/>
        </w:rPr>
        <w:t>:</w:t>
      </w:r>
      <w:r w:rsidRPr="008A6C30">
        <w:rPr>
          <w:i w:val="0"/>
          <w:iCs w:val="0"/>
          <w:color w:val="auto"/>
          <w:sz w:val="22"/>
          <w:szCs w:val="22"/>
        </w:rPr>
        <w:t xml:space="preserve"> </w:t>
      </w:r>
      <w:r w:rsidRPr="000E7ECE">
        <w:rPr>
          <w:color w:val="auto"/>
          <w:sz w:val="22"/>
          <w:szCs w:val="22"/>
        </w:rPr>
        <w:t>Continued</w:t>
      </w:r>
    </w:p>
    <w:p w14:paraId="11B0612E" w14:textId="77777777" w:rsidR="000E7ECE" w:rsidRDefault="000E7ECE"/>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1617"/>
        <w:gridCol w:w="5977"/>
        <w:gridCol w:w="6354"/>
      </w:tblGrid>
      <w:tr w:rsidR="000E7ECE" w:rsidRPr="001E2AF0" w14:paraId="216834B8" w14:textId="77777777" w:rsidTr="005640D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top w:val="single" w:sz="4" w:space="0" w:color="auto"/>
            </w:tcBorders>
            <w:shd w:val="clear" w:color="auto" w:fill="D9D9D9" w:themeFill="background1" w:themeFillShade="D9"/>
            <w:vAlign w:val="bottom"/>
          </w:tcPr>
          <w:p w14:paraId="1B6FAABD" w14:textId="0126231E" w:rsidR="000E7ECE" w:rsidRPr="001E2AF0" w:rsidRDefault="000E7ECE" w:rsidP="000E7ECE">
            <w:pPr>
              <w:spacing w:after="120"/>
              <w:rPr>
                <w:rFonts w:cstheme="minorHAnsi"/>
                <w:sz w:val="20"/>
                <w:szCs w:val="20"/>
              </w:rPr>
            </w:pPr>
            <w:r w:rsidRPr="001E2AF0">
              <w:rPr>
                <w:rFonts w:cstheme="minorHAnsi"/>
                <w:b w:val="0"/>
                <w:bCs w:val="0"/>
                <w:color w:val="auto"/>
                <w:sz w:val="20"/>
                <w:szCs w:val="20"/>
              </w:rPr>
              <w:t xml:space="preserve">Document </w:t>
            </w:r>
          </w:p>
        </w:tc>
        <w:tc>
          <w:tcPr>
            <w:tcW w:w="5977" w:type="dxa"/>
            <w:tcBorders>
              <w:top w:val="single" w:sz="4" w:space="0" w:color="auto"/>
            </w:tcBorders>
            <w:shd w:val="clear" w:color="auto" w:fill="D9D9D9" w:themeFill="background1" w:themeFillShade="D9"/>
            <w:vAlign w:val="bottom"/>
          </w:tcPr>
          <w:p w14:paraId="25F5CE0F" w14:textId="2F1DE9E6" w:rsidR="000E7ECE" w:rsidRPr="001E2AF0" w:rsidRDefault="000E7ECE" w:rsidP="000E7EC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Summary of Coroner’s report</w:t>
            </w:r>
          </w:p>
        </w:tc>
        <w:tc>
          <w:tcPr>
            <w:tcW w:w="6354" w:type="dxa"/>
            <w:tcBorders>
              <w:top w:val="single" w:sz="4" w:space="0" w:color="auto"/>
            </w:tcBorders>
            <w:shd w:val="clear" w:color="auto" w:fill="D9D9D9" w:themeFill="background1" w:themeFillShade="D9"/>
            <w:vAlign w:val="bottom"/>
          </w:tcPr>
          <w:p w14:paraId="61EECE2B" w14:textId="29A2F8A5" w:rsidR="000E7ECE" w:rsidRPr="001E2AF0" w:rsidRDefault="000E7ECE" w:rsidP="000E7ECE">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 xml:space="preserve">Outcome / Recommendation in the Coroner’s report </w:t>
            </w:r>
          </w:p>
        </w:tc>
      </w:tr>
      <w:tr w:rsidR="000E7ECE" w:rsidRPr="001E2AF0" w14:paraId="7EE46B45" w14:textId="77777777" w:rsidTr="005640D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left w:val="none" w:sz="0" w:space="0" w:color="auto"/>
            </w:tcBorders>
            <w:shd w:val="clear" w:color="auto" w:fill="auto"/>
          </w:tcPr>
          <w:p w14:paraId="49279E40" w14:textId="59ABA8AF"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2021</w:t>
            </w:r>
          </w:p>
        </w:tc>
        <w:tc>
          <w:tcPr>
            <w:tcW w:w="5977" w:type="dxa"/>
            <w:shd w:val="clear" w:color="auto" w:fill="auto"/>
          </w:tcPr>
          <w:p w14:paraId="41532311" w14:textId="1B64FB5A"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Report of a patient had a computed tomography (CT) scan that was unindicated, patient had an anaphylactic reaction to the contrast dye that was poorly managed and causally contributed to the patient’s death</w:t>
            </w:r>
          </w:p>
        </w:tc>
        <w:tc>
          <w:tcPr>
            <w:tcW w:w="6354" w:type="dxa"/>
            <w:shd w:val="clear" w:color="auto" w:fill="auto"/>
          </w:tcPr>
          <w:p w14:paraId="4222E9D5" w14:textId="77777777"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Substandard clinical judgement from doctors resulted in the patient’s </w:t>
            </w:r>
            <w:proofErr w:type="gramStart"/>
            <w:r w:rsidRPr="001E2AF0">
              <w:rPr>
                <w:rFonts w:cstheme="minorHAnsi"/>
                <w:sz w:val="20"/>
                <w:szCs w:val="20"/>
              </w:rPr>
              <w:t>death</w:t>
            </w:r>
            <w:proofErr w:type="gramEnd"/>
          </w:p>
          <w:p w14:paraId="0B5B18F8" w14:textId="77777777" w:rsidR="000E7ECE" w:rsidRPr="00D83A78"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 xml:space="preserve">Recommendations </w:t>
            </w:r>
          </w:p>
          <w:p w14:paraId="507167AB" w14:textId="436D198F"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Professional bodies to amend standards and </w:t>
            </w:r>
            <w:proofErr w:type="gramStart"/>
            <w:r w:rsidRPr="001E2AF0">
              <w:rPr>
                <w:rFonts w:cstheme="minorHAnsi"/>
                <w:sz w:val="20"/>
                <w:szCs w:val="20"/>
              </w:rPr>
              <w:t>guidelines</w:t>
            </w:r>
            <w:proofErr w:type="gramEnd"/>
            <w:r w:rsidRPr="001E2AF0">
              <w:rPr>
                <w:rFonts w:cstheme="minorHAnsi"/>
                <w:sz w:val="20"/>
                <w:szCs w:val="20"/>
              </w:rPr>
              <w:t xml:space="preserve"> </w:t>
            </w:r>
          </w:p>
          <w:p w14:paraId="29A2FC6A" w14:textId="5DFC02E6"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Implement mandatory requirements for training on severe contract reactions and </w:t>
            </w:r>
            <w:proofErr w:type="gramStart"/>
            <w:r w:rsidRPr="001E2AF0">
              <w:rPr>
                <w:rFonts w:cstheme="minorHAnsi"/>
                <w:sz w:val="20"/>
                <w:szCs w:val="20"/>
              </w:rPr>
              <w:t>anaphylaxis</w:t>
            </w:r>
            <w:proofErr w:type="gramEnd"/>
          </w:p>
          <w:p w14:paraId="525AF3FB" w14:textId="77777777"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audit all Australian accredited diagnostic imaging practice regards their compliance </w:t>
            </w:r>
          </w:p>
          <w:p w14:paraId="7461432C" w14:textId="1AD3E7AF"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Standardise referral </w:t>
            </w:r>
            <w:proofErr w:type="gramStart"/>
            <w:r w:rsidRPr="001E2AF0">
              <w:rPr>
                <w:rFonts w:cstheme="minorHAnsi"/>
                <w:sz w:val="20"/>
                <w:szCs w:val="20"/>
              </w:rPr>
              <w:t>practices</w:t>
            </w:r>
            <w:proofErr w:type="gramEnd"/>
          </w:p>
          <w:p w14:paraId="2D750F9B" w14:textId="0F530AE5"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Consider the scope of practice of radiographers, including training in the preparation and administration of medication appropriate to their practice.</w:t>
            </w:r>
          </w:p>
        </w:tc>
      </w:tr>
      <w:tr w:rsidR="000E7ECE" w:rsidRPr="001E2AF0" w14:paraId="6E77CE3B" w14:textId="77777777" w:rsidTr="005640DB">
        <w:trPr>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left w:val="none" w:sz="0" w:space="0" w:color="auto"/>
            </w:tcBorders>
            <w:shd w:val="clear" w:color="auto" w:fill="auto"/>
          </w:tcPr>
          <w:p w14:paraId="6FCB903C" w14:textId="5D7A2123"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2020</w:t>
            </w:r>
          </w:p>
        </w:tc>
        <w:tc>
          <w:tcPr>
            <w:tcW w:w="5977" w:type="dxa"/>
            <w:shd w:val="clear" w:color="auto" w:fill="auto"/>
          </w:tcPr>
          <w:p w14:paraId="5E18650F" w14:textId="30B219EA" w:rsidR="000E7ECE" w:rsidRPr="001E2AF0"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Patient died from ruptured aortic aneurysm</w:t>
            </w:r>
          </w:p>
        </w:tc>
        <w:tc>
          <w:tcPr>
            <w:tcW w:w="6354" w:type="dxa"/>
            <w:shd w:val="clear" w:color="auto" w:fill="auto"/>
          </w:tcPr>
          <w:p w14:paraId="50B0814C" w14:textId="1A982CB1" w:rsidR="000E7ECE" w:rsidRPr="001E2AF0"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 xml:space="preserve">No unwarranted variation </w:t>
            </w:r>
            <w:proofErr w:type="gramStart"/>
            <w:r w:rsidRPr="001E2AF0">
              <w:rPr>
                <w:rFonts w:cstheme="minorHAnsi"/>
                <w:sz w:val="20"/>
                <w:szCs w:val="20"/>
              </w:rPr>
              <w:t>identified</w:t>
            </w:r>
            <w:proofErr w:type="gramEnd"/>
          </w:p>
          <w:p w14:paraId="342FFFC3" w14:textId="77777777" w:rsidR="000E7ECE" w:rsidRPr="00D83A78"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D83A78">
              <w:rPr>
                <w:rFonts w:cstheme="minorHAnsi"/>
                <w:b/>
                <w:bCs/>
                <w:sz w:val="20"/>
                <w:szCs w:val="20"/>
              </w:rPr>
              <w:t>Recommendation</w:t>
            </w:r>
          </w:p>
          <w:p w14:paraId="1E5D2444" w14:textId="6943BBBA"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Improve clarity of referral criteria</w:t>
            </w:r>
          </w:p>
          <w:p w14:paraId="68E9DAB2" w14:textId="74F99351"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 xml:space="preserve">For the involved private radiology practice to remind their radiologists of their obligations to contact referring doctors directly to discuss any significant unexpected, </w:t>
            </w:r>
            <w:proofErr w:type="gramStart"/>
            <w:r w:rsidRPr="001E2AF0">
              <w:rPr>
                <w:rFonts w:cstheme="minorHAnsi"/>
                <w:sz w:val="20"/>
                <w:szCs w:val="20"/>
              </w:rPr>
              <w:t>urgent</w:t>
            </w:r>
            <w:proofErr w:type="gramEnd"/>
            <w:r w:rsidRPr="001E2AF0">
              <w:rPr>
                <w:rFonts w:cstheme="minorHAnsi"/>
                <w:sz w:val="20"/>
                <w:szCs w:val="20"/>
              </w:rPr>
              <w:t xml:space="preserve"> or critical clinical radiology findings </w:t>
            </w:r>
          </w:p>
        </w:tc>
      </w:tr>
      <w:tr w:rsidR="000E7ECE" w:rsidRPr="001E2AF0" w14:paraId="40A29F01" w14:textId="77777777" w:rsidTr="005640D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1617" w:type="dxa"/>
            <w:tcBorders>
              <w:left w:val="none" w:sz="0" w:space="0" w:color="auto"/>
              <w:bottom w:val="none" w:sz="0" w:space="0" w:color="auto"/>
            </w:tcBorders>
            <w:shd w:val="clear" w:color="auto" w:fill="auto"/>
          </w:tcPr>
          <w:p w14:paraId="4FF389A3" w14:textId="524A67D8"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2017</w:t>
            </w:r>
          </w:p>
        </w:tc>
        <w:tc>
          <w:tcPr>
            <w:tcW w:w="5977" w:type="dxa"/>
            <w:shd w:val="clear" w:color="auto" w:fill="auto"/>
          </w:tcPr>
          <w:p w14:paraId="0B7EA26A" w14:textId="77777777"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Died from natural causes, being complications of a left tentorial </w:t>
            </w:r>
            <w:proofErr w:type="gramStart"/>
            <w:r w:rsidRPr="001E2AF0">
              <w:rPr>
                <w:rFonts w:cstheme="minorHAnsi"/>
                <w:sz w:val="20"/>
                <w:szCs w:val="20"/>
              </w:rPr>
              <w:t>meningioma</w:t>
            </w:r>
            <w:proofErr w:type="gramEnd"/>
            <w:r w:rsidRPr="001E2AF0">
              <w:rPr>
                <w:rFonts w:cstheme="minorHAnsi"/>
                <w:sz w:val="20"/>
                <w:szCs w:val="20"/>
              </w:rPr>
              <w:t xml:space="preserve"> </w:t>
            </w:r>
          </w:p>
          <w:p w14:paraId="5A68A588" w14:textId="77777777"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6354" w:type="dxa"/>
            <w:shd w:val="clear" w:color="auto" w:fill="auto"/>
          </w:tcPr>
          <w:p w14:paraId="142960ED" w14:textId="514783AC"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No unwarranted variation identified.</w:t>
            </w:r>
          </w:p>
          <w:p w14:paraId="6A8F25CE" w14:textId="77777777" w:rsidR="000E7ECE" w:rsidRPr="00D83A78"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D83A78">
              <w:rPr>
                <w:rFonts w:cstheme="minorHAnsi"/>
                <w:b/>
                <w:bCs/>
                <w:sz w:val="20"/>
                <w:szCs w:val="20"/>
              </w:rPr>
              <w:t>Recommendation</w:t>
            </w:r>
          </w:p>
          <w:p w14:paraId="7BA33E86" w14:textId="6790830A"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Develop guidelines about incidental meningiomas reporting so that the reporting radiologist is required to make a specific recommendation to the referring doctor regarding appropriate follow up.</w:t>
            </w:r>
          </w:p>
        </w:tc>
      </w:tr>
    </w:tbl>
    <w:p w14:paraId="0D793FA5" w14:textId="77777777" w:rsidR="005640DB" w:rsidRPr="000E7ECE" w:rsidRDefault="005640DB" w:rsidP="005640DB">
      <w:pPr>
        <w:pStyle w:val="Caption"/>
        <w:keepNext/>
        <w:pBdr>
          <w:top w:val="single" w:sz="4" w:space="1" w:color="auto"/>
        </w:pBdr>
        <w:rPr>
          <w:color w:val="auto"/>
          <w:sz w:val="22"/>
          <w:szCs w:val="22"/>
        </w:rPr>
      </w:pPr>
      <w:r w:rsidRPr="008A6C30">
        <w:rPr>
          <w:b/>
          <w:bCs/>
          <w:i w:val="0"/>
          <w:iCs w:val="0"/>
          <w:color w:val="auto"/>
          <w:sz w:val="22"/>
          <w:szCs w:val="22"/>
        </w:rPr>
        <w:lastRenderedPageBreak/>
        <w:t xml:space="preserve">Table </w:t>
      </w:r>
      <w:r w:rsidRPr="008A6C30">
        <w:rPr>
          <w:b/>
          <w:bCs/>
          <w:i w:val="0"/>
          <w:iCs w:val="0"/>
          <w:color w:val="auto"/>
          <w:sz w:val="22"/>
          <w:szCs w:val="22"/>
        </w:rPr>
        <w:fldChar w:fldCharType="begin"/>
      </w:r>
      <w:r w:rsidRPr="008A6C30">
        <w:rPr>
          <w:b/>
          <w:bCs/>
          <w:i w:val="0"/>
          <w:iCs w:val="0"/>
          <w:color w:val="auto"/>
          <w:sz w:val="22"/>
          <w:szCs w:val="22"/>
        </w:rPr>
        <w:instrText xml:space="preserve"> SEQ Table \* ARABIC </w:instrText>
      </w:r>
      <w:r w:rsidRPr="008A6C30">
        <w:rPr>
          <w:b/>
          <w:bCs/>
          <w:i w:val="0"/>
          <w:iCs w:val="0"/>
          <w:color w:val="auto"/>
          <w:sz w:val="22"/>
          <w:szCs w:val="22"/>
        </w:rPr>
        <w:fldChar w:fldCharType="separate"/>
      </w:r>
      <w:r w:rsidRPr="008A6C30">
        <w:rPr>
          <w:b/>
          <w:bCs/>
          <w:i w:val="0"/>
          <w:iCs w:val="0"/>
          <w:noProof/>
          <w:color w:val="auto"/>
          <w:sz w:val="22"/>
          <w:szCs w:val="22"/>
        </w:rPr>
        <w:t>17</w:t>
      </w:r>
      <w:r w:rsidRPr="008A6C30">
        <w:rPr>
          <w:b/>
          <w:bCs/>
          <w:i w:val="0"/>
          <w:iCs w:val="0"/>
          <w:color w:val="auto"/>
          <w:sz w:val="22"/>
          <w:szCs w:val="22"/>
        </w:rPr>
        <w:fldChar w:fldCharType="end"/>
      </w:r>
      <w:r w:rsidRPr="008A6C30">
        <w:rPr>
          <w:b/>
          <w:bCs/>
          <w:i w:val="0"/>
          <w:iCs w:val="0"/>
          <w:color w:val="auto"/>
          <w:sz w:val="22"/>
          <w:szCs w:val="22"/>
        </w:rPr>
        <w:t>:</w:t>
      </w:r>
      <w:r w:rsidRPr="008A6C30">
        <w:rPr>
          <w:i w:val="0"/>
          <w:iCs w:val="0"/>
          <w:color w:val="auto"/>
          <w:sz w:val="22"/>
          <w:szCs w:val="22"/>
        </w:rPr>
        <w:t xml:space="preserve"> </w:t>
      </w:r>
      <w:r w:rsidRPr="000E7ECE">
        <w:rPr>
          <w:color w:val="auto"/>
          <w:sz w:val="22"/>
          <w:szCs w:val="22"/>
        </w:rPr>
        <w:t>Continued</w:t>
      </w:r>
    </w:p>
    <w:p w14:paraId="26B76989" w14:textId="77777777" w:rsidR="005640DB" w:rsidRDefault="005640DB"/>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164"/>
        <w:gridCol w:w="5145"/>
        <w:gridCol w:w="6651"/>
      </w:tblGrid>
      <w:tr w:rsidR="005640DB" w:rsidRPr="001E2AF0" w14:paraId="6E8453FA" w14:textId="77777777" w:rsidTr="005640DB">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5C8DA3CF" w14:textId="44609A13" w:rsidR="005640DB" w:rsidRPr="001E2AF0" w:rsidRDefault="005640DB" w:rsidP="005640DB">
            <w:pPr>
              <w:spacing w:after="120"/>
              <w:rPr>
                <w:rFonts w:cstheme="minorHAnsi"/>
                <w:sz w:val="20"/>
                <w:szCs w:val="20"/>
              </w:rPr>
            </w:pPr>
            <w:r w:rsidRPr="001E2AF0">
              <w:rPr>
                <w:rFonts w:cstheme="minorHAnsi"/>
                <w:b w:val="0"/>
                <w:bCs w:val="0"/>
                <w:color w:val="auto"/>
                <w:sz w:val="20"/>
                <w:szCs w:val="20"/>
              </w:rPr>
              <w:t xml:space="preserve">Document </w:t>
            </w:r>
          </w:p>
        </w:tc>
        <w:tc>
          <w:tcPr>
            <w:tcW w:w="0" w:type="auto"/>
            <w:tcBorders>
              <w:top w:val="single" w:sz="4" w:space="0" w:color="auto"/>
            </w:tcBorders>
            <w:shd w:val="clear" w:color="auto" w:fill="D9D9D9" w:themeFill="background1" w:themeFillShade="D9"/>
            <w:vAlign w:val="bottom"/>
          </w:tcPr>
          <w:p w14:paraId="40D21C08" w14:textId="49039C93" w:rsidR="005640DB" w:rsidRPr="001E2AF0" w:rsidRDefault="005640DB" w:rsidP="005640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Summary of Coroner’s report</w:t>
            </w:r>
          </w:p>
        </w:tc>
        <w:tc>
          <w:tcPr>
            <w:tcW w:w="0" w:type="auto"/>
            <w:tcBorders>
              <w:top w:val="single" w:sz="4" w:space="0" w:color="auto"/>
            </w:tcBorders>
            <w:shd w:val="clear" w:color="auto" w:fill="D9D9D9" w:themeFill="background1" w:themeFillShade="D9"/>
            <w:vAlign w:val="bottom"/>
          </w:tcPr>
          <w:p w14:paraId="578A44F5" w14:textId="2A9A8CCB" w:rsidR="005640DB" w:rsidRPr="001E2AF0" w:rsidRDefault="005640DB" w:rsidP="005640DB">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b w:val="0"/>
                <w:bCs w:val="0"/>
                <w:color w:val="auto"/>
                <w:sz w:val="20"/>
                <w:szCs w:val="20"/>
              </w:rPr>
              <w:t xml:space="preserve">Outcome / Recommendation in the Coroner’s report </w:t>
            </w:r>
          </w:p>
        </w:tc>
      </w:tr>
      <w:tr w:rsidR="000E7ECE" w:rsidRPr="001E2AF0" w14:paraId="7A156E59" w14:textId="77777777" w:rsidTr="000E7E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4DB206FD" w14:textId="25C561B6"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2016</w:t>
            </w:r>
          </w:p>
        </w:tc>
        <w:tc>
          <w:tcPr>
            <w:tcW w:w="0" w:type="auto"/>
            <w:shd w:val="clear" w:color="auto" w:fill="auto"/>
          </w:tcPr>
          <w:p w14:paraId="02DD56D7" w14:textId="204252C5"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Found the medial management was reasonable and appropriate</w:t>
            </w:r>
          </w:p>
        </w:tc>
        <w:tc>
          <w:tcPr>
            <w:tcW w:w="0" w:type="auto"/>
            <w:shd w:val="clear" w:color="auto" w:fill="auto"/>
          </w:tcPr>
          <w:p w14:paraId="2B6E0644" w14:textId="1093F268"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No unwarranted variation identified.</w:t>
            </w:r>
          </w:p>
          <w:p w14:paraId="4EDCAB56" w14:textId="77777777" w:rsidR="000E7ECE" w:rsidRPr="005640DB"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5640DB">
              <w:rPr>
                <w:rFonts w:cstheme="minorHAnsi"/>
                <w:b/>
                <w:bCs/>
                <w:sz w:val="20"/>
                <w:szCs w:val="20"/>
              </w:rPr>
              <w:t>Recommendation</w:t>
            </w:r>
          </w:p>
          <w:p w14:paraId="00593A12" w14:textId="21992667" w:rsidR="000E7ECE" w:rsidRPr="001E2AF0" w:rsidRDefault="000E7EC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Need to provide clarity about the obligation of a radiologist to report back to the referring doctor</w:t>
            </w:r>
          </w:p>
        </w:tc>
      </w:tr>
      <w:tr w:rsidR="000E7ECE" w:rsidRPr="001E2AF0" w14:paraId="2DA540CA" w14:textId="77777777" w:rsidTr="000E7ECE">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074BF45D" w14:textId="0434A0BC"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Queensland 2015</w:t>
            </w:r>
          </w:p>
        </w:tc>
        <w:tc>
          <w:tcPr>
            <w:tcW w:w="0" w:type="auto"/>
            <w:shd w:val="clear" w:color="auto" w:fill="auto"/>
          </w:tcPr>
          <w:p w14:paraId="4A1A1937" w14:textId="74346A18" w:rsidR="000E7ECE" w:rsidRPr="001E2AF0"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proofErr w:type="gramStart"/>
            <w:r w:rsidRPr="001E2AF0">
              <w:rPr>
                <w:rFonts w:cstheme="minorHAnsi"/>
                <w:sz w:val="20"/>
                <w:szCs w:val="20"/>
              </w:rPr>
              <w:t>4 year old</w:t>
            </w:r>
            <w:proofErr w:type="gramEnd"/>
            <w:r w:rsidRPr="001E2AF0">
              <w:rPr>
                <w:rFonts w:cstheme="minorHAnsi"/>
                <w:sz w:val="20"/>
                <w:szCs w:val="20"/>
              </w:rPr>
              <w:t xml:space="preserve"> child died following ingesting batteries</w:t>
            </w:r>
          </w:p>
        </w:tc>
        <w:tc>
          <w:tcPr>
            <w:tcW w:w="0" w:type="auto"/>
            <w:shd w:val="clear" w:color="auto" w:fill="auto"/>
          </w:tcPr>
          <w:p w14:paraId="07900453" w14:textId="5C5DB203" w:rsidR="000E7ECE" w:rsidRPr="005640DB" w:rsidRDefault="000E7ECE" w:rsidP="000E7ECE">
            <w:pPr>
              <w:spacing w:after="120"/>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5640DB">
              <w:rPr>
                <w:rFonts w:cstheme="minorHAnsi"/>
                <w:b/>
                <w:bCs/>
                <w:sz w:val="20"/>
                <w:szCs w:val="20"/>
              </w:rPr>
              <w:t>Recommendations</w:t>
            </w:r>
          </w:p>
          <w:p w14:paraId="7A2D55AA" w14:textId="1182F895"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The Royal Australian and New Zealand College of Radiologists develop an algorithm for early clinician notification.</w:t>
            </w:r>
          </w:p>
          <w:p w14:paraId="66462FD1" w14:textId="68871749" w:rsidR="000E7ECE" w:rsidRPr="001E2AF0" w:rsidRDefault="000E7ECE"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E2AF0">
              <w:rPr>
                <w:rFonts w:cstheme="minorHAnsi"/>
                <w:sz w:val="20"/>
                <w:szCs w:val="20"/>
              </w:rPr>
              <w:t>The Australian Health Practitioner Regulation Agency raise awareness of emerging product safety issues.</w:t>
            </w:r>
          </w:p>
        </w:tc>
      </w:tr>
      <w:tr w:rsidR="000E7ECE" w:rsidRPr="001E2AF0" w14:paraId="2947CD96" w14:textId="77777777" w:rsidTr="000E7E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0C398FA7" w14:textId="7C441AAA" w:rsidR="000E7ECE" w:rsidRPr="001E2AF0" w:rsidRDefault="000E7ECE" w:rsidP="000E7ECE">
            <w:pPr>
              <w:spacing w:after="120"/>
              <w:rPr>
                <w:rFonts w:cstheme="minorHAnsi"/>
                <w:b w:val="0"/>
                <w:bCs w:val="0"/>
                <w:color w:val="auto"/>
                <w:sz w:val="20"/>
                <w:szCs w:val="20"/>
              </w:rPr>
            </w:pPr>
            <w:r w:rsidRPr="001E2AF0">
              <w:rPr>
                <w:rFonts w:cstheme="minorHAnsi"/>
                <w:b w:val="0"/>
                <w:bCs w:val="0"/>
                <w:color w:val="auto"/>
                <w:sz w:val="20"/>
                <w:szCs w:val="20"/>
              </w:rPr>
              <w:t>Coroners court of Victoria 2015</w:t>
            </w:r>
          </w:p>
        </w:tc>
        <w:tc>
          <w:tcPr>
            <w:tcW w:w="0" w:type="auto"/>
            <w:shd w:val="clear" w:color="auto" w:fill="auto"/>
          </w:tcPr>
          <w:p w14:paraId="1748B17E" w14:textId="5BBFD94D"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 xml:space="preserve">Administration of radiographic contrast contributed to patient’s death. Background of acute on chronic renal failure. </w:t>
            </w:r>
          </w:p>
        </w:tc>
        <w:tc>
          <w:tcPr>
            <w:tcW w:w="0" w:type="auto"/>
            <w:shd w:val="clear" w:color="auto" w:fill="auto"/>
          </w:tcPr>
          <w:p w14:paraId="49CFF958" w14:textId="77777777" w:rsidR="000E7ECE" w:rsidRPr="009D6EFA"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D6EFA">
              <w:rPr>
                <w:rFonts w:cstheme="minorHAnsi"/>
                <w:b/>
                <w:bCs/>
                <w:sz w:val="20"/>
                <w:szCs w:val="20"/>
              </w:rPr>
              <w:t xml:space="preserve">Comment: </w:t>
            </w:r>
          </w:p>
          <w:p w14:paraId="5ACDEE9C" w14:textId="0A49AF73" w:rsidR="000E7ECE" w:rsidRPr="001E2AF0" w:rsidRDefault="000E7ECE" w:rsidP="000E7ECE">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E2AF0">
              <w:rPr>
                <w:rFonts w:cstheme="minorHAnsi"/>
                <w:sz w:val="20"/>
                <w:szCs w:val="20"/>
              </w:rPr>
              <w:t>It is the radiographer’s responsibility to obtain sufficient information to enable a proper judgement to be made as to any attendant risk to the patient.</w:t>
            </w:r>
          </w:p>
        </w:tc>
      </w:tr>
    </w:tbl>
    <w:p w14:paraId="3E76270A" w14:textId="77777777" w:rsidR="00067601" w:rsidRPr="009D6EFA" w:rsidRDefault="00067601" w:rsidP="009D6EFA">
      <w:bookmarkStart w:id="525" w:name="_Toc102033768"/>
      <w:bookmarkStart w:id="526" w:name="_Toc102033848"/>
      <w:bookmarkStart w:id="527" w:name="_Toc102034105"/>
      <w:bookmarkStart w:id="528" w:name="_Toc102377330"/>
      <w:bookmarkStart w:id="529" w:name="_Toc102377568"/>
      <w:bookmarkStart w:id="530" w:name="_Toc102396948"/>
      <w:r>
        <w:br w:type="page"/>
      </w:r>
    </w:p>
    <w:p w14:paraId="23D7D541" w14:textId="0F6C07DB" w:rsidR="0004619D" w:rsidRPr="005B68F7" w:rsidRDefault="0004619D" w:rsidP="00897196">
      <w:pPr>
        <w:pStyle w:val="Heading3"/>
      </w:pPr>
      <w:bookmarkStart w:id="531" w:name="_Toc109738010"/>
      <w:r w:rsidRPr="005B68F7">
        <w:lastRenderedPageBreak/>
        <w:t>Question 6: What standards operate nationally and internationally for diagnostic imaging and what do the standards address?</w:t>
      </w:r>
      <w:bookmarkEnd w:id="525"/>
      <w:bookmarkEnd w:id="526"/>
      <w:bookmarkEnd w:id="527"/>
      <w:bookmarkEnd w:id="528"/>
      <w:bookmarkEnd w:id="529"/>
      <w:bookmarkEnd w:id="530"/>
      <w:bookmarkEnd w:id="531"/>
      <w:r w:rsidRPr="005B68F7">
        <w:t xml:space="preserve">  </w:t>
      </w:r>
    </w:p>
    <w:p w14:paraId="6E1C585E" w14:textId="5DE5B4A2" w:rsidR="00DF55ED" w:rsidRDefault="00021EFD" w:rsidP="009E187C">
      <w:pPr>
        <w:pStyle w:val="Caption"/>
        <w:keepNext/>
        <w:pBdr>
          <w:top w:val="single" w:sz="4" w:space="1" w:color="auto"/>
        </w:pBdr>
        <w:rPr>
          <w:i w:val="0"/>
          <w:iCs w:val="0"/>
          <w:color w:val="auto"/>
          <w:sz w:val="22"/>
          <w:szCs w:val="22"/>
        </w:rPr>
      </w:pPr>
      <w:bookmarkStart w:id="532" w:name="_Toc102142965"/>
      <w:r w:rsidRPr="00021EFD">
        <w:rPr>
          <w:b/>
          <w:bCs/>
          <w:i w:val="0"/>
          <w:iCs w:val="0"/>
          <w:color w:val="auto"/>
          <w:sz w:val="22"/>
          <w:szCs w:val="22"/>
        </w:rPr>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9E187C">
        <w:rPr>
          <w:i w:val="0"/>
          <w:iCs w:val="0"/>
          <w:color w:val="auto"/>
          <w:sz w:val="22"/>
          <w:szCs w:val="22"/>
        </w:rPr>
        <w:t>Data extraction table for Question 6 (International standards)</w:t>
      </w:r>
      <w:bookmarkEnd w:id="532"/>
    </w:p>
    <w:p w14:paraId="504FA07D" w14:textId="77777777" w:rsidR="00D83A78" w:rsidRPr="00D83A78" w:rsidRDefault="00D83A78" w:rsidP="00D83A78"/>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7F313A" w:rsidRPr="007F313A" w14:paraId="37328719" w14:textId="77777777" w:rsidTr="00A87E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top w:val="none" w:sz="0" w:space="0" w:color="auto"/>
              <w:left w:val="none" w:sz="0" w:space="0" w:color="auto"/>
              <w:right w:val="none" w:sz="0" w:space="0" w:color="auto"/>
            </w:tcBorders>
            <w:shd w:val="clear" w:color="auto" w:fill="D9D9D9" w:themeFill="background1" w:themeFillShade="D9"/>
            <w:vAlign w:val="bottom"/>
            <w:hideMark/>
          </w:tcPr>
          <w:p w14:paraId="1129D701" w14:textId="77777777" w:rsidR="00DF55ED" w:rsidRPr="007F313A" w:rsidRDefault="00DF55ED"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Study / Document</w:t>
            </w:r>
          </w:p>
        </w:tc>
        <w:tc>
          <w:tcPr>
            <w:tcW w:w="1154" w:type="dxa"/>
            <w:tcBorders>
              <w:top w:val="none" w:sz="0" w:space="0" w:color="auto"/>
              <w:left w:val="none" w:sz="0" w:space="0" w:color="auto"/>
              <w:right w:val="none" w:sz="0" w:space="0" w:color="auto"/>
            </w:tcBorders>
            <w:shd w:val="clear" w:color="auto" w:fill="D9D9D9" w:themeFill="background1" w:themeFillShade="D9"/>
            <w:vAlign w:val="bottom"/>
            <w:hideMark/>
          </w:tcPr>
          <w:p w14:paraId="0D29FFC8"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Country</w:t>
            </w:r>
          </w:p>
        </w:tc>
        <w:tc>
          <w:tcPr>
            <w:tcW w:w="1927" w:type="dxa"/>
            <w:tcBorders>
              <w:top w:val="none" w:sz="0" w:space="0" w:color="auto"/>
              <w:left w:val="none" w:sz="0" w:space="0" w:color="auto"/>
              <w:right w:val="none" w:sz="0" w:space="0" w:color="auto"/>
            </w:tcBorders>
            <w:shd w:val="clear" w:color="auto" w:fill="D9D9D9" w:themeFill="background1" w:themeFillShade="D9"/>
            <w:vAlign w:val="bottom"/>
            <w:hideMark/>
          </w:tcPr>
          <w:p w14:paraId="1F465AE6"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 xml:space="preserve">Type of research </w:t>
            </w:r>
          </w:p>
        </w:tc>
        <w:tc>
          <w:tcPr>
            <w:tcW w:w="2406" w:type="dxa"/>
            <w:tcBorders>
              <w:top w:val="none" w:sz="0" w:space="0" w:color="auto"/>
              <w:left w:val="none" w:sz="0" w:space="0" w:color="auto"/>
              <w:right w:val="none" w:sz="0" w:space="0" w:color="auto"/>
            </w:tcBorders>
            <w:shd w:val="clear" w:color="auto" w:fill="D9D9D9" w:themeFill="background1" w:themeFillShade="D9"/>
            <w:vAlign w:val="bottom"/>
          </w:tcPr>
          <w:p w14:paraId="6919E8B8"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Profession</w:t>
            </w:r>
          </w:p>
        </w:tc>
        <w:tc>
          <w:tcPr>
            <w:tcW w:w="5330" w:type="dxa"/>
            <w:tcBorders>
              <w:top w:val="none" w:sz="0" w:space="0" w:color="auto"/>
              <w:left w:val="none" w:sz="0" w:space="0" w:color="auto"/>
              <w:right w:val="none" w:sz="0" w:space="0" w:color="auto"/>
            </w:tcBorders>
            <w:shd w:val="clear" w:color="auto" w:fill="D9D9D9" w:themeFill="background1" w:themeFillShade="D9"/>
            <w:vAlign w:val="bottom"/>
            <w:hideMark/>
          </w:tcPr>
          <w:p w14:paraId="2201B968" w14:textId="77777777" w:rsidR="00DF55ED" w:rsidRPr="007F313A" w:rsidRDefault="00DF55ED" w:rsidP="004875F7">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rPr>
            </w:pPr>
            <w:r w:rsidRPr="007F313A">
              <w:rPr>
                <w:rFonts w:ascii="Arial" w:hAnsi="Arial" w:cs="Arial"/>
                <w:b w:val="0"/>
                <w:bCs w:val="0"/>
                <w:color w:val="auto"/>
                <w:sz w:val="20"/>
                <w:szCs w:val="20"/>
              </w:rPr>
              <w:t xml:space="preserve">Key findings </w:t>
            </w:r>
          </w:p>
        </w:tc>
      </w:tr>
      <w:tr w:rsidR="007F313A" w:rsidRPr="007F313A" w14:paraId="4F94F808" w14:textId="77777777" w:rsidTr="00F649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3AA4001B" w14:textId="270F747D" w:rsidR="00320BA3" w:rsidRPr="007F313A" w:rsidRDefault="00320BA3"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American Society of Radiologic Technologists</w:t>
            </w:r>
            <w:r w:rsidR="00E80139" w:rsidRPr="007F313A">
              <w:rPr>
                <w:rFonts w:ascii="Arial" w:hAnsi="Arial" w:cs="Arial"/>
                <w:b w:val="0"/>
                <w:bCs w:val="0"/>
                <w:color w:val="auto"/>
                <w:sz w:val="20"/>
                <w:szCs w:val="20"/>
              </w:rPr>
              <w:t xml:space="preserve"> (ASRT)</w:t>
            </w:r>
            <w:r w:rsidRPr="007F313A">
              <w:rPr>
                <w:rFonts w:ascii="Arial" w:hAnsi="Arial" w:cs="Arial"/>
                <w:b w:val="0"/>
                <w:bCs w:val="0"/>
                <w:color w:val="auto"/>
                <w:sz w:val="20"/>
                <w:szCs w:val="20"/>
              </w:rPr>
              <w:t xml:space="preserve"> (2021)</w:t>
            </w:r>
          </w:p>
          <w:p w14:paraId="7921F40B" w14:textId="757DEB79" w:rsidR="00320BA3" w:rsidRPr="007F313A" w:rsidRDefault="00320BA3"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w:t>
            </w:r>
            <w:r w:rsidR="002679A2" w:rsidRPr="007F313A">
              <w:rPr>
                <w:rFonts w:ascii="Arial" w:hAnsi="Arial" w:cs="Arial"/>
                <w:b w:val="0"/>
                <w:bCs w:val="0"/>
                <w:color w:val="auto"/>
                <w:sz w:val="20"/>
                <w:szCs w:val="20"/>
              </w:rPr>
              <w:t>‘</w:t>
            </w:r>
            <w:r w:rsidRPr="007F313A">
              <w:rPr>
                <w:rFonts w:ascii="Arial" w:hAnsi="Arial" w:cs="Arial"/>
                <w:b w:val="0"/>
                <w:bCs w:val="0"/>
                <w:color w:val="auto"/>
                <w:sz w:val="20"/>
                <w:szCs w:val="20"/>
              </w:rPr>
              <w:t>The ASRT Practice Standards for medical imaging and radiation therapy</w:t>
            </w:r>
            <w:r w:rsidR="002679A2" w:rsidRPr="007F313A">
              <w:rPr>
                <w:rFonts w:ascii="Arial" w:hAnsi="Arial" w:cs="Arial"/>
                <w:b w:val="0"/>
                <w:bCs w:val="0"/>
                <w:color w:val="auto"/>
                <w:sz w:val="20"/>
                <w:szCs w:val="20"/>
              </w:rPr>
              <w:t>’</w:t>
            </w:r>
          </w:p>
        </w:tc>
        <w:tc>
          <w:tcPr>
            <w:tcW w:w="1154" w:type="dxa"/>
            <w:shd w:val="clear" w:color="auto" w:fill="auto"/>
          </w:tcPr>
          <w:p w14:paraId="269C549E" w14:textId="0DA10A4C"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1927" w:type="dxa"/>
            <w:shd w:val="clear" w:color="auto" w:fill="auto"/>
          </w:tcPr>
          <w:p w14:paraId="5666E65F" w14:textId="7614AB72"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Practice Standards</w:t>
            </w:r>
          </w:p>
        </w:tc>
        <w:tc>
          <w:tcPr>
            <w:tcW w:w="2406" w:type="dxa"/>
            <w:shd w:val="clear" w:color="auto" w:fill="auto"/>
          </w:tcPr>
          <w:p w14:paraId="44A0B476" w14:textId="12022A34"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General</w:t>
            </w:r>
          </w:p>
        </w:tc>
        <w:tc>
          <w:tcPr>
            <w:tcW w:w="5330" w:type="dxa"/>
            <w:shd w:val="clear" w:color="auto" w:fill="auto"/>
          </w:tcPr>
          <w:p w14:paraId="7819D50B" w14:textId="504AC1CE" w:rsidR="00320BA3" w:rsidRPr="007F313A" w:rsidRDefault="00320BA3"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Practice standards issued by the </w:t>
            </w:r>
            <w:r w:rsidR="00897196" w:rsidRPr="007F313A">
              <w:rPr>
                <w:rFonts w:ascii="Arial" w:hAnsi="Arial" w:cs="Arial"/>
                <w:sz w:val="20"/>
                <w:szCs w:val="20"/>
              </w:rPr>
              <w:t xml:space="preserve">American Society of Radiologic Technologists </w:t>
            </w:r>
            <w:r w:rsidRPr="007F313A">
              <w:rPr>
                <w:rFonts w:ascii="Arial" w:hAnsi="Arial" w:cs="Arial"/>
                <w:sz w:val="20"/>
                <w:szCs w:val="20"/>
              </w:rPr>
              <w:t xml:space="preserve">to guide the medical imaging (and radiation therapy) profession to evaluate </w:t>
            </w:r>
            <w:r w:rsidR="00E80139" w:rsidRPr="007F313A">
              <w:rPr>
                <w:rFonts w:ascii="Arial" w:hAnsi="Arial" w:cs="Arial"/>
                <w:sz w:val="20"/>
                <w:szCs w:val="20"/>
              </w:rPr>
              <w:t xml:space="preserve">the </w:t>
            </w:r>
            <w:r w:rsidRPr="007F313A">
              <w:rPr>
                <w:rFonts w:ascii="Arial" w:hAnsi="Arial" w:cs="Arial"/>
                <w:sz w:val="20"/>
                <w:szCs w:val="20"/>
              </w:rPr>
              <w:t xml:space="preserve">quality of practice service and education provided within the profession. These practice standards detail 13 standards: </w:t>
            </w:r>
          </w:p>
          <w:p w14:paraId="120F0421"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Assessment</w:t>
            </w:r>
          </w:p>
          <w:p w14:paraId="651E26A6"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Analysis/Determination</w:t>
            </w:r>
          </w:p>
          <w:p w14:paraId="50BDA524"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Education</w:t>
            </w:r>
          </w:p>
          <w:p w14:paraId="16753311"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Performance</w:t>
            </w:r>
          </w:p>
          <w:p w14:paraId="2934D69D"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Evaluation</w:t>
            </w:r>
          </w:p>
          <w:p w14:paraId="6B1A0ACB"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Implementation</w:t>
            </w:r>
          </w:p>
          <w:p w14:paraId="611CEBB4"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Outcomes Measurement</w:t>
            </w:r>
          </w:p>
          <w:p w14:paraId="2D8B5034"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Documentation</w:t>
            </w:r>
          </w:p>
          <w:p w14:paraId="54909F60"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 xml:space="preserve">Quality </w:t>
            </w:r>
          </w:p>
          <w:p w14:paraId="4B3F0077"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Self-Assessment</w:t>
            </w:r>
          </w:p>
          <w:p w14:paraId="4B019FDC"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Collaboration and Collegiality</w:t>
            </w:r>
          </w:p>
          <w:p w14:paraId="2D26784B" w14:textId="77777777" w:rsidR="00320BA3" w:rsidRPr="00A87E33"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87E33">
              <w:rPr>
                <w:rFonts w:cstheme="minorHAnsi"/>
                <w:sz w:val="20"/>
                <w:szCs w:val="20"/>
              </w:rPr>
              <w:t>Ethics</w:t>
            </w:r>
          </w:p>
          <w:p w14:paraId="6437E68F" w14:textId="3AD03881" w:rsidR="00305E45" w:rsidRPr="007F313A" w:rsidRDefault="00320BA3"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87E33">
              <w:rPr>
                <w:rFonts w:cstheme="minorHAnsi"/>
                <w:sz w:val="20"/>
                <w:szCs w:val="20"/>
              </w:rPr>
              <w:t>Research, Innovation and Professional Advocacy</w:t>
            </w:r>
          </w:p>
        </w:tc>
      </w:tr>
    </w:tbl>
    <w:p w14:paraId="66E1D7FA" w14:textId="77777777" w:rsidR="00A87E33" w:rsidRDefault="00A87E33">
      <w:pPr>
        <w:spacing w:after="80"/>
      </w:pPr>
      <w:r>
        <w:br w:type="page"/>
      </w:r>
    </w:p>
    <w:p w14:paraId="73993CE3" w14:textId="1C4FB7F0" w:rsidR="00A87E33" w:rsidRDefault="00A87E33" w:rsidP="005F7B9B">
      <w:pPr>
        <w:pStyle w:val="Caption"/>
        <w:keepNext/>
        <w:pBdr>
          <w:top w:val="single" w:sz="4" w:space="0" w:color="auto"/>
        </w:pBdr>
        <w:rPr>
          <w:i w:val="0"/>
          <w:iCs w:val="0"/>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Pr>
          <w:i w:val="0"/>
          <w:iCs w:val="0"/>
          <w:color w:val="auto"/>
          <w:sz w:val="22"/>
          <w:szCs w:val="22"/>
        </w:rPr>
        <w:t>Continued</w:t>
      </w:r>
    </w:p>
    <w:p w14:paraId="313534C2" w14:textId="77777777" w:rsidR="00A87E33" w:rsidRDefault="00A87E33"/>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A87E33" w:rsidRPr="007F313A" w14:paraId="2C64A7EB" w14:textId="77777777" w:rsidTr="00A87E33">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auto"/>
            </w:tcBorders>
            <w:shd w:val="clear" w:color="auto" w:fill="D9D9D9" w:themeFill="background1" w:themeFillShade="D9"/>
            <w:vAlign w:val="bottom"/>
          </w:tcPr>
          <w:p w14:paraId="31AB8204" w14:textId="24F691F5" w:rsidR="00A87E33" w:rsidRPr="007F313A" w:rsidRDefault="00A87E33" w:rsidP="00A87E33">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54" w:type="dxa"/>
            <w:tcBorders>
              <w:top w:val="single" w:sz="4" w:space="0" w:color="auto"/>
            </w:tcBorders>
            <w:shd w:val="clear" w:color="auto" w:fill="D9D9D9" w:themeFill="background1" w:themeFillShade="D9"/>
            <w:vAlign w:val="bottom"/>
          </w:tcPr>
          <w:p w14:paraId="1BA79DDC" w14:textId="224A3B73"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927" w:type="dxa"/>
            <w:tcBorders>
              <w:top w:val="single" w:sz="4" w:space="0" w:color="auto"/>
            </w:tcBorders>
            <w:shd w:val="clear" w:color="auto" w:fill="D9D9D9" w:themeFill="background1" w:themeFillShade="D9"/>
            <w:vAlign w:val="bottom"/>
          </w:tcPr>
          <w:p w14:paraId="085FC290" w14:textId="14D75D48"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2406" w:type="dxa"/>
            <w:tcBorders>
              <w:top w:val="single" w:sz="4" w:space="0" w:color="auto"/>
            </w:tcBorders>
            <w:shd w:val="clear" w:color="auto" w:fill="D9D9D9" w:themeFill="background1" w:themeFillShade="D9"/>
            <w:vAlign w:val="bottom"/>
          </w:tcPr>
          <w:p w14:paraId="5CB7C648" w14:textId="252256F8"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5330" w:type="dxa"/>
            <w:tcBorders>
              <w:top w:val="single" w:sz="4" w:space="0" w:color="auto"/>
            </w:tcBorders>
            <w:shd w:val="clear" w:color="auto" w:fill="D9D9D9" w:themeFill="background1" w:themeFillShade="D9"/>
            <w:vAlign w:val="bottom"/>
          </w:tcPr>
          <w:p w14:paraId="113EAC4C" w14:textId="316F2A55" w:rsidR="00A87E33" w:rsidRPr="007F313A" w:rsidRDefault="00A87E33" w:rsidP="00A87E3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7F313A" w:rsidRPr="005F7B9B" w14:paraId="3AE8B3AE" w14:textId="77777777" w:rsidTr="00F649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tcBorders>
            <w:shd w:val="clear" w:color="auto" w:fill="auto"/>
          </w:tcPr>
          <w:p w14:paraId="572A489D" w14:textId="0206FCC0" w:rsidR="00D938B6" w:rsidRPr="007F313A" w:rsidRDefault="00D938B6"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Canadian </w:t>
            </w:r>
            <w:r w:rsidR="00E04D48" w:rsidRPr="007F313A">
              <w:rPr>
                <w:rFonts w:ascii="Arial" w:hAnsi="Arial" w:cs="Arial"/>
                <w:b w:val="0"/>
                <w:bCs w:val="0"/>
                <w:color w:val="auto"/>
                <w:sz w:val="20"/>
                <w:szCs w:val="20"/>
              </w:rPr>
              <w:t>association</w:t>
            </w:r>
            <w:r w:rsidRPr="007F313A">
              <w:rPr>
                <w:rFonts w:ascii="Arial" w:hAnsi="Arial" w:cs="Arial"/>
                <w:b w:val="0"/>
                <w:bCs w:val="0"/>
                <w:color w:val="auto"/>
                <w:sz w:val="20"/>
                <w:szCs w:val="20"/>
              </w:rPr>
              <w:t xml:space="preserve"> of Medical Radiation Technologists</w:t>
            </w:r>
            <w:r w:rsidR="00E04D48" w:rsidRPr="007F313A">
              <w:rPr>
                <w:rFonts w:ascii="Arial" w:hAnsi="Arial" w:cs="Arial"/>
                <w:b w:val="0"/>
                <w:bCs w:val="0"/>
                <w:color w:val="auto"/>
                <w:sz w:val="20"/>
                <w:szCs w:val="20"/>
              </w:rPr>
              <w:t xml:space="preserve"> (n.d.)</w:t>
            </w:r>
          </w:p>
        </w:tc>
        <w:tc>
          <w:tcPr>
            <w:tcW w:w="1154" w:type="dxa"/>
            <w:shd w:val="clear" w:color="auto" w:fill="auto"/>
          </w:tcPr>
          <w:p w14:paraId="0C30891A" w14:textId="491219BB" w:rsidR="00D938B6" w:rsidRPr="007F313A" w:rsidRDefault="00D938B6"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Canada</w:t>
            </w:r>
          </w:p>
        </w:tc>
        <w:tc>
          <w:tcPr>
            <w:tcW w:w="1927" w:type="dxa"/>
            <w:shd w:val="clear" w:color="auto" w:fill="auto"/>
          </w:tcPr>
          <w:p w14:paraId="3D086AA9" w14:textId="5671EFAD" w:rsidR="00D938B6" w:rsidRPr="007F313A" w:rsidRDefault="00D938B6"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Guidelines on </w:t>
            </w:r>
            <w:r w:rsidRPr="007F313A">
              <w:rPr>
                <w:rFonts w:ascii="Arial" w:hAnsi="Arial" w:cs="Arial"/>
                <w:i/>
                <w:iCs/>
                <w:sz w:val="20"/>
                <w:szCs w:val="20"/>
              </w:rPr>
              <w:t xml:space="preserve">patient safety </w:t>
            </w:r>
            <w:r w:rsidRPr="007F313A">
              <w:rPr>
                <w:rFonts w:ascii="Arial" w:hAnsi="Arial" w:cs="Arial"/>
                <w:sz w:val="20"/>
                <w:szCs w:val="20"/>
              </w:rPr>
              <w:t xml:space="preserve">and </w:t>
            </w:r>
            <w:r w:rsidRPr="007F313A">
              <w:rPr>
                <w:rFonts w:ascii="Arial" w:hAnsi="Arial" w:cs="Arial"/>
                <w:i/>
                <w:iCs/>
                <w:sz w:val="20"/>
                <w:szCs w:val="20"/>
              </w:rPr>
              <w:t>quality of care</w:t>
            </w:r>
          </w:p>
        </w:tc>
        <w:tc>
          <w:tcPr>
            <w:tcW w:w="2406" w:type="dxa"/>
            <w:shd w:val="clear" w:color="auto" w:fill="auto"/>
          </w:tcPr>
          <w:p w14:paraId="06F0A26D" w14:textId="7B37F07E" w:rsidR="00D938B6" w:rsidRPr="007F313A" w:rsidRDefault="00D938B6"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Medical Imaging</w:t>
            </w:r>
            <w:r w:rsidR="00552065" w:rsidRPr="007F313A">
              <w:rPr>
                <w:rFonts w:ascii="Arial" w:hAnsi="Arial" w:cs="Arial"/>
                <w:sz w:val="20"/>
                <w:szCs w:val="20"/>
              </w:rPr>
              <w:t xml:space="preserve"> </w:t>
            </w:r>
            <w:r w:rsidRPr="007F313A">
              <w:rPr>
                <w:rFonts w:ascii="Arial" w:hAnsi="Arial" w:cs="Arial"/>
                <w:sz w:val="20"/>
                <w:szCs w:val="20"/>
              </w:rPr>
              <w:t>/</w:t>
            </w:r>
            <w:r w:rsidR="00552065" w:rsidRPr="007F313A">
              <w:rPr>
                <w:rFonts w:ascii="Arial" w:hAnsi="Arial" w:cs="Arial"/>
                <w:sz w:val="20"/>
                <w:szCs w:val="20"/>
              </w:rPr>
              <w:t xml:space="preserve"> </w:t>
            </w:r>
            <w:r w:rsidRPr="007F313A">
              <w:rPr>
                <w:rFonts w:ascii="Arial" w:hAnsi="Arial" w:cs="Arial"/>
                <w:sz w:val="20"/>
                <w:szCs w:val="20"/>
              </w:rPr>
              <w:t>Nuclear Medicine</w:t>
            </w:r>
          </w:p>
        </w:tc>
        <w:tc>
          <w:tcPr>
            <w:tcW w:w="5330" w:type="dxa"/>
            <w:shd w:val="clear" w:color="auto" w:fill="auto"/>
          </w:tcPr>
          <w:p w14:paraId="2EFCCD25" w14:textId="21953D56" w:rsidR="00396530" w:rsidRPr="005F7B9B" w:rsidRDefault="00D938B6" w:rsidP="005F7B9B">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Best Practice Guidelines provide quick reference notes on patient safety and quality of care. These guidelines are categorised into</w:t>
            </w:r>
            <w:r w:rsidR="00396530" w:rsidRPr="005F7B9B">
              <w:rPr>
                <w:rFonts w:cstheme="minorHAnsi"/>
                <w:sz w:val="20"/>
                <w:szCs w:val="20"/>
              </w:rPr>
              <w:t>:</w:t>
            </w:r>
          </w:p>
          <w:p w14:paraId="53A5EF55" w14:textId="2A472B1B" w:rsidR="00A668EF" w:rsidRPr="005F7B9B" w:rsidRDefault="0039653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C</w:t>
            </w:r>
            <w:r w:rsidR="00D938B6" w:rsidRPr="005F7B9B">
              <w:rPr>
                <w:rFonts w:cstheme="minorHAnsi"/>
                <w:sz w:val="20"/>
                <w:szCs w:val="20"/>
              </w:rPr>
              <w:t>ore guidelines apply to all disciplines of medical radiation and those that are discipline specific.</w:t>
            </w:r>
          </w:p>
          <w:p w14:paraId="73BF58E4" w14:textId="6CBEE6D1" w:rsidR="00A668EF" w:rsidRPr="005F7B9B" w:rsidRDefault="00A668E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P</w:t>
            </w:r>
            <w:r w:rsidR="00D938B6" w:rsidRPr="005F7B9B">
              <w:rPr>
                <w:rFonts w:cstheme="minorHAnsi"/>
                <w:sz w:val="20"/>
                <w:szCs w:val="20"/>
              </w:rPr>
              <w:t xml:space="preserve">atient safety guidelines address general safety, radiation safety, </w:t>
            </w:r>
            <w:r w:rsidR="00897196" w:rsidRPr="005F7B9B">
              <w:rPr>
                <w:rFonts w:cstheme="minorHAnsi"/>
                <w:sz w:val="20"/>
                <w:szCs w:val="20"/>
              </w:rPr>
              <w:t xml:space="preserve">magnetic resonance imaging </w:t>
            </w:r>
            <w:r w:rsidR="00D938B6" w:rsidRPr="005F7B9B">
              <w:rPr>
                <w:rFonts w:cstheme="minorHAnsi"/>
                <w:sz w:val="20"/>
                <w:szCs w:val="20"/>
              </w:rPr>
              <w:t>safety</w:t>
            </w:r>
            <w:r w:rsidR="00E80139" w:rsidRPr="005F7B9B">
              <w:rPr>
                <w:rFonts w:cstheme="minorHAnsi"/>
                <w:sz w:val="20"/>
                <w:szCs w:val="20"/>
              </w:rPr>
              <w:t xml:space="preserve"> and</w:t>
            </w:r>
            <w:r w:rsidR="00D938B6" w:rsidRPr="005F7B9B">
              <w:rPr>
                <w:rFonts w:cstheme="minorHAnsi"/>
                <w:sz w:val="20"/>
                <w:szCs w:val="20"/>
              </w:rPr>
              <w:t xml:space="preserve"> patient safety incidents.</w:t>
            </w:r>
          </w:p>
          <w:p w14:paraId="5893D895" w14:textId="074D7478" w:rsidR="00800EDB" w:rsidRPr="005F7B9B" w:rsidRDefault="00A668E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F7B9B">
              <w:rPr>
                <w:rFonts w:cstheme="minorHAnsi"/>
                <w:sz w:val="20"/>
                <w:szCs w:val="20"/>
              </w:rPr>
              <w:t>Q</w:t>
            </w:r>
            <w:r w:rsidR="00D938B6" w:rsidRPr="005F7B9B">
              <w:rPr>
                <w:rFonts w:cstheme="minorHAnsi"/>
                <w:sz w:val="20"/>
                <w:szCs w:val="20"/>
              </w:rPr>
              <w:t xml:space="preserve">uality of care guidelines address appropriate care, adapting care, complex patients, </w:t>
            </w:r>
            <w:r w:rsidR="00E80139" w:rsidRPr="005F7B9B">
              <w:rPr>
                <w:rFonts w:cstheme="minorHAnsi"/>
                <w:sz w:val="20"/>
                <w:szCs w:val="20"/>
              </w:rPr>
              <w:t xml:space="preserve">and </w:t>
            </w:r>
            <w:r w:rsidR="00D938B6" w:rsidRPr="005F7B9B">
              <w:rPr>
                <w:rFonts w:cstheme="minorHAnsi"/>
                <w:sz w:val="20"/>
                <w:szCs w:val="20"/>
              </w:rPr>
              <w:t>quality assurance.</w:t>
            </w:r>
          </w:p>
        </w:tc>
      </w:tr>
      <w:tr w:rsidR="007F313A" w:rsidRPr="007F313A" w14:paraId="3DA04F86" w14:textId="77777777" w:rsidTr="00F649BB">
        <w:trPr>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290B984C" w14:textId="77777777" w:rsidR="00E04D48" w:rsidRPr="007F313A" w:rsidRDefault="00E04D48"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Chawla et al</w:t>
            </w:r>
            <w:r w:rsidR="00983F24" w:rsidRPr="007F313A">
              <w:rPr>
                <w:rFonts w:ascii="Arial" w:hAnsi="Arial" w:cs="Arial"/>
                <w:b w:val="0"/>
                <w:bCs w:val="0"/>
                <w:color w:val="auto"/>
                <w:sz w:val="20"/>
                <w:szCs w:val="20"/>
              </w:rPr>
              <w:t xml:space="preserve"> (2019)</w:t>
            </w:r>
          </w:p>
          <w:p w14:paraId="0BA466C4" w14:textId="2F74EB02" w:rsidR="00983F24" w:rsidRPr="007F313A" w:rsidRDefault="00983F24"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‘Canadian Association of Radiologists</w:t>
            </w:r>
            <w:r w:rsidR="00E80139" w:rsidRPr="007F313A">
              <w:rPr>
                <w:rFonts w:ascii="Arial" w:hAnsi="Arial" w:cs="Arial"/>
                <w:b w:val="0"/>
                <w:bCs w:val="0"/>
                <w:color w:val="auto"/>
                <w:sz w:val="20"/>
                <w:szCs w:val="20"/>
              </w:rPr>
              <w:t xml:space="preserve"> (CAR)</w:t>
            </w:r>
            <w:r w:rsidRPr="007F313A">
              <w:rPr>
                <w:rFonts w:ascii="Arial" w:hAnsi="Arial" w:cs="Arial"/>
                <w:b w:val="0"/>
                <w:bCs w:val="0"/>
                <w:color w:val="auto"/>
                <w:sz w:val="20"/>
                <w:szCs w:val="20"/>
              </w:rPr>
              <w:t xml:space="preserve"> position statement on point-of-care ultrasound’ </w:t>
            </w:r>
          </w:p>
        </w:tc>
        <w:tc>
          <w:tcPr>
            <w:tcW w:w="1154" w:type="dxa"/>
            <w:shd w:val="clear" w:color="auto" w:fill="auto"/>
          </w:tcPr>
          <w:p w14:paraId="3D071717" w14:textId="47323797" w:rsidR="00E04D48"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Canada</w:t>
            </w:r>
          </w:p>
        </w:tc>
        <w:tc>
          <w:tcPr>
            <w:tcW w:w="1927" w:type="dxa"/>
            <w:shd w:val="clear" w:color="auto" w:fill="auto"/>
          </w:tcPr>
          <w:p w14:paraId="540D9570" w14:textId="6C8B723F" w:rsidR="00E04D48"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Position Statement</w:t>
            </w:r>
          </w:p>
        </w:tc>
        <w:tc>
          <w:tcPr>
            <w:tcW w:w="2406" w:type="dxa"/>
            <w:shd w:val="clear" w:color="auto" w:fill="auto"/>
          </w:tcPr>
          <w:p w14:paraId="282AB97D" w14:textId="3CAAC549" w:rsidR="00E04D48"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Ultrasound</w:t>
            </w:r>
          </w:p>
        </w:tc>
        <w:tc>
          <w:tcPr>
            <w:tcW w:w="5330" w:type="dxa"/>
            <w:shd w:val="clear" w:color="auto" w:fill="auto"/>
          </w:tcPr>
          <w:p w14:paraId="4F686290" w14:textId="5B6FC3A4" w:rsidR="00E26892" w:rsidRPr="007F313A" w:rsidRDefault="0089494B"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T</w:t>
            </w:r>
            <w:r w:rsidR="00E04D48" w:rsidRPr="007F313A">
              <w:rPr>
                <w:rFonts w:ascii="Arial" w:hAnsi="Arial" w:cs="Arial"/>
                <w:sz w:val="20"/>
                <w:szCs w:val="20"/>
              </w:rPr>
              <w:t xml:space="preserve">o ensure patient safety and promote the appropriate use of imaging technology, </w:t>
            </w:r>
            <w:r w:rsidR="008A4AEA" w:rsidRPr="007F313A">
              <w:rPr>
                <w:rFonts w:ascii="Arial" w:hAnsi="Arial" w:cs="Arial"/>
                <w:sz w:val="20"/>
                <w:szCs w:val="20"/>
              </w:rPr>
              <w:t xml:space="preserve">the </w:t>
            </w:r>
            <w:r w:rsidR="008022B6" w:rsidRPr="007F313A">
              <w:rPr>
                <w:rFonts w:ascii="Arial" w:hAnsi="Arial" w:cs="Arial"/>
                <w:sz w:val="20"/>
                <w:szCs w:val="20"/>
              </w:rPr>
              <w:t>Canadian Association of Radiologist</w:t>
            </w:r>
            <w:r w:rsidR="00E80139" w:rsidRPr="007F313A">
              <w:rPr>
                <w:rFonts w:ascii="Arial" w:hAnsi="Arial" w:cs="Arial"/>
                <w:sz w:val="20"/>
                <w:szCs w:val="20"/>
              </w:rPr>
              <w:t>s position</w:t>
            </w:r>
            <w:r w:rsidR="00E04D48" w:rsidRPr="007F313A">
              <w:rPr>
                <w:rFonts w:ascii="Arial" w:hAnsi="Arial" w:cs="Arial"/>
                <w:sz w:val="20"/>
                <w:szCs w:val="20"/>
              </w:rPr>
              <w:t xml:space="preserve"> is that patients must have access to appropriate, high-quality ultrasound services delivered by providers who have received training commensurate with existing jurisdictional regulations.</w:t>
            </w:r>
          </w:p>
          <w:p w14:paraId="1EE96DBD" w14:textId="60794B65" w:rsidR="008B569C" w:rsidRPr="007F313A" w:rsidRDefault="00E04D48"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Ultrasound is highly operator dependent; experience plays a critical role in the develop</w:t>
            </w:r>
            <w:r w:rsidR="0081781A" w:rsidRPr="007F313A">
              <w:rPr>
                <w:rFonts w:ascii="Arial" w:hAnsi="Arial" w:cs="Arial"/>
                <w:sz w:val="20"/>
                <w:szCs w:val="20"/>
              </w:rPr>
              <w:t>ing</w:t>
            </w:r>
            <w:r w:rsidRPr="007F313A">
              <w:rPr>
                <w:rFonts w:ascii="Arial" w:hAnsi="Arial" w:cs="Arial"/>
                <w:sz w:val="20"/>
                <w:szCs w:val="20"/>
              </w:rPr>
              <w:t xml:space="preserve"> the interpretive and examination performance skills. If practitioners of </w:t>
            </w:r>
            <w:r w:rsidR="00E80139" w:rsidRPr="007F313A">
              <w:rPr>
                <w:rFonts w:ascii="Arial" w:hAnsi="Arial" w:cs="Arial"/>
                <w:sz w:val="20"/>
                <w:szCs w:val="20"/>
              </w:rPr>
              <w:t xml:space="preserve">point of care ultrasound </w:t>
            </w:r>
            <w:r w:rsidRPr="007F313A">
              <w:rPr>
                <w:rFonts w:ascii="Arial" w:hAnsi="Arial" w:cs="Arial"/>
                <w:sz w:val="20"/>
                <w:szCs w:val="20"/>
              </w:rPr>
              <w:t>extend their scanning beyond the scope of their usual practice, there is an increased risk of an adverse outcome for patients.</w:t>
            </w:r>
          </w:p>
          <w:p w14:paraId="0A1AB50C" w14:textId="33F76BDD" w:rsidR="00800EDB" w:rsidRPr="007F313A" w:rsidRDefault="00E04D48" w:rsidP="00A87E3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Therefore, it is imperative that the ultrasound training received by a </w:t>
            </w:r>
            <w:r w:rsidR="00563B65" w:rsidRPr="007F313A">
              <w:rPr>
                <w:rFonts w:ascii="Arial" w:hAnsi="Arial" w:cs="Arial"/>
                <w:sz w:val="20"/>
                <w:szCs w:val="20"/>
              </w:rPr>
              <w:t>point of care ultrasound</w:t>
            </w:r>
            <w:r w:rsidRPr="007F313A">
              <w:rPr>
                <w:rFonts w:ascii="Arial" w:hAnsi="Arial" w:cs="Arial"/>
                <w:sz w:val="20"/>
                <w:szCs w:val="20"/>
              </w:rPr>
              <w:t xml:space="preserve"> imager is equivalent to that of a qualified imaging specialist in </w:t>
            </w:r>
            <w:r w:rsidR="00E80139" w:rsidRPr="007F313A">
              <w:rPr>
                <w:rFonts w:ascii="Arial" w:hAnsi="Arial" w:cs="Arial"/>
                <w:sz w:val="20"/>
                <w:szCs w:val="20"/>
              </w:rPr>
              <w:t>their</w:t>
            </w:r>
            <w:r w:rsidRPr="007F313A">
              <w:rPr>
                <w:rFonts w:ascii="Arial" w:hAnsi="Arial" w:cs="Arial"/>
                <w:sz w:val="20"/>
                <w:szCs w:val="20"/>
              </w:rPr>
              <w:t xml:space="preserve"> chosen field of expertise.</w:t>
            </w:r>
          </w:p>
        </w:tc>
      </w:tr>
    </w:tbl>
    <w:p w14:paraId="461536E5" w14:textId="77777777" w:rsidR="005F7B9B" w:rsidRDefault="005F7B9B">
      <w:pPr>
        <w:spacing w:after="80"/>
      </w:pPr>
      <w:r>
        <w:br w:type="page"/>
      </w:r>
    </w:p>
    <w:p w14:paraId="29E8231E" w14:textId="77777777" w:rsidR="005F7B9B" w:rsidRDefault="005F7B9B" w:rsidP="005F7B9B">
      <w:pPr>
        <w:pStyle w:val="Caption"/>
        <w:keepNext/>
        <w:pBdr>
          <w:top w:val="single" w:sz="4" w:space="0" w:color="auto"/>
        </w:pBdr>
        <w:rPr>
          <w:i w:val="0"/>
          <w:iCs w:val="0"/>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Pr>
          <w:i w:val="0"/>
          <w:iCs w:val="0"/>
          <w:color w:val="auto"/>
          <w:sz w:val="22"/>
          <w:szCs w:val="22"/>
        </w:rPr>
        <w:t>Continued</w:t>
      </w:r>
    </w:p>
    <w:p w14:paraId="5EC0D70B" w14:textId="77777777" w:rsidR="005F7B9B" w:rsidRDefault="005F7B9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378"/>
        <w:gridCol w:w="1247"/>
        <w:gridCol w:w="1258"/>
        <w:gridCol w:w="1206"/>
        <w:gridCol w:w="6859"/>
      </w:tblGrid>
      <w:tr w:rsidR="005F7B9B" w:rsidRPr="007F313A" w14:paraId="225C2C61" w14:textId="77777777" w:rsidTr="000647A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3B626D50" w14:textId="6F3D7F0A" w:rsidR="005F7B9B" w:rsidRPr="007F313A" w:rsidRDefault="005F7B9B" w:rsidP="005F7B9B">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4A0858F9" w14:textId="253F98B9"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3D4A2A2A" w14:textId="13D2AEE0"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0" w:type="auto"/>
            <w:tcBorders>
              <w:top w:val="single" w:sz="4" w:space="0" w:color="auto"/>
            </w:tcBorders>
            <w:shd w:val="clear" w:color="auto" w:fill="D9D9D9" w:themeFill="background1" w:themeFillShade="D9"/>
            <w:vAlign w:val="bottom"/>
          </w:tcPr>
          <w:p w14:paraId="614061B3" w14:textId="148B8DA9"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7DF10510" w14:textId="48C64E68" w:rsidR="005F7B9B" w:rsidRPr="007F313A" w:rsidRDefault="005F7B9B" w:rsidP="005F7B9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7F313A" w:rsidRPr="007F313A" w14:paraId="6D39BDE3" w14:textId="77777777" w:rsidTr="000647A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028017F9" w14:textId="3A2236BD" w:rsidR="00BF0B45" w:rsidRPr="007F313A" w:rsidRDefault="00BF0B45"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College of Radiographers</w:t>
            </w:r>
            <w:r w:rsidR="00E80139" w:rsidRPr="007F313A">
              <w:rPr>
                <w:rFonts w:ascii="Arial" w:hAnsi="Arial" w:cs="Arial"/>
                <w:b w:val="0"/>
                <w:bCs w:val="0"/>
                <w:color w:val="auto"/>
                <w:sz w:val="20"/>
                <w:szCs w:val="20"/>
              </w:rPr>
              <w:t xml:space="preserve"> </w:t>
            </w:r>
            <w:r w:rsidRPr="007F313A">
              <w:rPr>
                <w:rFonts w:ascii="Arial" w:hAnsi="Arial" w:cs="Arial"/>
                <w:b w:val="0"/>
                <w:bCs w:val="0"/>
                <w:color w:val="auto"/>
                <w:sz w:val="20"/>
                <w:szCs w:val="20"/>
              </w:rPr>
              <w:t xml:space="preserve"> and Royal College of Radiologists (2021)</w:t>
            </w:r>
          </w:p>
          <w:p w14:paraId="4A2F3D44" w14:textId="40965212" w:rsidR="00BF0B45" w:rsidRPr="007F313A" w:rsidRDefault="00BF0B45"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‘Quality standards for imaging’ </w:t>
            </w:r>
          </w:p>
        </w:tc>
        <w:tc>
          <w:tcPr>
            <w:tcW w:w="0" w:type="auto"/>
            <w:shd w:val="clear" w:color="auto" w:fill="auto"/>
          </w:tcPr>
          <w:p w14:paraId="114E2C34" w14:textId="65425AD8" w:rsidR="00BF0B45"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0" w:type="auto"/>
            <w:shd w:val="clear" w:color="auto" w:fill="auto"/>
          </w:tcPr>
          <w:p w14:paraId="7F0279D7" w14:textId="3DA4097A" w:rsidR="00BF0B45"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Standard</w:t>
            </w:r>
          </w:p>
        </w:tc>
        <w:tc>
          <w:tcPr>
            <w:tcW w:w="0" w:type="auto"/>
            <w:shd w:val="clear" w:color="auto" w:fill="auto"/>
          </w:tcPr>
          <w:p w14:paraId="1D091ABA" w14:textId="590C7492" w:rsidR="00BF0B45"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General (all)</w:t>
            </w:r>
          </w:p>
        </w:tc>
        <w:tc>
          <w:tcPr>
            <w:tcW w:w="0" w:type="auto"/>
            <w:shd w:val="clear" w:color="auto" w:fill="auto"/>
          </w:tcPr>
          <w:p w14:paraId="7CE79B62" w14:textId="284E44E6" w:rsidR="00E80139" w:rsidRPr="007F313A" w:rsidRDefault="00BF0B45"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Quality </w:t>
            </w:r>
            <w:r w:rsidR="00E80139" w:rsidRPr="007F313A">
              <w:rPr>
                <w:rFonts w:ascii="Arial" w:eastAsia="Calibri" w:hAnsi="Arial" w:cs="Arial"/>
                <w:sz w:val="20"/>
                <w:szCs w:val="20"/>
              </w:rPr>
              <w:t>standards for</w:t>
            </w:r>
            <w:r w:rsidRPr="007F313A">
              <w:rPr>
                <w:rFonts w:ascii="Arial" w:eastAsia="Calibri" w:hAnsi="Arial" w:cs="Arial"/>
                <w:sz w:val="20"/>
                <w:szCs w:val="20"/>
              </w:rPr>
              <w:t xml:space="preserve"> imaging </w:t>
            </w:r>
            <w:r w:rsidR="00E80139" w:rsidRPr="007F313A">
              <w:rPr>
                <w:rFonts w:ascii="Arial" w:eastAsia="Calibri" w:hAnsi="Arial" w:cs="Arial"/>
                <w:sz w:val="20"/>
                <w:szCs w:val="20"/>
              </w:rPr>
              <w:t>aim to improve the</w:t>
            </w:r>
            <w:r w:rsidR="00334F67" w:rsidRPr="007F313A">
              <w:rPr>
                <w:rFonts w:ascii="Arial" w:eastAsia="Calibri" w:hAnsi="Arial" w:cs="Arial"/>
                <w:sz w:val="20"/>
                <w:szCs w:val="20"/>
              </w:rPr>
              <w:t xml:space="preserve"> </w:t>
            </w:r>
            <w:r w:rsidR="00E80139" w:rsidRPr="007F313A">
              <w:rPr>
                <w:rFonts w:ascii="Arial" w:eastAsia="Calibri" w:hAnsi="Arial" w:cs="Arial"/>
                <w:sz w:val="20"/>
                <w:szCs w:val="20"/>
              </w:rPr>
              <w:t xml:space="preserve">quality of care for people attending an imaging service. It is </w:t>
            </w:r>
            <w:r w:rsidRPr="007F313A">
              <w:rPr>
                <w:rFonts w:ascii="Arial" w:eastAsia="Calibri" w:hAnsi="Arial" w:cs="Arial"/>
                <w:sz w:val="20"/>
                <w:szCs w:val="20"/>
              </w:rPr>
              <w:t xml:space="preserve">designed </w:t>
            </w:r>
            <w:r w:rsidR="00334F67" w:rsidRPr="007F313A">
              <w:rPr>
                <w:rFonts w:ascii="Arial" w:eastAsia="Calibri" w:hAnsi="Arial" w:cs="Arial"/>
                <w:sz w:val="20"/>
                <w:szCs w:val="20"/>
              </w:rPr>
              <w:t>for</w:t>
            </w:r>
            <w:r w:rsidRPr="007F313A">
              <w:rPr>
                <w:rFonts w:ascii="Arial" w:eastAsia="Calibri" w:hAnsi="Arial" w:cs="Arial"/>
                <w:sz w:val="20"/>
                <w:szCs w:val="20"/>
              </w:rPr>
              <w:t xml:space="preserve"> use within a service </w:t>
            </w:r>
            <w:r w:rsidR="00E80139" w:rsidRPr="007F313A">
              <w:rPr>
                <w:rFonts w:ascii="Arial" w:eastAsia="Calibri" w:hAnsi="Arial" w:cs="Arial"/>
                <w:sz w:val="20"/>
                <w:szCs w:val="20"/>
              </w:rPr>
              <w:t xml:space="preserve">to achieve </w:t>
            </w:r>
            <w:r w:rsidRPr="007F313A">
              <w:rPr>
                <w:rFonts w:ascii="Arial" w:eastAsia="Calibri" w:hAnsi="Arial" w:cs="Arial"/>
                <w:sz w:val="20"/>
                <w:szCs w:val="20"/>
              </w:rPr>
              <w:t>quality improvement, patient experience and involvement</w:t>
            </w:r>
            <w:r w:rsidR="00A61234" w:rsidRPr="007F313A">
              <w:rPr>
                <w:rFonts w:ascii="Arial" w:eastAsia="Calibri" w:hAnsi="Arial" w:cs="Arial"/>
                <w:sz w:val="20"/>
                <w:szCs w:val="20"/>
              </w:rPr>
              <w:t>,</w:t>
            </w:r>
            <w:r w:rsidRPr="007F313A">
              <w:rPr>
                <w:rFonts w:ascii="Arial" w:eastAsia="Calibri" w:hAnsi="Arial" w:cs="Arial"/>
                <w:sz w:val="20"/>
                <w:szCs w:val="20"/>
              </w:rPr>
              <w:t xml:space="preserve"> and accreditation.</w:t>
            </w:r>
          </w:p>
          <w:p w14:paraId="01532186" w14:textId="4F5A0105" w:rsidR="00103956" w:rsidRPr="007F313A" w:rsidRDefault="00E80139" w:rsidP="005F7B9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 xml:space="preserve">The </w:t>
            </w:r>
            <w:r w:rsidR="00563B65" w:rsidRPr="007F313A">
              <w:rPr>
                <w:rFonts w:ascii="Arial" w:eastAsia="Calibri" w:hAnsi="Arial" w:cs="Arial"/>
                <w:sz w:val="20"/>
                <w:szCs w:val="20"/>
              </w:rPr>
              <w:t>quality standards for imaging</w:t>
            </w:r>
            <w:r w:rsidR="00BF0B45" w:rsidRPr="007F313A">
              <w:rPr>
                <w:rFonts w:ascii="Arial" w:eastAsia="Calibri" w:hAnsi="Arial" w:cs="Arial"/>
                <w:sz w:val="20"/>
                <w:szCs w:val="20"/>
              </w:rPr>
              <w:t xml:space="preserve"> sets out best practice</w:t>
            </w:r>
            <w:r w:rsidR="00334F67" w:rsidRPr="007F313A">
              <w:rPr>
                <w:rFonts w:ascii="Arial" w:eastAsia="Calibri" w:hAnsi="Arial" w:cs="Arial"/>
                <w:sz w:val="20"/>
                <w:szCs w:val="20"/>
              </w:rPr>
              <w:t>s</w:t>
            </w:r>
            <w:r w:rsidR="00BF0B45" w:rsidRPr="007F313A">
              <w:rPr>
                <w:rFonts w:ascii="Arial" w:eastAsia="Calibri" w:hAnsi="Arial" w:cs="Arial"/>
                <w:sz w:val="20"/>
                <w:szCs w:val="20"/>
              </w:rPr>
              <w:t xml:space="preserve"> to improve patient care and outcomes</w:t>
            </w:r>
            <w:r w:rsidRPr="007F313A">
              <w:rPr>
                <w:rFonts w:ascii="Arial" w:eastAsia="Calibri" w:hAnsi="Arial" w:cs="Arial"/>
                <w:sz w:val="20"/>
                <w:szCs w:val="20"/>
              </w:rPr>
              <w:t xml:space="preserve"> and </w:t>
            </w:r>
            <w:r w:rsidR="00BF0B45" w:rsidRPr="007F313A">
              <w:rPr>
                <w:rFonts w:ascii="Arial" w:eastAsia="Calibri" w:hAnsi="Arial" w:cs="Arial"/>
                <w:sz w:val="20"/>
                <w:szCs w:val="20"/>
              </w:rPr>
              <w:t xml:space="preserve">a minimum </w:t>
            </w:r>
            <w:r w:rsidR="00334F67" w:rsidRPr="007F313A">
              <w:rPr>
                <w:rFonts w:ascii="Arial" w:eastAsia="Calibri" w:hAnsi="Arial" w:cs="Arial"/>
                <w:sz w:val="20"/>
                <w:szCs w:val="20"/>
              </w:rPr>
              <w:t xml:space="preserve">for the </w:t>
            </w:r>
            <w:r w:rsidR="00BF0B45" w:rsidRPr="007F313A">
              <w:rPr>
                <w:rFonts w:ascii="Arial" w:eastAsia="Calibri" w:hAnsi="Arial" w:cs="Arial"/>
                <w:sz w:val="20"/>
                <w:szCs w:val="20"/>
              </w:rPr>
              <w:t>standard</w:t>
            </w:r>
            <w:r w:rsidR="00334F67" w:rsidRPr="007F313A">
              <w:rPr>
                <w:rFonts w:ascii="Arial" w:eastAsia="Calibri" w:hAnsi="Arial" w:cs="Arial"/>
                <w:sz w:val="20"/>
                <w:szCs w:val="20"/>
              </w:rPr>
              <w:t>,</w:t>
            </w:r>
            <w:r w:rsidR="00BF0B45" w:rsidRPr="007F313A">
              <w:rPr>
                <w:rFonts w:ascii="Arial" w:eastAsia="Calibri" w:hAnsi="Arial" w:cs="Arial"/>
                <w:sz w:val="20"/>
                <w:szCs w:val="20"/>
              </w:rPr>
              <w:t xml:space="preserve"> i.e., benchmark. The quality standard</w:t>
            </w:r>
            <w:r w:rsidR="00334F67" w:rsidRPr="007F313A">
              <w:rPr>
                <w:rFonts w:ascii="Arial" w:eastAsia="Calibri" w:hAnsi="Arial" w:cs="Arial"/>
                <w:sz w:val="20"/>
                <w:szCs w:val="20"/>
              </w:rPr>
              <w:t>s</w:t>
            </w:r>
            <w:r w:rsidR="00BF0B45" w:rsidRPr="007F313A">
              <w:rPr>
                <w:rFonts w:ascii="Arial" w:eastAsia="Calibri" w:hAnsi="Arial" w:cs="Arial"/>
                <w:sz w:val="20"/>
                <w:szCs w:val="20"/>
              </w:rPr>
              <w:t xml:space="preserve"> </w:t>
            </w:r>
            <w:r w:rsidR="00334F67" w:rsidRPr="007F313A">
              <w:rPr>
                <w:rFonts w:ascii="Arial" w:eastAsia="Calibri" w:hAnsi="Arial" w:cs="Arial"/>
                <w:sz w:val="20"/>
                <w:szCs w:val="20"/>
              </w:rPr>
              <w:t xml:space="preserve">are </w:t>
            </w:r>
            <w:r w:rsidR="00BF0B45" w:rsidRPr="007F313A">
              <w:rPr>
                <w:rFonts w:ascii="Arial" w:eastAsia="Calibri" w:hAnsi="Arial" w:cs="Arial"/>
                <w:sz w:val="20"/>
                <w:szCs w:val="20"/>
              </w:rPr>
              <w:t xml:space="preserve">structured </w:t>
            </w:r>
            <w:r w:rsidR="00334F67" w:rsidRPr="007F313A">
              <w:rPr>
                <w:rFonts w:ascii="Arial" w:eastAsia="Calibri" w:hAnsi="Arial" w:cs="Arial"/>
                <w:sz w:val="20"/>
                <w:szCs w:val="20"/>
              </w:rPr>
              <w:t>to</w:t>
            </w:r>
            <w:r w:rsidR="00BF0B45" w:rsidRPr="007F313A">
              <w:rPr>
                <w:rFonts w:ascii="Arial" w:eastAsia="Calibri" w:hAnsi="Arial" w:cs="Arial"/>
                <w:sz w:val="20"/>
                <w:szCs w:val="20"/>
              </w:rPr>
              <w:t xml:space="preserve"> address the generic quality standards that apply to all imaging </w:t>
            </w:r>
            <w:r w:rsidR="00334F67" w:rsidRPr="007F313A">
              <w:rPr>
                <w:rFonts w:ascii="Arial" w:eastAsia="Calibri" w:hAnsi="Arial" w:cs="Arial"/>
                <w:sz w:val="20"/>
                <w:szCs w:val="20"/>
              </w:rPr>
              <w:t>services</w:t>
            </w:r>
            <w:r w:rsidR="00BF0B45" w:rsidRPr="007F313A">
              <w:rPr>
                <w:rFonts w:ascii="Arial" w:eastAsia="Calibri" w:hAnsi="Arial" w:cs="Arial"/>
                <w:sz w:val="20"/>
                <w:szCs w:val="20"/>
              </w:rPr>
              <w:t xml:space="preserve">. In addition, there are specific additional quality standards for five modalities that must also </w:t>
            </w:r>
            <w:r w:rsidR="00334F67" w:rsidRPr="007F313A">
              <w:rPr>
                <w:rFonts w:ascii="Arial" w:eastAsia="Calibri" w:hAnsi="Arial" w:cs="Arial"/>
                <w:sz w:val="20"/>
                <w:szCs w:val="20"/>
              </w:rPr>
              <w:t xml:space="preserve">be </w:t>
            </w:r>
            <w:r w:rsidR="00BF0B45" w:rsidRPr="007F313A">
              <w:rPr>
                <w:rFonts w:ascii="Arial" w:eastAsia="Calibri" w:hAnsi="Arial" w:cs="Arial"/>
                <w:sz w:val="20"/>
                <w:szCs w:val="20"/>
              </w:rPr>
              <w:t>met where applicable (</w:t>
            </w:r>
            <w:proofErr w:type="gramStart"/>
            <w:r w:rsidR="00BF0B45" w:rsidRPr="007F313A">
              <w:rPr>
                <w:rFonts w:ascii="Arial" w:eastAsia="Calibri" w:hAnsi="Arial" w:cs="Arial"/>
                <w:sz w:val="20"/>
                <w:szCs w:val="20"/>
              </w:rPr>
              <w:t>i.e.</w:t>
            </w:r>
            <w:proofErr w:type="gramEnd"/>
            <w:r w:rsidR="00BF0B45" w:rsidRPr="007F313A">
              <w:rPr>
                <w:rFonts w:ascii="Arial" w:eastAsia="Calibri" w:hAnsi="Arial" w:cs="Arial"/>
                <w:sz w:val="20"/>
                <w:szCs w:val="20"/>
              </w:rPr>
              <w:t xml:space="preserve"> computed tomography, interventional radiology, magnetic resonance imaging, nuclear medicine and molecular imaging, </w:t>
            </w:r>
            <w:r w:rsidR="00103956" w:rsidRPr="007F313A">
              <w:rPr>
                <w:rFonts w:ascii="Arial" w:eastAsia="Calibri" w:hAnsi="Arial" w:cs="Arial"/>
                <w:sz w:val="20"/>
                <w:szCs w:val="20"/>
              </w:rPr>
              <w:t xml:space="preserve">and </w:t>
            </w:r>
            <w:r w:rsidR="00BF0B45" w:rsidRPr="007F313A">
              <w:rPr>
                <w:rFonts w:ascii="Arial" w:eastAsia="Calibri" w:hAnsi="Arial" w:cs="Arial"/>
                <w:sz w:val="20"/>
                <w:szCs w:val="20"/>
              </w:rPr>
              <w:t>ultrasound).</w:t>
            </w:r>
          </w:p>
        </w:tc>
      </w:tr>
      <w:tr w:rsidR="007F313A" w:rsidRPr="007F313A" w14:paraId="7CD09C03" w14:textId="77777777" w:rsidTr="000647AF">
        <w:trPr>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36F97B95" w14:textId="77777777" w:rsidR="007B4C8C" w:rsidRPr="007F313A" w:rsidRDefault="007B4C8C" w:rsidP="004875F7">
            <w:pPr>
              <w:spacing w:after="120"/>
              <w:rPr>
                <w:rFonts w:ascii="Arial" w:hAnsi="Arial" w:cs="Arial"/>
                <w:b w:val="0"/>
                <w:bCs w:val="0"/>
                <w:color w:val="auto"/>
                <w:sz w:val="20"/>
                <w:szCs w:val="20"/>
              </w:rPr>
            </w:pPr>
            <w:proofErr w:type="spellStart"/>
            <w:r w:rsidRPr="007F313A">
              <w:rPr>
                <w:rFonts w:ascii="Arial" w:hAnsi="Arial" w:cs="Arial"/>
                <w:b w:val="0"/>
                <w:bCs w:val="0"/>
                <w:color w:val="auto"/>
                <w:sz w:val="20"/>
                <w:szCs w:val="20"/>
              </w:rPr>
              <w:t>Crownover</w:t>
            </w:r>
            <w:proofErr w:type="spellEnd"/>
            <w:r w:rsidRPr="007F313A">
              <w:rPr>
                <w:rFonts w:ascii="Arial" w:hAnsi="Arial" w:cs="Arial"/>
                <w:b w:val="0"/>
                <w:bCs w:val="0"/>
                <w:color w:val="auto"/>
                <w:sz w:val="20"/>
                <w:szCs w:val="20"/>
              </w:rPr>
              <w:t xml:space="preserve"> and </w:t>
            </w:r>
            <w:proofErr w:type="spellStart"/>
            <w:r w:rsidRPr="007F313A">
              <w:rPr>
                <w:rFonts w:ascii="Arial" w:hAnsi="Arial" w:cs="Arial"/>
                <w:b w:val="0"/>
                <w:bCs w:val="0"/>
                <w:color w:val="auto"/>
                <w:sz w:val="20"/>
                <w:szCs w:val="20"/>
              </w:rPr>
              <w:t>Bepko</w:t>
            </w:r>
            <w:proofErr w:type="spellEnd"/>
            <w:r w:rsidRPr="007F313A">
              <w:rPr>
                <w:rFonts w:ascii="Arial" w:hAnsi="Arial" w:cs="Arial"/>
                <w:b w:val="0"/>
                <w:bCs w:val="0"/>
                <w:color w:val="auto"/>
                <w:sz w:val="20"/>
                <w:szCs w:val="20"/>
              </w:rPr>
              <w:t xml:space="preserve"> (2013) </w:t>
            </w:r>
          </w:p>
          <w:p w14:paraId="5E760932" w14:textId="6C14A717" w:rsidR="007B4C8C" w:rsidRPr="007F313A" w:rsidRDefault="007B4C8C"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‘Appropriate and safe use of diagnostic imaging’ </w:t>
            </w:r>
          </w:p>
        </w:tc>
        <w:tc>
          <w:tcPr>
            <w:tcW w:w="0" w:type="auto"/>
            <w:shd w:val="clear" w:color="auto" w:fill="auto"/>
          </w:tcPr>
          <w:p w14:paraId="714BAF35" w14:textId="780348AE" w:rsidR="007B4C8C"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0" w:type="auto"/>
            <w:shd w:val="clear" w:color="auto" w:fill="auto"/>
          </w:tcPr>
          <w:p w14:paraId="7F8D819B" w14:textId="7FC47F7A" w:rsidR="007B4C8C"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Narrative review</w:t>
            </w:r>
          </w:p>
        </w:tc>
        <w:tc>
          <w:tcPr>
            <w:tcW w:w="0" w:type="auto"/>
            <w:shd w:val="clear" w:color="auto" w:fill="auto"/>
          </w:tcPr>
          <w:p w14:paraId="72B2132A" w14:textId="3DAECBA2" w:rsidR="007B4C8C"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General</w:t>
            </w:r>
          </w:p>
        </w:tc>
        <w:tc>
          <w:tcPr>
            <w:tcW w:w="0" w:type="auto"/>
            <w:shd w:val="clear" w:color="auto" w:fill="auto"/>
          </w:tcPr>
          <w:p w14:paraId="488DCA9C" w14:textId="7F617719" w:rsidR="00600BA5" w:rsidRPr="007F313A" w:rsidRDefault="007B4C8C" w:rsidP="004875F7">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This paper highlights the increased use of imaging procedures and increased exposure </w:t>
            </w:r>
            <w:r w:rsidR="009242B9" w:rsidRPr="007F313A">
              <w:rPr>
                <w:rFonts w:ascii="Arial" w:hAnsi="Arial" w:cs="Arial"/>
                <w:sz w:val="20"/>
                <w:szCs w:val="20"/>
              </w:rPr>
              <w:t xml:space="preserve">to </w:t>
            </w:r>
            <w:r w:rsidR="00334F67" w:rsidRPr="007F313A">
              <w:rPr>
                <w:rFonts w:ascii="Arial" w:hAnsi="Arial" w:cs="Arial"/>
                <w:sz w:val="20"/>
                <w:szCs w:val="20"/>
              </w:rPr>
              <w:t xml:space="preserve">ionising </w:t>
            </w:r>
            <w:r w:rsidRPr="007F313A">
              <w:rPr>
                <w:rFonts w:ascii="Arial" w:hAnsi="Arial" w:cs="Arial"/>
                <w:sz w:val="20"/>
                <w:szCs w:val="20"/>
              </w:rPr>
              <w:t>radiation</w:t>
            </w:r>
            <w:r w:rsidR="00B80D32" w:rsidRPr="007F313A">
              <w:rPr>
                <w:rFonts w:ascii="Arial" w:hAnsi="Arial" w:cs="Arial"/>
                <w:sz w:val="20"/>
                <w:szCs w:val="20"/>
              </w:rPr>
              <w:t xml:space="preserve"> </w:t>
            </w:r>
            <w:r w:rsidR="00600BA5" w:rsidRPr="007F313A">
              <w:rPr>
                <w:rFonts w:ascii="Arial" w:hAnsi="Arial" w:cs="Arial"/>
                <w:sz w:val="20"/>
                <w:szCs w:val="20"/>
              </w:rPr>
              <w:t>resulting</w:t>
            </w:r>
            <w:r w:rsidRPr="007F313A">
              <w:rPr>
                <w:rFonts w:ascii="Arial" w:hAnsi="Arial" w:cs="Arial"/>
                <w:sz w:val="20"/>
                <w:szCs w:val="20"/>
              </w:rPr>
              <w:t xml:space="preserve"> in a need for greater awareness and public safety. </w:t>
            </w:r>
          </w:p>
          <w:p w14:paraId="349615D7" w14:textId="58174A61" w:rsidR="00600BA5" w:rsidRPr="007F313A" w:rsidRDefault="007B4C8C" w:rsidP="005F7B9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 authors present information on average effective radiation doses from </w:t>
            </w:r>
            <w:r w:rsidR="00334F67" w:rsidRPr="007F313A">
              <w:rPr>
                <w:rFonts w:ascii="Arial" w:hAnsi="Arial" w:cs="Arial"/>
                <w:sz w:val="20"/>
                <w:szCs w:val="20"/>
              </w:rPr>
              <w:t>various</w:t>
            </w:r>
            <w:r w:rsidRPr="007F313A">
              <w:rPr>
                <w:rFonts w:ascii="Arial" w:hAnsi="Arial" w:cs="Arial"/>
                <w:sz w:val="20"/>
                <w:szCs w:val="20"/>
              </w:rPr>
              <w:t xml:space="preserve"> medical imaging procedures. In addition</w:t>
            </w:r>
            <w:r w:rsidR="00334F67" w:rsidRPr="007F313A">
              <w:rPr>
                <w:rFonts w:ascii="Arial" w:hAnsi="Arial" w:cs="Arial"/>
                <w:sz w:val="20"/>
                <w:szCs w:val="20"/>
              </w:rPr>
              <w:t>,</w:t>
            </w:r>
            <w:r w:rsidRPr="007F313A">
              <w:rPr>
                <w:rFonts w:ascii="Arial" w:hAnsi="Arial" w:cs="Arial"/>
                <w:sz w:val="20"/>
                <w:szCs w:val="20"/>
              </w:rPr>
              <w:t xml:space="preserve"> this paper describes the appropriate use </w:t>
            </w:r>
            <w:r w:rsidR="00334F67" w:rsidRPr="007F313A">
              <w:rPr>
                <w:rFonts w:ascii="Arial" w:hAnsi="Arial" w:cs="Arial"/>
                <w:sz w:val="20"/>
                <w:szCs w:val="20"/>
              </w:rPr>
              <w:t>of different</w:t>
            </w:r>
            <w:r w:rsidRPr="007F313A">
              <w:rPr>
                <w:rFonts w:ascii="Arial" w:hAnsi="Arial" w:cs="Arial"/>
                <w:sz w:val="20"/>
                <w:szCs w:val="20"/>
              </w:rPr>
              <w:t xml:space="preserve"> imaging modalities for specific clinical scenarios.</w:t>
            </w:r>
          </w:p>
        </w:tc>
      </w:tr>
      <w:tr w:rsidR="007F313A" w:rsidRPr="007F313A" w14:paraId="1A232B2E" w14:textId="77777777" w:rsidTr="000647AF">
        <w:tblPrEx>
          <w:jc w:val="center"/>
        </w:tblPrEx>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0E26AAF9" w14:textId="74567321" w:rsidR="000C49A1" w:rsidRPr="007F313A" w:rsidRDefault="000C49A1" w:rsidP="004875F7">
            <w:pPr>
              <w:spacing w:after="120"/>
              <w:rPr>
                <w:rFonts w:ascii="Arial" w:eastAsia="Calibri" w:hAnsi="Arial" w:cs="Arial"/>
                <w:b w:val="0"/>
                <w:bCs w:val="0"/>
                <w:color w:val="auto"/>
                <w:sz w:val="20"/>
                <w:szCs w:val="20"/>
              </w:rPr>
            </w:pPr>
            <w:proofErr w:type="spellStart"/>
            <w:r w:rsidRPr="007F313A">
              <w:rPr>
                <w:rFonts w:ascii="Arial" w:eastAsia="Calibri" w:hAnsi="Arial" w:cs="Arial"/>
                <w:b w:val="0"/>
                <w:bCs w:val="0"/>
                <w:color w:val="auto"/>
                <w:sz w:val="20"/>
                <w:szCs w:val="20"/>
              </w:rPr>
              <w:t>Dalil</w:t>
            </w:r>
            <w:r w:rsidR="000D608A" w:rsidRPr="007F313A">
              <w:rPr>
                <w:rFonts w:ascii="Arial" w:eastAsia="Calibri" w:hAnsi="Arial" w:cs="Arial"/>
                <w:b w:val="0"/>
                <w:bCs w:val="0"/>
                <w:color w:val="auto"/>
                <w:sz w:val="20"/>
                <w:szCs w:val="20"/>
              </w:rPr>
              <w:t>i</w:t>
            </w:r>
            <w:proofErr w:type="spellEnd"/>
            <w:r w:rsidRPr="007F313A">
              <w:rPr>
                <w:rFonts w:ascii="Arial" w:eastAsia="Calibri" w:hAnsi="Arial" w:cs="Arial"/>
                <w:b w:val="0"/>
                <w:bCs w:val="0"/>
                <w:color w:val="auto"/>
                <w:sz w:val="20"/>
                <w:szCs w:val="20"/>
              </w:rPr>
              <w:t xml:space="preserve"> et al (2021)</w:t>
            </w:r>
          </w:p>
          <w:p w14:paraId="66D9273B" w14:textId="644D6301" w:rsidR="000C49A1" w:rsidRPr="007F313A" w:rsidRDefault="000C49A1"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‘Musculoskeletal ultrasound imaging standards in the UK: British Society of Skeletal Radiologists (BSSR) position statement’ </w:t>
            </w:r>
          </w:p>
        </w:tc>
        <w:tc>
          <w:tcPr>
            <w:tcW w:w="0" w:type="auto"/>
            <w:shd w:val="clear" w:color="auto" w:fill="auto"/>
          </w:tcPr>
          <w:p w14:paraId="33C300B0" w14:textId="67D8D5F8" w:rsidR="000C49A1"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0" w:type="auto"/>
            <w:shd w:val="clear" w:color="auto" w:fill="auto"/>
          </w:tcPr>
          <w:p w14:paraId="5AFE3C3F" w14:textId="04958BD3" w:rsidR="000C49A1"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Position Statement</w:t>
            </w:r>
          </w:p>
        </w:tc>
        <w:tc>
          <w:tcPr>
            <w:tcW w:w="0" w:type="auto"/>
            <w:shd w:val="clear" w:color="auto" w:fill="auto"/>
          </w:tcPr>
          <w:p w14:paraId="665A34B2" w14:textId="7821D35F" w:rsidR="000C49A1"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Ultrasound</w:t>
            </w:r>
          </w:p>
        </w:tc>
        <w:tc>
          <w:tcPr>
            <w:tcW w:w="0" w:type="auto"/>
            <w:shd w:val="clear" w:color="auto" w:fill="auto"/>
          </w:tcPr>
          <w:p w14:paraId="6CFD9822" w14:textId="77777777" w:rsidR="00177B5C"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The </w:t>
            </w:r>
            <w:r w:rsidR="00B27A6C" w:rsidRPr="007F313A">
              <w:rPr>
                <w:rFonts w:ascii="Arial" w:eastAsia="Calibri" w:hAnsi="Arial" w:cs="Arial"/>
                <w:sz w:val="20"/>
                <w:szCs w:val="20"/>
              </w:rPr>
              <w:t>Musculoskeletal</w:t>
            </w:r>
            <w:r w:rsidRPr="007F313A">
              <w:rPr>
                <w:rFonts w:ascii="Arial" w:eastAsia="Calibri" w:hAnsi="Arial" w:cs="Arial"/>
                <w:sz w:val="20"/>
                <w:szCs w:val="20"/>
              </w:rPr>
              <w:t xml:space="preserve"> Ultrasound profession has developed significantly over recent years. Many of the duties now undertaken by non-radiologists are tasks </w:t>
            </w:r>
            <w:proofErr w:type="gramStart"/>
            <w:r w:rsidRPr="007F313A">
              <w:rPr>
                <w:rFonts w:ascii="Arial" w:eastAsia="Calibri" w:hAnsi="Arial" w:cs="Arial"/>
                <w:sz w:val="20"/>
                <w:szCs w:val="20"/>
              </w:rPr>
              <w:t xml:space="preserve">that </w:t>
            </w:r>
            <w:r w:rsidR="00334F67" w:rsidRPr="007F313A">
              <w:rPr>
                <w:rFonts w:ascii="Arial" w:eastAsia="Calibri" w:hAnsi="Arial" w:cs="Arial"/>
                <w:sz w:val="20"/>
                <w:szCs w:val="20"/>
              </w:rPr>
              <w:t>radiologists</w:t>
            </w:r>
            <w:proofErr w:type="gramEnd"/>
            <w:r w:rsidR="00334F67" w:rsidRPr="007F313A">
              <w:rPr>
                <w:rFonts w:ascii="Arial" w:eastAsia="Calibri" w:hAnsi="Arial" w:cs="Arial"/>
                <w:sz w:val="20"/>
                <w:szCs w:val="20"/>
              </w:rPr>
              <w:t xml:space="preserve"> </w:t>
            </w:r>
            <w:r w:rsidRPr="007F313A">
              <w:rPr>
                <w:rFonts w:ascii="Arial" w:eastAsia="Calibri" w:hAnsi="Arial" w:cs="Arial"/>
                <w:sz w:val="20"/>
                <w:szCs w:val="20"/>
              </w:rPr>
              <w:t>previously performed</w:t>
            </w:r>
            <w:r w:rsidR="00334F67" w:rsidRPr="007F313A">
              <w:rPr>
                <w:rFonts w:ascii="Arial" w:eastAsia="Calibri" w:hAnsi="Arial" w:cs="Arial"/>
                <w:sz w:val="20"/>
                <w:szCs w:val="20"/>
              </w:rPr>
              <w:t>.</w:t>
            </w:r>
            <w:r w:rsidRPr="007F313A">
              <w:rPr>
                <w:rFonts w:ascii="Arial" w:eastAsia="Calibri" w:hAnsi="Arial" w:cs="Arial"/>
                <w:sz w:val="20"/>
                <w:szCs w:val="20"/>
              </w:rPr>
              <w:t xml:space="preserve"> </w:t>
            </w:r>
          </w:p>
          <w:p w14:paraId="3BB76298" w14:textId="5922E96D" w:rsidR="00177B5C" w:rsidRPr="007F313A" w:rsidRDefault="000C49A1"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However, the quality of the service provided </w:t>
            </w:r>
            <w:r w:rsidR="00F92551" w:rsidRPr="007F313A">
              <w:rPr>
                <w:rFonts w:ascii="Arial" w:eastAsia="Calibri" w:hAnsi="Arial" w:cs="Arial"/>
                <w:sz w:val="20"/>
                <w:szCs w:val="20"/>
              </w:rPr>
              <w:t xml:space="preserve">to </w:t>
            </w:r>
            <w:r w:rsidRPr="007F313A">
              <w:rPr>
                <w:rFonts w:ascii="Arial" w:eastAsia="Calibri" w:hAnsi="Arial" w:cs="Arial"/>
                <w:sz w:val="20"/>
                <w:szCs w:val="20"/>
              </w:rPr>
              <w:t>patients remains paramount. Standardised training, practices and competencies are required to deliver a high-quality</w:t>
            </w:r>
            <w:r w:rsidR="00563B65" w:rsidRPr="007F313A">
              <w:rPr>
                <w:rFonts w:ascii="Arial" w:eastAsia="Calibri" w:hAnsi="Arial" w:cs="Arial"/>
                <w:sz w:val="20"/>
                <w:szCs w:val="20"/>
              </w:rPr>
              <w:t xml:space="preserve"> musculoskeletal ultrasound</w:t>
            </w:r>
            <w:r w:rsidRPr="007F313A">
              <w:rPr>
                <w:rFonts w:ascii="Arial" w:eastAsia="Calibri" w:hAnsi="Arial" w:cs="Arial"/>
                <w:sz w:val="20"/>
                <w:szCs w:val="20"/>
              </w:rPr>
              <w:t xml:space="preserve"> service. </w:t>
            </w:r>
          </w:p>
          <w:p w14:paraId="2DA47B83" w14:textId="3776D1D1" w:rsidR="0018018E" w:rsidRPr="007F313A" w:rsidRDefault="0018018E" w:rsidP="000647AF">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The statement has s</w:t>
            </w:r>
            <w:r w:rsidR="000C49A1" w:rsidRPr="007F313A">
              <w:rPr>
                <w:rFonts w:ascii="Arial" w:eastAsia="Calibri" w:hAnsi="Arial" w:cs="Arial"/>
                <w:sz w:val="20"/>
                <w:szCs w:val="20"/>
              </w:rPr>
              <w:t xml:space="preserve">pecific recommendations for </w:t>
            </w:r>
            <w:r w:rsidRPr="007F313A">
              <w:rPr>
                <w:rFonts w:ascii="Arial" w:eastAsia="Calibri" w:hAnsi="Arial" w:cs="Arial"/>
                <w:sz w:val="20"/>
                <w:szCs w:val="20"/>
              </w:rPr>
              <w:t xml:space="preserve">action </w:t>
            </w:r>
            <w:r w:rsidR="000C49A1" w:rsidRPr="007F313A">
              <w:rPr>
                <w:rFonts w:ascii="Arial" w:eastAsia="Calibri" w:hAnsi="Arial" w:cs="Arial"/>
                <w:sz w:val="20"/>
                <w:szCs w:val="20"/>
              </w:rPr>
              <w:t xml:space="preserve">for both </w:t>
            </w:r>
            <w:r w:rsidR="00563B65" w:rsidRPr="007F313A">
              <w:rPr>
                <w:rFonts w:ascii="Arial" w:eastAsia="Calibri" w:hAnsi="Arial" w:cs="Arial"/>
                <w:sz w:val="20"/>
                <w:szCs w:val="20"/>
              </w:rPr>
              <w:t xml:space="preserve">musculoskeletal </w:t>
            </w:r>
            <w:proofErr w:type="gramStart"/>
            <w:r w:rsidR="00563B65" w:rsidRPr="007F313A">
              <w:rPr>
                <w:rFonts w:ascii="Arial" w:eastAsia="Calibri" w:hAnsi="Arial" w:cs="Arial"/>
                <w:sz w:val="20"/>
                <w:szCs w:val="20"/>
              </w:rPr>
              <w:t>ultrasound</w:t>
            </w:r>
            <w:proofErr w:type="gramEnd"/>
            <w:r w:rsidR="000C49A1" w:rsidRPr="007F313A">
              <w:rPr>
                <w:rFonts w:ascii="Arial" w:eastAsia="Calibri" w:hAnsi="Arial" w:cs="Arial"/>
                <w:sz w:val="20"/>
                <w:szCs w:val="20"/>
              </w:rPr>
              <w:t xml:space="preserve"> delivered by a radiologist and </w:t>
            </w:r>
            <w:r w:rsidR="00D01D15" w:rsidRPr="007F313A">
              <w:rPr>
                <w:rFonts w:ascii="Arial" w:eastAsia="Calibri" w:hAnsi="Arial" w:cs="Arial"/>
                <w:sz w:val="20"/>
                <w:szCs w:val="20"/>
              </w:rPr>
              <w:t xml:space="preserve">a </w:t>
            </w:r>
            <w:r w:rsidR="000C49A1" w:rsidRPr="007F313A">
              <w:rPr>
                <w:rFonts w:ascii="Arial" w:eastAsia="Calibri" w:hAnsi="Arial" w:cs="Arial"/>
                <w:sz w:val="20"/>
                <w:szCs w:val="20"/>
              </w:rPr>
              <w:t>non-radiologist</w:t>
            </w:r>
            <w:r w:rsidR="000605DB" w:rsidRPr="007F313A">
              <w:rPr>
                <w:rFonts w:ascii="Arial" w:eastAsia="Calibri" w:hAnsi="Arial" w:cs="Arial"/>
                <w:sz w:val="20"/>
                <w:szCs w:val="20"/>
              </w:rPr>
              <w:t>.</w:t>
            </w:r>
          </w:p>
        </w:tc>
      </w:tr>
    </w:tbl>
    <w:p w14:paraId="3956452B" w14:textId="77777777" w:rsidR="00312B35" w:rsidRPr="0080314B" w:rsidRDefault="00312B35" w:rsidP="00312B35">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645C0E20" w14:textId="77777777" w:rsidR="000647AF" w:rsidRDefault="000647AF"/>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312B35" w:rsidRPr="007F313A" w14:paraId="49FD46F2" w14:textId="77777777" w:rsidTr="00312B3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auto"/>
            </w:tcBorders>
            <w:shd w:val="clear" w:color="auto" w:fill="D9D9D9" w:themeFill="background1" w:themeFillShade="D9"/>
            <w:vAlign w:val="bottom"/>
          </w:tcPr>
          <w:p w14:paraId="4B9477DC" w14:textId="0548D1D2" w:rsidR="00312B35" w:rsidRPr="007F313A" w:rsidRDefault="00312B35" w:rsidP="00312B35">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54" w:type="dxa"/>
            <w:tcBorders>
              <w:top w:val="single" w:sz="4" w:space="0" w:color="auto"/>
            </w:tcBorders>
            <w:shd w:val="clear" w:color="auto" w:fill="D9D9D9" w:themeFill="background1" w:themeFillShade="D9"/>
            <w:vAlign w:val="bottom"/>
          </w:tcPr>
          <w:p w14:paraId="19C702B0" w14:textId="55A607E8"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927" w:type="dxa"/>
            <w:tcBorders>
              <w:top w:val="single" w:sz="4" w:space="0" w:color="auto"/>
            </w:tcBorders>
            <w:shd w:val="clear" w:color="auto" w:fill="D9D9D9" w:themeFill="background1" w:themeFillShade="D9"/>
            <w:vAlign w:val="bottom"/>
          </w:tcPr>
          <w:p w14:paraId="02BEC7F3" w14:textId="5D8A3CF7"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2406" w:type="dxa"/>
            <w:tcBorders>
              <w:top w:val="single" w:sz="4" w:space="0" w:color="auto"/>
            </w:tcBorders>
            <w:shd w:val="clear" w:color="auto" w:fill="D9D9D9" w:themeFill="background1" w:themeFillShade="D9"/>
            <w:vAlign w:val="bottom"/>
          </w:tcPr>
          <w:p w14:paraId="6C09569E" w14:textId="1B51BDA7"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5330" w:type="dxa"/>
            <w:tcBorders>
              <w:top w:val="single" w:sz="4" w:space="0" w:color="auto"/>
            </w:tcBorders>
            <w:shd w:val="clear" w:color="auto" w:fill="D9D9D9" w:themeFill="background1" w:themeFillShade="D9"/>
            <w:vAlign w:val="bottom"/>
          </w:tcPr>
          <w:p w14:paraId="3D4CE516" w14:textId="29E5750E" w:rsidR="00312B35" w:rsidRPr="007F313A" w:rsidRDefault="00312B35" w:rsidP="00312B35">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7F313A" w:rsidRPr="007F313A" w14:paraId="1AA3DBC8" w14:textId="77777777" w:rsidTr="00F649BB">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7EEAB5EA" w14:textId="230960AE" w:rsidR="00C8774F" w:rsidRPr="007F313A" w:rsidRDefault="00C8774F"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European Society of Radiology (2017)</w:t>
            </w:r>
          </w:p>
          <w:p w14:paraId="0EC580EE" w14:textId="225D366E" w:rsidR="00C8774F" w:rsidRPr="007F313A" w:rsidRDefault="00C8774F" w:rsidP="004875F7">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‘ESR concept paper on value-based radiology’</w:t>
            </w:r>
          </w:p>
        </w:tc>
        <w:tc>
          <w:tcPr>
            <w:tcW w:w="1154" w:type="dxa"/>
            <w:shd w:val="clear" w:color="auto" w:fill="auto"/>
          </w:tcPr>
          <w:p w14:paraId="49EFF072" w14:textId="2A79B2C7" w:rsidR="00C8774F"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Europe</w:t>
            </w:r>
          </w:p>
        </w:tc>
        <w:tc>
          <w:tcPr>
            <w:tcW w:w="1927" w:type="dxa"/>
            <w:shd w:val="clear" w:color="auto" w:fill="auto"/>
          </w:tcPr>
          <w:p w14:paraId="14E811EB" w14:textId="19CC48B9" w:rsidR="00C8774F"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Statement paper</w:t>
            </w:r>
          </w:p>
        </w:tc>
        <w:tc>
          <w:tcPr>
            <w:tcW w:w="2406" w:type="dxa"/>
            <w:shd w:val="clear" w:color="auto" w:fill="auto"/>
          </w:tcPr>
          <w:p w14:paraId="2604294F" w14:textId="50F3433E" w:rsidR="00C8774F"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 xml:space="preserve">General </w:t>
            </w:r>
          </w:p>
        </w:tc>
        <w:tc>
          <w:tcPr>
            <w:tcW w:w="5330" w:type="dxa"/>
            <w:shd w:val="clear" w:color="auto" w:fill="auto"/>
          </w:tcPr>
          <w:p w14:paraId="7FB086C5" w14:textId="140A7D30" w:rsidR="008B38B0"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This paper highlights the increasing difficulties in the economic management and demand on healthcare systems. Factors such as </w:t>
            </w:r>
            <w:r w:rsidR="00334F67" w:rsidRPr="007F313A">
              <w:rPr>
                <w:rFonts w:ascii="Arial" w:hAnsi="Arial" w:cs="Arial"/>
                <w:sz w:val="20"/>
                <w:szCs w:val="20"/>
              </w:rPr>
              <w:t xml:space="preserve">the </w:t>
            </w:r>
            <w:r w:rsidRPr="007F313A">
              <w:rPr>
                <w:rFonts w:ascii="Arial" w:hAnsi="Arial" w:cs="Arial"/>
                <w:sz w:val="20"/>
                <w:szCs w:val="20"/>
              </w:rPr>
              <w:t>ageing population</w:t>
            </w:r>
            <w:r w:rsidR="00334F67" w:rsidRPr="007F313A">
              <w:rPr>
                <w:rFonts w:ascii="Arial" w:hAnsi="Arial" w:cs="Arial"/>
                <w:sz w:val="20"/>
                <w:szCs w:val="20"/>
              </w:rPr>
              <w:t>,</w:t>
            </w:r>
            <w:r w:rsidRPr="007F313A">
              <w:rPr>
                <w:rFonts w:ascii="Arial" w:hAnsi="Arial" w:cs="Arial"/>
                <w:sz w:val="20"/>
                <w:szCs w:val="20"/>
              </w:rPr>
              <w:t xml:space="preserve"> demand for high-quality treatment </w:t>
            </w:r>
            <w:r w:rsidR="00334F67" w:rsidRPr="007F313A">
              <w:rPr>
                <w:rFonts w:ascii="Arial" w:hAnsi="Arial" w:cs="Arial"/>
                <w:sz w:val="20"/>
                <w:szCs w:val="20"/>
              </w:rPr>
              <w:t xml:space="preserve">and </w:t>
            </w:r>
            <w:r w:rsidRPr="007F313A">
              <w:rPr>
                <w:rFonts w:ascii="Arial" w:hAnsi="Arial" w:cs="Arial"/>
                <w:sz w:val="20"/>
                <w:szCs w:val="20"/>
              </w:rPr>
              <w:t>ongoing economic crisis threat</w:t>
            </w:r>
            <w:r w:rsidR="008B38B0" w:rsidRPr="007F313A">
              <w:rPr>
                <w:rFonts w:ascii="Arial" w:hAnsi="Arial" w:cs="Arial"/>
                <w:sz w:val="20"/>
                <w:szCs w:val="20"/>
              </w:rPr>
              <w:t>ens</w:t>
            </w:r>
            <w:r w:rsidRPr="007F313A">
              <w:rPr>
                <w:rFonts w:ascii="Arial" w:hAnsi="Arial" w:cs="Arial"/>
                <w:sz w:val="20"/>
                <w:szCs w:val="20"/>
              </w:rPr>
              <w:t xml:space="preserve"> </w:t>
            </w:r>
            <w:r w:rsidR="008B38B0" w:rsidRPr="007F313A">
              <w:rPr>
                <w:rFonts w:ascii="Arial" w:hAnsi="Arial" w:cs="Arial"/>
                <w:sz w:val="20"/>
                <w:szCs w:val="20"/>
              </w:rPr>
              <w:t xml:space="preserve">the </w:t>
            </w:r>
            <w:r w:rsidR="005C52DD" w:rsidRPr="007F313A">
              <w:rPr>
                <w:rFonts w:ascii="Arial" w:hAnsi="Arial" w:cs="Arial"/>
                <w:sz w:val="20"/>
                <w:szCs w:val="20"/>
              </w:rPr>
              <w:t>maintenance</w:t>
            </w:r>
            <w:r w:rsidR="008B38B0" w:rsidRPr="007F313A">
              <w:rPr>
                <w:rFonts w:ascii="Arial" w:hAnsi="Arial" w:cs="Arial"/>
                <w:sz w:val="20"/>
                <w:szCs w:val="20"/>
              </w:rPr>
              <w:t xml:space="preserve"> </w:t>
            </w:r>
            <w:r w:rsidRPr="007F313A">
              <w:rPr>
                <w:rFonts w:ascii="Arial" w:hAnsi="Arial" w:cs="Arial"/>
                <w:sz w:val="20"/>
                <w:szCs w:val="20"/>
              </w:rPr>
              <w:t xml:space="preserve">and support </w:t>
            </w:r>
            <w:r w:rsidR="008B38B0" w:rsidRPr="007F313A">
              <w:rPr>
                <w:rFonts w:ascii="Arial" w:hAnsi="Arial" w:cs="Arial"/>
                <w:sz w:val="20"/>
                <w:szCs w:val="20"/>
              </w:rPr>
              <w:t xml:space="preserve">of </w:t>
            </w:r>
            <w:r w:rsidRPr="007F313A">
              <w:rPr>
                <w:rFonts w:ascii="Arial" w:hAnsi="Arial" w:cs="Arial"/>
                <w:sz w:val="20"/>
                <w:szCs w:val="20"/>
              </w:rPr>
              <w:t>high</w:t>
            </w:r>
            <w:r w:rsidR="00C814F4" w:rsidRPr="007F313A">
              <w:rPr>
                <w:rFonts w:ascii="Arial" w:hAnsi="Arial" w:cs="Arial"/>
                <w:sz w:val="20"/>
                <w:szCs w:val="20"/>
              </w:rPr>
              <w:t>-</w:t>
            </w:r>
            <w:r w:rsidRPr="007F313A">
              <w:rPr>
                <w:rFonts w:ascii="Arial" w:hAnsi="Arial" w:cs="Arial"/>
                <w:sz w:val="20"/>
                <w:szCs w:val="20"/>
              </w:rPr>
              <w:t xml:space="preserve">quality healthcare. </w:t>
            </w:r>
          </w:p>
          <w:p w14:paraId="7D5A32FC" w14:textId="248A2761" w:rsidR="00315B36"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This paper presents the concept of ‘value-based healthcare’ </w:t>
            </w:r>
            <w:r w:rsidR="008B38B0" w:rsidRPr="007F313A">
              <w:rPr>
                <w:rFonts w:ascii="Arial" w:hAnsi="Arial" w:cs="Arial"/>
                <w:sz w:val="20"/>
                <w:szCs w:val="20"/>
              </w:rPr>
              <w:t>instead of</w:t>
            </w:r>
            <w:r w:rsidRPr="007F313A">
              <w:rPr>
                <w:rFonts w:ascii="Arial" w:hAnsi="Arial" w:cs="Arial"/>
                <w:sz w:val="20"/>
                <w:szCs w:val="20"/>
              </w:rPr>
              <w:t xml:space="preserve"> volume-based healthcare. Furthermore, the European Society of Radiology has established a working group to develop a definition and conceptual framework for </w:t>
            </w:r>
            <w:r w:rsidR="008B38B0" w:rsidRPr="007F313A">
              <w:rPr>
                <w:rFonts w:ascii="Arial" w:hAnsi="Arial" w:cs="Arial"/>
                <w:sz w:val="20"/>
                <w:szCs w:val="20"/>
              </w:rPr>
              <w:t>value</w:t>
            </w:r>
            <w:r w:rsidR="00315B36" w:rsidRPr="007F313A">
              <w:rPr>
                <w:rFonts w:ascii="Arial" w:hAnsi="Arial" w:cs="Arial"/>
                <w:sz w:val="20"/>
                <w:szCs w:val="20"/>
              </w:rPr>
              <w:t>-</w:t>
            </w:r>
            <w:r w:rsidR="008B38B0" w:rsidRPr="007F313A">
              <w:rPr>
                <w:rFonts w:ascii="Arial" w:hAnsi="Arial" w:cs="Arial"/>
                <w:sz w:val="20"/>
                <w:szCs w:val="20"/>
              </w:rPr>
              <w:t>based radiology</w:t>
            </w:r>
            <w:r w:rsidR="000605DB" w:rsidRPr="007F313A">
              <w:rPr>
                <w:rFonts w:ascii="Arial" w:hAnsi="Arial" w:cs="Arial"/>
                <w:sz w:val="20"/>
                <w:szCs w:val="20"/>
              </w:rPr>
              <w:t xml:space="preserve"> </w:t>
            </w:r>
            <w:r w:rsidRPr="007F313A">
              <w:rPr>
                <w:rFonts w:ascii="Arial" w:hAnsi="Arial" w:cs="Arial"/>
                <w:sz w:val="20"/>
                <w:szCs w:val="20"/>
              </w:rPr>
              <w:t>and explore the role of the ESR in supporting value-based radiology in Europe.</w:t>
            </w:r>
          </w:p>
          <w:p w14:paraId="00266D96" w14:textId="77777777" w:rsidR="00F52002" w:rsidRPr="007F313A" w:rsidRDefault="00C8774F" w:rsidP="004875F7">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 </w:t>
            </w:r>
            <w:r w:rsidR="00563B65" w:rsidRPr="007F313A">
              <w:rPr>
                <w:rFonts w:ascii="Arial" w:hAnsi="Arial" w:cs="Arial"/>
                <w:sz w:val="20"/>
                <w:szCs w:val="20"/>
              </w:rPr>
              <w:t>European Society of Radiology</w:t>
            </w:r>
            <w:r w:rsidRPr="007F313A">
              <w:rPr>
                <w:rFonts w:ascii="Arial" w:hAnsi="Arial" w:cs="Arial"/>
                <w:sz w:val="20"/>
                <w:szCs w:val="20"/>
              </w:rPr>
              <w:t xml:space="preserve"> propose</w:t>
            </w:r>
            <w:r w:rsidR="008B38B0" w:rsidRPr="007F313A">
              <w:rPr>
                <w:rFonts w:ascii="Arial" w:hAnsi="Arial" w:cs="Arial"/>
                <w:sz w:val="20"/>
                <w:szCs w:val="20"/>
              </w:rPr>
              <w:t>s</w:t>
            </w:r>
            <w:r w:rsidRPr="007F313A">
              <w:rPr>
                <w:rFonts w:ascii="Arial" w:hAnsi="Arial" w:cs="Arial"/>
                <w:sz w:val="20"/>
                <w:szCs w:val="20"/>
              </w:rPr>
              <w:t xml:space="preserve"> this will be achieved through evaluation of key areas such as:</w:t>
            </w:r>
          </w:p>
          <w:p w14:paraId="0CFAA8F4" w14:textId="75588F8F" w:rsidR="00F52002" w:rsidRPr="00312B35"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Appropriateness of requests</w:t>
            </w:r>
          </w:p>
          <w:p w14:paraId="72F52CE3" w14:textId="441E73B7" w:rsidR="00F52002" w:rsidRPr="00312B35" w:rsidRDefault="000605D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A</w:t>
            </w:r>
            <w:r w:rsidR="00C8774F" w:rsidRPr="00312B35">
              <w:rPr>
                <w:rFonts w:cstheme="minorHAnsi"/>
                <w:sz w:val="20"/>
                <w:szCs w:val="20"/>
              </w:rPr>
              <w:t xml:space="preserve">ttention to radiation protection </w:t>
            </w:r>
            <w:proofErr w:type="gramStart"/>
            <w:r w:rsidR="00C8774F" w:rsidRPr="00312B35">
              <w:rPr>
                <w:rFonts w:cstheme="minorHAnsi"/>
                <w:sz w:val="20"/>
                <w:szCs w:val="20"/>
              </w:rPr>
              <w:t>measures</w:t>
            </w:r>
            <w:proofErr w:type="gramEnd"/>
          </w:p>
          <w:p w14:paraId="5CA1A473" w14:textId="3871E301" w:rsidR="00F52002" w:rsidRPr="00312B35"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Characteristics of the reports (correct, complete, well-understandable, structured and properly used)</w:t>
            </w:r>
          </w:p>
          <w:p w14:paraId="02F236F9" w14:textId="1CDBD994" w:rsidR="00F52002" w:rsidRPr="00312B35"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2B35">
              <w:rPr>
                <w:rFonts w:cstheme="minorHAnsi"/>
                <w:sz w:val="20"/>
                <w:szCs w:val="20"/>
              </w:rPr>
              <w:t>Relationships between patients and radiology personnel</w:t>
            </w:r>
          </w:p>
          <w:p w14:paraId="08B17360" w14:textId="50BEEAA5" w:rsidR="008C3FDD" w:rsidRPr="007F313A" w:rsidRDefault="00C8774F"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12B35">
              <w:rPr>
                <w:rFonts w:cstheme="minorHAnsi"/>
                <w:sz w:val="20"/>
                <w:szCs w:val="20"/>
              </w:rPr>
              <w:t xml:space="preserve">Continuous professional education, </w:t>
            </w:r>
            <w:proofErr w:type="gramStart"/>
            <w:r w:rsidRPr="00312B35">
              <w:rPr>
                <w:rFonts w:cstheme="minorHAnsi"/>
                <w:sz w:val="20"/>
                <w:szCs w:val="20"/>
              </w:rPr>
              <w:t>research</w:t>
            </w:r>
            <w:proofErr w:type="gramEnd"/>
            <w:r w:rsidRPr="00312B35">
              <w:rPr>
                <w:rFonts w:cstheme="minorHAnsi"/>
                <w:sz w:val="20"/>
                <w:szCs w:val="20"/>
              </w:rPr>
              <w:t xml:space="preserve"> and innovation.</w:t>
            </w:r>
          </w:p>
        </w:tc>
      </w:tr>
    </w:tbl>
    <w:p w14:paraId="614B4840" w14:textId="77777777" w:rsidR="0080314B" w:rsidRDefault="0080314B">
      <w:pPr>
        <w:spacing w:after="80"/>
      </w:pPr>
      <w:r>
        <w:br w:type="page"/>
      </w:r>
    </w:p>
    <w:p w14:paraId="2638B468" w14:textId="77777777" w:rsidR="0080314B" w:rsidRPr="0080314B" w:rsidRDefault="0080314B" w:rsidP="0080314B">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5F8BDD53" w14:textId="77777777" w:rsidR="0080314B" w:rsidRDefault="0080314B"/>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830"/>
        <w:gridCol w:w="993"/>
        <w:gridCol w:w="1134"/>
        <w:gridCol w:w="1275"/>
        <w:gridCol w:w="7716"/>
      </w:tblGrid>
      <w:tr w:rsidR="0080314B" w:rsidRPr="007F313A" w14:paraId="5DA02073" w14:textId="77777777" w:rsidTr="00884E7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top w:val="single" w:sz="4" w:space="0" w:color="auto"/>
            </w:tcBorders>
            <w:shd w:val="clear" w:color="auto" w:fill="D9D9D9" w:themeFill="background1" w:themeFillShade="D9"/>
            <w:vAlign w:val="bottom"/>
          </w:tcPr>
          <w:p w14:paraId="720ABE10" w14:textId="73C3CE68" w:rsidR="0080314B" w:rsidRPr="007F313A" w:rsidRDefault="0080314B" w:rsidP="0080314B">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993" w:type="dxa"/>
            <w:tcBorders>
              <w:top w:val="single" w:sz="4" w:space="0" w:color="auto"/>
            </w:tcBorders>
            <w:shd w:val="clear" w:color="auto" w:fill="D9D9D9" w:themeFill="background1" w:themeFillShade="D9"/>
            <w:vAlign w:val="bottom"/>
          </w:tcPr>
          <w:p w14:paraId="212A528B" w14:textId="39D26CF5"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134" w:type="dxa"/>
            <w:tcBorders>
              <w:top w:val="single" w:sz="4" w:space="0" w:color="auto"/>
            </w:tcBorders>
            <w:shd w:val="clear" w:color="auto" w:fill="D9D9D9" w:themeFill="background1" w:themeFillShade="D9"/>
            <w:vAlign w:val="bottom"/>
          </w:tcPr>
          <w:p w14:paraId="6FAD532B" w14:textId="58AAD289"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275" w:type="dxa"/>
            <w:tcBorders>
              <w:top w:val="single" w:sz="4" w:space="0" w:color="auto"/>
            </w:tcBorders>
            <w:shd w:val="clear" w:color="auto" w:fill="D9D9D9" w:themeFill="background1" w:themeFillShade="D9"/>
            <w:vAlign w:val="bottom"/>
          </w:tcPr>
          <w:p w14:paraId="675C8D0F" w14:textId="2C5BC250"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7716" w:type="dxa"/>
            <w:tcBorders>
              <w:top w:val="single" w:sz="4" w:space="0" w:color="auto"/>
            </w:tcBorders>
            <w:shd w:val="clear" w:color="auto" w:fill="D9D9D9" w:themeFill="background1" w:themeFillShade="D9"/>
            <w:vAlign w:val="bottom"/>
          </w:tcPr>
          <w:p w14:paraId="649C5CC7" w14:textId="573A4A28" w:rsidR="0080314B" w:rsidRPr="007F313A" w:rsidRDefault="0080314B" w:rsidP="0080314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884E70" w:rsidRPr="007F313A" w14:paraId="3F3E0CBB" w14:textId="77777777" w:rsidTr="00884E7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67E10752" w14:textId="5CC92602" w:rsidR="0080314B" w:rsidRPr="007F313A" w:rsidRDefault="0080314B" w:rsidP="0080314B">
            <w:pPr>
              <w:spacing w:after="120"/>
              <w:rPr>
                <w:rFonts w:ascii="Arial" w:hAnsi="Arial" w:cs="Arial"/>
                <w:b w:val="0"/>
                <w:bCs w:val="0"/>
                <w:color w:val="auto"/>
                <w:sz w:val="20"/>
                <w:szCs w:val="20"/>
              </w:rPr>
            </w:pPr>
            <w:r w:rsidRPr="007F313A">
              <w:rPr>
                <w:rFonts w:ascii="Arial" w:hAnsi="Arial" w:cs="Arial"/>
                <w:b w:val="0"/>
                <w:bCs w:val="0"/>
                <w:color w:val="auto"/>
                <w:sz w:val="20"/>
                <w:szCs w:val="20"/>
              </w:rPr>
              <w:t>European Society of Radiology (2019)</w:t>
            </w:r>
          </w:p>
          <w:p w14:paraId="2EFC9B40" w14:textId="708BEEEB" w:rsidR="0080314B" w:rsidRPr="007F313A" w:rsidRDefault="0080314B" w:rsidP="0080314B">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‘How to manage accidental and unintended exposure in radiology: an ESR white paper’</w:t>
            </w:r>
          </w:p>
        </w:tc>
        <w:tc>
          <w:tcPr>
            <w:tcW w:w="993" w:type="dxa"/>
            <w:tcBorders>
              <w:bottom w:val="single" w:sz="4" w:space="0" w:color="auto"/>
            </w:tcBorders>
            <w:shd w:val="clear" w:color="auto" w:fill="auto"/>
          </w:tcPr>
          <w:p w14:paraId="2BDCB839" w14:textId="4F3000B5"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Europe</w:t>
            </w:r>
          </w:p>
        </w:tc>
        <w:tc>
          <w:tcPr>
            <w:tcW w:w="1134" w:type="dxa"/>
            <w:tcBorders>
              <w:bottom w:val="single" w:sz="4" w:space="0" w:color="auto"/>
            </w:tcBorders>
            <w:shd w:val="clear" w:color="auto" w:fill="auto"/>
          </w:tcPr>
          <w:p w14:paraId="4D94319B" w14:textId="7F980E0B"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Statement paper</w:t>
            </w:r>
          </w:p>
        </w:tc>
        <w:tc>
          <w:tcPr>
            <w:tcW w:w="1275" w:type="dxa"/>
            <w:tcBorders>
              <w:bottom w:val="single" w:sz="4" w:space="0" w:color="auto"/>
            </w:tcBorders>
            <w:shd w:val="clear" w:color="auto" w:fill="auto"/>
          </w:tcPr>
          <w:p w14:paraId="493FEB6A" w14:textId="32CF972A"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 xml:space="preserve">General </w:t>
            </w:r>
          </w:p>
        </w:tc>
        <w:tc>
          <w:tcPr>
            <w:tcW w:w="7716" w:type="dxa"/>
            <w:tcBorders>
              <w:bottom w:val="single" w:sz="4" w:space="0" w:color="auto"/>
            </w:tcBorders>
            <w:shd w:val="clear" w:color="auto" w:fill="auto"/>
          </w:tcPr>
          <w:p w14:paraId="59FE4631" w14:textId="2910547E"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This paper addresses radiation safety in diagnostic and interventional radiology, specifically regarding Directive 2013/59/EURATOM (EU-BSS).</w:t>
            </w:r>
            <w:r w:rsidR="00755FD5">
              <w:rPr>
                <w:rFonts w:ascii="Arial" w:eastAsia="Calibri" w:hAnsi="Arial" w:cs="Arial"/>
                <w:sz w:val="20"/>
                <w:szCs w:val="20"/>
              </w:rPr>
              <w:t xml:space="preserve"> </w:t>
            </w:r>
            <w:r w:rsidRPr="007F313A">
              <w:rPr>
                <w:rFonts w:ascii="Arial" w:eastAsia="Calibri" w:hAnsi="Arial" w:cs="Arial"/>
                <w:sz w:val="20"/>
                <w:szCs w:val="20"/>
              </w:rPr>
              <w:t xml:space="preserve">Since 2018 all EU member states were required to implement a system to record and analyse all accidental or unintended medical exposures (Article 63). This was a new challenge as many EU member states neither have definitions of accidental and unintended exposures nor recognition of reporting criteria. </w:t>
            </w:r>
          </w:p>
          <w:p w14:paraId="30ABB5B7" w14:textId="3F5983B4"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Through this paper, the European Radiologic Society aims to assist national scientific organisations in advising their national regulators and authorities on how to provide simple and practical information to meet this directive. </w:t>
            </w:r>
          </w:p>
          <w:p w14:paraId="34370EC3" w14:textId="0B325809" w:rsidR="0080314B" w:rsidRPr="007F313A" w:rsidRDefault="0080314B" w:rsidP="0080314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European Radiologic Society recommends the reporting criteria for significant events are based on physical quantities and units and not on effective does or text-based criteria like ‘significantly different’. Furthermore, the European Radiologic Society encourages software vendors to develop affordable dose management systems that meet the basic requirements of the national reporting criteria.</w:t>
            </w:r>
          </w:p>
        </w:tc>
      </w:tr>
      <w:tr w:rsidR="00884E70" w:rsidRPr="007F313A" w14:paraId="00B0987F" w14:textId="77777777" w:rsidTr="00884E70">
        <w:trPr>
          <w:cantSplit/>
        </w:trPr>
        <w:tc>
          <w:tcPr>
            <w:cnfStyle w:val="001000000000" w:firstRow="0" w:lastRow="0" w:firstColumn="1" w:lastColumn="0" w:oddVBand="0" w:evenVBand="0" w:oddHBand="0" w:evenHBand="0" w:firstRowFirstColumn="0" w:firstRowLastColumn="0" w:lastRowFirstColumn="0" w:lastRowLastColumn="0"/>
            <w:tcW w:w="2830" w:type="dxa"/>
            <w:tcBorders>
              <w:bottom w:val="single" w:sz="4" w:space="0" w:color="auto"/>
            </w:tcBorders>
            <w:shd w:val="clear" w:color="auto" w:fill="auto"/>
          </w:tcPr>
          <w:p w14:paraId="4766F6B7" w14:textId="77777777" w:rsidR="0080314B" w:rsidRPr="007F313A" w:rsidRDefault="0080314B" w:rsidP="0080314B">
            <w:pPr>
              <w:spacing w:after="120"/>
              <w:rPr>
                <w:rFonts w:ascii="Arial" w:hAnsi="Arial" w:cs="Arial"/>
                <w:b w:val="0"/>
                <w:bCs w:val="0"/>
                <w:color w:val="auto"/>
                <w:sz w:val="20"/>
                <w:szCs w:val="20"/>
              </w:rPr>
            </w:pPr>
            <w:r w:rsidRPr="007F313A">
              <w:rPr>
                <w:rFonts w:ascii="Arial" w:hAnsi="Arial" w:cs="Arial"/>
                <w:b w:val="0"/>
                <w:bCs w:val="0"/>
                <w:color w:val="auto"/>
                <w:sz w:val="20"/>
                <w:szCs w:val="20"/>
              </w:rPr>
              <w:t>European Society of Radiology (2020)</w:t>
            </w:r>
          </w:p>
          <w:p w14:paraId="0DE9281C" w14:textId="2D0FC792" w:rsidR="0080314B" w:rsidRPr="007F313A" w:rsidRDefault="0080314B" w:rsidP="0080314B">
            <w:pPr>
              <w:spacing w:after="120"/>
              <w:rPr>
                <w:rFonts w:ascii="Arial" w:eastAsia="Calibri" w:hAnsi="Arial" w:cs="Arial"/>
                <w:b w:val="0"/>
                <w:bCs w:val="0"/>
                <w:color w:val="auto"/>
                <w:sz w:val="20"/>
                <w:szCs w:val="20"/>
              </w:rPr>
            </w:pPr>
            <w:r w:rsidRPr="007F313A">
              <w:rPr>
                <w:rFonts w:ascii="Arial" w:hAnsi="Arial" w:cs="Arial"/>
                <w:b w:val="0"/>
                <w:bCs w:val="0"/>
                <w:color w:val="auto"/>
                <w:sz w:val="20"/>
                <w:szCs w:val="20"/>
              </w:rPr>
              <w:t xml:space="preserve">Title: ‘Position statement and best practice recommendations on the imaging use of ultrasound from the European Society of Radiology ultrasound subcommittee’ </w:t>
            </w:r>
          </w:p>
        </w:tc>
        <w:tc>
          <w:tcPr>
            <w:tcW w:w="993" w:type="dxa"/>
            <w:tcBorders>
              <w:bottom w:val="single" w:sz="4" w:space="0" w:color="auto"/>
            </w:tcBorders>
            <w:shd w:val="clear" w:color="auto" w:fill="auto"/>
          </w:tcPr>
          <w:p w14:paraId="44B460E9" w14:textId="22F2D20D"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Europe</w:t>
            </w:r>
          </w:p>
        </w:tc>
        <w:tc>
          <w:tcPr>
            <w:tcW w:w="1134" w:type="dxa"/>
            <w:tcBorders>
              <w:bottom w:val="single" w:sz="4" w:space="0" w:color="auto"/>
            </w:tcBorders>
            <w:shd w:val="clear" w:color="auto" w:fill="auto"/>
          </w:tcPr>
          <w:p w14:paraId="56F6A0F6" w14:textId="5870F584"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Statement paper</w:t>
            </w:r>
          </w:p>
        </w:tc>
        <w:tc>
          <w:tcPr>
            <w:tcW w:w="1275" w:type="dxa"/>
            <w:tcBorders>
              <w:bottom w:val="single" w:sz="4" w:space="0" w:color="auto"/>
            </w:tcBorders>
            <w:shd w:val="clear" w:color="auto" w:fill="auto"/>
          </w:tcPr>
          <w:p w14:paraId="4E89E0CC" w14:textId="0087BD05"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rPr>
              <w:t xml:space="preserve">Ultrasound </w:t>
            </w:r>
          </w:p>
        </w:tc>
        <w:tc>
          <w:tcPr>
            <w:tcW w:w="7716" w:type="dxa"/>
            <w:tcBorders>
              <w:bottom w:val="single" w:sz="4" w:space="0" w:color="auto"/>
            </w:tcBorders>
            <w:shd w:val="clear" w:color="auto" w:fill="auto"/>
          </w:tcPr>
          <w:p w14:paraId="368793CD" w14:textId="25D23F4C"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This document aims to summarise best practice recommendations for using ultrasound in Europe. This paper is a consensus statement from the Ultrasound subcommittee of the European Society of Radiology, the European Union of Medical Specialists Section of Radiology, and the European Federation of Societies for Ultrasound in Medicine and Biology.</w:t>
            </w:r>
          </w:p>
          <w:p w14:paraId="21AC32ED" w14:textId="0DD311EA" w:rsidR="0080314B" w:rsidRPr="007F313A" w:rsidRDefault="0080314B" w:rsidP="0080314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The key findings of this statement paper are:</w:t>
            </w:r>
          </w:p>
          <w:p w14:paraId="0A7A2335" w14:textId="77777777" w:rsidR="0080314B" w:rsidRPr="00884E70"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E70">
              <w:rPr>
                <w:rFonts w:cstheme="minorHAnsi"/>
                <w:sz w:val="20"/>
                <w:szCs w:val="20"/>
              </w:rPr>
              <w:t>Adequate and continuous training in ultrasound is essential to provide quality examinations.</w:t>
            </w:r>
          </w:p>
          <w:p w14:paraId="0AA55F1B" w14:textId="393A5D7B" w:rsidR="0080314B" w:rsidRPr="00884E70"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E70">
              <w:rPr>
                <w:rFonts w:cstheme="minorHAnsi"/>
                <w:sz w:val="20"/>
                <w:szCs w:val="20"/>
              </w:rPr>
              <w:t>Documentation of ultrasound images in a picture archive and communication system must be ensured.</w:t>
            </w:r>
          </w:p>
          <w:p w14:paraId="4B0A10A8" w14:textId="75630689" w:rsidR="0080314B" w:rsidRPr="00884E70"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84E70">
              <w:rPr>
                <w:rFonts w:cstheme="minorHAnsi"/>
                <w:sz w:val="20"/>
                <w:szCs w:val="20"/>
              </w:rPr>
              <w:t>Hygienic measures must be implemented to prevent contamination.</w:t>
            </w:r>
          </w:p>
          <w:p w14:paraId="1A81CD60" w14:textId="5D6F0C06" w:rsidR="0080314B" w:rsidRPr="007F313A" w:rsidRDefault="0080314B"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884E70">
              <w:rPr>
                <w:rFonts w:cstheme="minorHAnsi"/>
                <w:sz w:val="20"/>
                <w:szCs w:val="20"/>
              </w:rPr>
              <w:t>Radiologists must take a leading role in training and governance of ultrasound in clinical practice.</w:t>
            </w:r>
          </w:p>
        </w:tc>
      </w:tr>
    </w:tbl>
    <w:p w14:paraId="1E5B143A" w14:textId="77777777" w:rsidR="00755FD5" w:rsidRPr="0080314B" w:rsidRDefault="00755FD5" w:rsidP="00755FD5">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5471BBE0" w14:textId="77777777" w:rsidR="0080314B" w:rsidRDefault="0080314B"/>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3131"/>
        <w:gridCol w:w="1154"/>
        <w:gridCol w:w="1927"/>
        <w:gridCol w:w="2406"/>
        <w:gridCol w:w="5330"/>
      </w:tblGrid>
      <w:tr w:rsidR="00755FD5" w:rsidRPr="007F313A" w14:paraId="079D6CCC" w14:textId="77777777" w:rsidTr="00755FD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top w:val="single" w:sz="4" w:space="0" w:color="auto"/>
            </w:tcBorders>
            <w:shd w:val="clear" w:color="auto" w:fill="D9D9D9" w:themeFill="background1" w:themeFillShade="D9"/>
            <w:vAlign w:val="bottom"/>
          </w:tcPr>
          <w:p w14:paraId="46B8EBCC" w14:textId="59A2384E" w:rsidR="00755FD5" w:rsidRPr="007F313A" w:rsidRDefault="00755FD5" w:rsidP="00755FD5">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1154" w:type="dxa"/>
            <w:tcBorders>
              <w:top w:val="single" w:sz="4" w:space="0" w:color="auto"/>
            </w:tcBorders>
            <w:shd w:val="clear" w:color="auto" w:fill="D9D9D9" w:themeFill="background1" w:themeFillShade="D9"/>
            <w:vAlign w:val="bottom"/>
          </w:tcPr>
          <w:p w14:paraId="3F3AC42A" w14:textId="3F56F582"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927" w:type="dxa"/>
            <w:tcBorders>
              <w:top w:val="single" w:sz="4" w:space="0" w:color="auto"/>
            </w:tcBorders>
            <w:shd w:val="clear" w:color="auto" w:fill="D9D9D9" w:themeFill="background1" w:themeFillShade="D9"/>
            <w:vAlign w:val="bottom"/>
          </w:tcPr>
          <w:p w14:paraId="4C844BAF" w14:textId="061548A8"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2406" w:type="dxa"/>
            <w:tcBorders>
              <w:top w:val="single" w:sz="4" w:space="0" w:color="auto"/>
            </w:tcBorders>
            <w:shd w:val="clear" w:color="auto" w:fill="D9D9D9" w:themeFill="background1" w:themeFillShade="D9"/>
            <w:vAlign w:val="bottom"/>
          </w:tcPr>
          <w:p w14:paraId="0A585CE8" w14:textId="799112FE"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5330" w:type="dxa"/>
            <w:tcBorders>
              <w:top w:val="single" w:sz="4" w:space="0" w:color="auto"/>
            </w:tcBorders>
            <w:shd w:val="clear" w:color="auto" w:fill="D9D9D9" w:themeFill="background1" w:themeFillShade="D9"/>
            <w:vAlign w:val="bottom"/>
          </w:tcPr>
          <w:p w14:paraId="7AF0EC12" w14:textId="4D92A2CB" w:rsidR="00755FD5" w:rsidRPr="007F313A" w:rsidRDefault="00755FD5" w:rsidP="00755FD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755FD5" w:rsidRPr="007F313A" w14:paraId="452EF038" w14:textId="77777777" w:rsidTr="00F649B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131" w:type="dxa"/>
            <w:tcBorders>
              <w:left w:val="none" w:sz="0" w:space="0" w:color="auto"/>
              <w:bottom w:val="none" w:sz="0" w:space="0" w:color="auto"/>
            </w:tcBorders>
            <w:shd w:val="clear" w:color="auto" w:fill="auto"/>
          </w:tcPr>
          <w:p w14:paraId="1D53021B" w14:textId="77777777" w:rsidR="00755FD5" w:rsidRPr="007F313A" w:rsidRDefault="00755FD5" w:rsidP="00755FD5">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Imaging Services Accreditation Scheme (2017)</w:t>
            </w:r>
          </w:p>
          <w:p w14:paraId="63BF585B" w14:textId="49E98A8B" w:rsidR="00755FD5" w:rsidRPr="007F313A" w:rsidRDefault="00755FD5" w:rsidP="00755FD5">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 xml:space="preserve">Title: ‘The Imaging Services Accreditation Scheme Standard: statements, rationales and criteria’ </w:t>
            </w:r>
          </w:p>
        </w:tc>
        <w:tc>
          <w:tcPr>
            <w:tcW w:w="1154" w:type="dxa"/>
            <w:shd w:val="clear" w:color="auto" w:fill="auto"/>
          </w:tcPr>
          <w:p w14:paraId="3EAD8AC7" w14:textId="48CF2588"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1927" w:type="dxa"/>
            <w:shd w:val="clear" w:color="auto" w:fill="auto"/>
          </w:tcPr>
          <w:p w14:paraId="22B1C777" w14:textId="4DDFB60F"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Standard</w:t>
            </w:r>
          </w:p>
        </w:tc>
        <w:tc>
          <w:tcPr>
            <w:tcW w:w="2406" w:type="dxa"/>
            <w:shd w:val="clear" w:color="auto" w:fill="auto"/>
          </w:tcPr>
          <w:p w14:paraId="193DEB89" w14:textId="1A584D9F"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Diagnostic Imaging (excludes non-imaging aspects of Nuclear Medicine and asymptomatic breast screening services)</w:t>
            </w:r>
          </w:p>
        </w:tc>
        <w:tc>
          <w:tcPr>
            <w:tcW w:w="5330" w:type="dxa"/>
            <w:shd w:val="clear" w:color="auto" w:fill="auto"/>
          </w:tcPr>
          <w:p w14:paraId="5F61ADAC"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This standard was published by the Joint Accreditation Scheme Committee of the College of Radiographers and The Royal College of Radiologists. The standard is a benchmark against which service delivery can be evaluated to drive quality improvement. It can be used to improve standards outside of the formal accreditation process (by the United Kingdom Accreditation Service) and form the basis for formal accreditation. The standard can be applied to any organisation performing radiological procedures or providing teleradiology. </w:t>
            </w:r>
          </w:p>
          <w:p w14:paraId="48A67D04" w14:textId="7A5D10FD"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standard is comprised of the following domains:</w:t>
            </w:r>
          </w:p>
          <w:p w14:paraId="3616DB65"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Leadership and Management</w:t>
            </w:r>
          </w:p>
          <w:p w14:paraId="25EB7C79"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Clinical Domain</w:t>
            </w:r>
          </w:p>
          <w:p w14:paraId="5612EC12"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Facilities, Resources and Workforce Domain</w:t>
            </w:r>
          </w:p>
          <w:p w14:paraId="71D7161C" w14:textId="77777777" w:rsidR="00755FD5" w:rsidRPr="00755FD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D5">
              <w:rPr>
                <w:rFonts w:cstheme="minorHAnsi"/>
                <w:sz w:val="20"/>
                <w:szCs w:val="20"/>
              </w:rPr>
              <w:t>Patient Experience Domain</w:t>
            </w:r>
          </w:p>
          <w:p w14:paraId="7781AF4C" w14:textId="6A84224E"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55FD5">
              <w:rPr>
                <w:rFonts w:cstheme="minorHAnsi"/>
                <w:sz w:val="20"/>
                <w:szCs w:val="20"/>
              </w:rPr>
              <w:t>Safety Domain</w:t>
            </w:r>
          </w:p>
        </w:tc>
      </w:tr>
    </w:tbl>
    <w:p w14:paraId="3682ED06" w14:textId="77777777" w:rsidR="00F8525F" w:rsidRDefault="00F8525F">
      <w:pPr>
        <w:spacing w:after="80"/>
      </w:pPr>
      <w:r>
        <w:br w:type="page"/>
      </w:r>
    </w:p>
    <w:p w14:paraId="0B6418D6" w14:textId="77777777" w:rsidR="00F8525F" w:rsidRPr="0080314B" w:rsidRDefault="00F8525F" w:rsidP="00F8525F">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1A197F3E" w14:textId="77777777" w:rsidR="00F8525F" w:rsidRDefault="00F8525F" w:rsidP="00F8525F"/>
    <w:tbl>
      <w:tblPr>
        <w:tblStyle w:val="GridTable5Dark-Accent1"/>
        <w:tblW w:w="0" w:type="auto"/>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687"/>
        <w:gridCol w:w="1018"/>
        <w:gridCol w:w="2014"/>
        <w:gridCol w:w="1161"/>
        <w:gridCol w:w="7068"/>
      </w:tblGrid>
      <w:tr w:rsidR="00F8525F" w:rsidRPr="007F313A" w14:paraId="34196852" w14:textId="77777777" w:rsidTr="00F8525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175BC6A1" w14:textId="2C23F961" w:rsidR="00F8525F" w:rsidRPr="007F313A" w:rsidRDefault="00F8525F" w:rsidP="00F8525F">
            <w:pPr>
              <w:spacing w:after="120"/>
              <w:rPr>
                <w:rFonts w:ascii="Arial" w:hAnsi="Arial" w:cs="Arial"/>
                <w:sz w:val="20"/>
                <w:szCs w:val="20"/>
                <w:lang w:val="en-US"/>
              </w:rPr>
            </w:pPr>
            <w:r w:rsidRPr="007F313A">
              <w:rPr>
                <w:rFonts w:ascii="Arial" w:hAnsi="Arial" w:cs="Arial"/>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36DFCBB5" w14:textId="7B22B90E"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4296A197" w14:textId="7E223E7A"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 xml:space="preserve">Type of research </w:t>
            </w:r>
          </w:p>
        </w:tc>
        <w:tc>
          <w:tcPr>
            <w:tcW w:w="0" w:type="auto"/>
            <w:tcBorders>
              <w:top w:val="single" w:sz="4" w:space="0" w:color="auto"/>
            </w:tcBorders>
            <w:shd w:val="clear" w:color="auto" w:fill="D9D9D9" w:themeFill="background1" w:themeFillShade="D9"/>
            <w:vAlign w:val="bottom"/>
          </w:tcPr>
          <w:p w14:paraId="27C1F898" w14:textId="02C3B9D9"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76AB7C8" w14:textId="29BD601F" w:rsidR="00F8525F" w:rsidRPr="007F313A" w:rsidRDefault="00F8525F" w:rsidP="00F8525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7F313A">
              <w:rPr>
                <w:rFonts w:ascii="Arial" w:hAnsi="Arial" w:cs="Arial"/>
                <w:b w:val="0"/>
                <w:bCs w:val="0"/>
                <w:color w:val="auto"/>
                <w:sz w:val="20"/>
                <w:szCs w:val="20"/>
              </w:rPr>
              <w:t xml:space="preserve">Key findings </w:t>
            </w:r>
          </w:p>
        </w:tc>
      </w:tr>
      <w:tr w:rsidR="00755FD5" w:rsidRPr="007F313A" w14:paraId="6D4FB960" w14:textId="77777777" w:rsidTr="00FA39B3">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0ED01EC4" w14:textId="77777777" w:rsidR="00755FD5" w:rsidRPr="007F313A" w:rsidRDefault="00755FD5" w:rsidP="00755FD5">
            <w:pPr>
              <w:spacing w:after="120"/>
              <w:rPr>
                <w:rFonts w:ascii="Arial" w:hAnsi="Arial" w:cs="Arial"/>
                <w:b w:val="0"/>
                <w:bCs w:val="0"/>
                <w:color w:val="auto"/>
                <w:sz w:val="20"/>
                <w:szCs w:val="20"/>
                <w:lang w:val="en-US"/>
              </w:rPr>
            </w:pPr>
            <w:r w:rsidRPr="007F313A">
              <w:rPr>
                <w:rFonts w:ascii="Arial" w:hAnsi="Arial" w:cs="Arial"/>
                <w:b w:val="0"/>
                <w:bCs w:val="0"/>
                <w:color w:val="auto"/>
                <w:sz w:val="20"/>
                <w:szCs w:val="20"/>
                <w:lang w:val="en-US"/>
              </w:rPr>
              <w:t>International Accreditation New Zealand (2020)</w:t>
            </w:r>
          </w:p>
          <w:p w14:paraId="4E313845" w14:textId="143F1BF1" w:rsidR="00755FD5" w:rsidRPr="007F313A" w:rsidRDefault="00755FD5" w:rsidP="00755FD5">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‘General Criteria for Accreditation: New Zealand Code of Radiology Management Practice’</w:t>
            </w:r>
          </w:p>
        </w:tc>
        <w:tc>
          <w:tcPr>
            <w:tcW w:w="0" w:type="auto"/>
            <w:shd w:val="clear" w:color="auto" w:fill="auto"/>
          </w:tcPr>
          <w:p w14:paraId="51488A2E" w14:textId="10EAD1A3"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lang w:val="en-US"/>
              </w:rPr>
              <w:t>New Zealand</w:t>
            </w:r>
          </w:p>
        </w:tc>
        <w:tc>
          <w:tcPr>
            <w:tcW w:w="0" w:type="auto"/>
            <w:shd w:val="clear" w:color="auto" w:fill="auto"/>
          </w:tcPr>
          <w:p w14:paraId="66E9DBC1" w14:textId="1B791FAD"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lang w:val="en-US"/>
              </w:rPr>
              <w:t>Practice standards (general criteria for accreditation)</w:t>
            </w:r>
          </w:p>
        </w:tc>
        <w:tc>
          <w:tcPr>
            <w:tcW w:w="0" w:type="auto"/>
            <w:shd w:val="clear" w:color="auto" w:fill="auto"/>
          </w:tcPr>
          <w:p w14:paraId="34A05B2C" w14:textId="10C0F1F0"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lang w:val="en-US"/>
              </w:rPr>
              <w:t>Radiology</w:t>
            </w:r>
          </w:p>
        </w:tc>
        <w:tc>
          <w:tcPr>
            <w:tcW w:w="0" w:type="auto"/>
            <w:shd w:val="clear" w:color="auto" w:fill="auto"/>
          </w:tcPr>
          <w:p w14:paraId="550E3F9B" w14:textId="3A41E2F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lang w:val="en-US"/>
              </w:rPr>
              <w:t xml:space="preserve">This Code provides requirements for competence and quality that are particular to radiology services. This Code is for use by radiology services in developing their management systems and assessing their competence, and for use by International Accreditation New Zealand in confirming or </w:t>
            </w:r>
            <w:r w:rsidRPr="007F313A">
              <w:rPr>
                <w:rFonts w:ascii="Arial" w:hAnsi="Arial" w:cs="Arial"/>
                <w:sz w:val="20"/>
                <w:szCs w:val="20"/>
              </w:rPr>
              <w:t>recognising the</w:t>
            </w:r>
            <w:r w:rsidRPr="007F313A">
              <w:rPr>
                <w:rFonts w:ascii="Arial" w:hAnsi="Arial" w:cs="Arial"/>
                <w:sz w:val="20"/>
                <w:szCs w:val="20"/>
                <w:lang w:val="en-US"/>
              </w:rPr>
              <w:t xml:space="preserve"> competence of radiology services. Broadly, the Code outlines requirements across two categories: management and technical requirements. Management requirements outline a range of requirements specific to the service or the </w:t>
            </w:r>
            <w:r w:rsidRPr="007F313A">
              <w:rPr>
                <w:rFonts w:ascii="Arial" w:hAnsi="Arial" w:cs="Arial"/>
                <w:sz w:val="20"/>
                <w:szCs w:val="20"/>
              </w:rPr>
              <w:t>organisation of which the radiology service is a part. Management requirements broadly include organisation and management, management system, document control, review of contracts, examination</w:t>
            </w:r>
            <w:r w:rsidRPr="007F313A">
              <w:rPr>
                <w:rFonts w:ascii="Arial" w:hAnsi="Arial" w:cs="Arial"/>
                <w:sz w:val="20"/>
                <w:szCs w:val="20"/>
                <w:lang w:val="en-US"/>
              </w:rPr>
              <w:t xml:space="preserve"> by subcontractor radiology services, external services and supplies, advisory services, resolution of complaints, identification and control of nonconformities, corrective action, preventive action, continual improvement, quality and technical records, internal audits, and management review. </w:t>
            </w:r>
          </w:p>
          <w:p w14:paraId="4FEE697A"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lang w:val="en-US"/>
              </w:rPr>
              <w:t>Technical requirements outline a range of requirements for the technical aspects across the structure, process, and outcomes of care. Technical requirements broadly include:</w:t>
            </w:r>
          </w:p>
          <w:p w14:paraId="35AE8271" w14:textId="077E721E"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Personnel</w:t>
            </w:r>
          </w:p>
          <w:p w14:paraId="5968C3C6" w14:textId="4782C8B2"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accommodation and environmental conditions</w:t>
            </w:r>
          </w:p>
          <w:p w14:paraId="01C8C208" w14:textId="7F5A2522"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radiology equipment</w:t>
            </w:r>
          </w:p>
          <w:p w14:paraId="37BE9DE5" w14:textId="404F8CB3"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pre-examination procedures</w:t>
            </w:r>
          </w:p>
          <w:p w14:paraId="55BEB919" w14:textId="12B416FB"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examination procedures</w:t>
            </w:r>
          </w:p>
          <w:p w14:paraId="7BE23B33" w14:textId="0B57A2A6"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assuring quality of examination procedures</w:t>
            </w:r>
          </w:p>
          <w:p w14:paraId="0E39774D" w14:textId="3C076DC8" w:rsidR="00755FD5" w:rsidRPr="00F8525F"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8525F">
              <w:rPr>
                <w:rFonts w:cstheme="minorHAnsi"/>
                <w:sz w:val="20"/>
                <w:szCs w:val="20"/>
              </w:rPr>
              <w:t>post-examination procedures</w:t>
            </w:r>
          </w:p>
          <w:p w14:paraId="06D67B95" w14:textId="2921FB26"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8525F">
              <w:rPr>
                <w:rFonts w:cstheme="minorHAnsi"/>
                <w:sz w:val="20"/>
                <w:szCs w:val="20"/>
              </w:rPr>
              <w:t>reporting of examinations.</w:t>
            </w:r>
            <w:r w:rsidRPr="007F313A">
              <w:rPr>
                <w:rFonts w:ascii="Arial" w:hAnsi="Arial" w:cs="Arial"/>
                <w:sz w:val="20"/>
                <w:szCs w:val="20"/>
                <w:lang w:val="en-US"/>
              </w:rPr>
              <w:t xml:space="preserve"> </w:t>
            </w:r>
          </w:p>
        </w:tc>
      </w:tr>
    </w:tbl>
    <w:p w14:paraId="6812BD8E" w14:textId="77777777" w:rsidR="00FC170E" w:rsidRDefault="00FC170E">
      <w:pPr>
        <w:spacing w:after="80"/>
      </w:pPr>
      <w:r>
        <w:br w:type="page"/>
      </w:r>
    </w:p>
    <w:p w14:paraId="453BDD80" w14:textId="77777777" w:rsidR="00FC170E" w:rsidRPr="0080314B" w:rsidRDefault="00FC170E" w:rsidP="00FC170E">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7262ED54" w14:textId="77777777" w:rsidR="00F8525F" w:rsidRDefault="00F8525F"/>
    <w:tbl>
      <w:tblPr>
        <w:tblStyle w:val="GridTable5Dark-Accent1"/>
        <w:tblW w:w="0" w:type="auto"/>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972"/>
        <w:gridCol w:w="1418"/>
        <w:gridCol w:w="1842"/>
        <w:gridCol w:w="2552"/>
        <w:gridCol w:w="5164"/>
      </w:tblGrid>
      <w:tr w:rsidR="00AF389F" w:rsidRPr="007F313A" w14:paraId="32EC691D" w14:textId="77777777" w:rsidTr="00DD158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bottom w:val="single" w:sz="4" w:space="0" w:color="auto"/>
            </w:tcBorders>
            <w:shd w:val="clear" w:color="auto" w:fill="D9D9D9" w:themeFill="background1" w:themeFillShade="D9"/>
            <w:vAlign w:val="bottom"/>
          </w:tcPr>
          <w:p w14:paraId="472FC75F" w14:textId="65BE279F" w:rsidR="00FA39B3" w:rsidRPr="007F313A" w:rsidRDefault="00FA39B3" w:rsidP="00FA39B3">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418" w:type="dxa"/>
            <w:tcBorders>
              <w:top w:val="single" w:sz="4" w:space="0" w:color="auto"/>
              <w:bottom w:val="single" w:sz="4" w:space="0" w:color="auto"/>
            </w:tcBorders>
            <w:shd w:val="clear" w:color="auto" w:fill="D9D9D9" w:themeFill="background1" w:themeFillShade="D9"/>
            <w:vAlign w:val="bottom"/>
          </w:tcPr>
          <w:p w14:paraId="0F0066D3" w14:textId="4B02DF1F"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842" w:type="dxa"/>
            <w:tcBorders>
              <w:top w:val="single" w:sz="4" w:space="0" w:color="auto"/>
              <w:bottom w:val="single" w:sz="4" w:space="0" w:color="auto"/>
            </w:tcBorders>
            <w:shd w:val="clear" w:color="auto" w:fill="D9D9D9" w:themeFill="background1" w:themeFillShade="D9"/>
            <w:vAlign w:val="bottom"/>
          </w:tcPr>
          <w:p w14:paraId="1D7561EE" w14:textId="4836725E"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2552" w:type="dxa"/>
            <w:tcBorders>
              <w:top w:val="single" w:sz="4" w:space="0" w:color="auto"/>
              <w:bottom w:val="single" w:sz="4" w:space="0" w:color="auto"/>
            </w:tcBorders>
            <w:shd w:val="clear" w:color="auto" w:fill="D9D9D9" w:themeFill="background1" w:themeFillShade="D9"/>
            <w:vAlign w:val="bottom"/>
          </w:tcPr>
          <w:p w14:paraId="3B3AA08F" w14:textId="6BCE4C46"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5164" w:type="dxa"/>
            <w:tcBorders>
              <w:top w:val="single" w:sz="4" w:space="0" w:color="auto"/>
              <w:bottom w:val="single" w:sz="4" w:space="0" w:color="auto"/>
            </w:tcBorders>
            <w:shd w:val="clear" w:color="auto" w:fill="D9D9D9" w:themeFill="background1" w:themeFillShade="D9"/>
            <w:vAlign w:val="bottom"/>
          </w:tcPr>
          <w:p w14:paraId="532E5129" w14:textId="6451083F" w:rsidR="00FA39B3" w:rsidRPr="007F313A" w:rsidRDefault="00FA39B3" w:rsidP="00FA39B3">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6A6356" w:rsidRPr="007F313A" w14:paraId="2BCB8922" w14:textId="77777777" w:rsidTr="00DD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auto"/>
          </w:tcPr>
          <w:p w14:paraId="31EB3D92" w14:textId="63DC846B" w:rsidR="00755FD5" w:rsidRPr="007F313A" w:rsidRDefault="00755FD5" w:rsidP="00755FD5">
            <w:pPr>
              <w:spacing w:after="120"/>
              <w:rPr>
                <w:rFonts w:ascii="Arial" w:hAnsi="Arial" w:cs="Arial"/>
                <w:b w:val="0"/>
                <w:bCs w:val="0"/>
                <w:color w:val="auto"/>
                <w:sz w:val="20"/>
                <w:szCs w:val="20"/>
              </w:rPr>
            </w:pPr>
            <w:proofErr w:type="spellStart"/>
            <w:r w:rsidRPr="007F313A">
              <w:rPr>
                <w:rFonts w:ascii="Arial" w:hAnsi="Arial" w:cs="Arial"/>
                <w:b w:val="0"/>
                <w:bCs w:val="0"/>
                <w:color w:val="auto"/>
                <w:sz w:val="20"/>
                <w:szCs w:val="20"/>
              </w:rPr>
              <w:t>Kanal</w:t>
            </w:r>
            <w:proofErr w:type="spellEnd"/>
            <w:r w:rsidRPr="007F313A">
              <w:rPr>
                <w:rFonts w:ascii="Arial" w:hAnsi="Arial" w:cs="Arial"/>
                <w:b w:val="0"/>
                <w:bCs w:val="0"/>
                <w:color w:val="auto"/>
                <w:sz w:val="20"/>
                <w:szCs w:val="20"/>
              </w:rPr>
              <w:t xml:space="preserve"> et al (2013)</w:t>
            </w:r>
          </w:p>
          <w:p w14:paraId="0A603AD2" w14:textId="6765C464" w:rsidR="00755FD5" w:rsidRPr="007F313A" w:rsidRDefault="00755FD5" w:rsidP="00755FD5">
            <w:pPr>
              <w:spacing w:after="120"/>
              <w:rPr>
                <w:rFonts w:ascii="Arial" w:hAnsi="Arial" w:cs="Arial"/>
                <w:b w:val="0"/>
                <w:bCs w:val="0"/>
                <w:color w:val="auto"/>
                <w:sz w:val="20"/>
                <w:szCs w:val="20"/>
              </w:rPr>
            </w:pPr>
            <w:r w:rsidRPr="007F313A">
              <w:rPr>
                <w:rFonts w:ascii="Arial" w:hAnsi="Arial" w:cs="Arial"/>
                <w:b w:val="0"/>
                <w:bCs w:val="0"/>
                <w:color w:val="auto"/>
                <w:sz w:val="20"/>
                <w:szCs w:val="20"/>
              </w:rPr>
              <w:t>Title: ‘ACR Guidance Document on MR Safe Practices: 2013’</w:t>
            </w:r>
          </w:p>
        </w:tc>
        <w:tc>
          <w:tcPr>
            <w:tcW w:w="1418" w:type="dxa"/>
            <w:tcBorders>
              <w:bottom w:val="single" w:sz="4" w:space="0" w:color="auto"/>
            </w:tcBorders>
            <w:shd w:val="clear" w:color="auto" w:fill="auto"/>
          </w:tcPr>
          <w:p w14:paraId="28BD3620" w14:textId="46E3CDB6"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1842" w:type="dxa"/>
            <w:tcBorders>
              <w:bottom w:val="single" w:sz="4" w:space="0" w:color="auto"/>
            </w:tcBorders>
            <w:shd w:val="clear" w:color="auto" w:fill="auto"/>
          </w:tcPr>
          <w:p w14:paraId="7DD22710" w14:textId="2C57A6AB"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Guideline</w:t>
            </w:r>
          </w:p>
        </w:tc>
        <w:tc>
          <w:tcPr>
            <w:tcW w:w="2552" w:type="dxa"/>
            <w:tcBorders>
              <w:bottom w:val="single" w:sz="4" w:space="0" w:color="auto"/>
            </w:tcBorders>
            <w:shd w:val="clear" w:color="auto" w:fill="auto"/>
          </w:tcPr>
          <w:p w14:paraId="02318EEC" w14:textId="7E04FF0F"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Magnetic resonance imaging </w:t>
            </w:r>
          </w:p>
        </w:tc>
        <w:tc>
          <w:tcPr>
            <w:tcW w:w="5164" w:type="dxa"/>
            <w:tcBorders>
              <w:bottom w:val="single" w:sz="4" w:space="0" w:color="auto"/>
            </w:tcBorders>
            <w:shd w:val="clear" w:color="auto" w:fill="auto"/>
          </w:tcPr>
          <w:p w14:paraId="0D945A4C"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Due to the potential safety risks associated with magnetic resonance imaging (MRI), an expert panel was formed to establish and publish guidelines on MRI safety (original guidelines published in 2002). </w:t>
            </w:r>
          </w:p>
          <w:p w14:paraId="7BFDF21C" w14:textId="0514E4A6"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These guidelines have since been reviewed and updated (2004, 2006-2007).</w:t>
            </w:r>
          </w:p>
          <w:p w14:paraId="7827055F"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These guidelines were issued in 2013 by the American College of Radiology with the purpose of magnetic resonance imaging facilities using them to develop an MRI safety program. </w:t>
            </w:r>
          </w:p>
          <w:p w14:paraId="583E2058" w14:textId="2F9AEE96"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The program would consider clinical diagnostic imaging, research, and interventional and intraoperative magnetic resonance imaging applications in the following key areas:</w:t>
            </w:r>
          </w:p>
          <w:p w14:paraId="626BB9B1"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 xml:space="preserve">Establish, implement, and maintain current magnetic resonance imaging safety policies and </w:t>
            </w:r>
            <w:proofErr w:type="gramStart"/>
            <w:r w:rsidRPr="006A6356">
              <w:rPr>
                <w:rFonts w:cstheme="minorHAnsi"/>
                <w:sz w:val="20"/>
                <w:szCs w:val="20"/>
              </w:rPr>
              <w:t>procedures</w:t>
            </w:r>
            <w:proofErr w:type="gramEnd"/>
          </w:p>
          <w:p w14:paraId="59BFA074"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Static magnetic field issues: Site access restriction</w:t>
            </w:r>
          </w:p>
          <w:p w14:paraId="277B6439"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Magnetic resonance imaging technologist</w:t>
            </w:r>
          </w:p>
          <w:p w14:paraId="43C0AFA1"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Pregnancy related issues</w:t>
            </w:r>
          </w:p>
          <w:p w14:paraId="521E93EC"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Paediatric magnetic resonance imaging safety concerns</w:t>
            </w:r>
          </w:p>
          <w:p w14:paraId="7A1D95CE"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Time varying gradient magnetic field related issues:</w:t>
            </w:r>
          </w:p>
          <w:p w14:paraId="5C08EE34" w14:textId="77777777"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Induced </w:t>
            </w:r>
            <w:proofErr w:type="gramStart"/>
            <w:r w:rsidRPr="00AD1231">
              <w:rPr>
                <w:sz w:val="20"/>
                <w:szCs w:val="20"/>
              </w:rPr>
              <w:t>voltages</w:t>
            </w:r>
            <w:proofErr w:type="gramEnd"/>
          </w:p>
          <w:p w14:paraId="5DA73028" w14:textId="77777777"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Thermal</w:t>
            </w:r>
          </w:p>
          <w:p w14:paraId="71EF649E" w14:textId="77777777"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Auditory considerations</w:t>
            </w:r>
          </w:p>
          <w:p w14:paraId="07F3E56E"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lastRenderedPageBreak/>
              <w:t>Drug delivery patches and pads</w:t>
            </w:r>
          </w:p>
          <w:p w14:paraId="32B57352"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Cryogen-related issues</w:t>
            </w:r>
          </w:p>
          <w:p w14:paraId="7615D9C4"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 xml:space="preserve">Claustrophobia, anxiety, sedation, </w:t>
            </w:r>
            <w:proofErr w:type="gramStart"/>
            <w:r w:rsidRPr="006A6356">
              <w:rPr>
                <w:rFonts w:cstheme="minorHAnsi"/>
                <w:sz w:val="20"/>
                <w:szCs w:val="20"/>
              </w:rPr>
              <w:t>analgesia</w:t>
            </w:r>
            <w:proofErr w:type="gramEnd"/>
            <w:r w:rsidRPr="006A6356">
              <w:rPr>
                <w:rFonts w:cstheme="minorHAnsi"/>
                <w:sz w:val="20"/>
                <w:szCs w:val="20"/>
              </w:rPr>
              <w:t xml:space="preserve"> and anaesthesia</w:t>
            </w:r>
          </w:p>
          <w:p w14:paraId="3F503142" w14:textId="77777777" w:rsidR="00755FD5" w:rsidRPr="006A6356"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A6356">
              <w:rPr>
                <w:rFonts w:cstheme="minorHAnsi"/>
                <w:sz w:val="20"/>
                <w:szCs w:val="20"/>
              </w:rPr>
              <w:t>Contrast agent safety</w:t>
            </w:r>
          </w:p>
          <w:p w14:paraId="62A9EBE5" w14:textId="596F3190"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6A6356">
              <w:rPr>
                <w:rFonts w:cstheme="minorHAnsi"/>
                <w:sz w:val="20"/>
                <w:szCs w:val="20"/>
              </w:rPr>
              <w:t xml:space="preserve">Patients in whom there are or may be intracranial aneurysm clips, cardiac </w:t>
            </w:r>
            <w:proofErr w:type="gramStart"/>
            <w:r w:rsidRPr="006A6356">
              <w:rPr>
                <w:rFonts w:cstheme="minorHAnsi"/>
                <w:sz w:val="20"/>
                <w:szCs w:val="20"/>
              </w:rPr>
              <w:t>pacemakers</w:t>
            </w:r>
            <w:proofErr w:type="gramEnd"/>
            <w:r w:rsidRPr="006A6356">
              <w:rPr>
                <w:rFonts w:cstheme="minorHAnsi"/>
                <w:sz w:val="20"/>
                <w:szCs w:val="20"/>
              </w:rPr>
              <w:t xml:space="preserve"> or implantable cardioverter defibrillators</w:t>
            </w:r>
          </w:p>
        </w:tc>
      </w:tr>
    </w:tbl>
    <w:p w14:paraId="3C290E7C" w14:textId="77777777" w:rsidR="00D827F5" w:rsidRDefault="00D827F5">
      <w:pPr>
        <w:spacing w:after="80"/>
      </w:pPr>
      <w:r>
        <w:br w:type="page"/>
      </w:r>
    </w:p>
    <w:p w14:paraId="327397F1" w14:textId="77777777" w:rsidR="00D827F5" w:rsidRPr="0080314B" w:rsidRDefault="00D827F5" w:rsidP="00D827F5">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7E1B066C" w14:textId="77777777" w:rsidR="00FA39B3" w:rsidRDefault="00FA39B3"/>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122"/>
        <w:gridCol w:w="992"/>
        <w:gridCol w:w="1134"/>
        <w:gridCol w:w="1559"/>
        <w:gridCol w:w="8141"/>
      </w:tblGrid>
      <w:tr w:rsidR="00D827F5" w:rsidRPr="007F313A" w14:paraId="02AEBFB0" w14:textId="77777777" w:rsidTr="00D827F5">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tcBorders>
            <w:shd w:val="clear" w:color="auto" w:fill="D9D9D9" w:themeFill="background1" w:themeFillShade="D9"/>
            <w:vAlign w:val="bottom"/>
          </w:tcPr>
          <w:p w14:paraId="02220F92" w14:textId="6C433EC5" w:rsidR="00D827F5" w:rsidRPr="007F313A" w:rsidRDefault="00D827F5" w:rsidP="00D827F5">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992" w:type="dxa"/>
            <w:tcBorders>
              <w:top w:val="single" w:sz="4" w:space="0" w:color="auto"/>
            </w:tcBorders>
            <w:shd w:val="clear" w:color="auto" w:fill="D9D9D9" w:themeFill="background1" w:themeFillShade="D9"/>
            <w:vAlign w:val="bottom"/>
          </w:tcPr>
          <w:p w14:paraId="6FBC154D" w14:textId="6ACBF823"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134" w:type="dxa"/>
            <w:tcBorders>
              <w:top w:val="single" w:sz="4" w:space="0" w:color="auto"/>
            </w:tcBorders>
            <w:shd w:val="clear" w:color="auto" w:fill="D9D9D9" w:themeFill="background1" w:themeFillShade="D9"/>
            <w:vAlign w:val="bottom"/>
          </w:tcPr>
          <w:p w14:paraId="1D8A0CD5" w14:textId="2DFB3833"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559" w:type="dxa"/>
            <w:tcBorders>
              <w:top w:val="single" w:sz="4" w:space="0" w:color="auto"/>
            </w:tcBorders>
            <w:shd w:val="clear" w:color="auto" w:fill="D9D9D9" w:themeFill="background1" w:themeFillShade="D9"/>
            <w:vAlign w:val="bottom"/>
          </w:tcPr>
          <w:p w14:paraId="541B1A79" w14:textId="19A7BC25"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8141" w:type="dxa"/>
            <w:tcBorders>
              <w:top w:val="single" w:sz="4" w:space="0" w:color="auto"/>
            </w:tcBorders>
            <w:shd w:val="clear" w:color="auto" w:fill="D9D9D9" w:themeFill="background1" w:themeFillShade="D9"/>
            <w:vAlign w:val="bottom"/>
          </w:tcPr>
          <w:p w14:paraId="2ED37EA8" w14:textId="52E99315" w:rsidR="00D827F5" w:rsidRPr="007F313A" w:rsidRDefault="00D827F5" w:rsidP="00D827F5">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755FD5" w:rsidRPr="007F313A" w14:paraId="39456A52"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left w:val="none" w:sz="0" w:space="0" w:color="auto"/>
              <w:bottom w:val="single" w:sz="4" w:space="0" w:color="auto"/>
            </w:tcBorders>
            <w:shd w:val="clear" w:color="auto" w:fill="auto"/>
          </w:tcPr>
          <w:p w14:paraId="6C8DFF08" w14:textId="77777777" w:rsidR="00755FD5" w:rsidRPr="007F313A" w:rsidRDefault="00755FD5" w:rsidP="00755FD5">
            <w:pPr>
              <w:spacing w:after="120"/>
              <w:rPr>
                <w:rFonts w:ascii="Arial" w:eastAsia="Calibri" w:hAnsi="Arial" w:cs="Arial"/>
                <w:b w:val="0"/>
                <w:bCs w:val="0"/>
                <w:color w:val="auto"/>
                <w:sz w:val="20"/>
                <w:szCs w:val="20"/>
              </w:rPr>
            </w:pPr>
            <w:proofErr w:type="spellStart"/>
            <w:r w:rsidRPr="007F313A">
              <w:rPr>
                <w:rFonts w:ascii="Arial" w:eastAsia="Calibri" w:hAnsi="Arial" w:cs="Arial"/>
                <w:b w:val="0"/>
                <w:bCs w:val="0"/>
                <w:color w:val="auto"/>
                <w:sz w:val="20"/>
                <w:szCs w:val="20"/>
              </w:rPr>
              <w:t>Nhyssen</w:t>
            </w:r>
            <w:proofErr w:type="spellEnd"/>
            <w:r w:rsidRPr="007F313A">
              <w:rPr>
                <w:rFonts w:ascii="Arial" w:eastAsia="Calibri" w:hAnsi="Arial" w:cs="Arial"/>
                <w:b w:val="0"/>
                <w:bCs w:val="0"/>
                <w:color w:val="auto"/>
                <w:sz w:val="20"/>
                <w:szCs w:val="20"/>
              </w:rPr>
              <w:t xml:space="preserve"> et al (2017)</w:t>
            </w:r>
          </w:p>
          <w:p w14:paraId="149B89C0" w14:textId="38B088E5" w:rsidR="00755FD5" w:rsidRPr="007F313A" w:rsidRDefault="00755FD5" w:rsidP="00D827F5">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‘Infection prevention and control in ultrasound – best practice recommendations from the European Society of Radiology Ultrasound Working Group’ </w:t>
            </w:r>
          </w:p>
        </w:tc>
        <w:tc>
          <w:tcPr>
            <w:tcW w:w="992" w:type="dxa"/>
            <w:tcBorders>
              <w:bottom w:val="single" w:sz="4" w:space="0" w:color="auto"/>
            </w:tcBorders>
            <w:shd w:val="clear" w:color="auto" w:fill="auto"/>
          </w:tcPr>
          <w:p w14:paraId="2E0045CB" w14:textId="0D6233EC"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Europe</w:t>
            </w:r>
          </w:p>
        </w:tc>
        <w:tc>
          <w:tcPr>
            <w:tcW w:w="1134" w:type="dxa"/>
            <w:tcBorders>
              <w:bottom w:val="single" w:sz="4" w:space="0" w:color="auto"/>
            </w:tcBorders>
            <w:shd w:val="clear" w:color="auto" w:fill="auto"/>
          </w:tcPr>
          <w:p w14:paraId="5B825BAE" w14:textId="0B6E9AE9"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Guideline</w:t>
            </w:r>
          </w:p>
        </w:tc>
        <w:tc>
          <w:tcPr>
            <w:tcW w:w="1559" w:type="dxa"/>
            <w:tcBorders>
              <w:bottom w:val="single" w:sz="4" w:space="0" w:color="auto"/>
            </w:tcBorders>
            <w:shd w:val="clear" w:color="auto" w:fill="auto"/>
          </w:tcPr>
          <w:p w14:paraId="3304015F" w14:textId="2D399CA3"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 xml:space="preserve">Ultrasound </w:t>
            </w:r>
          </w:p>
        </w:tc>
        <w:tc>
          <w:tcPr>
            <w:tcW w:w="8141" w:type="dxa"/>
            <w:tcBorders>
              <w:bottom w:val="single" w:sz="4" w:space="0" w:color="auto"/>
            </w:tcBorders>
            <w:shd w:val="clear" w:color="auto" w:fill="auto"/>
          </w:tcPr>
          <w:p w14:paraId="67820A4A" w14:textId="65BFBBF1"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This paper highlights the importance of infection prevention and control in ultrasound. </w:t>
            </w:r>
          </w:p>
          <w:p w14:paraId="355CD4FA"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National guidelines, regulations and legislation for decontamination vary throughout Europe, specifically on transducer decontamination, choice of ultrasound gel and transducer covers procedures.</w:t>
            </w:r>
          </w:p>
          <w:p w14:paraId="45634EE4" w14:textId="77777777"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evidence shows that adequate protocols and staff training can achieve efficient disinfection and contribute to improvements in patient safety. Key findings:</w:t>
            </w:r>
          </w:p>
          <w:p w14:paraId="0DD65307"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Transducers must be cleaned/disinfected before first use and after every examination.</w:t>
            </w:r>
          </w:p>
          <w:p w14:paraId="723BF0FB"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 xml:space="preserve"> Low-level disinfection is sufficient for standard ultrasound on intact skin.</w:t>
            </w:r>
          </w:p>
          <w:p w14:paraId="0098CB4B"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High-level disinfection is mandatory for endo-cavity ultrasound and all interventions.</w:t>
            </w:r>
          </w:p>
          <w:p w14:paraId="00BBA456" w14:textId="77777777" w:rsidR="00755FD5" w:rsidRPr="00D827F5"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27F5">
              <w:rPr>
                <w:rFonts w:cstheme="minorHAnsi"/>
                <w:sz w:val="20"/>
                <w:szCs w:val="20"/>
              </w:rPr>
              <w:t>Dedicated transducer covers must be used for endo-cavity ultrasound and all interventions.</w:t>
            </w:r>
          </w:p>
          <w:p w14:paraId="3BB56737" w14:textId="50AC15C1" w:rsidR="00755FD5" w:rsidRPr="007F313A"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D827F5">
              <w:rPr>
                <w:rFonts w:cstheme="minorHAnsi"/>
                <w:sz w:val="20"/>
                <w:szCs w:val="20"/>
              </w:rPr>
              <w:t>Sterile gel should be used for all endo-cavity ultrasound and all interventions.</w:t>
            </w:r>
          </w:p>
        </w:tc>
      </w:tr>
      <w:tr w:rsidR="00D827F5" w:rsidRPr="00D827F5" w14:paraId="306401C4" w14:textId="77777777" w:rsidTr="00F901FA">
        <w:trPr>
          <w:cantSplit/>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single" w:sz="4" w:space="0" w:color="auto"/>
            </w:tcBorders>
            <w:shd w:val="clear" w:color="auto" w:fill="auto"/>
          </w:tcPr>
          <w:p w14:paraId="3BFF38FE" w14:textId="77777777" w:rsidR="00755FD5" w:rsidRPr="007F313A" w:rsidRDefault="00755FD5" w:rsidP="00755FD5">
            <w:pPr>
              <w:spacing w:after="120"/>
              <w:rPr>
                <w:rFonts w:ascii="Arial" w:eastAsia="Calibri" w:hAnsi="Arial" w:cs="Arial"/>
                <w:b w:val="0"/>
                <w:bCs w:val="0"/>
                <w:color w:val="auto"/>
                <w:sz w:val="20"/>
                <w:szCs w:val="20"/>
              </w:rPr>
            </w:pPr>
            <w:r w:rsidRPr="007F313A">
              <w:rPr>
                <w:rFonts w:ascii="Arial" w:hAnsi="Arial" w:cs="Arial"/>
                <w:b w:val="0"/>
                <w:bCs w:val="0"/>
                <w:color w:val="auto"/>
                <w:sz w:val="20"/>
                <w:szCs w:val="20"/>
                <w:lang w:val="en-US"/>
              </w:rPr>
              <w:t>New Zealand Medical Radiation Technologists Board (2018)</w:t>
            </w:r>
            <w:r w:rsidRPr="007F313A">
              <w:rPr>
                <w:rFonts w:ascii="Arial" w:eastAsia="Calibri" w:hAnsi="Arial" w:cs="Arial"/>
                <w:b w:val="0"/>
                <w:bCs w:val="0"/>
                <w:color w:val="auto"/>
                <w:sz w:val="20"/>
                <w:szCs w:val="20"/>
              </w:rPr>
              <w:t xml:space="preserve"> </w:t>
            </w:r>
          </w:p>
          <w:p w14:paraId="7BA9AF8F" w14:textId="4DCB8917" w:rsidR="00755FD5" w:rsidRPr="007F313A" w:rsidRDefault="00755FD5" w:rsidP="00D827F5">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 xml:space="preserve">Title: ‘Policy: Competence standards for medical imaging and radiation therapy practitioners in Aotearoa New Zealand’ </w:t>
            </w:r>
          </w:p>
        </w:tc>
        <w:tc>
          <w:tcPr>
            <w:tcW w:w="992" w:type="dxa"/>
            <w:tcBorders>
              <w:bottom w:val="single" w:sz="4" w:space="0" w:color="auto"/>
            </w:tcBorders>
            <w:shd w:val="clear" w:color="auto" w:fill="auto"/>
          </w:tcPr>
          <w:p w14:paraId="37C0F9E2" w14:textId="4797E29D" w:rsidR="00755FD5" w:rsidRPr="007F313A" w:rsidRDefault="00755FD5" w:rsidP="00755FD5">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lang w:val="en-US"/>
              </w:rPr>
              <w:t xml:space="preserve">New Zealand </w:t>
            </w:r>
          </w:p>
        </w:tc>
        <w:tc>
          <w:tcPr>
            <w:tcW w:w="1134" w:type="dxa"/>
            <w:tcBorders>
              <w:bottom w:val="single" w:sz="4" w:space="0" w:color="auto"/>
            </w:tcBorders>
            <w:shd w:val="clear" w:color="auto" w:fill="auto"/>
          </w:tcPr>
          <w:p w14:paraId="013F338A" w14:textId="28DD7BA0" w:rsidR="00755FD5" w:rsidRPr="007F313A" w:rsidRDefault="00755FD5" w:rsidP="00755FD5">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lang w:val="en-US"/>
              </w:rPr>
              <w:t xml:space="preserve">Competence standards </w:t>
            </w:r>
          </w:p>
        </w:tc>
        <w:tc>
          <w:tcPr>
            <w:tcW w:w="1559" w:type="dxa"/>
            <w:tcBorders>
              <w:bottom w:val="single" w:sz="4" w:space="0" w:color="auto"/>
            </w:tcBorders>
            <w:shd w:val="clear" w:color="auto" w:fill="auto"/>
          </w:tcPr>
          <w:p w14:paraId="70A8DFD7" w14:textId="53DC73C1" w:rsidR="00755FD5" w:rsidRPr="007F313A" w:rsidRDefault="00755FD5" w:rsidP="00755FD5">
            <w:pPr>
              <w:spacing w:after="120"/>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sz w:val="20"/>
                <w:szCs w:val="20"/>
                <w:lang w:val="en-US"/>
              </w:rPr>
              <w:t>Medical Radiation</w:t>
            </w:r>
          </w:p>
        </w:tc>
        <w:tc>
          <w:tcPr>
            <w:tcW w:w="8141" w:type="dxa"/>
            <w:tcBorders>
              <w:bottom w:val="single" w:sz="4" w:space="0" w:color="auto"/>
            </w:tcBorders>
            <w:shd w:val="clear" w:color="auto" w:fill="auto"/>
          </w:tcPr>
          <w:p w14:paraId="1DA5316A" w14:textId="77777777" w:rsidR="00755FD5" w:rsidRPr="00D827F5" w:rsidRDefault="00755FD5" w:rsidP="00D827F5">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 xml:space="preserve">Competence standards are issued by New Zealand Medical Radiation Technologists Board to ensure patient safety through standards for medical radiation practitioner’s education and competence. </w:t>
            </w:r>
          </w:p>
          <w:p w14:paraId="6AFBD0E2" w14:textId="079A0963" w:rsidR="00755FD5" w:rsidRPr="00D827F5" w:rsidRDefault="00755FD5" w:rsidP="00D827F5">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There are five domains within the standards:</w:t>
            </w:r>
          </w:p>
          <w:p w14:paraId="056675BA" w14:textId="6FD17054"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Professional and Ethical Conduct</w:t>
            </w:r>
          </w:p>
          <w:p w14:paraId="07C6A2AE" w14:textId="50CF2A3F"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Communication and Collaboration</w:t>
            </w:r>
          </w:p>
          <w:p w14:paraId="4887E1D9" w14:textId="369483BC"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Evidence-Based Practice and Professional Learning</w:t>
            </w:r>
          </w:p>
          <w:p w14:paraId="7C994E48" w14:textId="7A8E9CC2"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Safety of Practice and Risk Management</w:t>
            </w:r>
          </w:p>
          <w:p w14:paraId="19A0297B" w14:textId="5266681F" w:rsidR="00755FD5" w:rsidRPr="00D827F5" w:rsidRDefault="00755FD5"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827F5">
              <w:rPr>
                <w:rFonts w:cstheme="minorHAnsi"/>
                <w:sz w:val="20"/>
                <w:szCs w:val="20"/>
              </w:rPr>
              <w:t>Medical Imaging/Radiation Therapy (including the following scope of practice subsets: Medical Imaging Technologist, Nuclear Medicine technologist, Radiation Therapy Technologist, Sonographer, MRI Technologist).</w:t>
            </w:r>
          </w:p>
        </w:tc>
      </w:tr>
    </w:tbl>
    <w:p w14:paraId="7501022D" w14:textId="77777777" w:rsidR="00947493" w:rsidRDefault="00947493">
      <w:pPr>
        <w:spacing w:after="80"/>
      </w:pPr>
      <w:r>
        <w:br w:type="page"/>
      </w:r>
    </w:p>
    <w:p w14:paraId="7790E487" w14:textId="77777777" w:rsidR="00947493" w:rsidRPr="0080314B" w:rsidRDefault="00947493" w:rsidP="00947493">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4FDA9DD9" w14:textId="77777777" w:rsidR="00947493" w:rsidRDefault="00947493"/>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984"/>
        <w:gridCol w:w="6582"/>
      </w:tblGrid>
      <w:tr w:rsidR="00DF7F67" w:rsidRPr="007F313A" w14:paraId="620A98B2" w14:textId="77777777" w:rsidTr="00F901F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45B5C229" w14:textId="580BEDAE" w:rsidR="00DF7F67" w:rsidRPr="007F313A" w:rsidRDefault="00DF7F67" w:rsidP="00DF7F67">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68E67B0E" w14:textId="5CAA2358"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6D0BB1F5" w14:textId="061ADFD5"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1984" w:type="dxa"/>
            <w:tcBorders>
              <w:top w:val="single" w:sz="4" w:space="0" w:color="auto"/>
              <w:bottom w:val="single" w:sz="4" w:space="0" w:color="auto"/>
            </w:tcBorders>
            <w:shd w:val="clear" w:color="auto" w:fill="D9D9D9" w:themeFill="background1" w:themeFillShade="D9"/>
            <w:vAlign w:val="bottom"/>
          </w:tcPr>
          <w:p w14:paraId="74B6F717" w14:textId="5009A154"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6582" w:type="dxa"/>
            <w:tcBorders>
              <w:top w:val="single" w:sz="4" w:space="0" w:color="auto"/>
              <w:bottom w:val="single" w:sz="4" w:space="0" w:color="auto"/>
            </w:tcBorders>
            <w:shd w:val="clear" w:color="auto" w:fill="D9D9D9" w:themeFill="background1" w:themeFillShade="D9"/>
            <w:vAlign w:val="bottom"/>
          </w:tcPr>
          <w:p w14:paraId="2A322D8F" w14:textId="1C7F0123" w:rsidR="00DF7F67" w:rsidRPr="007F313A" w:rsidRDefault="00DF7F67" w:rsidP="00DF7F67">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DF7F67" w:rsidRPr="007F313A" w14:paraId="517A0B27"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9270341" w14:textId="77777777" w:rsidR="00755FD5" w:rsidRPr="007F313A" w:rsidRDefault="00755FD5" w:rsidP="00755FD5">
            <w:pPr>
              <w:spacing w:after="120"/>
              <w:rPr>
                <w:rFonts w:ascii="Arial" w:hAnsi="Arial" w:cs="Arial"/>
                <w:b w:val="0"/>
                <w:bCs w:val="0"/>
                <w:color w:val="auto"/>
                <w:sz w:val="20"/>
                <w:szCs w:val="20"/>
              </w:rPr>
            </w:pPr>
            <w:r w:rsidRPr="007F313A">
              <w:rPr>
                <w:rFonts w:ascii="Arial" w:hAnsi="Arial" w:cs="Arial"/>
                <w:b w:val="0"/>
                <w:bCs w:val="0"/>
                <w:color w:val="auto"/>
                <w:sz w:val="20"/>
                <w:szCs w:val="20"/>
              </w:rPr>
              <w:t>Ministry of Health (2018)</w:t>
            </w:r>
          </w:p>
          <w:p w14:paraId="63EA17E6" w14:textId="373B4BEC" w:rsidR="00755FD5" w:rsidRPr="007F313A" w:rsidRDefault="00755FD5" w:rsidP="00755FD5">
            <w:pPr>
              <w:spacing w:after="120"/>
              <w:rPr>
                <w:rFonts w:ascii="Arial" w:hAnsi="Arial" w:cs="Arial"/>
                <w:b w:val="0"/>
                <w:bCs w:val="0"/>
                <w:color w:val="auto"/>
                <w:sz w:val="20"/>
                <w:szCs w:val="20"/>
                <w:highlight w:val="yellow"/>
                <w:lang w:val="en-US"/>
              </w:rPr>
            </w:pPr>
            <w:r w:rsidRPr="007F313A">
              <w:rPr>
                <w:rFonts w:ascii="Arial" w:hAnsi="Arial" w:cs="Arial"/>
                <w:b w:val="0"/>
                <w:bCs w:val="0"/>
                <w:color w:val="auto"/>
                <w:sz w:val="20"/>
                <w:szCs w:val="20"/>
                <w:lang w:val="en-US"/>
              </w:rPr>
              <w:t>Title: ‘Code of Practice for Diagnostic and Interventional Radiology: ORS C1’</w:t>
            </w:r>
          </w:p>
        </w:tc>
        <w:tc>
          <w:tcPr>
            <w:tcW w:w="1134" w:type="dxa"/>
            <w:tcBorders>
              <w:bottom w:val="single" w:sz="4" w:space="0" w:color="auto"/>
            </w:tcBorders>
            <w:shd w:val="clear" w:color="auto" w:fill="auto"/>
          </w:tcPr>
          <w:p w14:paraId="26A3C3C6" w14:textId="44485C3C"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rPr>
              <w:t>New Zealand</w:t>
            </w:r>
          </w:p>
        </w:tc>
        <w:tc>
          <w:tcPr>
            <w:tcW w:w="1843" w:type="dxa"/>
            <w:tcBorders>
              <w:bottom w:val="single" w:sz="4" w:space="0" w:color="auto"/>
            </w:tcBorders>
            <w:shd w:val="clear" w:color="auto" w:fill="auto"/>
          </w:tcPr>
          <w:p w14:paraId="739A4803" w14:textId="2707522D"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rPr>
              <w:t>Practice standards (which also includes some practitioner standards)</w:t>
            </w:r>
          </w:p>
        </w:tc>
        <w:tc>
          <w:tcPr>
            <w:tcW w:w="1984" w:type="dxa"/>
            <w:tcBorders>
              <w:bottom w:val="single" w:sz="4" w:space="0" w:color="auto"/>
            </w:tcBorders>
            <w:shd w:val="clear" w:color="auto" w:fill="auto"/>
          </w:tcPr>
          <w:p w14:paraId="00C98711" w14:textId="5EE83CCC" w:rsidR="00755FD5" w:rsidRPr="007F313A" w:rsidRDefault="00755FD5" w:rsidP="00755FD5">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7F313A">
              <w:rPr>
                <w:rFonts w:ascii="Arial" w:hAnsi="Arial" w:cs="Arial"/>
                <w:sz w:val="20"/>
                <w:szCs w:val="20"/>
              </w:rPr>
              <w:t>Diagnostic and Interventional Radiology</w:t>
            </w:r>
          </w:p>
        </w:tc>
        <w:tc>
          <w:tcPr>
            <w:tcW w:w="6582" w:type="dxa"/>
            <w:tcBorders>
              <w:bottom w:val="single" w:sz="4" w:space="0" w:color="auto"/>
            </w:tcBorders>
            <w:shd w:val="clear" w:color="auto" w:fill="auto"/>
          </w:tcPr>
          <w:p w14:paraId="54B61967" w14:textId="77777777" w:rsidR="00755FD5" w:rsidRPr="00DF7F67" w:rsidRDefault="00755FD5" w:rsidP="00DF7F67">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This Code of Practice for Diagnostic and Interventional Radiology outlines all activities associated with:</w:t>
            </w:r>
          </w:p>
          <w:p w14:paraId="56DB7713" w14:textId="040B6355"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 xml:space="preserve">radiological equipment used for diagnostic radiology and image-guided interventional </w:t>
            </w:r>
            <w:proofErr w:type="gramStart"/>
            <w:r w:rsidRPr="00DF7F67">
              <w:rPr>
                <w:rFonts w:cstheme="minorHAnsi"/>
                <w:sz w:val="20"/>
                <w:szCs w:val="20"/>
              </w:rPr>
              <w:t>procedures</w:t>
            </w:r>
            <w:proofErr w:type="gramEnd"/>
          </w:p>
          <w:p w14:paraId="229FCB72" w14:textId="2BEEA082"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 xml:space="preserve">radiological equipment used for diagnostic investigations of medical research programs and </w:t>
            </w:r>
          </w:p>
          <w:p w14:paraId="02D45027" w14:textId="77777777"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 xml:space="preserve">cone beam computed tomography equipment used for dental purposes. </w:t>
            </w:r>
          </w:p>
          <w:p w14:paraId="33AF080E" w14:textId="7816738C" w:rsidR="00755FD5" w:rsidRPr="00DF7F67" w:rsidRDefault="00755FD5"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F7F67">
              <w:rPr>
                <w:rFonts w:cstheme="minorHAnsi"/>
                <w:sz w:val="20"/>
                <w:szCs w:val="20"/>
              </w:rPr>
              <w:t>Broadly, the code outlines roles and responsibilities across three categories:</w:t>
            </w:r>
          </w:p>
          <w:p w14:paraId="30F314C6" w14:textId="7D72A68D"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Managing entity, the broad areas of responsibilities include general aspects, safety assessment, facilities, equipment, training and authorization, policies, procedures, and local rules, patient dosimetry, monitoring and measurement, incidents, accidents and emergencies, records, and quality assurance. </w:t>
            </w:r>
          </w:p>
          <w:p w14:paraId="183330AD" w14:textId="03240F8F" w:rsidR="00755FD5" w:rsidRPr="00AD1231"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Radiation practitioner, the broad areas of responsibilities include general aspects, justification, and optimisation. </w:t>
            </w:r>
          </w:p>
          <w:p w14:paraId="4E4F40E9" w14:textId="4D92995E" w:rsidR="00755FD5" w:rsidRPr="00DF7F67" w:rsidRDefault="00755FD5"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D1231">
              <w:rPr>
                <w:sz w:val="20"/>
                <w:szCs w:val="20"/>
              </w:rPr>
              <w:t>Other parties(referring practitioner, manufacturer/supplier, and servicing engineer)., the broad areas of responsibilities include providing sufficient information and cooperation between practitioners (for referring practitioners), supply well-designed, well-manufactured and well-constructed radiological equipment along with sharing of user experience (for manufacturer and supplier) and installing and servicing of equipment competently as well as cooperation and communication with managing entity (for servicing engineer).</w:t>
            </w:r>
            <w:r w:rsidRPr="00DF7F67">
              <w:rPr>
                <w:rFonts w:cstheme="minorHAnsi"/>
                <w:sz w:val="20"/>
                <w:szCs w:val="20"/>
              </w:rPr>
              <w:t xml:space="preserve"> </w:t>
            </w:r>
          </w:p>
        </w:tc>
      </w:tr>
    </w:tbl>
    <w:p w14:paraId="3FCD022B" w14:textId="77777777" w:rsidR="00DC73FC" w:rsidRDefault="00DC73FC">
      <w:pPr>
        <w:spacing w:after="80"/>
      </w:pPr>
      <w:r>
        <w:br w:type="page"/>
      </w:r>
    </w:p>
    <w:p w14:paraId="1EC7E4E9" w14:textId="77777777" w:rsidR="00DC73FC" w:rsidRPr="0080314B" w:rsidRDefault="00DC73FC" w:rsidP="00DC73FC">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6AF61A3B" w14:textId="77777777" w:rsidR="00DC73FC" w:rsidRDefault="00DC73FC"/>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984"/>
        <w:gridCol w:w="6582"/>
      </w:tblGrid>
      <w:tr w:rsidR="000216BB" w:rsidRPr="007F313A" w14:paraId="2DA8A7A7" w14:textId="77777777" w:rsidTr="00F901F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5CAC60AB" w14:textId="3AADEDA2" w:rsidR="000216BB" w:rsidRPr="007F313A" w:rsidRDefault="000216BB" w:rsidP="000216BB">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5C0573F5" w14:textId="3D823F89"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583E7729" w14:textId="48CC42E3"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984" w:type="dxa"/>
            <w:tcBorders>
              <w:top w:val="single" w:sz="4" w:space="0" w:color="auto"/>
              <w:bottom w:val="single" w:sz="4" w:space="0" w:color="auto"/>
            </w:tcBorders>
            <w:shd w:val="clear" w:color="auto" w:fill="D9D9D9" w:themeFill="background1" w:themeFillShade="D9"/>
            <w:vAlign w:val="bottom"/>
          </w:tcPr>
          <w:p w14:paraId="6F6E5514" w14:textId="5F2EC951"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Profession</w:t>
            </w:r>
          </w:p>
        </w:tc>
        <w:tc>
          <w:tcPr>
            <w:tcW w:w="6582" w:type="dxa"/>
            <w:tcBorders>
              <w:top w:val="single" w:sz="4" w:space="0" w:color="auto"/>
              <w:bottom w:val="single" w:sz="4" w:space="0" w:color="auto"/>
            </w:tcBorders>
            <w:shd w:val="clear" w:color="auto" w:fill="D9D9D9" w:themeFill="background1" w:themeFillShade="D9"/>
            <w:vAlign w:val="bottom"/>
          </w:tcPr>
          <w:p w14:paraId="76C2E3C3" w14:textId="20EE13E0"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0216BB" w:rsidRPr="007F313A" w14:paraId="621E5A96"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65F4BF9D" w14:textId="01109901" w:rsidR="000216BB" w:rsidRPr="007F313A" w:rsidRDefault="000216BB" w:rsidP="000216BB">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Royal College of Radiologists and the Society and College of Radiographers (2014)</w:t>
            </w:r>
          </w:p>
          <w:p w14:paraId="7610ED84" w14:textId="473C3850" w:rsidR="000216BB" w:rsidRPr="007F313A" w:rsidRDefault="000216BB" w:rsidP="000216BB">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Title: ‘Standards for the provision of an ultrasound service</w:t>
            </w:r>
          </w:p>
        </w:tc>
        <w:tc>
          <w:tcPr>
            <w:tcW w:w="1134" w:type="dxa"/>
            <w:tcBorders>
              <w:bottom w:val="single" w:sz="4" w:space="0" w:color="auto"/>
            </w:tcBorders>
            <w:shd w:val="clear" w:color="auto" w:fill="auto"/>
          </w:tcPr>
          <w:p w14:paraId="0274E79A" w14:textId="4B43496F"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1843" w:type="dxa"/>
            <w:tcBorders>
              <w:bottom w:val="single" w:sz="4" w:space="0" w:color="auto"/>
            </w:tcBorders>
            <w:shd w:val="clear" w:color="auto" w:fill="auto"/>
          </w:tcPr>
          <w:p w14:paraId="59E5C228" w14:textId="6F65175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Standard</w:t>
            </w:r>
          </w:p>
        </w:tc>
        <w:tc>
          <w:tcPr>
            <w:tcW w:w="1984" w:type="dxa"/>
            <w:tcBorders>
              <w:bottom w:val="single" w:sz="4" w:space="0" w:color="auto"/>
            </w:tcBorders>
            <w:shd w:val="clear" w:color="auto" w:fill="auto"/>
          </w:tcPr>
          <w:p w14:paraId="5E564FC0" w14:textId="143D53A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Ultrasound</w:t>
            </w:r>
          </w:p>
        </w:tc>
        <w:tc>
          <w:tcPr>
            <w:tcW w:w="6582" w:type="dxa"/>
            <w:tcBorders>
              <w:bottom w:val="single" w:sz="4" w:space="0" w:color="auto"/>
            </w:tcBorders>
            <w:shd w:val="clear" w:color="auto" w:fill="auto"/>
          </w:tcPr>
          <w:p w14:paraId="07C5B412" w14:textId="07EE2F6D"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This document aims to set standards in key areas essential for delivering high-quality and effective ultrasound imaging services and examinations. </w:t>
            </w:r>
          </w:p>
          <w:p w14:paraId="5D0DE52B" w14:textId="7777777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key areas covered are:</w:t>
            </w:r>
          </w:p>
          <w:p w14:paraId="74351C1F" w14:textId="579E0AD7"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ultrasound equipment</w:t>
            </w:r>
          </w:p>
          <w:p w14:paraId="5006C9E9" w14:textId="6512B451"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training and education</w:t>
            </w:r>
          </w:p>
          <w:p w14:paraId="67AD5389" w14:textId="234B9156"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examination specific standards</w:t>
            </w:r>
          </w:p>
          <w:p w14:paraId="7626B4F9" w14:textId="25136058"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ultrasound examination report</w:t>
            </w:r>
          </w:p>
          <w:p w14:paraId="7FF88932" w14:textId="7363CA1C"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auditing of ultrasound practice</w:t>
            </w:r>
          </w:p>
          <w:p w14:paraId="7CD61F2E" w14:textId="78FCFBB9" w:rsidR="000216BB" w:rsidRPr="00DC73FC"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C73FC">
              <w:rPr>
                <w:rFonts w:cstheme="minorHAnsi"/>
                <w:sz w:val="20"/>
                <w:szCs w:val="20"/>
              </w:rPr>
              <w:t>report quality</w:t>
            </w:r>
          </w:p>
          <w:p w14:paraId="303E53B7" w14:textId="4C1137C1" w:rsidR="000216BB" w:rsidRPr="007F313A"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C73FC">
              <w:rPr>
                <w:rFonts w:cstheme="minorHAnsi"/>
                <w:sz w:val="20"/>
                <w:szCs w:val="20"/>
              </w:rPr>
              <w:t>image management.</w:t>
            </w:r>
          </w:p>
        </w:tc>
      </w:tr>
    </w:tbl>
    <w:p w14:paraId="043B7026" w14:textId="77777777" w:rsidR="000216BB" w:rsidRDefault="000216BB">
      <w:pPr>
        <w:spacing w:after="80"/>
      </w:pPr>
      <w:r>
        <w:br w:type="page"/>
      </w:r>
    </w:p>
    <w:p w14:paraId="2CDE15C4" w14:textId="77777777" w:rsidR="000216BB" w:rsidRPr="0080314B" w:rsidRDefault="000216BB" w:rsidP="000216BB">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198A3545" w14:textId="77777777" w:rsidR="000216BB" w:rsidRDefault="000216BB"/>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276"/>
        <w:gridCol w:w="7290"/>
      </w:tblGrid>
      <w:tr w:rsidR="000216BB" w:rsidRPr="007F313A" w14:paraId="400BC12C" w14:textId="77777777" w:rsidTr="00F901F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bottom w:val="single" w:sz="4" w:space="0" w:color="auto"/>
            </w:tcBorders>
            <w:shd w:val="clear" w:color="auto" w:fill="D9D9D9" w:themeFill="background1" w:themeFillShade="D9"/>
            <w:vAlign w:val="bottom"/>
          </w:tcPr>
          <w:p w14:paraId="352C0538" w14:textId="0CE912A7" w:rsidR="000216BB" w:rsidRPr="007F313A" w:rsidRDefault="000216BB" w:rsidP="000216BB">
            <w:pPr>
              <w:spacing w:after="120"/>
              <w:rPr>
                <w:rFonts w:ascii="Arial"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bottom w:val="single" w:sz="4" w:space="0" w:color="auto"/>
            </w:tcBorders>
            <w:shd w:val="clear" w:color="auto" w:fill="D9D9D9" w:themeFill="background1" w:themeFillShade="D9"/>
            <w:vAlign w:val="bottom"/>
          </w:tcPr>
          <w:p w14:paraId="74D1019E" w14:textId="647D4CAF"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11380728" w14:textId="35F3C25F"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Type of research </w:t>
            </w:r>
          </w:p>
        </w:tc>
        <w:tc>
          <w:tcPr>
            <w:tcW w:w="1276" w:type="dxa"/>
            <w:tcBorders>
              <w:top w:val="single" w:sz="4" w:space="0" w:color="auto"/>
              <w:bottom w:val="single" w:sz="4" w:space="0" w:color="auto"/>
            </w:tcBorders>
            <w:shd w:val="clear" w:color="auto" w:fill="D9D9D9" w:themeFill="background1" w:themeFillShade="D9"/>
            <w:vAlign w:val="bottom"/>
          </w:tcPr>
          <w:p w14:paraId="2D774DA4" w14:textId="63748675"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7290" w:type="dxa"/>
            <w:tcBorders>
              <w:top w:val="single" w:sz="4" w:space="0" w:color="auto"/>
              <w:bottom w:val="single" w:sz="4" w:space="0" w:color="auto"/>
            </w:tcBorders>
            <w:shd w:val="clear" w:color="auto" w:fill="D9D9D9" w:themeFill="background1" w:themeFillShade="D9"/>
            <w:vAlign w:val="bottom"/>
          </w:tcPr>
          <w:p w14:paraId="54EA6AB0" w14:textId="08572F71" w:rsidR="000216BB" w:rsidRPr="007F313A" w:rsidRDefault="000216BB" w:rsidP="000216BB">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 xml:space="preserve">Key findings </w:t>
            </w:r>
          </w:p>
        </w:tc>
      </w:tr>
      <w:tr w:rsidR="000216BB" w:rsidRPr="007F313A" w14:paraId="65C1E4D4" w14:textId="77777777" w:rsidTr="00F901FA">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3298B0FD" w14:textId="7BF542EB" w:rsidR="000216BB" w:rsidRPr="007F313A" w:rsidRDefault="000216BB" w:rsidP="000216BB">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Watson and </w:t>
            </w:r>
            <w:proofErr w:type="spellStart"/>
            <w:r w:rsidRPr="007F313A">
              <w:rPr>
                <w:rFonts w:ascii="Arial" w:hAnsi="Arial" w:cs="Arial"/>
                <w:b w:val="0"/>
                <w:bCs w:val="0"/>
                <w:color w:val="auto"/>
                <w:sz w:val="20"/>
                <w:szCs w:val="20"/>
              </w:rPr>
              <w:t>Odle</w:t>
            </w:r>
            <w:proofErr w:type="spellEnd"/>
            <w:r w:rsidRPr="007F313A">
              <w:rPr>
                <w:rFonts w:ascii="Arial" w:hAnsi="Arial" w:cs="Arial"/>
                <w:b w:val="0"/>
                <w:bCs w:val="0"/>
                <w:color w:val="auto"/>
                <w:sz w:val="20"/>
                <w:szCs w:val="20"/>
              </w:rPr>
              <w:t xml:space="preserve"> (2013)</w:t>
            </w:r>
          </w:p>
          <w:p w14:paraId="3858DBB6" w14:textId="49BD068B" w:rsidR="000216BB" w:rsidRPr="007F313A" w:rsidRDefault="000216BB" w:rsidP="000216BB">
            <w:pPr>
              <w:spacing w:after="120"/>
              <w:rPr>
                <w:rFonts w:ascii="Arial" w:hAnsi="Arial" w:cs="Arial"/>
                <w:b w:val="0"/>
                <w:bCs w:val="0"/>
                <w:color w:val="auto"/>
                <w:sz w:val="20"/>
                <w:szCs w:val="20"/>
              </w:rPr>
            </w:pPr>
            <w:r w:rsidRPr="007F313A">
              <w:rPr>
                <w:rFonts w:ascii="Arial" w:hAnsi="Arial" w:cs="Arial"/>
                <w:b w:val="0"/>
                <w:bCs w:val="0"/>
                <w:color w:val="auto"/>
                <w:sz w:val="20"/>
                <w:szCs w:val="20"/>
              </w:rPr>
              <w:t xml:space="preserve">Title: ‘Patient Safety and Quality in Medical Imaging: The Radiologic Technologist’s Role’ </w:t>
            </w:r>
          </w:p>
        </w:tc>
        <w:tc>
          <w:tcPr>
            <w:tcW w:w="1134" w:type="dxa"/>
            <w:tcBorders>
              <w:bottom w:val="single" w:sz="4" w:space="0" w:color="auto"/>
            </w:tcBorders>
            <w:shd w:val="clear" w:color="auto" w:fill="auto"/>
          </w:tcPr>
          <w:p w14:paraId="43F1B6E6" w14:textId="6EBBE761"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United States of America</w:t>
            </w:r>
          </w:p>
        </w:tc>
        <w:tc>
          <w:tcPr>
            <w:tcW w:w="1843" w:type="dxa"/>
            <w:tcBorders>
              <w:bottom w:val="single" w:sz="4" w:space="0" w:color="auto"/>
            </w:tcBorders>
            <w:shd w:val="clear" w:color="auto" w:fill="auto"/>
          </w:tcPr>
          <w:p w14:paraId="2B0270F8" w14:textId="39A85FC3"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White paper</w:t>
            </w:r>
          </w:p>
        </w:tc>
        <w:tc>
          <w:tcPr>
            <w:tcW w:w="1276" w:type="dxa"/>
            <w:tcBorders>
              <w:bottom w:val="single" w:sz="4" w:space="0" w:color="auto"/>
            </w:tcBorders>
            <w:shd w:val="clear" w:color="auto" w:fill="auto"/>
          </w:tcPr>
          <w:p w14:paraId="17B4A4A6" w14:textId="3100682B"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General </w:t>
            </w:r>
          </w:p>
        </w:tc>
        <w:tc>
          <w:tcPr>
            <w:tcW w:w="7290" w:type="dxa"/>
            <w:tcBorders>
              <w:bottom w:val="single" w:sz="4" w:space="0" w:color="auto"/>
            </w:tcBorders>
            <w:shd w:val="clear" w:color="auto" w:fill="auto"/>
          </w:tcPr>
          <w:p w14:paraId="2A771CA5" w14:textId="5F733EFD"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The American Society of Radiologic Technologists recognises that radiologic technologists/medical imaging professionals have a critical role in enhancing patient safety for medical imaging procedures. This paper identifies the current challenges associated with the medical imaging profession and discusses the desired state/best practice regarding these key areas: </w:t>
            </w:r>
          </w:p>
          <w:p w14:paraId="3692BBBC" w14:textId="3D8D83D8"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 xml:space="preserve">Workplace and Staffing Best practice: </w:t>
            </w:r>
          </w:p>
          <w:p w14:paraId="3638F450"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Medical imaging departments develop staffing policies and procedures that facilitate safe patient care.</w:t>
            </w:r>
          </w:p>
          <w:p w14:paraId="420172CF"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Efforts focus on better facilitating radiologist/radiologic technologist collaboration on care, </w:t>
            </w:r>
            <w:proofErr w:type="gramStart"/>
            <w:r w:rsidRPr="00AD1231">
              <w:rPr>
                <w:sz w:val="20"/>
                <w:szCs w:val="20"/>
              </w:rPr>
              <w:t>feedback</w:t>
            </w:r>
            <w:proofErr w:type="gramEnd"/>
            <w:r w:rsidRPr="00AD1231">
              <w:rPr>
                <w:sz w:val="20"/>
                <w:szCs w:val="20"/>
              </w:rPr>
              <w:t xml:space="preserve"> and quality improvement.</w:t>
            </w:r>
          </w:p>
          <w:p w14:paraId="4C9E4F8E" w14:textId="77777777"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 xml:space="preserve">Technology Gaps Best practice: </w:t>
            </w:r>
          </w:p>
          <w:p w14:paraId="705EEB0D"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Medical imaging departments provide effective and efficient applications training for new and upgraded medical imaging equipment.</w:t>
            </w:r>
          </w:p>
          <w:p w14:paraId="046C4438" w14:textId="63445835"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Recognise that multivendor environments introduce new layers of complexity and require cooperation among vendors and management. </w:t>
            </w:r>
          </w:p>
          <w:p w14:paraId="4881BA70" w14:textId="77777777"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 xml:space="preserve">Workplace Culture Best practice: </w:t>
            </w:r>
          </w:p>
          <w:p w14:paraId="33DA26F7"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Medical imaging departments have quality management processes in place; vendors provide documentation and analysis tools that management uses effectively.</w:t>
            </w:r>
          </w:p>
          <w:p w14:paraId="43C7EEAC" w14:textId="77777777" w:rsidR="000216BB" w:rsidRPr="00AD1231"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 xml:space="preserve">Radiologic technologists are educationally prepared, clinically competent and certified in their respective </w:t>
            </w:r>
            <w:proofErr w:type="gramStart"/>
            <w:r w:rsidRPr="00AD1231">
              <w:rPr>
                <w:sz w:val="20"/>
                <w:szCs w:val="20"/>
              </w:rPr>
              <w:t>modalities</w:t>
            </w:r>
            <w:proofErr w:type="gramEnd"/>
          </w:p>
          <w:p w14:paraId="01668C91" w14:textId="77777777" w:rsidR="000216BB" w:rsidRPr="005B5702"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B5702">
              <w:rPr>
                <w:rFonts w:cstheme="minorHAnsi"/>
                <w:sz w:val="20"/>
                <w:szCs w:val="20"/>
              </w:rPr>
              <w:t>Best practice</w:t>
            </w:r>
          </w:p>
          <w:p w14:paraId="081D43E2" w14:textId="0A436302" w:rsidR="000216BB" w:rsidRPr="007F313A" w:rsidRDefault="000216BB" w:rsidP="00AD1231">
            <w:pPr>
              <w:pStyle w:val="Tabletextcentred"/>
              <w:numPr>
                <w:ilvl w:val="1"/>
                <w:numId w:val="34"/>
              </w:numPr>
              <w:spacing w:before="0" w:after="120" w:line="240" w:lineRule="auto"/>
              <w:ind w:left="624" w:hanging="284"/>
              <w:jc w:val="left"/>
              <w:cnfStyle w:val="000000100000" w:firstRow="0" w:lastRow="0" w:firstColumn="0" w:lastColumn="0" w:oddVBand="0" w:evenVBand="0" w:oddHBand="1" w:evenHBand="0" w:firstRowFirstColumn="0" w:firstRowLastColumn="0" w:lastRowFirstColumn="0" w:lastRowLastColumn="0"/>
              <w:rPr>
                <w:sz w:val="20"/>
                <w:szCs w:val="20"/>
              </w:rPr>
            </w:pPr>
            <w:r w:rsidRPr="00AD1231">
              <w:rPr>
                <w:sz w:val="20"/>
                <w:szCs w:val="20"/>
              </w:rPr>
              <w:t>Vendors and managers collaboratively develop a detailed training agreement that outlines both parties’ expectations before finalizing a medical imaging equipment purchase.</w:t>
            </w:r>
          </w:p>
        </w:tc>
      </w:tr>
    </w:tbl>
    <w:p w14:paraId="13BAFCBE" w14:textId="77777777" w:rsidR="005B5702" w:rsidRDefault="005B5702">
      <w:pPr>
        <w:spacing w:after="80"/>
      </w:pPr>
      <w:r>
        <w:br w:type="page"/>
      </w:r>
    </w:p>
    <w:p w14:paraId="66D850A3" w14:textId="77777777" w:rsidR="00007A4F" w:rsidRPr="0080314B" w:rsidRDefault="00007A4F" w:rsidP="00007A4F">
      <w:pPr>
        <w:pStyle w:val="Caption"/>
        <w:keepNext/>
        <w:pBdr>
          <w:top w:val="single" w:sz="4" w:space="0"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18</w:t>
      </w:r>
      <w:r w:rsidRPr="00021EFD">
        <w:rPr>
          <w:b/>
          <w:bCs/>
          <w:i w:val="0"/>
          <w:iCs w:val="0"/>
          <w:color w:val="auto"/>
          <w:sz w:val="22"/>
          <w:szCs w:val="22"/>
        </w:rPr>
        <w:fldChar w:fldCharType="end"/>
      </w:r>
      <w:r w:rsidRPr="00021EFD">
        <w:rPr>
          <w:b/>
          <w:bCs/>
          <w:i w:val="0"/>
          <w:iCs w:val="0"/>
          <w:color w:val="auto"/>
          <w:sz w:val="22"/>
          <w:szCs w:val="22"/>
        </w:rPr>
        <w:t xml:space="preserve">: </w:t>
      </w:r>
      <w:r w:rsidRPr="0080314B">
        <w:rPr>
          <w:color w:val="auto"/>
          <w:sz w:val="22"/>
          <w:szCs w:val="22"/>
        </w:rPr>
        <w:t>Continued</w:t>
      </w:r>
    </w:p>
    <w:p w14:paraId="78C44B9D" w14:textId="77777777" w:rsidR="005B5702" w:rsidRDefault="005B5702"/>
    <w:tbl>
      <w:tblPr>
        <w:tblStyle w:val="GridTable5Dark-Accent1"/>
        <w:tblW w:w="0" w:type="auto"/>
        <w:jc w:val="center"/>
        <w:tblBorders>
          <w:top w:val="single" w:sz="4" w:space="0" w:color="auto"/>
          <w:bottom w:val="single" w:sz="4" w:space="0" w:color="auto"/>
          <w:insideH w:val="single" w:sz="4" w:space="0" w:color="auto"/>
          <w:insideV w:val="none" w:sz="0" w:space="0" w:color="auto"/>
        </w:tblBorders>
        <w:tblLayout w:type="fixed"/>
        <w:tblLook w:val="04A0" w:firstRow="1" w:lastRow="0" w:firstColumn="1" w:lastColumn="0" w:noHBand="0" w:noVBand="1"/>
      </w:tblPr>
      <w:tblGrid>
        <w:gridCol w:w="2405"/>
        <w:gridCol w:w="1134"/>
        <w:gridCol w:w="1843"/>
        <w:gridCol w:w="1276"/>
        <w:gridCol w:w="7290"/>
      </w:tblGrid>
      <w:tr w:rsidR="00007A4F" w:rsidRPr="007F313A" w14:paraId="472AE090" w14:textId="77777777" w:rsidTr="00007A4F">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shd w:val="clear" w:color="auto" w:fill="D9D9D9" w:themeFill="background1" w:themeFillShade="D9"/>
            <w:vAlign w:val="bottom"/>
          </w:tcPr>
          <w:p w14:paraId="64AB4939" w14:textId="3A5CA806" w:rsidR="00007A4F" w:rsidRPr="007F313A" w:rsidRDefault="00007A4F" w:rsidP="00007A4F">
            <w:pPr>
              <w:spacing w:after="120"/>
              <w:rPr>
                <w:rFonts w:ascii="Arial" w:eastAsia="Calibri" w:hAnsi="Arial" w:cs="Arial"/>
                <w:sz w:val="20"/>
                <w:szCs w:val="20"/>
              </w:rPr>
            </w:pPr>
            <w:r w:rsidRPr="007F313A">
              <w:rPr>
                <w:rFonts w:ascii="Arial" w:hAnsi="Arial" w:cs="Arial"/>
                <w:b w:val="0"/>
                <w:bCs w:val="0"/>
                <w:color w:val="auto"/>
                <w:sz w:val="20"/>
                <w:szCs w:val="20"/>
              </w:rPr>
              <w:t>Study / Document</w:t>
            </w:r>
          </w:p>
        </w:tc>
        <w:tc>
          <w:tcPr>
            <w:tcW w:w="1134" w:type="dxa"/>
            <w:tcBorders>
              <w:top w:val="single" w:sz="4" w:space="0" w:color="auto"/>
            </w:tcBorders>
            <w:shd w:val="clear" w:color="auto" w:fill="D9D9D9" w:themeFill="background1" w:themeFillShade="D9"/>
            <w:vAlign w:val="bottom"/>
          </w:tcPr>
          <w:p w14:paraId="1A24EEF2" w14:textId="0FA6B8E3"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Country</w:t>
            </w:r>
          </w:p>
        </w:tc>
        <w:tc>
          <w:tcPr>
            <w:tcW w:w="1843" w:type="dxa"/>
            <w:tcBorders>
              <w:top w:val="single" w:sz="4" w:space="0" w:color="auto"/>
            </w:tcBorders>
            <w:shd w:val="clear" w:color="auto" w:fill="D9D9D9" w:themeFill="background1" w:themeFillShade="D9"/>
            <w:vAlign w:val="bottom"/>
          </w:tcPr>
          <w:p w14:paraId="15EF6839" w14:textId="0A0F939E"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Type of research </w:t>
            </w:r>
          </w:p>
        </w:tc>
        <w:tc>
          <w:tcPr>
            <w:tcW w:w="1276" w:type="dxa"/>
            <w:tcBorders>
              <w:top w:val="single" w:sz="4" w:space="0" w:color="auto"/>
            </w:tcBorders>
            <w:shd w:val="clear" w:color="auto" w:fill="D9D9D9" w:themeFill="background1" w:themeFillShade="D9"/>
            <w:vAlign w:val="bottom"/>
          </w:tcPr>
          <w:p w14:paraId="1C7E0FED" w14:textId="129EBBE4"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b w:val="0"/>
                <w:bCs w:val="0"/>
                <w:color w:val="auto"/>
                <w:sz w:val="20"/>
                <w:szCs w:val="20"/>
              </w:rPr>
              <w:t>Profession</w:t>
            </w:r>
          </w:p>
        </w:tc>
        <w:tc>
          <w:tcPr>
            <w:tcW w:w="7290" w:type="dxa"/>
            <w:tcBorders>
              <w:top w:val="single" w:sz="4" w:space="0" w:color="auto"/>
            </w:tcBorders>
            <w:shd w:val="clear" w:color="auto" w:fill="D9D9D9" w:themeFill="background1" w:themeFillShade="D9"/>
            <w:vAlign w:val="bottom"/>
          </w:tcPr>
          <w:p w14:paraId="2B35B9EF" w14:textId="6E9AC2BD" w:rsidR="00007A4F" w:rsidRPr="007F313A" w:rsidRDefault="00007A4F" w:rsidP="00007A4F">
            <w:pPr>
              <w:spacing w:after="120"/>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7F313A">
              <w:rPr>
                <w:rFonts w:ascii="Arial" w:hAnsi="Arial" w:cs="Arial"/>
                <w:b w:val="0"/>
                <w:bCs w:val="0"/>
                <w:color w:val="auto"/>
                <w:sz w:val="20"/>
                <w:szCs w:val="20"/>
              </w:rPr>
              <w:t xml:space="preserve">Key findings </w:t>
            </w:r>
          </w:p>
        </w:tc>
      </w:tr>
      <w:tr w:rsidR="000216BB" w:rsidRPr="007F313A" w14:paraId="0C7DA240" w14:textId="77777777" w:rsidTr="00753CD3">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26D94E0C" w14:textId="77777777" w:rsidR="000216BB" w:rsidRPr="007F313A" w:rsidRDefault="000216BB" w:rsidP="000216BB">
            <w:pPr>
              <w:spacing w:after="120"/>
              <w:rPr>
                <w:rFonts w:ascii="Arial" w:eastAsia="Calibri" w:hAnsi="Arial" w:cs="Arial"/>
                <w:b w:val="0"/>
                <w:bCs w:val="0"/>
                <w:color w:val="auto"/>
                <w:sz w:val="20"/>
                <w:szCs w:val="20"/>
              </w:rPr>
            </w:pPr>
            <w:proofErr w:type="spellStart"/>
            <w:r w:rsidRPr="007F313A">
              <w:rPr>
                <w:rFonts w:ascii="Arial" w:eastAsia="Calibri" w:hAnsi="Arial" w:cs="Arial"/>
                <w:b w:val="0"/>
                <w:bCs w:val="0"/>
                <w:color w:val="auto"/>
                <w:sz w:val="20"/>
                <w:szCs w:val="20"/>
              </w:rPr>
              <w:t>Woznitza</w:t>
            </w:r>
            <w:proofErr w:type="spellEnd"/>
            <w:r w:rsidRPr="007F313A">
              <w:rPr>
                <w:rFonts w:ascii="Arial" w:eastAsia="Calibri" w:hAnsi="Arial" w:cs="Arial"/>
                <w:b w:val="0"/>
                <w:bCs w:val="0"/>
                <w:color w:val="auto"/>
                <w:sz w:val="20"/>
                <w:szCs w:val="20"/>
              </w:rPr>
              <w:t xml:space="preserve"> et al 2021</w:t>
            </w:r>
          </w:p>
          <w:p w14:paraId="639176F9" w14:textId="347509B2" w:rsidR="000216BB" w:rsidRPr="007F313A" w:rsidRDefault="000216BB" w:rsidP="00753CD3">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Title: ‘Clinical reporting of radiographs by radiographers: policy and practice guidance for regional imaging networks’</w:t>
            </w:r>
          </w:p>
        </w:tc>
        <w:tc>
          <w:tcPr>
            <w:tcW w:w="1134" w:type="dxa"/>
            <w:tcBorders>
              <w:bottom w:val="single" w:sz="4" w:space="0" w:color="auto"/>
            </w:tcBorders>
            <w:shd w:val="clear" w:color="auto" w:fill="auto"/>
          </w:tcPr>
          <w:p w14:paraId="5E8E2777" w14:textId="02190145"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United Kingdom</w:t>
            </w:r>
          </w:p>
        </w:tc>
        <w:tc>
          <w:tcPr>
            <w:tcW w:w="1843" w:type="dxa"/>
            <w:tcBorders>
              <w:bottom w:val="single" w:sz="4" w:space="0" w:color="auto"/>
            </w:tcBorders>
            <w:shd w:val="clear" w:color="auto" w:fill="auto"/>
          </w:tcPr>
          <w:p w14:paraId="0E8CE77C" w14:textId="14525809"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Narrative Review</w:t>
            </w:r>
          </w:p>
        </w:tc>
        <w:tc>
          <w:tcPr>
            <w:tcW w:w="1276" w:type="dxa"/>
            <w:tcBorders>
              <w:bottom w:val="single" w:sz="4" w:space="0" w:color="auto"/>
            </w:tcBorders>
            <w:shd w:val="clear" w:color="auto" w:fill="auto"/>
          </w:tcPr>
          <w:p w14:paraId="4E993F10" w14:textId="6D0ABCB4"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General </w:t>
            </w:r>
          </w:p>
        </w:tc>
        <w:tc>
          <w:tcPr>
            <w:tcW w:w="7290" w:type="dxa"/>
            <w:tcBorders>
              <w:bottom w:val="single" w:sz="4" w:space="0" w:color="auto"/>
            </w:tcBorders>
            <w:shd w:val="clear" w:color="auto" w:fill="auto"/>
          </w:tcPr>
          <w:p w14:paraId="6F6BE5E3" w14:textId="309F82B6"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 xml:space="preserve">Recent research estimates that radiographer reporting occurs in 97% of imaging departments. However, there is significant variation in the number of examinations reported by radiographers. </w:t>
            </w:r>
          </w:p>
          <w:p w14:paraId="6DBEEFA5" w14:textId="1A8174E1"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Reducing variation improves quality assurance.</w:t>
            </w:r>
          </w:p>
          <w:p w14:paraId="73C3A034" w14:textId="77777777"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The purpose and scope of this policy guidance is to:</w:t>
            </w:r>
          </w:p>
          <w:p w14:paraId="32E5DC7C" w14:textId="77777777"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 xml:space="preserve">Outline consistent clinical governance standards for clinical reporting of radiographs by reporting radiographers for regional imaging </w:t>
            </w:r>
            <w:proofErr w:type="gramStart"/>
            <w:r w:rsidRPr="00007A4F">
              <w:rPr>
                <w:rFonts w:cstheme="minorHAnsi"/>
                <w:sz w:val="20"/>
                <w:szCs w:val="20"/>
              </w:rPr>
              <w:t>networks</w:t>
            </w:r>
            <w:proofErr w:type="gramEnd"/>
          </w:p>
          <w:p w14:paraId="3748429C" w14:textId="77777777"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Provide a shared framework for implementation within regional healthcare networks (Sustainability and Transformation Partnerships and Integrated Care Systems)</w:t>
            </w:r>
          </w:p>
          <w:p w14:paraId="6A303209" w14:textId="77777777"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 xml:space="preserve">Inform relevant imaging managers, clinical directors, clinical governance leads and others with oversight of best practice in radiographer </w:t>
            </w:r>
            <w:proofErr w:type="gramStart"/>
            <w:r w:rsidRPr="00007A4F">
              <w:rPr>
                <w:rFonts w:cstheme="minorHAnsi"/>
                <w:sz w:val="20"/>
                <w:szCs w:val="20"/>
              </w:rPr>
              <w:t>reporting</w:t>
            </w:r>
            <w:proofErr w:type="gramEnd"/>
          </w:p>
          <w:p w14:paraId="55FC7B87" w14:textId="1BCAE82F" w:rsidR="000216BB" w:rsidRPr="00007A4F" w:rsidRDefault="000216BB"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07A4F">
              <w:rPr>
                <w:rFonts w:cstheme="minorHAnsi"/>
                <w:sz w:val="20"/>
                <w:szCs w:val="20"/>
              </w:rPr>
              <w:t xml:space="preserve">Remove unwarranted variation in radiographer reporting practice; improve consistency, provide opportunities to improve quality and patient experience through shared audit and governance </w:t>
            </w:r>
            <w:proofErr w:type="gramStart"/>
            <w:r w:rsidRPr="00007A4F">
              <w:rPr>
                <w:rFonts w:cstheme="minorHAnsi"/>
                <w:sz w:val="20"/>
                <w:szCs w:val="20"/>
              </w:rPr>
              <w:t>processes</w:t>
            </w:r>
            <w:proofErr w:type="gramEnd"/>
          </w:p>
          <w:p w14:paraId="6815196F" w14:textId="33F0A0A3" w:rsidR="000216BB" w:rsidRPr="007F313A" w:rsidRDefault="000216BB" w:rsidP="000216BB">
            <w:pPr>
              <w:spacing w:after="120"/>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7F313A">
              <w:rPr>
                <w:rFonts w:ascii="Arial" w:eastAsia="Calibri" w:hAnsi="Arial" w:cs="Arial"/>
                <w:sz w:val="20"/>
                <w:szCs w:val="20"/>
              </w:rPr>
              <w:t>22 standards were identified to help reduce unwarranted variation.</w:t>
            </w:r>
          </w:p>
        </w:tc>
      </w:tr>
      <w:tr w:rsidR="000216BB" w:rsidRPr="007F313A" w14:paraId="30CAE055" w14:textId="77777777" w:rsidTr="00753CD3">
        <w:trPr>
          <w:cantSplit/>
          <w:jc w:val="center"/>
        </w:trPr>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auto"/>
            </w:tcBorders>
            <w:shd w:val="clear" w:color="auto" w:fill="auto"/>
          </w:tcPr>
          <w:p w14:paraId="490CC834" w14:textId="77777777" w:rsidR="000216BB" w:rsidRPr="007F313A" w:rsidRDefault="000216BB" w:rsidP="000216BB">
            <w:pPr>
              <w:spacing w:after="120"/>
              <w:rPr>
                <w:rFonts w:ascii="Arial" w:eastAsia="Calibri" w:hAnsi="Arial" w:cs="Arial"/>
                <w:b w:val="0"/>
                <w:bCs w:val="0"/>
                <w:color w:val="auto"/>
                <w:sz w:val="20"/>
                <w:szCs w:val="20"/>
              </w:rPr>
            </w:pPr>
            <w:r w:rsidRPr="007F313A">
              <w:rPr>
                <w:rFonts w:ascii="Arial" w:eastAsia="Calibri" w:hAnsi="Arial" w:cs="Arial"/>
                <w:b w:val="0"/>
                <w:bCs w:val="0"/>
                <w:color w:val="auto"/>
                <w:sz w:val="20"/>
                <w:szCs w:val="20"/>
              </w:rPr>
              <w:t>Zaidi (2010)</w:t>
            </w:r>
          </w:p>
          <w:p w14:paraId="6B557890" w14:textId="3AF8BF20" w:rsidR="000216BB" w:rsidRPr="007F313A" w:rsidRDefault="000216BB" w:rsidP="000216BB">
            <w:pPr>
              <w:spacing w:after="120"/>
              <w:rPr>
                <w:rFonts w:ascii="Arial" w:hAnsi="Arial" w:cs="Arial"/>
                <w:b w:val="0"/>
                <w:bCs w:val="0"/>
                <w:color w:val="auto"/>
                <w:sz w:val="20"/>
                <w:szCs w:val="20"/>
              </w:rPr>
            </w:pPr>
            <w:r w:rsidRPr="007F313A">
              <w:rPr>
                <w:rFonts w:ascii="Arial" w:eastAsia="Calibri" w:hAnsi="Arial" w:cs="Arial"/>
                <w:b w:val="0"/>
                <w:bCs w:val="0"/>
                <w:color w:val="auto"/>
                <w:sz w:val="20"/>
                <w:szCs w:val="20"/>
              </w:rPr>
              <w:t xml:space="preserve">Title: ‘Accreditation standards for medical imaging services’ </w:t>
            </w:r>
          </w:p>
        </w:tc>
        <w:tc>
          <w:tcPr>
            <w:tcW w:w="1134" w:type="dxa"/>
            <w:tcBorders>
              <w:bottom w:val="single" w:sz="4" w:space="0" w:color="auto"/>
            </w:tcBorders>
            <w:shd w:val="clear" w:color="auto" w:fill="auto"/>
          </w:tcPr>
          <w:p w14:paraId="48FF0E65" w14:textId="7F54F9C8" w:rsidR="000216BB" w:rsidRPr="007F313A" w:rsidRDefault="000216BB" w:rsidP="000216B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India</w:t>
            </w:r>
          </w:p>
        </w:tc>
        <w:tc>
          <w:tcPr>
            <w:tcW w:w="1843" w:type="dxa"/>
            <w:tcBorders>
              <w:bottom w:val="single" w:sz="4" w:space="0" w:color="auto"/>
            </w:tcBorders>
            <w:shd w:val="clear" w:color="auto" w:fill="auto"/>
          </w:tcPr>
          <w:p w14:paraId="7BD809B0" w14:textId="2677F550" w:rsidR="000216BB" w:rsidRPr="007F313A" w:rsidRDefault="000216BB" w:rsidP="000216B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hAnsi="Arial" w:cs="Arial"/>
                <w:sz w:val="20"/>
                <w:szCs w:val="20"/>
              </w:rPr>
              <w:t xml:space="preserve">Commentary </w:t>
            </w:r>
          </w:p>
        </w:tc>
        <w:tc>
          <w:tcPr>
            <w:tcW w:w="1276" w:type="dxa"/>
            <w:tcBorders>
              <w:bottom w:val="single" w:sz="4" w:space="0" w:color="auto"/>
            </w:tcBorders>
            <w:shd w:val="clear" w:color="auto" w:fill="auto"/>
          </w:tcPr>
          <w:p w14:paraId="29F88C57" w14:textId="5412C61A" w:rsidR="000216BB" w:rsidRPr="007F313A" w:rsidRDefault="000216BB" w:rsidP="000216BB">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General</w:t>
            </w:r>
          </w:p>
        </w:tc>
        <w:tc>
          <w:tcPr>
            <w:tcW w:w="7290" w:type="dxa"/>
            <w:tcBorders>
              <w:bottom w:val="single" w:sz="4" w:space="0" w:color="auto"/>
            </w:tcBorders>
            <w:shd w:val="clear" w:color="auto" w:fill="auto"/>
          </w:tcPr>
          <w:p w14:paraId="3F2CB28F" w14:textId="4BF06E33" w:rsidR="000216BB" w:rsidRPr="007F313A" w:rsidRDefault="000216BB" w:rsidP="00753CD3">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7F313A">
              <w:rPr>
                <w:rFonts w:ascii="Arial" w:eastAsia="Calibri" w:hAnsi="Arial" w:cs="Arial"/>
                <w:sz w:val="20"/>
                <w:szCs w:val="20"/>
              </w:rPr>
              <w:t>Rapid changes in the Indian healthcare system have increased the demand for quality healthcare services. The National Accreditation Board for Hospital and Healthcare Providers was set up under the Quality Council of India to establish and operate accreditation programs for healthcare organisations. A basic accreditation program has been introduced in India to assess the quality and safety of imaging services and monitor quality standards.</w:t>
            </w:r>
          </w:p>
        </w:tc>
      </w:tr>
    </w:tbl>
    <w:p w14:paraId="7B285867" w14:textId="77777777" w:rsidR="00B832CF" w:rsidRDefault="00B832CF">
      <w:pPr>
        <w:spacing w:after="80"/>
        <w:rPr>
          <w:b/>
          <w:bCs/>
        </w:rPr>
      </w:pPr>
      <w:bookmarkStart w:id="533" w:name="_Toc102142966"/>
      <w:r>
        <w:rPr>
          <w:b/>
          <w:bCs/>
          <w:i/>
          <w:iCs/>
        </w:rPr>
        <w:br w:type="page"/>
      </w:r>
    </w:p>
    <w:p w14:paraId="0139AFE8" w14:textId="4273DAB0" w:rsidR="001115F7" w:rsidRDefault="00021EFD" w:rsidP="00FA2259">
      <w:pPr>
        <w:pStyle w:val="Caption"/>
        <w:keepNext/>
        <w:pBdr>
          <w:top w:val="single" w:sz="4" w:space="1" w:color="auto"/>
        </w:pBdr>
        <w:rPr>
          <w:i w:val="0"/>
          <w:iCs w:val="0"/>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sidR="00BA2A27">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FA2259">
        <w:rPr>
          <w:i w:val="0"/>
          <w:iCs w:val="0"/>
          <w:color w:val="auto"/>
          <w:sz w:val="22"/>
          <w:szCs w:val="22"/>
        </w:rPr>
        <w:t>Data extraction table for Question 6 (Australian standards)</w:t>
      </w:r>
      <w:bookmarkEnd w:id="533"/>
    </w:p>
    <w:p w14:paraId="7199652E" w14:textId="77777777" w:rsidR="00FA2259" w:rsidRPr="00FA2259" w:rsidRDefault="00FA2259" w:rsidP="00FA2259"/>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3568"/>
        <w:gridCol w:w="995"/>
        <w:gridCol w:w="2006"/>
        <w:gridCol w:w="1379"/>
        <w:gridCol w:w="6012"/>
      </w:tblGrid>
      <w:tr w:rsidR="00FA2259" w:rsidRPr="00FA2259" w14:paraId="4C128B14" w14:textId="77777777" w:rsidTr="00FA2259">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right w:val="none" w:sz="0" w:space="0" w:color="auto"/>
            </w:tcBorders>
            <w:shd w:val="clear" w:color="auto" w:fill="D9D9D9" w:themeFill="background1" w:themeFillShade="D9"/>
            <w:vAlign w:val="bottom"/>
          </w:tcPr>
          <w:p w14:paraId="0DE305B4" w14:textId="498D6573" w:rsidR="001115F7" w:rsidRPr="00FA2259" w:rsidRDefault="001115F7" w:rsidP="00FA2259">
            <w:pPr>
              <w:spacing w:after="120"/>
              <w:rPr>
                <w:rFonts w:cstheme="minorHAnsi"/>
                <w:b w:val="0"/>
                <w:bCs w:val="0"/>
                <w:color w:val="auto"/>
                <w:sz w:val="20"/>
                <w:szCs w:val="20"/>
              </w:rPr>
            </w:pPr>
            <w:r w:rsidRPr="00FA2259">
              <w:rPr>
                <w:rFonts w:cstheme="minorHAnsi"/>
                <w:b w:val="0"/>
                <w:bCs w:val="0"/>
                <w:color w:val="auto"/>
                <w:sz w:val="20"/>
                <w:szCs w:val="20"/>
              </w:rPr>
              <w:t>Study / Document</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595E7459" w14:textId="5079C139"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Country</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17A26FBF" w14:textId="69F67661"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 xml:space="preserve">Type of research </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4DA5BE10" w14:textId="2F285CCD"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Profession</w:t>
            </w:r>
          </w:p>
        </w:tc>
        <w:tc>
          <w:tcPr>
            <w:tcW w:w="0" w:type="auto"/>
            <w:tcBorders>
              <w:top w:val="none" w:sz="0" w:space="0" w:color="auto"/>
              <w:left w:val="none" w:sz="0" w:space="0" w:color="auto"/>
              <w:right w:val="none" w:sz="0" w:space="0" w:color="auto"/>
            </w:tcBorders>
            <w:shd w:val="clear" w:color="auto" w:fill="D9D9D9" w:themeFill="background1" w:themeFillShade="D9"/>
            <w:vAlign w:val="bottom"/>
          </w:tcPr>
          <w:p w14:paraId="6A79572F" w14:textId="3A7CFE16" w:rsidR="001115F7" w:rsidRPr="00FA2259" w:rsidRDefault="001115F7" w:rsidP="00FA2259">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b w:val="0"/>
                <w:bCs w:val="0"/>
                <w:color w:val="auto"/>
                <w:sz w:val="20"/>
                <w:szCs w:val="20"/>
              </w:rPr>
            </w:pPr>
            <w:r w:rsidRPr="00FA2259">
              <w:rPr>
                <w:rFonts w:cstheme="minorHAnsi"/>
                <w:b w:val="0"/>
                <w:bCs w:val="0"/>
                <w:color w:val="auto"/>
                <w:sz w:val="20"/>
                <w:szCs w:val="20"/>
              </w:rPr>
              <w:t xml:space="preserve">Key findings </w:t>
            </w:r>
          </w:p>
        </w:tc>
      </w:tr>
      <w:tr w:rsidR="00FA2259" w:rsidRPr="00FA2259" w14:paraId="602FAF1E" w14:textId="77777777" w:rsidTr="0066773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4" w:space="0" w:color="auto"/>
            </w:tcBorders>
            <w:shd w:val="clear" w:color="auto" w:fill="auto"/>
          </w:tcPr>
          <w:p w14:paraId="3DFDEABB" w14:textId="77777777" w:rsidR="00196514" w:rsidRPr="00FA2259" w:rsidRDefault="00196514" w:rsidP="00FA2259">
            <w:pPr>
              <w:spacing w:after="120"/>
              <w:rPr>
                <w:rFonts w:cstheme="minorHAnsi"/>
                <w:b w:val="0"/>
                <w:bCs w:val="0"/>
                <w:color w:val="auto"/>
                <w:sz w:val="20"/>
                <w:szCs w:val="20"/>
              </w:rPr>
            </w:pPr>
            <w:r w:rsidRPr="00FA2259">
              <w:rPr>
                <w:rFonts w:cstheme="minorHAnsi"/>
                <w:b w:val="0"/>
                <w:bCs w:val="0"/>
                <w:color w:val="auto"/>
                <w:sz w:val="20"/>
                <w:szCs w:val="20"/>
              </w:rPr>
              <w:t>Australasian Association of Nuclear Medicine Specialists (2019)</w:t>
            </w:r>
          </w:p>
          <w:p w14:paraId="76284FA2" w14:textId="0E1724C8" w:rsidR="00196514" w:rsidRPr="00FA2259" w:rsidRDefault="00196514" w:rsidP="00FA2259">
            <w:pPr>
              <w:spacing w:after="120"/>
              <w:rPr>
                <w:rFonts w:cstheme="minorHAnsi"/>
                <w:b w:val="0"/>
                <w:bCs w:val="0"/>
                <w:color w:val="auto"/>
                <w:sz w:val="20"/>
                <w:szCs w:val="20"/>
              </w:rPr>
            </w:pPr>
            <w:r w:rsidRPr="00FA2259">
              <w:rPr>
                <w:rFonts w:cstheme="minorHAnsi"/>
                <w:b w:val="0"/>
                <w:bCs w:val="0"/>
                <w:color w:val="auto"/>
                <w:sz w:val="20"/>
                <w:szCs w:val="20"/>
              </w:rPr>
              <w:t>Title: ‘Australasian Association of Nuclear Medicine Specialists: Code of Conduct’</w:t>
            </w:r>
          </w:p>
        </w:tc>
        <w:tc>
          <w:tcPr>
            <w:tcW w:w="0" w:type="auto"/>
            <w:tcBorders>
              <w:bottom w:val="single" w:sz="4" w:space="0" w:color="auto"/>
            </w:tcBorders>
            <w:shd w:val="clear" w:color="auto" w:fill="auto"/>
          </w:tcPr>
          <w:p w14:paraId="0383F350" w14:textId="3C210688" w:rsidR="00196514"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Australia</w:t>
            </w:r>
          </w:p>
        </w:tc>
        <w:tc>
          <w:tcPr>
            <w:tcW w:w="0" w:type="auto"/>
            <w:tcBorders>
              <w:bottom w:val="single" w:sz="4" w:space="0" w:color="auto"/>
            </w:tcBorders>
            <w:shd w:val="clear" w:color="auto" w:fill="auto"/>
          </w:tcPr>
          <w:p w14:paraId="781A0878" w14:textId="5A045B9B" w:rsidR="00196514"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Code of conduct</w:t>
            </w:r>
          </w:p>
        </w:tc>
        <w:tc>
          <w:tcPr>
            <w:tcW w:w="0" w:type="auto"/>
            <w:tcBorders>
              <w:bottom w:val="single" w:sz="4" w:space="0" w:color="auto"/>
            </w:tcBorders>
            <w:shd w:val="clear" w:color="auto" w:fill="auto"/>
          </w:tcPr>
          <w:p w14:paraId="19C3DD94" w14:textId="743B3F18" w:rsidR="00196514"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Nuclear Medicine</w:t>
            </w:r>
          </w:p>
        </w:tc>
        <w:tc>
          <w:tcPr>
            <w:tcW w:w="0" w:type="auto"/>
            <w:tcBorders>
              <w:bottom w:val="single" w:sz="4" w:space="0" w:color="auto"/>
            </w:tcBorders>
            <w:shd w:val="clear" w:color="auto" w:fill="auto"/>
          </w:tcPr>
          <w:p w14:paraId="662F0122" w14:textId="77777777" w:rsidR="004C3E4E" w:rsidRPr="00FA2259" w:rsidRDefault="00196514"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The code of conduct sets out principles to guide nuclear medicine specialists</w:t>
            </w:r>
            <w:r w:rsidR="004C3E4E" w:rsidRPr="00FA2259">
              <w:rPr>
                <w:rFonts w:eastAsia="Calibri" w:cstheme="minorHAnsi"/>
                <w:sz w:val="20"/>
                <w:szCs w:val="20"/>
              </w:rPr>
              <w:t>:</w:t>
            </w:r>
          </w:p>
          <w:p w14:paraId="61C5F46D" w14:textId="34D59E88" w:rsidR="004C3E4E" w:rsidRPr="00FA2259" w:rsidRDefault="0019651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1DA6">
              <w:rPr>
                <w:rFonts w:cstheme="minorHAnsi"/>
                <w:sz w:val="20"/>
                <w:szCs w:val="20"/>
              </w:rPr>
              <w:t xml:space="preserve">in the provision of quality medical and imaging services to their patients </w:t>
            </w:r>
          </w:p>
          <w:p w14:paraId="127989E1" w14:textId="74CF19CE" w:rsidR="004C3E4E" w:rsidRPr="00FA2259" w:rsidRDefault="004C3E4E"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1DA6">
              <w:rPr>
                <w:rFonts w:cstheme="minorHAnsi"/>
                <w:sz w:val="20"/>
                <w:szCs w:val="20"/>
              </w:rPr>
              <w:t>on how to</w:t>
            </w:r>
            <w:r w:rsidR="00196514" w:rsidRPr="004F1DA6">
              <w:rPr>
                <w:rFonts w:cstheme="minorHAnsi"/>
                <w:sz w:val="20"/>
                <w:szCs w:val="20"/>
              </w:rPr>
              <w:t xml:space="preserve"> conduct their relationships with patients, colleagues and members of the </w:t>
            </w:r>
            <w:proofErr w:type="gramStart"/>
            <w:r w:rsidR="00196514" w:rsidRPr="004F1DA6">
              <w:rPr>
                <w:rFonts w:cstheme="minorHAnsi"/>
                <w:sz w:val="20"/>
                <w:szCs w:val="20"/>
              </w:rPr>
              <w:t>community</w:t>
            </w:r>
            <w:proofErr w:type="gramEnd"/>
            <w:r w:rsidR="00196514" w:rsidRPr="004F1DA6">
              <w:rPr>
                <w:rFonts w:cstheme="minorHAnsi"/>
                <w:sz w:val="20"/>
                <w:szCs w:val="20"/>
              </w:rPr>
              <w:t xml:space="preserve"> </w:t>
            </w:r>
          </w:p>
          <w:p w14:paraId="0A184585" w14:textId="62381001" w:rsidR="009E5C2D" w:rsidRPr="00FA2259" w:rsidRDefault="00196514"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F1DA6">
              <w:rPr>
                <w:rFonts w:cstheme="minorHAnsi"/>
                <w:sz w:val="20"/>
                <w:szCs w:val="20"/>
              </w:rPr>
              <w:t>to reinforce the importance of maintaining the integrity and good reputation of the profession of nuclear medicine.</w:t>
            </w:r>
          </w:p>
        </w:tc>
      </w:tr>
      <w:tr w:rsidR="00FA2259" w:rsidRPr="00FA2259" w14:paraId="120927CA" w14:textId="77777777" w:rsidTr="0066773D">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single" w:sz="4" w:space="0" w:color="auto"/>
            </w:tcBorders>
            <w:shd w:val="clear" w:color="auto" w:fill="auto"/>
          </w:tcPr>
          <w:p w14:paraId="3AEE41E0" w14:textId="77777777" w:rsidR="002141AC" w:rsidRPr="00FA2259" w:rsidRDefault="002141AC" w:rsidP="00FA2259">
            <w:pPr>
              <w:spacing w:after="120"/>
              <w:rPr>
                <w:rFonts w:cstheme="minorHAnsi"/>
                <w:b w:val="0"/>
                <w:bCs w:val="0"/>
                <w:color w:val="auto"/>
                <w:sz w:val="20"/>
                <w:szCs w:val="20"/>
              </w:rPr>
            </w:pPr>
            <w:r w:rsidRPr="00FA2259">
              <w:rPr>
                <w:rFonts w:cstheme="minorHAnsi"/>
                <w:b w:val="0"/>
                <w:bCs w:val="0"/>
                <w:color w:val="auto"/>
                <w:sz w:val="20"/>
                <w:szCs w:val="20"/>
              </w:rPr>
              <w:t>Department of Health (2016)</w:t>
            </w:r>
          </w:p>
          <w:p w14:paraId="71BE92C7" w14:textId="1BB93858" w:rsidR="002141AC" w:rsidRPr="00FA2259" w:rsidRDefault="002141AC" w:rsidP="00FA2259">
            <w:pPr>
              <w:spacing w:after="120"/>
              <w:rPr>
                <w:rFonts w:cstheme="minorHAnsi"/>
                <w:b w:val="0"/>
                <w:bCs w:val="0"/>
                <w:color w:val="auto"/>
                <w:sz w:val="20"/>
                <w:szCs w:val="20"/>
              </w:rPr>
            </w:pPr>
            <w:r w:rsidRPr="00FA2259">
              <w:rPr>
                <w:rFonts w:cstheme="minorHAnsi"/>
                <w:b w:val="0"/>
                <w:bCs w:val="0"/>
                <w:color w:val="auto"/>
                <w:sz w:val="20"/>
                <w:szCs w:val="20"/>
              </w:rPr>
              <w:t>Title: ‘Diagnostic Imaging Accreditation Scheme’</w:t>
            </w:r>
          </w:p>
        </w:tc>
        <w:tc>
          <w:tcPr>
            <w:tcW w:w="0" w:type="auto"/>
            <w:tcBorders>
              <w:bottom w:val="single" w:sz="4" w:space="0" w:color="auto"/>
            </w:tcBorders>
            <w:shd w:val="clear" w:color="auto" w:fill="auto"/>
          </w:tcPr>
          <w:p w14:paraId="3711D288" w14:textId="79303DAF"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Australia</w:t>
            </w:r>
          </w:p>
        </w:tc>
        <w:tc>
          <w:tcPr>
            <w:tcW w:w="0" w:type="auto"/>
            <w:tcBorders>
              <w:bottom w:val="single" w:sz="4" w:space="0" w:color="auto"/>
            </w:tcBorders>
            <w:shd w:val="clear" w:color="auto" w:fill="auto"/>
          </w:tcPr>
          <w:p w14:paraId="41C67729" w14:textId="4ABB5510"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Practice Accreditation Standards</w:t>
            </w:r>
          </w:p>
        </w:tc>
        <w:tc>
          <w:tcPr>
            <w:tcW w:w="0" w:type="auto"/>
            <w:tcBorders>
              <w:bottom w:val="single" w:sz="4" w:space="0" w:color="auto"/>
            </w:tcBorders>
            <w:shd w:val="clear" w:color="auto" w:fill="auto"/>
          </w:tcPr>
          <w:p w14:paraId="75D62BDE" w14:textId="0FBB35A2"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General</w:t>
            </w:r>
          </w:p>
        </w:tc>
        <w:tc>
          <w:tcPr>
            <w:tcW w:w="0" w:type="auto"/>
            <w:tcBorders>
              <w:bottom w:val="single" w:sz="4" w:space="0" w:color="auto"/>
            </w:tcBorders>
            <w:shd w:val="clear" w:color="auto" w:fill="auto"/>
          </w:tcPr>
          <w:p w14:paraId="1C055422" w14:textId="6BA34EA9" w:rsidR="002141AC" w:rsidRPr="00FA2259" w:rsidRDefault="002141AC"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The Diagnostic Imaging Accreditation Scheme ensures safety and quality for diagnostic imaging practices. Th</w:t>
            </w:r>
            <w:r w:rsidR="007E3779" w:rsidRPr="00FA2259">
              <w:rPr>
                <w:rFonts w:cstheme="minorHAnsi"/>
                <w:sz w:val="20"/>
                <w:szCs w:val="20"/>
              </w:rPr>
              <w:t>e</w:t>
            </w:r>
            <w:r w:rsidRPr="00FA2259">
              <w:rPr>
                <w:rFonts w:cstheme="minorHAnsi"/>
                <w:sz w:val="20"/>
                <w:szCs w:val="20"/>
              </w:rPr>
              <w:t>s</w:t>
            </w:r>
            <w:r w:rsidR="007E3779" w:rsidRPr="00FA2259">
              <w:rPr>
                <w:rFonts w:cstheme="minorHAnsi"/>
                <w:sz w:val="20"/>
                <w:szCs w:val="20"/>
              </w:rPr>
              <w:t>e</w:t>
            </w:r>
            <w:r w:rsidRPr="00FA2259">
              <w:rPr>
                <w:rFonts w:cstheme="minorHAnsi"/>
                <w:sz w:val="20"/>
                <w:szCs w:val="20"/>
              </w:rPr>
              <w:t xml:space="preserve"> standard</w:t>
            </w:r>
            <w:r w:rsidR="007E3779" w:rsidRPr="00FA2259">
              <w:rPr>
                <w:rFonts w:cstheme="minorHAnsi"/>
                <w:sz w:val="20"/>
                <w:szCs w:val="20"/>
              </w:rPr>
              <w:t>s</w:t>
            </w:r>
            <w:r w:rsidRPr="00FA2259">
              <w:rPr>
                <w:rFonts w:cstheme="minorHAnsi"/>
                <w:sz w:val="20"/>
                <w:szCs w:val="20"/>
              </w:rPr>
              <w:t xml:space="preserve"> address four main areas:</w:t>
            </w:r>
          </w:p>
          <w:p w14:paraId="13794C62" w14:textId="77777777" w:rsidR="002141AC"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Organisational standards</w:t>
            </w:r>
          </w:p>
          <w:p w14:paraId="2F740FA3" w14:textId="77777777" w:rsidR="002141AC"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Pre-procedure standards</w:t>
            </w:r>
          </w:p>
          <w:p w14:paraId="2FA403A9" w14:textId="06FE431D" w:rsidR="004C3E4E"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Procedure standards</w:t>
            </w:r>
          </w:p>
          <w:p w14:paraId="345DEAE5" w14:textId="49CC777A" w:rsidR="005C52DD" w:rsidRPr="00FA2259" w:rsidRDefault="002141AC" w:rsidP="00F92D99">
            <w:pPr>
              <w:pStyle w:val="ListParagraph"/>
              <w:numPr>
                <w:ilvl w:val="0"/>
                <w:numId w:val="25"/>
              </w:numPr>
              <w:spacing w:after="120"/>
              <w:ind w:left="284" w:hanging="284"/>
              <w:contextualSpacing w:val="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Post-procedure standards</w:t>
            </w:r>
          </w:p>
        </w:tc>
      </w:tr>
    </w:tbl>
    <w:p w14:paraId="73CEACC4" w14:textId="77777777" w:rsidR="0066773D" w:rsidRDefault="0066773D">
      <w:pPr>
        <w:spacing w:after="80"/>
      </w:pPr>
      <w:r>
        <w:br w:type="page"/>
      </w:r>
    </w:p>
    <w:p w14:paraId="61EE605E" w14:textId="7E9B0B3B" w:rsidR="0066773D" w:rsidRPr="0066773D" w:rsidRDefault="0066773D" w:rsidP="0066773D">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66773D">
        <w:rPr>
          <w:color w:val="auto"/>
          <w:sz w:val="22"/>
          <w:szCs w:val="22"/>
        </w:rPr>
        <w:t>Continued</w:t>
      </w:r>
    </w:p>
    <w:p w14:paraId="490D376E" w14:textId="77777777" w:rsidR="0066773D" w:rsidRDefault="0066773D"/>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241"/>
        <w:gridCol w:w="995"/>
        <w:gridCol w:w="1526"/>
        <w:gridCol w:w="1577"/>
        <w:gridCol w:w="7621"/>
      </w:tblGrid>
      <w:tr w:rsidR="0066773D" w:rsidRPr="00FA2259" w14:paraId="261E4CA3" w14:textId="77777777" w:rsidTr="0066773D">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shd w:val="clear" w:color="auto" w:fill="D9D9D9" w:themeFill="background1" w:themeFillShade="D9"/>
            <w:vAlign w:val="bottom"/>
          </w:tcPr>
          <w:p w14:paraId="40A9C9BD" w14:textId="79A4E92B" w:rsidR="0066773D" w:rsidRPr="00FA2259" w:rsidRDefault="0066773D" w:rsidP="0066773D">
            <w:pPr>
              <w:spacing w:after="120"/>
              <w:rPr>
                <w:rFonts w:cstheme="minorHAnsi"/>
                <w:sz w:val="20"/>
                <w:szCs w:val="20"/>
              </w:rPr>
            </w:pPr>
            <w:r w:rsidRPr="00FA2259">
              <w:rPr>
                <w:rFonts w:cstheme="minorHAnsi"/>
                <w:b w:val="0"/>
                <w:bCs w:val="0"/>
                <w:color w:val="auto"/>
                <w:sz w:val="20"/>
                <w:szCs w:val="20"/>
              </w:rPr>
              <w:t>Study / Document</w:t>
            </w:r>
          </w:p>
        </w:tc>
        <w:tc>
          <w:tcPr>
            <w:tcW w:w="0" w:type="auto"/>
            <w:tcBorders>
              <w:top w:val="single" w:sz="4" w:space="0" w:color="auto"/>
            </w:tcBorders>
            <w:shd w:val="clear" w:color="auto" w:fill="D9D9D9" w:themeFill="background1" w:themeFillShade="D9"/>
            <w:vAlign w:val="bottom"/>
          </w:tcPr>
          <w:p w14:paraId="4CAD33D2" w14:textId="46920C2F"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Country</w:t>
            </w:r>
          </w:p>
        </w:tc>
        <w:tc>
          <w:tcPr>
            <w:tcW w:w="0" w:type="auto"/>
            <w:tcBorders>
              <w:top w:val="single" w:sz="4" w:space="0" w:color="auto"/>
            </w:tcBorders>
            <w:shd w:val="clear" w:color="auto" w:fill="D9D9D9" w:themeFill="background1" w:themeFillShade="D9"/>
            <w:vAlign w:val="bottom"/>
          </w:tcPr>
          <w:p w14:paraId="2BA9E92A" w14:textId="6BEA40C3"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 xml:space="preserve">Type of research </w:t>
            </w:r>
          </w:p>
        </w:tc>
        <w:tc>
          <w:tcPr>
            <w:tcW w:w="0" w:type="auto"/>
            <w:tcBorders>
              <w:top w:val="single" w:sz="4" w:space="0" w:color="auto"/>
            </w:tcBorders>
            <w:shd w:val="clear" w:color="auto" w:fill="D9D9D9" w:themeFill="background1" w:themeFillShade="D9"/>
            <w:vAlign w:val="bottom"/>
          </w:tcPr>
          <w:p w14:paraId="3062BCFC" w14:textId="14C362F1"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Profession</w:t>
            </w:r>
          </w:p>
        </w:tc>
        <w:tc>
          <w:tcPr>
            <w:tcW w:w="0" w:type="auto"/>
            <w:tcBorders>
              <w:top w:val="single" w:sz="4" w:space="0" w:color="auto"/>
            </w:tcBorders>
            <w:shd w:val="clear" w:color="auto" w:fill="D9D9D9" w:themeFill="background1" w:themeFillShade="D9"/>
            <w:vAlign w:val="bottom"/>
          </w:tcPr>
          <w:p w14:paraId="56F8E963" w14:textId="26B772D2" w:rsidR="0066773D" w:rsidRPr="00FA2259" w:rsidRDefault="0066773D" w:rsidP="0066773D">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 xml:space="preserve">Key findings </w:t>
            </w:r>
          </w:p>
        </w:tc>
      </w:tr>
      <w:tr w:rsidR="00FA2259" w:rsidRPr="00FA2259" w14:paraId="05A13335" w14:textId="77777777" w:rsidTr="00FA2259">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tcBorders>
            <w:shd w:val="clear" w:color="auto" w:fill="auto"/>
          </w:tcPr>
          <w:p w14:paraId="271F33ED" w14:textId="117DA739" w:rsidR="000D0872" w:rsidRPr="00FA2259" w:rsidRDefault="000D0872" w:rsidP="00FA2259">
            <w:pPr>
              <w:spacing w:after="120"/>
              <w:rPr>
                <w:rFonts w:eastAsia="Calibri" w:cstheme="minorHAnsi"/>
                <w:b w:val="0"/>
                <w:bCs w:val="0"/>
                <w:color w:val="auto"/>
                <w:sz w:val="20"/>
                <w:szCs w:val="20"/>
              </w:rPr>
            </w:pPr>
            <w:r w:rsidRPr="00FA2259">
              <w:rPr>
                <w:rFonts w:cstheme="minorHAnsi"/>
                <w:b w:val="0"/>
                <w:bCs w:val="0"/>
                <w:color w:val="auto"/>
                <w:sz w:val="20"/>
                <w:szCs w:val="20"/>
              </w:rPr>
              <w:t>Medical Radiation Practice Board; AHPRA</w:t>
            </w:r>
            <w:r w:rsidRPr="00FA2259">
              <w:rPr>
                <w:rFonts w:eastAsia="Calibri" w:cstheme="minorHAnsi"/>
                <w:b w:val="0"/>
                <w:bCs w:val="0"/>
                <w:color w:val="auto"/>
                <w:sz w:val="20"/>
                <w:szCs w:val="20"/>
              </w:rPr>
              <w:t xml:space="preserve"> (2014)</w:t>
            </w:r>
          </w:p>
          <w:p w14:paraId="043349B8" w14:textId="4B982CD0" w:rsidR="000D0872" w:rsidRPr="00FA2259" w:rsidRDefault="000D0872" w:rsidP="00FA2259">
            <w:pPr>
              <w:spacing w:after="120"/>
              <w:rPr>
                <w:rFonts w:cstheme="minorHAnsi"/>
                <w:b w:val="0"/>
                <w:bCs w:val="0"/>
                <w:color w:val="auto"/>
                <w:sz w:val="20"/>
                <w:szCs w:val="20"/>
              </w:rPr>
            </w:pPr>
            <w:r w:rsidRPr="00FA2259">
              <w:rPr>
                <w:rFonts w:eastAsia="Calibri" w:cstheme="minorHAnsi"/>
                <w:b w:val="0"/>
                <w:bCs w:val="0"/>
                <w:color w:val="auto"/>
                <w:sz w:val="20"/>
                <w:szCs w:val="20"/>
              </w:rPr>
              <w:t xml:space="preserve">Title: ‘For medical radiation practitioners: Code of Conduct’ </w:t>
            </w:r>
          </w:p>
        </w:tc>
        <w:tc>
          <w:tcPr>
            <w:tcW w:w="0" w:type="auto"/>
            <w:shd w:val="clear" w:color="auto" w:fill="auto"/>
          </w:tcPr>
          <w:p w14:paraId="3E9FDD4D" w14:textId="101A6244"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Australia</w:t>
            </w:r>
          </w:p>
        </w:tc>
        <w:tc>
          <w:tcPr>
            <w:tcW w:w="0" w:type="auto"/>
            <w:shd w:val="clear" w:color="auto" w:fill="auto"/>
          </w:tcPr>
          <w:p w14:paraId="15F9BB6D" w14:textId="5F3871E4"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Code of conduct</w:t>
            </w:r>
          </w:p>
        </w:tc>
        <w:tc>
          <w:tcPr>
            <w:tcW w:w="0" w:type="auto"/>
            <w:shd w:val="clear" w:color="auto" w:fill="auto"/>
          </w:tcPr>
          <w:p w14:paraId="28980004" w14:textId="13761198"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 xml:space="preserve">General </w:t>
            </w:r>
          </w:p>
        </w:tc>
        <w:tc>
          <w:tcPr>
            <w:tcW w:w="0" w:type="auto"/>
            <w:shd w:val="clear" w:color="auto" w:fill="auto"/>
          </w:tcPr>
          <w:p w14:paraId="338DBEEC" w14:textId="730D9A9C"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 xml:space="preserve">The code contains important standards for practitioner behaviour </w:t>
            </w:r>
            <w:r w:rsidR="0009300F" w:rsidRPr="00FA2259">
              <w:rPr>
                <w:rFonts w:cstheme="minorHAnsi"/>
                <w:sz w:val="20"/>
                <w:szCs w:val="20"/>
              </w:rPr>
              <w:t>concerning</w:t>
            </w:r>
            <w:r w:rsidRPr="00FA2259">
              <w:rPr>
                <w:rFonts w:cstheme="minorHAnsi"/>
                <w:sz w:val="20"/>
                <w:szCs w:val="20"/>
              </w:rPr>
              <w:t>:</w:t>
            </w:r>
          </w:p>
          <w:p w14:paraId="5FE2413E"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Providing good care, including shared decision making</w:t>
            </w:r>
          </w:p>
          <w:p w14:paraId="05EDDBBE"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Working with patients or clients</w:t>
            </w:r>
          </w:p>
          <w:p w14:paraId="1113B0F0"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Working with other practitioners</w:t>
            </w:r>
          </w:p>
          <w:p w14:paraId="3B77A168"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Working within the healthcare system</w:t>
            </w:r>
          </w:p>
          <w:p w14:paraId="7777F1CA"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Minimising risk</w:t>
            </w:r>
          </w:p>
          <w:p w14:paraId="4F83B882"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Maintaining professional performance</w:t>
            </w:r>
          </w:p>
          <w:p w14:paraId="0B4A433F"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Professional behaviour and ethical conduct</w:t>
            </w:r>
          </w:p>
          <w:p w14:paraId="3B029091"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Ensuring practitioner health</w:t>
            </w:r>
          </w:p>
          <w:p w14:paraId="6C70EBDB" w14:textId="50BE7B65"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 xml:space="preserve">Teaching, supervising and </w:t>
            </w:r>
            <w:proofErr w:type="gramStart"/>
            <w:r w:rsidRPr="00FA2259">
              <w:rPr>
                <w:rFonts w:cstheme="minorHAnsi"/>
                <w:sz w:val="20"/>
                <w:szCs w:val="20"/>
              </w:rPr>
              <w:t>assessing</w:t>
            </w:r>
            <w:proofErr w:type="gramEnd"/>
          </w:p>
          <w:p w14:paraId="431520F3" w14:textId="77777777" w:rsidR="000D0872" w:rsidRPr="00FA2259" w:rsidRDefault="000D0872"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Research.</w:t>
            </w:r>
          </w:p>
          <w:p w14:paraId="6A4574DD" w14:textId="6BF13E31" w:rsidR="000D0872" w:rsidRPr="00FA2259" w:rsidRDefault="000D0872"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 xml:space="preserve">Appendix A of the Medical Radiation Practice Board of Australia code of conduct describes the specific provisions for medical radiation practitioners grouped under providing good care, effective </w:t>
            </w:r>
            <w:proofErr w:type="gramStart"/>
            <w:r w:rsidRPr="00FA2259">
              <w:rPr>
                <w:rFonts w:cstheme="minorHAnsi"/>
                <w:sz w:val="20"/>
                <w:szCs w:val="20"/>
              </w:rPr>
              <w:t>communication</w:t>
            </w:r>
            <w:proofErr w:type="gramEnd"/>
            <w:r w:rsidRPr="00FA2259">
              <w:rPr>
                <w:rFonts w:cstheme="minorHAnsi"/>
                <w:sz w:val="20"/>
                <w:szCs w:val="20"/>
              </w:rPr>
              <w:t xml:space="preserve"> and radiation protection.</w:t>
            </w:r>
          </w:p>
        </w:tc>
      </w:tr>
      <w:tr w:rsidR="00FA2259" w:rsidRPr="00FA2259" w14:paraId="1D565468" w14:textId="77777777" w:rsidTr="00FA2259">
        <w:trPr>
          <w:cantSplit/>
          <w:jc w:val="center"/>
        </w:trPr>
        <w:tc>
          <w:tcPr>
            <w:cnfStyle w:val="001000000000" w:firstRow="0" w:lastRow="0" w:firstColumn="1" w:lastColumn="0" w:oddVBand="0" w:evenVBand="0" w:oddHBand="0" w:evenHBand="0" w:firstRowFirstColumn="0" w:firstRowLastColumn="0" w:lastRowFirstColumn="0" w:lastRowLastColumn="0"/>
            <w:tcW w:w="0" w:type="auto"/>
            <w:tcBorders>
              <w:left w:val="none" w:sz="0" w:space="0" w:color="auto"/>
              <w:bottom w:val="none" w:sz="0" w:space="0" w:color="auto"/>
            </w:tcBorders>
            <w:shd w:val="clear" w:color="auto" w:fill="auto"/>
          </w:tcPr>
          <w:p w14:paraId="4009719C" w14:textId="77777777" w:rsidR="000D0872" w:rsidRPr="00FA2259" w:rsidRDefault="000D0872" w:rsidP="00FA2259">
            <w:pPr>
              <w:spacing w:after="120"/>
              <w:rPr>
                <w:rFonts w:cstheme="minorHAnsi"/>
                <w:b w:val="0"/>
                <w:bCs w:val="0"/>
                <w:color w:val="auto"/>
                <w:sz w:val="20"/>
                <w:szCs w:val="20"/>
              </w:rPr>
            </w:pPr>
            <w:r w:rsidRPr="00FA2259">
              <w:rPr>
                <w:rFonts w:cstheme="minorHAnsi"/>
                <w:b w:val="0"/>
                <w:bCs w:val="0"/>
                <w:color w:val="auto"/>
                <w:sz w:val="20"/>
                <w:szCs w:val="20"/>
              </w:rPr>
              <w:t>Medical Radiation Practice Board; AHPRA (2020)</w:t>
            </w:r>
          </w:p>
          <w:p w14:paraId="680827BB" w14:textId="0C5967D3" w:rsidR="000D0872" w:rsidRPr="00FA2259" w:rsidRDefault="000D0872" w:rsidP="00FA2259">
            <w:pPr>
              <w:spacing w:after="120"/>
              <w:rPr>
                <w:rFonts w:cstheme="minorHAnsi"/>
                <w:b w:val="0"/>
                <w:bCs w:val="0"/>
                <w:color w:val="auto"/>
                <w:sz w:val="20"/>
                <w:szCs w:val="20"/>
              </w:rPr>
            </w:pPr>
            <w:r w:rsidRPr="00FA2259">
              <w:rPr>
                <w:rFonts w:cstheme="minorHAnsi"/>
                <w:b w:val="0"/>
                <w:bCs w:val="0"/>
                <w:color w:val="auto"/>
                <w:sz w:val="20"/>
                <w:szCs w:val="20"/>
              </w:rPr>
              <w:t xml:space="preserve">Title: ‘Professional capabilities for medical radiation practitioners’ </w:t>
            </w:r>
          </w:p>
        </w:tc>
        <w:tc>
          <w:tcPr>
            <w:tcW w:w="0" w:type="auto"/>
            <w:shd w:val="clear" w:color="auto" w:fill="auto"/>
          </w:tcPr>
          <w:p w14:paraId="1BE92DEB" w14:textId="2B295141" w:rsidR="000D0872" w:rsidRPr="00FA2259" w:rsidRDefault="000D0872"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Australia</w:t>
            </w:r>
          </w:p>
        </w:tc>
        <w:tc>
          <w:tcPr>
            <w:tcW w:w="0" w:type="auto"/>
            <w:shd w:val="clear" w:color="auto" w:fill="auto"/>
          </w:tcPr>
          <w:p w14:paraId="5B9342F2" w14:textId="6B1EEB6D" w:rsidR="000D0872" w:rsidRPr="00FA2259" w:rsidRDefault="000D0872"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Professional Capabilities</w:t>
            </w:r>
          </w:p>
        </w:tc>
        <w:tc>
          <w:tcPr>
            <w:tcW w:w="0" w:type="auto"/>
            <w:shd w:val="clear" w:color="auto" w:fill="auto"/>
          </w:tcPr>
          <w:p w14:paraId="3B7C2F0E" w14:textId="1C3A9303" w:rsidR="000D0872" w:rsidRPr="00FA2259" w:rsidRDefault="000D0872" w:rsidP="00FA225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Medical Imaging, Nuclear Medicine</w:t>
            </w:r>
          </w:p>
        </w:tc>
        <w:tc>
          <w:tcPr>
            <w:tcW w:w="0" w:type="auto"/>
            <w:shd w:val="clear" w:color="auto" w:fill="auto"/>
          </w:tcPr>
          <w:p w14:paraId="26261091" w14:textId="53D1DE5D" w:rsidR="0009300F" w:rsidRPr="00FA2259" w:rsidRDefault="000D0872" w:rsidP="00694576">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sz w:val="20"/>
                <w:szCs w:val="20"/>
              </w:rPr>
              <w:t>The professional capabilities document describes minimum/threshold capability requirements to practise safely and competently as a medical radiation practitioner within Australia. The Medical Radiation Practice Board of Australia is a statutory regulator of medical practitioners. This document is also used alongside the Medical Radiation Practice accreditation standards to accredit education providers and medical radiation programs of study.</w:t>
            </w:r>
          </w:p>
        </w:tc>
      </w:tr>
    </w:tbl>
    <w:p w14:paraId="14811971" w14:textId="77777777" w:rsidR="0066773D" w:rsidRDefault="0066773D">
      <w:pPr>
        <w:spacing w:after="80"/>
      </w:pPr>
      <w:r>
        <w:br w:type="page"/>
      </w:r>
    </w:p>
    <w:p w14:paraId="07883591" w14:textId="77777777" w:rsidR="00694576" w:rsidRPr="0066773D" w:rsidRDefault="00694576" w:rsidP="00694576">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66773D">
        <w:rPr>
          <w:color w:val="auto"/>
          <w:sz w:val="22"/>
          <w:szCs w:val="22"/>
        </w:rPr>
        <w:t>Continued</w:t>
      </w:r>
    </w:p>
    <w:p w14:paraId="72D0CE0A" w14:textId="77777777" w:rsidR="0066773D" w:rsidRDefault="0066773D"/>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121"/>
        <w:gridCol w:w="995"/>
        <w:gridCol w:w="1843"/>
        <w:gridCol w:w="1275"/>
        <w:gridCol w:w="7726"/>
      </w:tblGrid>
      <w:tr w:rsidR="00694576" w:rsidRPr="00FA2259" w14:paraId="51CBD7FC" w14:textId="77777777" w:rsidTr="00AD123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single" w:sz="4" w:space="0" w:color="auto"/>
            </w:tcBorders>
            <w:shd w:val="clear" w:color="auto" w:fill="D9D9D9" w:themeFill="background1" w:themeFillShade="D9"/>
            <w:vAlign w:val="bottom"/>
          </w:tcPr>
          <w:p w14:paraId="0CFC48C6" w14:textId="617FE0BD" w:rsidR="00694576" w:rsidRPr="00FA2259" w:rsidRDefault="00694576" w:rsidP="00694576">
            <w:pPr>
              <w:spacing w:after="120"/>
              <w:rPr>
                <w:rFonts w:cstheme="minorHAnsi"/>
                <w:sz w:val="20"/>
                <w:szCs w:val="20"/>
              </w:rPr>
            </w:pPr>
            <w:r w:rsidRPr="00FA2259">
              <w:rPr>
                <w:rFonts w:cstheme="minorHAnsi"/>
                <w:b w:val="0"/>
                <w:bCs w:val="0"/>
                <w:color w:val="auto"/>
                <w:sz w:val="20"/>
                <w:szCs w:val="20"/>
              </w:rPr>
              <w:t>Study / Document</w:t>
            </w:r>
          </w:p>
        </w:tc>
        <w:tc>
          <w:tcPr>
            <w:tcW w:w="995" w:type="dxa"/>
            <w:tcBorders>
              <w:top w:val="single" w:sz="4" w:space="0" w:color="auto"/>
              <w:bottom w:val="single" w:sz="4" w:space="0" w:color="auto"/>
            </w:tcBorders>
            <w:shd w:val="clear" w:color="auto" w:fill="D9D9D9" w:themeFill="background1" w:themeFillShade="D9"/>
            <w:vAlign w:val="bottom"/>
          </w:tcPr>
          <w:p w14:paraId="458096EA" w14:textId="01DD9831" w:rsidR="00694576" w:rsidRPr="00FA2259" w:rsidRDefault="00694576" w:rsidP="00694576">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712A77AE" w14:textId="2D244800" w:rsidR="00694576" w:rsidRPr="00FA2259" w:rsidRDefault="00694576" w:rsidP="00694576">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 xml:space="preserve">Type of research </w:t>
            </w:r>
          </w:p>
        </w:tc>
        <w:tc>
          <w:tcPr>
            <w:tcW w:w="1275" w:type="dxa"/>
            <w:tcBorders>
              <w:top w:val="single" w:sz="4" w:space="0" w:color="auto"/>
              <w:bottom w:val="single" w:sz="4" w:space="0" w:color="auto"/>
            </w:tcBorders>
            <w:shd w:val="clear" w:color="auto" w:fill="D9D9D9" w:themeFill="background1" w:themeFillShade="D9"/>
            <w:vAlign w:val="bottom"/>
          </w:tcPr>
          <w:p w14:paraId="053E44E7" w14:textId="63EAE451" w:rsidR="00694576" w:rsidRPr="00FA2259" w:rsidRDefault="00694576" w:rsidP="00694576">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Profession</w:t>
            </w:r>
          </w:p>
        </w:tc>
        <w:tc>
          <w:tcPr>
            <w:tcW w:w="7726" w:type="dxa"/>
            <w:tcBorders>
              <w:top w:val="single" w:sz="4" w:space="0" w:color="auto"/>
              <w:bottom w:val="single" w:sz="4" w:space="0" w:color="auto"/>
            </w:tcBorders>
            <w:shd w:val="clear" w:color="auto" w:fill="D9D9D9" w:themeFill="background1" w:themeFillShade="D9"/>
            <w:vAlign w:val="bottom"/>
          </w:tcPr>
          <w:p w14:paraId="40E5FA9B" w14:textId="4545F0BC" w:rsidR="00694576" w:rsidRPr="00FA2259" w:rsidRDefault="00694576" w:rsidP="00694576">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 xml:space="preserve">Key findings </w:t>
            </w:r>
          </w:p>
        </w:tc>
      </w:tr>
      <w:tr w:rsidR="00694576" w:rsidRPr="00FA2259" w14:paraId="30AA0BB3" w14:textId="77777777" w:rsidTr="00AD123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bottom w:val="single" w:sz="4" w:space="0" w:color="auto"/>
            </w:tcBorders>
            <w:shd w:val="clear" w:color="auto" w:fill="auto"/>
          </w:tcPr>
          <w:p w14:paraId="0DBA8CC4" w14:textId="77777777" w:rsidR="001950D0" w:rsidRPr="00FA2259" w:rsidRDefault="001950D0" w:rsidP="00FA2259">
            <w:pPr>
              <w:spacing w:after="120"/>
              <w:rPr>
                <w:rFonts w:cstheme="minorHAnsi"/>
                <w:b w:val="0"/>
                <w:bCs w:val="0"/>
                <w:color w:val="auto"/>
                <w:sz w:val="20"/>
                <w:szCs w:val="20"/>
              </w:rPr>
            </w:pPr>
            <w:r w:rsidRPr="00FA2259">
              <w:rPr>
                <w:rFonts w:cstheme="minorHAnsi"/>
                <w:b w:val="0"/>
                <w:bCs w:val="0"/>
                <w:color w:val="auto"/>
                <w:sz w:val="20"/>
                <w:szCs w:val="20"/>
              </w:rPr>
              <w:t>The Royal Australian and New Zealand College of Radiologists (2020)</w:t>
            </w:r>
          </w:p>
          <w:p w14:paraId="1958DC1E" w14:textId="65DD1C8E" w:rsidR="001950D0" w:rsidRPr="00FA2259" w:rsidRDefault="001950D0" w:rsidP="00FA2259">
            <w:pPr>
              <w:spacing w:after="120"/>
              <w:rPr>
                <w:rFonts w:cstheme="minorHAnsi"/>
                <w:b w:val="0"/>
                <w:bCs w:val="0"/>
                <w:color w:val="auto"/>
                <w:sz w:val="20"/>
                <w:szCs w:val="20"/>
              </w:rPr>
            </w:pPr>
            <w:r w:rsidRPr="00FA2259">
              <w:rPr>
                <w:rFonts w:cstheme="minorHAnsi"/>
                <w:b w:val="0"/>
                <w:bCs w:val="0"/>
                <w:color w:val="auto"/>
                <w:sz w:val="20"/>
                <w:szCs w:val="20"/>
              </w:rPr>
              <w:t xml:space="preserve">Title: ‘Standards of Practice for Clinical Radiology’ </w:t>
            </w:r>
          </w:p>
        </w:tc>
        <w:tc>
          <w:tcPr>
            <w:tcW w:w="995" w:type="dxa"/>
            <w:tcBorders>
              <w:bottom w:val="single" w:sz="4" w:space="0" w:color="auto"/>
            </w:tcBorders>
            <w:shd w:val="clear" w:color="auto" w:fill="auto"/>
          </w:tcPr>
          <w:p w14:paraId="010120B3" w14:textId="6E9CDE0D" w:rsidR="001950D0" w:rsidRPr="00FA2259"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Australia</w:t>
            </w:r>
          </w:p>
        </w:tc>
        <w:tc>
          <w:tcPr>
            <w:tcW w:w="1843" w:type="dxa"/>
            <w:tcBorders>
              <w:bottom w:val="single" w:sz="4" w:space="0" w:color="auto"/>
            </w:tcBorders>
            <w:shd w:val="clear" w:color="auto" w:fill="auto"/>
          </w:tcPr>
          <w:p w14:paraId="2350368A" w14:textId="12FF7C3B" w:rsidR="001950D0" w:rsidRPr="00FA2259"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Standards of practice</w:t>
            </w:r>
          </w:p>
        </w:tc>
        <w:tc>
          <w:tcPr>
            <w:tcW w:w="1275" w:type="dxa"/>
            <w:tcBorders>
              <w:bottom w:val="single" w:sz="4" w:space="0" w:color="auto"/>
            </w:tcBorders>
            <w:shd w:val="clear" w:color="auto" w:fill="auto"/>
          </w:tcPr>
          <w:p w14:paraId="574918DC" w14:textId="6E4D9F4C" w:rsidR="001950D0" w:rsidRPr="00FA2259"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eastAsia="Calibri" w:cstheme="minorHAnsi"/>
                <w:sz w:val="20"/>
                <w:szCs w:val="20"/>
              </w:rPr>
              <w:t>Diagnostic Imaging (general)</w:t>
            </w:r>
          </w:p>
        </w:tc>
        <w:tc>
          <w:tcPr>
            <w:tcW w:w="7726" w:type="dxa"/>
            <w:tcBorders>
              <w:bottom w:val="single" w:sz="4" w:space="0" w:color="auto"/>
            </w:tcBorders>
            <w:shd w:val="clear" w:color="auto" w:fill="auto"/>
          </w:tcPr>
          <w:p w14:paraId="2DBC3BD9" w14:textId="77777777" w:rsidR="000D0872" w:rsidRPr="00FA2259" w:rsidRDefault="001950D0"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Depending on the scope of medical imaging services, a practice is expected to meet the generic requirements (Sections 1 to 9) and any specific modality requirements (Sections 10 to17).</w:t>
            </w:r>
          </w:p>
          <w:p w14:paraId="5B0B0C9A" w14:textId="478D3765" w:rsidR="001950D0" w:rsidRPr="00694576" w:rsidRDefault="001950D0"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94576">
              <w:rPr>
                <w:rFonts w:cstheme="minorHAnsi"/>
                <w:b/>
                <w:bCs/>
                <w:sz w:val="20"/>
                <w:szCs w:val="20"/>
              </w:rPr>
              <w:t>Section 1 – 9:</w:t>
            </w:r>
          </w:p>
          <w:p w14:paraId="51EF4F07"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Practice Management system</w:t>
            </w:r>
          </w:p>
          <w:p w14:paraId="64B7ACA3"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Facilities</w:t>
            </w:r>
          </w:p>
          <w:p w14:paraId="7566D509"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Equipment</w:t>
            </w:r>
          </w:p>
          <w:p w14:paraId="0507A2B9"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Personnel</w:t>
            </w:r>
          </w:p>
          <w:p w14:paraId="10FA4EC7"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Professional Supervisor</w:t>
            </w:r>
          </w:p>
          <w:p w14:paraId="6DACEB47"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Safety</w:t>
            </w:r>
          </w:p>
          <w:p w14:paraId="1DCAEB78"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Patient Management</w:t>
            </w:r>
          </w:p>
          <w:p w14:paraId="0CB82AFF"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Teleradiology</w:t>
            </w:r>
          </w:p>
          <w:p w14:paraId="1056284B"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Artificial Intelligence</w:t>
            </w:r>
          </w:p>
          <w:p w14:paraId="54548CCD" w14:textId="495836E9" w:rsidR="001950D0" w:rsidRPr="00694576" w:rsidRDefault="001950D0"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694576">
              <w:rPr>
                <w:rFonts w:eastAsia="Calibri" w:cstheme="minorHAnsi"/>
                <w:b/>
                <w:bCs/>
                <w:sz w:val="20"/>
                <w:szCs w:val="20"/>
              </w:rPr>
              <w:t>Section 10 – 17:</w:t>
            </w:r>
          </w:p>
          <w:p w14:paraId="4AAA8038"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Bone Mineral Density</w:t>
            </w:r>
          </w:p>
          <w:p w14:paraId="0A05C5D4"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Computed Tomography</w:t>
            </w:r>
          </w:p>
          <w:p w14:paraId="1A83158F"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General X-ray</w:t>
            </w:r>
          </w:p>
          <w:p w14:paraId="31DEC3A0"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Interventional radiology</w:t>
            </w:r>
          </w:p>
          <w:p w14:paraId="4A039F33"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Magnetic resonance imaging</w:t>
            </w:r>
          </w:p>
          <w:p w14:paraId="07FF4BB6" w14:textId="77777777" w:rsidR="001950D0"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Mammography</w:t>
            </w:r>
          </w:p>
          <w:p w14:paraId="5340DCB7" w14:textId="77777777" w:rsidR="00F446F8" w:rsidRPr="00694576"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Nuclear Medicine</w:t>
            </w:r>
          </w:p>
          <w:p w14:paraId="2A4B9544" w14:textId="1D5E2D43" w:rsidR="005C52DD" w:rsidRPr="00FA2259" w:rsidRDefault="001950D0" w:rsidP="00F92D99">
            <w:pPr>
              <w:pStyle w:val="ListParagraph"/>
              <w:numPr>
                <w:ilvl w:val="0"/>
                <w:numId w:val="25"/>
              </w:numPr>
              <w:spacing w:after="120"/>
              <w:ind w:left="284" w:hanging="284"/>
              <w:contextualSpacing w:val="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576">
              <w:rPr>
                <w:rFonts w:cstheme="minorHAnsi"/>
                <w:sz w:val="20"/>
                <w:szCs w:val="20"/>
              </w:rPr>
              <w:t>Ultrasound</w:t>
            </w:r>
          </w:p>
        </w:tc>
      </w:tr>
    </w:tbl>
    <w:p w14:paraId="61B873ED" w14:textId="77777777" w:rsidR="00AA7E6C" w:rsidRPr="0066773D" w:rsidRDefault="00AA7E6C" w:rsidP="00AA7E6C">
      <w:pPr>
        <w:pStyle w:val="Caption"/>
        <w:keepNext/>
        <w:pBdr>
          <w:top w:val="single" w:sz="4" w:space="1" w:color="auto"/>
        </w:pBdr>
        <w:rPr>
          <w:color w:val="auto"/>
          <w:sz w:val="22"/>
          <w:szCs w:val="22"/>
        </w:rPr>
      </w:pPr>
      <w:r w:rsidRPr="00021EFD">
        <w:rPr>
          <w:b/>
          <w:bCs/>
          <w:i w:val="0"/>
          <w:iCs w:val="0"/>
          <w:color w:val="auto"/>
          <w:sz w:val="22"/>
          <w:szCs w:val="22"/>
        </w:rPr>
        <w:lastRenderedPageBreak/>
        <w:t xml:space="preserve">Table </w:t>
      </w:r>
      <w:r w:rsidRPr="00021EFD">
        <w:rPr>
          <w:b/>
          <w:bCs/>
          <w:i w:val="0"/>
          <w:iCs w:val="0"/>
          <w:color w:val="auto"/>
          <w:sz w:val="22"/>
          <w:szCs w:val="22"/>
        </w:rPr>
        <w:fldChar w:fldCharType="begin"/>
      </w:r>
      <w:r w:rsidRPr="00021EFD">
        <w:rPr>
          <w:b/>
          <w:bCs/>
          <w:i w:val="0"/>
          <w:iCs w:val="0"/>
          <w:color w:val="auto"/>
          <w:sz w:val="22"/>
          <w:szCs w:val="22"/>
        </w:rPr>
        <w:instrText xml:space="preserve"> SEQ Table \* ARABIC </w:instrText>
      </w:r>
      <w:r w:rsidRPr="00021EFD">
        <w:rPr>
          <w:b/>
          <w:bCs/>
          <w:i w:val="0"/>
          <w:iCs w:val="0"/>
          <w:color w:val="auto"/>
          <w:sz w:val="22"/>
          <w:szCs w:val="22"/>
        </w:rPr>
        <w:fldChar w:fldCharType="separate"/>
      </w:r>
      <w:r>
        <w:rPr>
          <w:b/>
          <w:bCs/>
          <w:i w:val="0"/>
          <w:iCs w:val="0"/>
          <w:noProof/>
          <w:color w:val="auto"/>
          <w:sz w:val="22"/>
          <w:szCs w:val="22"/>
        </w:rPr>
        <w:t>19</w:t>
      </w:r>
      <w:r w:rsidRPr="00021EFD">
        <w:rPr>
          <w:b/>
          <w:bCs/>
          <w:i w:val="0"/>
          <w:iCs w:val="0"/>
          <w:color w:val="auto"/>
          <w:sz w:val="22"/>
          <w:szCs w:val="22"/>
        </w:rPr>
        <w:fldChar w:fldCharType="end"/>
      </w:r>
      <w:r w:rsidRPr="00021EFD">
        <w:rPr>
          <w:b/>
          <w:bCs/>
          <w:i w:val="0"/>
          <w:iCs w:val="0"/>
          <w:color w:val="auto"/>
          <w:sz w:val="22"/>
          <w:szCs w:val="22"/>
        </w:rPr>
        <w:t xml:space="preserve">: </w:t>
      </w:r>
      <w:r w:rsidRPr="0066773D">
        <w:rPr>
          <w:color w:val="auto"/>
          <w:sz w:val="22"/>
          <w:szCs w:val="22"/>
        </w:rPr>
        <w:t>Continued</w:t>
      </w:r>
    </w:p>
    <w:p w14:paraId="4D88E1D3" w14:textId="77777777" w:rsidR="00AA7E6C" w:rsidRDefault="00AA7E6C"/>
    <w:tbl>
      <w:tblPr>
        <w:tblStyle w:val="GridTable5Dark-Accent1"/>
        <w:tblW w:w="13960" w:type="dxa"/>
        <w:jc w:val="center"/>
        <w:tblBorders>
          <w:top w:val="single" w:sz="4" w:space="0" w:color="auto"/>
          <w:bottom w:val="single" w:sz="4" w:space="0" w:color="auto"/>
          <w:insideH w:val="single" w:sz="4" w:space="0" w:color="auto"/>
          <w:insideV w:val="none" w:sz="0" w:space="0" w:color="auto"/>
        </w:tblBorders>
        <w:tblLook w:val="04A0" w:firstRow="1" w:lastRow="0" w:firstColumn="1" w:lastColumn="0" w:noHBand="0" w:noVBand="1"/>
      </w:tblPr>
      <w:tblGrid>
        <w:gridCol w:w="2121"/>
        <w:gridCol w:w="995"/>
        <w:gridCol w:w="1843"/>
        <w:gridCol w:w="1275"/>
        <w:gridCol w:w="7726"/>
      </w:tblGrid>
      <w:tr w:rsidR="00AA7E6C" w:rsidRPr="00FA2259" w14:paraId="4D83B108" w14:textId="77777777" w:rsidTr="00AD1231">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top w:val="single" w:sz="4" w:space="0" w:color="auto"/>
              <w:bottom w:val="single" w:sz="4" w:space="0" w:color="auto"/>
            </w:tcBorders>
            <w:shd w:val="clear" w:color="auto" w:fill="D9D9D9" w:themeFill="background1" w:themeFillShade="D9"/>
            <w:vAlign w:val="bottom"/>
          </w:tcPr>
          <w:p w14:paraId="60F1266F" w14:textId="31D2B7FD" w:rsidR="00AA7E6C" w:rsidRPr="00FA2259" w:rsidRDefault="00AA7E6C" w:rsidP="00AA7E6C">
            <w:pPr>
              <w:spacing w:after="120"/>
              <w:rPr>
                <w:rFonts w:cstheme="minorHAnsi"/>
                <w:sz w:val="20"/>
                <w:szCs w:val="20"/>
              </w:rPr>
            </w:pPr>
            <w:r w:rsidRPr="00FA2259">
              <w:rPr>
                <w:rFonts w:cstheme="minorHAnsi"/>
                <w:b w:val="0"/>
                <w:bCs w:val="0"/>
                <w:color w:val="auto"/>
                <w:sz w:val="20"/>
                <w:szCs w:val="20"/>
              </w:rPr>
              <w:t>Study / Document</w:t>
            </w:r>
          </w:p>
        </w:tc>
        <w:tc>
          <w:tcPr>
            <w:tcW w:w="995" w:type="dxa"/>
            <w:tcBorders>
              <w:top w:val="single" w:sz="4" w:space="0" w:color="auto"/>
              <w:bottom w:val="single" w:sz="4" w:space="0" w:color="auto"/>
            </w:tcBorders>
            <w:shd w:val="clear" w:color="auto" w:fill="D9D9D9" w:themeFill="background1" w:themeFillShade="D9"/>
            <w:vAlign w:val="bottom"/>
          </w:tcPr>
          <w:p w14:paraId="1E5C4FDC" w14:textId="7BE933E2" w:rsidR="00AA7E6C" w:rsidRPr="00FA2259" w:rsidRDefault="00AA7E6C" w:rsidP="00AA7E6C">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Country</w:t>
            </w:r>
          </w:p>
        </w:tc>
        <w:tc>
          <w:tcPr>
            <w:tcW w:w="1843" w:type="dxa"/>
            <w:tcBorders>
              <w:top w:val="single" w:sz="4" w:space="0" w:color="auto"/>
              <w:bottom w:val="single" w:sz="4" w:space="0" w:color="auto"/>
            </w:tcBorders>
            <w:shd w:val="clear" w:color="auto" w:fill="D9D9D9" w:themeFill="background1" w:themeFillShade="D9"/>
            <w:vAlign w:val="bottom"/>
          </w:tcPr>
          <w:p w14:paraId="5670751A" w14:textId="3C78502D" w:rsidR="00AA7E6C" w:rsidRPr="00FA2259" w:rsidRDefault="00AA7E6C" w:rsidP="00AA7E6C">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 xml:space="preserve">Type of research </w:t>
            </w:r>
          </w:p>
        </w:tc>
        <w:tc>
          <w:tcPr>
            <w:tcW w:w="1275" w:type="dxa"/>
            <w:tcBorders>
              <w:top w:val="single" w:sz="4" w:space="0" w:color="auto"/>
              <w:bottom w:val="single" w:sz="4" w:space="0" w:color="auto"/>
            </w:tcBorders>
            <w:shd w:val="clear" w:color="auto" w:fill="D9D9D9" w:themeFill="background1" w:themeFillShade="D9"/>
            <w:vAlign w:val="bottom"/>
          </w:tcPr>
          <w:p w14:paraId="3349398B" w14:textId="6EA8978D" w:rsidR="00AA7E6C" w:rsidRPr="00FA2259" w:rsidRDefault="00AA7E6C" w:rsidP="00AA7E6C">
            <w:pPr>
              <w:spacing w:after="120"/>
              <w:cnfStyle w:val="100000000000" w:firstRow="1" w:lastRow="0" w:firstColumn="0" w:lastColumn="0" w:oddVBand="0" w:evenVBand="0" w:oddHBand="0" w:evenHBand="0" w:firstRowFirstColumn="0" w:firstRowLastColumn="0" w:lastRowFirstColumn="0" w:lastRowLastColumn="0"/>
              <w:rPr>
                <w:rFonts w:eastAsia="Calibri" w:cstheme="minorHAnsi"/>
                <w:sz w:val="20"/>
                <w:szCs w:val="20"/>
              </w:rPr>
            </w:pPr>
            <w:r w:rsidRPr="00FA2259">
              <w:rPr>
                <w:rFonts w:cstheme="minorHAnsi"/>
                <w:b w:val="0"/>
                <w:bCs w:val="0"/>
                <w:color w:val="auto"/>
                <w:sz w:val="20"/>
                <w:szCs w:val="20"/>
              </w:rPr>
              <w:t>Profession</w:t>
            </w:r>
          </w:p>
        </w:tc>
        <w:tc>
          <w:tcPr>
            <w:tcW w:w="7726" w:type="dxa"/>
            <w:tcBorders>
              <w:top w:val="single" w:sz="4" w:space="0" w:color="auto"/>
              <w:bottom w:val="single" w:sz="4" w:space="0" w:color="auto"/>
            </w:tcBorders>
            <w:shd w:val="clear" w:color="auto" w:fill="D9D9D9" w:themeFill="background1" w:themeFillShade="D9"/>
            <w:vAlign w:val="bottom"/>
          </w:tcPr>
          <w:p w14:paraId="1B314DD5" w14:textId="54CAE7D2" w:rsidR="00AA7E6C" w:rsidRPr="00FA2259" w:rsidRDefault="00AA7E6C" w:rsidP="00AA7E6C">
            <w:pPr>
              <w:autoSpaceDE w:val="0"/>
              <w:autoSpaceDN w:val="0"/>
              <w:adjustRightInd w:val="0"/>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FA2259">
              <w:rPr>
                <w:rFonts w:cstheme="minorHAnsi"/>
                <w:b w:val="0"/>
                <w:bCs w:val="0"/>
                <w:color w:val="auto"/>
                <w:sz w:val="20"/>
                <w:szCs w:val="20"/>
              </w:rPr>
              <w:t xml:space="preserve">Key findings </w:t>
            </w:r>
          </w:p>
        </w:tc>
      </w:tr>
      <w:tr w:rsidR="00694576" w:rsidRPr="00FA2259" w14:paraId="1CA83C3C" w14:textId="77777777" w:rsidTr="00AD1231">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2121" w:type="dxa"/>
            <w:tcBorders>
              <w:bottom w:val="single" w:sz="4" w:space="0" w:color="auto"/>
            </w:tcBorders>
            <w:shd w:val="clear" w:color="auto" w:fill="auto"/>
          </w:tcPr>
          <w:p w14:paraId="4D8376BE" w14:textId="20F42B9E" w:rsidR="00F5041A" w:rsidRPr="00FA2259" w:rsidRDefault="00F5041A" w:rsidP="00FA2259">
            <w:pPr>
              <w:spacing w:after="120"/>
              <w:rPr>
                <w:rFonts w:cstheme="minorHAnsi"/>
                <w:b w:val="0"/>
                <w:bCs w:val="0"/>
                <w:color w:val="auto"/>
                <w:sz w:val="20"/>
                <w:szCs w:val="20"/>
              </w:rPr>
            </w:pPr>
            <w:r w:rsidRPr="00FA2259">
              <w:rPr>
                <w:rFonts w:cstheme="minorHAnsi"/>
                <w:b w:val="0"/>
                <w:bCs w:val="0"/>
                <w:color w:val="auto"/>
                <w:sz w:val="20"/>
                <w:szCs w:val="20"/>
              </w:rPr>
              <w:t>The Royal Australian and New Zealand College of Radiologists (2021)</w:t>
            </w:r>
          </w:p>
          <w:p w14:paraId="6460DA4E" w14:textId="256C010A" w:rsidR="00F5041A" w:rsidRPr="00FA2259" w:rsidRDefault="00F5041A" w:rsidP="00FA2259">
            <w:pPr>
              <w:spacing w:after="120"/>
              <w:rPr>
                <w:rFonts w:cstheme="minorHAnsi"/>
                <w:b w:val="0"/>
                <w:bCs w:val="0"/>
                <w:color w:val="auto"/>
                <w:sz w:val="20"/>
                <w:szCs w:val="20"/>
              </w:rPr>
            </w:pPr>
            <w:r w:rsidRPr="00FA2259">
              <w:rPr>
                <w:rFonts w:cstheme="minorHAnsi"/>
                <w:b w:val="0"/>
                <w:bCs w:val="0"/>
                <w:color w:val="auto"/>
                <w:sz w:val="20"/>
                <w:szCs w:val="20"/>
              </w:rPr>
              <w:t xml:space="preserve">Title: ‘Clinical Radiology range of practice’ </w:t>
            </w:r>
          </w:p>
        </w:tc>
        <w:tc>
          <w:tcPr>
            <w:tcW w:w="995" w:type="dxa"/>
            <w:tcBorders>
              <w:bottom w:val="single" w:sz="4" w:space="0" w:color="auto"/>
            </w:tcBorders>
            <w:shd w:val="clear" w:color="auto" w:fill="auto"/>
          </w:tcPr>
          <w:p w14:paraId="72A3CB62" w14:textId="1C72D424" w:rsidR="00F5041A" w:rsidRPr="00FA2259" w:rsidRDefault="00F5041A"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Australia</w:t>
            </w:r>
          </w:p>
        </w:tc>
        <w:tc>
          <w:tcPr>
            <w:tcW w:w="1843" w:type="dxa"/>
            <w:tcBorders>
              <w:bottom w:val="single" w:sz="4" w:space="0" w:color="auto"/>
            </w:tcBorders>
            <w:shd w:val="clear" w:color="auto" w:fill="auto"/>
          </w:tcPr>
          <w:p w14:paraId="10BE61C5" w14:textId="7C412C10" w:rsidR="00F5041A" w:rsidRPr="00FA2259" w:rsidRDefault="00F5041A"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Standards of practice</w:t>
            </w:r>
          </w:p>
        </w:tc>
        <w:tc>
          <w:tcPr>
            <w:tcW w:w="1275" w:type="dxa"/>
            <w:tcBorders>
              <w:bottom w:val="single" w:sz="4" w:space="0" w:color="auto"/>
            </w:tcBorders>
            <w:shd w:val="clear" w:color="auto" w:fill="auto"/>
          </w:tcPr>
          <w:p w14:paraId="72B97D15" w14:textId="6B444A7C" w:rsidR="00F5041A" w:rsidRPr="00FA2259" w:rsidRDefault="00F5041A" w:rsidP="00FA2259">
            <w:pPr>
              <w:spacing w:after="120"/>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FA2259">
              <w:rPr>
                <w:rFonts w:eastAsia="Calibri" w:cstheme="minorHAnsi"/>
                <w:sz w:val="20"/>
                <w:szCs w:val="20"/>
              </w:rPr>
              <w:t>Diagnostic Imaging (general)</w:t>
            </w:r>
          </w:p>
        </w:tc>
        <w:tc>
          <w:tcPr>
            <w:tcW w:w="7726" w:type="dxa"/>
            <w:tcBorders>
              <w:bottom w:val="single" w:sz="4" w:space="0" w:color="auto"/>
            </w:tcBorders>
            <w:shd w:val="clear" w:color="auto" w:fill="auto"/>
          </w:tcPr>
          <w:p w14:paraId="6C3B9B18" w14:textId="77777777" w:rsidR="00F5041A" w:rsidRPr="00FA2259" w:rsidRDefault="00A81306"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The document outlines the range of practice that a Fellow of the Royal Australian New Zealand College of Radiologists may undertake.</w:t>
            </w:r>
          </w:p>
          <w:p w14:paraId="51008983" w14:textId="11B6B4E0" w:rsidR="00A81306" w:rsidRPr="00FA2259" w:rsidRDefault="00336F54" w:rsidP="00FA2259">
            <w:pPr>
              <w:autoSpaceDE w:val="0"/>
              <w:autoSpaceDN w:val="0"/>
              <w:adjustRightInd w:val="0"/>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2259">
              <w:rPr>
                <w:rFonts w:cstheme="minorHAnsi"/>
                <w:sz w:val="20"/>
                <w:szCs w:val="20"/>
              </w:rPr>
              <w:t>T</w:t>
            </w:r>
            <w:r w:rsidR="00A81306" w:rsidRPr="00FA2259">
              <w:rPr>
                <w:rFonts w:cstheme="minorHAnsi"/>
                <w:sz w:val="20"/>
                <w:szCs w:val="20"/>
              </w:rPr>
              <w:t>he document differentiates between core clinical radiology practice and advanced clinical radiology practice</w:t>
            </w:r>
            <w:r w:rsidRPr="00FA2259">
              <w:rPr>
                <w:rFonts w:cstheme="minorHAnsi"/>
                <w:sz w:val="20"/>
                <w:szCs w:val="20"/>
              </w:rPr>
              <w:t xml:space="preserve"> in broad terms</w:t>
            </w:r>
            <w:r w:rsidR="00A81306" w:rsidRPr="00FA2259">
              <w:rPr>
                <w:rFonts w:cstheme="minorHAnsi"/>
                <w:sz w:val="20"/>
                <w:szCs w:val="20"/>
              </w:rPr>
              <w:t xml:space="preserve">. </w:t>
            </w:r>
          </w:p>
        </w:tc>
      </w:tr>
    </w:tbl>
    <w:p w14:paraId="2353B9A1" w14:textId="058DC4FA" w:rsidR="0004619D" w:rsidRPr="005B68F7" w:rsidRDefault="0004619D" w:rsidP="008D7614">
      <w:pPr>
        <w:rPr>
          <w:rFonts w:ascii="Arial" w:hAnsi="Arial" w:cs="Arial"/>
        </w:rPr>
        <w:sectPr w:rsidR="0004619D" w:rsidRPr="005B68F7" w:rsidSect="00BE5339">
          <w:type w:val="continuous"/>
          <w:pgSz w:w="16838" w:h="11906" w:orient="landscape" w:code="9"/>
          <w:pgMar w:top="1440" w:right="1440" w:bottom="1440" w:left="1440" w:header="709" w:footer="709" w:gutter="0"/>
          <w:cols w:space="708"/>
          <w:docGrid w:linePitch="360"/>
        </w:sectPr>
      </w:pPr>
    </w:p>
    <w:p w14:paraId="36C4CFCC" w14:textId="2F55E76B" w:rsidR="006F416F" w:rsidRPr="005B68F7" w:rsidRDefault="006F416F" w:rsidP="006F416F">
      <w:pPr>
        <w:pStyle w:val="Heading1"/>
        <w:rPr>
          <w:rFonts w:ascii="Arial" w:hAnsi="Arial"/>
        </w:rPr>
      </w:pPr>
      <w:bookmarkStart w:id="534" w:name="_Ref87107043"/>
      <w:bookmarkStart w:id="535" w:name="_Ref87149140"/>
      <w:bookmarkStart w:id="536" w:name="_Ref87149742"/>
      <w:bookmarkStart w:id="537" w:name="_Ref87150542"/>
      <w:bookmarkStart w:id="538" w:name="_Ref87180669"/>
      <w:bookmarkStart w:id="539" w:name="_Toc102033769"/>
      <w:bookmarkStart w:id="540" w:name="_Toc102033849"/>
      <w:bookmarkStart w:id="541" w:name="_Toc102377331"/>
      <w:bookmarkStart w:id="542" w:name="_Toc109738011"/>
      <w:r w:rsidRPr="005B68F7">
        <w:rPr>
          <w:rFonts w:ascii="Arial" w:hAnsi="Arial"/>
        </w:rPr>
        <w:lastRenderedPageBreak/>
        <w:t>Appendix</w:t>
      </w:r>
      <w:bookmarkEnd w:id="534"/>
      <w:r w:rsidRPr="005B68F7">
        <w:rPr>
          <w:rFonts w:ascii="Arial" w:hAnsi="Arial"/>
        </w:rPr>
        <w:t xml:space="preserve"> </w:t>
      </w:r>
      <w:bookmarkEnd w:id="535"/>
      <w:bookmarkEnd w:id="536"/>
      <w:bookmarkEnd w:id="537"/>
      <w:bookmarkEnd w:id="538"/>
      <w:r w:rsidR="0004619D" w:rsidRPr="005B68F7">
        <w:rPr>
          <w:rFonts w:ascii="Arial" w:hAnsi="Arial"/>
        </w:rPr>
        <w:t>D</w:t>
      </w:r>
      <w:bookmarkEnd w:id="539"/>
      <w:bookmarkEnd w:id="540"/>
      <w:bookmarkEnd w:id="541"/>
      <w:bookmarkEnd w:id="542"/>
    </w:p>
    <w:p w14:paraId="66B43E35" w14:textId="0DA55CFC" w:rsidR="001457FE" w:rsidRPr="001457FE" w:rsidRDefault="0004619D" w:rsidP="001457FE">
      <w:pPr>
        <w:pStyle w:val="Heading2"/>
      </w:pPr>
      <w:bookmarkStart w:id="543" w:name="_Toc102033770"/>
      <w:bookmarkStart w:id="544" w:name="_Toc102033850"/>
      <w:bookmarkStart w:id="545" w:name="_Toc102034107"/>
      <w:bookmarkStart w:id="546" w:name="_Toc102377332"/>
      <w:bookmarkStart w:id="547" w:name="_Toc102377570"/>
      <w:bookmarkStart w:id="548" w:name="_Toc102396950"/>
      <w:bookmarkStart w:id="549" w:name="_Toc109738012"/>
      <w:r w:rsidRPr="005B68F7">
        <w:t xml:space="preserve">Further </w:t>
      </w:r>
      <w:r w:rsidR="001457FE">
        <w:t xml:space="preserve">reading: additional relevant literature excluded from the </w:t>
      </w:r>
      <w:proofErr w:type="gramStart"/>
      <w:r w:rsidR="001457FE">
        <w:t>analysis</w:t>
      </w:r>
      <w:bookmarkEnd w:id="543"/>
      <w:bookmarkEnd w:id="544"/>
      <w:bookmarkEnd w:id="545"/>
      <w:bookmarkEnd w:id="546"/>
      <w:bookmarkEnd w:id="547"/>
      <w:bookmarkEnd w:id="548"/>
      <w:bookmarkEnd w:id="549"/>
      <w:proofErr w:type="gramEnd"/>
      <w:r w:rsidR="001457FE">
        <w:t xml:space="preserve"> </w:t>
      </w:r>
    </w:p>
    <w:p w14:paraId="473C53B5" w14:textId="6A79CA0B" w:rsidR="000E256D" w:rsidRPr="001457FE" w:rsidRDefault="000E256D" w:rsidP="00F92D99">
      <w:pPr>
        <w:pStyle w:val="Numberedlists"/>
        <w:numPr>
          <w:ilvl w:val="0"/>
          <w:numId w:val="24"/>
        </w:numPr>
        <w:rPr>
          <w:lang w:val="en-US"/>
        </w:rPr>
      </w:pPr>
      <w:r w:rsidRPr="001457FE">
        <w:rPr>
          <w:lang w:val="en-US"/>
        </w:rPr>
        <w:t>American College of Radiology [Internet]. Reston (US): ACR; c2022. ACR Appropriateness Criteria</w:t>
      </w:r>
      <w:r w:rsidR="00C7541F">
        <w:rPr>
          <w:lang w:val="en-US"/>
        </w:rPr>
        <w:t>; [cited 2022 April 14]. Available from:</w:t>
      </w:r>
      <w:r w:rsidRPr="001457FE">
        <w:rPr>
          <w:lang w:val="en-US"/>
        </w:rPr>
        <w:t xml:space="preserve"> </w:t>
      </w:r>
      <w:hyperlink r:id="rId35" w:history="1">
        <w:r w:rsidRPr="001457FE">
          <w:rPr>
            <w:rStyle w:val="Hyperlink"/>
            <w:rFonts w:ascii="Arial" w:hAnsi="Arial" w:cs="Arial"/>
            <w:lang w:val="en-US"/>
          </w:rPr>
          <w:t>https://www.acr.org/Clinical-Resources/ACR-Appropriateness-Criteria</w:t>
        </w:r>
      </w:hyperlink>
      <w:r w:rsidR="00C7541F">
        <w:rPr>
          <w:lang w:val="en-US"/>
        </w:rPr>
        <w:t>.</w:t>
      </w:r>
    </w:p>
    <w:p w14:paraId="7064266F" w14:textId="3663B1CE" w:rsidR="000E256D" w:rsidRPr="001457FE" w:rsidRDefault="000E256D" w:rsidP="00F92D99">
      <w:pPr>
        <w:pStyle w:val="Numberedlists"/>
        <w:numPr>
          <w:ilvl w:val="0"/>
          <w:numId w:val="24"/>
        </w:numPr>
        <w:rPr>
          <w:lang w:val="en-US"/>
        </w:rPr>
      </w:pPr>
      <w:r w:rsidRPr="001457FE">
        <w:rPr>
          <w:lang w:val="en-US"/>
        </w:rPr>
        <w:t xml:space="preserve">Australasian Association of Nuclear Medicine Specialists. </w:t>
      </w:r>
      <w:r w:rsidRPr="00C7541F">
        <w:rPr>
          <w:iCs/>
          <w:lang w:val="en-US"/>
        </w:rPr>
        <w:t>Referrer's guide to nuclear medicine &amp; PET procedures</w:t>
      </w:r>
      <w:r w:rsidRPr="001457FE">
        <w:rPr>
          <w:lang w:val="en-US"/>
        </w:rPr>
        <w:t xml:space="preserve">. </w:t>
      </w:r>
      <w:r w:rsidR="00C7541F">
        <w:rPr>
          <w:lang w:val="en-US"/>
        </w:rPr>
        <w:t xml:space="preserve">[Internet]. </w:t>
      </w:r>
      <w:r w:rsidR="00C7541F" w:rsidRPr="001457FE">
        <w:rPr>
          <w:lang w:val="en-US"/>
        </w:rPr>
        <w:t>Balmain (AU): AANMS</w:t>
      </w:r>
      <w:r w:rsidR="00C7541F">
        <w:rPr>
          <w:lang w:val="en-US"/>
        </w:rPr>
        <w:t xml:space="preserve">; </w:t>
      </w:r>
      <w:r w:rsidRPr="001457FE">
        <w:rPr>
          <w:lang w:val="en-US"/>
        </w:rPr>
        <w:t>2014</w:t>
      </w:r>
      <w:r w:rsidR="00C7541F">
        <w:rPr>
          <w:lang w:val="en-US"/>
        </w:rPr>
        <w:t xml:space="preserve"> [cited 2022 April 22]. Available from: </w:t>
      </w:r>
      <w:hyperlink r:id="rId36" w:history="1">
        <w:r w:rsidR="00C7541F" w:rsidRPr="003730C7">
          <w:rPr>
            <w:rStyle w:val="Hyperlink"/>
            <w:lang w:val="en-US"/>
          </w:rPr>
          <w:t>https://aanms.org.au/wp-content/uploads/2020/02/AANMS_REFERRERSGUIDE_2014_PRINT.pdf</w:t>
        </w:r>
      </w:hyperlink>
      <w:r w:rsidR="00C7541F">
        <w:rPr>
          <w:lang w:val="en-US"/>
        </w:rPr>
        <w:t xml:space="preserve">. </w:t>
      </w:r>
    </w:p>
    <w:p w14:paraId="4D236ECD" w14:textId="49A22EFA" w:rsidR="000E256D" w:rsidRPr="001457FE" w:rsidRDefault="000E256D" w:rsidP="00F92D99">
      <w:pPr>
        <w:pStyle w:val="Numberedlists"/>
        <w:numPr>
          <w:ilvl w:val="0"/>
          <w:numId w:val="24"/>
        </w:numPr>
        <w:rPr>
          <w:lang w:val="en-US"/>
        </w:rPr>
      </w:pPr>
      <w:r w:rsidRPr="001457FE">
        <w:rPr>
          <w:lang w:val="en-US"/>
        </w:rPr>
        <w:t>Australian Radiation Protection and Nuclear Safety Agency [Internet]. Canberra (AU): ARPANSA; c2022. Radiation Health Series</w:t>
      </w:r>
      <w:r w:rsidR="00C7541F">
        <w:rPr>
          <w:lang w:val="en-US"/>
        </w:rPr>
        <w:t xml:space="preserve">; [cited 2022 April 13]. Available from: </w:t>
      </w:r>
      <w:r w:rsidRPr="001457FE">
        <w:rPr>
          <w:lang w:val="en-US"/>
        </w:rPr>
        <w:t xml:space="preserve"> </w:t>
      </w:r>
      <w:hyperlink r:id="rId37" w:history="1">
        <w:r w:rsidRPr="001457FE">
          <w:rPr>
            <w:rStyle w:val="Hyperlink"/>
            <w:rFonts w:ascii="Arial" w:hAnsi="Arial" w:cs="Arial"/>
            <w:lang w:val="en-US"/>
          </w:rPr>
          <w:t>https://www.arpansa.gov.au/regulation-and-licensing/regulatory-publications/radiation-health-series</w:t>
        </w:r>
      </w:hyperlink>
      <w:r w:rsidR="00C7541F">
        <w:rPr>
          <w:lang w:val="en-US"/>
        </w:rPr>
        <w:t>.</w:t>
      </w:r>
    </w:p>
    <w:p w14:paraId="635E9FB0" w14:textId="18B4B3E6" w:rsidR="000E256D" w:rsidRPr="001457FE" w:rsidRDefault="000E256D" w:rsidP="00F92D99">
      <w:pPr>
        <w:pStyle w:val="Numberedlists"/>
        <w:numPr>
          <w:ilvl w:val="0"/>
          <w:numId w:val="24"/>
        </w:numPr>
        <w:rPr>
          <w:lang w:val="en-US"/>
        </w:rPr>
      </w:pPr>
      <w:r w:rsidRPr="001457FE">
        <w:rPr>
          <w:lang w:val="en-US"/>
        </w:rPr>
        <w:t>Australian Radiation Protection and Nuclear Safety Agency [Internet]. Canberra (AU): ARPANSA; c2022. Radiation Protection Series</w:t>
      </w:r>
      <w:r w:rsidR="00D74BF0">
        <w:rPr>
          <w:lang w:val="en-US"/>
        </w:rPr>
        <w:t>; [cited 2022 April 13]. Available from:</w:t>
      </w:r>
      <w:r w:rsidRPr="001457FE">
        <w:rPr>
          <w:lang w:val="en-US"/>
        </w:rPr>
        <w:t xml:space="preserve"> </w:t>
      </w:r>
      <w:hyperlink r:id="rId38" w:history="1">
        <w:r w:rsidRPr="001457FE">
          <w:rPr>
            <w:rStyle w:val="Hyperlink"/>
            <w:rFonts w:ascii="Arial" w:hAnsi="Arial" w:cs="Arial"/>
            <w:lang w:val="en-US"/>
          </w:rPr>
          <w:t>https://www.arpansa.gov.au/regulation-and-licensing/regulatory-publications/radiation-protection-series</w:t>
        </w:r>
      </w:hyperlink>
      <w:r w:rsidR="00D74BF0">
        <w:rPr>
          <w:lang w:val="en-US"/>
        </w:rPr>
        <w:t>.</w:t>
      </w:r>
    </w:p>
    <w:p w14:paraId="40210E63" w14:textId="42258F64" w:rsidR="000E256D" w:rsidRPr="001457FE" w:rsidRDefault="000E256D" w:rsidP="00F92D99">
      <w:pPr>
        <w:pStyle w:val="Numberedlists"/>
        <w:numPr>
          <w:ilvl w:val="0"/>
          <w:numId w:val="24"/>
        </w:numPr>
        <w:rPr>
          <w:lang w:val="en-US"/>
        </w:rPr>
      </w:pPr>
      <w:proofErr w:type="spellStart"/>
      <w:r w:rsidRPr="001457FE">
        <w:rPr>
          <w:lang w:val="en-US"/>
        </w:rPr>
        <w:t>Bhaludin</w:t>
      </w:r>
      <w:proofErr w:type="spellEnd"/>
      <w:r w:rsidRPr="001457FE">
        <w:rPr>
          <w:lang w:val="en-US"/>
        </w:rPr>
        <w:t xml:space="preserve"> BN, Shelmerdine SC, Arora S, et al. Delays and errors in abnormal chest radiograph follow</w:t>
      </w:r>
      <w:r w:rsidRPr="001457FE">
        <w:rPr>
          <w:rFonts w:ascii="Cambria Math" w:hAnsi="Cambria Math" w:cs="Cambria Math"/>
          <w:lang w:val="en-US"/>
        </w:rPr>
        <w:t>‐</w:t>
      </w:r>
      <w:r w:rsidRPr="001457FE">
        <w:rPr>
          <w:lang w:val="en-US"/>
        </w:rPr>
        <w:t>up: a systems approach to promoting patient safety in radiology</w:t>
      </w:r>
      <w:r w:rsidRPr="001A55DB">
        <w:rPr>
          <w:lang w:val="en-US"/>
        </w:rPr>
        <w:t>. J Eval</w:t>
      </w:r>
      <w:r w:rsidR="001A55DB" w:rsidRPr="001A55DB">
        <w:rPr>
          <w:lang w:val="en-US"/>
        </w:rPr>
        <w:t xml:space="preserve"> </w:t>
      </w:r>
      <w:r w:rsidRPr="001A55DB">
        <w:rPr>
          <w:lang w:val="en-US"/>
        </w:rPr>
        <w:t>Clin</w:t>
      </w:r>
      <w:r w:rsidR="001A55DB" w:rsidRPr="001A55DB">
        <w:rPr>
          <w:lang w:val="en-US"/>
        </w:rPr>
        <w:t xml:space="preserve"> </w:t>
      </w:r>
      <w:proofErr w:type="spellStart"/>
      <w:r w:rsidRPr="001A55DB">
        <w:rPr>
          <w:lang w:val="en-US"/>
        </w:rPr>
        <w:t>Pract</w:t>
      </w:r>
      <w:proofErr w:type="spellEnd"/>
      <w:r w:rsidR="001A55DB" w:rsidRPr="001A55DB">
        <w:rPr>
          <w:lang w:val="en-US"/>
        </w:rPr>
        <w:t>.</w:t>
      </w:r>
      <w:r w:rsidRPr="001A55DB">
        <w:rPr>
          <w:lang w:val="en-US"/>
        </w:rPr>
        <w:t xml:space="preserve"> </w:t>
      </w:r>
      <w:r w:rsidRPr="001457FE">
        <w:rPr>
          <w:lang w:val="en-US"/>
        </w:rPr>
        <w:t>2014;20: 453-459.</w:t>
      </w:r>
    </w:p>
    <w:p w14:paraId="4F31B193" w14:textId="70748EC2" w:rsidR="000E256D" w:rsidRPr="001457FE" w:rsidRDefault="000E256D" w:rsidP="00F92D99">
      <w:pPr>
        <w:pStyle w:val="Numberedlists"/>
        <w:numPr>
          <w:ilvl w:val="0"/>
          <w:numId w:val="24"/>
        </w:numPr>
        <w:rPr>
          <w:lang w:val="en-US"/>
        </w:rPr>
      </w:pPr>
      <w:r w:rsidRPr="001457FE">
        <w:rPr>
          <w:lang w:val="en-US"/>
        </w:rPr>
        <w:t xml:space="preserve">Butt FE, Lee </w:t>
      </w:r>
      <w:proofErr w:type="gramStart"/>
      <w:r w:rsidRPr="001457FE">
        <w:rPr>
          <w:lang w:val="en-US"/>
        </w:rPr>
        <w:t>EY</w:t>
      </w:r>
      <w:proofErr w:type="gramEnd"/>
      <w:r w:rsidRPr="001457FE">
        <w:rPr>
          <w:lang w:val="en-US"/>
        </w:rPr>
        <w:t xml:space="preserve"> and Chaturvedi A. Pediatric Musculoskeletal Infections: Imaging Guidelines and Recommendations. </w:t>
      </w:r>
      <w:proofErr w:type="spellStart"/>
      <w:r w:rsidR="001A55DB">
        <w:rPr>
          <w:iCs/>
          <w:lang w:val="en-US"/>
        </w:rPr>
        <w:t>Radiol</w:t>
      </w:r>
      <w:proofErr w:type="spellEnd"/>
      <w:r w:rsidR="001A55DB">
        <w:rPr>
          <w:iCs/>
          <w:lang w:val="en-US"/>
        </w:rPr>
        <w:t xml:space="preserve"> Clin North Am</w:t>
      </w:r>
      <w:r w:rsidR="001A55DB" w:rsidRPr="001A55DB">
        <w:rPr>
          <w:iCs/>
          <w:lang w:val="en-US"/>
        </w:rPr>
        <w:t>.</w:t>
      </w:r>
      <w:r w:rsidRPr="001457FE">
        <w:rPr>
          <w:lang w:val="en-US"/>
        </w:rPr>
        <w:t xml:space="preserve"> 2022;60: 65-177.</w:t>
      </w:r>
    </w:p>
    <w:p w14:paraId="4076246D" w14:textId="5EC197E6" w:rsidR="000E256D" w:rsidRPr="001457FE" w:rsidRDefault="000E256D" w:rsidP="00F92D99">
      <w:pPr>
        <w:pStyle w:val="Numberedlists"/>
        <w:numPr>
          <w:ilvl w:val="0"/>
          <w:numId w:val="24"/>
        </w:numPr>
        <w:rPr>
          <w:lang w:val="en-US"/>
        </w:rPr>
      </w:pPr>
      <w:r w:rsidRPr="001457FE">
        <w:rPr>
          <w:lang w:val="en-US"/>
        </w:rPr>
        <w:t xml:space="preserve">Costa PF, Santos A and </w:t>
      </w:r>
      <w:proofErr w:type="spellStart"/>
      <w:r w:rsidRPr="001457FE">
        <w:rPr>
          <w:lang w:val="en-US"/>
        </w:rPr>
        <w:t>Testanera</w:t>
      </w:r>
      <w:proofErr w:type="spellEnd"/>
      <w:r w:rsidRPr="001457FE">
        <w:rPr>
          <w:lang w:val="en-US"/>
        </w:rPr>
        <w:t xml:space="preserve"> G. </w:t>
      </w:r>
      <w:r w:rsidRPr="001A55DB">
        <w:rPr>
          <w:iCs/>
          <w:lang w:val="en-US"/>
        </w:rPr>
        <w:t>EANM Benchmark Document on Nuclear Medicine Technologists' Competencies</w:t>
      </w:r>
      <w:r w:rsidRPr="001457FE">
        <w:rPr>
          <w:lang w:val="en-US"/>
        </w:rPr>
        <w:t xml:space="preserve">. </w:t>
      </w:r>
      <w:r w:rsidR="001A55DB">
        <w:rPr>
          <w:lang w:val="en-US"/>
        </w:rPr>
        <w:t xml:space="preserve">[Internet]. </w:t>
      </w:r>
      <w:r w:rsidRPr="001457FE">
        <w:rPr>
          <w:lang w:val="en-US"/>
        </w:rPr>
        <w:t>Vienna (Austria): EANM</w:t>
      </w:r>
      <w:r w:rsidR="001A55DB">
        <w:rPr>
          <w:lang w:val="en-US"/>
        </w:rPr>
        <w:t xml:space="preserve">; </w:t>
      </w:r>
      <w:r w:rsidR="001A55DB" w:rsidRPr="001457FE">
        <w:rPr>
          <w:lang w:val="en-US"/>
        </w:rPr>
        <w:t>2017</w:t>
      </w:r>
      <w:r w:rsidR="001A55DB">
        <w:rPr>
          <w:lang w:val="en-US"/>
        </w:rPr>
        <w:t xml:space="preserve"> [cited 2022 April 22]. Available from: </w:t>
      </w:r>
      <w:hyperlink r:id="rId39" w:history="1">
        <w:r w:rsidR="001A55DB" w:rsidRPr="003730C7">
          <w:rPr>
            <w:rStyle w:val="Hyperlink"/>
            <w:lang w:val="en-US"/>
          </w:rPr>
          <w:t>https://www.eanm.org/content-eanm/uploads/2020/05/EANM_2017_TC_Benchmark.pdf</w:t>
        </w:r>
      </w:hyperlink>
      <w:r w:rsidR="001A55DB">
        <w:rPr>
          <w:lang w:val="en-US"/>
        </w:rPr>
        <w:t xml:space="preserve">. </w:t>
      </w:r>
    </w:p>
    <w:p w14:paraId="0F604324" w14:textId="4295901A" w:rsidR="000E256D" w:rsidRPr="001457FE" w:rsidRDefault="000E256D" w:rsidP="00F92D99">
      <w:pPr>
        <w:pStyle w:val="Numberedlists"/>
        <w:numPr>
          <w:ilvl w:val="0"/>
          <w:numId w:val="24"/>
        </w:numPr>
        <w:rPr>
          <w:lang w:val="en-US"/>
        </w:rPr>
      </w:pPr>
      <w:r w:rsidRPr="001457FE">
        <w:rPr>
          <w:lang w:val="en-US"/>
        </w:rPr>
        <w:t xml:space="preserve">Costello JE, Shah LM, Peckham ME, et al. Imaging appropriateness for neck pain. </w:t>
      </w:r>
      <w:r w:rsidR="00A278DB">
        <w:rPr>
          <w:iCs/>
          <w:lang w:val="en-US"/>
        </w:rPr>
        <w:t xml:space="preserve">J Am Coll </w:t>
      </w:r>
      <w:proofErr w:type="spellStart"/>
      <w:r w:rsidR="00A278DB">
        <w:rPr>
          <w:iCs/>
          <w:lang w:val="en-US"/>
        </w:rPr>
        <w:t>Radiol</w:t>
      </w:r>
      <w:proofErr w:type="spellEnd"/>
      <w:r w:rsidR="00A278DB">
        <w:rPr>
          <w:lang w:val="en-US"/>
        </w:rPr>
        <w:t xml:space="preserve">. </w:t>
      </w:r>
      <w:r w:rsidRPr="001457FE">
        <w:rPr>
          <w:lang w:val="en-US"/>
        </w:rPr>
        <w:t>2020;17: 584-589.</w:t>
      </w:r>
    </w:p>
    <w:p w14:paraId="7AFC71E0" w14:textId="3AC96AD3" w:rsidR="000E256D" w:rsidRPr="001457FE" w:rsidRDefault="000E256D" w:rsidP="00F92D99">
      <w:pPr>
        <w:pStyle w:val="Numberedlists"/>
        <w:numPr>
          <w:ilvl w:val="0"/>
          <w:numId w:val="24"/>
        </w:numPr>
        <w:rPr>
          <w:lang w:val="en-US"/>
        </w:rPr>
      </w:pPr>
      <w:r w:rsidRPr="001457FE">
        <w:rPr>
          <w:lang w:val="en-US"/>
        </w:rPr>
        <w:t xml:space="preserve">Gates RL, Shelton J, </w:t>
      </w:r>
      <w:proofErr w:type="spellStart"/>
      <w:r w:rsidRPr="001457FE">
        <w:rPr>
          <w:lang w:val="en-US"/>
        </w:rPr>
        <w:t>Diefenbach</w:t>
      </w:r>
      <w:proofErr w:type="spellEnd"/>
      <w:r w:rsidRPr="001457FE">
        <w:rPr>
          <w:lang w:val="en-US"/>
        </w:rPr>
        <w:t xml:space="preserve"> KA, et al. Management of the Undescended Testis in Children: An American Pediatric Surgical Association Outcomes and Evidence Based Practice Committee Systematic Review. </w:t>
      </w:r>
      <w:r w:rsidRPr="00A278DB">
        <w:rPr>
          <w:iCs/>
          <w:lang w:val="en-US"/>
        </w:rPr>
        <w:t xml:space="preserve">J </w:t>
      </w:r>
      <w:proofErr w:type="spellStart"/>
      <w:r w:rsidRPr="00A278DB">
        <w:rPr>
          <w:iCs/>
          <w:lang w:val="en-US"/>
        </w:rPr>
        <w:t>Pediatr</w:t>
      </w:r>
      <w:proofErr w:type="spellEnd"/>
      <w:r w:rsidRPr="00A278DB">
        <w:rPr>
          <w:iCs/>
          <w:lang w:val="en-US"/>
        </w:rPr>
        <w:t xml:space="preserve"> Surg</w:t>
      </w:r>
      <w:r w:rsidR="00A278DB">
        <w:rPr>
          <w:iCs/>
          <w:lang w:val="en-US"/>
        </w:rPr>
        <w:t>.</w:t>
      </w:r>
      <w:r w:rsidRPr="001457FE">
        <w:rPr>
          <w:lang w:val="en-US"/>
        </w:rPr>
        <w:t xml:space="preserve"> </w:t>
      </w:r>
      <w:proofErr w:type="gramStart"/>
      <w:r w:rsidRPr="001457FE">
        <w:rPr>
          <w:lang w:val="en-US"/>
        </w:rPr>
        <w:t>2022</w:t>
      </w:r>
      <w:r w:rsidR="00A278DB">
        <w:rPr>
          <w:lang w:val="en-US"/>
        </w:rPr>
        <w:t>;17:43</w:t>
      </w:r>
      <w:proofErr w:type="gramEnd"/>
      <w:r w:rsidR="00A278DB">
        <w:rPr>
          <w:lang w:val="en-US"/>
        </w:rPr>
        <w:t>.</w:t>
      </w:r>
    </w:p>
    <w:p w14:paraId="41A98840" w14:textId="2417C620" w:rsidR="000E256D" w:rsidRPr="001457FE" w:rsidRDefault="000E256D" w:rsidP="00F92D99">
      <w:pPr>
        <w:pStyle w:val="Numberedlists"/>
        <w:numPr>
          <w:ilvl w:val="0"/>
          <w:numId w:val="24"/>
        </w:numPr>
        <w:rPr>
          <w:lang w:val="en-US"/>
        </w:rPr>
      </w:pPr>
      <w:proofErr w:type="spellStart"/>
      <w:r w:rsidRPr="001457FE">
        <w:rPr>
          <w:lang w:val="en-US"/>
        </w:rPr>
        <w:t>Granata</w:t>
      </w:r>
      <w:proofErr w:type="spellEnd"/>
      <w:r w:rsidRPr="001457FE">
        <w:rPr>
          <w:lang w:val="en-US"/>
        </w:rPr>
        <w:t xml:space="preserve"> C and </w:t>
      </w:r>
      <w:proofErr w:type="spellStart"/>
      <w:r w:rsidRPr="001457FE">
        <w:rPr>
          <w:lang w:val="en-US"/>
        </w:rPr>
        <w:t>Magnano</w:t>
      </w:r>
      <w:proofErr w:type="spellEnd"/>
      <w:r w:rsidRPr="001457FE">
        <w:rPr>
          <w:lang w:val="en-US"/>
        </w:rPr>
        <w:t xml:space="preserve"> G. Computerized tomography in pediatric oncology. </w:t>
      </w:r>
      <w:proofErr w:type="spellStart"/>
      <w:r w:rsidRPr="00391606">
        <w:rPr>
          <w:iCs/>
          <w:lang w:val="en-US"/>
        </w:rPr>
        <w:t>Eur</w:t>
      </w:r>
      <w:proofErr w:type="spellEnd"/>
      <w:r w:rsidRPr="00391606">
        <w:rPr>
          <w:iCs/>
          <w:lang w:val="en-US"/>
        </w:rPr>
        <w:t xml:space="preserve"> J</w:t>
      </w:r>
      <w:r w:rsidR="00391606">
        <w:rPr>
          <w:iCs/>
          <w:lang w:val="en-US"/>
        </w:rPr>
        <w:t xml:space="preserve"> </w:t>
      </w:r>
      <w:proofErr w:type="spellStart"/>
      <w:r w:rsidRPr="00391606">
        <w:rPr>
          <w:iCs/>
          <w:lang w:val="en-US"/>
        </w:rPr>
        <w:t>Radiol</w:t>
      </w:r>
      <w:proofErr w:type="spellEnd"/>
      <w:r w:rsidR="00391606">
        <w:rPr>
          <w:iCs/>
          <w:lang w:val="en-US"/>
        </w:rPr>
        <w:t>.</w:t>
      </w:r>
      <w:r w:rsidRPr="001457FE">
        <w:rPr>
          <w:lang w:val="en-US"/>
        </w:rPr>
        <w:t xml:space="preserve"> </w:t>
      </w:r>
      <w:proofErr w:type="gramStart"/>
      <w:r w:rsidRPr="001457FE">
        <w:rPr>
          <w:lang w:val="en-US"/>
        </w:rPr>
        <w:t>2013;82:1098</w:t>
      </w:r>
      <w:proofErr w:type="gramEnd"/>
      <w:r w:rsidRPr="001457FE">
        <w:rPr>
          <w:lang w:val="en-US"/>
        </w:rPr>
        <w:t>-1107.</w:t>
      </w:r>
    </w:p>
    <w:p w14:paraId="1FDCCC0E" w14:textId="2C4894A1" w:rsidR="000E256D" w:rsidRPr="001457FE" w:rsidRDefault="000E256D" w:rsidP="00F92D99">
      <w:pPr>
        <w:pStyle w:val="Numberedlists"/>
        <w:numPr>
          <w:ilvl w:val="0"/>
          <w:numId w:val="24"/>
        </w:numPr>
        <w:rPr>
          <w:lang w:val="en-US"/>
        </w:rPr>
      </w:pPr>
      <w:r w:rsidRPr="001457FE">
        <w:rPr>
          <w:lang w:val="en-US"/>
        </w:rPr>
        <w:t xml:space="preserve">Grassi R, </w:t>
      </w:r>
      <w:proofErr w:type="spellStart"/>
      <w:r w:rsidRPr="001457FE">
        <w:rPr>
          <w:lang w:val="en-US"/>
        </w:rPr>
        <w:t>Faggian</w:t>
      </w:r>
      <w:proofErr w:type="spellEnd"/>
      <w:r w:rsidRPr="001457FE">
        <w:rPr>
          <w:lang w:val="en-US"/>
        </w:rPr>
        <w:t xml:space="preserve"> A, Somma F, et al. Application of imaging guidelines in patients with foreign body ingestion or inhalation: literature review. </w:t>
      </w:r>
      <w:r w:rsidRPr="000F56C2">
        <w:rPr>
          <w:iCs/>
          <w:lang w:val="en-US"/>
        </w:rPr>
        <w:t>Semin Ultrasound CT MR</w:t>
      </w:r>
      <w:r w:rsidR="00391606" w:rsidRPr="000F56C2">
        <w:rPr>
          <w:iCs/>
          <w:lang w:val="en-US"/>
        </w:rPr>
        <w:t>.</w:t>
      </w:r>
      <w:r w:rsidR="00391606">
        <w:rPr>
          <w:lang w:val="en-US"/>
        </w:rPr>
        <w:t xml:space="preserve"> </w:t>
      </w:r>
      <w:proofErr w:type="gramStart"/>
      <w:r w:rsidRPr="001457FE">
        <w:rPr>
          <w:lang w:val="en-US"/>
        </w:rPr>
        <w:t>2015;36:48</w:t>
      </w:r>
      <w:proofErr w:type="gramEnd"/>
      <w:r w:rsidRPr="001457FE">
        <w:rPr>
          <w:lang w:val="en-US"/>
        </w:rPr>
        <w:t>-56.</w:t>
      </w:r>
    </w:p>
    <w:p w14:paraId="748CEF87" w14:textId="3871CA62" w:rsidR="000E256D" w:rsidRPr="001457FE" w:rsidRDefault="000E256D" w:rsidP="00F92D99">
      <w:pPr>
        <w:pStyle w:val="Numberedlists"/>
        <w:numPr>
          <w:ilvl w:val="0"/>
          <w:numId w:val="24"/>
        </w:numPr>
        <w:rPr>
          <w:lang w:val="en-US"/>
        </w:rPr>
      </w:pPr>
      <w:proofErr w:type="spellStart"/>
      <w:r w:rsidRPr="001457FE">
        <w:rPr>
          <w:lang w:val="en-US"/>
        </w:rPr>
        <w:t>Hendee</w:t>
      </w:r>
      <w:proofErr w:type="spellEnd"/>
      <w:r w:rsidRPr="001457FE">
        <w:rPr>
          <w:lang w:val="en-US"/>
        </w:rPr>
        <w:t xml:space="preserve"> WR, Becker GJ, </w:t>
      </w:r>
      <w:proofErr w:type="spellStart"/>
      <w:r w:rsidRPr="001457FE">
        <w:rPr>
          <w:lang w:val="en-US"/>
        </w:rPr>
        <w:t>Borgstede</w:t>
      </w:r>
      <w:proofErr w:type="spellEnd"/>
      <w:r w:rsidRPr="001457FE">
        <w:rPr>
          <w:lang w:val="en-US"/>
        </w:rPr>
        <w:t xml:space="preserve"> JP, et al. Addressing overutilization in medical imaging. </w:t>
      </w:r>
      <w:proofErr w:type="spellStart"/>
      <w:r w:rsidRPr="005C6609">
        <w:rPr>
          <w:iCs/>
          <w:lang w:val="en-US"/>
        </w:rPr>
        <w:t>Radiol</w:t>
      </w:r>
      <w:proofErr w:type="spellEnd"/>
      <w:r w:rsidRPr="005C6609">
        <w:rPr>
          <w:iCs/>
          <w:lang w:val="en-US"/>
        </w:rPr>
        <w:t xml:space="preserve"> Manage</w:t>
      </w:r>
      <w:r w:rsidR="005C6609">
        <w:rPr>
          <w:iCs/>
          <w:lang w:val="en-US"/>
        </w:rPr>
        <w:t>.</w:t>
      </w:r>
      <w:r w:rsidRPr="001457FE">
        <w:rPr>
          <w:lang w:val="en-US"/>
        </w:rPr>
        <w:t xml:space="preserve"> </w:t>
      </w:r>
      <w:proofErr w:type="gramStart"/>
      <w:r w:rsidRPr="001457FE">
        <w:rPr>
          <w:lang w:val="en-US"/>
        </w:rPr>
        <w:t>2010;257:240</w:t>
      </w:r>
      <w:proofErr w:type="gramEnd"/>
      <w:r w:rsidRPr="001457FE">
        <w:rPr>
          <w:lang w:val="en-US"/>
        </w:rPr>
        <w:t>-245.</w:t>
      </w:r>
    </w:p>
    <w:p w14:paraId="5DCE01F5" w14:textId="1084470A" w:rsidR="000E256D" w:rsidRPr="001457FE" w:rsidRDefault="000E256D" w:rsidP="00F92D99">
      <w:pPr>
        <w:pStyle w:val="Numberedlists"/>
        <w:numPr>
          <w:ilvl w:val="0"/>
          <w:numId w:val="24"/>
        </w:numPr>
        <w:rPr>
          <w:lang w:val="en-US"/>
        </w:rPr>
      </w:pPr>
      <w:proofErr w:type="spellStart"/>
      <w:r w:rsidRPr="001457FE">
        <w:rPr>
          <w:lang w:val="en-US"/>
        </w:rPr>
        <w:t>Itri</w:t>
      </w:r>
      <w:proofErr w:type="spellEnd"/>
      <w:r w:rsidRPr="001457FE">
        <w:rPr>
          <w:lang w:val="en-US"/>
        </w:rPr>
        <w:t xml:space="preserve"> JN and Patel SH. Heuristics and cognitive error in medical imaging. </w:t>
      </w:r>
      <w:r w:rsidR="002E7A89">
        <w:rPr>
          <w:lang w:val="en-US"/>
        </w:rPr>
        <w:t xml:space="preserve">AJR </w:t>
      </w:r>
      <w:r w:rsidRPr="002E7A89">
        <w:rPr>
          <w:iCs/>
          <w:lang w:val="en-US"/>
        </w:rPr>
        <w:t xml:space="preserve">Am J </w:t>
      </w:r>
      <w:proofErr w:type="spellStart"/>
      <w:r w:rsidRPr="002E7A89">
        <w:rPr>
          <w:iCs/>
          <w:lang w:val="en-US"/>
        </w:rPr>
        <w:t>Roentgenol</w:t>
      </w:r>
      <w:proofErr w:type="spellEnd"/>
      <w:r w:rsidR="002E7A89">
        <w:rPr>
          <w:iCs/>
          <w:lang w:val="en-US"/>
        </w:rPr>
        <w:t xml:space="preserve">. </w:t>
      </w:r>
      <w:proofErr w:type="gramStart"/>
      <w:r w:rsidRPr="001457FE">
        <w:rPr>
          <w:lang w:val="en-US"/>
        </w:rPr>
        <w:t>2018;210:1097</w:t>
      </w:r>
      <w:proofErr w:type="gramEnd"/>
      <w:r w:rsidRPr="001457FE">
        <w:rPr>
          <w:lang w:val="en-US"/>
        </w:rPr>
        <w:t>-1105.</w:t>
      </w:r>
    </w:p>
    <w:p w14:paraId="432DEDD8" w14:textId="3DA616D6" w:rsidR="000E256D" w:rsidRPr="001457FE" w:rsidRDefault="000E256D" w:rsidP="00F92D99">
      <w:pPr>
        <w:pStyle w:val="Numberedlists"/>
        <w:numPr>
          <w:ilvl w:val="0"/>
          <w:numId w:val="24"/>
        </w:numPr>
        <w:rPr>
          <w:lang w:val="en-US"/>
        </w:rPr>
      </w:pPr>
      <w:r w:rsidRPr="001457FE">
        <w:rPr>
          <w:lang w:val="en-US"/>
        </w:rPr>
        <w:t xml:space="preserve">Jenkins HJ, </w:t>
      </w:r>
      <w:proofErr w:type="spellStart"/>
      <w:r w:rsidRPr="001457FE">
        <w:rPr>
          <w:lang w:val="en-US"/>
        </w:rPr>
        <w:t>Downie</w:t>
      </w:r>
      <w:proofErr w:type="spellEnd"/>
      <w:r w:rsidRPr="001457FE">
        <w:rPr>
          <w:lang w:val="en-US"/>
        </w:rPr>
        <w:t xml:space="preserve"> AS, Moore CS, et al. Current evidence for spinal X-ray use in the chiropractic profession: a narrative review. </w:t>
      </w:r>
      <w:proofErr w:type="spellStart"/>
      <w:r w:rsidRPr="002E7A89">
        <w:rPr>
          <w:iCs/>
          <w:lang w:val="en-US"/>
        </w:rPr>
        <w:t>Chiropr</w:t>
      </w:r>
      <w:proofErr w:type="spellEnd"/>
      <w:r w:rsidRPr="002E7A89">
        <w:rPr>
          <w:iCs/>
          <w:lang w:val="en-US"/>
        </w:rPr>
        <w:t xml:space="preserve"> Man Therap</w:t>
      </w:r>
      <w:r w:rsidR="002E7A89">
        <w:rPr>
          <w:iCs/>
          <w:lang w:val="en-US"/>
        </w:rPr>
        <w:t>.</w:t>
      </w:r>
      <w:r w:rsidRPr="001457FE">
        <w:rPr>
          <w:lang w:val="en-US"/>
        </w:rPr>
        <w:t xml:space="preserve"> </w:t>
      </w:r>
      <w:proofErr w:type="gramStart"/>
      <w:r w:rsidRPr="001457FE">
        <w:rPr>
          <w:lang w:val="en-US"/>
        </w:rPr>
        <w:t>2018;26:1</w:t>
      </w:r>
      <w:proofErr w:type="gramEnd"/>
      <w:r w:rsidRPr="001457FE">
        <w:rPr>
          <w:lang w:val="en-US"/>
        </w:rPr>
        <w:t>-11.</w:t>
      </w:r>
    </w:p>
    <w:p w14:paraId="540A4924" w14:textId="0AA08DDE" w:rsidR="000E256D" w:rsidRPr="001457FE" w:rsidRDefault="000E256D" w:rsidP="00F92D99">
      <w:pPr>
        <w:pStyle w:val="Numberedlists"/>
        <w:numPr>
          <w:ilvl w:val="0"/>
          <w:numId w:val="24"/>
        </w:numPr>
        <w:rPr>
          <w:lang w:val="en-US"/>
        </w:rPr>
      </w:pPr>
      <w:proofErr w:type="spellStart"/>
      <w:r w:rsidRPr="001457FE">
        <w:rPr>
          <w:lang w:val="en-US"/>
        </w:rPr>
        <w:t>Jinzaki</w:t>
      </w:r>
      <w:proofErr w:type="spellEnd"/>
      <w:r w:rsidRPr="001457FE">
        <w:rPr>
          <w:lang w:val="en-US"/>
        </w:rPr>
        <w:t xml:space="preserve"> M, Kitagawa K, Tsai I-C, et al. ASCI 2010 contrast media guideline for cardiac imaging: a report of the Asian Society of Cardiovascular Imaging cardiac computed tomography and cardiac magnetic resonance imaging guideline working group.</w:t>
      </w:r>
      <w:r w:rsidR="002E7A89">
        <w:rPr>
          <w:lang w:val="en-US"/>
        </w:rPr>
        <w:t xml:space="preserve"> </w:t>
      </w:r>
      <w:r w:rsidRPr="002E7A89">
        <w:rPr>
          <w:iCs/>
          <w:lang w:val="en-US"/>
        </w:rPr>
        <w:t>Int J Cardiovasc Imaging</w:t>
      </w:r>
      <w:r w:rsidR="002E7A89">
        <w:rPr>
          <w:lang w:val="en-US"/>
        </w:rPr>
        <w:t xml:space="preserve">. </w:t>
      </w:r>
      <w:proofErr w:type="gramStart"/>
      <w:r w:rsidRPr="001457FE">
        <w:rPr>
          <w:lang w:val="en-US"/>
        </w:rPr>
        <w:t>2010;26:203</w:t>
      </w:r>
      <w:proofErr w:type="gramEnd"/>
      <w:r w:rsidRPr="001457FE">
        <w:rPr>
          <w:lang w:val="en-US"/>
        </w:rPr>
        <w:t>-212.</w:t>
      </w:r>
    </w:p>
    <w:p w14:paraId="29A4C378" w14:textId="06F42E5B" w:rsidR="000E256D" w:rsidRPr="001457FE" w:rsidRDefault="000E256D" w:rsidP="00F92D99">
      <w:pPr>
        <w:pStyle w:val="Numberedlists"/>
        <w:numPr>
          <w:ilvl w:val="0"/>
          <w:numId w:val="24"/>
        </w:numPr>
        <w:rPr>
          <w:lang w:val="en-US"/>
        </w:rPr>
      </w:pPr>
      <w:r w:rsidRPr="001457FE">
        <w:rPr>
          <w:lang w:val="en-US"/>
        </w:rPr>
        <w:t xml:space="preserve">Kim M-J, Lee S-S, Choi M, et al. Development of an evidence-based clinical imaging diagnostic guideline for implant planning: Joint recommendations of the Korean Academy of Oral and Maxillofacial Radiology and National Evidence-based Healthcare Collaborating Agency. </w:t>
      </w:r>
      <w:r w:rsidRPr="002E7A89">
        <w:rPr>
          <w:iCs/>
          <w:lang w:val="en-US"/>
        </w:rPr>
        <w:t>Imaging Sci De</w:t>
      </w:r>
      <w:r w:rsidR="002E7A89">
        <w:rPr>
          <w:iCs/>
          <w:lang w:val="en-US"/>
        </w:rPr>
        <w:t>nt.</w:t>
      </w:r>
      <w:r w:rsidRPr="001457FE">
        <w:rPr>
          <w:lang w:val="en-US"/>
        </w:rPr>
        <w:t xml:space="preserve"> </w:t>
      </w:r>
      <w:proofErr w:type="gramStart"/>
      <w:r w:rsidRPr="001457FE">
        <w:rPr>
          <w:lang w:val="en-US"/>
        </w:rPr>
        <w:t>2020;50:45</w:t>
      </w:r>
      <w:proofErr w:type="gramEnd"/>
      <w:r w:rsidRPr="001457FE">
        <w:rPr>
          <w:lang w:val="en-US"/>
        </w:rPr>
        <w:t>-52.</w:t>
      </w:r>
    </w:p>
    <w:p w14:paraId="30EBA0D2" w14:textId="4724BD21" w:rsidR="000E256D" w:rsidRPr="001457FE" w:rsidRDefault="000E256D" w:rsidP="00F92D99">
      <w:pPr>
        <w:pStyle w:val="Numberedlists"/>
        <w:numPr>
          <w:ilvl w:val="0"/>
          <w:numId w:val="24"/>
        </w:numPr>
        <w:rPr>
          <w:lang w:val="en-US"/>
        </w:rPr>
      </w:pPr>
      <w:proofErr w:type="spellStart"/>
      <w:r w:rsidRPr="001457FE">
        <w:rPr>
          <w:lang w:val="en-US"/>
        </w:rPr>
        <w:lastRenderedPageBreak/>
        <w:t>Lammi</w:t>
      </w:r>
      <w:proofErr w:type="spellEnd"/>
      <w:r w:rsidRPr="001457FE">
        <w:rPr>
          <w:lang w:val="en-US"/>
        </w:rPr>
        <w:t xml:space="preserve"> M, </w:t>
      </w:r>
      <w:proofErr w:type="spellStart"/>
      <w:r w:rsidRPr="001457FE">
        <w:rPr>
          <w:lang w:val="en-US"/>
        </w:rPr>
        <w:t>Vuolle</w:t>
      </w:r>
      <w:proofErr w:type="spellEnd"/>
      <w:r w:rsidRPr="001457FE">
        <w:rPr>
          <w:lang w:val="en-US"/>
        </w:rPr>
        <w:t xml:space="preserve"> S, </w:t>
      </w:r>
      <w:proofErr w:type="spellStart"/>
      <w:r w:rsidRPr="001457FE">
        <w:rPr>
          <w:lang w:val="en-US"/>
        </w:rPr>
        <w:t>Kiekara</w:t>
      </w:r>
      <w:proofErr w:type="spellEnd"/>
      <w:r w:rsidRPr="001457FE">
        <w:rPr>
          <w:lang w:val="en-US"/>
        </w:rPr>
        <w:t xml:space="preserve"> T, et al. The use of abdominal imaging studies in children visiting emergency department was variable and unsystematic. </w:t>
      </w:r>
      <w:r w:rsidRPr="002E7A89">
        <w:rPr>
          <w:iCs/>
          <w:lang w:val="en-US"/>
        </w:rPr>
        <w:t xml:space="preserve">Acta </w:t>
      </w:r>
      <w:proofErr w:type="spellStart"/>
      <w:r w:rsidRPr="002E7A89">
        <w:rPr>
          <w:iCs/>
          <w:lang w:val="en-US"/>
        </w:rPr>
        <w:t>Paediatr</w:t>
      </w:r>
      <w:proofErr w:type="spellEnd"/>
      <w:r w:rsidR="002E7A89">
        <w:rPr>
          <w:iCs/>
          <w:lang w:val="en-US"/>
        </w:rPr>
        <w:t>.</w:t>
      </w:r>
      <w:r w:rsidRPr="001457FE">
        <w:rPr>
          <w:lang w:val="en-US"/>
        </w:rPr>
        <w:t xml:space="preserve"> </w:t>
      </w:r>
      <w:proofErr w:type="gramStart"/>
      <w:r w:rsidRPr="001457FE">
        <w:rPr>
          <w:lang w:val="en-US"/>
        </w:rPr>
        <w:t>2019;108:2089</w:t>
      </w:r>
      <w:proofErr w:type="gramEnd"/>
      <w:r w:rsidRPr="001457FE">
        <w:rPr>
          <w:lang w:val="en-US"/>
        </w:rPr>
        <w:t>-2094.</w:t>
      </w:r>
    </w:p>
    <w:p w14:paraId="5A85640A" w14:textId="09046E14" w:rsidR="000E256D" w:rsidRPr="001457FE" w:rsidRDefault="000E256D" w:rsidP="00F92D99">
      <w:pPr>
        <w:pStyle w:val="Numberedlists"/>
        <w:numPr>
          <w:ilvl w:val="0"/>
          <w:numId w:val="24"/>
        </w:numPr>
        <w:rPr>
          <w:lang w:val="en-US"/>
        </w:rPr>
      </w:pPr>
      <w:proofErr w:type="spellStart"/>
      <w:r w:rsidRPr="001457FE">
        <w:rPr>
          <w:lang w:val="en-US"/>
        </w:rPr>
        <w:t>Lumbreras</w:t>
      </w:r>
      <w:proofErr w:type="spellEnd"/>
      <w:r w:rsidRPr="001457FE">
        <w:rPr>
          <w:lang w:val="en-US"/>
        </w:rPr>
        <w:t xml:space="preserve"> B, </w:t>
      </w:r>
      <w:proofErr w:type="spellStart"/>
      <w:r w:rsidRPr="001457FE">
        <w:rPr>
          <w:lang w:val="en-US"/>
        </w:rPr>
        <w:t>Donat</w:t>
      </w:r>
      <w:proofErr w:type="spellEnd"/>
      <w:r w:rsidRPr="001457FE">
        <w:rPr>
          <w:lang w:val="en-US"/>
        </w:rPr>
        <w:t xml:space="preserve"> L and Hernández-</w:t>
      </w:r>
      <w:proofErr w:type="spellStart"/>
      <w:r w:rsidRPr="001457FE">
        <w:rPr>
          <w:lang w:val="en-US"/>
        </w:rPr>
        <w:t>Aguado</w:t>
      </w:r>
      <w:proofErr w:type="spellEnd"/>
      <w:r w:rsidRPr="001457FE">
        <w:rPr>
          <w:lang w:val="en-US"/>
        </w:rPr>
        <w:t xml:space="preserve"> I. Incidental findings in imaging diagnostic tests: a systematic review. </w:t>
      </w:r>
      <w:r w:rsidR="002E7A89" w:rsidRPr="002E7A89">
        <w:rPr>
          <w:iCs/>
          <w:lang w:val="en-US"/>
        </w:rPr>
        <w:t xml:space="preserve">Br J </w:t>
      </w:r>
      <w:proofErr w:type="spellStart"/>
      <w:r w:rsidR="002E7A89" w:rsidRPr="002E7A89">
        <w:rPr>
          <w:iCs/>
          <w:lang w:val="en-US"/>
        </w:rPr>
        <w:t>Radiol</w:t>
      </w:r>
      <w:proofErr w:type="spellEnd"/>
      <w:r w:rsidR="002E7A89">
        <w:rPr>
          <w:i/>
          <w:lang w:val="en-US"/>
        </w:rPr>
        <w:t>.</w:t>
      </w:r>
      <w:r w:rsidRPr="001457FE">
        <w:rPr>
          <w:lang w:val="en-US"/>
        </w:rPr>
        <w:t xml:space="preserve"> </w:t>
      </w:r>
      <w:proofErr w:type="gramStart"/>
      <w:r w:rsidRPr="001457FE">
        <w:rPr>
          <w:lang w:val="en-US"/>
        </w:rPr>
        <w:t>2010;83:276</w:t>
      </w:r>
      <w:proofErr w:type="gramEnd"/>
      <w:r w:rsidRPr="001457FE">
        <w:rPr>
          <w:lang w:val="en-US"/>
        </w:rPr>
        <w:t>-289.</w:t>
      </w:r>
    </w:p>
    <w:p w14:paraId="4A5BC5F9" w14:textId="66F33574" w:rsidR="000E256D" w:rsidRPr="001457FE" w:rsidRDefault="000E256D" w:rsidP="00F92D99">
      <w:pPr>
        <w:pStyle w:val="Numberedlists"/>
        <w:numPr>
          <w:ilvl w:val="0"/>
          <w:numId w:val="24"/>
        </w:numPr>
        <w:rPr>
          <w:lang w:val="en-US"/>
        </w:rPr>
      </w:pPr>
      <w:r w:rsidRPr="001457FE">
        <w:rPr>
          <w:lang w:val="en-US"/>
        </w:rPr>
        <w:t xml:space="preserve">Lurie AG. Doses, benefits, safety, and risks in oral and maxillofacial diagnostic imaging. </w:t>
      </w:r>
      <w:r w:rsidRPr="002E7A89">
        <w:rPr>
          <w:iCs/>
          <w:lang w:val="en-US"/>
        </w:rPr>
        <w:t>Health Phys</w:t>
      </w:r>
      <w:r w:rsidR="002E7A89" w:rsidRPr="002E7A89">
        <w:rPr>
          <w:iCs/>
          <w:lang w:val="en-US"/>
        </w:rPr>
        <w:t>.</w:t>
      </w:r>
      <w:r w:rsidRPr="002E7A89">
        <w:rPr>
          <w:iCs/>
          <w:lang w:val="en-US"/>
        </w:rPr>
        <w:t xml:space="preserve"> </w:t>
      </w:r>
      <w:proofErr w:type="gramStart"/>
      <w:r w:rsidRPr="002E7A89">
        <w:rPr>
          <w:iCs/>
          <w:lang w:val="en-US"/>
        </w:rPr>
        <w:t>2019;116:163</w:t>
      </w:r>
      <w:proofErr w:type="gramEnd"/>
      <w:r w:rsidRPr="002E7A89">
        <w:rPr>
          <w:iCs/>
          <w:lang w:val="en-US"/>
        </w:rPr>
        <w:t>-169.</w:t>
      </w:r>
    </w:p>
    <w:p w14:paraId="3DC6C257" w14:textId="658D7A4F" w:rsidR="000E256D" w:rsidRPr="001457FE" w:rsidRDefault="000E256D" w:rsidP="00F92D99">
      <w:pPr>
        <w:pStyle w:val="Numberedlists"/>
        <w:numPr>
          <w:ilvl w:val="0"/>
          <w:numId w:val="24"/>
        </w:numPr>
        <w:rPr>
          <w:lang w:val="en-US"/>
        </w:rPr>
      </w:pPr>
      <w:r w:rsidRPr="001457FE">
        <w:rPr>
          <w:lang w:val="en-US"/>
        </w:rPr>
        <w:t xml:space="preserve">Makarov DV, Loeb S, </w:t>
      </w:r>
      <w:proofErr w:type="spellStart"/>
      <w:r w:rsidRPr="001457FE">
        <w:rPr>
          <w:lang w:val="en-US"/>
        </w:rPr>
        <w:t>Ulmert</w:t>
      </w:r>
      <w:proofErr w:type="spellEnd"/>
      <w:r w:rsidRPr="001457FE">
        <w:rPr>
          <w:lang w:val="en-US"/>
        </w:rPr>
        <w:t xml:space="preserve"> D, et al. Prostate cancer imaging trends after a nationwide effort to discourage inappropriate prostate cancer imaging. </w:t>
      </w:r>
      <w:r w:rsidRPr="006220ED">
        <w:rPr>
          <w:iCs/>
          <w:lang w:val="en-US"/>
        </w:rPr>
        <w:t>J Natl Cancer Inst</w:t>
      </w:r>
      <w:r w:rsidR="006220ED">
        <w:rPr>
          <w:iCs/>
          <w:lang w:val="en-US"/>
        </w:rPr>
        <w:t>.</w:t>
      </w:r>
      <w:r w:rsidRPr="001457FE">
        <w:rPr>
          <w:lang w:val="en-US"/>
        </w:rPr>
        <w:t xml:space="preserve"> </w:t>
      </w:r>
      <w:proofErr w:type="gramStart"/>
      <w:r w:rsidRPr="001457FE">
        <w:rPr>
          <w:lang w:val="en-US"/>
        </w:rPr>
        <w:t>2013;105:1306</w:t>
      </w:r>
      <w:proofErr w:type="gramEnd"/>
      <w:r w:rsidRPr="001457FE">
        <w:rPr>
          <w:lang w:val="en-US"/>
        </w:rPr>
        <w:t>-1313.</w:t>
      </w:r>
    </w:p>
    <w:p w14:paraId="0D1A5821" w14:textId="7FF768FB" w:rsidR="000E256D" w:rsidRPr="001457FE" w:rsidRDefault="000E256D" w:rsidP="00F92D99">
      <w:pPr>
        <w:pStyle w:val="Numberedlists"/>
        <w:numPr>
          <w:ilvl w:val="0"/>
          <w:numId w:val="24"/>
        </w:numPr>
        <w:rPr>
          <w:lang w:val="en-US"/>
        </w:rPr>
      </w:pPr>
      <w:proofErr w:type="spellStart"/>
      <w:r w:rsidRPr="001457FE">
        <w:rPr>
          <w:lang w:val="en-US"/>
        </w:rPr>
        <w:t>Onder</w:t>
      </w:r>
      <w:proofErr w:type="spellEnd"/>
      <w:r w:rsidRPr="001457FE">
        <w:rPr>
          <w:lang w:val="en-US"/>
        </w:rPr>
        <w:t xml:space="preserve"> O, </w:t>
      </w:r>
      <w:proofErr w:type="spellStart"/>
      <w:r w:rsidRPr="001457FE">
        <w:rPr>
          <w:lang w:val="en-US"/>
        </w:rPr>
        <w:t>Yarasir</w:t>
      </w:r>
      <w:proofErr w:type="spellEnd"/>
      <w:r w:rsidRPr="001457FE">
        <w:rPr>
          <w:lang w:val="en-US"/>
        </w:rPr>
        <w:t xml:space="preserve"> Y, </w:t>
      </w:r>
      <w:proofErr w:type="spellStart"/>
      <w:r w:rsidRPr="001457FE">
        <w:rPr>
          <w:lang w:val="en-US"/>
        </w:rPr>
        <w:t>Azizova</w:t>
      </w:r>
      <w:proofErr w:type="spellEnd"/>
      <w:r w:rsidRPr="001457FE">
        <w:rPr>
          <w:lang w:val="en-US"/>
        </w:rPr>
        <w:t xml:space="preserve"> A, et al. Errors, </w:t>
      </w:r>
      <w:proofErr w:type="gramStart"/>
      <w:r w:rsidRPr="001457FE">
        <w:rPr>
          <w:lang w:val="en-US"/>
        </w:rPr>
        <w:t>discrepancies</w:t>
      </w:r>
      <w:proofErr w:type="gramEnd"/>
      <w:r w:rsidRPr="001457FE">
        <w:rPr>
          <w:lang w:val="en-US"/>
        </w:rPr>
        <w:t xml:space="preserve"> and underlying bias in radiology with case examples: a pictorial review. </w:t>
      </w:r>
      <w:r w:rsidRPr="006220ED">
        <w:rPr>
          <w:iCs/>
          <w:lang w:val="en-US"/>
        </w:rPr>
        <w:t>Insights Imaging</w:t>
      </w:r>
      <w:r w:rsidR="006220ED">
        <w:rPr>
          <w:iCs/>
          <w:lang w:val="en-US"/>
        </w:rPr>
        <w:t>.</w:t>
      </w:r>
      <w:r w:rsidRPr="001457FE">
        <w:rPr>
          <w:lang w:val="en-US"/>
        </w:rPr>
        <w:t xml:space="preserve"> </w:t>
      </w:r>
      <w:proofErr w:type="gramStart"/>
      <w:r w:rsidRPr="001457FE">
        <w:rPr>
          <w:lang w:val="en-US"/>
        </w:rPr>
        <w:t>2021;12:1</w:t>
      </w:r>
      <w:proofErr w:type="gramEnd"/>
      <w:r w:rsidRPr="001457FE">
        <w:rPr>
          <w:lang w:val="en-US"/>
        </w:rPr>
        <w:t>-21.</w:t>
      </w:r>
    </w:p>
    <w:p w14:paraId="46B39945" w14:textId="4F654A2C" w:rsidR="000E256D" w:rsidRPr="001457FE" w:rsidRDefault="000E256D" w:rsidP="00F92D99">
      <w:pPr>
        <w:pStyle w:val="Numberedlists"/>
        <w:numPr>
          <w:ilvl w:val="0"/>
          <w:numId w:val="24"/>
        </w:numPr>
        <w:rPr>
          <w:lang w:val="en-US"/>
        </w:rPr>
      </w:pPr>
      <w:r w:rsidRPr="001457FE">
        <w:rPr>
          <w:lang w:val="en-US"/>
        </w:rPr>
        <w:t xml:space="preserve">Patenaude Y, </w:t>
      </w:r>
      <w:proofErr w:type="spellStart"/>
      <w:r w:rsidRPr="001457FE">
        <w:rPr>
          <w:lang w:val="en-US"/>
        </w:rPr>
        <w:t>Pugash</w:t>
      </w:r>
      <w:proofErr w:type="spellEnd"/>
      <w:r w:rsidRPr="001457FE">
        <w:rPr>
          <w:lang w:val="en-US"/>
        </w:rPr>
        <w:t xml:space="preserve"> D, Lim K, et al. The use of magnetic resonance imaging in the obstetric patient. </w:t>
      </w:r>
      <w:r w:rsidRPr="006220ED">
        <w:rPr>
          <w:iCs/>
          <w:lang w:val="en-US"/>
        </w:rPr>
        <w:t xml:space="preserve">J </w:t>
      </w:r>
      <w:proofErr w:type="spellStart"/>
      <w:r w:rsidRPr="006220ED">
        <w:rPr>
          <w:iCs/>
          <w:lang w:val="en-US"/>
        </w:rPr>
        <w:t>Obstet</w:t>
      </w:r>
      <w:proofErr w:type="spellEnd"/>
      <w:r w:rsidRPr="006220ED">
        <w:rPr>
          <w:iCs/>
          <w:lang w:val="en-US"/>
        </w:rPr>
        <w:t xml:space="preserve"> </w:t>
      </w:r>
      <w:proofErr w:type="spellStart"/>
      <w:r w:rsidRPr="006220ED">
        <w:rPr>
          <w:iCs/>
          <w:lang w:val="en-US"/>
        </w:rPr>
        <w:t>Gynaecol</w:t>
      </w:r>
      <w:proofErr w:type="spellEnd"/>
      <w:r w:rsidRPr="006220ED">
        <w:rPr>
          <w:iCs/>
          <w:lang w:val="en-US"/>
        </w:rPr>
        <w:t xml:space="preserve"> Can</w:t>
      </w:r>
      <w:r w:rsidR="006220ED">
        <w:rPr>
          <w:iCs/>
          <w:lang w:val="en-US"/>
        </w:rPr>
        <w:t>.</w:t>
      </w:r>
      <w:r w:rsidRPr="001457FE">
        <w:rPr>
          <w:lang w:val="en-US"/>
        </w:rPr>
        <w:t xml:space="preserve"> </w:t>
      </w:r>
      <w:proofErr w:type="gramStart"/>
      <w:r w:rsidRPr="001457FE">
        <w:rPr>
          <w:lang w:val="en-US"/>
        </w:rPr>
        <w:t>2014;36:349</w:t>
      </w:r>
      <w:proofErr w:type="gramEnd"/>
      <w:r w:rsidRPr="001457FE">
        <w:rPr>
          <w:lang w:val="en-US"/>
        </w:rPr>
        <w:t>-355.</w:t>
      </w:r>
    </w:p>
    <w:p w14:paraId="730BB724" w14:textId="1473D243" w:rsidR="000E256D" w:rsidRPr="001457FE" w:rsidRDefault="000E256D" w:rsidP="00F92D99">
      <w:pPr>
        <w:pStyle w:val="Numberedlists"/>
        <w:numPr>
          <w:ilvl w:val="0"/>
          <w:numId w:val="24"/>
        </w:numPr>
        <w:rPr>
          <w:lang w:val="en-US"/>
        </w:rPr>
      </w:pPr>
      <w:r w:rsidRPr="001457FE">
        <w:rPr>
          <w:lang w:val="en-US"/>
        </w:rPr>
        <w:t xml:space="preserve">Pinto A and </w:t>
      </w:r>
      <w:proofErr w:type="spellStart"/>
      <w:r w:rsidRPr="001457FE">
        <w:rPr>
          <w:lang w:val="en-US"/>
        </w:rPr>
        <w:t>Brunese</w:t>
      </w:r>
      <w:proofErr w:type="spellEnd"/>
      <w:r w:rsidRPr="001457FE">
        <w:rPr>
          <w:lang w:val="en-US"/>
        </w:rPr>
        <w:t xml:space="preserve"> L. Spectrum of diagnostic errors in radiology. </w:t>
      </w:r>
      <w:r w:rsidRPr="006220ED">
        <w:rPr>
          <w:iCs/>
          <w:lang w:val="en-US"/>
        </w:rPr>
        <w:t xml:space="preserve">World </w:t>
      </w:r>
      <w:r w:rsidR="006220ED">
        <w:rPr>
          <w:iCs/>
          <w:lang w:val="en-US"/>
        </w:rPr>
        <w:t>J</w:t>
      </w:r>
      <w:r w:rsidRPr="006220ED">
        <w:rPr>
          <w:iCs/>
          <w:lang w:val="en-US"/>
        </w:rPr>
        <w:t xml:space="preserve"> </w:t>
      </w:r>
      <w:proofErr w:type="spellStart"/>
      <w:r w:rsidRPr="006220ED">
        <w:rPr>
          <w:iCs/>
          <w:lang w:val="en-US"/>
        </w:rPr>
        <w:t>Radiol</w:t>
      </w:r>
      <w:proofErr w:type="spellEnd"/>
      <w:r w:rsidR="006220ED">
        <w:rPr>
          <w:lang w:val="en-US"/>
        </w:rPr>
        <w:t>.</w:t>
      </w:r>
      <w:r w:rsidRPr="001457FE">
        <w:rPr>
          <w:lang w:val="en-US"/>
        </w:rPr>
        <w:t xml:space="preserve"> </w:t>
      </w:r>
      <w:proofErr w:type="gramStart"/>
      <w:r w:rsidRPr="001457FE">
        <w:rPr>
          <w:lang w:val="en-US"/>
        </w:rPr>
        <w:t>2010;2:377</w:t>
      </w:r>
      <w:proofErr w:type="gramEnd"/>
      <w:r w:rsidRPr="001457FE">
        <w:rPr>
          <w:lang w:val="en-US"/>
        </w:rPr>
        <w:t>.</w:t>
      </w:r>
    </w:p>
    <w:p w14:paraId="237DE06F" w14:textId="0235560E" w:rsidR="000E256D" w:rsidRPr="001457FE" w:rsidRDefault="000E256D" w:rsidP="00F92D99">
      <w:pPr>
        <w:pStyle w:val="Numberedlists"/>
        <w:numPr>
          <w:ilvl w:val="0"/>
          <w:numId w:val="24"/>
        </w:numPr>
        <w:rPr>
          <w:lang w:val="en-US"/>
        </w:rPr>
      </w:pPr>
      <w:proofErr w:type="spellStart"/>
      <w:r w:rsidRPr="001457FE">
        <w:rPr>
          <w:lang w:val="en-US"/>
        </w:rPr>
        <w:t>Pomara</w:t>
      </w:r>
      <w:proofErr w:type="spellEnd"/>
      <w:r w:rsidRPr="001457FE">
        <w:rPr>
          <w:lang w:val="en-US"/>
        </w:rPr>
        <w:t xml:space="preserve"> C, Pascale N, </w:t>
      </w:r>
      <w:proofErr w:type="spellStart"/>
      <w:r w:rsidRPr="001457FE">
        <w:rPr>
          <w:lang w:val="en-US"/>
        </w:rPr>
        <w:t>Maglietta</w:t>
      </w:r>
      <w:proofErr w:type="spellEnd"/>
      <w:r w:rsidRPr="001457FE">
        <w:rPr>
          <w:lang w:val="en-US"/>
        </w:rPr>
        <w:t xml:space="preserve"> F, et al. Use of contrast media in diagnostic imaging: medico-legal considerations. </w:t>
      </w:r>
      <w:proofErr w:type="spellStart"/>
      <w:r w:rsidR="006220ED">
        <w:rPr>
          <w:iCs/>
          <w:lang w:val="en-US"/>
        </w:rPr>
        <w:t>Radiol</w:t>
      </w:r>
      <w:proofErr w:type="spellEnd"/>
      <w:r w:rsidR="006220ED">
        <w:rPr>
          <w:iCs/>
          <w:lang w:val="en-US"/>
        </w:rPr>
        <w:t xml:space="preserve"> Med.</w:t>
      </w:r>
      <w:r w:rsidRPr="001457FE">
        <w:rPr>
          <w:lang w:val="en-US"/>
        </w:rPr>
        <w:t xml:space="preserve"> </w:t>
      </w:r>
      <w:proofErr w:type="gramStart"/>
      <w:r w:rsidRPr="001457FE">
        <w:rPr>
          <w:lang w:val="en-US"/>
        </w:rPr>
        <w:t>2015;120:802</w:t>
      </w:r>
      <w:proofErr w:type="gramEnd"/>
      <w:r w:rsidRPr="001457FE">
        <w:rPr>
          <w:lang w:val="en-US"/>
        </w:rPr>
        <w:t>-809.</w:t>
      </w:r>
    </w:p>
    <w:p w14:paraId="2F17BBA5" w14:textId="4BBBF78D" w:rsidR="000E256D" w:rsidRPr="001457FE" w:rsidRDefault="000E256D" w:rsidP="00F92D99">
      <w:pPr>
        <w:pStyle w:val="Numberedlists"/>
        <w:numPr>
          <w:ilvl w:val="0"/>
          <w:numId w:val="24"/>
        </w:numPr>
        <w:rPr>
          <w:lang w:val="en-US"/>
        </w:rPr>
      </w:pPr>
      <w:r w:rsidRPr="001457FE">
        <w:rPr>
          <w:lang w:val="en-US"/>
        </w:rPr>
        <w:t xml:space="preserve">Rehani MM, </w:t>
      </w:r>
      <w:proofErr w:type="spellStart"/>
      <w:r w:rsidRPr="001457FE">
        <w:rPr>
          <w:lang w:val="en-US"/>
        </w:rPr>
        <w:t>Melick</w:t>
      </w:r>
      <w:proofErr w:type="spellEnd"/>
      <w:r w:rsidRPr="001457FE">
        <w:rPr>
          <w:lang w:val="en-US"/>
        </w:rPr>
        <w:t xml:space="preserve"> ER, </w:t>
      </w:r>
      <w:proofErr w:type="spellStart"/>
      <w:r w:rsidRPr="001457FE">
        <w:rPr>
          <w:lang w:val="en-US"/>
        </w:rPr>
        <w:t>Alvi</w:t>
      </w:r>
      <w:proofErr w:type="spellEnd"/>
      <w:r w:rsidRPr="001457FE">
        <w:rPr>
          <w:lang w:val="en-US"/>
        </w:rPr>
        <w:t xml:space="preserve"> RM, et al. Patients undergoing recurrent CT exams: assessment of patients with non-malignant diseases, reasons for imaging and imaging appropriateness. </w:t>
      </w:r>
      <w:proofErr w:type="spellStart"/>
      <w:r w:rsidRPr="00442F22">
        <w:rPr>
          <w:iCs/>
          <w:lang w:val="en-US"/>
        </w:rPr>
        <w:t>Eur</w:t>
      </w:r>
      <w:proofErr w:type="spellEnd"/>
      <w:r w:rsidRPr="00442F22">
        <w:rPr>
          <w:iCs/>
          <w:lang w:val="en-US"/>
        </w:rPr>
        <w:t xml:space="preserve"> </w:t>
      </w:r>
      <w:proofErr w:type="spellStart"/>
      <w:r w:rsidR="00442F22">
        <w:rPr>
          <w:iCs/>
          <w:lang w:val="en-US"/>
        </w:rPr>
        <w:t>Radiol</w:t>
      </w:r>
      <w:proofErr w:type="spellEnd"/>
      <w:r w:rsidR="00442F22">
        <w:rPr>
          <w:iCs/>
          <w:lang w:val="en-US"/>
        </w:rPr>
        <w:t>.</w:t>
      </w:r>
      <w:r w:rsidRPr="001457FE">
        <w:rPr>
          <w:lang w:val="en-US"/>
        </w:rPr>
        <w:t xml:space="preserve"> </w:t>
      </w:r>
      <w:proofErr w:type="gramStart"/>
      <w:r w:rsidRPr="001457FE">
        <w:rPr>
          <w:lang w:val="en-US"/>
        </w:rPr>
        <w:t>2020;30:1839</w:t>
      </w:r>
      <w:proofErr w:type="gramEnd"/>
      <w:r w:rsidRPr="001457FE">
        <w:rPr>
          <w:lang w:val="en-US"/>
        </w:rPr>
        <w:t>-1846.</w:t>
      </w:r>
    </w:p>
    <w:p w14:paraId="3C86810F" w14:textId="6B7FC274" w:rsidR="000E256D" w:rsidRPr="001457FE" w:rsidRDefault="000E256D" w:rsidP="00F92D99">
      <w:pPr>
        <w:pStyle w:val="Numberedlists"/>
        <w:numPr>
          <w:ilvl w:val="0"/>
          <w:numId w:val="24"/>
        </w:numPr>
        <w:rPr>
          <w:lang w:val="en-US"/>
        </w:rPr>
      </w:pPr>
      <w:r w:rsidRPr="001457FE">
        <w:rPr>
          <w:lang w:val="en-US"/>
        </w:rPr>
        <w:t xml:space="preserve">Rocha APC, </w:t>
      </w:r>
      <w:proofErr w:type="spellStart"/>
      <w:r w:rsidRPr="001457FE">
        <w:rPr>
          <w:lang w:val="en-US"/>
        </w:rPr>
        <w:t>Schawkat</w:t>
      </w:r>
      <w:proofErr w:type="spellEnd"/>
      <w:r w:rsidRPr="001457FE">
        <w:rPr>
          <w:lang w:val="en-US"/>
        </w:rPr>
        <w:t xml:space="preserve"> K and </w:t>
      </w:r>
      <w:proofErr w:type="spellStart"/>
      <w:r w:rsidRPr="001457FE">
        <w:rPr>
          <w:lang w:val="en-US"/>
        </w:rPr>
        <w:t>Mortele</w:t>
      </w:r>
      <w:proofErr w:type="spellEnd"/>
      <w:r w:rsidRPr="001457FE">
        <w:rPr>
          <w:lang w:val="en-US"/>
        </w:rPr>
        <w:t xml:space="preserve"> KJ. Imaging guidelines for acute pancreatitis: when and when not to image. </w:t>
      </w:r>
      <w:proofErr w:type="spellStart"/>
      <w:r w:rsidR="002F083C">
        <w:rPr>
          <w:iCs/>
          <w:lang w:val="en-US"/>
        </w:rPr>
        <w:t>Abdom</w:t>
      </w:r>
      <w:proofErr w:type="spellEnd"/>
      <w:r w:rsidR="002F083C">
        <w:rPr>
          <w:iCs/>
          <w:lang w:val="en-US"/>
        </w:rPr>
        <w:t xml:space="preserve"> </w:t>
      </w:r>
      <w:proofErr w:type="spellStart"/>
      <w:r w:rsidR="002F083C">
        <w:rPr>
          <w:iCs/>
          <w:lang w:val="en-US"/>
        </w:rPr>
        <w:t>Radiol</w:t>
      </w:r>
      <w:proofErr w:type="spellEnd"/>
      <w:r w:rsidR="002F083C">
        <w:rPr>
          <w:iCs/>
          <w:lang w:val="en-US"/>
        </w:rPr>
        <w:t xml:space="preserve"> (NY).</w:t>
      </w:r>
      <w:r w:rsidRPr="001457FE">
        <w:rPr>
          <w:lang w:val="en-US"/>
        </w:rPr>
        <w:t xml:space="preserve"> </w:t>
      </w:r>
      <w:proofErr w:type="gramStart"/>
      <w:r w:rsidRPr="001457FE">
        <w:rPr>
          <w:lang w:val="en-US"/>
        </w:rPr>
        <w:t>2020;45:1338</w:t>
      </w:r>
      <w:proofErr w:type="gramEnd"/>
      <w:r w:rsidRPr="001457FE">
        <w:rPr>
          <w:lang w:val="en-US"/>
        </w:rPr>
        <w:t>-1349.</w:t>
      </w:r>
    </w:p>
    <w:p w14:paraId="0F11E74E" w14:textId="53C677F2" w:rsidR="000E256D" w:rsidRPr="001457FE" w:rsidRDefault="000E256D" w:rsidP="00F92D99">
      <w:pPr>
        <w:pStyle w:val="Numberedlists"/>
        <w:numPr>
          <w:ilvl w:val="0"/>
          <w:numId w:val="24"/>
        </w:numPr>
        <w:rPr>
          <w:lang w:val="en-US"/>
        </w:rPr>
      </w:pPr>
      <w:proofErr w:type="spellStart"/>
      <w:r w:rsidRPr="001457FE">
        <w:rPr>
          <w:lang w:val="en-US"/>
        </w:rPr>
        <w:t>Squillaci</w:t>
      </w:r>
      <w:proofErr w:type="spellEnd"/>
      <w:r w:rsidRPr="001457FE">
        <w:rPr>
          <w:lang w:val="en-US"/>
        </w:rPr>
        <w:t xml:space="preserve"> E, </w:t>
      </w:r>
      <w:proofErr w:type="spellStart"/>
      <w:r w:rsidRPr="001457FE">
        <w:rPr>
          <w:lang w:val="en-US"/>
        </w:rPr>
        <w:t>Bolacchi</w:t>
      </w:r>
      <w:proofErr w:type="spellEnd"/>
      <w:r w:rsidRPr="001457FE">
        <w:rPr>
          <w:lang w:val="en-US"/>
        </w:rPr>
        <w:t xml:space="preserve"> F, </w:t>
      </w:r>
      <w:proofErr w:type="spellStart"/>
      <w:r w:rsidRPr="001457FE">
        <w:rPr>
          <w:lang w:val="en-US"/>
        </w:rPr>
        <w:t>Scaggiante</w:t>
      </w:r>
      <w:proofErr w:type="spellEnd"/>
      <w:r w:rsidRPr="001457FE">
        <w:rPr>
          <w:lang w:val="en-US"/>
        </w:rPr>
        <w:t xml:space="preserve"> J, et al. Inappropriateness of diagnostic imaging examinations in the inpatient setting: </w:t>
      </w:r>
      <w:proofErr w:type="gramStart"/>
      <w:r w:rsidRPr="001457FE">
        <w:rPr>
          <w:lang w:val="en-US"/>
        </w:rPr>
        <w:t>a case study research</w:t>
      </w:r>
      <w:proofErr w:type="gramEnd"/>
      <w:r w:rsidRPr="001457FE">
        <w:rPr>
          <w:lang w:val="en-US"/>
        </w:rPr>
        <w:t xml:space="preserve">. </w:t>
      </w:r>
      <w:proofErr w:type="spellStart"/>
      <w:r w:rsidR="002F083C" w:rsidRPr="002F083C">
        <w:rPr>
          <w:iCs/>
          <w:lang w:val="en-US"/>
        </w:rPr>
        <w:t>Radiol</w:t>
      </w:r>
      <w:proofErr w:type="spellEnd"/>
      <w:r w:rsidR="002F083C" w:rsidRPr="002F083C">
        <w:rPr>
          <w:iCs/>
          <w:lang w:val="en-US"/>
        </w:rPr>
        <w:t xml:space="preserve"> Med</w:t>
      </w:r>
      <w:r w:rsidR="002F083C">
        <w:rPr>
          <w:i/>
          <w:lang w:val="en-US"/>
        </w:rPr>
        <w:t>.</w:t>
      </w:r>
      <w:r w:rsidRPr="001457FE">
        <w:rPr>
          <w:lang w:val="en-US"/>
        </w:rPr>
        <w:t xml:space="preserve"> </w:t>
      </w:r>
      <w:proofErr w:type="gramStart"/>
      <w:r w:rsidRPr="001457FE">
        <w:rPr>
          <w:lang w:val="en-US"/>
        </w:rPr>
        <w:t>2017;122:221</w:t>
      </w:r>
      <w:proofErr w:type="gramEnd"/>
      <w:r w:rsidRPr="001457FE">
        <w:rPr>
          <w:lang w:val="en-US"/>
        </w:rPr>
        <w:t>-227.</w:t>
      </w:r>
    </w:p>
    <w:p w14:paraId="3CE3606C" w14:textId="3F1A2DD2" w:rsidR="000E256D" w:rsidRPr="001457FE" w:rsidRDefault="000E256D" w:rsidP="00F92D99">
      <w:pPr>
        <w:pStyle w:val="Numberedlists"/>
        <w:numPr>
          <w:ilvl w:val="0"/>
          <w:numId w:val="24"/>
        </w:numPr>
        <w:rPr>
          <w:lang w:val="en-US"/>
        </w:rPr>
      </w:pPr>
      <w:r w:rsidRPr="001457FE">
        <w:rPr>
          <w:lang w:val="en-US"/>
        </w:rPr>
        <w:t xml:space="preserve">The American College of Obstetricians and Gynecologists. Committee Opinion No. 723: Guidelines for Diagnostic Imaging During Pregnancy and Lactation. </w:t>
      </w:r>
      <w:r w:rsidR="00A52ED8">
        <w:rPr>
          <w:iCs/>
          <w:lang w:val="en-US"/>
        </w:rPr>
        <w:t xml:space="preserve">ACOG Comm </w:t>
      </w:r>
      <w:proofErr w:type="spellStart"/>
      <w:r w:rsidR="00A52ED8">
        <w:rPr>
          <w:iCs/>
          <w:lang w:val="en-US"/>
        </w:rPr>
        <w:t>Opin</w:t>
      </w:r>
      <w:proofErr w:type="spellEnd"/>
      <w:r w:rsidR="00A52ED8">
        <w:rPr>
          <w:iCs/>
          <w:lang w:val="en-US"/>
        </w:rPr>
        <w:t xml:space="preserve">. </w:t>
      </w:r>
      <w:r w:rsidRPr="001457FE">
        <w:rPr>
          <w:lang w:val="en-US"/>
        </w:rPr>
        <w:t>2017;</w:t>
      </w:r>
      <w:proofErr w:type="gramStart"/>
      <w:r w:rsidRPr="001457FE">
        <w:rPr>
          <w:lang w:val="en-US"/>
        </w:rPr>
        <w:t>130:e</w:t>
      </w:r>
      <w:proofErr w:type="gramEnd"/>
      <w:r w:rsidRPr="001457FE">
        <w:rPr>
          <w:lang w:val="en-US"/>
        </w:rPr>
        <w:t>210-e216.</w:t>
      </w:r>
    </w:p>
    <w:p w14:paraId="79F6D4D7" w14:textId="48947966" w:rsidR="000E256D" w:rsidRPr="001457FE" w:rsidRDefault="000E256D" w:rsidP="00F92D99">
      <w:pPr>
        <w:pStyle w:val="Numberedlists"/>
        <w:numPr>
          <w:ilvl w:val="0"/>
          <w:numId w:val="24"/>
        </w:numPr>
        <w:rPr>
          <w:lang w:val="en-US"/>
        </w:rPr>
      </w:pPr>
      <w:r w:rsidRPr="001457FE">
        <w:rPr>
          <w:lang w:val="en-US"/>
        </w:rPr>
        <w:t xml:space="preserve">The British Nuclear Medicine Society. </w:t>
      </w:r>
      <w:r w:rsidRPr="00A52ED8">
        <w:rPr>
          <w:iCs/>
          <w:lang w:val="en-US"/>
        </w:rPr>
        <w:t>BNMS Nuclear Medicine Generic Quality Guidelines for The Provision of Radionuclide Diagnostic Services</w:t>
      </w:r>
      <w:r w:rsidRPr="001457FE">
        <w:rPr>
          <w:lang w:val="en-US"/>
        </w:rPr>
        <w:t xml:space="preserve">. </w:t>
      </w:r>
      <w:r w:rsidR="00A52ED8">
        <w:rPr>
          <w:lang w:val="en-US"/>
        </w:rPr>
        <w:t xml:space="preserve">[Internet]. </w:t>
      </w:r>
      <w:r w:rsidRPr="001457FE">
        <w:rPr>
          <w:lang w:val="en-US"/>
        </w:rPr>
        <w:t>Nottingham (UK): BNMS.</w:t>
      </w:r>
      <w:r w:rsidR="00A52ED8">
        <w:rPr>
          <w:lang w:val="en-US"/>
        </w:rPr>
        <w:t xml:space="preserve"> </w:t>
      </w:r>
      <w:r w:rsidR="00A52ED8" w:rsidRPr="001457FE">
        <w:rPr>
          <w:lang w:val="en-US"/>
        </w:rPr>
        <w:t>2016</w:t>
      </w:r>
      <w:r w:rsidR="00A52ED8">
        <w:rPr>
          <w:lang w:val="en-US"/>
        </w:rPr>
        <w:t xml:space="preserve"> [cited 2022 April 14]. Available from: </w:t>
      </w:r>
      <w:hyperlink r:id="rId40" w:history="1">
        <w:r w:rsidR="00A52ED8" w:rsidRPr="003730C7">
          <w:rPr>
            <w:rStyle w:val="Hyperlink"/>
            <w:lang w:val="en-US"/>
          </w:rPr>
          <w:t>https://cdn.ymaws.com/www.bnms.org.uk/resource/resmgr/guidelines/may_2016_v2_bnms_nuclear_med.pdf</w:t>
        </w:r>
      </w:hyperlink>
      <w:r w:rsidR="00A52ED8">
        <w:rPr>
          <w:lang w:val="en-US"/>
        </w:rPr>
        <w:t xml:space="preserve">. </w:t>
      </w:r>
    </w:p>
    <w:p w14:paraId="0D50327F" w14:textId="586885C5" w:rsidR="000E256D" w:rsidRPr="001457FE" w:rsidRDefault="000E256D" w:rsidP="00F92D99">
      <w:pPr>
        <w:pStyle w:val="Numberedlists"/>
        <w:numPr>
          <w:ilvl w:val="0"/>
          <w:numId w:val="24"/>
        </w:numPr>
        <w:rPr>
          <w:lang w:val="en-US"/>
        </w:rPr>
      </w:pPr>
      <w:r w:rsidRPr="001457FE">
        <w:rPr>
          <w:lang w:val="en-US"/>
        </w:rPr>
        <w:t xml:space="preserve">The Royal Australian and New Zealand College of Radiologists. </w:t>
      </w:r>
      <w:r w:rsidRPr="00A52ED8">
        <w:rPr>
          <w:iCs/>
          <w:lang w:val="en-US"/>
        </w:rPr>
        <w:t>MRI Safety Guidelines Version 3.0.</w:t>
      </w:r>
      <w:r w:rsidR="00A52ED8" w:rsidRPr="00A52ED8">
        <w:rPr>
          <w:iCs/>
          <w:lang w:val="en-US"/>
        </w:rPr>
        <w:t xml:space="preserve"> </w:t>
      </w:r>
      <w:r w:rsidR="00A52ED8">
        <w:rPr>
          <w:iCs/>
          <w:lang w:val="en-US"/>
        </w:rPr>
        <w:t xml:space="preserve">[Internet]. </w:t>
      </w:r>
      <w:r w:rsidRPr="001457FE">
        <w:rPr>
          <w:lang w:val="en-US"/>
        </w:rPr>
        <w:t>Sydney (AU): RANZCR.</w:t>
      </w:r>
      <w:r w:rsidR="00A52ED8" w:rsidRPr="00A52ED8">
        <w:rPr>
          <w:iCs/>
          <w:lang w:val="en-US"/>
        </w:rPr>
        <w:t xml:space="preserve"> 2021</w:t>
      </w:r>
      <w:r w:rsidR="00A52ED8">
        <w:rPr>
          <w:lang w:val="en-US"/>
        </w:rPr>
        <w:t xml:space="preserve"> [cited 2022 April 22]. Available from: </w:t>
      </w:r>
      <w:hyperlink r:id="rId41" w:history="1">
        <w:r w:rsidR="00A52ED8" w:rsidRPr="003730C7">
          <w:rPr>
            <w:rStyle w:val="Hyperlink"/>
            <w:lang w:val="en-US"/>
          </w:rPr>
          <w:t>https://www.ranzcr.com/college/document-library/ranzcr-mri-safety-guidelines</w:t>
        </w:r>
      </w:hyperlink>
      <w:r w:rsidR="00A52ED8">
        <w:rPr>
          <w:lang w:val="en-US"/>
        </w:rPr>
        <w:t xml:space="preserve">. </w:t>
      </w:r>
    </w:p>
    <w:p w14:paraId="58ADE550" w14:textId="07D60BB6" w:rsidR="000E256D" w:rsidRPr="001457FE" w:rsidRDefault="000E256D" w:rsidP="00F92D99">
      <w:pPr>
        <w:pStyle w:val="Numberedlists"/>
        <w:numPr>
          <w:ilvl w:val="0"/>
          <w:numId w:val="24"/>
        </w:numPr>
        <w:rPr>
          <w:lang w:val="en-US"/>
        </w:rPr>
      </w:pPr>
      <w:r w:rsidRPr="001457FE">
        <w:rPr>
          <w:lang w:val="en-US"/>
        </w:rPr>
        <w:t xml:space="preserve">The Royal College of Radiologists. </w:t>
      </w:r>
      <w:r w:rsidRPr="00A52ED8">
        <w:rPr>
          <w:iCs/>
          <w:lang w:val="en-US"/>
        </w:rPr>
        <w:t xml:space="preserve">IR(ME)R: Implications for clinical practice in diagnostic imaging, </w:t>
      </w:r>
      <w:proofErr w:type="spellStart"/>
      <w:r w:rsidRPr="00A52ED8">
        <w:rPr>
          <w:iCs/>
          <w:lang w:val="en-US"/>
        </w:rPr>
        <w:t>internetional</w:t>
      </w:r>
      <w:proofErr w:type="spellEnd"/>
      <w:r w:rsidRPr="00A52ED8">
        <w:rPr>
          <w:iCs/>
          <w:lang w:val="en-US"/>
        </w:rPr>
        <w:t xml:space="preserve"> radiology and diagnostic nuclear medicine.</w:t>
      </w:r>
      <w:r w:rsidR="00A52ED8">
        <w:rPr>
          <w:lang w:val="en-US"/>
        </w:rPr>
        <w:t xml:space="preserve"> [Internet]. </w:t>
      </w:r>
      <w:r w:rsidRPr="001457FE">
        <w:rPr>
          <w:lang w:val="en-US"/>
        </w:rPr>
        <w:t>London (UK): RCR.</w:t>
      </w:r>
      <w:r w:rsidR="00A52ED8" w:rsidRPr="00A52ED8">
        <w:rPr>
          <w:lang w:val="en-US"/>
        </w:rPr>
        <w:t xml:space="preserve"> </w:t>
      </w:r>
      <w:r w:rsidR="00A52ED8" w:rsidRPr="001457FE">
        <w:rPr>
          <w:lang w:val="en-US"/>
        </w:rPr>
        <w:t>2020</w:t>
      </w:r>
      <w:r w:rsidR="00A52ED8">
        <w:rPr>
          <w:lang w:val="en-US"/>
        </w:rPr>
        <w:t xml:space="preserve"> [cited 2022 April 22]. Available from: </w:t>
      </w:r>
      <w:hyperlink r:id="rId42" w:history="1">
        <w:r w:rsidR="00A52ED8" w:rsidRPr="003730C7">
          <w:rPr>
            <w:rStyle w:val="Hyperlink"/>
            <w:lang w:val="en-US"/>
          </w:rPr>
          <w:t>https://www.rcr.ac.uk/system/files/publication/field_publication_files/irmer-implications-for-clinical-practice-in-diagnostic-imaging-interventional-radiology-and-nuclear-medicine.pdf</w:t>
        </w:r>
      </w:hyperlink>
      <w:r w:rsidR="00A52ED8">
        <w:rPr>
          <w:lang w:val="en-US"/>
        </w:rPr>
        <w:t xml:space="preserve">.  </w:t>
      </w:r>
    </w:p>
    <w:p w14:paraId="22430A3A" w14:textId="25040901" w:rsidR="000E256D" w:rsidRPr="001457FE" w:rsidRDefault="000E256D" w:rsidP="00F92D99">
      <w:pPr>
        <w:pStyle w:val="Numberedlists"/>
        <w:numPr>
          <w:ilvl w:val="0"/>
          <w:numId w:val="24"/>
        </w:numPr>
        <w:rPr>
          <w:lang w:val="en-US"/>
        </w:rPr>
      </w:pPr>
      <w:r w:rsidRPr="001457FE">
        <w:rPr>
          <w:lang w:val="en-US"/>
        </w:rPr>
        <w:t>32.</w:t>
      </w:r>
      <w:r w:rsidRPr="001457FE">
        <w:rPr>
          <w:lang w:val="en-US"/>
        </w:rPr>
        <w:tab/>
        <w:t xml:space="preserve">The Society of Nuclear Medicine and Molecular Imaging [Internet]. Reston (US): SNMMI; c2022. Clinical Guidelines, </w:t>
      </w:r>
      <w:hyperlink r:id="rId43" w:history="1">
        <w:r w:rsidRPr="001457FE">
          <w:rPr>
            <w:rStyle w:val="Hyperlink"/>
            <w:rFonts w:ascii="Arial" w:hAnsi="Arial" w:cs="Arial"/>
            <w:lang w:val="en-US"/>
          </w:rPr>
          <w:t>https://www.snmmi.org/ClinicalPractice/content.aspx?ItemNumber=10817&amp;navItemNumber=10786</w:t>
        </w:r>
      </w:hyperlink>
      <w:r w:rsidR="00215B0A" w:rsidRPr="001457FE">
        <w:rPr>
          <w:lang w:val="en-US"/>
        </w:rPr>
        <w:t xml:space="preserve"> </w:t>
      </w:r>
      <w:r w:rsidRPr="001457FE">
        <w:rPr>
          <w:lang w:val="en-US"/>
        </w:rPr>
        <w:t>(accessed 14 April 2022).</w:t>
      </w:r>
    </w:p>
    <w:p w14:paraId="00EC1696" w14:textId="47B8D7F5" w:rsidR="000E256D" w:rsidRPr="001457FE" w:rsidRDefault="000E256D" w:rsidP="00F92D99">
      <w:pPr>
        <w:pStyle w:val="Numberedlists"/>
        <w:numPr>
          <w:ilvl w:val="0"/>
          <w:numId w:val="24"/>
        </w:numPr>
        <w:rPr>
          <w:lang w:val="en-US"/>
        </w:rPr>
      </w:pPr>
      <w:r w:rsidRPr="001457FE">
        <w:rPr>
          <w:lang w:val="en-US"/>
        </w:rPr>
        <w:t xml:space="preserve">Venkatesh SK, </w:t>
      </w:r>
      <w:proofErr w:type="spellStart"/>
      <w:r w:rsidRPr="001457FE">
        <w:rPr>
          <w:lang w:val="en-US"/>
        </w:rPr>
        <w:t>Welle</w:t>
      </w:r>
      <w:proofErr w:type="spellEnd"/>
      <w:r w:rsidRPr="001457FE">
        <w:rPr>
          <w:lang w:val="en-US"/>
        </w:rPr>
        <w:t xml:space="preserve"> CL, Miller FH, et al. Reporting standards for primary sclerosing cholangitis using MRI and MR cholangiopancreatography: guidelines from MR Working Group of the International Primary Sclerosing Cholangitis Study Group. </w:t>
      </w:r>
      <w:proofErr w:type="spellStart"/>
      <w:r w:rsidRPr="00CD7916">
        <w:rPr>
          <w:iCs/>
          <w:lang w:val="en-US"/>
        </w:rPr>
        <w:t>Eur</w:t>
      </w:r>
      <w:proofErr w:type="spellEnd"/>
      <w:r w:rsidRPr="00CD7916">
        <w:rPr>
          <w:iCs/>
          <w:lang w:val="en-US"/>
        </w:rPr>
        <w:t xml:space="preserve"> </w:t>
      </w:r>
      <w:proofErr w:type="spellStart"/>
      <w:r w:rsidRPr="00CD7916">
        <w:rPr>
          <w:iCs/>
          <w:lang w:val="en-US"/>
        </w:rPr>
        <w:t>Radiol</w:t>
      </w:r>
      <w:proofErr w:type="spellEnd"/>
      <w:r w:rsidR="00CD7916">
        <w:rPr>
          <w:iCs/>
          <w:lang w:val="en-US"/>
        </w:rPr>
        <w:t>.</w:t>
      </w:r>
      <w:r w:rsidRPr="00CD7916">
        <w:rPr>
          <w:iCs/>
          <w:lang w:val="en-US"/>
        </w:rPr>
        <w:t xml:space="preserve"> </w:t>
      </w:r>
      <w:r w:rsidRPr="001457FE">
        <w:rPr>
          <w:lang w:val="en-US"/>
        </w:rPr>
        <w:t>2021:1-15.</w:t>
      </w:r>
    </w:p>
    <w:p w14:paraId="7C2B1EDA" w14:textId="5CA3353F" w:rsidR="000E256D" w:rsidRPr="001457FE" w:rsidRDefault="000E256D" w:rsidP="00F92D99">
      <w:pPr>
        <w:pStyle w:val="Numberedlists"/>
        <w:numPr>
          <w:ilvl w:val="0"/>
          <w:numId w:val="24"/>
        </w:numPr>
        <w:rPr>
          <w:lang w:val="en-US"/>
        </w:rPr>
      </w:pPr>
      <w:r w:rsidRPr="001457FE">
        <w:rPr>
          <w:lang w:val="en-US"/>
        </w:rPr>
        <w:t xml:space="preserve">Whang JS, Baker SR, Patel R, et al. The causes of medical malpractice suits against radiologists in the United States. </w:t>
      </w:r>
      <w:proofErr w:type="spellStart"/>
      <w:r w:rsidRPr="00CD7916">
        <w:rPr>
          <w:iCs/>
          <w:lang w:val="en-US"/>
        </w:rPr>
        <w:t>Radiol</w:t>
      </w:r>
      <w:proofErr w:type="spellEnd"/>
      <w:r w:rsidRPr="00CD7916">
        <w:rPr>
          <w:iCs/>
          <w:lang w:val="en-US"/>
        </w:rPr>
        <w:t xml:space="preserve"> Manage</w:t>
      </w:r>
      <w:r w:rsidR="00CD7916">
        <w:rPr>
          <w:lang w:val="en-US"/>
        </w:rPr>
        <w:t xml:space="preserve">. </w:t>
      </w:r>
      <w:proofErr w:type="gramStart"/>
      <w:r w:rsidRPr="001457FE">
        <w:rPr>
          <w:lang w:val="en-US"/>
        </w:rPr>
        <w:t>2013;266:548</w:t>
      </w:r>
      <w:proofErr w:type="gramEnd"/>
      <w:r w:rsidRPr="001457FE">
        <w:rPr>
          <w:lang w:val="en-US"/>
        </w:rPr>
        <w:t>-554.</w:t>
      </w:r>
    </w:p>
    <w:p w14:paraId="1D4B9167" w14:textId="62ED7945" w:rsidR="000E256D" w:rsidRPr="001457FE" w:rsidRDefault="000E256D" w:rsidP="00F92D99">
      <w:pPr>
        <w:pStyle w:val="Numberedlists"/>
        <w:numPr>
          <w:ilvl w:val="0"/>
          <w:numId w:val="24"/>
        </w:numPr>
        <w:rPr>
          <w:lang w:val="en-US"/>
        </w:rPr>
      </w:pPr>
      <w:r w:rsidRPr="001457FE">
        <w:rPr>
          <w:lang w:val="en-US"/>
        </w:rPr>
        <w:t xml:space="preserve">Young C and Owens CM. Pediatric computed tomography imaging guideline. </w:t>
      </w:r>
      <w:r w:rsidRPr="00CD7916">
        <w:rPr>
          <w:iCs/>
          <w:lang w:val="en-US"/>
        </w:rPr>
        <w:t xml:space="preserve">Acta </w:t>
      </w:r>
      <w:proofErr w:type="spellStart"/>
      <w:r w:rsidRPr="00CD7916">
        <w:rPr>
          <w:iCs/>
          <w:lang w:val="en-US"/>
        </w:rPr>
        <w:t>Radiol</w:t>
      </w:r>
      <w:proofErr w:type="spellEnd"/>
      <w:r w:rsidR="00CD7916" w:rsidRPr="00CD7916">
        <w:rPr>
          <w:iCs/>
          <w:lang w:val="en-US"/>
        </w:rPr>
        <w:t>.</w:t>
      </w:r>
      <w:r w:rsidRPr="00CD7916">
        <w:rPr>
          <w:iCs/>
          <w:lang w:val="en-US"/>
        </w:rPr>
        <w:t xml:space="preserve"> </w:t>
      </w:r>
      <w:proofErr w:type="gramStart"/>
      <w:r w:rsidRPr="00CD7916">
        <w:rPr>
          <w:iCs/>
          <w:lang w:val="en-US"/>
        </w:rPr>
        <w:t>2</w:t>
      </w:r>
      <w:r w:rsidRPr="001457FE">
        <w:rPr>
          <w:lang w:val="en-US"/>
        </w:rPr>
        <w:t>013;54:998</w:t>
      </w:r>
      <w:proofErr w:type="gramEnd"/>
      <w:r w:rsidRPr="001457FE">
        <w:rPr>
          <w:lang w:val="en-US"/>
        </w:rPr>
        <w:t>-1006.</w:t>
      </w:r>
    </w:p>
    <w:p w14:paraId="7715D356" w14:textId="7E83F991" w:rsidR="000E256D" w:rsidRPr="001457FE" w:rsidRDefault="000E256D" w:rsidP="00F92D99">
      <w:pPr>
        <w:pStyle w:val="Numberedlists"/>
        <w:numPr>
          <w:ilvl w:val="0"/>
          <w:numId w:val="24"/>
        </w:numPr>
        <w:rPr>
          <w:lang w:val="en-US"/>
        </w:rPr>
      </w:pPr>
      <w:r w:rsidRPr="001457FE">
        <w:rPr>
          <w:lang w:val="en-US"/>
        </w:rPr>
        <w:lastRenderedPageBreak/>
        <w:t xml:space="preserve">Zhou Y, Boyd L and Lawson C. Errors in medical imaging and radiography practice: a systematic review. </w:t>
      </w:r>
      <w:r w:rsidR="00CD7916">
        <w:rPr>
          <w:iCs/>
          <w:lang w:val="en-US"/>
        </w:rPr>
        <w:t>J</w:t>
      </w:r>
      <w:r w:rsidRPr="00CD7916">
        <w:rPr>
          <w:iCs/>
          <w:lang w:val="en-US"/>
        </w:rPr>
        <w:t xml:space="preserve"> Med Imaging </w:t>
      </w:r>
      <w:proofErr w:type="spellStart"/>
      <w:r w:rsidRPr="00CD7916">
        <w:rPr>
          <w:iCs/>
          <w:lang w:val="en-US"/>
        </w:rPr>
        <w:t>Radiat</w:t>
      </w:r>
      <w:proofErr w:type="spellEnd"/>
      <w:r w:rsidRPr="00CD7916">
        <w:rPr>
          <w:iCs/>
          <w:lang w:val="en-US"/>
        </w:rPr>
        <w:t xml:space="preserve"> Sci</w:t>
      </w:r>
      <w:r w:rsidR="00CD7916">
        <w:rPr>
          <w:iCs/>
          <w:lang w:val="en-US"/>
        </w:rPr>
        <w:t>.</w:t>
      </w:r>
      <w:r w:rsidRPr="001457FE">
        <w:rPr>
          <w:lang w:val="en-US"/>
        </w:rPr>
        <w:t xml:space="preserve"> </w:t>
      </w:r>
      <w:proofErr w:type="gramStart"/>
      <w:r w:rsidRPr="001457FE">
        <w:rPr>
          <w:lang w:val="en-US"/>
        </w:rPr>
        <w:t>2015;46:435</w:t>
      </w:r>
      <w:proofErr w:type="gramEnd"/>
      <w:r w:rsidRPr="001457FE">
        <w:rPr>
          <w:lang w:val="en-US"/>
        </w:rPr>
        <w:t>-441.</w:t>
      </w:r>
    </w:p>
    <w:p w14:paraId="65B9B973" w14:textId="77777777" w:rsidR="000E256D" w:rsidRPr="005B68F7" w:rsidRDefault="000E256D" w:rsidP="000E256D">
      <w:pPr>
        <w:rPr>
          <w:rFonts w:ascii="Arial" w:hAnsi="Arial" w:cs="Arial"/>
        </w:rPr>
      </w:pPr>
    </w:p>
    <w:p w14:paraId="245DA61B" w14:textId="7A73CD67" w:rsidR="00DE02EF" w:rsidRPr="005B68F7" w:rsidRDefault="006F416F" w:rsidP="00995FD7">
      <w:pPr>
        <w:pStyle w:val="Heading1"/>
      </w:pPr>
      <w:r w:rsidRPr="005B68F7">
        <w:br w:type="page"/>
      </w:r>
      <w:bookmarkStart w:id="550" w:name="_Toc489610161"/>
      <w:bookmarkStart w:id="551" w:name="_Toc102033771"/>
      <w:bookmarkStart w:id="552" w:name="_Toc102033851"/>
      <w:bookmarkStart w:id="553" w:name="_Toc102377333"/>
      <w:bookmarkStart w:id="554" w:name="_Toc109738013"/>
      <w:r w:rsidR="00DE02EF" w:rsidRPr="005B68F7">
        <w:lastRenderedPageBreak/>
        <w:t>References</w:t>
      </w:r>
      <w:bookmarkEnd w:id="550"/>
      <w:bookmarkEnd w:id="551"/>
      <w:bookmarkEnd w:id="552"/>
      <w:bookmarkEnd w:id="553"/>
      <w:bookmarkEnd w:id="554"/>
    </w:p>
    <w:p w14:paraId="5B4A8D77" w14:textId="77777777" w:rsidR="00986833" w:rsidRPr="00986833" w:rsidRDefault="008A14DE" w:rsidP="00986833">
      <w:pPr>
        <w:pStyle w:val="EndNoteBibliography"/>
        <w:spacing w:after="0"/>
      </w:pPr>
      <w:r w:rsidRPr="005B68F7">
        <w:rPr>
          <w:noProof w:val="0"/>
        </w:rPr>
        <w:fldChar w:fldCharType="begin"/>
      </w:r>
      <w:r w:rsidRPr="005B68F7">
        <w:rPr>
          <w:noProof w:val="0"/>
        </w:rPr>
        <w:instrText xml:space="preserve"> ADDIN EN.REFLIST </w:instrText>
      </w:r>
      <w:r w:rsidRPr="005B68F7">
        <w:rPr>
          <w:noProof w:val="0"/>
        </w:rPr>
        <w:fldChar w:fldCharType="separate"/>
      </w:r>
      <w:r w:rsidR="00986833" w:rsidRPr="00986833">
        <w:t>1.</w:t>
      </w:r>
      <w:r w:rsidR="00986833" w:rsidRPr="00986833">
        <w:tab/>
        <w:t xml:space="preserve">Institute of Medicine (US) Committee on Quality of Health Care in America. </w:t>
      </w:r>
      <w:r w:rsidR="00986833" w:rsidRPr="00986833">
        <w:rPr>
          <w:i/>
        </w:rPr>
        <w:t>To Err is Human: Building a Safer Health System</w:t>
      </w:r>
      <w:r w:rsidR="00986833" w:rsidRPr="00986833">
        <w:t>. Washington (US): National Academies Press, 2000.</w:t>
      </w:r>
    </w:p>
    <w:p w14:paraId="5E345198" w14:textId="77777777" w:rsidR="00986833" w:rsidRPr="00986833" w:rsidRDefault="00986833" w:rsidP="00986833">
      <w:pPr>
        <w:pStyle w:val="EndNoteBibliography"/>
        <w:spacing w:after="0"/>
      </w:pPr>
      <w:r w:rsidRPr="00986833">
        <w:t>2.</w:t>
      </w:r>
      <w:r w:rsidRPr="00986833">
        <w:tab/>
        <w:t xml:space="preserve">Institute of Medicine (US) Committee on Quality of Health Care in America. </w:t>
      </w:r>
      <w:r w:rsidRPr="00986833">
        <w:rPr>
          <w:i/>
        </w:rPr>
        <w:t>Crossing the Quality Chasm : A New Health System for the 21st Century</w:t>
      </w:r>
      <w:r w:rsidRPr="00986833">
        <w:t>. Washington (US): National Academies Press, 2001.</w:t>
      </w:r>
    </w:p>
    <w:p w14:paraId="3F6A2748" w14:textId="77777777" w:rsidR="00986833" w:rsidRPr="00986833" w:rsidRDefault="00986833" w:rsidP="00986833">
      <w:pPr>
        <w:pStyle w:val="EndNoteBibliography"/>
        <w:spacing w:after="0"/>
      </w:pPr>
      <w:r w:rsidRPr="00986833">
        <w:t>3.</w:t>
      </w:r>
      <w:r w:rsidRPr="00986833">
        <w:tab/>
        <w:t xml:space="preserve">Docking S and Haddock R. </w:t>
      </w:r>
      <w:r w:rsidRPr="00986833">
        <w:rPr>
          <w:i/>
        </w:rPr>
        <w:t>Deeble Issues Brief No 44. Reducing diagnostic errors related to medical imaging</w:t>
      </w:r>
      <w:r w:rsidRPr="00986833">
        <w:t>.  2021. Canberra, Australia.</w:t>
      </w:r>
    </w:p>
    <w:p w14:paraId="391027F0" w14:textId="77777777" w:rsidR="00986833" w:rsidRPr="00986833" w:rsidRDefault="00986833" w:rsidP="00986833">
      <w:pPr>
        <w:pStyle w:val="EndNoteBibliography"/>
        <w:spacing w:after="0"/>
      </w:pPr>
      <w:r w:rsidRPr="00986833">
        <w:t>4.</w:t>
      </w:r>
      <w:r w:rsidRPr="00986833">
        <w:tab/>
        <w:t xml:space="preserve">Jabin MSR, Schultz T, Mandel C, et al. A mixed-methods systematic review of the effectiveness and experiences of quality improvement interventions in radiology. </w:t>
      </w:r>
      <w:r w:rsidRPr="00986833">
        <w:rPr>
          <w:i/>
        </w:rPr>
        <w:t>J Patient Saf</w:t>
      </w:r>
      <w:r w:rsidRPr="00986833">
        <w:t xml:space="preserve"> 2022; 18: e97-e107.</w:t>
      </w:r>
    </w:p>
    <w:p w14:paraId="4F9870B8" w14:textId="77777777" w:rsidR="00986833" w:rsidRPr="00986833" w:rsidRDefault="00986833" w:rsidP="00986833">
      <w:pPr>
        <w:pStyle w:val="EndNoteBibliography"/>
        <w:spacing w:after="0"/>
      </w:pPr>
      <w:r w:rsidRPr="00986833">
        <w:t>5.</w:t>
      </w:r>
      <w:r w:rsidRPr="00986833">
        <w:tab/>
        <w:t xml:space="preserve">Larson DB, Kruskal JB, Krecke KN, et al. Key concepts of patient safety in radiology. </w:t>
      </w:r>
      <w:r w:rsidRPr="00986833">
        <w:rPr>
          <w:i/>
        </w:rPr>
        <w:t>Radiographics</w:t>
      </w:r>
      <w:r w:rsidRPr="00986833">
        <w:t xml:space="preserve"> 2015; 35: 1677-1693.</w:t>
      </w:r>
    </w:p>
    <w:p w14:paraId="703EB505" w14:textId="77777777" w:rsidR="00986833" w:rsidRPr="00986833" w:rsidRDefault="00986833" w:rsidP="00986833">
      <w:pPr>
        <w:pStyle w:val="EndNoteBibliography"/>
        <w:spacing w:after="0"/>
      </w:pPr>
      <w:r w:rsidRPr="00986833">
        <w:t>6.</w:t>
      </w:r>
      <w:r w:rsidRPr="00986833">
        <w:tab/>
        <w:t xml:space="preserve">Chung L, Kumar S, Oldfield J, et al. The Use of Anatomical Side Markers in General Radiology: A Systematic Review of the Current Literature. </w:t>
      </w:r>
      <w:r w:rsidRPr="00986833">
        <w:rPr>
          <w:i/>
        </w:rPr>
        <w:t>J Patient Saf</w:t>
      </w:r>
      <w:r w:rsidRPr="00986833">
        <w:t xml:space="preserve"> 2022; 18: e115-e123. DOI: 10.1097/pts.0000000000000716.</w:t>
      </w:r>
    </w:p>
    <w:p w14:paraId="6D55FD6E" w14:textId="77777777" w:rsidR="00986833" w:rsidRPr="00986833" w:rsidRDefault="00986833" w:rsidP="00986833">
      <w:pPr>
        <w:pStyle w:val="EndNoteBibliography"/>
        <w:spacing w:after="0"/>
      </w:pPr>
      <w:r w:rsidRPr="00986833">
        <w:t>7.</w:t>
      </w:r>
      <w:r w:rsidRPr="00986833">
        <w:tab/>
        <w:t xml:space="preserve">Chung L, Kumar S, Oldfield J, et al. A clinical audit of anatomical side marker use in a pediatric medical imaging department: A quantitative and qualitative investigation. </w:t>
      </w:r>
      <w:r w:rsidRPr="00986833">
        <w:rPr>
          <w:i/>
        </w:rPr>
        <w:t>PloS one</w:t>
      </w:r>
      <w:r w:rsidRPr="00986833">
        <w:t xml:space="preserve"> 2020; 15: e0242594.</w:t>
      </w:r>
    </w:p>
    <w:p w14:paraId="50DE0393" w14:textId="77777777" w:rsidR="00986833" w:rsidRPr="00986833" w:rsidRDefault="00986833" w:rsidP="00986833">
      <w:pPr>
        <w:pStyle w:val="EndNoteBibliography"/>
        <w:spacing w:after="0"/>
      </w:pPr>
      <w:r w:rsidRPr="00986833">
        <w:t>8.</w:t>
      </w:r>
      <w:r w:rsidRPr="00986833">
        <w:tab/>
        <w:t xml:space="preserve">Lockie E, Gumm K, Skandarajah A, et al. Poor compliance with imaging guidelines in the pregnant trauma patient remains a challenge. </w:t>
      </w:r>
      <w:r w:rsidRPr="00986833">
        <w:rPr>
          <w:i/>
        </w:rPr>
        <w:t>Trauma</w:t>
      </w:r>
      <w:r w:rsidRPr="00986833">
        <w:t xml:space="preserve"> 2021; 23: 80-82. DOI: 10.1177/1460408620943486.</w:t>
      </w:r>
    </w:p>
    <w:p w14:paraId="078E9D67" w14:textId="77777777" w:rsidR="00986833" w:rsidRPr="00986833" w:rsidRDefault="00986833" w:rsidP="00986833">
      <w:pPr>
        <w:pStyle w:val="EndNoteBibliography"/>
        <w:spacing w:after="0"/>
      </w:pPr>
      <w:r w:rsidRPr="00986833">
        <w:t>9.</w:t>
      </w:r>
      <w:r w:rsidRPr="00986833">
        <w:tab/>
        <w:t xml:space="preserve">Tricco AC, Lillie E, Zarin W, et al. PRISMA extension for scoping reviews (PRISMA-ScR): checklist and explanation. </w:t>
      </w:r>
      <w:r w:rsidRPr="00986833">
        <w:rPr>
          <w:i/>
        </w:rPr>
        <w:t>Ann Intern Med</w:t>
      </w:r>
      <w:r w:rsidRPr="00986833">
        <w:t xml:space="preserve"> 2018; 169: 467-473.</w:t>
      </w:r>
    </w:p>
    <w:p w14:paraId="7F683FB8" w14:textId="77777777" w:rsidR="00986833" w:rsidRPr="00986833" w:rsidRDefault="00986833" w:rsidP="00986833">
      <w:pPr>
        <w:pStyle w:val="EndNoteBibliography"/>
        <w:spacing w:after="0"/>
      </w:pPr>
      <w:r w:rsidRPr="00986833">
        <w:t>10.</w:t>
      </w:r>
      <w:r w:rsidRPr="00986833">
        <w:tab/>
        <w:t xml:space="preserve">European Society of Radiology and European Federation of Radiographer Societies. Patient safety in medical imaging: A joint paper of the European Society of Radiology (ESR) and the European Federation of Radiographer Societies (EFRS). </w:t>
      </w:r>
      <w:r w:rsidRPr="00986833">
        <w:rPr>
          <w:i/>
        </w:rPr>
        <w:t>Insights Imaging</w:t>
      </w:r>
      <w:r w:rsidRPr="00986833">
        <w:t xml:space="preserve"> 2019; 25: e26-e38.</w:t>
      </w:r>
    </w:p>
    <w:p w14:paraId="7EC0FEB0" w14:textId="77777777" w:rsidR="00986833" w:rsidRPr="00986833" w:rsidRDefault="00986833" w:rsidP="00986833">
      <w:pPr>
        <w:pStyle w:val="EndNoteBibliography"/>
        <w:spacing w:after="0"/>
      </w:pPr>
      <w:r w:rsidRPr="00986833">
        <w:t>11.</w:t>
      </w:r>
      <w:r w:rsidRPr="00986833">
        <w:tab/>
        <w:t xml:space="preserve">Davies H, Wathen C and Gleeson F. The risks of radiation exposure related to diagnostic imaging and how to minimise them. </w:t>
      </w:r>
      <w:r w:rsidRPr="00986833">
        <w:rPr>
          <w:i/>
        </w:rPr>
        <w:t>BMJ</w:t>
      </w:r>
      <w:r w:rsidRPr="00986833">
        <w:t xml:space="preserve"> 2011; 342.</w:t>
      </w:r>
    </w:p>
    <w:p w14:paraId="79A5BF0E" w14:textId="77777777" w:rsidR="00986833" w:rsidRPr="00986833" w:rsidRDefault="00986833" w:rsidP="00986833">
      <w:pPr>
        <w:pStyle w:val="EndNoteBibliography"/>
        <w:spacing w:after="0"/>
      </w:pPr>
      <w:r w:rsidRPr="00986833">
        <w:t>12.</w:t>
      </w:r>
      <w:r w:rsidRPr="00986833">
        <w:tab/>
        <w:t xml:space="preserve">Hiles P, Gilligan P, Damilakis J, et al. European consensus on patient contact shielding. </w:t>
      </w:r>
      <w:r w:rsidRPr="00986833">
        <w:rPr>
          <w:i/>
        </w:rPr>
        <w:t>Insights Imaging</w:t>
      </w:r>
      <w:r w:rsidRPr="00986833">
        <w:t xml:space="preserve"> 2021; 12: 1-8.</w:t>
      </w:r>
    </w:p>
    <w:p w14:paraId="337C5CB1" w14:textId="77777777" w:rsidR="00986833" w:rsidRPr="00986833" w:rsidRDefault="00986833" w:rsidP="00986833">
      <w:pPr>
        <w:pStyle w:val="EndNoteBibliography"/>
        <w:spacing w:after="0"/>
      </w:pPr>
      <w:r w:rsidRPr="00986833">
        <w:t>13.</w:t>
      </w:r>
      <w:r w:rsidRPr="00986833">
        <w:tab/>
        <w:t xml:space="preserve">European Society of Radiology. Performance indicators for radiation protection management: suggestions from the European Society of Radiology. </w:t>
      </w:r>
      <w:r w:rsidRPr="00986833">
        <w:rPr>
          <w:i/>
        </w:rPr>
        <w:t>Insights Imaging</w:t>
      </w:r>
      <w:r w:rsidRPr="00986833">
        <w:t xml:space="preserve"> 2020; 11: 134.</w:t>
      </w:r>
    </w:p>
    <w:p w14:paraId="30F6D556" w14:textId="77777777" w:rsidR="00986833" w:rsidRPr="00986833" w:rsidRDefault="00986833" w:rsidP="00986833">
      <w:pPr>
        <w:pStyle w:val="EndNoteBibliography"/>
        <w:spacing w:after="0"/>
      </w:pPr>
      <w:r w:rsidRPr="00986833">
        <w:t>14.</w:t>
      </w:r>
      <w:r w:rsidRPr="00986833">
        <w:tab/>
        <w:t xml:space="preserve">Brady AP. Error and discrepancy in radiology: inevitable or avoidable? </w:t>
      </w:r>
      <w:r w:rsidRPr="00986833">
        <w:rPr>
          <w:i/>
        </w:rPr>
        <w:t>Insights Imaging</w:t>
      </w:r>
      <w:r w:rsidRPr="00986833">
        <w:t xml:space="preserve"> 2017; 8: 171-182.</w:t>
      </w:r>
    </w:p>
    <w:p w14:paraId="1AC8A0B6" w14:textId="77777777" w:rsidR="00986833" w:rsidRPr="00986833" w:rsidRDefault="00986833" w:rsidP="00986833">
      <w:pPr>
        <w:pStyle w:val="EndNoteBibliography"/>
        <w:spacing w:after="0"/>
      </w:pPr>
      <w:r w:rsidRPr="00986833">
        <w:t>15.</w:t>
      </w:r>
      <w:r w:rsidRPr="00986833">
        <w:tab/>
        <w:t xml:space="preserve">Al-Hihi E, Gibson C, Lee J, et al. Improving appropriate imaging for non-specific low back pain. </w:t>
      </w:r>
      <w:r w:rsidRPr="00986833">
        <w:rPr>
          <w:i/>
        </w:rPr>
        <w:t>BMJ Open Qual</w:t>
      </w:r>
      <w:r w:rsidRPr="00986833">
        <w:t xml:space="preserve"> 2022; 11: e001539.</w:t>
      </w:r>
    </w:p>
    <w:p w14:paraId="6F7534AB" w14:textId="77777777" w:rsidR="00986833" w:rsidRPr="00986833" w:rsidRDefault="00986833" w:rsidP="00986833">
      <w:pPr>
        <w:pStyle w:val="EndNoteBibliography"/>
        <w:spacing w:after="0"/>
      </w:pPr>
      <w:r w:rsidRPr="00986833">
        <w:t>16.</w:t>
      </w:r>
      <w:r w:rsidRPr="00986833">
        <w:tab/>
        <w:t xml:space="preserve">Bruno MA and Nagy P. Fundamentals of quality and safety in diagnostic radiology. </w:t>
      </w:r>
      <w:r w:rsidRPr="00986833">
        <w:rPr>
          <w:i/>
        </w:rPr>
        <w:t>J Am Coll Radiol</w:t>
      </w:r>
      <w:r w:rsidRPr="00986833">
        <w:t xml:space="preserve"> 2014; 11: 1115-1120.</w:t>
      </w:r>
    </w:p>
    <w:p w14:paraId="0A87931D" w14:textId="77777777" w:rsidR="00986833" w:rsidRPr="00986833" w:rsidRDefault="00986833" w:rsidP="00986833">
      <w:pPr>
        <w:pStyle w:val="EndNoteBibliography"/>
        <w:spacing w:after="0"/>
      </w:pPr>
      <w:r w:rsidRPr="00986833">
        <w:t>17.</w:t>
      </w:r>
      <w:r w:rsidRPr="00986833">
        <w:tab/>
        <w:t xml:space="preserve">Bruno MA. 256 shades of gray: uncertainty and diagnostic error in radiology. </w:t>
      </w:r>
      <w:r w:rsidRPr="00986833">
        <w:rPr>
          <w:i/>
        </w:rPr>
        <w:t>Diagnosis</w:t>
      </w:r>
      <w:r w:rsidRPr="00986833">
        <w:t xml:space="preserve"> 2017; 4: 149-157.</w:t>
      </w:r>
    </w:p>
    <w:p w14:paraId="6467D019" w14:textId="77777777" w:rsidR="00986833" w:rsidRPr="00986833" w:rsidRDefault="00986833" w:rsidP="00986833">
      <w:pPr>
        <w:pStyle w:val="EndNoteBibliography"/>
        <w:spacing w:after="0"/>
      </w:pPr>
      <w:r w:rsidRPr="00986833">
        <w:t>18.</w:t>
      </w:r>
      <w:r w:rsidRPr="00986833">
        <w:tab/>
        <w:t xml:space="preserve">Collins K, Hamlyn T, Bruxner G, et al. Dangers in the dark: Calling for a safer practice of transvaginal ultrasonography. </w:t>
      </w:r>
      <w:r w:rsidRPr="00986833">
        <w:rPr>
          <w:i/>
        </w:rPr>
        <w:t>Australas J Ultrasound Med</w:t>
      </w:r>
      <w:r w:rsidRPr="00986833">
        <w:t xml:space="preserve"> 2021; 24: 5-12.</w:t>
      </w:r>
    </w:p>
    <w:p w14:paraId="63A08165" w14:textId="77777777" w:rsidR="00986833" w:rsidRPr="00986833" w:rsidRDefault="00986833" w:rsidP="00986833">
      <w:pPr>
        <w:pStyle w:val="EndNoteBibliography"/>
        <w:spacing w:after="0"/>
      </w:pPr>
      <w:r w:rsidRPr="00986833">
        <w:t>19.</w:t>
      </w:r>
      <w:r w:rsidRPr="00986833">
        <w:tab/>
        <w:t xml:space="preserve">Degnan AJ, Ghobadi EH, Hardy P, et al. Perceptual and interpretive error in diagnostic radiology—causes and potential solutions. </w:t>
      </w:r>
      <w:r w:rsidRPr="00986833">
        <w:rPr>
          <w:i/>
        </w:rPr>
        <w:t>Acad Radiol</w:t>
      </w:r>
      <w:r w:rsidRPr="00986833">
        <w:t xml:space="preserve"> 2019; 26: 833-845.</w:t>
      </w:r>
    </w:p>
    <w:p w14:paraId="1623837B" w14:textId="77777777" w:rsidR="00986833" w:rsidRPr="00986833" w:rsidRDefault="00986833" w:rsidP="00986833">
      <w:pPr>
        <w:pStyle w:val="EndNoteBibliography"/>
        <w:spacing w:after="0"/>
      </w:pPr>
      <w:r w:rsidRPr="00986833">
        <w:t>20.</w:t>
      </w:r>
      <w:r w:rsidRPr="00986833">
        <w:tab/>
        <w:t xml:space="preserve">French SD, Green S, Buchbinder R, et al. Interventions for improving the appropriate use of imaging in people with musculoskeletal conditions. </w:t>
      </w:r>
      <w:r w:rsidRPr="00986833">
        <w:rPr>
          <w:i/>
        </w:rPr>
        <w:t>Cochrane Database Syst Rev</w:t>
      </w:r>
      <w:r w:rsidRPr="00986833">
        <w:t xml:space="preserve"> 2010.</w:t>
      </w:r>
    </w:p>
    <w:p w14:paraId="35E9B43B" w14:textId="77777777" w:rsidR="00986833" w:rsidRPr="00986833" w:rsidRDefault="00986833" w:rsidP="00986833">
      <w:pPr>
        <w:pStyle w:val="EndNoteBibliography"/>
        <w:spacing w:after="0"/>
      </w:pPr>
      <w:r w:rsidRPr="00986833">
        <w:t>21.</w:t>
      </w:r>
      <w:r w:rsidRPr="00986833">
        <w:tab/>
        <w:t xml:space="preserve">Lee CS, Nagy PG, Weaver SJ, et al. Cognitive and system factors contributing to diagnostic errors in radiology. </w:t>
      </w:r>
      <w:r w:rsidRPr="00986833">
        <w:rPr>
          <w:i/>
        </w:rPr>
        <w:t>AJR Am J Roentgenol</w:t>
      </w:r>
      <w:r w:rsidRPr="00986833">
        <w:t xml:space="preserve"> 2013; 201: 611-617.</w:t>
      </w:r>
    </w:p>
    <w:p w14:paraId="1BD9E0E5" w14:textId="77777777" w:rsidR="00986833" w:rsidRPr="00986833" w:rsidRDefault="00986833" w:rsidP="00986833">
      <w:pPr>
        <w:pStyle w:val="EndNoteBibliography"/>
        <w:spacing w:after="0"/>
      </w:pPr>
      <w:r w:rsidRPr="00986833">
        <w:lastRenderedPageBreak/>
        <w:t>22.</w:t>
      </w:r>
      <w:r w:rsidRPr="00986833">
        <w:tab/>
        <w:t>Pow RE, Mello</w:t>
      </w:r>
      <w:r w:rsidRPr="00986833">
        <w:rPr>
          <w:rFonts w:ascii="Cambria Math" w:hAnsi="Cambria Math" w:cs="Cambria Math"/>
        </w:rPr>
        <w:t>‐</w:t>
      </w:r>
      <w:r w:rsidRPr="00986833">
        <w:t xml:space="preserve">Thoms C and Brennan P. Evaluation of the effect of double reporting on test accuracy in screening and diagnostic imaging studies: a review of the evidence. </w:t>
      </w:r>
      <w:r w:rsidRPr="00986833">
        <w:rPr>
          <w:i/>
        </w:rPr>
        <w:t>J Med Imaging Radiat Oncol</w:t>
      </w:r>
      <w:r w:rsidRPr="00986833">
        <w:t xml:space="preserve"> 2016; 60: 306-314.</w:t>
      </w:r>
    </w:p>
    <w:p w14:paraId="4787036B" w14:textId="77777777" w:rsidR="00986833" w:rsidRPr="00986833" w:rsidRDefault="00986833" w:rsidP="00986833">
      <w:pPr>
        <w:pStyle w:val="EndNoteBibliography"/>
        <w:spacing w:after="0"/>
      </w:pPr>
      <w:r w:rsidRPr="00986833">
        <w:t>23.</w:t>
      </w:r>
      <w:r w:rsidRPr="00986833">
        <w:tab/>
        <w:t xml:space="preserve">Thompson MJ, Suchsland MZ, Hardy V, et al. Patient-centred outcomes of imaging tests: recommendations for patients, clinicians and researchers. </w:t>
      </w:r>
      <w:r w:rsidRPr="00986833">
        <w:rPr>
          <w:i/>
        </w:rPr>
        <w:t>BMJ Qual Saf</w:t>
      </w:r>
      <w:r w:rsidRPr="00986833">
        <w:t xml:space="preserve"> 2021.</w:t>
      </w:r>
    </w:p>
    <w:p w14:paraId="4FA46139" w14:textId="77777777" w:rsidR="00986833" w:rsidRPr="00986833" w:rsidRDefault="00986833" w:rsidP="00986833">
      <w:pPr>
        <w:pStyle w:val="EndNoteBibliography"/>
        <w:spacing w:after="0"/>
      </w:pPr>
      <w:r w:rsidRPr="00986833">
        <w:t>24.</w:t>
      </w:r>
      <w:r w:rsidRPr="00986833">
        <w:tab/>
        <w:t xml:space="preserve">Waite S, Scott J, Gale B, et al. Interpretive error in radiology. </w:t>
      </w:r>
      <w:r w:rsidRPr="00986833">
        <w:rPr>
          <w:i/>
        </w:rPr>
        <w:t>AJR Am J Roentgenol</w:t>
      </w:r>
      <w:r w:rsidRPr="00986833">
        <w:t xml:space="preserve"> 2017; 208: 739-749.</w:t>
      </w:r>
    </w:p>
    <w:p w14:paraId="6132CC1E" w14:textId="77777777" w:rsidR="00986833" w:rsidRPr="00986833" w:rsidRDefault="00986833" w:rsidP="00986833">
      <w:pPr>
        <w:pStyle w:val="EndNoteBibliography"/>
        <w:spacing w:after="0"/>
      </w:pPr>
      <w:r w:rsidRPr="00986833">
        <w:t>25.</w:t>
      </w:r>
      <w:r w:rsidRPr="00986833">
        <w:tab/>
        <w:t xml:space="preserve">Waite S, Scott JM, Legasto A, et al. Systemic error in radiology. </w:t>
      </w:r>
      <w:r w:rsidRPr="00986833">
        <w:rPr>
          <w:i/>
        </w:rPr>
        <w:t>AJR Am J Roentgenol</w:t>
      </w:r>
      <w:r w:rsidRPr="00986833">
        <w:t xml:space="preserve"> 2017; 209: 629-639.</w:t>
      </w:r>
    </w:p>
    <w:p w14:paraId="0825868D" w14:textId="77777777" w:rsidR="00986833" w:rsidRPr="00986833" w:rsidRDefault="00986833" w:rsidP="00986833">
      <w:pPr>
        <w:pStyle w:val="EndNoteBibliography"/>
        <w:spacing w:after="0"/>
      </w:pPr>
      <w:r w:rsidRPr="00986833">
        <w:t>26.</w:t>
      </w:r>
      <w:r w:rsidRPr="00986833">
        <w:tab/>
        <w:t xml:space="preserve">Wang KY, Yen CJ, Chen M, et al. Reducing inappropriate lumbar spine MRI for low back pain: radiology support, communication and alignment network. </w:t>
      </w:r>
      <w:r w:rsidRPr="00986833">
        <w:rPr>
          <w:i/>
        </w:rPr>
        <w:t>J Am Coll Radiol</w:t>
      </w:r>
      <w:r w:rsidRPr="00986833">
        <w:t xml:space="preserve"> 2018; 15: 116-122.</w:t>
      </w:r>
    </w:p>
    <w:p w14:paraId="1A1D45A6" w14:textId="77777777" w:rsidR="00986833" w:rsidRPr="00986833" w:rsidRDefault="00986833" w:rsidP="00986833">
      <w:pPr>
        <w:pStyle w:val="EndNoteBibliography"/>
        <w:spacing w:after="0"/>
      </w:pPr>
      <w:r w:rsidRPr="00986833">
        <w:t>27.</w:t>
      </w:r>
      <w:r w:rsidRPr="00986833">
        <w:tab/>
        <w:t xml:space="preserve">Itri JN, Tappouni RR, McEachern RO, et al. Fundamentals of diagnostic error in imaging. </w:t>
      </w:r>
      <w:r w:rsidRPr="00986833">
        <w:rPr>
          <w:i/>
        </w:rPr>
        <w:t>Radiographics</w:t>
      </w:r>
      <w:r w:rsidRPr="00986833">
        <w:t xml:space="preserve"> 2018; 38: 1845-1865.</w:t>
      </w:r>
    </w:p>
    <w:p w14:paraId="26863C30" w14:textId="77777777" w:rsidR="00986833" w:rsidRPr="00986833" w:rsidRDefault="00986833" w:rsidP="00986833">
      <w:pPr>
        <w:pStyle w:val="EndNoteBibliography"/>
        <w:spacing w:after="0"/>
      </w:pPr>
      <w:r w:rsidRPr="00986833">
        <w:t>28.</w:t>
      </w:r>
      <w:r w:rsidRPr="00986833">
        <w:tab/>
        <w:t xml:space="preserve">Pinto A, Caranci F, Romano L, et al. Learning from errors in radiology: a comprehensive review. </w:t>
      </w:r>
      <w:r w:rsidRPr="00986833">
        <w:rPr>
          <w:i/>
        </w:rPr>
        <w:t>Semin Ultrasound CT MR</w:t>
      </w:r>
      <w:r w:rsidRPr="00986833">
        <w:t xml:space="preserve"> 2012; 33: 379-382.</w:t>
      </w:r>
    </w:p>
    <w:p w14:paraId="49A73B2D" w14:textId="77777777" w:rsidR="00986833" w:rsidRPr="00986833" w:rsidRDefault="00986833" w:rsidP="00986833">
      <w:pPr>
        <w:pStyle w:val="EndNoteBibliography"/>
        <w:spacing w:after="0"/>
      </w:pPr>
      <w:r w:rsidRPr="00986833">
        <w:t>29.</w:t>
      </w:r>
      <w:r w:rsidRPr="00986833">
        <w:tab/>
        <w:t xml:space="preserve">Sivarajah R, Dinh ML and Chetlen A. Errors in breast imaging: how to reduce errors and promote a safety environment. </w:t>
      </w:r>
      <w:r w:rsidRPr="00986833">
        <w:rPr>
          <w:i/>
        </w:rPr>
        <w:t>J Breast Imaging</w:t>
      </w:r>
      <w:r w:rsidRPr="00986833">
        <w:t xml:space="preserve"> 2021; 3: 221-230.</w:t>
      </w:r>
    </w:p>
    <w:p w14:paraId="2D374353" w14:textId="77777777" w:rsidR="00986833" w:rsidRPr="00986833" w:rsidRDefault="00986833" w:rsidP="00986833">
      <w:pPr>
        <w:pStyle w:val="EndNoteBibliography"/>
        <w:spacing w:after="0"/>
      </w:pPr>
      <w:r w:rsidRPr="00986833">
        <w:t>30.</w:t>
      </w:r>
      <w:r w:rsidRPr="00986833">
        <w:tab/>
        <w:t xml:space="preserve">Wilson S, Shinde S, Appleby I, et al. Guidelines for the safe provision of anaesthesia in magnetic resonance units 2019: Guidelines from the Association of Anaesthetists and the Neuro Anaesthesia and Critical Care Society of Great Britain and Ireland. </w:t>
      </w:r>
      <w:r w:rsidRPr="00986833">
        <w:rPr>
          <w:i/>
        </w:rPr>
        <w:t>Anaesthesia</w:t>
      </w:r>
      <w:r w:rsidRPr="00986833">
        <w:t xml:space="preserve"> 2019; 74: 638-650.</w:t>
      </w:r>
    </w:p>
    <w:p w14:paraId="16CB4E16" w14:textId="77777777" w:rsidR="00986833" w:rsidRPr="00986833" w:rsidRDefault="00986833" w:rsidP="00986833">
      <w:pPr>
        <w:pStyle w:val="EndNoteBibliography"/>
        <w:spacing w:after="0"/>
      </w:pPr>
      <w:r w:rsidRPr="00986833">
        <w:t>31.</w:t>
      </w:r>
      <w:r w:rsidRPr="00986833">
        <w:tab/>
        <w:t xml:space="preserve">Babcock N, Ebdon-Jackson S, Remedios D, et al. Monitoring of clinical imaging guidelines part 3: norms, standards, and regulations. </w:t>
      </w:r>
      <w:r w:rsidRPr="00986833">
        <w:rPr>
          <w:i/>
        </w:rPr>
        <w:t>J Am Coll Radiol</w:t>
      </w:r>
      <w:r w:rsidRPr="00986833">
        <w:t xml:space="preserve"> 2015; 12: 290-294.</w:t>
      </w:r>
    </w:p>
    <w:p w14:paraId="04207EAD" w14:textId="77777777" w:rsidR="00986833" w:rsidRPr="00986833" w:rsidRDefault="00986833" w:rsidP="00986833">
      <w:pPr>
        <w:pStyle w:val="EndNoteBibliography"/>
        <w:spacing w:after="0"/>
      </w:pPr>
      <w:r w:rsidRPr="00986833">
        <w:t>32.</w:t>
      </w:r>
      <w:r w:rsidRPr="00986833">
        <w:tab/>
        <w:t xml:space="preserve">Hannaford N, Mandel C, Crock C, et al. Learning from incident reports in the Australian medical imaging setting: handover and communication errors. </w:t>
      </w:r>
      <w:r w:rsidRPr="00986833">
        <w:rPr>
          <w:i/>
        </w:rPr>
        <w:t>Br J Radiol</w:t>
      </w:r>
      <w:r w:rsidRPr="00986833">
        <w:t xml:space="preserve"> 2013; 86: 20120336.</w:t>
      </w:r>
    </w:p>
    <w:p w14:paraId="05E1F576" w14:textId="77777777" w:rsidR="00986833" w:rsidRPr="00986833" w:rsidRDefault="00986833" w:rsidP="00986833">
      <w:pPr>
        <w:pStyle w:val="EndNoteBibliography"/>
        <w:spacing w:after="0"/>
      </w:pPr>
      <w:r w:rsidRPr="00986833">
        <w:t>33.</w:t>
      </w:r>
      <w:r w:rsidRPr="00986833">
        <w:tab/>
        <w:t xml:space="preserve">Linet MS, Slovis TL, Miller DL, et al. Cancer risks associated with external radiation from diagnostic imaging procedures. </w:t>
      </w:r>
      <w:r w:rsidRPr="00986833">
        <w:rPr>
          <w:i/>
        </w:rPr>
        <w:t>CA Cancer J Clin</w:t>
      </w:r>
      <w:r w:rsidRPr="00986833">
        <w:t xml:space="preserve"> 2012; 62: 75-100.</w:t>
      </w:r>
    </w:p>
    <w:p w14:paraId="489135D8" w14:textId="77777777" w:rsidR="00986833" w:rsidRPr="00986833" w:rsidRDefault="00986833" w:rsidP="00986833">
      <w:pPr>
        <w:pStyle w:val="EndNoteBibliography"/>
        <w:spacing w:after="0"/>
      </w:pPr>
      <w:r w:rsidRPr="00986833">
        <w:t>34.</w:t>
      </w:r>
      <w:r w:rsidRPr="00986833">
        <w:tab/>
        <w:t xml:space="preserve">Weiser DA, Kaste SC, Siegel MJ, et al. Imaging in childhood cancer: a Society for Pediatric Radiology and Children's oncology group joint task force report. </w:t>
      </w:r>
      <w:r w:rsidRPr="00986833">
        <w:rPr>
          <w:i/>
        </w:rPr>
        <w:t>Pediatr Blood Cancer</w:t>
      </w:r>
      <w:r w:rsidRPr="00986833">
        <w:t xml:space="preserve"> 2013; 60: 1253-1260.</w:t>
      </w:r>
    </w:p>
    <w:p w14:paraId="67C91696" w14:textId="77777777" w:rsidR="00986833" w:rsidRPr="00986833" w:rsidRDefault="00986833" w:rsidP="00986833">
      <w:pPr>
        <w:pStyle w:val="EndNoteBibliography"/>
        <w:spacing w:after="0"/>
      </w:pPr>
      <w:r w:rsidRPr="00986833">
        <w:t>35.</w:t>
      </w:r>
      <w:r w:rsidRPr="00986833">
        <w:tab/>
        <w:t xml:space="preserve">Carrizales G and Clark KR. Implementing Protocols to Improve Patient Safety in the Medical Imaging Department. </w:t>
      </w:r>
      <w:r w:rsidRPr="00986833">
        <w:rPr>
          <w:i/>
        </w:rPr>
        <w:t>Radiol Manage</w:t>
      </w:r>
      <w:r w:rsidRPr="00986833">
        <w:t xml:space="preserve"> 2015; 37: 26-32.</w:t>
      </w:r>
    </w:p>
    <w:p w14:paraId="661D143D" w14:textId="77777777" w:rsidR="00986833" w:rsidRPr="00986833" w:rsidRDefault="00986833" w:rsidP="00986833">
      <w:pPr>
        <w:pStyle w:val="EndNoteBibliography"/>
        <w:spacing w:after="0"/>
      </w:pPr>
      <w:r w:rsidRPr="00986833">
        <w:t>36.</w:t>
      </w:r>
      <w:r w:rsidRPr="00986833">
        <w:tab/>
        <w:t xml:space="preserve">Malone J, del Rosario-Perez M, Van Bladel L, et al. Clinical imaging guidelines part 2: Risks, benefits, barriers, and solutions. </w:t>
      </w:r>
      <w:r w:rsidRPr="00986833">
        <w:rPr>
          <w:i/>
        </w:rPr>
        <w:t>J Am Coll Radiol</w:t>
      </w:r>
      <w:r w:rsidRPr="00986833">
        <w:t xml:space="preserve"> 2015; 12: 158-165.</w:t>
      </w:r>
    </w:p>
    <w:p w14:paraId="3F9FC9E2" w14:textId="77777777" w:rsidR="00986833" w:rsidRPr="00986833" w:rsidRDefault="00986833" w:rsidP="00986833">
      <w:pPr>
        <w:pStyle w:val="EndNoteBibliography"/>
        <w:spacing w:after="0"/>
      </w:pPr>
      <w:r w:rsidRPr="00986833">
        <w:t>37.</w:t>
      </w:r>
      <w:r w:rsidRPr="00986833">
        <w:tab/>
        <w:t xml:space="preserve">Care Quality Commission. </w:t>
      </w:r>
      <w:r w:rsidRPr="00986833">
        <w:rPr>
          <w:i/>
        </w:rPr>
        <w:t>Radiology review: a national review of radiology reporting within the NHS in England</w:t>
      </w:r>
      <w:r w:rsidRPr="00986833">
        <w:t>.  2018. England: CQC.</w:t>
      </w:r>
    </w:p>
    <w:p w14:paraId="4AB7B78B" w14:textId="77777777" w:rsidR="00986833" w:rsidRPr="00986833" w:rsidRDefault="00986833" w:rsidP="00986833">
      <w:pPr>
        <w:pStyle w:val="EndNoteBibliography"/>
        <w:spacing w:after="0"/>
      </w:pPr>
      <w:r w:rsidRPr="00986833">
        <w:t>38.</w:t>
      </w:r>
      <w:r w:rsidRPr="00986833">
        <w:tab/>
        <w:t xml:space="preserve">Bruno MA, Walker EA and Abujudeh HH. Understanding and confronting our mistakes: the epidemiology of error in radiology and strategies for error reduction. </w:t>
      </w:r>
      <w:r w:rsidRPr="00986833">
        <w:rPr>
          <w:i/>
        </w:rPr>
        <w:t>Radiographics</w:t>
      </w:r>
      <w:r w:rsidRPr="00986833">
        <w:t xml:space="preserve"> 2015; 35: 1668-1676.</w:t>
      </w:r>
    </w:p>
    <w:p w14:paraId="4B51B288" w14:textId="77777777" w:rsidR="00986833" w:rsidRPr="00986833" w:rsidRDefault="00986833" w:rsidP="00986833">
      <w:pPr>
        <w:pStyle w:val="EndNoteBibliography"/>
        <w:spacing w:after="0"/>
      </w:pPr>
      <w:r w:rsidRPr="00986833">
        <w:t>39.</w:t>
      </w:r>
      <w:r w:rsidRPr="00986833">
        <w:tab/>
        <w:t xml:space="preserve">Power SP, Moloney F, Twomey M, et al. Computed tomography and patient risk: facts, perceptions and uncertainties. </w:t>
      </w:r>
      <w:r w:rsidRPr="00986833">
        <w:rPr>
          <w:i/>
        </w:rPr>
        <w:t>World J Radiol</w:t>
      </w:r>
      <w:r w:rsidRPr="00986833">
        <w:t xml:space="preserve"> 2016; 8: 902.</w:t>
      </w:r>
    </w:p>
    <w:p w14:paraId="591B60EC" w14:textId="77777777" w:rsidR="00986833" w:rsidRPr="00986833" w:rsidRDefault="00986833" w:rsidP="00986833">
      <w:pPr>
        <w:pStyle w:val="EndNoteBibliography"/>
        <w:spacing w:after="0"/>
      </w:pPr>
      <w:r w:rsidRPr="00986833">
        <w:t>40.</w:t>
      </w:r>
      <w:r w:rsidRPr="00986833">
        <w:tab/>
        <w:t xml:space="preserve">Kjelle E, Andersen ER, Soril LJ, et al. Interventions to reduce low-value imaging – a systematic review of interventions and outcomes. </w:t>
      </w:r>
      <w:r w:rsidRPr="00986833">
        <w:rPr>
          <w:i/>
        </w:rPr>
        <w:t>BMC Health Serv Res</w:t>
      </w:r>
      <w:r w:rsidRPr="00986833">
        <w:t xml:space="preserve"> 2021; 21: 1-19.</w:t>
      </w:r>
    </w:p>
    <w:p w14:paraId="709C6F28" w14:textId="77777777" w:rsidR="00986833" w:rsidRPr="00986833" w:rsidRDefault="00986833" w:rsidP="00986833">
      <w:pPr>
        <w:pStyle w:val="EndNoteBibliography"/>
        <w:spacing w:after="0"/>
      </w:pPr>
      <w:r w:rsidRPr="00986833">
        <w:t>41.</w:t>
      </w:r>
      <w:r w:rsidRPr="00986833">
        <w:tab/>
        <w:t xml:space="preserve">Public Health England. </w:t>
      </w:r>
      <w:r w:rsidRPr="00986833">
        <w:rPr>
          <w:i/>
        </w:rPr>
        <w:t>The 2nd Atlas of Variation in NHS Diagnostic Services in England: Reducing unwarranted variation to improve health outcomes and value</w:t>
      </w:r>
      <w:r w:rsidRPr="00986833">
        <w:t>.  2017. London (UK): PHE.</w:t>
      </w:r>
    </w:p>
    <w:p w14:paraId="11A88A9B" w14:textId="57F18D90" w:rsidR="00986833" w:rsidRPr="00986833" w:rsidRDefault="00986833" w:rsidP="00986833">
      <w:pPr>
        <w:pStyle w:val="EndNoteBibliography"/>
        <w:spacing w:after="0"/>
      </w:pPr>
      <w:r w:rsidRPr="00986833">
        <w:t>42.</w:t>
      </w:r>
      <w:r w:rsidRPr="00986833">
        <w:tab/>
        <w:t xml:space="preserve">Chosing Wisely Australia [Internet]. Surry Hills (AU): CWA; c2022. The Royal Australian and New Zealand College of Radiologists, </w:t>
      </w:r>
      <w:hyperlink r:id="rId44" w:history="1">
        <w:r w:rsidRPr="00986833">
          <w:rPr>
            <w:rStyle w:val="Hyperlink"/>
          </w:rPr>
          <w:t>https://www.choosingwisely.org.au/recommendations/ranzcr</w:t>
        </w:r>
      </w:hyperlink>
      <w:r w:rsidRPr="00986833">
        <w:t xml:space="preserve"> (accessed 29 April 2022).</w:t>
      </w:r>
    </w:p>
    <w:p w14:paraId="5543CFB1" w14:textId="37A4B5A6" w:rsidR="00986833" w:rsidRPr="00986833" w:rsidRDefault="00986833" w:rsidP="00986833">
      <w:pPr>
        <w:pStyle w:val="EndNoteBibliography"/>
        <w:spacing w:after="0"/>
      </w:pPr>
      <w:r w:rsidRPr="00986833">
        <w:t>43.</w:t>
      </w:r>
      <w:r w:rsidRPr="00986833">
        <w:tab/>
        <w:t xml:space="preserve">Government of Western Australia [Internet]. Perth (AU): WA Government; c2022. Diagnostic Imaging Pathways, </w:t>
      </w:r>
      <w:hyperlink r:id="rId45" w:history="1">
        <w:r w:rsidRPr="00986833">
          <w:rPr>
            <w:rStyle w:val="Hyperlink"/>
          </w:rPr>
          <w:t>http://www.imagingpathways.health.wa.gov.au/index.php</w:t>
        </w:r>
      </w:hyperlink>
      <w:r w:rsidRPr="00986833">
        <w:t xml:space="preserve"> (accessed 24 April 2022).</w:t>
      </w:r>
    </w:p>
    <w:p w14:paraId="458AE869" w14:textId="77777777" w:rsidR="00986833" w:rsidRPr="00986833" w:rsidRDefault="00986833" w:rsidP="00986833">
      <w:pPr>
        <w:pStyle w:val="EndNoteBibliography"/>
        <w:spacing w:after="0"/>
      </w:pPr>
      <w:r w:rsidRPr="00986833">
        <w:lastRenderedPageBreak/>
        <w:t>44.</w:t>
      </w:r>
      <w:r w:rsidRPr="00986833">
        <w:tab/>
        <w:t xml:space="preserve">Halliday K, Maskell G, Beeley L, et al. </w:t>
      </w:r>
      <w:r w:rsidRPr="00986833">
        <w:rPr>
          <w:i/>
        </w:rPr>
        <w:t>Radiology GIRFT Programme National Specialty Report</w:t>
      </w:r>
      <w:r w:rsidRPr="00986833">
        <w:t>.  2020. NHS.</w:t>
      </w:r>
    </w:p>
    <w:p w14:paraId="4D1DBB0C" w14:textId="77777777" w:rsidR="00986833" w:rsidRPr="00986833" w:rsidRDefault="00986833" w:rsidP="00986833">
      <w:pPr>
        <w:pStyle w:val="EndNoteBibliography"/>
        <w:spacing w:after="0"/>
      </w:pPr>
      <w:r w:rsidRPr="00986833">
        <w:t>45.</w:t>
      </w:r>
      <w:r w:rsidRPr="00986833">
        <w:tab/>
        <w:t xml:space="preserve">Woznitza N, Steele R, Groombridge H, et al. Clinical reporting of radiographs by radiographers: policy and practice guidance for regional imaging networks. </w:t>
      </w:r>
      <w:r w:rsidRPr="00986833">
        <w:rPr>
          <w:i/>
        </w:rPr>
        <w:t>Radiography</w:t>
      </w:r>
      <w:r w:rsidRPr="00986833">
        <w:t xml:space="preserve"> 2021; 27: 645-649.</w:t>
      </w:r>
    </w:p>
    <w:p w14:paraId="30D089C4" w14:textId="77777777" w:rsidR="00986833" w:rsidRPr="00986833" w:rsidRDefault="00986833" w:rsidP="00986833">
      <w:pPr>
        <w:pStyle w:val="EndNoteBibliography"/>
        <w:spacing w:after="0"/>
      </w:pPr>
      <w:r w:rsidRPr="00986833">
        <w:t>46.</w:t>
      </w:r>
      <w:r w:rsidRPr="00986833">
        <w:tab/>
        <w:t xml:space="preserve">Australian Commission on Safety and Quality in Health Care. </w:t>
      </w:r>
      <w:r w:rsidRPr="00986833">
        <w:rPr>
          <w:i/>
        </w:rPr>
        <w:t>National Safety and Quality Health Service Standards: User guide for the review of clinical variation in health care</w:t>
      </w:r>
      <w:r w:rsidRPr="00986833">
        <w:t>.  2021. Sydney (AU): ACSQHC.</w:t>
      </w:r>
    </w:p>
    <w:p w14:paraId="3BF871F9" w14:textId="77777777" w:rsidR="00986833" w:rsidRPr="00986833" w:rsidRDefault="00986833" w:rsidP="00986833">
      <w:pPr>
        <w:pStyle w:val="EndNoteBibliography"/>
        <w:spacing w:after="0"/>
      </w:pPr>
      <w:r w:rsidRPr="00986833">
        <w:t>47.</w:t>
      </w:r>
      <w:r w:rsidRPr="00986833">
        <w:tab/>
        <w:t>Coroners Court of Victoria. Inquest into the death of Barbara E Ashton (File No. COR 2012 3220) 2015.</w:t>
      </w:r>
    </w:p>
    <w:p w14:paraId="5CA70DBF" w14:textId="77777777" w:rsidR="00986833" w:rsidRPr="00986833" w:rsidRDefault="00986833" w:rsidP="00986833">
      <w:pPr>
        <w:pStyle w:val="EndNoteBibliography"/>
        <w:spacing w:after="0"/>
      </w:pPr>
      <w:r w:rsidRPr="00986833">
        <w:t>48.</w:t>
      </w:r>
      <w:r w:rsidRPr="00986833">
        <w:tab/>
        <w:t>Coroners Court of Victoria. Inquest into the death of Peta Hickey (File No. COR 2019 2336). 2021.</w:t>
      </w:r>
    </w:p>
    <w:p w14:paraId="67AAEF11" w14:textId="77777777" w:rsidR="00986833" w:rsidRPr="00986833" w:rsidRDefault="00986833" w:rsidP="00986833">
      <w:pPr>
        <w:pStyle w:val="EndNoteBibliography"/>
        <w:spacing w:after="0"/>
      </w:pPr>
      <w:r w:rsidRPr="00986833">
        <w:t>49.</w:t>
      </w:r>
      <w:r w:rsidRPr="00986833">
        <w:tab/>
        <w:t>Coroners Court of Queensland. Inquest into the death of Maria Aurelia Willersdorf (File No. 2015/1475). 2020.</w:t>
      </w:r>
    </w:p>
    <w:p w14:paraId="041A8169" w14:textId="1474E6EF" w:rsidR="00986833" w:rsidRPr="00986833" w:rsidRDefault="00986833" w:rsidP="00986833">
      <w:pPr>
        <w:pStyle w:val="EndNoteBibliography"/>
        <w:spacing w:after="0"/>
      </w:pPr>
      <w:r w:rsidRPr="00986833">
        <w:t>50.</w:t>
      </w:r>
      <w:r w:rsidRPr="00986833">
        <w:tab/>
        <w:t xml:space="preserve">Medical Radiation Practice Board of Australia [Internet]. Melbourne (AU): AHPRA;c2022. Our Standards, </w:t>
      </w:r>
      <w:hyperlink r:id="rId46" w:history="1">
        <w:r w:rsidRPr="00986833">
          <w:rPr>
            <w:rStyle w:val="Hyperlink"/>
          </w:rPr>
          <w:t>https://www.medicalradiationpracticeboard.gov.au/Registration-Standards.aspx</w:t>
        </w:r>
      </w:hyperlink>
      <w:r w:rsidRPr="00986833">
        <w:t xml:space="preserve"> (accessed Mar 31 2022).</w:t>
      </w:r>
    </w:p>
    <w:p w14:paraId="3DAD098C" w14:textId="77777777" w:rsidR="00986833" w:rsidRPr="00986833" w:rsidRDefault="00986833" w:rsidP="00986833">
      <w:pPr>
        <w:pStyle w:val="EndNoteBibliography"/>
        <w:spacing w:after="0"/>
      </w:pPr>
      <w:r w:rsidRPr="00986833">
        <w:t>51.</w:t>
      </w:r>
      <w:r w:rsidRPr="00986833">
        <w:tab/>
        <w:t xml:space="preserve">The Australian Society of Medical Imaging and Radiation Therapy. </w:t>
      </w:r>
      <w:r w:rsidRPr="00986833">
        <w:rPr>
          <w:i/>
        </w:rPr>
        <w:t>Policies &amp; Procedures Manual: Medical Imaging Practitioner Scope of Practice</w:t>
      </w:r>
      <w:r w:rsidRPr="00986833">
        <w:t>.  2020. Melbourne (AU): ASMIRT.</w:t>
      </w:r>
    </w:p>
    <w:p w14:paraId="60BDEA70" w14:textId="77777777" w:rsidR="00986833" w:rsidRPr="00986833" w:rsidRDefault="00986833" w:rsidP="00986833">
      <w:pPr>
        <w:pStyle w:val="EndNoteBibliography"/>
        <w:spacing w:after="0"/>
      </w:pPr>
      <w:r w:rsidRPr="00986833">
        <w:t>52.</w:t>
      </w:r>
      <w:r w:rsidRPr="00986833">
        <w:tab/>
        <w:t xml:space="preserve">The Royal Australian and New Zealand College of Radiologists. </w:t>
      </w:r>
      <w:r w:rsidRPr="00986833">
        <w:rPr>
          <w:i/>
        </w:rPr>
        <w:t>Strandards of Practice for Clinical Radiology, Version 11.2</w:t>
      </w:r>
      <w:r w:rsidRPr="00986833">
        <w:t>.  2020. Sydney (AU): RANZCR.</w:t>
      </w:r>
    </w:p>
    <w:p w14:paraId="73579486" w14:textId="77777777" w:rsidR="00986833" w:rsidRPr="00986833" w:rsidRDefault="00986833" w:rsidP="00986833">
      <w:pPr>
        <w:pStyle w:val="EndNoteBibliography"/>
        <w:spacing w:after="0"/>
      </w:pPr>
      <w:r w:rsidRPr="00986833">
        <w:t>53.</w:t>
      </w:r>
      <w:r w:rsidRPr="00986833">
        <w:tab/>
        <w:t xml:space="preserve">Hofmann B, Andersen ER and Kjelle E. Visualizing the Invisible: Invisible Waste in Diagnostic Imaging. </w:t>
      </w:r>
      <w:r w:rsidRPr="00986833">
        <w:rPr>
          <w:i/>
        </w:rPr>
        <w:t>Healthcare</w:t>
      </w:r>
      <w:r w:rsidRPr="00986833">
        <w:t xml:space="preserve"> 2021; 9: 1693.</w:t>
      </w:r>
    </w:p>
    <w:p w14:paraId="010760E3" w14:textId="77777777" w:rsidR="00986833" w:rsidRPr="00986833" w:rsidRDefault="00986833" w:rsidP="00986833">
      <w:pPr>
        <w:pStyle w:val="EndNoteBibliography"/>
        <w:spacing w:after="0"/>
      </w:pPr>
      <w:r w:rsidRPr="00986833">
        <w:t>54.</w:t>
      </w:r>
      <w:r w:rsidRPr="00986833">
        <w:tab/>
        <w:t xml:space="preserve">Mendelson RM. Diagnostic imaging: doing the right thing. </w:t>
      </w:r>
      <w:r w:rsidRPr="00986833">
        <w:rPr>
          <w:i/>
        </w:rPr>
        <w:t>J Med Imaging Radiat Oncol</w:t>
      </w:r>
      <w:r w:rsidRPr="00986833">
        <w:t xml:space="preserve"> 2020; 64: 353-360.</w:t>
      </w:r>
    </w:p>
    <w:p w14:paraId="0E89CE35" w14:textId="77777777" w:rsidR="00986833" w:rsidRPr="00986833" w:rsidRDefault="00986833" w:rsidP="00986833">
      <w:pPr>
        <w:pStyle w:val="EndNoteBibliography"/>
        <w:spacing w:after="0"/>
      </w:pPr>
      <w:r w:rsidRPr="00986833">
        <w:t>55.</w:t>
      </w:r>
      <w:r w:rsidRPr="00986833">
        <w:tab/>
        <w:t xml:space="preserve">Medical Radiation Practice Board of Australia. </w:t>
      </w:r>
      <w:r w:rsidRPr="00986833">
        <w:rPr>
          <w:i/>
        </w:rPr>
        <w:t xml:space="preserve">Professional capabilities for medical radiation practitioners </w:t>
      </w:r>
      <w:r w:rsidRPr="00986833">
        <w:t>Internet.  2020. Sydney (AU): AHPRA.</w:t>
      </w:r>
    </w:p>
    <w:p w14:paraId="3A615947" w14:textId="3793EE6A" w:rsidR="00986833" w:rsidRPr="00986833" w:rsidRDefault="00986833" w:rsidP="00986833">
      <w:pPr>
        <w:pStyle w:val="EndNoteBibliography"/>
        <w:spacing w:after="0"/>
      </w:pPr>
      <w:r w:rsidRPr="00986833">
        <w:t>56.</w:t>
      </w:r>
      <w:r w:rsidRPr="00986833">
        <w:tab/>
        <w:t xml:space="preserve">Australian Sonographer Accreditation Registry [Internet]. Welland (AU): ASAR; c2022. About ASAR, </w:t>
      </w:r>
      <w:hyperlink r:id="rId47" w:history="1">
        <w:r w:rsidRPr="00986833">
          <w:rPr>
            <w:rStyle w:val="Hyperlink"/>
          </w:rPr>
          <w:t>https://www.asar.com.au/about-asar/about-asar/</w:t>
        </w:r>
      </w:hyperlink>
      <w:r w:rsidRPr="00986833">
        <w:t xml:space="preserve"> (accessed 31 Mar 2022).</w:t>
      </w:r>
    </w:p>
    <w:p w14:paraId="0A5CAE2B" w14:textId="77777777" w:rsidR="00986833" w:rsidRPr="00986833" w:rsidRDefault="00986833" w:rsidP="00986833">
      <w:pPr>
        <w:pStyle w:val="EndNoteBibliography"/>
        <w:spacing w:after="0"/>
      </w:pPr>
      <w:r w:rsidRPr="00986833">
        <w:t>57.</w:t>
      </w:r>
      <w:r w:rsidRPr="00986833">
        <w:tab/>
        <w:t xml:space="preserve">Australian Government Department of Health. </w:t>
      </w:r>
      <w:r w:rsidRPr="00986833">
        <w:rPr>
          <w:i/>
        </w:rPr>
        <w:t>Diagnostic Imaging Accreditation Scheme</w:t>
      </w:r>
      <w:r w:rsidRPr="00986833">
        <w:t>.  2016. Canberra (AU): DoH.</w:t>
      </w:r>
    </w:p>
    <w:p w14:paraId="27C3B684" w14:textId="77777777" w:rsidR="00986833" w:rsidRPr="00986833" w:rsidRDefault="00986833" w:rsidP="00986833">
      <w:pPr>
        <w:pStyle w:val="EndNoteBibliography"/>
        <w:spacing w:after="0"/>
      </w:pPr>
      <w:r w:rsidRPr="00986833">
        <w:t>58.</w:t>
      </w:r>
      <w:r w:rsidRPr="00986833">
        <w:tab/>
        <w:t xml:space="preserve">The Australian Society of Medical Imaging and Radiation Therapy. </w:t>
      </w:r>
      <w:r w:rsidRPr="00986833">
        <w:rPr>
          <w:i/>
        </w:rPr>
        <w:t>Professional Practice Standards</w:t>
      </w:r>
      <w:r w:rsidRPr="00986833">
        <w:t>.  2018. Melbourne (AU): ASMIRT.</w:t>
      </w:r>
    </w:p>
    <w:p w14:paraId="4D586767" w14:textId="77777777" w:rsidR="00986833" w:rsidRPr="00986833" w:rsidRDefault="00986833" w:rsidP="00986833">
      <w:pPr>
        <w:pStyle w:val="EndNoteBibliography"/>
        <w:spacing w:after="0"/>
      </w:pPr>
      <w:r w:rsidRPr="00986833">
        <w:t>59.</w:t>
      </w:r>
      <w:r w:rsidRPr="00986833">
        <w:tab/>
        <w:t xml:space="preserve">The Australasian Society for Ultrasound in Medicine. </w:t>
      </w:r>
      <w:r w:rsidRPr="00986833">
        <w:rPr>
          <w:i/>
        </w:rPr>
        <w:t>Guidelines, Policies and Statements: Code of Conduct</w:t>
      </w:r>
      <w:r w:rsidRPr="00986833">
        <w:t>.  2018. Chatswood (AU): ASUM.</w:t>
      </w:r>
    </w:p>
    <w:p w14:paraId="65DB2280" w14:textId="0557F7B0" w:rsidR="00986833" w:rsidRPr="00986833" w:rsidRDefault="00986833" w:rsidP="00986833">
      <w:pPr>
        <w:pStyle w:val="EndNoteBibliography"/>
        <w:spacing w:after="0"/>
      </w:pPr>
      <w:r w:rsidRPr="00986833">
        <w:t>60.</w:t>
      </w:r>
      <w:r w:rsidRPr="00986833">
        <w:tab/>
        <w:t xml:space="preserve">The Australasian Society for Ultrasound in Medicine [Internet]. Chatswood (AU): ASUM; c2022. Standards of Practice, </w:t>
      </w:r>
      <w:hyperlink r:id="rId48" w:history="1">
        <w:r w:rsidRPr="00986833">
          <w:rPr>
            <w:rStyle w:val="Hyperlink"/>
          </w:rPr>
          <w:t>https://www.asum.com.au/standards-of-practice/</w:t>
        </w:r>
      </w:hyperlink>
      <w:r w:rsidRPr="00986833">
        <w:t xml:space="preserve"> (accessed 1 April 2022).</w:t>
      </w:r>
    </w:p>
    <w:p w14:paraId="59C90A99" w14:textId="77777777" w:rsidR="00986833" w:rsidRPr="00986833" w:rsidRDefault="00986833" w:rsidP="00986833">
      <w:pPr>
        <w:pStyle w:val="EndNoteBibliography"/>
        <w:spacing w:after="0"/>
      </w:pPr>
      <w:r w:rsidRPr="00986833">
        <w:t>61.</w:t>
      </w:r>
      <w:r w:rsidRPr="00986833">
        <w:tab/>
        <w:t xml:space="preserve">The Royal Australian and New Zealand College of Radiologists. </w:t>
      </w:r>
      <w:r w:rsidRPr="00986833">
        <w:rPr>
          <w:i/>
        </w:rPr>
        <w:t>Clinical Radiology Range of Practice</w:t>
      </w:r>
      <w:r w:rsidRPr="00986833">
        <w:t>.  2021. Sydney (AU): RANZCR.</w:t>
      </w:r>
    </w:p>
    <w:p w14:paraId="6762387E" w14:textId="77777777" w:rsidR="00986833" w:rsidRPr="00986833" w:rsidRDefault="00986833" w:rsidP="00986833">
      <w:pPr>
        <w:pStyle w:val="EndNoteBibliography"/>
        <w:spacing w:after="0"/>
      </w:pPr>
      <w:r w:rsidRPr="00986833">
        <w:t>62.</w:t>
      </w:r>
      <w:r w:rsidRPr="00986833">
        <w:tab/>
        <w:t xml:space="preserve">Medical Radiation Practice Board of Australia. </w:t>
      </w:r>
      <w:r w:rsidRPr="00986833">
        <w:rPr>
          <w:i/>
        </w:rPr>
        <w:t xml:space="preserve">For medical radiation pracitioners: code of conduct </w:t>
      </w:r>
      <w:r w:rsidRPr="00986833">
        <w:t>2014. Sydney (AU): AHPRA.</w:t>
      </w:r>
    </w:p>
    <w:p w14:paraId="1859002B" w14:textId="77777777" w:rsidR="00986833" w:rsidRPr="00986833" w:rsidRDefault="00986833" w:rsidP="00986833">
      <w:pPr>
        <w:pStyle w:val="EndNoteBibliography"/>
        <w:spacing w:after="0"/>
      </w:pPr>
      <w:r w:rsidRPr="00986833">
        <w:t>63.</w:t>
      </w:r>
      <w:r w:rsidRPr="00986833">
        <w:tab/>
        <w:t xml:space="preserve">The Australian Society of Medical Imaging and Radiation Therapy. </w:t>
      </w:r>
      <w:r w:rsidRPr="00986833">
        <w:rPr>
          <w:i/>
        </w:rPr>
        <w:t>Code of Professional Conduct and Ethics for Medical Radiation Practitioners</w:t>
      </w:r>
      <w:r w:rsidRPr="00986833">
        <w:t>.  2022. Sydney (AU): ASMIRT.</w:t>
      </w:r>
    </w:p>
    <w:p w14:paraId="1F2F960B" w14:textId="77777777" w:rsidR="00986833" w:rsidRPr="00986833" w:rsidRDefault="00986833" w:rsidP="00986833">
      <w:pPr>
        <w:pStyle w:val="EndNoteBibliography"/>
        <w:spacing w:after="0"/>
      </w:pPr>
      <w:r w:rsidRPr="00986833">
        <w:t>64.</w:t>
      </w:r>
      <w:r w:rsidRPr="00986833">
        <w:tab/>
        <w:t xml:space="preserve">Australasian Association of Nuclear Medicine Specialists. </w:t>
      </w:r>
      <w:r w:rsidRPr="00986833">
        <w:rPr>
          <w:i/>
        </w:rPr>
        <w:t>Code of Conduct</w:t>
      </w:r>
      <w:r w:rsidRPr="00986833">
        <w:t>.  2019. Balmain (AU): AANMS.</w:t>
      </w:r>
    </w:p>
    <w:p w14:paraId="1C8E61A0" w14:textId="77777777" w:rsidR="00986833" w:rsidRPr="00986833" w:rsidRDefault="00986833" w:rsidP="00986833">
      <w:pPr>
        <w:pStyle w:val="EndNoteBibliography"/>
        <w:spacing w:after="0"/>
      </w:pPr>
      <w:r w:rsidRPr="00986833">
        <w:t>65.</w:t>
      </w:r>
      <w:r w:rsidRPr="00986833">
        <w:tab/>
        <w:t xml:space="preserve">European Society of Radiology. ESR concept paper on value-based radiology. </w:t>
      </w:r>
      <w:r w:rsidRPr="00986833">
        <w:rPr>
          <w:i/>
        </w:rPr>
        <w:t>Insights Imaging</w:t>
      </w:r>
      <w:r w:rsidRPr="00986833">
        <w:t xml:space="preserve"> 2017; 8: 447-454.</w:t>
      </w:r>
    </w:p>
    <w:p w14:paraId="65127FAC" w14:textId="77777777" w:rsidR="00986833" w:rsidRPr="00986833" w:rsidRDefault="00986833" w:rsidP="00986833">
      <w:pPr>
        <w:pStyle w:val="EndNoteBibliography"/>
        <w:spacing w:after="0"/>
      </w:pPr>
      <w:r w:rsidRPr="00986833">
        <w:t>66.</w:t>
      </w:r>
      <w:r w:rsidRPr="00986833">
        <w:tab/>
        <w:t xml:space="preserve">European Society of Radiology. How to manage accidental and unintended exposure in radiology: an ESR white paper. </w:t>
      </w:r>
      <w:r w:rsidRPr="00986833">
        <w:rPr>
          <w:i/>
        </w:rPr>
        <w:t>Insights Imaging</w:t>
      </w:r>
      <w:r w:rsidRPr="00986833">
        <w:t xml:space="preserve"> 2019; 10: 23.</w:t>
      </w:r>
    </w:p>
    <w:p w14:paraId="20D2C863" w14:textId="77777777" w:rsidR="00986833" w:rsidRPr="00986833" w:rsidRDefault="00986833" w:rsidP="00986833">
      <w:pPr>
        <w:pStyle w:val="EndNoteBibliography"/>
        <w:spacing w:after="0"/>
      </w:pPr>
      <w:r w:rsidRPr="00986833">
        <w:lastRenderedPageBreak/>
        <w:t>67.</w:t>
      </w:r>
      <w:r w:rsidRPr="00986833">
        <w:tab/>
        <w:t xml:space="preserve">European Society of Radiology. Position statement and best practice recommendations on the imaging use of ultrasound from the European Society of Radiology ultrasound subcommittee. </w:t>
      </w:r>
      <w:r w:rsidRPr="00986833">
        <w:rPr>
          <w:i/>
        </w:rPr>
        <w:t>Insights Imaging</w:t>
      </w:r>
      <w:r w:rsidRPr="00986833">
        <w:t xml:space="preserve"> 2020; 11: 115.</w:t>
      </w:r>
    </w:p>
    <w:p w14:paraId="280871CA" w14:textId="77777777" w:rsidR="00986833" w:rsidRPr="00986833" w:rsidRDefault="00986833" w:rsidP="00986833">
      <w:pPr>
        <w:pStyle w:val="EndNoteBibliography"/>
        <w:spacing w:after="0"/>
      </w:pPr>
      <w:r w:rsidRPr="00986833">
        <w:t>68.</w:t>
      </w:r>
      <w:r w:rsidRPr="00986833">
        <w:tab/>
        <w:t xml:space="preserve">The Society and College of Radiographers and The Royal College of Radiologists. </w:t>
      </w:r>
      <w:r w:rsidRPr="00986833">
        <w:rPr>
          <w:i/>
        </w:rPr>
        <w:t>Standards for the provision of an ultrasound service</w:t>
      </w:r>
      <w:r w:rsidRPr="00986833">
        <w:t>.  2014. UK: SCoR and RCR.</w:t>
      </w:r>
    </w:p>
    <w:p w14:paraId="0A74DAA9" w14:textId="77777777" w:rsidR="00986833" w:rsidRPr="00986833" w:rsidRDefault="00986833" w:rsidP="00986833">
      <w:pPr>
        <w:pStyle w:val="EndNoteBibliography"/>
        <w:spacing w:after="0"/>
      </w:pPr>
      <w:r w:rsidRPr="00986833">
        <w:t>69.</w:t>
      </w:r>
      <w:r w:rsidRPr="00986833">
        <w:tab/>
        <w:t xml:space="preserve">The Imaging Services Accreditation Scheme. </w:t>
      </w:r>
      <w:r w:rsidRPr="00986833">
        <w:rPr>
          <w:i/>
        </w:rPr>
        <w:t>The Imaging Services Accreditation Scheme Standard: statements, rationales, and criteria, ISAS Standard v3.0</w:t>
      </w:r>
      <w:r w:rsidRPr="00986833">
        <w:t>.  2017. UK: ISAS.</w:t>
      </w:r>
    </w:p>
    <w:p w14:paraId="3EA60211" w14:textId="77777777" w:rsidR="00986833" w:rsidRPr="00986833" w:rsidRDefault="00986833" w:rsidP="00986833">
      <w:pPr>
        <w:pStyle w:val="EndNoteBibliography"/>
        <w:spacing w:after="0"/>
      </w:pPr>
      <w:r w:rsidRPr="00986833">
        <w:t>70.</w:t>
      </w:r>
      <w:r w:rsidRPr="00986833">
        <w:tab/>
        <w:t xml:space="preserve">The Royal College of Radiographers and The Royal College of Radiologists. </w:t>
      </w:r>
      <w:r w:rsidRPr="00986833">
        <w:rPr>
          <w:i/>
        </w:rPr>
        <w:t>Quality Standard for Imaging</w:t>
      </w:r>
      <w:r w:rsidRPr="00986833">
        <w:t>.  2021. UK: CoR and RCR.</w:t>
      </w:r>
    </w:p>
    <w:p w14:paraId="7587178A" w14:textId="77777777" w:rsidR="00986833" w:rsidRPr="00986833" w:rsidRDefault="00986833" w:rsidP="00986833">
      <w:pPr>
        <w:pStyle w:val="EndNoteBibliography"/>
        <w:spacing w:after="0"/>
      </w:pPr>
      <w:r w:rsidRPr="00986833">
        <w:t>71.</w:t>
      </w:r>
      <w:r w:rsidRPr="00986833">
        <w:tab/>
        <w:t xml:space="preserve">Watson L and Odle T. </w:t>
      </w:r>
      <w:r w:rsidRPr="00986833">
        <w:rPr>
          <w:i/>
        </w:rPr>
        <w:t>Patient safety and quality in medical imaging: The radiologic Technologist's role</w:t>
      </w:r>
      <w:r w:rsidRPr="00986833">
        <w:t>.  2013. Albuquerque (USA): ASRT.</w:t>
      </w:r>
    </w:p>
    <w:p w14:paraId="5706D67E" w14:textId="77777777" w:rsidR="00986833" w:rsidRPr="00986833" w:rsidRDefault="00986833" w:rsidP="00986833">
      <w:pPr>
        <w:pStyle w:val="EndNoteBibliography"/>
        <w:spacing w:after="0"/>
      </w:pPr>
      <w:r w:rsidRPr="00986833">
        <w:t>72.</w:t>
      </w:r>
      <w:r w:rsidRPr="00986833">
        <w:tab/>
        <w:t xml:space="preserve">Kanal E, Barkovich AJ, Bell C, et al. ACR guidance document on MR safe practices: 2013. </w:t>
      </w:r>
      <w:r w:rsidRPr="00986833">
        <w:rPr>
          <w:i/>
        </w:rPr>
        <w:t>J Magn Reson Imaging</w:t>
      </w:r>
      <w:r w:rsidRPr="00986833">
        <w:t xml:space="preserve"> 2013; 37: 501-530.</w:t>
      </w:r>
    </w:p>
    <w:p w14:paraId="38F3E93D" w14:textId="77777777" w:rsidR="00986833" w:rsidRPr="00986833" w:rsidRDefault="00986833" w:rsidP="00986833">
      <w:pPr>
        <w:pStyle w:val="EndNoteBibliography"/>
        <w:spacing w:after="0"/>
      </w:pPr>
      <w:r w:rsidRPr="00986833">
        <w:t>73.</w:t>
      </w:r>
      <w:r w:rsidRPr="00986833">
        <w:tab/>
        <w:t xml:space="preserve">New Zealand Medical Radiation Technologists Board. </w:t>
      </w:r>
      <w:r w:rsidRPr="00986833">
        <w:rPr>
          <w:i/>
        </w:rPr>
        <w:t>Policy: Competentce Standards for Medical Imaging and Radiation Therapy Practitioners in Aotearoa New Zealand</w:t>
      </w:r>
      <w:r w:rsidRPr="00986833">
        <w:t>.  2018. Wellington (NZ): NZMRTB.</w:t>
      </w:r>
    </w:p>
    <w:p w14:paraId="5B8200EE" w14:textId="77777777" w:rsidR="00986833" w:rsidRPr="00986833" w:rsidRDefault="00986833" w:rsidP="00986833">
      <w:pPr>
        <w:pStyle w:val="EndNoteBibliography"/>
        <w:spacing w:after="0"/>
      </w:pPr>
      <w:r w:rsidRPr="00986833">
        <w:t>74.</w:t>
      </w:r>
      <w:r w:rsidRPr="00986833">
        <w:tab/>
        <w:t xml:space="preserve">Ministry of Health. </w:t>
      </w:r>
      <w:r w:rsidRPr="00986833">
        <w:rPr>
          <w:i/>
        </w:rPr>
        <w:t>Code of Practice for Diagnostic and Interventional Radiology: ORS C1.</w:t>
      </w:r>
      <w:r w:rsidRPr="00986833">
        <w:t xml:space="preserve">  2018. Wellington (NZ): Ministry of Health.</w:t>
      </w:r>
    </w:p>
    <w:p w14:paraId="1BE0819C" w14:textId="77777777" w:rsidR="00986833" w:rsidRPr="00986833" w:rsidRDefault="00986833" w:rsidP="00986833">
      <w:pPr>
        <w:pStyle w:val="EndNoteBibliography"/>
        <w:spacing w:after="0"/>
      </w:pPr>
      <w:r w:rsidRPr="00986833">
        <w:t>75.</w:t>
      </w:r>
      <w:r w:rsidRPr="00986833">
        <w:tab/>
        <w:t xml:space="preserve">International Accreditation New Zealand. </w:t>
      </w:r>
      <w:r w:rsidRPr="00986833">
        <w:rPr>
          <w:i/>
        </w:rPr>
        <w:t>General Criteria for Accreditation: New Zealand Code of Radiology Management Practice</w:t>
      </w:r>
      <w:r w:rsidRPr="00986833">
        <w:t>.  2020. Auckland (NZ): IANZ.</w:t>
      </w:r>
    </w:p>
    <w:p w14:paraId="3631B340" w14:textId="713C17E1" w:rsidR="00986833" w:rsidRPr="00986833" w:rsidRDefault="00986833" w:rsidP="00986833">
      <w:pPr>
        <w:pStyle w:val="EndNoteBibliography"/>
        <w:spacing w:after="0"/>
      </w:pPr>
      <w:r w:rsidRPr="00986833">
        <w:t>76.</w:t>
      </w:r>
      <w:r w:rsidRPr="00986833">
        <w:tab/>
        <w:t xml:space="preserve">European Society of Radiology [Internet]. Vienna (Austria): ESR; c2022. Quality &amp; Safety, </w:t>
      </w:r>
      <w:hyperlink r:id="rId49" w:history="1">
        <w:r w:rsidRPr="00986833">
          <w:rPr>
            <w:rStyle w:val="Hyperlink"/>
          </w:rPr>
          <w:t>https://www.myesr.org/quality-safety</w:t>
        </w:r>
      </w:hyperlink>
      <w:r w:rsidRPr="00986833">
        <w:t xml:space="preserve"> (accessed 1 April 2022).</w:t>
      </w:r>
    </w:p>
    <w:p w14:paraId="2A359A1E" w14:textId="77777777" w:rsidR="00986833" w:rsidRPr="00986833" w:rsidRDefault="00986833" w:rsidP="00986833">
      <w:pPr>
        <w:pStyle w:val="EndNoteBibliography"/>
        <w:spacing w:after="0"/>
      </w:pPr>
      <w:r w:rsidRPr="00986833">
        <w:t>77.</w:t>
      </w:r>
      <w:r w:rsidRPr="00986833">
        <w:tab/>
        <w:t xml:space="preserve">The American Society of Radiologic Technologists. </w:t>
      </w:r>
      <w:r w:rsidRPr="00986833">
        <w:rPr>
          <w:i/>
        </w:rPr>
        <w:t xml:space="preserve">The ASRT Practice Standards for Medical Imaging and Radiation Therapy </w:t>
      </w:r>
      <w:r w:rsidRPr="00986833">
        <w:t>2021. Albuquerque (USA): ASRT.</w:t>
      </w:r>
    </w:p>
    <w:p w14:paraId="70FD5824" w14:textId="77777777" w:rsidR="00986833" w:rsidRPr="00986833" w:rsidRDefault="00986833" w:rsidP="00986833">
      <w:pPr>
        <w:pStyle w:val="EndNoteBibliography"/>
        <w:spacing w:after="0"/>
      </w:pPr>
      <w:r w:rsidRPr="00986833">
        <w:t>78.</w:t>
      </w:r>
      <w:r w:rsidRPr="00986833">
        <w:tab/>
        <w:t xml:space="preserve">Dalili D, Carne A, MacKay J, et al. Musculoskeletal ultrasound imaging standards in the UK: British Society of Skeletal Radiologists (BSSR) position statement. </w:t>
      </w:r>
      <w:r w:rsidRPr="00986833">
        <w:rPr>
          <w:i/>
        </w:rPr>
        <w:t>Br J Radiol</w:t>
      </w:r>
      <w:r w:rsidRPr="00986833">
        <w:t xml:space="preserve"> 2021; 94: 20210198.</w:t>
      </w:r>
    </w:p>
    <w:p w14:paraId="546CB8AE" w14:textId="77777777" w:rsidR="00986833" w:rsidRPr="00986833" w:rsidRDefault="00986833" w:rsidP="00986833">
      <w:pPr>
        <w:pStyle w:val="EndNoteBibliography"/>
      </w:pPr>
      <w:r w:rsidRPr="00986833">
        <w:t>79.</w:t>
      </w:r>
      <w:r w:rsidRPr="00986833">
        <w:tab/>
        <w:t xml:space="preserve">Nyhsen CM, Humphreys H, Koerner RJ, et al. Infection prevention and control in ultrasound-best practice recommendations from the European Society of Radiology Ultrasound Working Group. </w:t>
      </w:r>
      <w:r w:rsidRPr="00986833">
        <w:rPr>
          <w:i/>
        </w:rPr>
        <w:t>Insights Imaging</w:t>
      </w:r>
      <w:r w:rsidRPr="00986833">
        <w:t xml:space="preserve"> 2017; 8: 523-535.</w:t>
      </w:r>
    </w:p>
    <w:p w14:paraId="6FD13563" w14:textId="146727C0" w:rsidR="001E214D" w:rsidRPr="005B68F7" w:rsidRDefault="008A14DE" w:rsidP="008D7614">
      <w:pPr>
        <w:rPr>
          <w:rFonts w:ascii="Arial" w:hAnsi="Arial" w:cs="Arial"/>
        </w:rPr>
      </w:pPr>
      <w:r w:rsidRPr="005B68F7">
        <w:rPr>
          <w:rFonts w:ascii="Arial" w:hAnsi="Arial" w:cs="Arial"/>
        </w:rPr>
        <w:fldChar w:fldCharType="end"/>
      </w:r>
    </w:p>
    <w:p w14:paraId="343E8E87" w14:textId="77777777" w:rsidR="001E214D" w:rsidRPr="005B68F7" w:rsidRDefault="001E214D">
      <w:pPr>
        <w:spacing w:after="80"/>
        <w:rPr>
          <w:rFonts w:ascii="Arial" w:hAnsi="Arial" w:cs="Arial"/>
        </w:rPr>
      </w:pPr>
      <w:r w:rsidRPr="005B68F7">
        <w:rPr>
          <w:rFonts w:ascii="Arial" w:hAnsi="Arial" w:cs="Arial"/>
        </w:rPr>
        <w:br w:type="page"/>
      </w:r>
    </w:p>
    <w:p w14:paraId="6E5B40F5" w14:textId="77777777" w:rsidR="000232B5" w:rsidRDefault="000232B5" w:rsidP="008D7614">
      <w:pPr>
        <w:rPr>
          <w:rFonts w:ascii="Arial" w:hAnsi="Arial" w:cs="Arial"/>
        </w:rPr>
      </w:pPr>
    </w:p>
    <w:p w14:paraId="1CD8302E" w14:textId="77777777" w:rsidR="000232B5" w:rsidRDefault="000232B5" w:rsidP="008D7614">
      <w:pPr>
        <w:rPr>
          <w:rFonts w:ascii="Arial" w:hAnsi="Arial" w:cs="Arial"/>
        </w:rPr>
      </w:pPr>
    </w:p>
    <w:p w14:paraId="6FD252DA" w14:textId="77777777" w:rsidR="000232B5" w:rsidRDefault="000232B5" w:rsidP="008D7614">
      <w:pPr>
        <w:rPr>
          <w:rFonts w:ascii="Arial" w:hAnsi="Arial" w:cs="Arial"/>
        </w:rPr>
      </w:pPr>
    </w:p>
    <w:p w14:paraId="7E802CBD" w14:textId="77777777" w:rsidR="000232B5" w:rsidRDefault="000232B5" w:rsidP="008D7614">
      <w:pPr>
        <w:rPr>
          <w:rFonts w:ascii="Arial" w:hAnsi="Arial" w:cs="Arial"/>
        </w:rPr>
      </w:pPr>
    </w:p>
    <w:p w14:paraId="60C659B0" w14:textId="77777777" w:rsidR="000232B5" w:rsidRDefault="000232B5" w:rsidP="008D7614">
      <w:pPr>
        <w:rPr>
          <w:rFonts w:ascii="Arial" w:hAnsi="Arial" w:cs="Arial"/>
        </w:rPr>
      </w:pPr>
    </w:p>
    <w:p w14:paraId="202E38FD" w14:textId="77777777" w:rsidR="000232B5" w:rsidRDefault="000232B5" w:rsidP="008D7614">
      <w:pPr>
        <w:rPr>
          <w:rFonts w:ascii="Arial" w:hAnsi="Arial" w:cs="Arial"/>
        </w:rPr>
      </w:pPr>
    </w:p>
    <w:p w14:paraId="2EDB6132" w14:textId="77777777" w:rsidR="000232B5" w:rsidRDefault="000232B5" w:rsidP="008D7614">
      <w:pPr>
        <w:rPr>
          <w:rFonts w:ascii="Arial" w:hAnsi="Arial" w:cs="Arial"/>
        </w:rPr>
      </w:pPr>
    </w:p>
    <w:p w14:paraId="11E7EC61" w14:textId="77777777" w:rsidR="000232B5" w:rsidRDefault="000232B5" w:rsidP="008D7614">
      <w:pPr>
        <w:rPr>
          <w:rFonts w:ascii="Arial" w:hAnsi="Arial" w:cs="Arial"/>
        </w:rPr>
      </w:pPr>
    </w:p>
    <w:p w14:paraId="5EEF8C1F" w14:textId="77777777" w:rsidR="000232B5" w:rsidRDefault="000232B5" w:rsidP="008D7614">
      <w:pPr>
        <w:rPr>
          <w:rFonts w:ascii="Arial" w:hAnsi="Arial" w:cs="Arial"/>
        </w:rPr>
      </w:pPr>
    </w:p>
    <w:p w14:paraId="6226E112" w14:textId="77777777" w:rsidR="000232B5" w:rsidRDefault="000232B5" w:rsidP="008D7614">
      <w:pPr>
        <w:rPr>
          <w:rFonts w:ascii="Arial" w:hAnsi="Arial" w:cs="Arial"/>
        </w:rPr>
      </w:pPr>
    </w:p>
    <w:p w14:paraId="66C48B04" w14:textId="77777777" w:rsidR="000232B5" w:rsidRDefault="000232B5" w:rsidP="008D7614">
      <w:pPr>
        <w:rPr>
          <w:rFonts w:ascii="Arial" w:hAnsi="Arial" w:cs="Arial"/>
        </w:rPr>
      </w:pPr>
    </w:p>
    <w:p w14:paraId="6E4A956C" w14:textId="77777777" w:rsidR="000232B5" w:rsidRDefault="000232B5" w:rsidP="008D7614">
      <w:pPr>
        <w:rPr>
          <w:rFonts w:ascii="Arial" w:hAnsi="Arial" w:cs="Arial"/>
        </w:rPr>
      </w:pPr>
    </w:p>
    <w:p w14:paraId="1DC3048B" w14:textId="77777777" w:rsidR="000232B5" w:rsidRDefault="000232B5" w:rsidP="008D7614">
      <w:pPr>
        <w:rPr>
          <w:rFonts w:ascii="Arial" w:hAnsi="Arial" w:cs="Arial"/>
        </w:rPr>
      </w:pPr>
    </w:p>
    <w:p w14:paraId="455F66EA" w14:textId="77777777" w:rsidR="000232B5" w:rsidRDefault="000232B5" w:rsidP="008D7614">
      <w:pPr>
        <w:rPr>
          <w:rFonts w:ascii="Arial" w:hAnsi="Arial" w:cs="Arial"/>
        </w:rPr>
      </w:pPr>
    </w:p>
    <w:p w14:paraId="15A96F7C" w14:textId="77777777" w:rsidR="000232B5" w:rsidRDefault="000232B5" w:rsidP="008D7614">
      <w:pPr>
        <w:rPr>
          <w:rFonts w:ascii="Arial" w:hAnsi="Arial" w:cs="Arial"/>
        </w:rPr>
      </w:pPr>
    </w:p>
    <w:p w14:paraId="065C9C02" w14:textId="77777777" w:rsidR="000232B5" w:rsidRDefault="000232B5" w:rsidP="008D7614">
      <w:pPr>
        <w:rPr>
          <w:rFonts w:ascii="Arial" w:hAnsi="Arial" w:cs="Arial"/>
        </w:rPr>
      </w:pPr>
    </w:p>
    <w:p w14:paraId="1E4E5CF6" w14:textId="77777777" w:rsidR="000232B5" w:rsidRDefault="000232B5" w:rsidP="008D7614">
      <w:pPr>
        <w:rPr>
          <w:rFonts w:ascii="Arial" w:hAnsi="Arial" w:cs="Arial"/>
        </w:rPr>
      </w:pPr>
    </w:p>
    <w:p w14:paraId="24AF91B9" w14:textId="77777777" w:rsidR="000232B5" w:rsidRDefault="000232B5" w:rsidP="008D7614">
      <w:pPr>
        <w:rPr>
          <w:rFonts w:ascii="Arial" w:hAnsi="Arial" w:cs="Arial"/>
        </w:rPr>
      </w:pPr>
    </w:p>
    <w:p w14:paraId="1819AE54" w14:textId="77777777" w:rsidR="000232B5" w:rsidRDefault="000232B5" w:rsidP="008D7614">
      <w:pPr>
        <w:rPr>
          <w:rFonts w:ascii="Arial" w:hAnsi="Arial" w:cs="Arial"/>
        </w:rPr>
      </w:pPr>
    </w:p>
    <w:p w14:paraId="6ADA6249" w14:textId="1F97B919" w:rsidR="000232B5" w:rsidRDefault="000232B5" w:rsidP="008D7614">
      <w:pPr>
        <w:rPr>
          <w:rFonts w:ascii="Arial" w:hAnsi="Arial" w:cs="Arial"/>
        </w:rPr>
      </w:pPr>
    </w:p>
    <w:p w14:paraId="1AA4BAD1" w14:textId="77777777" w:rsidR="006E7549" w:rsidRDefault="006E7549" w:rsidP="008D7614">
      <w:pPr>
        <w:rPr>
          <w:rFonts w:ascii="Arial" w:hAnsi="Arial" w:cs="Arial"/>
        </w:rPr>
      </w:pPr>
    </w:p>
    <w:p w14:paraId="39B121FA" w14:textId="77777777" w:rsidR="000232B5" w:rsidRDefault="000232B5" w:rsidP="008D7614">
      <w:pPr>
        <w:rPr>
          <w:rFonts w:ascii="Arial" w:hAnsi="Arial" w:cs="Arial"/>
        </w:rPr>
      </w:pPr>
    </w:p>
    <w:p w14:paraId="3FB45336" w14:textId="3C9FA963" w:rsidR="000232B5" w:rsidRDefault="006E7549" w:rsidP="008D7614">
      <w:pPr>
        <w:rPr>
          <w:rFonts w:ascii="Arial" w:hAnsi="Arial" w:cs="Arial"/>
        </w:rPr>
      </w:pPr>
      <w:r w:rsidRPr="005B68F7">
        <w:rPr>
          <w:rFonts w:ascii="Arial" w:eastAsiaTheme="majorEastAsia" w:hAnsi="Arial" w:cs="Arial"/>
          <w:noProof/>
        </w:rPr>
        <w:drawing>
          <wp:inline distT="0" distB="0" distL="0" distR="0" wp14:anchorId="661B7E19" wp14:editId="4CBA3BDF">
            <wp:extent cx="4335780" cy="611505"/>
            <wp:effectExtent l="0" t="0" r="7620" b="0"/>
            <wp:docPr id="6" name="Picture 6"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CSQHC_logo_inline_CMYK300_JPG (53722) (D15-40815).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335780" cy="611505"/>
                    </a:xfrm>
                    <a:prstGeom prst="rect">
                      <a:avLst/>
                    </a:prstGeom>
                  </pic:spPr>
                </pic:pic>
              </a:graphicData>
            </a:graphic>
          </wp:inline>
        </w:drawing>
      </w:r>
    </w:p>
    <w:p w14:paraId="1DF20DFC" w14:textId="20C7F53A" w:rsidR="000232B5" w:rsidRDefault="006E7549" w:rsidP="008D7614">
      <w:pPr>
        <w:rPr>
          <w:rFonts w:ascii="Arial" w:hAnsi="Arial" w:cs="Arial"/>
        </w:rPr>
      </w:pPr>
      <w:r w:rsidRPr="005B68F7">
        <w:rPr>
          <w:rFonts w:ascii="Arial" w:hAnsi="Arial" w:cs="Arial"/>
          <w:noProof/>
        </w:rPr>
        <mc:AlternateContent>
          <mc:Choice Requires="wps">
            <w:drawing>
              <wp:inline distT="0" distB="0" distL="0" distR="0" wp14:anchorId="3217688B" wp14:editId="4712785C">
                <wp:extent cx="4808220" cy="1403985"/>
                <wp:effectExtent l="0" t="0" r="0" b="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220" cy="1403985"/>
                        </a:xfrm>
                        <a:prstGeom prst="rect">
                          <a:avLst/>
                        </a:prstGeom>
                        <a:noFill/>
                        <a:ln w="9525">
                          <a:noFill/>
                          <a:miter lim="800000"/>
                          <a:headEnd/>
                          <a:tailEnd/>
                        </a:ln>
                      </wps:spPr>
                      <wps:txbx>
                        <w:txbxContent>
                          <w:p w14:paraId="2178A9F7" w14:textId="77777777" w:rsidR="00F60CCA" w:rsidRDefault="00F60CCA" w:rsidP="006E7549">
                            <w:r>
                              <w:t>Level 5, 255 Elizabeth Street, Sydney NSW 2000</w:t>
                            </w:r>
                            <w:r>
                              <w:br/>
                              <w:t>GPO Box 5480, Sydney NSW 2001</w:t>
                            </w:r>
                          </w:p>
                          <w:p w14:paraId="2D1D1F21" w14:textId="77777777" w:rsidR="00F60CCA" w:rsidRDefault="00F60CCA" w:rsidP="006E7549">
                            <w:r>
                              <w:t>Phone: (02) 9126 3600</w:t>
                            </w:r>
                          </w:p>
                          <w:p w14:paraId="514009E2" w14:textId="77777777" w:rsidR="00F60CCA" w:rsidRDefault="00F60CCA" w:rsidP="006E7549">
                            <w:r>
                              <w:t xml:space="preserve">Email: </w:t>
                            </w:r>
                            <w:hyperlink r:id="rId51" w:history="1">
                              <w:r w:rsidRPr="00DB2000">
                                <w:rPr>
                                  <w:rStyle w:val="Hyperlink"/>
                                </w:rPr>
                                <w:t>mail@safetyandquality.gov.au</w:t>
                              </w:r>
                            </w:hyperlink>
                            <w:r>
                              <w:t xml:space="preserve">  </w:t>
                            </w:r>
                            <w:r>
                              <w:br/>
                              <w:t xml:space="preserve">Website: </w:t>
                            </w:r>
                            <w:hyperlink r:id="rId52" w:history="1">
                              <w:r w:rsidRPr="00DB2000">
                                <w:rPr>
                                  <w:rStyle w:val="Hyperlink"/>
                                </w:rPr>
                                <w:t>www.safetyandquality.gov.au</w:t>
                              </w:r>
                            </w:hyperlink>
                            <w:r>
                              <w:t xml:space="preserve"> </w:t>
                            </w:r>
                          </w:p>
                        </w:txbxContent>
                      </wps:txbx>
                      <wps:bodyPr rot="0" vert="horz" wrap="square" lIns="0" tIns="45720" rIns="91440" bIns="45720" anchor="t" anchorCtr="0">
                        <a:spAutoFit/>
                      </wps:bodyPr>
                    </wps:wsp>
                  </a:graphicData>
                </a:graphic>
              </wp:inline>
            </w:drawing>
          </mc:Choice>
          <mc:Fallback>
            <w:pict>
              <v:shape w14:anchorId="3217688B" id="Text Box 2" o:spid="_x0000_s1070" type="#_x0000_t202" style="width:378.6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" filled="f" stroked="f">
                <v:textbox style="mso-fit-shape-to-text:t" inset="0">
                  <w:txbxContent>
                    <w:p w14:paraId="2178A9F7" w14:textId="77777777" w:rsidR="00F60CCA" w:rsidRDefault="00F60CCA" w:rsidP="006E7549">
                      <w:r>
                        <w:t>Level 5, 255 Elizabeth Street, Sydney NSW 2000</w:t>
                      </w:r>
                      <w:r>
                        <w:br/>
                        <w:t>GPO Box 5480, Sydney NSW 2001</w:t>
                      </w:r>
                    </w:p>
                    <w:p w14:paraId="2D1D1F21" w14:textId="77777777" w:rsidR="00F60CCA" w:rsidRDefault="00F60CCA" w:rsidP="006E7549">
                      <w:r>
                        <w:t>Phone: (02) 9126 3600</w:t>
                      </w:r>
                    </w:p>
                    <w:p w14:paraId="514009E2" w14:textId="77777777" w:rsidR="00F60CCA" w:rsidRDefault="00F60CCA" w:rsidP="006E7549">
                      <w:r>
                        <w:t xml:space="preserve">Email: </w:t>
                      </w:r>
                      <w:hyperlink r:id="rId53" w:history="1">
                        <w:r w:rsidRPr="00DB2000">
                          <w:rPr>
                            <w:rStyle w:val="Hyperlink"/>
                          </w:rPr>
                          <w:t>mail@safetyandquality.gov.au</w:t>
                        </w:r>
                      </w:hyperlink>
                      <w:r>
                        <w:t xml:space="preserve">  </w:t>
                      </w:r>
                      <w:r>
                        <w:br/>
                        <w:t xml:space="preserve">Website: </w:t>
                      </w:r>
                      <w:hyperlink r:id="rId54" w:history="1">
                        <w:r w:rsidRPr="00DB2000">
                          <w:rPr>
                            <w:rStyle w:val="Hyperlink"/>
                          </w:rPr>
                          <w:t>www.safetyandquality.gov.au</w:t>
                        </w:r>
                      </w:hyperlink>
                      <w:r>
                        <w:t xml:space="preserve"> </w:t>
                      </w:r>
                    </w:p>
                  </w:txbxContent>
                </v:textbox>
                <w10:anchorlock/>
              </v:shape>
            </w:pict>
          </mc:Fallback>
        </mc:AlternateContent>
      </w:r>
    </w:p>
    <w:bookmarkEnd w:id="2"/>
    <w:p w14:paraId="1A5D329F" w14:textId="236DBD47" w:rsidR="00CB1490" w:rsidRPr="005B68F7" w:rsidRDefault="00CB1490" w:rsidP="008D7614">
      <w:pPr>
        <w:rPr>
          <w:rFonts w:ascii="Arial" w:hAnsi="Arial" w:cs="Arial"/>
        </w:rPr>
      </w:pPr>
    </w:p>
    <w:sectPr w:rsidR="00CB1490" w:rsidRPr="005B68F7" w:rsidSect="00BE5339">
      <w:footerReference w:type="default" r:id="rId55"/>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C2B4" w14:textId="77777777" w:rsidR="006A15A2" w:rsidRDefault="006A15A2" w:rsidP="000B0274">
      <w:r>
        <w:separator/>
      </w:r>
    </w:p>
  </w:endnote>
  <w:endnote w:type="continuationSeparator" w:id="0">
    <w:p w14:paraId="08196E53" w14:textId="77777777" w:rsidR="006A15A2" w:rsidRDefault="006A15A2" w:rsidP="000B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9494" w14:textId="77777777" w:rsidR="00F60CCA" w:rsidRPr="00F57148" w:rsidRDefault="00F60CCA" w:rsidP="009B053D">
    <w:pPr>
      <w:pStyle w:val="Footer"/>
      <w:jc w:val="right"/>
    </w:pPr>
    <w:r w:rsidRPr="00B904EC">
      <w:t>Publication title</w:t>
    </w:r>
    <w:r>
      <w:tab/>
    </w:r>
    <w:r>
      <w:tab/>
    </w:r>
    <w:r w:rsidRPr="00F57148">
      <w:fldChar w:fldCharType="begin"/>
    </w:r>
    <w:r w:rsidRPr="00F57148">
      <w:instrText xml:space="preserve"> PAGE   \* MERGEFORMAT </w:instrText>
    </w:r>
    <w:r w:rsidRPr="00F57148">
      <w:fldChar w:fldCharType="separate"/>
    </w:r>
    <w:r>
      <w:rPr>
        <w:noProof/>
      </w:rPr>
      <w:t>ii</w:t>
    </w:r>
    <w:r w:rsidRPr="00F57148">
      <w:rPr>
        <w:noProof/>
      </w:rPr>
      <w:fldChar w:fldCharType="end"/>
    </w:r>
  </w:p>
  <w:p w14:paraId="4EA3C29D" w14:textId="77777777" w:rsidR="00F60CCA" w:rsidRDefault="00F60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51315"/>
      <w:docPartObj>
        <w:docPartGallery w:val="Page Numbers (Bottom of Page)"/>
        <w:docPartUnique/>
      </w:docPartObj>
    </w:sdtPr>
    <w:sdtEndPr>
      <w:rPr>
        <w:rFonts w:ascii="Arial" w:hAnsi="Arial" w:cs="Arial"/>
        <w:noProof/>
      </w:rPr>
    </w:sdtEndPr>
    <w:sdtContent>
      <w:p w14:paraId="1B7DEC12" w14:textId="77777777" w:rsidR="00F60CCA" w:rsidRPr="00DA11C1" w:rsidRDefault="00F60CCA" w:rsidP="004E34DE">
        <w:pPr>
          <w:pStyle w:val="Footer"/>
          <w:jc w:val="right"/>
          <w:rPr>
            <w:rFonts w:ascii="Arial" w:hAnsi="Arial" w:cs="Arial"/>
          </w:rPr>
        </w:pPr>
        <w:r w:rsidRPr="00DA11C1">
          <w:rPr>
            <w:rFonts w:ascii="Arial" w:hAnsi="Arial" w:cs="Arial"/>
          </w:rPr>
          <w:t>Literature review: Safety and quality issues in diagnostic imaging</w:t>
        </w:r>
        <w:r w:rsidRPr="00DA11C1">
          <w:rPr>
            <w:rFonts w:ascii="Arial" w:hAnsi="Arial" w:cs="Arial"/>
          </w:rPr>
          <w:tab/>
        </w:r>
        <w:r w:rsidRPr="00DA11C1">
          <w:rPr>
            <w:rFonts w:ascii="Arial" w:hAnsi="Arial" w:cs="Arial"/>
          </w:rPr>
          <w:fldChar w:fldCharType="begin"/>
        </w:r>
        <w:r w:rsidRPr="00DA11C1">
          <w:rPr>
            <w:rFonts w:ascii="Arial" w:hAnsi="Arial" w:cs="Arial"/>
          </w:rPr>
          <w:instrText xml:space="preserve"> PAGE   \* MERGEFORMAT </w:instrText>
        </w:r>
        <w:r w:rsidRPr="00DA11C1">
          <w:rPr>
            <w:rFonts w:ascii="Arial" w:hAnsi="Arial" w:cs="Arial"/>
          </w:rPr>
          <w:fldChar w:fldCharType="separate"/>
        </w:r>
        <w:r w:rsidRPr="00DA11C1">
          <w:rPr>
            <w:rFonts w:ascii="Arial" w:hAnsi="Arial" w:cs="Arial"/>
            <w:noProof/>
          </w:rPr>
          <w:t>2</w:t>
        </w:r>
        <w:r w:rsidRPr="00DA11C1">
          <w:rPr>
            <w:rFonts w:ascii="Arial" w:hAnsi="Arial" w:cs="Arial"/>
            <w:noProof/>
          </w:rPr>
          <w:fldChar w:fldCharType="end"/>
        </w:r>
      </w:p>
    </w:sdtContent>
  </w:sdt>
  <w:p w14:paraId="48D62C48" w14:textId="77777777" w:rsidR="00F60CCA" w:rsidRDefault="00F60C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776860"/>
      <w:docPartObj>
        <w:docPartGallery w:val="Page Numbers (Bottom of Page)"/>
        <w:docPartUnique/>
      </w:docPartObj>
    </w:sdtPr>
    <w:sdtEndPr>
      <w:rPr>
        <w:rFonts w:ascii="Arial" w:hAnsi="Arial" w:cs="Arial"/>
        <w:noProof/>
      </w:rPr>
    </w:sdtEndPr>
    <w:sdtContent>
      <w:p w14:paraId="080523D8" w14:textId="4A389FE0" w:rsidR="00F60CCA" w:rsidRPr="00CF08C9" w:rsidRDefault="00F60CCA">
        <w:pPr>
          <w:pStyle w:val="Footer"/>
          <w:jc w:val="right"/>
          <w:rPr>
            <w:rFonts w:ascii="Arial" w:hAnsi="Arial" w:cs="Arial"/>
          </w:rPr>
        </w:pPr>
        <w:r w:rsidRPr="00CF08C9">
          <w:rPr>
            <w:rFonts w:ascii="Arial" w:hAnsi="Arial" w:cs="Arial"/>
          </w:rPr>
          <w:t>Literature review: Safety and quality issues in diagnostic imaging</w:t>
        </w:r>
        <w:r w:rsidRPr="00CF08C9">
          <w:rPr>
            <w:rFonts w:ascii="Arial" w:hAnsi="Arial" w:cs="Arial"/>
          </w:rPr>
          <w:tab/>
        </w:r>
        <w:r w:rsidRPr="00CF08C9">
          <w:rPr>
            <w:rFonts w:ascii="Arial" w:hAnsi="Arial" w:cs="Arial"/>
          </w:rPr>
          <w:fldChar w:fldCharType="begin"/>
        </w:r>
        <w:r w:rsidRPr="00CF08C9">
          <w:rPr>
            <w:rFonts w:ascii="Arial" w:hAnsi="Arial" w:cs="Arial"/>
          </w:rPr>
          <w:instrText xml:space="preserve"> PAGE   \* MERGEFORMAT </w:instrText>
        </w:r>
        <w:r w:rsidRPr="00CF08C9">
          <w:rPr>
            <w:rFonts w:ascii="Arial" w:hAnsi="Arial" w:cs="Arial"/>
          </w:rPr>
          <w:fldChar w:fldCharType="separate"/>
        </w:r>
        <w:r w:rsidRPr="00CF08C9">
          <w:rPr>
            <w:rFonts w:ascii="Arial" w:hAnsi="Arial" w:cs="Arial"/>
            <w:noProof/>
          </w:rPr>
          <w:t>2</w:t>
        </w:r>
        <w:r w:rsidRPr="00CF08C9">
          <w:rPr>
            <w:rFonts w:ascii="Arial" w:hAnsi="Arial" w:cs="Arial"/>
            <w:noProof/>
          </w:rPr>
          <w:fldChar w:fldCharType="end"/>
        </w:r>
      </w:p>
    </w:sdtContent>
  </w:sdt>
  <w:p w14:paraId="55C47A0A" w14:textId="77777777" w:rsidR="00F60CCA" w:rsidRDefault="00F60C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95861"/>
      <w:docPartObj>
        <w:docPartGallery w:val="Page Numbers (Bottom of Page)"/>
        <w:docPartUnique/>
      </w:docPartObj>
    </w:sdtPr>
    <w:sdtEndPr>
      <w:rPr>
        <w:rFonts w:ascii="Arial" w:hAnsi="Arial" w:cs="Arial"/>
        <w:noProof/>
      </w:rPr>
    </w:sdtEndPr>
    <w:sdtContent>
      <w:p w14:paraId="61B7A7EA" w14:textId="62CB0E98" w:rsidR="00F60CCA" w:rsidRPr="00DA11C1" w:rsidRDefault="00F60CCA" w:rsidP="004E34DE">
        <w:pPr>
          <w:pStyle w:val="Footer"/>
          <w:jc w:val="right"/>
          <w:rPr>
            <w:rFonts w:ascii="Arial" w:hAnsi="Arial" w:cs="Arial"/>
          </w:rPr>
        </w:pPr>
        <w:r w:rsidRPr="00DA11C1">
          <w:rPr>
            <w:rFonts w:ascii="Arial" w:hAnsi="Arial" w:cs="Arial"/>
          </w:rPr>
          <w:t>Literature review: Safety and quality issues in diagnostic imaging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A11C1">
          <w:rPr>
            <w:rFonts w:ascii="Arial" w:hAnsi="Arial" w:cs="Arial"/>
          </w:rPr>
          <w:fldChar w:fldCharType="begin"/>
        </w:r>
        <w:r w:rsidRPr="00DA11C1">
          <w:rPr>
            <w:rFonts w:ascii="Arial" w:hAnsi="Arial" w:cs="Arial"/>
          </w:rPr>
          <w:instrText xml:space="preserve"> PAGE   \* MERGEFORMAT </w:instrText>
        </w:r>
        <w:r w:rsidRPr="00DA11C1">
          <w:rPr>
            <w:rFonts w:ascii="Arial" w:hAnsi="Arial" w:cs="Arial"/>
          </w:rPr>
          <w:fldChar w:fldCharType="separate"/>
        </w:r>
        <w:r w:rsidRPr="00DA11C1">
          <w:rPr>
            <w:rFonts w:ascii="Arial" w:hAnsi="Arial" w:cs="Arial"/>
            <w:noProof/>
          </w:rPr>
          <w:t>2</w:t>
        </w:r>
        <w:r w:rsidRPr="00DA11C1">
          <w:rPr>
            <w:rFonts w:ascii="Arial" w:hAnsi="Arial" w:cs="Arial"/>
            <w:noProof/>
          </w:rPr>
          <w:fldChar w:fldCharType="end"/>
        </w:r>
      </w:p>
    </w:sdtContent>
  </w:sdt>
  <w:p w14:paraId="5DB194DF" w14:textId="77777777" w:rsidR="00F60CCA" w:rsidRDefault="00F60C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376147"/>
      <w:docPartObj>
        <w:docPartGallery w:val="Page Numbers (Bottom of Page)"/>
        <w:docPartUnique/>
      </w:docPartObj>
    </w:sdtPr>
    <w:sdtEndPr>
      <w:rPr>
        <w:rFonts w:ascii="Arial" w:hAnsi="Arial" w:cs="Arial"/>
        <w:noProof/>
      </w:rPr>
    </w:sdtEndPr>
    <w:sdtContent>
      <w:p w14:paraId="79C301F6" w14:textId="3D68CC82" w:rsidR="00F60CCA" w:rsidRPr="00DA11C1" w:rsidRDefault="00F60CCA" w:rsidP="004E34DE">
        <w:pPr>
          <w:pStyle w:val="Footer"/>
          <w:jc w:val="right"/>
          <w:rPr>
            <w:rFonts w:ascii="Arial" w:hAnsi="Arial" w:cs="Arial"/>
          </w:rPr>
        </w:pPr>
        <w:r w:rsidRPr="00DA11C1">
          <w:rPr>
            <w:rFonts w:ascii="Arial" w:hAnsi="Arial" w:cs="Arial"/>
          </w:rPr>
          <w:t>Literature review: Safety and quality issues in diagnostic imaging</w:t>
        </w:r>
        <w:r>
          <w:rPr>
            <w:rFonts w:ascii="Arial" w:hAnsi="Arial" w:cs="Arial"/>
          </w:rPr>
          <w:tab/>
        </w:r>
        <w:r w:rsidRPr="00DA11C1">
          <w:rPr>
            <w:rFonts w:ascii="Arial" w:hAnsi="Arial" w:cs="Arial"/>
          </w:rPr>
          <w:fldChar w:fldCharType="begin"/>
        </w:r>
        <w:r w:rsidRPr="00DA11C1">
          <w:rPr>
            <w:rFonts w:ascii="Arial" w:hAnsi="Arial" w:cs="Arial"/>
          </w:rPr>
          <w:instrText xml:space="preserve"> PAGE   \* MERGEFORMAT </w:instrText>
        </w:r>
        <w:r w:rsidRPr="00DA11C1">
          <w:rPr>
            <w:rFonts w:ascii="Arial" w:hAnsi="Arial" w:cs="Arial"/>
          </w:rPr>
          <w:fldChar w:fldCharType="separate"/>
        </w:r>
        <w:r w:rsidRPr="00DA11C1">
          <w:rPr>
            <w:rFonts w:ascii="Arial" w:hAnsi="Arial" w:cs="Arial"/>
            <w:noProof/>
          </w:rPr>
          <w:t>2</w:t>
        </w:r>
        <w:r w:rsidRPr="00DA11C1">
          <w:rPr>
            <w:rFonts w:ascii="Arial" w:hAnsi="Arial" w:cs="Arial"/>
            <w:noProof/>
          </w:rPr>
          <w:fldChar w:fldCharType="end"/>
        </w:r>
      </w:p>
    </w:sdtContent>
  </w:sdt>
  <w:p w14:paraId="492F2B0F" w14:textId="77777777" w:rsidR="00F60CCA" w:rsidRDefault="00F60C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194085"/>
      <w:docPartObj>
        <w:docPartGallery w:val="Page Numbers (Bottom of Page)"/>
        <w:docPartUnique/>
      </w:docPartObj>
    </w:sdtPr>
    <w:sdtEndPr>
      <w:rPr>
        <w:rFonts w:ascii="Arial" w:hAnsi="Arial" w:cs="Arial"/>
        <w:noProof/>
      </w:rPr>
    </w:sdtEndPr>
    <w:sdtContent>
      <w:p w14:paraId="39669E25" w14:textId="5BA035B4" w:rsidR="00F60CCA" w:rsidRPr="00D77F8C" w:rsidRDefault="00F60CCA" w:rsidP="002A3F69">
        <w:pPr>
          <w:pStyle w:val="Footer"/>
          <w:rPr>
            <w:rFonts w:ascii="Arial" w:hAnsi="Arial" w:cs="Arial"/>
          </w:rPr>
        </w:pPr>
        <w:r w:rsidRPr="00D77F8C">
          <w:rPr>
            <w:rFonts w:ascii="Arial" w:hAnsi="Arial" w:cs="Arial"/>
          </w:rPr>
          <w:t>Literature review: Safety and quality issues in diagnostic imaging</w:t>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tab/>
        </w:r>
        <w:r w:rsidRPr="00D77F8C">
          <w:rPr>
            <w:rFonts w:ascii="Arial" w:hAnsi="Arial" w:cs="Arial"/>
          </w:rPr>
          <w:fldChar w:fldCharType="begin"/>
        </w:r>
        <w:r w:rsidRPr="00D77F8C">
          <w:rPr>
            <w:rFonts w:ascii="Arial" w:hAnsi="Arial" w:cs="Arial"/>
          </w:rPr>
          <w:instrText xml:space="preserve"> PAGE   \* MERGEFORMAT </w:instrText>
        </w:r>
        <w:r w:rsidRPr="00D77F8C">
          <w:rPr>
            <w:rFonts w:ascii="Arial" w:hAnsi="Arial" w:cs="Arial"/>
          </w:rPr>
          <w:fldChar w:fldCharType="separate"/>
        </w:r>
        <w:r w:rsidRPr="00D77F8C">
          <w:rPr>
            <w:rFonts w:ascii="Arial" w:hAnsi="Arial" w:cs="Arial"/>
            <w:noProof/>
          </w:rPr>
          <w:t>2</w:t>
        </w:r>
        <w:r w:rsidRPr="00D77F8C">
          <w:rPr>
            <w:rFonts w:ascii="Arial" w:hAnsi="Arial" w:cs="Arial"/>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969171"/>
      <w:docPartObj>
        <w:docPartGallery w:val="Page Numbers (Bottom of Page)"/>
        <w:docPartUnique/>
      </w:docPartObj>
    </w:sdtPr>
    <w:sdtEndPr>
      <w:rPr>
        <w:rFonts w:ascii="Arial" w:hAnsi="Arial" w:cs="Arial"/>
        <w:noProof/>
      </w:rPr>
    </w:sdtEndPr>
    <w:sdtContent>
      <w:p w14:paraId="05E65681" w14:textId="6FA3CF80" w:rsidR="00F60CCA" w:rsidRPr="007A6422" w:rsidRDefault="00F60CCA" w:rsidP="002A3F69">
        <w:pPr>
          <w:pStyle w:val="Footer"/>
          <w:rPr>
            <w:rFonts w:ascii="Arial" w:hAnsi="Arial" w:cs="Arial"/>
          </w:rPr>
        </w:pPr>
        <w:r w:rsidRPr="007A6422">
          <w:rPr>
            <w:rFonts w:ascii="Arial" w:hAnsi="Arial" w:cs="Arial"/>
          </w:rPr>
          <w:t>Literature review: Safety and quality issues in diagnostic imaging</w:t>
        </w:r>
        <w:r w:rsidRPr="007A6422">
          <w:rPr>
            <w:rFonts w:ascii="Arial" w:hAnsi="Arial" w:cs="Arial"/>
          </w:rPr>
          <w:tab/>
        </w:r>
        <w:r w:rsidRPr="007A6422">
          <w:rPr>
            <w:rFonts w:ascii="Arial" w:hAnsi="Arial" w:cs="Arial"/>
          </w:rPr>
          <w:fldChar w:fldCharType="begin"/>
        </w:r>
        <w:r w:rsidRPr="007A6422">
          <w:rPr>
            <w:rFonts w:ascii="Arial" w:hAnsi="Arial" w:cs="Arial"/>
          </w:rPr>
          <w:instrText xml:space="preserve"> PAGE   \* MERGEFORMAT </w:instrText>
        </w:r>
        <w:r w:rsidRPr="007A6422">
          <w:rPr>
            <w:rFonts w:ascii="Arial" w:hAnsi="Arial" w:cs="Arial"/>
          </w:rPr>
          <w:fldChar w:fldCharType="separate"/>
        </w:r>
        <w:r w:rsidRPr="007A6422">
          <w:rPr>
            <w:rFonts w:ascii="Arial" w:hAnsi="Arial" w:cs="Arial"/>
            <w:noProof/>
          </w:rPr>
          <w:t>2</w:t>
        </w:r>
        <w:r w:rsidRPr="007A6422">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B5CB" w14:textId="77777777" w:rsidR="006A15A2" w:rsidRDefault="006A15A2" w:rsidP="000B0274">
      <w:r>
        <w:separator/>
      </w:r>
    </w:p>
  </w:footnote>
  <w:footnote w:type="continuationSeparator" w:id="0">
    <w:p w14:paraId="13831375" w14:textId="77777777" w:rsidR="006A15A2" w:rsidRDefault="006A15A2" w:rsidP="000B0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9C32EB"/>
    <w:multiLevelType w:val="multilevel"/>
    <w:tmpl w:val="D1DCA2EC"/>
    <w:lvl w:ilvl="0">
      <w:start w:val="1"/>
      <w:numFmt w:val="bullet"/>
      <w:pStyle w:val="Bulletlis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0567826"/>
    <w:multiLevelType w:val="hybridMultilevel"/>
    <w:tmpl w:val="4D646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2704A2"/>
    <w:multiLevelType w:val="hybridMultilevel"/>
    <w:tmpl w:val="D1E26C88"/>
    <w:lvl w:ilvl="0" w:tplc="0C090003">
      <w:start w:val="1"/>
      <w:numFmt w:val="bullet"/>
      <w:lvlText w:val="o"/>
      <w:lvlJc w:val="left"/>
      <w:pPr>
        <w:ind w:left="764" w:hanging="360"/>
      </w:pPr>
      <w:rPr>
        <w:rFonts w:ascii="Courier New" w:hAnsi="Courier New" w:cs="Courier New"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6"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C3251"/>
    <w:multiLevelType w:val="hybridMultilevel"/>
    <w:tmpl w:val="27E83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DD3764"/>
    <w:multiLevelType w:val="hybridMultilevel"/>
    <w:tmpl w:val="9000C142"/>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9" w15:restartNumberingAfterBreak="0">
    <w:nsid w:val="21C5329E"/>
    <w:multiLevelType w:val="hybridMultilevel"/>
    <w:tmpl w:val="42A2A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1" w15:restartNumberingAfterBreak="0">
    <w:nsid w:val="2C445E5B"/>
    <w:multiLevelType w:val="hybridMultilevel"/>
    <w:tmpl w:val="630A12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E7612EF"/>
    <w:multiLevelType w:val="hybridMultilevel"/>
    <w:tmpl w:val="09F43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F54AC8"/>
    <w:multiLevelType w:val="hybridMultilevel"/>
    <w:tmpl w:val="20E8F0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23716A0"/>
    <w:multiLevelType w:val="hybridMultilevel"/>
    <w:tmpl w:val="609A90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31618F4"/>
    <w:multiLevelType w:val="hybridMultilevel"/>
    <w:tmpl w:val="157A6F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07F16B5"/>
    <w:multiLevelType w:val="multilevel"/>
    <w:tmpl w:val="3E4C555E"/>
    <w:lvl w:ilvl="0">
      <w:start w:val="1"/>
      <w:numFmt w:val="decimal"/>
      <w:pStyle w:val="Numberedlist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6A452C3"/>
    <w:multiLevelType w:val="multilevel"/>
    <w:tmpl w:val="B0AC3B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D224E23"/>
    <w:multiLevelType w:val="hybridMultilevel"/>
    <w:tmpl w:val="D83AD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E6A7349"/>
    <w:multiLevelType w:val="hybridMultilevel"/>
    <w:tmpl w:val="2B1C15DE"/>
    <w:lvl w:ilvl="0" w:tplc="0C090001">
      <w:start w:val="1"/>
      <w:numFmt w:val="bullet"/>
      <w:lvlText w:val=""/>
      <w:lvlJc w:val="left"/>
      <w:pPr>
        <w:ind w:left="360" w:hanging="360"/>
      </w:pPr>
      <w:rPr>
        <w:rFonts w:ascii="Symbol" w:hAnsi="Symbol" w:hint="default"/>
      </w:rPr>
    </w:lvl>
    <w:lvl w:ilvl="1" w:tplc="1482439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E9C6997"/>
    <w:multiLevelType w:val="hybridMultilevel"/>
    <w:tmpl w:val="256ACFDE"/>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360063"/>
    <w:multiLevelType w:val="hybridMultilevel"/>
    <w:tmpl w:val="EF2ABE90"/>
    <w:lvl w:ilvl="0" w:tplc="1482439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5A774B"/>
    <w:multiLevelType w:val="hybridMultilevel"/>
    <w:tmpl w:val="02AAA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81332D"/>
    <w:multiLevelType w:val="hybridMultilevel"/>
    <w:tmpl w:val="2B9C5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A40FBF"/>
    <w:multiLevelType w:val="hybridMultilevel"/>
    <w:tmpl w:val="68D07CF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1832BE7"/>
    <w:multiLevelType w:val="hybridMultilevel"/>
    <w:tmpl w:val="CC2E8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42B2391"/>
    <w:multiLevelType w:val="hybridMultilevel"/>
    <w:tmpl w:val="5D8893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B7B2E5A"/>
    <w:multiLevelType w:val="hybridMultilevel"/>
    <w:tmpl w:val="E59C1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5A67A8"/>
    <w:multiLevelType w:val="multilevel"/>
    <w:tmpl w:val="A950CE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A1C5AEE"/>
    <w:multiLevelType w:val="hybridMultilevel"/>
    <w:tmpl w:val="6EF07B4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31" w15:restartNumberingAfterBreak="0">
    <w:nsid w:val="7F897656"/>
    <w:multiLevelType w:val="hybridMultilevel"/>
    <w:tmpl w:val="01EAB586"/>
    <w:lvl w:ilvl="0" w:tplc="0C090003">
      <w:start w:val="1"/>
      <w:numFmt w:val="bullet"/>
      <w:lvlText w:val="o"/>
      <w:lvlJc w:val="left"/>
      <w:pPr>
        <w:ind w:left="764" w:hanging="360"/>
      </w:pPr>
      <w:rPr>
        <w:rFonts w:ascii="Courier New" w:hAnsi="Courier New" w:cs="Courier New"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889682743">
    <w:abstractNumId w:val="0"/>
  </w:num>
  <w:num w:numId="2" w16cid:durableId="1963413621">
    <w:abstractNumId w:val="2"/>
  </w:num>
  <w:num w:numId="3" w16cid:durableId="893392208">
    <w:abstractNumId w:val="10"/>
  </w:num>
  <w:num w:numId="4" w16cid:durableId="716465556">
    <w:abstractNumId w:val="18"/>
  </w:num>
  <w:num w:numId="5" w16cid:durableId="1036545143">
    <w:abstractNumId w:val="17"/>
  </w:num>
  <w:num w:numId="6" w16cid:durableId="544021652">
    <w:abstractNumId w:val="3"/>
  </w:num>
  <w:num w:numId="7" w16cid:durableId="754744049">
    <w:abstractNumId w:val="6"/>
  </w:num>
  <w:num w:numId="8" w16cid:durableId="1012951167">
    <w:abstractNumId w:val="1"/>
  </w:num>
  <w:num w:numId="9" w16cid:durableId="865867733">
    <w:abstractNumId w:val="21"/>
  </w:num>
  <w:num w:numId="10" w16cid:durableId="1772311829">
    <w:abstractNumId w:val="11"/>
  </w:num>
  <w:num w:numId="11" w16cid:durableId="1336154186">
    <w:abstractNumId w:val="9"/>
  </w:num>
  <w:num w:numId="12" w16cid:durableId="1854566440">
    <w:abstractNumId w:val="26"/>
  </w:num>
  <w:num w:numId="13" w16cid:durableId="670914454">
    <w:abstractNumId w:val="4"/>
  </w:num>
  <w:num w:numId="14" w16cid:durableId="361562769">
    <w:abstractNumId w:val="28"/>
  </w:num>
  <w:num w:numId="15" w16cid:durableId="1843007923">
    <w:abstractNumId w:val="7"/>
  </w:num>
  <w:num w:numId="16" w16cid:durableId="2014648641">
    <w:abstractNumId w:val="27"/>
  </w:num>
  <w:num w:numId="17" w16cid:durableId="1374187714">
    <w:abstractNumId w:val="14"/>
  </w:num>
  <w:num w:numId="18" w16cid:durableId="1371802967">
    <w:abstractNumId w:val="15"/>
  </w:num>
  <w:num w:numId="19" w16cid:durableId="36323179">
    <w:abstractNumId w:val="12"/>
  </w:num>
  <w:num w:numId="20" w16cid:durableId="490680945">
    <w:abstractNumId w:val="8"/>
  </w:num>
  <w:num w:numId="21" w16cid:durableId="1139838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508411">
    <w:abstractNumId w:val="24"/>
  </w:num>
  <w:num w:numId="23" w16cid:durableId="9983835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77850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83914836">
    <w:abstractNumId w:val="30"/>
  </w:num>
  <w:num w:numId="26" w16cid:durableId="1688211862">
    <w:abstractNumId w:val="25"/>
  </w:num>
  <w:num w:numId="27" w16cid:durableId="242644004">
    <w:abstractNumId w:val="22"/>
  </w:num>
  <w:num w:numId="28" w16cid:durableId="1645233868">
    <w:abstractNumId w:val="31"/>
  </w:num>
  <w:num w:numId="29" w16cid:durableId="382103638">
    <w:abstractNumId w:val="5"/>
  </w:num>
  <w:num w:numId="30" w16cid:durableId="173344022">
    <w:abstractNumId w:val="23"/>
  </w:num>
  <w:num w:numId="31" w16cid:durableId="203686744">
    <w:abstractNumId w:val="29"/>
  </w:num>
  <w:num w:numId="32" w16cid:durableId="927738767">
    <w:abstractNumId w:val="16"/>
  </w:num>
  <w:num w:numId="33" w16cid:durableId="1930501993">
    <w:abstractNumId w:val="19"/>
  </w:num>
  <w:num w:numId="34" w16cid:durableId="2034071049">
    <w:abstractNumId w:val="20"/>
  </w:num>
  <w:num w:numId="35" w16cid:durableId="78384325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 superscript v&lt;/Style&gt;&lt;LeftDelim&gt;{&lt;/LeftDelim&gt;&lt;RightDelim&gt;}&lt;/RightDelim&gt;&lt;FontName&gt;Arial&lt;/FontName&gt;&lt;FontSize&gt;11&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feet2dd2xpezpe9t0nvwes8xx99sexs092s&quot;&gt;References&lt;record-ids&gt;&lt;item&gt;3&lt;/item&gt;&lt;item&gt;4&lt;/item&gt;&lt;item&gt;9&lt;/item&gt;&lt;item&gt;10&lt;/item&gt;&lt;item&gt;11&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2&lt;/item&gt;&lt;item&gt;94&lt;/item&gt;&lt;item&gt;131&lt;/item&gt;&lt;item&gt;132&lt;/item&gt;&lt;item&gt;133&lt;/item&gt;&lt;item&gt;135&lt;/item&gt;&lt;item&gt;136&lt;/item&gt;&lt;item&gt;137&lt;/item&gt;&lt;/record-ids&gt;&lt;/item&gt;&lt;/Libraries&gt;"/>
  </w:docVars>
  <w:rsids>
    <w:rsidRoot w:val="00C31839"/>
    <w:rsid w:val="000005FB"/>
    <w:rsid w:val="00000CCB"/>
    <w:rsid w:val="00002551"/>
    <w:rsid w:val="00002953"/>
    <w:rsid w:val="00003743"/>
    <w:rsid w:val="00003A90"/>
    <w:rsid w:val="00004813"/>
    <w:rsid w:val="00004EAD"/>
    <w:rsid w:val="0000504D"/>
    <w:rsid w:val="0000544B"/>
    <w:rsid w:val="00005758"/>
    <w:rsid w:val="00005A0E"/>
    <w:rsid w:val="00006071"/>
    <w:rsid w:val="000072A0"/>
    <w:rsid w:val="00007A4F"/>
    <w:rsid w:val="00007C41"/>
    <w:rsid w:val="00010132"/>
    <w:rsid w:val="0001053B"/>
    <w:rsid w:val="00010D40"/>
    <w:rsid w:val="00012AF6"/>
    <w:rsid w:val="00012DB0"/>
    <w:rsid w:val="00012EA6"/>
    <w:rsid w:val="00013512"/>
    <w:rsid w:val="00014783"/>
    <w:rsid w:val="000151F6"/>
    <w:rsid w:val="0001665B"/>
    <w:rsid w:val="00016CDD"/>
    <w:rsid w:val="000171D3"/>
    <w:rsid w:val="00020DBD"/>
    <w:rsid w:val="000216BB"/>
    <w:rsid w:val="00021EFD"/>
    <w:rsid w:val="00022003"/>
    <w:rsid w:val="000232B5"/>
    <w:rsid w:val="00024297"/>
    <w:rsid w:val="0002461C"/>
    <w:rsid w:val="000246BB"/>
    <w:rsid w:val="0002496B"/>
    <w:rsid w:val="000249C4"/>
    <w:rsid w:val="00024AE5"/>
    <w:rsid w:val="0002504F"/>
    <w:rsid w:val="0002569C"/>
    <w:rsid w:val="000258EA"/>
    <w:rsid w:val="00025F54"/>
    <w:rsid w:val="0002635B"/>
    <w:rsid w:val="00027CBF"/>
    <w:rsid w:val="0003087E"/>
    <w:rsid w:val="00030EAC"/>
    <w:rsid w:val="00031448"/>
    <w:rsid w:val="0003162D"/>
    <w:rsid w:val="000317D8"/>
    <w:rsid w:val="00032806"/>
    <w:rsid w:val="00032877"/>
    <w:rsid w:val="00036188"/>
    <w:rsid w:val="000368FB"/>
    <w:rsid w:val="00036ABB"/>
    <w:rsid w:val="00036C2D"/>
    <w:rsid w:val="00036CF5"/>
    <w:rsid w:val="00037600"/>
    <w:rsid w:val="0004061D"/>
    <w:rsid w:val="000406F8"/>
    <w:rsid w:val="000411D0"/>
    <w:rsid w:val="0004213A"/>
    <w:rsid w:val="0004241C"/>
    <w:rsid w:val="000425F9"/>
    <w:rsid w:val="0004268C"/>
    <w:rsid w:val="0004277E"/>
    <w:rsid w:val="000431A8"/>
    <w:rsid w:val="00043671"/>
    <w:rsid w:val="00045F69"/>
    <w:rsid w:val="0004619D"/>
    <w:rsid w:val="00050A5B"/>
    <w:rsid w:val="00050C06"/>
    <w:rsid w:val="00050ED5"/>
    <w:rsid w:val="00051540"/>
    <w:rsid w:val="0005263E"/>
    <w:rsid w:val="00053803"/>
    <w:rsid w:val="00054527"/>
    <w:rsid w:val="0005603F"/>
    <w:rsid w:val="000563F3"/>
    <w:rsid w:val="00056B95"/>
    <w:rsid w:val="00057DBB"/>
    <w:rsid w:val="000600E4"/>
    <w:rsid w:val="000605DB"/>
    <w:rsid w:val="000610E1"/>
    <w:rsid w:val="00061C53"/>
    <w:rsid w:val="0006225A"/>
    <w:rsid w:val="00062535"/>
    <w:rsid w:val="000632A6"/>
    <w:rsid w:val="000635AB"/>
    <w:rsid w:val="00064301"/>
    <w:rsid w:val="000647AF"/>
    <w:rsid w:val="00064D61"/>
    <w:rsid w:val="0006534B"/>
    <w:rsid w:val="000661A5"/>
    <w:rsid w:val="00066250"/>
    <w:rsid w:val="00066EE3"/>
    <w:rsid w:val="00067456"/>
    <w:rsid w:val="000675D2"/>
    <w:rsid w:val="00067601"/>
    <w:rsid w:val="00067890"/>
    <w:rsid w:val="00067B14"/>
    <w:rsid w:val="0007046D"/>
    <w:rsid w:val="000705F7"/>
    <w:rsid w:val="000708B9"/>
    <w:rsid w:val="00071511"/>
    <w:rsid w:val="0007194D"/>
    <w:rsid w:val="00071CB0"/>
    <w:rsid w:val="00072653"/>
    <w:rsid w:val="0007309D"/>
    <w:rsid w:val="00074AC6"/>
    <w:rsid w:val="00076015"/>
    <w:rsid w:val="000809BD"/>
    <w:rsid w:val="00081067"/>
    <w:rsid w:val="000848BC"/>
    <w:rsid w:val="000850B8"/>
    <w:rsid w:val="000856B7"/>
    <w:rsid w:val="00085C80"/>
    <w:rsid w:val="00085CE8"/>
    <w:rsid w:val="0008644B"/>
    <w:rsid w:val="000870A4"/>
    <w:rsid w:val="0008751E"/>
    <w:rsid w:val="000875E6"/>
    <w:rsid w:val="00087A52"/>
    <w:rsid w:val="00090AAC"/>
    <w:rsid w:val="000911F6"/>
    <w:rsid w:val="00091710"/>
    <w:rsid w:val="0009215B"/>
    <w:rsid w:val="00092A25"/>
    <w:rsid w:val="0009300F"/>
    <w:rsid w:val="000930CC"/>
    <w:rsid w:val="00093449"/>
    <w:rsid w:val="00093A9C"/>
    <w:rsid w:val="00093C02"/>
    <w:rsid w:val="00094CC7"/>
    <w:rsid w:val="000963AB"/>
    <w:rsid w:val="0009738B"/>
    <w:rsid w:val="000975E9"/>
    <w:rsid w:val="00097E57"/>
    <w:rsid w:val="000A07B3"/>
    <w:rsid w:val="000A0ED7"/>
    <w:rsid w:val="000A154E"/>
    <w:rsid w:val="000A1E27"/>
    <w:rsid w:val="000A24AF"/>
    <w:rsid w:val="000A25C4"/>
    <w:rsid w:val="000A3920"/>
    <w:rsid w:val="000A3F0D"/>
    <w:rsid w:val="000A4964"/>
    <w:rsid w:val="000A4AA1"/>
    <w:rsid w:val="000A4B79"/>
    <w:rsid w:val="000A4C01"/>
    <w:rsid w:val="000A4F88"/>
    <w:rsid w:val="000A521F"/>
    <w:rsid w:val="000A5A05"/>
    <w:rsid w:val="000A6010"/>
    <w:rsid w:val="000A6B5B"/>
    <w:rsid w:val="000A7D04"/>
    <w:rsid w:val="000B0274"/>
    <w:rsid w:val="000B03EE"/>
    <w:rsid w:val="000B0BBB"/>
    <w:rsid w:val="000B0D60"/>
    <w:rsid w:val="000B1603"/>
    <w:rsid w:val="000B19E8"/>
    <w:rsid w:val="000B2C79"/>
    <w:rsid w:val="000B4452"/>
    <w:rsid w:val="000B46E1"/>
    <w:rsid w:val="000B61CC"/>
    <w:rsid w:val="000B66B1"/>
    <w:rsid w:val="000B703C"/>
    <w:rsid w:val="000B79D3"/>
    <w:rsid w:val="000B7CFC"/>
    <w:rsid w:val="000C16A7"/>
    <w:rsid w:val="000C1C1A"/>
    <w:rsid w:val="000C1D2A"/>
    <w:rsid w:val="000C1DD4"/>
    <w:rsid w:val="000C27FC"/>
    <w:rsid w:val="000C2E32"/>
    <w:rsid w:val="000C2FA6"/>
    <w:rsid w:val="000C364E"/>
    <w:rsid w:val="000C3FB1"/>
    <w:rsid w:val="000C49A1"/>
    <w:rsid w:val="000C49BD"/>
    <w:rsid w:val="000C4A91"/>
    <w:rsid w:val="000C504D"/>
    <w:rsid w:val="000C52C7"/>
    <w:rsid w:val="000C62F0"/>
    <w:rsid w:val="000C660C"/>
    <w:rsid w:val="000D017D"/>
    <w:rsid w:val="000D037C"/>
    <w:rsid w:val="000D04B4"/>
    <w:rsid w:val="000D0872"/>
    <w:rsid w:val="000D0C27"/>
    <w:rsid w:val="000D0E60"/>
    <w:rsid w:val="000D1069"/>
    <w:rsid w:val="000D15A7"/>
    <w:rsid w:val="000D1F81"/>
    <w:rsid w:val="000D249A"/>
    <w:rsid w:val="000D25AE"/>
    <w:rsid w:val="000D28D8"/>
    <w:rsid w:val="000D38DE"/>
    <w:rsid w:val="000D4006"/>
    <w:rsid w:val="000D608A"/>
    <w:rsid w:val="000D62ED"/>
    <w:rsid w:val="000D6405"/>
    <w:rsid w:val="000D6859"/>
    <w:rsid w:val="000D6873"/>
    <w:rsid w:val="000D7EE0"/>
    <w:rsid w:val="000D7F83"/>
    <w:rsid w:val="000E0F5E"/>
    <w:rsid w:val="000E12E7"/>
    <w:rsid w:val="000E131F"/>
    <w:rsid w:val="000E1778"/>
    <w:rsid w:val="000E2121"/>
    <w:rsid w:val="000E21A6"/>
    <w:rsid w:val="000E256D"/>
    <w:rsid w:val="000E2B9E"/>
    <w:rsid w:val="000E2F2E"/>
    <w:rsid w:val="000E3F76"/>
    <w:rsid w:val="000E4C9A"/>
    <w:rsid w:val="000E5CA4"/>
    <w:rsid w:val="000E61F6"/>
    <w:rsid w:val="000E6F53"/>
    <w:rsid w:val="000E78A3"/>
    <w:rsid w:val="000E7D5C"/>
    <w:rsid w:val="000E7ECE"/>
    <w:rsid w:val="000F13C4"/>
    <w:rsid w:val="000F1438"/>
    <w:rsid w:val="000F2E2C"/>
    <w:rsid w:val="000F352B"/>
    <w:rsid w:val="000F56C2"/>
    <w:rsid w:val="000F6A48"/>
    <w:rsid w:val="000F6E6A"/>
    <w:rsid w:val="000F7C13"/>
    <w:rsid w:val="000F7C65"/>
    <w:rsid w:val="00101BDF"/>
    <w:rsid w:val="00101D4B"/>
    <w:rsid w:val="00101D9A"/>
    <w:rsid w:val="001027FE"/>
    <w:rsid w:val="00102976"/>
    <w:rsid w:val="001035AB"/>
    <w:rsid w:val="00103956"/>
    <w:rsid w:val="001047EA"/>
    <w:rsid w:val="00104A3A"/>
    <w:rsid w:val="00104DC5"/>
    <w:rsid w:val="00105016"/>
    <w:rsid w:val="001052ED"/>
    <w:rsid w:val="00105638"/>
    <w:rsid w:val="00105DD4"/>
    <w:rsid w:val="00106DEF"/>
    <w:rsid w:val="001075E8"/>
    <w:rsid w:val="00107E6E"/>
    <w:rsid w:val="00110018"/>
    <w:rsid w:val="0011035F"/>
    <w:rsid w:val="001103C1"/>
    <w:rsid w:val="001108C3"/>
    <w:rsid w:val="00110B0E"/>
    <w:rsid w:val="00110C48"/>
    <w:rsid w:val="00111462"/>
    <w:rsid w:val="001115F7"/>
    <w:rsid w:val="001124D4"/>
    <w:rsid w:val="00112C36"/>
    <w:rsid w:val="00112E0F"/>
    <w:rsid w:val="001143DA"/>
    <w:rsid w:val="0011482C"/>
    <w:rsid w:val="001157F9"/>
    <w:rsid w:val="001158EE"/>
    <w:rsid w:val="00115A3B"/>
    <w:rsid w:val="00116A0C"/>
    <w:rsid w:val="00116BA8"/>
    <w:rsid w:val="00116BC3"/>
    <w:rsid w:val="00117600"/>
    <w:rsid w:val="0011769C"/>
    <w:rsid w:val="001176E0"/>
    <w:rsid w:val="00117A2F"/>
    <w:rsid w:val="00117B4B"/>
    <w:rsid w:val="00117B62"/>
    <w:rsid w:val="0012055C"/>
    <w:rsid w:val="001216C4"/>
    <w:rsid w:val="00122591"/>
    <w:rsid w:val="00123137"/>
    <w:rsid w:val="001233A2"/>
    <w:rsid w:val="00124495"/>
    <w:rsid w:val="001256F4"/>
    <w:rsid w:val="00126007"/>
    <w:rsid w:val="00126622"/>
    <w:rsid w:val="00126CA9"/>
    <w:rsid w:val="00127FF5"/>
    <w:rsid w:val="00130173"/>
    <w:rsid w:val="00130AEC"/>
    <w:rsid w:val="00130C8E"/>
    <w:rsid w:val="00131250"/>
    <w:rsid w:val="0013157F"/>
    <w:rsid w:val="00132D09"/>
    <w:rsid w:val="00132E33"/>
    <w:rsid w:val="0013347F"/>
    <w:rsid w:val="00133D03"/>
    <w:rsid w:val="0013473F"/>
    <w:rsid w:val="00134C1E"/>
    <w:rsid w:val="001356FD"/>
    <w:rsid w:val="00136B1B"/>
    <w:rsid w:val="001371E3"/>
    <w:rsid w:val="001378A0"/>
    <w:rsid w:val="001404A2"/>
    <w:rsid w:val="001415DD"/>
    <w:rsid w:val="00141AFD"/>
    <w:rsid w:val="0014223B"/>
    <w:rsid w:val="0014283B"/>
    <w:rsid w:val="00143068"/>
    <w:rsid w:val="00143C57"/>
    <w:rsid w:val="001444E6"/>
    <w:rsid w:val="00145613"/>
    <w:rsid w:val="001456DC"/>
    <w:rsid w:val="001457FE"/>
    <w:rsid w:val="00146029"/>
    <w:rsid w:val="00146F28"/>
    <w:rsid w:val="00147AC9"/>
    <w:rsid w:val="00147B99"/>
    <w:rsid w:val="00147C1D"/>
    <w:rsid w:val="00150747"/>
    <w:rsid w:val="00152325"/>
    <w:rsid w:val="001524CE"/>
    <w:rsid w:val="001529A3"/>
    <w:rsid w:val="00152C76"/>
    <w:rsid w:val="001534F9"/>
    <w:rsid w:val="00154BCD"/>
    <w:rsid w:val="00156017"/>
    <w:rsid w:val="00156993"/>
    <w:rsid w:val="00156AFD"/>
    <w:rsid w:val="0015718D"/>
    <w:rsid w:val="00157660"/>
    <w:rsid w:val="0015781C"/>
    <w:rsid w:val="00157B31"/>
    <w:rsid w:val="00161535"/>
    <w:rsid w:val="0016169A"/>
    <w:rsid w:val="001619B1"/>
    <w:rsid w:val="00162A4C"/>
    <w:rsid w:val="001631AD"/>
    <w:rsid w:val="00163A0F"/>
    <w:rsid w:val="00164151"/>
    <w:rsid w:val="001646D5"/>
    <w:rsid w:val="00165474"/>
    <w:rsid w:val="001658CE"/>
    <w:rsid w:val="00165B32"/>
    <w:rsid w:val="0016793F"/>
    <w:rsid w:val="00167B47"/>
    <w:rsid w:val="00167CD1"/>
    <w:rsid w:val="00171CDE"/>
    <w:rsid w:val="0017270C"/>
    <w:rsid w:val="00173523"/>
    <w:rsid w:val="00173C8C"/>
    <w:rsid w:val="00174157"/>
    <w:rsid w:val="00175115"/>
    <w:rsid w:val="001751A7"/>
    <w:rsid w:val="001752A7"/>
    <w:rsid w:val="00175852"/>
    <w:rsid w:val="0017675C"/>
    <w:rsid w:val="001769F3"/>
    <w:rsid w:val="00176A2F"/>
    <w:rsid w:val="00176F91"/>
    <w:rsid w:val="001775D2"/>
    <w:rsid w:val="00177B5C"/>
    <w:rsid w:val="00177D92"/>
    <w:rsid w:val="0018018E"/>
    <w:rsid w:val="001805E4"/>
    <w:rsid w:val="00180802"/>
    <w:rsid w:val="0018206B"/>
    <w:rsid w:val="001823AF"/>
    <w:rsid w:val="001827DB"/>
    <w:rsid w:val="001828EF"/>
    <w:rsid w:val="00182BB4"/>
    <w:rsid w:val="00182DEF"/>
    <w:rsid w:val="00182F80"/>
    <w:rsid w:val="001839E5"/>
    <w:rsid w:val="0018418D"/>
    <w:rsid w:val="00186E88"/>
    <w:rsid w:val="00190EC8"/>
    <w:rsid w:val="00191E25"/>
    <w:rsid w:val="00191E7A"/>
    <w:rsid w:val="00191FEA"/>
    <w:rsid w:val="001921ED"/>
    <w:rsid w:val="00192DF0"/>
    <w:rsid w:val="001932BE"/>
    <w:rsid w:val="00193595"/>
    <w:rsid w:val="001950D0"/>
    <w:rsid w:val="00195E3B"/>
    <w:rsid w:val="00196514"/>
    <w:rsid w:val="00196AC8"/>
    <w:rsid w:val="001A0158"/>
    <w:rsid w:val="001A07C4"/>
    <w:rsid w:val="001A0BE9"/>
    <w:rsid w:val="001A17DC"/>
    <w:rsid w:val="001A2C06"/>
    <w:rsid w:val="001A347C"/>
    <w:rsid w:val="001A3A3D"/>
    <w:rsid w:val="001A55DB"/>
    <w:rsid w:val="001A5825"/>
    <w:rsid w:val="001A6448"/>
    <w:rsid w:val="001A6A8C"/>
    <w:rsid w:val="001A70A2"/>
    <w:rsid w:val="001A7B2B"/>
    <w:rsid w:val="001A7F71"/>
    <w:rsid w:val="001B0C33"/>
    <w:rsid w:val="001B1651"/>
    <w:rsid w:val="001B1D01"/>
    <w:rsid w:val="001B26D9"/>
    <w:rsid w:val="001B2707"/>
    <w:rsid w:val="001B3443"/>
    <w:rsid w:val="001B51EC"/>
    <w:rsid w:val="001B5A41"/>
    <w:rsid w:val="001B5B0E"/>
    <w:rsid w:val="001B620B"/>
    <w:rsid w:val="001B6736"/>
    <w:rsid w:val="001B6B79"/>
    <w:rsid w:val="001B6CEE"/>
    <w:rsid w:val="001C0631"/>
    <w:rsid w:val="001C0B4E"/>
    <w:rsid w:val="001C15C7"/>
    <w:rsid w:val="001C190D"/>
    <w:rsid w:val="001C4990"/>
    <w:rsid w:val="001C4E27"/>
    <w:rsid w:val="001C5221"/>
    <w:rsid w:val="001D054E"/>
    <w:rsid w:val="001D05E5"/>
    <w:rsid w:val="001D218A"/>
    <w:rsid w:val="001D2BDF"/>
    <w:rsid w:val="001D2DBB"/>
    <w:rsid w:val="001D4DB8"/>
    <w:rsid w:val="001D537F"/>
    <w:rsid w:val="001D641F"/>
    <w:rsid w:val="001D67F5"/>
    <w:rsid w:val="001D7F90"/>
    <w:rsid w:val="001E0766"/>
    <w:rsid w:val="001E1042"/>
    <w:rsid w:val="001E1586"/>
    <w:rsid w:val="001E214D"/>
    <w:rsid w:val="001E2333"/>
    <w:rsid w:val="001E23FA"/>
    <w:rsid w:val="001E258E"/>
    <w:rsid w:val="001E26C4"/>
    <w:rsid w:val="001E2A20"/>
    <w:rsid w:val="001E2AF0"/>
    <w:rsid w:val="001E3575"/>
    <w:rsid w:val="001E38BB"/>
    <w:rsid w:val="001E39A4"/>
    <w:rsid w:val="001E541E"/>
    <w:rsid w:val="001E5C45"/>
    <w:rsid w:val="001E6FE5"/>
    <w:rsid w:val="001E77C4"/>
    <w:rsid w:val="001E77F7"/>
    <w:rsid w:val="001F15E7"/>
    <w:rsid w:val="001F1B62"/>
    <w:rsid w:val="001F2846"/>
    <w:rsid w:val="001F28AD"/>
    <w:rsid w:val="001F2D05"/>
    <w:rsid w:val="001F32EB"/>
    <w:rsid w:val="001F3554"/>
    <w:rsid w:val="001F3961"/>
    <w:rsid w:val="001F42C4"/>
    <w:rsid w:val="001F459D"/>
    <w:rsid w:val="001F4D44"/>
    <w:rsid w:val="001F55B4"/>
    <w:rsid w:val="001F67A7"/>
    <w:rsid w:val="001F6D10"/>
    <w:rsid w:val="00200A58"/>
    <w:rsid w:val="00201706"/>
    <w:rsid w:val="00202D65"/>
    <w:rsid w:val="00202DE6"/>
    <w:rsid w:val="00203183"/>
    <w:rsid w:val="0020431A"/>
    <w:rsid w:val="00204470"/>
    <w:rsid w:val="00204799"/>
    <w:rsid w:val="002062F0"/>
    <w:rsid w:val="0020668A"/>
    <w:rsid w:val="00207F74"/>
    <w:rsid w:val="00210133"/>
    <w:rsid w:val="002103C7"/>
    <w:rsid w:val="002107EC"/>
    <w:rsid w:val="00210924"/>
    <w:rsid w:val="0021102E"/>
    <w:rsid w:val="00211263"/>
    <w:rsid w:val="00211519"/>
    <w:rsid w:val="002116CD"/>
    <w:rsid w:val="0021187E"/>
    <w:rsid w:val="002123B7"/>
    <w:rsid w:val="00212EA5"/>
    <w:rsid w:val="002139A1"/>
    <w:rsid w:val="00213ABF"/>
    <w:rsid w:val="002141AC"/>
    <w:rsid w:val="002147BC"/>
    <w:rsid w:val="00214D90"/>
    <w:rsid w:val="00215ABA"/>
    <w:rsid w:val="00215B0A"/>
    <w:rsid w:val="00216C87"/>
    <w:rsid w:val="0022005A"/>
    <w:rsid w:val="00221E08"/>
    <w:rsid w:val="00224592"/>
    <w:rsid w:val="00225A41"/>
    <w:rsid w:val="00225CC7"/>
    <w:rsid w:val="0023035E"/>
    <w:rsid w:val="00230DA3"/>
    <w:rsid w:val="00231071"/>
    <w:rsid w:val="002314F5"/>
    <w:rsid w:val="002320C6"/>
    <w:rsid w:val="0023299C"/>
    <w:rsid w:val="002330E7"/>
    <w:rsid w:val="0023333D"/>
    <w:rsid w:val="002338D7"/>
    <w:rsid w:val="00234B6A"/>
    <w:rsid w:val="00234F38"/>
    <w:rsid w:val="002353A4"/>
    <w:rsid w:val="00235AEB"/>
    <w:rsid w:val="00235F35"/>
    <w:rsid w:val="00237A70"/>
    <w:rsid w:val="00237ADF"/>
    <w:rsid w:val="00240316"/>
    <w:rsid w:val="002419B1"/>
    <w:rsid w:val="00242759"/>
    <w:rsid w:val="0024278E"/>
    <w:rsid w:val="0024289F"/>
    <w:rsid w:val="002431AE"/>
    <w:rsid w:val="002439CA"/>
    <w:rsid w:val="00243F61"/>
    <w:rsid w:val="00244D79"/>
    <w:rsid w:val="00245C69"/>
    <w:rsid w:val="00245D81"/>
    <w:rsid w:val="002463F1"/>
    <w:rsid w:val="00246426"/>
    <w:rsid w:val="00246CC4"/>
    <w:rsid w:val="002474EC"/>
    <w:rsid w:val="002506BA"/>
    <w:rsid w:val="00250ECF"/>
    <w:rsid w:val="00251850"/>
    <w:rsid w:val="0025236E"/>
    <w:rsid w:val="00252435"/>
    <w:rsid w:val="002540CD"/>
    <w:rsid w:val="00254217"/>
    <w:rsid w:val="00254992"/>
    <w:rsid w:val="00255596"/>
    <w:rsid w:val="00255B75"/>
    <w:rsid w:val="00256B6E"/>
    <w:rsid w:val="002573B0"/>
    <w:rsid w:val="00261F43"/>
    <w:rsid w:val="002623B3"/>
    <w:rsid w:val="002632FF"/>
    <w:rsid w:val="002661A8"/>
    <w:rsid w:val="002662B4"/>
    <w:rsid w:val="00267635"/>
    <w:rsid w:val="002679A2"/>
    <w:rsid w:val="002703FE"/>
    <w:rsid w:val="00270835"/>
    <w:rsid w:val="00270856"/>
    <w:rsid w:val="00270FA3"/>
    <w:rsid w:val="00272418"/>
    <w:rsid w:val="00272646"/>
    <w:rsid w:val="00272896"/>
    <w:rsid w:val="00272BF2"/>
    <w:rsid w:val="00272CF5"/>
    <w:rsid w:val="00273EB3"/>
    <w:rsid w:val="002747E9"/>
    <w:rsid w:val="00274EDD"/>
    <w:rsid w:val="00276872"/>
    <w:rsid w:val="00276EF1"/>
    <w:rsid w:val="00277053"/>
    <w:rsid w:val="002778F3"/>
    <w:rsid w:val="00280F12"/>
    <w:rsid w:val="0028158B"/>
    <w:rsid w:val="00281B4B"/>
    <w:rsid w:val="00281FD4"/>
    <w:rsid w:val="0028315E"/>
    <w:rsid w:val="0028499A"/>
    <w:rsid w:val="00285D85"/>
    <w:rsid w:val="00285F76"/>
    <w:rsid w:val="0028629E"/>
    <w:rsid w:val="002878D5"/>
    <w:rsid w:val="00290273"/>
    <w:rsid w:val="00291BA4"/>
    <w:rsid w:val="00292CD9"/>
    <w:rsid w:val="002939FA"/>
    <w:rsid w:val="00293DB9"/>
    <w:rsid w:val="00294A59"/>
    <w:rsid w:val="002963F7"/>
    <w:rsid w:val="002968A9"/>
    <w:rsid w:val="002A0167"/>
    <w:rsid w:val="002A17F5"/>
    <w:rsid w:val="002A1978"/>
    <w:rsid w:val="002A1B03"/>
    <w:rsid w:val="002A1BC6"/>
    <w:rsid w:val="002A1DBC"/>
    <w:rsid w:val="002A266C"/>
    <w:rsid w:val="002A3F69"/>
    <w:rsid w:val="002A46D2"/>
    <w:rsid w:val="002A48EA"/>
    <w:rsid w:val="002A4DB0"/>
    <w:rsid w:val="002A5572"/>
    <w:rsid w:val="002A702D"/>
    <w:rsid w:val="002A71A0"/>
    <w:rsid w:val="002A7343"/>
    <w:rsid w:val="002A7514"/>
    <w:rsid w:val="002B0B69"/>
    <w:rsid w:val="002B1C53"/>
    <w:rsid w:val="002B2115"/>
    <w:rsid w:val="002B2981"/>
    <w:rsid w:val="002B2DF5"/>
    <w:rsid w:val="002B3B80"/>
    <w:rsid w:val="002B6057"/>
    <w:rsid w:val="002B67B4"/>
    <w:rsid w:val="002B6A72"/>
    <w:rsid w:val="002B6E6F"/>
    <w:rsid w:val="002B76DC"/>
    <w:rsid w:val="002B7E39"/>
    <w:rsid w:val="002C13FF"/>
    <w:rsid w:val="002C154D"/>
    <w:rsid w:val="002C1B2D"/>
    <w:rsid w:val="002C3A5B"/>
    <w:rsid w:val="002C4D6A"/>
    <w:rsid w:val="002C50FE"/>
    <w:rsid w:val="002C5410"/>
    <w:rsid w:val="002C5B98"/>
    <w:rsid w:val="002C6A7D"/>
    <w:rsid w:val="002C6AF0"/>
    <w:rsid w:val="002D0165"/>
    <w:rsid w:val="002D0FC1"/>
    <w:rsid w:val="002D1130"/>
    <w:rsid w:val="002D172E"/>
    <w:rsid w:val="002D2C54"/>
    <w:rsid w:val="002D6768"/>
    <w:rsid w:val="002D7207"/>
    <w:rsid w:val="002D7EDB"/>
    <w:rsid w:val="002E0671"/>
    <w:rsid w:val="002E0BE8"/>
    <w:rsid w:val="002E195D"/>
    <w:rsid w:val="002E196A"/>
    <w:rsid w:val="002E1FB7"/>
    <w:rsid w:val="002E2950"/>
    <w:rsid w:val="002E44DA"/>
    <w:rsid w:val="002E4A21"/>
    <w:rsid w:val="002E5CA0"/>
    <w:rsid w:val="002E645B"/>
    <w:rsid w:val="002E6A48"/>
    <w:rsid w:val="002E711F"/>
    <w:rsid w:val="002E77BF"/>
    <w:rsid w:val="002E7A89"/>
    <w:rsid w:val="002F083C"/>
    <w:rsid w:val="002F1BF2"/>
    <w:rsid w:val="002F23F2"/>
    <w:rsid w:val="002F356D"/>
    <w:rsid w:val="002F3AE3"/>
    <w:rsid w:val="002F4091"/>
    <w:rsid w:val="002F4311"/>
    <w:rsid w:val="002F7E6F"/>
    <w:rsid w:val="003006FF"/>
    <w:rsid w:val="00300895"/>
    <w:rsid w:val="00301DBC"/>
    <w:rsid w:val="003026E6"/>
    <w:rsid w:val="003048DC"/>
    <w:rsid w:val="00304E89"/>
    <w:rsid w:val="0030504B"/>
    <w:rsid w:val="00305CD4"/>
    <w:rsid w:val="00305E45"/>
    <w:rsid w:val="003063AF"/>
    <w:rsid w:val="003071E5"/>
    <w:rsid w:val="0030729F"/>
    <w:rsid w:val="0030786C"/>
    <w:rsid w:val="00307C10"/>
    <w:rsid w:val="00310FFC"/>
    <w:rsid w:val="00311B9C"/>
    <w:rsid w:val="00312A62"/>
    <w:rsid w:val="00312B35"/>
    <w:rsid w:val="0031335A"/>
    <w:rsid w:val="00313743"/>
    <w:rsid w:val="00313CFA"/>
    <w:rsid w:val="003141BE"/>
    <w:rsid w:val="00314480"/>
    <w:rsid w:val="00315100"/>
    <w:rsid w:val="00315A2A"/>
    <w:rsid w:val="00315B36"/>
    <w:rsid w:val="00315F34"/>
    <w:rsid w:val="00316683"/>
    <w:rsid w:val="003167CC"/>
    <w:rsid w:val="00316BD8"/>
    <w:rsid w:val="00316D31"/>
    <w:rsid w:val="00317852"/>
    <w:rsid w:val="00317C9C"/>
    <w:rsid w:val="00320BA3"/>
    <w:rsid w:val="00321620"/>
    <w:rsid w:val="00321941"/>
    <w:rsid w:val="00321C91"/>
    <w:rsid w:val="00322797"/>
    <w:rsid w:val="0032280A"/>
    <w:rsid w:val="00322999"/>
    <w:rsid w:val="00323C56"/>
    <w:rsid w:val="00326079"/>
    <w:rsid w:val="003261AD"/>
    <w:rsid w:val="003264EB"/>
    <w:rsid w:val="00327C3A"/>
    <w:rsid w:val="00331EC2"/>
    <w:rsid w:val="00332B2E"/>
    <w:rsid w:val="0033310B"/>
    <w:rsid w:val="003345F7"/>
    <w:rsid w:val="00334F67"/>
    <w:rsid w:val="003350E7"/>
    <w:rsid w:val="00336F54"/>
    <w:rsid w:val="00337A74"/>
    <w:rsid w:val="00341DC8"/>
    <w:rsid w:val="00342D0A"/>
    <w:rsid w:val="00342F0E"/>
    <w:rsid w:val="00343D9E"/>
    <w:rsid w:val="00343E40"/>
    <w:rsid w:val="00343FCC"/>
    <w:rsid w:val="00344B9C"/>
    <w:rsid w:val="00344FF5"/>
    <w:rsid w:val="0034519C"/>
    <w:rsid w:val="003458E7"/>
    <w:rsid w:val="00345C82"/>
    <w:rsid w:val="003466B3"/>
    <w:rsid w:val="00347F68"/>
    <w:rsid w:val="00350822"/>
    <w:rsid w:val="00350D35"/>
    <w:rsid w:val="00353B87"/>
    <w:rsid w:val="00353D41"/>
    <w:rsid w:val="0035415F"/>
    <w:rsid w:val="003541C8"/>
    <w:rsid w:val="003552D6"/>
    <w:rsid w:val="00355C31"/>
    <w:rsid w:val="0035725F"/>
    <w:rsid w:val="003573D9"/>
    <w:rsid w:val="003578E2"/>
    <w:rsid w:val="00357CFF"/>
    <w:rsid w:val="00357F36"/>
    <w:rsid w:val="00361594"/>
    <w:rsid w:val="00361F01"/>
    <w:rsid w:val="003627BF"/>
    <w:rsid w:val="0036345C"/>
    <w:rsid w:val="0036484C"/>
    <w:rsid w:val="0036485A"/>
    <w:rsid w:val="00364975"/>
    <w:rsid w:val="00364FBC"/>
    <w:rsid w:val="00365812"/>
    <w:rsid w:val="003668B8"/>
    <w:rsid w:val="0036704E"/>
    <w:rsid w:val="003706A1"/>
    <w:rsid w:val="00370A64"/>
    <w:rsid w:val="00372117"/>
    <w:rsid w:val="003722B9"/>
    <w:rsid w:val="00373141"/>
    <w:rsid w:val="00373298"/>
    <w:rsid w:val="00375296"/>
    <w:rsid w:val="003758FA"/>
    <w:rsid w:val="00375976"/>
    <w:rsid w:val="00375C05"/>
    <w:rsid w:val="00376431"/>
    <w:rsid w:val="00376897"/>
    <w:rsid w:val="003774B1"/>
    <w:rsid w:val="00377AD1"/>
    <w:rsid w:val="003806EB"/>
    <w:rsid w:val="003819E8"/>
    <w:rsid w:val="003852F8"/>
    <w:rsid w:val="003873C6"/>
    <w:rsid w:val="0038742F"/>
    <w:rsid w:val="00390013"/>
    <w:rsid w:val="0039061D"/>
    <w:rsid w:val="00391606"/>
    <w:rsid w:val="00391FC1"/>
    <w:rsid w:val="00392342"/>
    <w:rsid w:val="003934F0"/>
    <w:rsid w:val="0039458B"/>
    <w:rsid w:val="003948EA"/>
    <w:rsid w:val="00394A11"/>
    <w:rsid w:val="00394AB1"/>
    <w:rsid w:val="00394FD3"/>
    <w:rsid w:val="003954AE"/>
    <w:rsid w:val="003959E8"/>
    <w:rsid w:val="00395B94"/>
    <w:rsid w:val="00396068"/>
    <w:rsid w:val="00396530"/>
    <w:rsid w:val="00396E99"/>
    <w:rsid w:val="00396EEE"/>
    <w:rsid w:val="003970A2"/>
    <w:rsid w:val="0039739C"/>
    <w:rsid w:val="003A0A80"/>
    <w:rsid w:val="003A0D1F"/>
    <w:rsid w:val="003A1378"/>
    <w:rsid w:val="003A1435"/>
    <w:rsid w:val="003A1441"/>
    <w:rsid w:val="003A28DC"/>
    <w:rsid w:val="003A2F5F"/>
    <w:rsid w:val="003A333E"/>
    <w:rsid w:val="003A3E92"/>
    <w:rsid w:val="003A4AD8"/>
    <w:rsid w:val="003A56F6"/>
    <w:rsid w:val="003A62C3"/>
    <w:rsid w:val="003A7BA5"/>
    <w:rsid w:val="003B0675"/>
    <w:rsid w:val="003B095A"/>
    <w:rsid w:val="003B0B07"/>
    <w:rsid w:val="003B158E"/>
    <w:rsid w:val="003B22DF"/>
    <w:rsid w:val="003B24DB"/>
    <w:rsid w:val="003B24E4"/>
    <w:rsid w:val="003B37D4"/>
    <w:rsid w:val="003B37D8"/>
    <w:rsid w:val="003B3A80"/>
    <w:rsid w:val="003B6ADB"/>
    <w:rsid w:val="003B6F8E"/>
    <w:rsid w:val="003B7159"/>
    <w:rsid w:val="003C077F"/>
    <w:rsid w:val="003C1423"/>
    <w:rsid w:val="003C297A"/>
    <w:rsid w:val="003C3664"/>
    <w:rsid w:val="003C3B34"/>
    <w:rsid w:val="003C540E"/>
    <w:rsid w:val="003C5423"/>
    <w:rsid w:val="003C6BCB"/>
    <w:rsid w:val="003C6E10"/>
    <w:rsid w:val="003C6EEE"/>
    <w:rsid w:val="003C7034"/>
    <w:rsid w:val="003C7229"/>
    <w:rsid w:val="003D0D07"/>
    <w:rsid w:val="003D0F27"/>
    <w:rsid w:val="003D17F9"/>
    <w:rsid w:val="003D36F4"/>
    <w:rsid w:val="003D437B"/>
    <w:rsid w:val="003D4F75"/>
    <w:rsid w:val="003D5C9E"/>
    <w:rsid w:val="003D5E2C"/>
    <w:rsid w:val="003D6F0D"/>
    <w:rsid w:val="003E1045"/>
    <w:rsid w:val="003E1B7C"/>
    <w:rsid w:val="003E1DE2"/>
    <w:rsid w:val="003E211F"/>
    <w:rsid w:val="003E2497"/>
    <w:rsid w:val="003E76C8"/>
    <w:rsid w:val="003E78F5"/>
    <w:rsid w:val="003F0DA1"/>
    <w:rsid w:val="003F13D9"/>
    <w:rsid w:val="003F31F2"/>
    <w:rsid w:val="003F39F5"/>
    <w:rsid w:val="003F3EEC"/>
    <w:rsid w:val="003F404E"/>
    <w:rsid w:val="003F45FB"/>
    <w:rsid w:val="003F5BE6"/>
    <w:rsid w:val="003F7096"/>
    <w:rsid w:val="003F7806"/>
    <w:rsid w:val="003F7C60"/>
    <w:rsid w:val="00401635"/>
    <w:rsid w:val="00401A40"/>
    <w:rsid w:val="00401C5E"/>
    <w:rsid w:val="00402566"/>
    <w:rsid w:val="00403668"/>
    <w:rsid w:val="0040379C"/>
    <w:rsid w:val="00404662"/>
    <w:rsid w:val="004046F6"/>
    <w:rsid w:val="00405C71"/>
    <w:rsid w:val="00406893"/>
    <w:rsid w:val="00406A94"/>
    <w:rsid w:val="0040763D"/>
    <w:rsid w:val="00410D81"/>
    <w:rsid w:val="0041140D"/>
    <w:rsid w:val="00411888"/>
    <w:rsid w:val="00412E9D"/>
    <w:rsid w:val="00413235"/>
    <w:rsid w:val="00413C28"/>
    <w:rsid w:val="004140F4"/>
    <w:rsid w:val="004146B1"/>
    <w:rsid w:val="00414FCD"/>
    <w:rsid w:val="00415B03"/>
    <w:rsid w:val="0041684F"/>
    <w:rsid w:val="00416B4C"/>
    <w:rsid w:val="00416F8B"/>
    <w:rsid w:val="00420355"/>
    <w:rsid w:val="004204DE"/>
    <w:rsid w:val="00420828"/>
    <w:rsid w:val="00420EA0"/>
    <w:rsid w:val="00421975"/>
    <w:rsid w:val="00421E8F"/>
    <w:rsid w:val="0042291E"/>
    <w:rsid w:val="00422B2F"/>
    <w:rsid w:val="00422D8C"/>
    <w:rsid w:val="0042398F"/>
    <w:rsid w:val="00425166"/>
    <w:rsid w:val="00425504"/>
    <w:rsid w:val="00425ECA"/>
    <w:rsid w:val="00426720"/>
    <w:rsid w:val="00426764"/>
    <w:rsid w:val="00426CB1"/>
    <w:rsid w:val="00426D6B"/>
    <w:rsid w:val="004271E6"/>
    <w:rsid w:val="00427C1A"/>
    <w:rsid w:val="00427F43"/>
    <w:rsid w:val="00430F66"/>
    <w:rsid w:val="00430FF3"/>
    <w:rsid w:val="004317B4"/>
    <w:rsid w:val="00431940"/>
    <w:rsid w:val="00431ABE"/>
    <w:rsid w:val="00431E06"/>
    <w:rsid w:val="00432AB1"/>
    <w:rsid w:val="00433818"/>
    <w:rsid w:val="00433BCE"/>
    <w:rsid w:val="00435F34"/>
    <w:rsid w:val="00437725"/>
    <w:rsid w:val="0043782F"/>
    <w:rsid w:val="00437864"/>
    <w:rsid w:val="00437D8A"/>
    <w:rsid w:val="0044027B"/>
    <w:rsid w:val="0044128B"/>
    <w:rsid w:val="00441AEB"/>
    <w:rsid w:val="00442F22"/>
    <w:rsid w:val="00443480"/>
    <w:rsid w:val="00443504"/>
    <w:rsid w:val="004438F1"/>
    <w:rsid w:val="00443B1A"/>
    <w:rsid w:val="00447431"/>
    <w:rsid w:val="004475F2"/>
    <w:rsid w:val="00447D31"/>
    <w:rsid w:val="00450587"/>
    <w:rsid w:val="00450EB0"/>
    <w:rsid w:val="00452992"/>
    <w:rsid w:val="00452CD4"/>
    <w:rsid w:val="00453274"/>
    <w:rsid w:val="0045333A"/>
    <w:rsid w:val="00454417"/>
    <w:rsid w:val="004545F4"/>
    <w:rsid w:val="00454A89"/>
    <w:rsid w:val="00454E89"/>
    <w:rsid w:val="004561D8"/>
    <w:rsid w:val="004563F6"/>
    <w:rsid w:val="004573D9"/>
    <w:rsid w:val="0045751E"/>
    <w:rsid w:val="004576EB"/>
    <w:rsid w:val="00457E86"/>
    <w:rsid w:val="00462545"/>
    <w:rsid w:val="00462862"/>
    <w:rsid w:val="0046289B"/>
    <w:rsid w:val="004632C6"/>
    <w:rsid w:val="00464FE8"/>
    <w:rsid w:val="004652A1"/>
    <w:rsid w:val="00465F4C"/>
    <w:rsid w:val="004666D2"/>
    <w:rsid w:val="00470AB8"/>
    <w:rsid w:val="00470ACF"/>
    <w:rsid w:val="00470E36"/>
    <w:rsid w:val="00470F0E"/>
    <w:rsid w:val="00470FA3"/>
    <w:rsid w:val="00472B03"/>
    <w:rsid w:val="004739E2"/>
    <w:rsid w:val="00474E43"/>
    <w:rsid w:val="0047613A"/>
    <w:rsid w:val="004767C0"/>
    <w:rsid w:val="00477A36"/>
    <w:rsid w:val="004801CD"/>
    <w:rsid w:val="00481A43"/>
    <w:rsid w:val="00481DC4"/>
    <w:rsid w:val="004861D9"/>
    <w:rsid w:val="004867E2"/>
    <w:rsid w:val="00486826"/>
    <w:rsid w:val="00487256"/>
    <w:rsid w:val="004875F7"/>
    <w:rsid w:val="0049016A"/>
    <w:rsid w:val="004901BA"/>
    <w:rsid w:val="00490D62"/>
    <w:rsid w:val="004912BD"/>
    <w:rsid w:val="00491861"/>
    <w:rsid w:val="004953C9"/>
    <w:rsid w:val="0049574F"/>
    <w:rsid w:val="00495F9F"/>
    <w:rsid w:val="00496095"/>
    <w:rsid w:val="004978AB"/>
    <w:rsid w:val="00497C94"/>
    <w:rsid w:val="004A0670"/>
    <w:rsid w:val="004A0A11"/>
    <w:rsid w:val="004A0ADF"/>
    <w:rsid w:val="004A0BF9"/>
    <w:rsid w:val="004A1478"/>
    <w:rsid w:val="004A1705"/>
    <w:rsid w:val="004A1BF5"/>
    <w:rsid w:val="004A4AF2"/>
    <w:rsid w:val="004A5BE8"/>
    <w:rsid w:val="004A5D05"/>
    <w:rsid w:val="004A5D16"/>
    <w:rsid w:val="004A79AD"/>
    <w:rsid w:val="004B0C5E"/>
    <w:rsid w:val="004B16A3"/>
    <w:rsid w:val="004B1A48"/>
    <w:rsid w:val="004B23EE"/>
    <w:rsid w:val="004B2698"/>
    <w:rsid w:val="004B2999"/>
    <w:rsid w:val="004B2CF8"/>
    <w:rsid w:val="004B3B85"/>
    <w:rsid w:val="004B46E3"/>
    <w:rsid w:val="004B47BD"/>
    <w:rsid w:val="004B564D"/>
    <w:rsid w:val="004B657B"/>
    <w:rsid w:val="004C0557"/>
    <w:rsid w:val="004C1097"/>
    <w:rsid w:val="004C1CF1"/>
    <w:rsid w:val="004C30FA"/>
    <w:rsid w:val="004C3E4E"/>
    <w:rsid w:val="004C4136"/>
    <w:rsid w:val="004C415E"/>
    <w:rsid w:val="004C518D"/>
    <w:rsid w:val="004C5FC1"/>
    <w:rsid w:val="004C6C08"/>
    <w:rsid w:val="004D03BD"/>
    <w:rsid w:val="004D1699"/>
    <w:rsid w:val="004D1A87"/>
    <w:rsid w:val="004D1D8B"/>
    <w:rsid w:val="004D2F36"/>
    <w:rsid w:val="004D3F36"/>
    <w:rsid w:val="004D4102"/>
    <w:rsid w:val="004D5B3D"/>
    <w:rsid w:val="004D5D79"/>
    <w:rsid w:val="004D7C72"/>
    <w:rsid w:val="004E0060"/>
    <w:rsid w:val="004E04C0"/>
    <w:rsid w:val="004E0939"/>
    <w:rsid w:val="004E1989"/>
    <w:rsid w:val="004E34DE"/>
    <w:rsid w:val="004E3A74"/>
    <w:rsid w:val="004E3E5E"/>
    <w:rsid w:val="004E434B"/>
    <w:rsid w:val="004E4B89"/>
    <w:rsid w:val="004E542E"/>
    <w:rsid w:val="004E58C1"/>
    <w:rsid w:val="004E7BBE"/>
    <w:rsid w:val="004F0DDE"/>
    <w:rsid w:val="004F1924"/>
    <w:rsid w:val="004F19B1"/>
    <w:rsid w:val="004F1A84"/>
    <w:rsid w:val="004F1CF0"/>
    <w:rsid w:val="004F1DA6"/>
    <w:rsid w:val="004F22B4"/>
    <w:rsid w:val="004F359E"/>
    <w:rsid w:val="004F4BC7"/>
    <w:rsid w:val="004F535E"/>
    <w:rsid w:val="004F5BDD"/>
    <w:rsid w:val="004F5D86"/>
    <w:rsid w:val="004F7D2D"/>
    <w:rsid w:val="004F7D4D"/>
    <w:rsid w:val="00500EF8"/>
    <w:rsid w:val="00501CA5"/>
    <w:rsid w:val="00501CC3"/>
    <w:rsid w:val="00501F81"/>
    <w:rsid w:val="00502308"/>
    <w:rsid w:val="00502906"/>
    <w:rsid w:val="00502E00"/>
    <w:rsid w:val="00503EF4"/>
    <w:rsid w:val="00504C9A"/>
    <w:rsid w:val="005052BF"/>
    <w:rsid w:val="0050566C"/>
    <w:rsid w:val="00506F97"/>
    <w:rsid w:val="00507E92"/>
    <w:rsid w:val="0051099C"/>
    <w:rsid w:val="00510A15"/>
    <w:rsid w:val="00511042"/>
    <w:rsid w:val="00511D0A"/>
    <w:rsid w:val="00512B32"/>
    <w:rsid w:val="00512CC7"/>
    <w:rsid w:val="00513674"/>
    <w:rsid w:val="0051498D"/>
    <w:rsid w:val="0051560A"/>
    <w:rsid w:val="00515E9C"/>
    <w:rsid w:val="0051600A"/>
    <w:rsid w:val="005160DC"/>
    <w:rsid w:val="005162DC"/>
    <w:rsid w:val="005176CD"/>
    <w:rsid w:val="00517896"/>
    <w:rsid w:val="005200A8"/>
    <w:rsid w:val="00521013"/>
    <w:rsid w:val="0052107C"/>
    <w:rsid w:val="005221B7"/>
    <w:rsid w:val="005236FA"/>
    <w:rsid w:val="005241F4"/>
    <w:rsid w:val="005244FD"/>
    <w:rsid w:val="005250F7"/>
    <w:rsid w:val="00525825"/>
    <w:rsid w:val="00525A1E"/>
    <w:rsid w:val="00525B94"/>
    <w:rsid w:val="0052688C"/>
    <w:rsid w:val="00527310"/>
    <w:rsid w:val="00527F84"/>
    <w:rsid w:val="0053085B"/>
    <w:rsid w:val="00531678"/>
    <w:rsid w:val="00532E0C"/>
    <w:rsid w:val="0053301C"/>
    <w:rsid w:val="00533970"/>
    <w:rsid w:val="00534A74"/>
    <w:rsid w:val="00535192"/>
    <w:rsid w:val="00535F93"/>
    <w:rsid w:val="005360F6"/>
    <w:rsid w:val="00536855"/>
    <w:rsid w:val="00536A50"/>
    <w:rsid w:val="00536C44"/>
    <w:rsid w:val="00536FD5"/>
    <w:rsid w:val="005408BE"/>
    <w:rsid w:val="00540C29"/>
    <w:rsid w:val="00540F51"/>
    <w:rsid w:val="00541062"/>
    <w:rsid w:val="00541D13"/>
    <w:rsid w:val="0054279D"/>
    <w:rsid w:val="005431EF"/>
    <w:rsid w:val="00543C8B"/>
    <w:rsid w:val="00543F28"/>
    <w:rsid w:val="00543FEB"/>
    <w:rsid w:val="00544A4E"/>
    <w:rsid w:val="00544F9B"/>
    <w:rsid w:val="00546681"/>
    <w:rsid w:val="0055026A"/>
    <w:rsid w:val="005502A4"/>
    <w:rsid w:val="005504BA"/>
    <w:rsid w:val="005514B0"/>
    <w:rsid w:val="00552065"/>
    <w:rsid w:val="00552E48"/>
    <w:rsid w:val="00553E33"/>
    <w:rsid w:val="005551F0"/>
    <w:rsid w:val="005558E3"/>
    <w:rsid w:val="005560DC"/>
    <w:rsid w:val="00556589"/>
    <w:rsid w:val="005601E5"/>
    <w:rsid w:val="0056060D"/>
    <w:rsid w:val="00560FCB"/>
    <w:rsid w:val="00561F61"/>
    <w:rsid w:val="00563001"/>
    <w:rsid w:val="0056340F"/>
    <w:rsid w:val="00563B65"/>
    <w:rsid w:val="005640DB"/>
    <w:rsid w:val="00565A1B"/>
    <w:rsid w:val="005669C8"/>
    <w:rsid w:val="00566B35"/>
    <w:rsid w:val="00566B97"/>
    <w:rsid w:val="005679BB"/>
    <w:rsid w:val="00567A40"/>
    <w:rsid w:val="00567F4A"/>
    <w:rsid w:val="00567FD9"/>
    <w:rsid w:val="0057041A"/>
    <w:rsid w:val="0057117C"/>
    <w:rsid w:val="00571EEC"/>
    <w:rsid w:val="0057271C"/>
    <w:rsid w:val="00572897"/>
    <w:rsid w:val="00573727"/>
    <w:rsid w:val="005743BE"/>
    <w:rsid w:val="00574CF8"/>
    <w:rsid w:val="00574FBA"/>
    <w:rsid w:val="00576F88"/>
    <w:rsid w:val="00577442"/>
    <w:rsid w:val="0058040E"/>
    <w:rsid w:val="00580F84"/>
    <w:rsid w:val="00581BD4"/>
    <w:rsid w:val="0058394B"/>
    <w:rsid w:val="00584101"/>
    <w:rsid w:val="00584361"/>
    <w:rsid w:val="00586F14"/>
    <w:rsid w:val="00586FF8"/>
    <w:rsid w:val="005871F5"/>
    <w:rsid w:val="005875E6"/>
    <w:rsid w:val="00587806"/>
    <w:rsid w:val="005879DF"/>
    <w:rsid w:val="00587C38"/>
    <w:rsid w:val="00590653"/>
    <w:rsid w:val="00590DA4"/>
    <w:rsid w:val="0059165C"/>
    <w:rsid w:val="0059188F"/>
    <w:rsid w:val="00591B3F"/>
    <w:rsid w:val="00591FDD"/>
    <w:rsid w:val="005923AE"/>
    <w:rsid w:val="00592DD5"/>
    <w:rsid w:val="00592EC9"/>
    <w:rsid w:val="0059375C"/>
    <w:rsid w:val="0059421F"/>
    <w:rsid w:val="00594352"/>
    <w:rsid w:val="005965A5"/>
    <w:rsid w:val="005967CE"/>
    <w:rsid w:val="00596BDB"/>
    <w:rsid w:val="0059724C"/>
    <w:rsid w:val="0059736F"/>
    <w:rsid w:val="005A086D"/>
    <w:rsid w:val="005A0F11"/>
    <w:rsid w:val="005A177A"/>
    <w:rsid w:val="005A2611"/>
    <w:rsid w:val="005A3BA4"/>
    <w:rsid w:val="005A5CA1"/>
    <w:rsid w:val="005A6488"/>
    <w:rsid w:val="005A6CED"/>
    <w:rsid w:val="005B0343"/>
    <w:rsid w:val="005B15F6"/>
    <w:rsid w:val="005B1688"/>
    <w:rsid w:val="005B19A0"/>
    <w:rsid w:val="005B2001"/>
    <w:rsid w:val="005B24B5"/>
    <w:rsid w:val="005B32CD"/>
    <w:rsid w:val="005B3636"/>
    <w:rsid w:val="005B39A9"/>
    <w:rsid w:val="005B49B8"/>
    <w:rsid w:val="005B4A7B"/>
    <w:rsid w:val="005B4B71"/>
    <w:rsid w:val="005B5356"/>
    <w:rsid w:val="005B5702"/>
    <w:rsid w:val="005B6055"/>
    <w:rsid w:val="005B68F7"/>
    <w:rsid w:val="005B7942"/>
    <w:rsid w:val="005C0214"/>
    <w:rsid w:val="005C034E"/>
    <w:rsid w:val="005C1496"/>
    <w:rsid w:val="005C1A06"/>
    <w:rsid w:val="005C2C4C"/>
    <w:rsid w:val="005C2EAD"/>
    <w:rsid w:val="005C300F"/>
    <w:rsid w:val="005C4798"/>
    <w:rsid w:val="005C4F58"/>
    <w:rsid w:val="005C52DD"/>
    <w:rsid w:val="005C5C53"/>
    <w:rsid w:val="005C63DE"/>
    <w:rsid w:val="005C6609"/>
    <w:rsid w:val="005C6AAE"/>
    <w:rsid w:val="005C6FF3"/>
    <w:rsid w:val="005C761B"/>
    <w:rsid w:val="005C7EDE"/>
    <w:rsid w:val="005D2015"/>
    <w:rsid w:val="005D2BEA"/>
    <w:rsid w:val="005D2D87"/>
    <w:rsid w:val="005D2E1D"/>
    <w:rsid w:val="005D3262"/>
    <w:rsid w:val="005D417F"/>
    <w:rsid w:val="005D42E4"/>
    <w:rsid w:val="005D430A"/>
    <w:rsid w:val="005D436D"/>
    <w:rsid w:val="005D4F91"/>
    <w:rsid w:val="005D5AAB"/>
    <w:rsid w:val="005D6C28"/>
    <w:rsid w:val="005D7667"/>
    <w:rsid w:val="005D796A"/>
    <w:rsid w:val="005D7A63"/>
    <w:rsid w:val="005E22A2"/>
    <w:rsid w:val="005E2614"/>
    <w:rsid w:val="005E296E"/>
    <w:rsid w:val="005E2973"/>
    <w:rsid w:val="005E3238"/>
    <w:rsid w:val="005E530A"/>
    <w:rsid w:val="005E60FA"/>
    <w:rsid w:val="005E69ED"/>
    <w:rsid w:val="005E7A46"/>
    <w:rsid w:val="005F033E"/>
    <w:rsid w:val="005F0525"/>
    <w:rsid w:val="005F0C51"/>
    <w:rsid w:val="005F11BF"/>
    <w:rsid w:val="005F125D"/>
    <w:rsid w:val="005F2170"/>
    <w:rsid w:val="005F2C13"/>
    <w:rsid w:val="005F3525"/>
    <w:rsid w:val="005F46AD"/>
    <w:rsid w:val="005F5882"/>
    <w:rsid w:val="005F5FDA"/>
    <w:rsid w:val="005F6F00"/>
    <w:rsid w:val="005F72EF"/>
    <w:rsid w:val="005F7B9B"/>
    <w:rsid w:val="006006CB"/>
    <w:rsid w:val="006009D1"/>
    <w:rsid w:val="00600BA5"/>
    <w:rsid w:val="00601BA8"/>
    <w:rsid w:val="00602031"/>
    <w:rsid w:val="00602612"/>
    <w:rsid w:val="00602A03"/>
    <w:rsid w:val="00602A1B"/>
    <w:rsid w:val="00602E1E"/>
    <w:rsid w:val="0060440A"/>
    <w:rsid w:val="00607B0B"/>
    <w:rsid w:val="00607CF3"/>
    <w:rsid w:val="006100D7"/>
    <w:rsid w:val="006103F5"/>
    <w:rsid w:val="0061054F"/>
    <w:rsid w:val="00611206"/>
    <w:rsid w:val="006127FB"/>
    <w:rsid w:val="00612ABC"/>
    <w:rsid w:val="0061354B"/>
    <w:rsid w:val="00615BDE"/>
    <w:rsid w:val="00616CDD"/>
    <w:rsid w:val="00616EE3"/>
    <w:rsid w:val="00617269"/>
    <w:rsid w:val="00617440"/>
    <w:rsid w:val="006174EE"/>
    <w:rsid w:val="0062025E"/>
    <w:rsid w:val="00620CA6"/>
    <w:rsid w:val="0062180C"/>
    <w:rsid w:val="006220ED"/>
    <w:rsid w:val="0062284C"/>
    <w:rsid w:val="006236F8"/>
    <w:rsid w:val="00623DEE"/>
    <w:rsid w:val="006244C7"/>
    <w:rsid w:val="00625E17"/>
    <w:rsid w:val="0062641E"/>
    <w:rsid w:val="00627681"/>
    <w:rsid w:val="006302E1"/>
    <w:rsid w:val="0063064F"/>
    <w:rsid w:val="00630CAA"/>
    <w:rsid w:val="00631641"/>
    <w:rsid w:val="006317C9"/>
    <w:rsid w:val="006318E9"/>
    <w:rsid w:val="00631A86"/>
    <w:rsid w:val="006320ED"/>
    <w:rsid w:val="00632682"/>
    <w:rsid w:val="00632706"/>
    <w:rsid w:val="0063482F"/>
    <w:rsid w:val="00634A70"/>
    <w:rsid w:val="00634D11"/>
    <w:rsid w:val="0063530E"/>
    <w:rsid w:val="00635633"/>
    <w:rsid w:val="00635777"/>
    <w:rsid w:val="00637113"/>
    <w:rsid w:val="0063728D"/>
    <w:rsid w:val="00637DB8"/>
    <w:rsid w:val="00641404"/>
    <w:rsid w:val="00641540"/>
    <w:rsid w:val="00641964"/>
    <w:rsid w:val="00642028"/>
    <w:rsid w:val="006422BF"/>
    <w:rsid w:val="00642BD9"/>
    <w:rsid w:val="00643327"/>
    <w:rsid w:val="00643596"/>
    <w:rsid w:val="006454EC"/>
    <w:rsid w:val="006469B7"/>
    <w:rsid w:val="00646ACA"/>
    <w:rsid w:val="00647F23"/>
    <w:rsid w:val="006500DF"/>
    <w:rsid w:val="00650F01"/>
    <w:rsid w:val="00651258"/>
    <w:rsid w:val="0065137A"/>
    <w:rsid w:val="00652D71"/>
    <w:rsid w:val="0065380F"/>
    <w:rsid w:val="00653BBF"/>
    <w:rsid w:val="00653BC0"/>
    <w:rsid w:val="00654156"/>
    <w:rsid w:val="00654BA1"/>
    <w:rsid w:val="00655C54"/>
    <w:rsid w:val="00656FDD"/>
    <w:rsid w:val="00657BB8"/>
    <w:rsid w:val="00661883"/>
    <w:rsid w:val="00662359"/>
    <w:rsid w:val="00662E71"/>
    <w:rsid w:val="00663148"/>
    <w:rsid w:val="0066459E"/>
    <w:rsid w:val="00664D27"/>
    <w:rsid w:val="00664F67"/>
    <w:rsid w:val="00665CD4"/>
    <w:rsid w:val="006666F6"/>
    <w:rsid w:val="00666EB8"/>
    <w:rsid w:val="0066773D"/>
    <w:rsid w:val="00667769"/>
    <w:rsid w:val="00667BDD"/>
    <w:rsid w:val="006701CB"/>
    <w:rsid w:val="00671374"/>
    <w:rsid w:val="006725D8"/>
    <w:rsid w:val="006735EC"/>
    <w:rsid w:val="00673D23"/>
    <w:rsid w:val="00674FA4"/>
    <w:rsid w:val="00675151"/>
    <w:rsid w:val="00675222"/>
    <w:rsid w:val="0067617F"/>
    <w:rsid w:val="00677492"/>
    <w:rsid w:val="00677EF5"/>
    <w:rsid w:val="006803BA"/>
    <w:rsid w:val="0068089D"/>
    <w:rsid w:val="00681D67"/>
    <w:rsid w:val="00681EFA"/>
    <w:rsid w:val="00682586"/>
    <w:rsid w:val="00682F47"/>
    <w:rsid w:val="00682F7B"/>
    <w:rsid w:val="00683491"/>
    <w:rsid w:val="00683E34"/>
    <w:rsid w:val="00684908"/>
    <w:rsid w:val="00684A4C"/>
    <w:rsid w:val="00684DDC"/>
    <w:rsid w:val="00685C74"/>
    <w:rsid w:val="006863AE"/>
    <w:rsid w:val="00686482"/>
    <w:rsid w:val="006868EC"/>
    <w:rsid w:val="00687D63"/>
    <w:rsid w:val="0069109E"/>
    <w:rsid w:val="0069168D"/>
    <w:rsid w:val="00692FFC"/>
    <w:rsid w:val="00694576"/>
    <w:rsid w:val="00695342"/>
    <w:rsid w:val="00695EB4"/>
    <w:rsid w:val="00697E03"/>
    <w:rsid w:val="006A02D0"/>
    <w:rsid w:val="006A15A2"/>
    <w:rsid w:val="006A19C7"/>
    <w:rsid w:val="006A2E95"/>
    <w:rsid w:val="006A3640"/>
    <w:rsid w:val="006A4293"/>
    <w:rsid w:val="006A6356"/>
    <w:rsid w:val="006A64C3"/>
    <w:rsid w:val="006B0A9E"/>
    <w:rsid w:val="006B0ED5"/>
    <w:rsid w:val="006B1351"/>
    <w:rsid w:val="006B13FB"/>
    <w:rsid w:val="006B1E3B"/>
    <w:rsid w:val="006B3241"/>
    <w:rsid w:val="006B324A"/>
    <w:rsid w:val="006B42D2"/>
    <w:rsid w:val="006B5CB5"/>
    <w:rsid w:val="006B664D"/>
    <w:rsid w:val="006B6965"/>
    <w:rsid w:val="006B6B5B"/>
    <w:rsid w:val="006B7390"/>
    <w:rsid w:val="006C0CB0"/>
    <w:rsid w:val="006C0CD8"/>
    <w:rsid w:val="006C0D5E"/>
    <w:rsid w:val="006C289A"/>
    <w:rsid w:val="006C3109"/>
    <w:rsid w:val="006C3B32"/>
    <w:rsid w:val="006C57BD"/>
    <w:rsid w:val="006C587D"/>
    <w:rsid w:val="006C5DAA"/>
    <w:rsid w:val="006C72E4"/>
    <w:rsid w:val="006C7646"/>
    <w:rsid w:val="006C79DE"/>
    <w:rsid w:val="006D0138"/>
    <w:rsid w:val="006D0404"/>
    <w:rsid w:val="006D0979"/>
    <w:rsid w:val="006D1185"/>
    <w:rsid w:val="006D1355"/>
    <w:rsid w:val="006D17EF"/>
    <w:rsid w:val="006D186B"/>
    <w:rsid w:val="006D21AD"/>
    <w:rsid w:val="006D22FC"/>
    <w:rsid w:val="006D244A"/>
    <w:rsid w:val="006D2BC9"/>
    <w:rsid w:val="006D5C17"/>
    <w:rsid w:val="006D70B3"/>
    <w:rsid w:val="006D732F"/>
    <w:rsid w:val="006D796C"/>
    <w:rsid w:val="006D7BF8"/>
    <w:rsid w:val="006E0508"/>
    <w:rsid w:val="006E1BBC"/>
    <w:rsid w:val="006E3E6B"/>
    <w:rsid w:val="006E4E39"/>
    <w:rsid w:val="006E4E8D"/>
    <w:rsid w:val="006E688D"/>
    <w:rsid w:val="006E7549"/>
    <w:rsid w:val="006E7B87"/>
    <w:rsid w:val="006F045D"/>
    <w:rsid w:val="006F1CBF"/>
    <w:rsid w:val="006F2028"/>
    <w:rsid w:val="006F3298"/>
    <w:rsid w:val="006F3E11"/>
    <w:rsid w:val="006F416F"/>
    <w:rsid w:val="006F43C8"/>
    <w:rsid w:val="006F538A"/>
    <w:rsid w:val="006F54FD"/>
    <w:rsid w:val="006F677B"/>
    <w:rsid w:val="006F6E7D"/>
    <w:rsid w:val="0070036A"/>
    <w:rsid w:val="007020B5"/>
    <w:rsid w:val="0070281B"/>
    <w:rsid w:val="007028EC"/>
    <w:rsid w:val="00703155"/>
    <w:rsid w:val="00705570"/>
    <w:rsid w:val="00706463"/>
    <w:rsid w:val="00706BD5"/>
    <w:rsid w:val="00706E4D"/>
    <w:rsid w:val="0070703E"/>
    <w:rsid w:val="00707535"/>
    <w:rsid w:val="00710103"/>
    <w:rsid w:val="00710645"/>
    <w:rsid w:val="007113BC"/>
    <w:rsid w:val="00711F2A"/>
    <w:rsid w:val="00712137"/>
    <w:rsid w:val="007121D6"/>
    <w:rsid w:val="007127B3"/>
    <w:rsid w:val="00712AF4"/>
    <w:rsid w:val="00712BC1"/>
    <w:rsid w:val="00712FB3"/>
    <w:rsid w:val="00713935"/>
    <w:rsid w:val="0071482B"/>
    <w:rsid w:val="007148D1"/>
    <w:rsid w:val="007155CE"/>
    <w:rsid w:val="00715FBB"/>
    <w:rsid w:val="0071637F"/>
    <w:rsid w:val="007178B2"/>
    <w:rsid w:val="007178C7"/>
    <w:rsid w:val="00717A13"/>
    <w:rsid w:val="00717E9E"/>
    <w:rsid w:val="00720084"/>
    <w:rsid w:val="00720C9A"/>
    <w:rsid w:val="00721100"/>
    <w:rsid w:val="00723B31"/>
    <w:rsid w:val="00723C65"/>
    <w:rsid w:val="00725A46"/>
    <w:rsid w:val="00725AC8"/>
    <w:rsid w:val="00725FF1"/>
    <w:rsid w:val="007301A1"/>
    <w:rsid w:val="007319AD"/>
    <w:rsid w:val="00731D08"/>
    <w:rsid w:val="00732D67"/>
    <w:rsid w:val="007349B9"/>
    <w:rsid w:val="00734DB0"/>
    <w:rsid w:val="00735759"/>
    <w:rsid w:val="00735AA1"/>
    <w:rsid w:val="00735C06"/>
    <w:rsid w:val="00735C59"/>
    <w:rsid w:val="007360BF"/>
    <w:rsid w:val="00736988"/>
    <w:rsid w:val="007378AC"/>
    <w:rsid w:val="00737B51"/>
    <w:rsid w:val="00741359"/>
    <w:rsid w:val="0074148F"/>
    <w:rsid w:val="0074167E"/>
    <w:rsid w:val="007418D0"/>
    <w:rsid w:val="00741BB7"/>
    <w:rsid w:val="00741E0E"/>
    <w:rsid w:val="00742105"/>
    <w:rsid w:val="00743AAA"/>
    <w:rsid w:val="00743CE4"/>
    <w:rsid w:val="00743DE2"/>
    <w:rsid w:val="00744AC6"/>
    <w:rsid w:val="0074561E"/>
    <w:rsid w:val="00746026"/>
    <w:rsid w:val="00750386"/>
    <w:rsid w:val="00750461"/>
    <w:rsid w:val="00752503"/>
    <w:rsid w:val="007527A1"/>
    <w:rsid w:val="00752A4A"/>
    <w:rsid w:val="00753C3B"/>
    <w:rsid w:val="00753CD3"/>
    <w:rsid w:val="007545C7"/>
    <w:rsid w:val="00754611"/>
    <w:rsid w:val="00755229"/>
    <w:rsid w:val="00755E7B"/>
    <w:rsid w:val="00755FD5"/>
    <w:rsid w:val="0075610F"/>
    <w:rsid w:val="0075715A"/>
    <w:rsid w:val="00757533"/>
    <w:rsid w:val="0076005C"/>
    <w:rsid w:val="0076025E"/>
    <w:rsid w:val="007618B8"/>
    <w:rsid w:val="00761E6A"/>
    <w:rsid w:val="00762C45"/>
    <w:rsid w:val="007635C1"/>
    <w:rsid w:val="00763AD6"/>
    <w:rsid w:val="00764B70"/>
    <w:rsid w:val="00765A30"/>
    <w:rsid w:val="00765F5A"/>
    <w:rsid w:val="00766B42"/>
    <w:rsid w:val="007709C4"/>
    <w:rsid w:val="00772701"/>
    <w:rsid w:val="00777AE6"/>
    <w:rsid w:val="007805A2"/>
    <w:rsid w:val="0078070C"/>
    <w:rsid w:val="00780C8C"/>
    <w:rsid w:val="00781663"/>
    <w:rsid w:val="007818ED"/>
    <w:rsid w:val="00782AA5"/>
    <w:rsid w:val="00783C54"/>
    <w:rsid w:val="00784541"/>
    <w:rsid w:val="00784892"/>
    <w:rsid w:val="00785395"/>
    <w:rsid w:val="00785B62"/>
    <w:rsid w:val="00786B62"/>
    <w:rsid w:val="00787014"/>
    <w:rsid w:val="00787130"/>
    <w:rsid w:val="00790CF0"/>
    <w:rsid w:val="007910CA"/>
    <w:rsid w:val="0079123E"/>
    <w:rsid w:val="00791481"/>
    <w:rsid w:val="00791751"/>
    <w:rsid w:val="00792875"/>
    <w:rsid w:val="00794B77"/>
    <w:rsid w:val="007952E8"/>
    <w:rsid w:val="007955FC"/>
    <w:rsid w:val="007968CC"/>
    <w:rsid w:val="00796FB7"/>
    <w:rsid w:val="007971D9"/>
    <w:rsid w:val="007974A8"/>
    <w:rsid w:val="00797E07"/>
    <w:rsid w:val="007A0898"/>
    <w:rsid w:val="007A09C6"/>
    <w:rsid w:val="007A1446"/>
    <w:rsid w:val="007A1BEC"/>
    <w:rsid w:val="007A2DA3"/>
    <w:rsid w:val="007A3FAF"/>
    <w:rsid w:val="007A41B0"/>
    <w:rsid w:val="007A4BC5"/>
    <w:rsid w:val="007A6422"/>
    <w:rsid w:val="007A6A4D"/>
    <w:rsid w:val="007A6CF0"/>
    <w:rsid w:val="007A7114"/>
    <w:rsid w:val="007B047F"/>
    <w:rsid w:val="007B04A9"/>
    <w:rsid w:val="007B16AC"/>
    <w:rsid w:val="007B175F"/>
    <w:rsid w:val="007B19CD"/>
    <w:rsid w:val="007B2302"/>
    <w:rsid w:val="007B378E"/>
    <w:rsid w:val="007B3944"/>
    <w:rsid w:val="007B4C8C"/>
    <w:rsid w:val="007B4CBB"/>
    <w:rsid w:val="007B55CA"/>
    <w:rsid w:val="007B64E2"/>
    <w:rsid w:val="007B6886"/>
    <w:rsid w:val="007B6CEA"/>
    <w:rsid w:val="007B739C"/>
    <w:rsid w:val="007B77B2"/>
    <w:rsid w:val="007B79F1"/>
    <w:rsid w:val="007C030F"/>
    <w:rsid w:val="007C0D61"/>
    <w:rsid w:val="007C114D"/>
    <w:rsid w:val="007C289B"/>
    <w:rsid w:val="007C4029"/>
    <w:rsid w:val="007C4B7E"/>
    <w:rsid w:val="007C501C"/>
    <w:rsid w:val="007C5EA6"/>
    <w:rsid w:val="007C758E"/>
    <w:rsid w:val="007C7ECC"/>
    <w:rsid w:val="007D138F"/>
    <w:rsid w:val="007D1740"/>
    <w:rsid w:val="007D3239"/>
    <w:rsid w:val="007D3890"/>
    <w:rsid w:val="007D3C34"/>
    <w:rsid w:val="007D4E68"/>
    <w:rsid w:val="007D55CF"/>
    <w:rsid w:val="007D57A6"/>
    <w:rsid w:val="007D5AB3"/>
    <w:rsid w:val="007D5EC3"/>
    <w:rsid w:val="007D64BD"/>
    <w:rsid w:val="007D6500"/>
    <w:rsid w:val="007D658B"/>
    <w:rsid w:val="007D65DA"/>
    <w:rsid w:val="007E000D"/>
    <w:rsid w:val="007E0772"/>
    <w:rsid w:val="007E0C50"/>
    <w:rsid w:val="007E1E6E"/>
    <w:rsid w:val="007E306F"/>
    <w:rsid w:val="007E3111"/>
    <w:rsid w:val="007E3779"/>
    <w:rsid w:val="007E37F5"/>
    <w:rsid w:val="007E40EF"/>
    <w:rsid w:val="007E421F"/>
    <w:rsid w:val="007E505F"/>
    <w:rsid w:val="007E51E7"/>
    <w:rsid w:val="007E56B3"/>
    <w:rsid w:val="007E5A67"/>
    <w:rsid w:val="007E5FB4"/>
    <w:rsid w:val="007E7793"/>
    <w:rsid w:val="007F0E92"/>
    <w:rsid w:val="007F1441"/>
    <w:rsid w:val="007F2C0C"/>
    <w:rsid w:val="007F2C23"/>
    <w:rsid w:val="007F2FAE"/>
    <w:rsid w:val="007F313A"/>
    <w:rsid w:val="007F4D20"/>
    <w:rsid w:val="007F5139"/>
    <w:rsid w:val="007F5192"/>
    <w:rsid w:val="007F56DF"/>
    <w:rsid w:val="007F58FF"/>
    <w:rsid w:val="007F5EA4"/>
    <w:rsid w:val="007F60B3"/>
    <w:rsid w:val="007F6AE9"/>
    <w:rsid w:val="007F727D"/>
    <w:rsid w:val="008002AD"/>
    <w:rsid w:val="00800712"/>
    <w:rsid w:val="00800EDB"/>
    <w:rsid w:val="0080161A"/>
    <w:rsid w:val="008022B6"/>
    <w:rsid w:val="00802E3D"/>
    <w:rsid w:val="0080314B"/>
    <w:rsid w:val="0080465B"/>
    <w:rsid w:val="008048B6"/>
    <w:rsid w:val="00805659"/>
    <w:rsid w:val="00806540"/>
    <w:rsid w:val="00806A32"/>
    <w:rsid w:val="008106B1"/>
    <w:rsid w:val="00811485"/>
    <w:rsid w:val="00811837"/>
    <w:rsid w:val="00811DB6"/>
    <w:rsid w:val="0081300D"/>
    <w:rsid w:val="00814E77"/>
    <w:rsid w:val="008151D9"/>
    <w:rsid w:val="008152F9"/>
    <w:rsid w:val="0081781A"/>
    <w:rsid w:val="008201E5"/>
    <w:rsid w:val="00820D45"/>
    <w:rsid w:val="00820DDF"/>
    <w:rsid w:val="00822C73"/>
    <w:rsid w:val="008230F8"/>
    <w:rsid w:val="0082324D"/>
    <w:rsid w:val="00825D36"/>
    <w:rsid w:val="00825DC3"/>
    <w:rsid w:val="00826498"/>
    <w:rsid w:val="008264EB"/>
    <w:rsid w:val="00827879"/>
    <w:rsid w:val="00827924"/>
    <w:rsid w:val="00827D0C"/>
    <w:rsid w:val="0083010C"/>
    <w:rsid w:val="0083067D"/>
    <w:rsid w:val="00830756"/>
    <w:rsid w:val="00830D2E"/>
    <w:rsid w:val="008310EE"/>
    <w:rsid w:val="00833525"/>
    <w:rsid w:val="00833A52"/>
    <w:rsid w:val="00833CAE"/>
    <w:rsid w:val="0083528B"/>
    <w:rsid w:val="0083670A"/>
    <w:rsid w:val="00836FC5"/>
    <w:rsid w:val="008375E7"/>
    <w:rsid w:val="00840019"/>
    <w:rsid w:val="00842A10"/>
    <w:rsid w:val="00842A74"/>
    <w:rsid w:val="00842B95"/>
    <w:rsid w:val="008437A1"/>
    <w:rsid w:val="00843E73"/>
    <w:rsid w:val="00846F61"/>
    <w:rsid w:val="00850F30"/>
    <w:rsid w:val="00851165"/>
    <w:rsid w:val="0085179E"/>
    <w:rsid w:val="00851A40"/>
    <w:rsid w:val="00852A10"/>
    <w:rsid w:val="008533DD"/>
    <w:rsid w:val="0085387A"/>
    <w:rsid w:val="008553EC"/>
    <w:rsid w:val="00855CD1"/>
    <w:rsid w:val="008560DD"/>
    <w:rsid w:val="00856351"/>
    <w:rsid w:val="008566E4"/>
    <w:rsid w:val="00857707"/>
    <w:rsid w:val="0086054E"/>
    <w:rsid w:val="00861218"/>
    <w:rsid w:val="00862F4E"/>
    <w:rsid w:val="008635C4"/>
    <w:rsid w:val="00863A37"/>
    <w:rsid w:val="008641DB"/>
    <w:rsid w:val="0086466A"/>
    <w:rsid w:val="00864913"/>
    <w:rsid w:val="00865932"/>
    <w:rsid w:val="0087138C"/>
    <w:rsid w:val="00871A7D"/>
    <w:rsid w:val="00872D98"/>
    <w:rsid w:val="008735E5"/>
    <w:rsid w:val="00873944"/>
    <w:rsid w:val="00874E3C"/>
    <w:rsid w:val="00875FBC"/>
    <w:rsid w:val="00876371"/>
    <w:rsid w:val="0087678E"/>
    <w:rsid w:val="00876BE1"/>
    <w:rsid w:val="008771B4"/>
    <w:rsid w:val="00877E90"/>
    <w:rsid w:val="0088390C"/>
    <w:rsid w:val="00884C1A"/>
    <w:rsid w:val="00884C69"/>
    <w:rsid w:val="00884E70"/>
    <w:rsid w:val="008854F4"/>
    <w:rsid w:val="008855B7"/>
    <w:rsid w:val="00885EF5"/>
    <w:rsid w:val="00886E00"/>
    <w:rsid w:val="00886E16"/>
    <w:rsid w:val="00886E33"/>
    <w:rsid w:val="00886F83"/>
    <w:rsid w:val="00887998"/>
    <w:rsid w:val="00887A8D"/>
    <w:rsid w:val="00890301"/>
    <w:rsid w:val="00890FBC"/>
    <w:rsid w:val="00893784"/>
    <w:rsid w:val="008945AB"/>
    <w:rsid w:val="00894673"/>
    <w:rsid w:val="0089494B"/>
    <w:rsid w:val="00895553"/>
    <w:rsid w:val="0089555A"/>
    <w:rsid w:val="00896EEB"/>
    <w:rsid w:val="00896FF7"/>
    <w:rsid w:val="00897196"/>
    <w:rsid w:val="00897AC0"/>
    <w:rsid w:val="008A14DE"/>
    <w:rsid w:val="008A2765"/>
    <w:rsid w:val="008A2AE3"/>
    <w:rsid w:val="008A346D"/>
    <w:rsid w:val="008A3CEE"/>
    <w:rsid w:val="008A4AEA"/>
    <w:rsid w:val="008A4F1F"/>
    <w:rsid w:val="008A5415"/>
    <w:rsid w:val="008A5730"/>
    <w:rsid w:val="008A58F9"/>
    <w:rsid w:val="008A5D36"/>
    <w:rsid w:val="008A6007"/>
    <w:rsid w:val="008A6C30"/>
    <w:rsid w:val="008A785A"/>
    <w:rsid w:val="008A7D02"/>
    <w:rsid w:val="008B021B"/>
    <w:rsid w:val="008B1250"/>
    <w:rsid w:val="008B17CE"/>
    <w:rsid w:val="008B1B64"/>
    <w:rsid w:val="008B2551"/>
    <w:rsid w:val="008B2985"/>
    <w:rsid w:val="008B29D5"/>
    <w:rsid w:val="008B3308"/>
    <w:rsid w:val="008B38B0"/>
    <w:rsid w:val="008B43D4"/>
    <w:rsid w:val="008B4D51"/>
    <w:rsid w:val="008B4D53"/>
    <w:rsid w:val="008B552F"/>
    <w:rsid w:val="008B569C"/>
    <w:rsid w:val="008B6A5F"/>
    <w:rsid w:val="008C0569"/>
    <w:rsid w:val="008C1495"/>
    <w:rsid w:val="008C17D9"/>
    <w:rsid w:val="008C1834"/>
    <w:rsid w:val="008C1BBC"/>
    <w:rsid w:val="008C1D3E"/>
    <w:rsid w:val="008C2DB6"/>
    <w:rsid w:val="008C3FDD"/>
    <w:rsid w:val="008C5D03"/>
    <w:rsid w:val="008C622E"/>
    <w:rsid w:val="008C7B86"/>
    <w:rsid w:val="008D108B"/>
    <w:rsid w:val="008D19F4"/>
    <w:rsid w:val="008D1CC9"/>
    <w:rsid w:val="008D30A9"/>
    <w:rsid w:val="008D399D"/>
    <w:rsid w:val="008D3E7E"/>
    <w:rsid w:val="008D45C8"/>
    <w:rsid w:val="008D6D16"/>
    <w:rsid w:val="008D75A3"/>
    <w:rsid w:val="008D7614"/>
    <w:rsid w:val="008E07B6"/>
    <w:rsid w:val="008E0B5B"/>
    <w:rsid w:val="008E3D30"/>
    <w:rsid w:val="008E498C"/>
    <w:rsid w:val="008E4D23"/>
    <w:rsid w:val="008E5D6A"/>
    <w:rsid w:val="008E7BA0"/>
    <w:rsid w:val="008F0577"/>
    <w:rsid w:val="008F210A"/>
    <w:rsid w:val="008F244A"/>
    <w:rsid w:val="008F24DB"/>
    <w:rsid w:val="008F2864"/>
    <w:rsid w:val="008F4AA4"/>
    <w:rsid w:val="008F4C62"/>
    <w:rsid w:val="008F69BE"/>
    <w:rsid w:val="008F7165"/>
    <w:rsid w:val="009003CF"/>
    <w:rsid w:val="00900A53"/>
    <w:rsid w:val="009010B8"/>
    <w:rsid w:val="009019F2"/>
    <w:rsid w:val="00901F6D"/>
    <w:rsid w:val="00904A0B"/>
    <w:rsid w:val="00906553"/>
    <w:rsid w:val="00906A3A"/>
    <w:rsid w:val="00906DF9"/>
    <w:rsid w:val="00906F6D"/>
    <w:rsid w:val="0090760E"/>
    <w:rsid w:val="00907633"/>
    <w:rsid w:val="009077E4"/>
    <w:rsid w:val="00910B63"/>
    <w:rsid w:val="0091137C"/>
    <w:rsid w:val="00911509"/>
    <w:rsid w:val="009116FC"/>
    <w:rsid w:val="00912E09"/>
    <w:rsid w:val="00912FD7"/>
    <w:rsid w:val="00913620"/>
    <w:rsid w:val="00913AEC"/>
    <w:rsid w:val="009144FB"/>
    <w:rsid w:val="009148E5"/>
    <w:rsid w:val="00915129"/>
    <w:rsid w:val="0091683C"/>
    <w:rsid w:val="0091697D"/>
    <w:rsid w:val="00916A9B"/>
    <w:rsid w:val="0092022A"/>
    <w:rsid w:val="00922033"/>
    <w:rsid w:val="00922DE3"/>
    <w:rsid w:val="009242A2"/>
    <w:rsid w:val="009242B9"/>
    <w:rsid w:val="009243E8"/>
    <w:rsid w:val="00924AEC"/>
    <w:rsid w:val="00924B3A"/>
    <w:rsid w:val="00926248"/>
    <w:rsid w:val="0092688B"/>
    <w:rsid w:val="009271AE"/>
    <w:rsid w:val="00930EBF"/>
    <w:rsid w:val="009312E3"/>
    <w:rsid w:val="0093157D"/>
    <w:rsid w:val="0093257F"/>
    <w:rsid w:val="0093299A"/>
    <w:rsid w:val="00932B79"/>
    <w:rsid w:val="00933265"/>
    <w:rsid w:val="0093405B"/>
    <w:rsid w:val="00934425"/>
    <w:rsid w:val="009357DA"/>
    <w:rsid w:val="00935CED"/>
    <w:rsid w:val="0093725B"/>
    <w:rsid w:val="00937F3C"/>
    <w:rsid w:val="00941414"/>
    <w:rsid w:val="00941A06"/>
    <w:rsid w:val="009423F4"/>
    <w:rsid w:val="009424A5"/>
    <w:rsid w:val="00943646"/>
    <w:rsid w:val="00943D67"/>
    <w:rsid w:val="00944C36"/>
    <w:rsid w:val="00944C4A"/>
    <w:rsid w:val="0094540E"/>
    <w:rsid w:val="00945471"/>
    <w:rsid w:val="00945683"/>
    <w:rsid w:val="00945AAB"/>
    <w:rsid w:val="009469D6"/>
    <w:rsid w:val="0094739B"/>
    <w:rsid w:val="00947493"/>
    <w:rsid w:val="00947E69"/>
    <w:rsid w:val="009509DE"/>
    <w:rsid w:val="009514BA"/>
    <w:rsid w:val="00951BBA"/>
    <w:rsid w:val="00952509"/>
    <w:rsid w:val="00952C92"/>
    <w:rsid w:val="0095320A"/>
    <w:rsid w:val="00953394"/>
    <w:rsid w:val="00953652"/>
    <w:rsid w:val="00953E7B"/>
    <w:rsid w:val="0095415E"/>
    <w:rsid w:val="00954D9D"/>
    <w:rsid w:val="009550EC"/>
    <w:rsid w:val="00955538"/>
    <w:rsid w:val="00955A49"/>
    <w:rsid w:val="00955D0C"/>
    <w:rsid w:val="00955E07"/>
    <w:rsid w:val="009577E4"/>
    <w:rsid w:val="00957E88"/>
    <w:rsid w:val="00960AAF"/>
    <w:rsid w:val="00960E07"/>
    <w:rsid w:val="009619F9"/>
    <w:rsid w:val="00961BF0"/>
    <w:rsid w:val="00961E76"/>
    <w:rsid w:val="00962C26"/>
    <w:rsid w:val="00962E01"/>
    <w:rsid w:val="0096416B"/>
    <w:rsid w:val="00964277"/>
    <w:rsid w:val="009650AB"/>
    <w:rsid w:val="009654D3"/>
    <w:rsid w:val="009663C3"/>
    <w:rsid w:val="0097020E"/>
    <w:rsid w:val="009707D5"/>
    <w:rsid w:val="00970C3A"/>
    <w:rsid w:val="00971FD2"/>
    <w:rsid w:val="00973999"/>
    <w:rsid w:val="009757C8"/>
    <w:rsid w:val="00975F39"/>
    <w:rsid w:val="0097701F"/>
    <w:rsid w:val="00977D26"/>
    <w:rsid w:val="00980D51"/>
    <w:rsid w:val="0098103B"/>
    <w:rsid w:val="0098122E"/>
    <w:rsid w:val="00981544"/>
    <w:rsid w:val="00981B28"/>
    <w:rsid w:val="00981E84"/>
    <w:rsid w:val="00982111"/>
    <w:rsid w:val="00982DBF"/>
    <w:rsid w:val="0098356C"/>
    <w:rsid w:val="00983754"/>
    <w:rsid w:val="00983D9F"/>
    <w:rsid w:val="00983F24"/>
    <w:rsid w:val="009845C5"/>
    <w:rsid w:val="009846C4"/>
    <w:rsid w:val="009847D4"/>
    <w:rsid w:val="009849E7"/>
    <w:rsid w:val="00986833"/>
    <w:rsid w:val="0098687E"/>
    <w:rsid w:val="00986EEC"/>
    <w:rsid w:val="00987A13"/>
    <w:rsid w:val="00992F86"/>
    <w:rsid w:val="00994DA8"/>
    <w:rsid w:val="0099559B"/>
    <w:rsid w:val="009956B9"/>
    <w:rsid w:val="00995FD7"/>
    <w:rsid w:val="009966B6"/>
    <w:rsid w:val="00996B63"/>
    <w:rsid w:val="00996E54"/>
    <w:rsid w:val="009A007B"/>
    <w:rsid w:val="009A08A0"/>
    <w:rsid w:val="009A1564"/>
    <w:rsid w:val="009A263C"/>
    <w:rsid w:val="009A36F1"/>
    <w:rsid w:val="009A3D37"/>
    <w:rsid w:val="009A4FBE"/>
    <w:rsid w:val="009A5474"/>
    <w:rsid w:val="009A7D24"/>
    <w:rsid w:val="009B053D"/>
    <w:rsid w:val="009B11B0"/>
    <w:rsid w:val="009B11CB"/>
    <w:rsid w:val="009B1C5A"/>
    <w:rsid w:val="009B296F"/>
    <w:rsid w:val="009B3D3C"/>
    <w:rsid w:val="009B3EF0"/>
    <w:rsid w:val="009B47CC"/>
    <w:rsid w:val="009B4F1A"/>
    <w:rsid w:val="009B532A"/>
    <w:rsid w:val="009B64E3"/>
    <w:rsid w:val="009B671B"/>
    <w:rsid w:val="009B6E30"/>
    <w:rsid w:val="009B7CF5"/>
    <w:rsid w:val="009C05AA"/>
    <w:rsid w:val="009C079D"/>
    <w:rsid w:val="009C1EE6"/>
    <w:rsid w:val="009C5346"/>
    <w:rsid w:val="009C640D"/>
    <w:rsid w:val="009C683E"/>
    <w:rsid w:val="009D02D1"/>
    <w:rsid w:val="009D03D7"/>
    <w:rsid w:val="009D13AD"/>
    <w:rsid w:val="009D1708"/>
    <w:rsid w:val="009D2201"/>
    <w:rsid w:val="009D2F40"/>
    <w:rsid w:val="009D4A46"/>
    <w:rsid w:val="009D4D1F"/>
    <w:rsid w:val="009D5481"/>
    <w:rsid w:val="009D550C"/>
    <w:rsid w:val="009D6DF1"/>
    <w:rsid w:val="009D6EFA"/>
    <w:rsid w:val="009E018A"/>
    <w:rsid w:val="009E04E8"/>
    <w:rsid w:val="009E05CE"/>
    <w:rsid w:val="009E064F"/>
    <w:rsid w:val="009E0F3F"/>
    <w:rsid w:val="009E187C"/>
    <w:rsid w:val="009E1F38"/>
    <w:rsid w:val="009E2A20"/>
    <w:rsid w:val="009E4D7C"/>
    <w:rsid w:val="009E5C2D"/>
    <w:rsid w:val="009E61D4"/>
    <w:rsid w:val="009E6B78"/>
    <w:rsid w:val="009E6E1C"/>
    <w:rsid w:val="009E7F12"/>
    <w:rsid w:val="009F1A0C"/>
    <w:rsid w:val="009F3D49"/>
    <w:rsid w:val="009F42B4"/>
    <w:rsid w:val="009F4B03"/>
    <w:rsid w:val="009F5292"/>
    <w:rsid w:val="009F5557"/>
    <w:rsid w:val="009F568C"/>
    <w:rsid w:val="009F687D"/>
    <w:rsid w:val="009F78CF"/>
    <w:rsid w:val="009F798F"/>
    <w:rsid w:val="009F7EB6"/>
    <w:rsid w:val="00A004B4"/>
    <w:rsid w:val="00A0115C"/>
    <w:rsid w:val="00A01EBB"/>
    <w:rsid w:val="00A01EDE"/>
    <w:rsid w:val="00A0213E"/>
    <w:rsid w:val="00A023B9"/>
    <w:rsid w:val="00A025AC"/>
    <w:rsid w:val="00A0299C"/>
    <w:rsid w:val="00A033E2"/>
    <w:rsid w:val="00A034B1"/>
    <w:rsid w:val="00A03BD3"/>
    <w:rsid w:val="00A04DD8"/>
    <w:rsid w:val="00A053EE"/>
    <w:rsid w:val="00A0554C"/>
    <w:rsid w:val="00A05A43"/>
    <w:rsid w:val="00A06193"/>
    <w:rsid w:val="00A07F7F"/>
    <w:rsid w:val="00A108F2"/>
    <w:rsid w:val="00A115D8"/>
    <w:rsid w:val="00A11E6D"/>
    <w:rsid w:val="00A127AB"/>
    <w:rsid w:val="00A127B3"/>
    <w:rsid w:val="00A12FCA"/>
    <w:rsid w:val="00A13455"/>
    <w:rsid w:val="00A1387D"/>
    <w:rsid w:val="00A1413F"/>
    <w:rsid w:val="00A15082"/>
    <w:rsid w:val="00A16531"/>
    <w:rsid w:val="00A16AEE"/>
    <w:rsid w:val="00A16E85"/>
    <w:rsid w:val="00A17490"/>
    <w:rsid w:val="00A17654"/>
    <w:rsid w:val="00A2074A"/>
    <w:rsid w:val="00A214F9"/>
    <w:rsid w:val="00A21504"/>
    <w:rsid w:val="00A21C04"/>
    <w:rsid w:val="00A2259A"/>
    <w:rsid w:val="00A232C5"/>
    <w:rsid w:val="00A2339F"/>
    <w:rsid w:val="00A234A6"/>
    <w:rsid w:val="00A234CB"/>
    <w:rsid w:val="00A23B10"/>
    <w:rsid w:val="00A24376"/>
    <w:rsid w:val="00A243C6"/>
    <w:rsid w:val="00A25929"/>
    <w:rsid w:val="00A2628D"/>
    <w:rsid w:val="00A26CD0"/>
    <w:rsid w:val="00A276B9"/>
    <w:rsid w:val="00A277FD"/>
    <w:rsid w:val="00A278DB"/>
    <w:rsid w:val="00A305E0"/>
    <w:rsid w:val="00A30603"/>
    <w:rsid w:val="00A30F34"/>
    <w:rsid w:val="00A31B00"/>
    <w:rsid w:val="00A321A8"/>
    <w:rsid w:val="00A32E4F"/>
    <w:rsid w:val="00A34030"/>
    <w:rsid w:val="00A3633E"/>
    <w:rsid w:val="00A3656A"/>
    <w:rsid w:val="00A36F72"/>
    <w:rsid w:val="00A41140"/>
    <w:rsid w:val="00A4199A"/>
    <w:rsid w:val="00A419EC"/>
    <w:rsid w:val="00A41AD3"/>
    <w:rsid w:val="00A42E2E"/>
    <w:rsid w:val="00A44712"/>
    <w:rsid w:val="00A44DAA"/>
    <w:rsid w:val="00A4512D"/>
    <w:rsid w:val="00A45F90"/>
    <w:rsid w:val="00A4647D"/>
    <w:rsid w:val="00A468B7"/>
    <w:rsid w:val="00A470BB"/>
    <w:rsid w:val="00A475B1"/>
    <w:rsid w:val="00A511EF"/>
    <w:rsid w:val="00A51D4E"/>
    <w:rsid w:val="00A51E68"/>
    <w:rsid w:val="00A52AEE"/>
    <w:rsid w:val="00A52D80"/>
    <w:rsid w:val="00A52ED8"/>
    <w:rsid w:val="00A533D4"/>
    <w:rsid w:val="00A53937"/>
    <w:rsid w:val="00A53EAD"/>
    <w:rsid w:val="00A547F7"/>
    <w:rsid w:val="00A5574E"/>
    <w:rsid w:val="00A55987"/>
    <w:rsid w:val="00A55A22"/>
    <w:rsid w:val="00A56AF5"/>
    <w:rsid w:val="00A570DB"/>
    <w:rsid w:val="00A60222"/>
    <w:rsid w:val="00A6047E"/>
    <w:rsid w:val="00A6066C"/>
    <w:rsid w:val="00A60B1A"/>
    <w:rsid w:val="00A61234"/>
    <w:rsid w:val="00A61CAF"/>
    <w:rsid w:val="00A6207A"/>
    <w:rsid w:val="00A6307F"/>
    <w:rsid w:val="00A64710"/>
    <w:rsid w:val="00A64AA7"/>
    <w:rsid w:val="00A668EF"/>
    <w:rsid w:val="00A669FF"/>
    <w:rsid w:val="00A67078"/>
    <w:rsid w:val="00A67A12"/>
    <w:rsid w:val="00A67A15"/>
    <w:rsid w:val="00A705AF"/>
    <w:rsid w:val="00A7082F"/>
    <w:rsid w:val="00A70D22"/>
    <w:rsid w:val="00A720D5"/>
    <w:rsid w:val="00A737CC"/>
    <w:rsid w:val="00A740BA"/>
    <w:rsid w:val="00A750EF"/>
    <w:rsid w:val="00A75B58"/>
    <w:rsid w:val="00A76E71"/>
    <w:rsid w:val="00A77349"/>
    <w:rsid w:val="00A779F1"/>
    <w:rsid w:val="00A77D05"/>
    <w:rsid w:val="00A80795"/>
    <w:rsid w:val="00A8080C"/>
    <w:rsid w:val="00A80FC4"/>
    <w:rsid w:val="00A81306"/>
    <w:rsid w:val="00A81B90"/>
    <w:rsid w:val="00A8215B"/>
    <w:rsid w:val="00A82AF4"/>
    <w:rsid w:val="00A82CFB"/>
    <w:rsid w:val="00A83BCB"/>
    <w:rsid w:val="00A85AD7"/>
    <w:rsid w:val="00A85E48"/>
    <w:rsid w:val="00A86290"/>
    <w:rsid w:val="00A86475"/>
    <w:rsid w:val="00A87E33"/>
    <w:rsid w:val="00A90131"/>
    <w:rsid w:val="00A9191C"/>
    <w:rsid w:val="00A91B4E"/>
    <w:rsid w:val="00A927EF"/>
    <w:rsid w:val="00A92828"/>
    <w:rsid w:val="00A931E2"/>
    <w:rsid w:val="00A93A18"/>
    <w:rsid w:val="00A946C4"/>
    <w:rsid w:val="00A964DB"/>
    <w:rsid w:val="00A96FD9"/>
    <w:rsid w:val="00A973BA"/>
    <w:rsid w:val="00A97BFB"/>
    <w:rsid w:val="00AA09C8"/>
    <w:rsid w:val="00AA192A"/>
    <w:rsid w:val="00AA1A11"/>
    <w:rsid w:val="00AA35BD"/>
    <w:rsid w:val="00AA4F85"/>
    <w:rsid w:val="00AA52E2"/>
    <w:rsid w:val="00AA5E2E"/>
    <w:rsid w:val="00AA67C9"/>
    <w:rsid w:val="00AA6DC2"/>
    <w:rsid w:val="00AA7035"/>
    <w:rsid w:val="00AA732E"/>
    <w:rsid w:val="00AA7B58"/>
    <w:rsid w:val="00AA7E6C"/>
    <w:rsid w:val="00AB1D1D"/>
    <w:rsid w:val="00AB2116"/>
    <w:rsid w:val="00AB3300"/>
    <w:rsid w:val="00AB3E70"/>
    <w:rsid w:val="00AB40AB"/>
    <w:rsid w:val="00AB415B"/>
    <w:rsid w:val="00AB4F44"/>
    <w:rsid w:val="00AB5501"/>
    <w:rsid w:val="00AB6A4E"/>
    <w:rsid w:val="00AB6ED9"/>
    <w:rsid w:val="00AB7956"/>
    <w:rsid w:val="00AB7C4B"/>
    <w:rsid w:val="00AB7D83"/>
    <w:rsid w:val="00AC06A1"/>
    <w:rsid w:val="00AC0ED7"/>
    <w:rsid w:val="00AC13ED"/>
    <w:rsid w:val="00AC1448"/>
    <w:rsid w:val="00AC238F"/>
    <w:rsid w:val="00AC26D1"/>
    <w:rsid w:val="00AC2ABC"/>
    <w:rsid w:val="00AC2C13"/>
    <w:rsid w:val="00AC32C2"/>
    <w:rsid w:val="00AC3310"/>
    <w:rsid w:val="00AC37A6"/>
    <w:rsid w:val="00AC408F"/>
    <w:rsid w:val="00AC425A"/>
    <w:rsid w:val="00AC440C"/>
    <w:rsid w:val="00AC48ED"/>
    <w:rsid w:val="00AC4B45"/>
    <w:rsid w:val="00AC4F75"/>
    <w:rsid w:val="00AC59FE"/>
    <w:rsid w:val="00AC704F"/>
    <w:rsid w:val="00AC748B"/>
    <w:rsid w:val="00AC74BB"/>
    <w:rsid w:val="00AC75BC"/>
    <w:rsid w:val="00AC78CE"/>
    <w:rsid w:val="00AC78FB"/>
    <w:rsid w:val="00AD0205"/>
    <w:rsid w:val="00AD0603"/>
    <w:rsid w:val="00AD07A5"/>
    <w:rsid w:val="00AD1231"/>
    <w:rsid w:val="00AD3137"/>
    <w:rsid w:val="00AD357F"/>
    <w:rsid w:val="00AD52A0"/>
    <w:rsid w:val="00AD533F"/>
    <w:rsid w:val="00AD53F8"/>
    <w:rsid w:val="00AD573C"/>
    <w:rsid w:val="00AD5ED8"/>
    <w:rsid w:val="00AD6965"/>
    <w:rsid w:val="00AD6F92"/>
    <w:rsid w:val="00AD7203"/>
    <w:rsid w:val="00AD7F17"/>
    <w:rsid w:val="00AE0841"/>
    <w:rsid w:val="00AE11D6"/>
    <w:rsid w:val="00AE3818"/>
    <w:rsid w:val="00AE4231"/>
    <w:rsid w:val="00AE6436"/>
    <w:rsid w:val="00AE6723"/>
    <w:rsid w:val="00AE74C7"/>
    <w:rsid w:val="00AE7AF3"/>
    <w:rsid w:val="00AF0E52"/>
    <w:rsid w:val="00AF0E80"/>
    <w:rsid w:val="00AF13E9"/>
    <w:rsid w:val="00AF1424"/>
    <w:rsid w:val="00AF2B10"/>
    <w:rsid w:val="00AF320D"/>
    <w:rsid w:val="00AF389F"/>
    <w:rsid w:val="00AF3AD8"/>
    <w:rsid w:val="00AF3FE0"/>
    <w:rsid w:val="00AF4A2A"/>
    <w:rsid w:val="00AF4D0F"/>
    <w:rsid w:val="00AF6154"/>
    <w:rsid w:val="00AF7E84"/>
    <w:rsid w:val="00B00461"/>
    <w:rsid w:val="00B0206F"/>
    <w:rsid w:val="00B020E1"/>
    <w:rsid w:val="00B043AD"/>
    <w:rsid w:val="00B0542E"/>
    <w:rsid w:val="00B07207"/>
    <w:rsid w:val="00B07244"/>
    <w:rsid w:val="00B07F21"/>
    <w:rsid w:val="00B110B4"/>
    <w:rsid w:val="00B1173F"/>
    <w:rsid w:val="00B12C7F"/>
    <w:rsid w:val="00B1405A"/>
    <w:rsid w:val="00B14511"/>
    <w:rsid w:val="00B14534"/>
    <w:rsid w:val="00B15E60"/>
    <w:rsid w:val="00B1788B"/>
    <w:rsid w:val="00B17EFA"/>
    <w:rsid w:val="00B207AC"/>
    <w:rsid w:val="00B213AB"/>
    <w:rsid w:val="00B225BF"/>
    <w:rsid w:val="00B232BB"/>
    <w:rsid w:val="00B23658"/>
    <w:rsid w:val="00B24A8E"/>
    <w:rsid w:val="00B24D59"/>
    <w:rsid w:val="00B24DF4"/>
    <w:rsid w:val="00B256FA"/>
    <w:rsid w:val="00B259C0"/>
    <w:rsid w:val="00B2665E"/>
    <w:rsid w:val="00B26E80"/>
    <w:rsid w:val="00B27A6C"/>
    <w:rsid w:val="00B27E1A"/>
    <w:rsid w:val="00B30839"/>
    <w:rsid w:val="00B314B4"/>
    <w:rsid w:val="00B31D81"/>
    <w:rsid w:val="00B3243F"/>
    <w:rsid w:val="00B328AF"/>
    <w:rsid w:val="00B32DD1"/>
    <w:rsid w:val="00B33229"/>
    <w:rsid w:val="00B33F97"/>
    <w:rsid w:val="00B343EF"/>
    <w:rsid w:val="00B34E4A"/>
    <w:rsid w:val="00B3545D"/>
    <w:rsid w:val="00B356E5"/>
    <w:rsid w:val="00B3633B"/>
    <w:rsid w:val="00B36401"/>
    <w:rsid w:val="00B36A56"/>
    <w:rsid w:val="00B36F4A"/>
    <w:rsid w:val="00B3720C"/>
    <w:rsid w:val="00B37FE4"/>
    <w:rsid w:val="00B40673"/>
    <w:rsid w:val="00B40FD9"/>
    <w:rsid w:val="00B41409"/>
    <w:rsid w:val="00B42851"/>
    <w:rsid w:val="00B42FB3"/>
    <w:rsid w:val="00B43140"/>
    <w:rsid w:val="00B44637"/>
    <w:rsid w:val="00B459E9"/>
    <w:rsid w:val="00B462CD"/>
    <w:rsid w:val="00B46649"/>
    <w:rsid w:val="00B47076"/>
    <w:rsid w:val="00B5039C"/>
    <w:rsid w:val="00B503EE"/>
    <w:rsid w:val="00B506E2"/>
    <w:rsid w:val="00B5077D"/>
    <w:rsid w:val="00B50DFD"/>
    <w:rsid w:val="00B51149"/>
    <w:rsid w:val="00B520D4"/>
    <w:rsid w:val="00B53038"/>
    <w:rsid w:val="00B533E8"/>
    <w:rsid w:val="00B53C1E"/>
    <w:rsid w:val="00B53CCA"/>
    <w:rsid w:val="00B547A6"/>
    <w:rsid w:val="00B548C7"/>
    <w:rsid w:val="00B54CFD"/>
    <w:rsid w:val="00B54F38"/>
    <w:rsid w:val="00B563C6"/>
    <w:rsid w:val="00B56B37"/>
    <w:rsid w:val="00B61360"/>
    <w:rsid w:val="00B61EB4"/>
    <w:rsid w:val="00B62CD5"/>
    <w:rsid w:val="00B6337C"/>
    <w:rsid w:val="00B6469D"/>
    <w:rsid w:val="00B661AB"/>
    <w:rsid w:val="00B67863"/>
    <w:rsid w:val="00B707BF"/>
    <w:rsid w:val="00B7092C"/>
    <w:rsid w:val="00B7161E"/>
    <w:rsid w:val="00B71BFA"/>
    <w:rsid w:val="00B7225B"/>
    <w:rsid w:val="00B7445F"/>
    <w:rsid w:val="00B7532E"/>
    <w:rsid w:val="00B75F15"/>
    <w:rsid w:val="00B76FAB"/>
    <w:rsid w:val="00B77216"/>
    <w:rsid w:val="00B7765A"/>
    <w:rsid w:val="00B77B45"/>
    <w:rsid w:val="00B80D32"/>
    <w:rsid w:val="00B81131"/>
    <w:rsid w:val="00B82478"/>
    <w:rsid w:val="00B82488"/>
    <w:rsid w:val="00B8262B"/>
    <w:rsid w:val="00B8292A"/>
    <w:rsid w:val="00B832CF"/>
    <w:rsid w:val="00B84C26"/>
    <w:rsid w:val="00B84ED0"/>
    <w:rsid w:val="00B8545C"/>
    <w:rsid w:val="00B8548C"/>
    <w:rsid w:val="00B86703"/>
    <w:rsid w:val="00B86BAB"/>
    <w:rsid w:val="00B87409"/>
    <w:rsid w:val="00B87980"/>
    <w:rsid w:val="00B87A64"/>
    <w:rsid w:val="00B87B07"/>
    <w:rsid w:val="00B9003D"/>
    <w:rsid w:val="00B904EC"/>
    <w:rsid w:val="00B90F31"/>
    <w:rsid w:val="00B929AB"/>
    <w:rsid w:val="00B9326A"/>
    <w:rsid w:val="00B94C01"/>
    <w:rsid w:val="00B95651"/>
    <w:rsid w:val="00B95A67"/>
    <w:rsid w:val="00B95D94"/>
    <w:rsid w:val="00B96041"/>
    <w:rsid w:val="00B97AD6"/>
    <w:rsid w:val="00BA26B7"/>
    <w:rsid w:val="00BA2A27"/>
    <w:rsid w:val="00BA2F79"/>
    <w:rsid w:val="00BA3519"/>
    <w:rsid w:val="00BA4676"/>
    <w:rsid w:val="00BA4AEE"/>
    <w:rsid w:val="00BA4FB8"/>
    <w:rsid w:val="00BA5D41"/>
    <w:rsid w:val="00BA61D6"/>
    <w:rsid w:val="00BA64AA"/>
    <w:rsid w:val="00BA6C43"/>
    <w:rsid w:val="00BA7751"/>
    <w:rsid w:val="00BB131B"/>
    <w:rsid w:val="00BB2E37"/>
    <w:rsid w:val="00BB32F3"/>
    <w:rsid w:val="00BB3A55"/>
    <w:rsid w:val="00BB3AC1"/>
    <w:rsid w:val="00BB3C4F"/>
    <w:rsid w:val="00BB3F2E"/>
    <w:rsid w:val="00BB3F43"/>
    <w:rsid w:val="00BB4221"/>
    <w:rsid w:val="00BB4BB4"/>
    <w:rsid w:val="00BB4CA0"/>
    <w:rsid w:val="00BB52FD"/>
    <w:rsid w:val="00BB6716"/>
    <w:rsid w:val="00BC05B1"/>
    <w:rsid w:val="00BC07E4"/>
    <w:rsid w:val="00BC0E8C"/>
    <w:rsid w:val="00BC0E8D"/>
    <w:rsid w:val="00BC2FB2"/>
    <w:rsid w:val="00BC3A9F"/>
    <w:rsid w:val="00BC4FB4"/>
    <w:rsid w:val="00BC4FC1"/>
    <w:rsid w:val="00BC63DD"/>
    <w:rsid w:val="00BC6629"/>
    <w:rsid w:val="00BC7D64"/>
    <w:rsid w:val="00BD158B"/>
    <w:rsid w:val="00BD24AB"/>
    <w:rsid w:val="00BD3D52"/>
    <w:rsid w:val="00BD42C9"/>
    <w:rsid w:val="00BD483C"/>
    <w:rsid w:val="00BD52C4"/>
    <w:rsid w:val="00BD54DA"/>
    <w:rsid w:val="00BD795E"/>
    <w:rsid w:val="00BD7D98"/>
    <w:rsid w:val="00BE0FE3"/>
    <w:rsid w:val="00BE1049"/>
    <w:rsid w:val="00BE158C"/>
    <w:rsid w:val="00BE286E"/>
    <w:rsid w:val="00BE33E1"/>
    <w:rsid w:val="00BE344A"/>
    <w:rsid w:val="00BE40A7"/>
    <w:rsid w:val="00BE4DD6"/>
    <w:rsid w:val="00BE5339"/>
    <w:rsid w:val="00BE6316"/>
    <w:rsid w:val="00BE75F8"/>
    <w:rsid w:val="00BE7A41"/>
    <w:rsid w:val="00BF0B45"/>
    <w:rsid w:val="00BF1335"/>
    <w:rsid w:val="00BF13C3"/>
    <w:rsid w:val="00BF20B0"/>
    <w:rsid w:val="00BF2348"/>
    <w:rsid w:val="00BF2A71"/>
    <w:rsid w:val="00BF4075"/>
    <w:rsid w:val="00BF4CE3"/>
    <w:rsid w:val="00BF543B"/>
    <w:rsid w:val="00BF5905"/>
    <w:rsid w:val="00BF5947"/>
    <w:rsid w:val="00BF5D4E"/>
    <w:rsid w:val="00BF7B6F"/>
    <w:rsid w:val="00BF7CBD"/>
    <w:rsid w:val="00C00231"/>
    <w:rsid w:val="00C01314"/>
    <w:rsid w:val="00C0163D"/>
    <w:rsid w:val="00C019A2"/>
    <w:rsid w:val="00C0244B"/>
    <w:rsid w:val="00C04626"/>
    <w:rsid w:val="00C062E7"/>
    <w:rsid w:val="00C06314"/>
    <w:rsid w:val="00C068DA"/>
    <w:rsid w:val="00C07735"/>
    <w:rsid w:val="00C10FC2"/>
    <w:rsid w:val="00C11691"/>
    <w:rsid w:val="00C12B3D"/>
    <w:rsid w:val="00C12F9A"/>
    <w:rsid w:val="00C141A5"/>
    <w:rsid w:val="00C150B7"/>
    <w:rsid w:val="00C156F3"/>
    <w:rsid w:val="00C22C8B"/>
    <w:rsid w:val="00C23604"/>
    <w:rsid w:val="00C23AD8"/>
    <w:rsid w:val="00C24CE1"/>
    <w:rsid w:val="00C252C1"/>
    <w:rsid w:val="00C26F9E"/>
    <w:rsid w:val="00C27368"/>
    <w:rsid w:val="00C308FA"/>
    <w:rsid w:val="00C31678"/>
    <w:rsid w:val="00C31839"/>
    <w:rsid w:val="00C31B43"/>
    <w:rsid w:val="00C347DC"/>
    <w:rsid w:val="00C352DC"/>
    <w:rsid w:val="00C353F8"/>
    <w:rsid w:val="00C3545C"/>
    <w:rsid w:val="00C35DEC"/>
    <w:rsid w:val="00C368FC"/>
    <w:rsid w:val="00C372CF"/>
    <w:rsid w:val="00C37EA7"/>
    <w:rsid w:val="00C40299"/>
    <w:rsid w:val="00C40BF4"/>
    <w:rsid w:val="00C40C2A"/>
    <w:rsid w:val="00C427D5"/>
    <w:rsid w:val="00C433C8"/>
    <w:rsid w:val="00C436EE"/>
    <w:rsid w:val="00C43C52"/>
    <w:rsid w:val="00C43C8D"/>
    <w:rsid w:val="00C444A6"/>
    <w:rsid w:val="00C45992"/>
    <w:rsid w:val="00C46B99"/>
    <w:rsid w:val="00C470F0"/>
    <w:rsid w:val="00C50B73"/>
    <w:rsid w:val="00C50D2B"/>
    <w:rsid w:val="00C51A96"/>
    <w:rsid w:val="00C51BE7"/>
    <w:rsid w:val="00C524B8"/>
    <w:rsid w:val="00C55960"/>
    <w:rsid w:val="00C56206"/>
    <w:rsid w:val="00C566BA"/>
    <w:rsid w:val="00C56DC6"/>
    <w:rsid w:val="00C578CE"/>
    <w:rsid w:val="00C57BB3"/>
    <w:rsid w:val="00C60245"/>
    <w:rsid w:val="00C603C2"/>
    <w:rsid w:val="00C6044F"/>
    <w:rsid w:val="00C60681"/>
    <w:rsid w:val="00C60BCF"/>
    <w:rsid w:val="00C6236A"/>
    <w:rsid w:val="00C62458"/>
    <w:rsid w:val="00C62905"/>
    <w:rsid w:val="00C6392D"/>
    <w:rsid w:val="00C63A41"/>
    <w:rsid w:val="00C63A85"/>
    <w:rsid w:val="00C67DB6"/>
    <w:rsid w:val="00C7039C"/>
    <w:rsid w:val="00C7084D"/>
    <w:rsid w:val="00C70E2F"/>
    <w:rsid w:val="00C71387"/>
    <w:rsid w:val="00C7293B"/>
    <w:rsid w:val="00C732C0"/>
    <w:rsid w:val="00C7405A"/>
    <w:rsid w:val="00C740E7"/>
    <w:rsid w:val="00C751BF"/>
    <w:rsid w:val="00C7541F"/>
    <w:rsid w:val="00C7636A"/>
    <w:rsid w:val="00C802A1"/>
    <w:rsid w:val="00C80BDD"/>
    <w:rsid w:val="00C81046"/>
    <w:rsid w:val="00C814F4"/>
    <w:rsid w:val="00C817F0"/>
    <w:rsid w:val="00C827B4"/>
    <w:rsid w:val="00C827E1"/>
    <w:rsid w:val="00C83295"/>
    <w:rsid w:val="00C841EC"/>
    <w:rsid w:val="00C84A4B"/>
    <w:rsid w:val="00C84EF9"/>
    <w:rsid w:val="00C85811"/>
    <w:rsid w:val="00C859C3"/>
    <w:rsid w:val="00C85F7E"/>
    <w:rsid w:val="00C8638A"/>
    <w:rsid w:val="00C87597"/>
    <w:rsid w:val="00C8774F"/>
    <w:rsid w:val="00C907BC"/>
    <w:rsid w:val="00C909D1"/>
    <w:rsid w:val="00C911AD"/>
    <w:rsid w:val="00C9120F"/>
    <w:rsid w:val="00C91787"/>
    <w:rsid w:val="00C9264C"/>
    <w:rsid w:val="00C933CB"/>
    <w:rsid w:val="00C968DE"/>
    <w:rsid w:val="00C979EF"/>
    <w:rsid w:val="00C97FCF"/>
    <w:rsid w:val="00CA0C10"/>
    <w:rsid w:val="00CA0D53"/>
    <w:rsid w:val="00CA152C"/>
    <w:rsid w:val="00CA199D"/>
    <w:rsid w:val="00CA1B33"/>
    <w:rsid w:val="00CA1EB1"/>
    <w:rsid w:val="00CA33F1"/>
    <w:rsid w:val="00CA3E21"/>
    <w:rsid w:val="00CA416C"/>
    <w:rsid w:val="00CA4EB1"/>
    <w:rsid w:val="00CA58C1"/>
    <w:rsid w:val="00CA6869"/>
    <w:rsid w:val="00CB0684"/>
    <w:rsid w:val="00CB0BF2"/>
    <w:rsid w:val="00CB1490"/>
    <w:rsid w:val="00CB2BA5"/>
    <w:rsid w:val="00CB3249"/>
    <w:rsid w:val="00CB326A"/>
    <w:rsid w:val="00CB3493"/>
    <w:rsid w:val="00CB37B2"/>
    <w:rsid w:val="00CB3839"/>
    <w:rsid w:val="00CB46C5"/>
    <w:rsid w:val="00CB56F8"/>
    <w:rsid w:val="00CB5957"/>
    <w:rsid w:val="00CB5999"/>
    <w:rsid w:val="00CB5B1A"/>
    <w:rsid w:val="00CB5F84"/>
    <w:rsid w:val="00CB6A7E"/>
    <w:rsid w:val="00CB6BE0"/>
    <w:rsid w:val="00CB733F"/>
    <w:rsid w:val="00CB78A5"/>
    <w:rsid w:val="00CC0CF9"/>
    <w:rsid w:val="00CC0D8A"/>
    <w:rsid w:val="00CC1D01"/>
    <w:rsid w:val="00CC3096"/>
    <w:rsid w:val="00CC4049"/>
    <w:rsid w:val="00CC4A1F"/>
    <w:rsid w:val="00CC521B"/>
    <w:rsid w:val="00CC66F3"/>
    <w:rsid w:val="00CC697B"/>
    <w:rsid w:val="00CC7705"/>
    <w:rsid w:val="00CC7732"/>
    <w:rsid w:val="00CC78AE"/>
    <w:rsid w:val="00CD02FE"/>
    <w:rsid w:val="00CD03D1"/>
    <w:rsid w:val="00CD12BC"/>
    <w:rsid w:val="00CD20A0"/>
    <w:rsid w:val="00CD217E"/>
    <w:rsid w:val="00CD2300"/>
    <w:rsid w:val="00CD25D7"/>
    <w:rsid w:val="00CD3378"/>
    <w:rsid w:val="00CD3C78"/>
    <w:rsid w:val="00CD51DE"/>
    <w:rsid w:val="00CD572E"/>
    <w:rsid w:val="00CD5998"/>
    <w:rsid w:val="00CD63E9"/>
    <w:rsid w:val="00CD691F"/>
    <w:rsid w:val="00CD6D43"/>
    <w:rsid w:val="00CD7916"/>
    <w:rsid w:val="00CD79DE"/>
    <w:rsid w:val="00CD7BA5"/>
    <w:rsid w:val="00CE01BE"/>
    <w:rsid w:val="00CE0A69"/>
    <w:rsid w:val="00CE0FF7"/>
    <w:rsid w:val="00CE1241"/>
    <w:rsid w:val="00CE276C"/>
    <w:rsid w:val="00CE312E"/>
    <w:rsid w:val="00CE3316"/>
    <w:rsid w:val="00CE4608"/>
    <w:rsid w:val="00CE4973"/>
    <w:rsid w:val="00CE5B89"/>
    <w:rsid w:val="00CE6448"/>
    <w:rsid w:val="00CE71C0"/>
    <w:rsid w:val="00CE7857"/>
    <w:rsid w:val="00CF08C9"/>
    <w:rsid w:val="00CF1F7D"/>
    <w:rsid w:val="00CF3BB2"/>
    <w:rsid w:val="00CF3FAA"/>
    <w:rsid w:val="00CF4FDF"/>
    <w:rsid w:val="00CF6910"/>
    <w:rsid w:val="00CF791E"/>
    <w:rsid w:val="00CF7C6C"/>
    <w:rsid w:val="00CF7F38"/>
    <w:rsid w:val="00D0102D"/>
    <w:rsid w:val="00D01D15"/>
    <w:rsid w:val="00D02640"/>
    <w:rsid w:val="00D02851"/>
    <w:rsid w:val="00D02BE5"/>
    <w:rsid w:val="00D03121"/>
    <w:rsid w:val="00D03383"/>
    <w:rsid w:val="00D03904"/>
    <w:rsid w:val="00D0454D"/>
    <w:rsid w:val="00D04732"/>
    <w:rsid w:val="00D057D2"/>
    <w:rsid w:val="00D05E6A"/>
    <w:rsid w:val="00D076C9"/>
    <w:rsid w:val="00D11646"/>
    <w:rsid w:val="00D11716"/>
    <w:rsid w:val="00D11CAA"/>
    <w:rsid w:val="00D130C2"/>
    <w:rsid w:val="00D13E4C"/>
    <w:rsid w:val="00D14CDD"/>
    <w:rsid w:val="00D150A6"/>
    <w:rsid w:val="00D160AA"/>
    <w:rsid w:val="00D160EB"/>
    <w:rsid w:val="00D171E4"/>
    <w:rsid w:val="00D17752"/>
    <w:rsid w:val="00D228F7"/>
    <w:rsid w:val="00D22EFE"/>
    <w:rsid w:val="00D23C80"/>
    <w:rsid w:val="00D244B2"/>
    <w:rsid w:val="00D24922"/>
    <w:rsid w:val="00D24B68"/>
    <w:rsid w:val="00D257E8"/>
    <w:rsid w:val="00D2609D"/>
    <w:rsid w:val="00D260B1"/>
    <w:rsid w:val="00D27B69"/>
    <w:rsid w:val="00D30253"/>
    <w:rsid w:val="00D30A1F"/>
    <w:rsid w:val="00D31065"/>
    <w:rsid w:val="00D323A5"/>
    <w:rsid w:val="00D332C8"/>
    <w:rsid w:val="00D345B6"/>
    <w:rsid w:val="00D3476F"/>
    <w:rsid w:val="00D34B57"/>
    <w:rsid w:val="00D3502C"/>
    <w:rsid w:val="00D35F91"/>
    <w:rsid w:val="00D36366"/>
    <w:rsid w:val="00D4093E"/>
    <w:rsid w:val="00D42B9A"/>
    <w:rsid w:val="00D431C9"/>
    <w:rsid w:val="00D432A3"/>
    <w:rsid w:val="00D434A5"/>
    <w:rsid w:val="00D4366F"/>
    <w:rsid w:val="00D4443E"/>
    <w:rsid w:val="00D45F06"/>
    <w:rsid w:val="00D469E4"/>
    <w:rsid w:val="00D47174"/>
    <w:rsid w:val="00D50C43"/>
    <w:rsid w:val="00D51177"/>
    <w:rsid w:val="00D51977"/>
    <w:rsid w:val="00D525AD"/>
    <w:rsid w:val="00D5285D"/>
    <w:rsid w:val="00D534E6"/>
    <w:rsid w:val="00D53D71"/>
    <w:rsid w:val="00D547B2"/>
    <w:rsid w:val="00D55681"/>
    <w:rsid w:val="00D57C4E"/>
    <w:rsid w:val="00D611CB"/>
    <w:rsid w:val="00D62476"/>
    <w:rsid w:val="00D63971"/>
    <w:rsid w:val="00D6419B"/>
    <w:rsid w:val="00D6430D"/>
    <w:rsid w:val="00D65E5F"/>
    <w:rsid w:val="00D70F34"/>
    <w:rsid w:val="00D71C1D"/>
    <w:rsid w:val="00D71FCF"/>
    <w:rsid w:val="00D72F2D"/>
    <w:rsid w:val="00D73147"/>
    <w:rsid w:val="00D73D3F"/>
    <w:rsid w:val="00D73FE2"/>
    <w:rsid w:val="00D743BC"/>
    <w:rsid w:val="00D7465B"/>
    <w:rsid w:val="00D74AF8"/>
    <w:rsid w:val="00D74BF0"/>
    <w:rsid w:val="00D74CC5"/>
    <w:rsid w:val="00D752AD"/>
    <w:rsid w:val="00D75C98"/>
    <w:rsid w:val="00D76F83"/>
    <w:rsid w:val="00D770D8"/>
    <w:rsid w:val="00D778F9"/>
    <w:rsid w:val="00D77A2D"/>
    <w:rsid w:val="00D77A4D"/>
    <w:rsid w:val="00D77F8C"/>
    <w:rsid w:val="00D80CB7"/>
    <w:rsid w:val="00D81011"/>
    <w:rsid w:val="00D81CD9"/>
    <w:rsid w:val="00D81FD1"/>
    <w:rsid w:val="00D827F5"/>
    <w:rsid w:val="00D83A78"/>
    <w:rsid w:val="00D83F0B"/>
    <w:rsid w:val="00D862C2"/>
    <w:rsid w:val="00D86407"/>
    <w:rsid w:val="00D86D23"/>
    <w:rsid w:val="00D86E87"/>
    <w:rsid w:val="00D86EAF"/>
    <w:rsid w:val="00D902C3"/>
    <w:rsid w:val="00D91707"/>
    <w:rsid w:val="00D9215A"/>
    <w:rsid w:val="00D92A83"/>
    <w:rsid w:val="00D938B6"/>
    <w:rsid w:val="00D93F04"/>
    <w:rsid w:val="00D93FB8"/>
    <w:rsid w:val="00D94886"/>
    <w:rsid w:val="00D94F67"/>
    <w:rsid w:val="00D9518E"/>
    <w:rsid w:val="00D96327"/>
    <w:rsid w:val="00D9671B"/>
    <w:rsid w:val="00D9685A"/>
    <w:rsid w:val="00D96956"/>
    <w:rsid w:val="00D97A74"/>
    <w:rsid w:val="00DA0700"/>
    <w:rsid w:val="00DA11C1"/>
    <w:rsid w:val="00DA26E0"/>
    <w:rsid w:val="00DA2B09"/>
    <w:rsid w:val="00DA3639"/>
    <w:rsid w:val="00DA424F"/>
    <w:rsid w:val="00DA46AD"/>
    <w:rsid w:val="00DA4C70"/>
    <w:rsid w:val="00DA55D5"/>
    <w:rsid w:val="00DA5921"/>
    <w:rsid w:val="00DA60EF"/>
    <w:rsid w:val="00DA7E6D"/>
    <w:rsid w:val="00DB099E"/>
    <w:rsid w:val="00DB11DE"/>
    <w:rsid w:val="00DB26AC"/>
    <w:rsid w:val="00DB2860"/>
    <w:rsid w:val="00DB28BD"/>
    <w:rsid w:val="00DB2A51"/>
    <w:rsid w:val="00DB3431"/>
    <w:rsid w:val="00DB5911"/>
    <w:rsid w:val="00DB5A04"/>
    <w:rsid w:val="00DB61AE"/>
    <w:rsid w:val="00DB7AD0"/>
    <w:rsid w:val="00DC07E7"/>
    <w:rsid w:val="00DC097A"/>
    <w:rsid w:val="00DC0D24"/>
    <w:rsid w:val="00DC1568"/>
    <w:rsid w:val="00DC2564"/>
    <w:rsid w:val="00DC282E"/>
    <w:rsid w:val="00DC34FC"/>
    <w:rsid w:val="00DC4035"/>
    <w:rsid w:val="00DC5870"/>
    <w:rsid w:val="00DC619A"/>
    <w:rsid w:val="00DC651E"/>
    <w:rsid w:val="00DC6E23"/>
    <w:rsid w:val="00DC7218"/>
    <w:rsid w:val="00DC73FC"/>
    <w:rsid w:val="00DD158E"/>
    <w:rsid w:val="00DD1C92"/>
    <w:rsid w:val="00DD1E16"/>
    <w:rsid w:val="00DD38C0"/>
    <w:rsid w:val="00DD3ED1"/>
    <w:rsid w:val="00DD443D"/>
    <w:rsid w:val="00DD44D4"/>
    <w:rsid w:val="00DD4988"/>
    <w:rsid w:val="00DD6FFC"/>
    <w:rsid w:val="00DD73FE"/>
    <w:rsid w:val="00DD75AD"/>
    <w:rsid w:val="00DD75DC"/>
    <w:rsid w:val="00DD7666"/>
    <w:rsid w:val="00DD7826"/>
    <w:rsid w:val="00DD7A67"/>
    <w:rsid w:val="00DE01BF"/>
    <w:rsid w:val="00DE02EF"/>
    <w:rsid w:val="00DE05BC"/>
    <w:rsid w:val="00DE1016"/>
    <w:rsid w:val="00DE12BD"/>
    <w:rsid w:val="00DE1978"/>
    <w:rsid w:val="00DE3A47"/>
    <w:rsid w:val="00DE405E"/>
    <w:rsid w:val="00DE50BC"/>
    <w:rsid w:val="00DE523A"/>
    <w:rsid w:val="00DE58C8"/>
    <w:rsid w:val="00DE67BE"/>
    <w:rsid w:val="00DE6DA2"/>
    <w:rsid w:val="00DE75D2"/>
    <w:rsid w:val="00DE7FFB"/>
    <w:rsid w:val="00DF08A8"/>
    <w:rsid w:val="00DF0F84"/>
    <w:rsid w:val="00DF19CB"/>
    <w:rsid w:val="00DF2326"/>
    <w:rsid w:val="00DF2990"/>
    <w:rsid w:val="00DF2BF2"/>
    <w:rsid w:val="00DF3358"/>
    <w:rsid w:val="00DF4A8B"/>
    <w:rsid w:val="00DF4B27"/>
    <w:rsid w:val="00DF4BA9"/>
    <w:rsid w:val="00DF4E4C"/>
    <w:rsid w:val="00DF5429"/>
    <w:rsid w:val="00DF55ED"/>
    <w:rsid w:val="00DF596A"/>
    <w:rsid w:val="00DF5BDA"/>
    <w:rsid w:val="00DF5ED4"/>
    <w:rsid w:val="00DF783A"/>
    <w:rsid w:val="00DF7B84"/>
    <w:rsid w:val="00DF7F67"/>
    <w:rsid w:val="00E007F4"/>
    <w:rsid w:val="00E00F4E"/>
    <w:rsid w:val="00E024D3"/>
    <w:rsid w:val="00E02518"/>
    <w:rsid w:val="00E027E5"/>
    <w:rsid w:val="00E03FC5"/>
    <w:rsid w:val="00E04D48"/>
    <w:rsid w:val="00E04EAA"/>
    <w:rsid w:val="00E05093"/>
    <w:rsid w:val="00E05496"/>
    <w:rsid w:val="00E05A6C"/>
    <w:rsid w:val="00E05B28"/>
    <w:rsid w:val="00E06217"/>
    <w:rsid w:val="00E06BD2"/>
    <w:rsid w:val="00E0784D"/>
    <w:rsid w:val="00E115E9"/>
    <w:rsid w:val="00E11783"/>
    <w:rsid w:val="00E11CAF"/>
    <w:rsid w:val="00E11CEA"/>
    <w:rsid w:val="00E122F7"/>
    <w:rsid w:val="00E12C95"/>
    <w:rsid w:val="00E13C5C"/>
    <w:rsid w:val="00E13CCD"/>
    <w:rsid w:val="00E1434C"/>
    <w:rsid w:val="00E1575E"/>
    <w:rsid w:val="00E16870"/>
    <w:rsid w:val="00E20C14"/>
    <w:rsid w:val="00E21A2E"/>
    <w:rsid w:val="00E21E2F"/>
    <w:rsid w:val="00E223E4"/>
    <w:rsid w:val="00E22DEF"/>
    <w:rsid w:val="00E22ECC"/>
    <w:rsid w:val="00E2331F"/>
    <w:rsid w:val="00E236C6"/>
    <w:rsid w:val="00E23704"/>
    <w:rsid w:val="00E23D66"/>
    <w:rsid w:val="00E24008"/>
    <w:rsid w:val="00E24E71"/>
    <w:rsid w:val="00E260FD"/>
    <w:rsid w:val="00E26892"/>
    <w:rsid w:val="00E270DC"/>
    <w:rsid w:val="00E300B4"/>
    <w:rsid w:val="00E31ADF"/>
    <w:rsid w:val="00E322A5"/>
    <w:rsid w:val="00E32CC0"/>
    <w:rsid w:val="00E33C72"/>
    <w:rsid w:val="00E34930"/>
    <w:rsid w:val="00E3511E"/>
    <w:rsid w:val="00E352D3"/>
    <w:rsid w:val="00E364E1"/>
    <w:rsid w:val="00E36A53"/>
    <w:rsid w:val="00E37870"/>
    <w:rsid w:val="00E40626"/>
    <w:rsid w:val="00E40F95"/>
    <w:rsid w:val="00E4302E"/>
    <w:rsid w:val="00E4312B"/>
    <w:rsid w:val="00E4324B"/>
    <w:rsid w:val="00E432AA"/>
    <w:rsid w:val="00E43371"/>
    <w:rsid w:val="00E43A03"/>
    <w:rsid w:val="00E44330"/>
    <w:rsid w:val="00E448C6"/>
    <w:rsid w:val="00E450D7"/>
    <w:rsid w:val="00E47B42"/>
    <w:rsid w:val="00E47D73"/>
    <w:rsid w:val="00E502DA"/>
    <w:rsid w:val="00E50368"/>
    <w:rsid w:val="00E507BE"/>
    <w:rsid w:val="00E509BC"/>
    <w:rsid w:val="00E51297"/>
    <w:rsid w:val="00E51A95"/>
    <w:rsid w:val="00E5234D"/>
    <w:rsid w:val="00E523E6"/>
    <w:rsid w:val="00E52A63"/>
    <w:rsid w:val="00E53671"/>
    <w:rsid w:val="00E54D3E"/>
    <w:rsid w:val="00E54E80"/>
    <w:rsid w:val="00E55AD8"/>
    <w:rsid w:val="00E55AE6"/>
    <w:rsid w:val="00E5623D"/>
    <w:rsid w:val="00E56D86"/>
    <w:rsid w:val="00E60171"/>
    <w:rsid w:val="00E60309"/>
    <w:rsid w:val="00E60BE1"/>
    <w:rsid w:val="00E60EE1"/>
    <w:rsid w:val="00E61B70"/>
    <w:rsid w:val="00E65489"/>
    <w:rsid w:val="00E655A6"/>
    <w:rsid w:val="00E65B82"/>
    <w:rsid w:val="00E67DA3"/>
    <w:rsid w:val="00E708F6"/>
    <w:rsid w:val="00E71312"/>
    <w:rsid w:val="00E71366"/>
    <w:rsid w:val="00E716B4"/>
    <w:rsid w:val="00E725DD"/>
    <w:rsid w:val="00E72C68"/>
    <w:rsid w:val="00E742C1"/>
    <w:rsid w:val="00E745F1"/>
    <w:rsid w:val="00E76110"/>
    <w:rsid w:val="00E76590"/>
    <w:rsid w:val="00E7737D"/>
    <w:rsid w:val="00E773F5"/>
    <w:rsid w:val="00E80139"/>
    <w:rsid w:val="00E819BA"/>
    <w:rsid w:val="00E81B66"/>
    <w:rsid w:val="00E827D1"/>
    <w:rsid w:val="00E8359A"/>
    <w:rsid w:val="00E83A2F"/>
    <w:rsid w:val="00E83E3C"/>
    <w:rsid w:val="00E846CC"/>
    <w:rsid w:val="00E84B3C"/>
    <w:rsid w:val="00E84CA4"/>
    <w:rsid w:val="00E8509F"/>
    <w:rsid w:val="00E855D3"/>
    <w:rsid w:val="00E86324"/>
    <w:rsid w:val="00E8672E"/>
    <w:rsid w:val="00E86B67"/>
    <w:rsid w:val="00E87100"/>
    <w:rsid w:val="00E879D9"/>
    <w:rsid w:val="00E87AB2"/>
    <w:rsid w:val="00E87B23"/>
    <w:rsid w:val="00E87F49"/>
    <w:rsid w:val="00E90490"/>
    <w:rsid w:val="00E905B3"/>
    <w:rsid w:val="00E9066A"/>
    <w:rsid w:val="00E90688"/>
    <w:rsid w:val="00E907BD"/>
    <w:rsid w:val="00E9136D"/>
    <w:rsid w:val="00E9178E"/>
    <w:rsid w:val="00E91ABC"/>
    <w:rsid w:val="00E9239F"/>
    <w:rsid w:val="00E933F7"/>
    <w:rsid w:val="00E9431C"/>
    <w:rsid w:val="00E944D1"/>
    <w:rsid w:val="00E94692"/>
    <w:rsid w:val="00E94BA0"/>
    <w:rsid w:val="00E95055"/>
    <w:rsid w:val="00E979A2"/>
    <w:rsid w:val="00E97E73"/>
    <w:rsid w:val="00EA1F59"/>
    <w:rsid w:val="00EA274C"/>
    <w:rsid w:val="00EA33D5"/>
    <w:rsid w:val="00EA5E02"/>
    <w:rsid w:val="00EA5FD0"/>
    <w:rsid w:val="00EA630A"/>
    <w:rsid w:val="00EA730A"/>
    <w:rsid w:val="00EB0894"/>
    <w:rsid w:val="00EB1013"/>
    <w:rsid w:val="00EB1244"/>
    <w:rsid w:val="00EB3044"/>
    <w:rsid w:val="00EB4166"/>
    <w:rsid w:val="00EB4B89"/>
    <w:rsid w:val="00EB5538"/>
    <w:rsid w:val="00EB5DEF"/>
    <w:rsid w:val="00EB63B2"/>
    <w:rsid w:val="00EB649D"/>
    <w:rsid w:val="00EB66DE"/>
    <w:rsid w:val="00EB6DB6"/>
    <w:rsid w:val="00EB7627"/>
    <w:rsid w:val="00EC05A7"/>
    <w:rsid w:val="00EC0C41"/>
    <w:rsid w:val="00EC12C2"/>
    <w:rsid w:val="00EC18E7"/>
    <w:rsid w:val="00EC196C"/>
    <w:rsid w:val="00EC1FC8"/>
    <w:rsid w:val="00EC273E"/>
    <w:rsid w:val="00EC3198"/>
    <w:rsid w:val="00EC32E3"/>
    <w:rsid w:val="00EC471D"/>
    <w:rsid w:val="00EC4BEE"/>
    <w:rsid w:val="00EC63B7"/>
    <w:rsid w:val="00EC6506"/>
    <w:rsid w:val="00EC77AF"/>
    <w:rsid w:val="00ED0369"/>
    <w:rsid w:val="00ED08B8"/>
    <w:rsid w:val="00ED11D9"/>
    <w:rsid w:val="00ED12FE"/>
    <w:rsid w:val="00ED1B16"/>
    <w:rsid w:val="00ED3C6B"/>
    <w:rsid w:val="00ED5E5C"/>
    <w:rsid w:val="00EE034B"/>
    <w:rsid w:val="00EE05EE"/>
    <w:rsid w:val="00EE0670"/>
    <w:rsid w:val="00EE0D87"/>
    <w:rsid w:val="00EE1790"/>
    <w:rsid w:val="00EE1CB2"/>
    <w:rsid w:val="00EE29C8"/>
    <w:rsid w:val="00EE356F"/>
    <w:rsid w:val="00EE397E"/>
    <w:rsid w:val="00EE44BD"/>
    <w:rsid w:val="00EE57D7"/>
    <w:rsid w:val="00EE5E08"/>
    <w:rsid w:val="00EE63A9"/>
    <w:rsid w:val="00EE642C"/>
    <w:rsid w:val="00EE6EF2"/>
    <w:rsid w:val="00EE6FC8"/>
    <w:rsid w:val="00EE739F"/>
    <w:rsid w:val="00EE7474"/>
    <w:rsid w:val="00EF0430"/>
    <w:rsid w:val="00EF0502"/>
    <w:rsid w:val="00EF132E"/>
    <w:rsid w:val="00EF17F9"/>
    <w:rsid w:val="00EF1C95"/>
    <w:rsid w:val="00EF1D0C"/>
    <w:rsid w:val="00EF26DB"/>
    <w:rsid w:val="00EF3120"/>
    <w:rsid w:val="00EF3E47"/>
    <w:rsid w:val="00EF5B22"/>
    <w:rsid w:val="00EF5F48"/>
    <w:rsid w:val="00EF6895"/>
    <w:rsid w:val="00EF7B62"/>
    <w:rsid w:val="00EF7CCE"/>
    <w:rsid w:val="00EF7E80"/>
    <w:rsid w:val="00F00739"/>
    <w:rsid w:val="00F00908"/>
    <w:rsid w:val="00F01290"/>
    <w:rsid w:val="00F0152E"/>
    <w:rsid w:val="00F0424A"/>
    <w:rsid w:val="00F043AA"/>
    <w:rsid w:val="00F05AF5"/>
    <w:rsid w:val="00F05CBC"/>
    <w:rsid w:val="00F068DE"/>
    <w:rsid w:val="00F06F6D"/>
    <w:rsid w:val="00F078B7"/>
    <w:rsid w:val="00F13365"/>
    <w:rsid w:val="00F138D5"/>
    <w:rsid w:val="00F14344"/>
    <w:rsid w:val="00F1457A"/>
    <w:rsid w:val="00F14FFA"/>
    <w:rsid w:val="00F15825"/>
    <w:rsid w:val="00F15B8D"/>
    <w:rsid w:val="00F15CA8"/>
    <w:rsid w:val="00F17017"/>
    <w:rsid w:val="00F178A8"/>
    <w:rsid w:val="00F17EA8"/>
    <w:rsid w:val="00F22B7D"/>
    <w:rsid w:val="00F23689"/>
    <w:rsid w:val="00F238F2"/>
    <w:rsid w:val="00F23BA4"/>
    <w:rsid w:val="00F242CE"/>
    <w:rsid w:val="00F26360"/>
    <w:rsid w:val="00F271F1"/>
    <w:rsid w:val="00F27AEB"/>
    <w:rsid w:val="00F3061B"/>
    <w:rsid w:val="00F3120B"/>
    <w:rsid w:val="00F31907"/>
    <w:rsid w:val="00F32552"/>
    <w:rsid w:val="00F328B2"/>
    <w:rsid w:val="00F332B3"/>
    <w:rsid w:val="00F332EE"/>
    <w:rsid w:val="00F3355B"/>
    <w:rsid w:val="00F33687"/>
    <w:rsid w:val="00F3423A"/>
    <w:rsid w:val="00F34B8E"/>
    <w:rsid w:val="00F34D63"/>
    <w:rsid w:val="00F35238"/>
    <w:rsid w:val="00F353F5"/>
    <w:rsid w:val="00F35457"/>
    <w:rsid w:val="00F3692F"/>
    <w:rsid w:val="00F36DAF"/>
    <w:rsid w:val="00F37A5A"/>
    <w:rsid w:val="00F37B35"/>
    <w:rsid w:val="00F37BEA"/>
    <w:rsid w:val="00F4186E"/>
    <w:rsid w:val="00F41C35"/>
    <w:rsid w:val="00F429B7"/>
    <w:rsid w:val="00F44152"/>
    <w:rsid w:val="00F44510"/>
    <w:rsid w:val="00F446F8"/>
    <w:rsid w:val="00F44E53"/>
    <w:rsid w:val="00F47565"/>
    <w:rsid w:val="00F502BD"/>
    <w:rsid w:val="00F5041A"/>
    <w:rsid w:val="00F50AF1"/>
    <w:rsid w:val="00F516D4"/>
    <w:rsid w:val="00F51810"/>
    <w:rsid w:val="00F51CF2"/>
    <w:rsid w:val="00F52002"/>
    <w:rsid w:val="00F5272E"/>
    <w:rsid w:val="00F52FA3"/>
    <w:rsid w:val="00F53864"/>
    <w:rsid w:val="00F53EB3"/>
    <w:rsid w:val="00F541A7"/>
    <w:rsid w:val="00F549D7"/>
    <w:rsid w:val="00F556DB"/>
    <w:rsid w:val="00F5586A"/>
    <w:rsid w:val="00F560D5"/>
    <w:rsid w:val="00F57324"/>
    <w:rsid w:val="00F60CCA"/>
    <w:rsid w:val="00F60EFC"/>
    <w:rsid w:val="00F61D6E"/>
    <w:rsid w:val="00F61D9D"/>
    <w:rsid w:val="00F62991"/>
    <w:rsid w:val="00F62A4D"/>
    <w:rsid w:val="00F62EF5"/>
    <w:rsid w:val="00F636AE"/>
    <w:rsid w:val="00F639C9"/>
    <w:rsid w:val="00F647C8"/>
    <w:rsid w:val="00F649BB"/>
    <w:rsid w:val="00F72D5F"/>
    <w:rsid w:val="00F73D95"/>
    <w:rsid w:val="00F73E2F"/>
    <w:rsid w:val="00F7621C"/>
    <w:rsid w:val="00F768FA"/>
    <w:rsid w:val="00F81680"/>
    <w:rsid w:val="00F82E4E"/>
    <w:rsid w:val="00F8525F"/>
    <w:rsid w:val="00F85A92"/>
    <w:rsid w:val="00F87747"/>
    <w:rsid w:val="00F901FA"/>
    <w:rsid w:val="00F916CF"/>
    <w:rsid w:val="00F9184D"/>
    <w:rsid w:val="00F92551"/>
    <w:rsid w:val="00F92D3E"/>
    <w:rsid w:val="00F92D99"/>
    <w:rsid w:val="00F94BF7"/>
    <w:rsid w:val="00F9549E"/>
    <w:rsid w:val="00F95769"/>
    <w:rsid w:val="00F95EDD"/>
    <w:rsid w:val="00FA0D18"/>
    <w:rsid w:val="00FA0DCA"/>
    <w:rsid w:val="00FA1097"/>
    <w:rsid w:val="00FA1139"/>
    <w:rsid w:val="00FA11CA"/>
    <w:rsid w:val="00FA140F"/>
    <w:rsid w:val="00FA154E"/>
    <w:rsid w:val="00FA2012"/>
    <w:rsid w:val="00FA2259"/>
    <w:rsid w:val="00FA3541"/>
    <w:rsid w:val="00FA39B3"/>
    <w:rsid w:val="00FA4146"/>
    <w:rsid w:val="00FA5D15"/>
    <w:rsid w:val="00FA5EA6"/>
    <w:rsid w:val="00FA7B0B"/>
    <w:rsid w:val="00FB04A5"/>
    <w:rsid w:val="00FB0698"/>
    <w:rsid w:val="00FB0B97"/>
    <w:rsid w:val="00FB10C0"/>
    <w:rsid w:val="00FB300B"/>
    <w:rsid w:val="00FB38D3"/>
    <w:rsid w:val="00FB3ED4"/>
    <w:rsid w:val="00FB5280"/>
    <w:rsid w:val="00FB68C8"/>
    <w:rsid w:val="00FB6DAA"/>
    <w:rsid w:val="00FC074C"/>
    <w:rsid w:val="00FC115E"/>
    <w:rsid w:val="00FC170E"/>
    <w:rsid w:val="00FC1877"/>
    <w:rsid w:val="00FC1885"/>
    <w:rsid w:val="00FC1B83"/>
    <w:rsid w:val="00FC2867"/>
    <w:rsid w:val="00FC4A00"/>
    <w:rsid w:val="00FC64DD"/>
    <w:rsid w:val="00FC7776"/>
    <w:rsid w:val="00FC7F5D"/>
    <w:rsid w:val="00FD0605"/>
    <w:rsid w:val="00FD066E"/>
    <w:rsid w:val="00FD1D84"/>
    <w:rsid w:val="00FD1FAA"/>
    <w:rsid w:val="00FD34E0"/>
    <w:rsid w:val="00FD387C"/>
    <w:rsid w:val="00FD38F3"/>
    <w:rsid w:val="00FD6FE4"/>
    <w:rsid w:val="00FD7B2E"/>
    <w:rsid w:val="00FE1518"/>
    <w:rsid w:val="00FE1F7A"/>
    <w:rsid w:val="00FE212D"/>
    <w:rsid w:val="00FE2972"/>
    <w:rsid w:val="00FE49B5"/>
    <w:rsid w:val="00FE4E9C"/>
    <w:rsid w:val="00FE5031"/>
    <w:rsid w:val="00FE5AD0"/>
    <w:rsid w:val="00FE5C4F"/>
    <w:rsid w:val="00FE5CA3"/>
    <w:rsid w:val="00FE6079"/>
    <w:rsid w:val="00FF0B26"/>
    <w:rsid w:val="00FF2028"/>
    <w:rsid w:val="00FF5634"/>
    <w:rsid w:val="00FF5DF1"/>
    <w:rsid w:val="00FF5E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E9FC1"/>
  <w15:docId w15:val="{03C0C76F-96A4-4DB4-8A85-3F5E64B5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after="80"/>
      </w:pPr>
    </w:pPrDefault>
  </w:docDefaults>
  <w:latentStyles w:defLockedState="1" w:defUIPriority="98" w:defSemiHidden="0" w:defUnhideWhenUsed="0" w:defQFormat="0" w:count="376">
    <w:lsdException w:name="Normal" w:locked="0" w:uiPriority="0" w:qFormat="1"/>
    <w:lsdException w:name="heading 1" w:locked="0" w:uiPriority="9" w:qFormat="1"/>
    <w:lsdException w:name="heading 2" w:locked="0" w:uiPriority="9"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99" w:unhideWhenUsed="1"/>
    <w:lsdException w:name="header" w:semiHidden="1" w:uiPriority="0" w:unhideWhenUsed="1"/>
    <w:lsdException w:name="footer" w:locked="0"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0"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052ED"/>
    <w:pPr>
      <w:spacing w:after="200"/>
    </w:pPr>
  </w:style>
  <w:style w:type="paragraph" w:styleId="Heading1">
    <w:name w:val="heading 1"/>
    <w:basedOn w:val="Normal"/>
    <w:next w:val="Normal"/>
    <w:link w:val="Heading1Char"/>
    <w:uiPriority w:val="9"/>
    <w:qFormat/>
    <w:rsid w:val="00A15082"/>
    <w:pPr>
      <w:keepNext/>
      <w:spacing w:before="240" w:after="240"/>
      <w:outlineLvl w:val="0"/>
    </w:pPr>
    <w:rPr>
      <w:rFonts w:cs="Arial"/>
      <w:b/>
      <w:bCs/>
      <w:color w:val="1178A2"/>
      <w:kern w:val="28"/>
      <w:sz w:val="40"/>
      <w:szCs w:val="32"/>
    </w:rPr>
  </w:style>
  <w:style w:type="paragraph" w:styleId="Heading2">
    <w:name w:val="heading 2"/>
    <w:basedOn w:val="Heading1"/>
    <w:next w:val="Normal"/>
    <w:link w:val="Heading2Char"/>
    <w:uiPriority w:val="9"/>
    <w:qFormat/>
    <w:rsid w:val="00A15082"/>
    <w:pPr>
      <w:outlineLvl w:val="1"/>
    </w:pPr>
    <w:rPr>
      <w:bCs w:val="0"/>
      <w:iCs/>
      <w:sz w:val="32"/>
      <w:szCs w:val="28"/>
    </w:rPr>
  </w:style>
  <w:style w:type="paragraph" w:styleId="Heading3">
    <w:name w:val="heading 3"/>
    <w:basedOn w:val="Heading2"/>
    <w:next w:val="Normal"/>
    <w:qFormat/>
    <w:rsid w:val="00A15082"/>
    <w:pPr>
      <w:outlineLvl w:val="2"/>
    </w:pPr>
    <w:rPr>
      <w:bCs/>
      <w:sz w:val="28"/>
      <w:szCs w:val="26"/>
    </w:rPr>
  </w:style>
  <w:style w:type="paragraph" w:styleId="Heading4">
    <w:name w:val="heading 4"/>
    <w:basedOn w:val="Normal"/>
    <w:next w:val="Normal"/>
    <w:link w:val="Heading4Char"/>
    <w:qFormat/>
    <w:rsid w:val="00A15082"/>
    <w:pPr>
      <w:keepNext/>
      <w:spacing w:before="240" w:after="60"/>
      <w:outlineLvl w:val="3"/>
    </w:pPr>
    <w:rPr>
      <w:b/>
      <w:bCs/>
      <w:color w:val="404040" w:themeColor="text1" w:themeTint="BF"/>
      <w:sz w:val="26"/>
      <w:szCs w:val="26"/>
    </w:rPr>
  </w:style>
  <w:style w:type="paragraph" w:styleId="Heading5">
    <w:name w:val="heading 5"/>
    <w:basedOn w:val="Normal"/>
    <w:next w:val="Normal"/>
    <w:qFormat/>
    <w:rsid w:val="00A15082"/>
    <w:pPr>
      <w:keepNext/>
      <w:spacing w:before="240" w:after="60"/>
      <w:outlineLvl w:val="4"/>
    </w:pPr>
    <w:rPr>
      <w:b/>
      <w:bCs/>
      <w:iCs/>
      <w:color w:val="404040" w:themeColor="text1" w:themeTint="BF"/>
      <w:sz w:val="24"/>
    </w:rPr>
  </w:style>
  <w:style w:type="paragraph" w:styleId="Heading6">
    <w:name w:val="heading 6"/>
    <w:basedOn w:val="Normal"/>
    <w:next w:val="Normal"/>
    <w:uiPriority w:val="98"/>
    <w:locked/>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uiPriority w:val="98"/>
    <w:locked/>
    <w:rsid w:val="00A75B58"/>
    <w:pPr>
      <w:numPr>
        <w:ilvl w:val="1"/>
      </w:numPr>
      <w:ind w:right="397"/>
    </w:pPr>
    <w:rPr>
      <w:rFonts w:ascii="Franklin Gothic Medium" w:eastAsiaTheme="majorEastAsia" w:hAnsi="Franklin Gothic Medium" w:cstheme="majorBidi"/>
      <w:iCs/>
      <w:color w:val="00A9E5"/>
      <w:spacing w:val="15"/>
      <w:sz w:val="52"/>
    </w:rPr>
  </w:style>
  <w:style w:type="character" w:customStyle="1" w:styleId="SubtitleChar">
    <w:name w:val="Subtitle Char"/>
    <w:basedOn w:val="DefaultParagraphFont"/>
    <w:link w:val="Subtitle"/>
    <w:uiPriority w:val="98"/>
    <w:rsid w:val="007B04A9"/>
    <w:rPr>
      <w:rFonts w:ascii="Franklin Gothic Medium" w:eastAsiaTheme="majorEastAsia" w:hAnsi="Franklin Gothic Medium" w:cstheme="majorBidi"/>
      <w:iCs/>
      <w:color w:val="00A9E5"/>
      <w:spacing w:val="15"/>
      <w:sz w:val="52"/>
    </w:rPr>
  </w:style>
  <w:style w:type="paragraph" w:styleId="Title">
    <w:name w:val="Title"/>
    <w:basedOn w:val="Normal"/>
    <w:next w:val="Normal"/>
    <w:link w:val="TitleChar"/>
    <w:qFormat/>
    <w:rsid w:val="000B0274"/>
    <w:pPr>
      <w:spacing w:after="300"/>
      <w:contextualSpacing/>
    </w:pPr>
    <w:rPr>
      <w:rFonts w:ascii="Arial Bold" w:eastAsiaTheme="majorEastAsia" w:hAnsi="Arial Bold" w:cstheme="majorBidi"/>
      <w:b/>
      <w:color w:val="0A4A63"/>
      <w:kern w:val="28"/>
      <w:sz w:val="56"/>
      <w:szCs w:val="56"/>
    </w:rPr>
  </w:style>
  <w:style w:type="character" w:customStyle="1" w:styleId="TitleChar">
    <w:name w:val="Title Char"/>
    <w:basedOn w:val="DefaultParagraphFont"/>
    <w:link w:val="Title"/>
    <w:rsid w:val="000B0274"/>
    <w:rPr>
      <w:rFonts w:ascii="Arial Bold" w:eastAsiaTheme="majorEastAsia" w:hAnsi="Arial Bold" w:cstheme="majorBidi"/>
      <w:b/>
      <w:color w:val="0A4A63"/>
      <w:kern w:val="28"/>
      <w:sz w:val="56"/>
      <w:szCs w:val="56"/>
      <w:lang w:eastAsia="en-US"/>
    </w:rPr>
  </w:style>
  <w:style w:type="paragraph" w:customStyle="1" w:styleId="Bulletlist">
    <w:name w:val="Bullet list"/>
    <w:qFormat/>
    <w:rsid w:val="00544A4E"/>
    <w:pPr>
      <w:numPr>
        <w:numId w:val="6"/>
      </w:numPr>
      <w:spacing w:after="200"/>
      <w:contextualSpacing/>
    </w:pPr>
    <w:rPr>
      <w:rFonts w:ascii="Arial" w:hAnsi="Arial"/>
      <w:color w:val="000000" w:themeColor="text1"/>
      <w:szCs w:val="24"/>
      <w:lang w:eastAsia="en-US"/>
    </w:rPr>
  </w:style>
  <w:style w:type="paragraph" w:customStyle="1" w:styleId="Chaptertitle">
    <w:name w:val="Chapter title"/>
    <w:basedOn w:val="Title"/>
    <w:qFormat/>
    <w:rsid w:val="003873C6"/>
    <w:pPr>
      <w:spacing w:before="240" w:after="240"/>
      <w:contextualSpacing w:val="0"/>
    </w:pPr>
    <w:rPr>
      <w:color w:val="125370" w:themeColor="accent3"/>
      <w:sz w:val="48"/>
      <w:szCs w:val="48"/>
    </w:rPr>
  </w:style>
  <w:style w:type="paragraph" w:styleId="TOC1">
    <w:name w:val="toc 1"/>
    <w:basedOn w:val="Normal"/>
    <w:next w:val="Normal"/>
    <w:autoRedefine/>
    <w:uiPriority w:val="39"/>
    <w:qFormat/>
    <w:rsid w:val="005C1496"/>
    <w:pPr>
      <w:spacing w:before="120" w:after="120"/>
    </w:pPr>
    <w:rPr>
      <w:rFonts w:cstheme="minorHAnsi"/>
      <w:b/>
      <w:bCs/>
      <w:color w:val="1178A2" w:themeColor="text2"/>
      <w:sz w:val="24"/>
      <w:szCs w:val="20"/>
    </w:rPr>
  </w:style>
  <w:style w:type="paragraph" w:styleId="Quote">
    <w:name w:val="Quote"/>
    <w:basedOn w:val="Normal"/>
    <w:next w:val="Normal"/>
    <w:link w:val="QuoteChar"/>
    <w:qFormat/>
    <w:rsid w:val="000D017D"/>
    <w:pPr>
      <w:spacing w:before="240" w:after="240"/>
      <w:ind w:left="397"/>
    </w:pPr>
    <w:rPr>
      <w:iCs/>
      <w:sz w:val="20"/>
    </w:rPr>
  </w:style>
  <w:style w:type="character" w:customStyle="1" w:styleId="QuoteChar">
    <w:name w:val="Quote Char"/>
    <w:basedOn w:val="DefaultParagraphFont"/>
    <w:link w:val="Quote"/>
    <w:rsid w:val="007B04A9"/>
    <w:rPr>
      <w:iCs/>
      <w:sz w:val="20"/>
    </w:rPr>
  </w:style>
  <w:style w:type="paragraph" w:styleId="TOC2">
    <w:name w:val="toc 2"/>
    <w:basedOn w:val="Normal"/>
    <w:next w:val="Normal"/>
    <w:autoRedefine/>
    <w:uiPriority w:val="39"/>
    <w:qFormat/>
    <w:rsid w:val="009A263C"/>
    <w:pPr>
      <w:tabs>
        <w:tab w:val="right" w:pos="9016"/>
      </w:tabs>
      <w:spacing w:before="120" w:after="120"/>
      <w:ind w:left="221"/>
    </w:pPr>
    <w:rPr>
      <w:rFonts w:cstheme="minorHAnsi"/>
      <w:szCs w:val="20"/>
    </w:rPr>
  </w:style>
  <w:style w:type="paragraph" w:styleId="TOC3">
    <w:name w:val="toc 3"/>
    <w:basedOn w:val="Normal"/>
    <w:next w:val="Normal"/>
    <w:autoRedefine/>
    <w:uiPriority w:val="39"/>
    <w:qFormat/>
    <w:rsid w:val="00560FCB"/>
    <w:pPr>
      <w:tabs>
        <w:tab w:val="left" w:pos="8647"/>
      </w:tabs>
      <w:spacing w:after="0"/>
      <w:ind w:left="442"/>
    </w:pPr>
    <w:rPr>
      <w:rFonts w:cstheme="minorHAnsi"/>
      <w:iCs/>
      <w:noProof/>
      <w:szCs w:val="20"/>
    </w:rPr>
  </w:style>
  <w:style w:type="paragraph" w:customStyle="1" w:styleId="FigureTitle">
    <w:name w:val="Figure Title"/>
    <w:basedOn w:val="Normal"/>
    <w:qFormat/>
    <w:rsid w:val="005C1496"/>
    <w:pPr>
      <w:contextualSpacing/>
    </w:pPr>
    <w:rPr>
      <w:b/>
    </w:rPr>
  </w:style>
  <w:style w:type="paragraph" w:styleId="FootnoteText">
    <w:name w:val="footnote text"/>
    <w:basedOn w:val="Normal"/>
    <w:link w:val="FootnoteTextChar"/>
    <w:rsid w:val="00C436EE"/>
    <w:pPr>
      <w:spacing w:after="0"/>
    </w:pPr>
    <w:rPr>
      <w:sz w:val="20"/>
      <w:szCs w:val="20"/>
    </w:rPr>
  </w:style>
  <w:style w:type="character" w:customStyle="1" w:styleId="FootnoteTextChar">
    <w:name w:val="Footnote Text Char"/>
    <w:basedOn w:val="DefaultParagraphFont"/>
    <w:link w:val="FootnoteText"/>
    <w:rsid w:val="00C436EE"/>
    <w:rPr>
      <w:rFonts w:ascii="Arial" w:hAnsi="Arial"/>
      <w:color w:val="000000" w:themeColor="text1"/>
      <w:lang w:eastAsia="en-US"/>
    </w:rPr>
  </w:style>
  <w:style w:type="paragraph" w:styleId="BalloonText">
    <w:name w:val="Balloon Text"/>
    <w:basedOn w:val="Normal"/>
    <w:link w:val="BalloonTextChar"/>
    <w:locked/>
    <w:rsid w:val="00A4199A"/>
    <w:pPr>
      <w:spacing w:after="0"/>
    </w:pPr>
    <w:rPr>
      <w:rFonts w:ascii="Tahoma" w:hAnsi="Tahoma" w:cs="Tahoma"/>
      <w:sz w:val="16"/>
      <w:szCs w:val="16"/>
    </w:rPr>
  </w:style>
  <w:style w:type="character" w:styleId="FootnoteReference">
    <w:name w:val="footnote reference"/>
    <w:basedOn w:val="DefaultParagraphFont"/>
    <w:rsid w:val="00E13C5C"/>
    <w:rPr>
      <w:rFonts w:ascii="Arial" w:hAnsi="Arial"/>
      <w:vertAlign w:val="superscript"/>
    </w:rPr>
  </w:style>
  <w:style w:type="table" w:styleId="TableGrid">
    <w:name w:val="Table Grid"/>
    <w:aliases w:val="Commission"/>
    <w:basedOn w:val="TableNormal"/>
    <w:uiPriority w:val="39"/>
    <w:locked/>
    <w:rsid w:val="00BC07E4"/>
    <w:pPr>
      <w:spacing w:after="0"/>
    </w:pPr>
    <w:rPr>
      <w:rFonts w:ascii="Arial" w:hAnsi="Arial"/>
      <w:color w:val="000000" w:themeColor="text1"/>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wordWrap/>
        <w:jc w:val="center"/>
        <w:outlineLvl w:val="9"/>
      </w:pPr>
      <w:rPr>
        <w:rFonts w:ascii="Arial Bold" w:hAnsi="Arial Bold"/>
        <w:b/>
        <w:color w:val="000000" w:themeColor="text1"/>
        <w:sz w:val="18"/>
      </w:rPr>
      <w:tblPr/>
      <w:tcPr>
        <w:shd w:val="clear" w:color="auto" w:fill="86D3F2" w:themeFill="text2" w:themeFillTint="66"/>
      </w:tcPr>
    </w:tblStylePr>
  </w:style>
  <w:style w:type="character" w:customStyle="1" w:styleId="Underline">
    <w:name w:val="Underline"/>
    <w:basedOn w:val="DefaultParagraphFont"/>
    <w:qFormat/>
    <w:rsid w:val="00E13C5C"/>
    <w:rPr>
      <w:u w:val="single"/>
    </w:rPr>
  </w:style>
  <w:style w:type="character" w:customStyle="1" w:styleId="BalloonTextChar">
    <w:name w:val="Balloon Text Char"/>
    <w:basedOn w:val="DefaultParagraphFont"/>
    <w:link w:val="BalloonText"/>
    <w:rsid w:val="00A4199A"/>
    <w:rPr>
      <w:rFonts w:ascii="Tahoma" w:hAnsi="Tahoma" w:cs="Tahoma"/>
      <w:sz w:val="16"/>
      <w:szCs w:val="16"/>
    </w:rPr>
  </w:style>
  <w:style w:type="paragraph" w:styleId="Header">
    <w:name w:val="header"/>
    <w:basedOn w:val="Normal"/>
    <w:link w:val="HeaderChar"/>
    <w:uiPriority w:val="98"/>
    <w:locked/>
    <w:rsid w:val="009B053D"/>
    <w:pPr>
      <w:tabs>
        <w:tab w:val="center" w:pos="4513"/>
        <w:tab w:val="right" w:pos="9026"/>
      </w:tabs>
      <w:spacing w:after="0"/>
    </w:pPr>
  </w:style>
  <w:style w:type="character" w:styleId="PlaceholderText">
    <w:name w:val="Placeholder Text"/>
    <w:basedOn w:val="DefaultParagraphFont"/>
    <w:uiPriority w:val="98"/>
    <w:semiHidden/>
    <w:locked/>
    <w:rsid w:val="00C51BE7"/>
    <w:rPr>
      <w:color w:val="808080"/>
    </w:rPr>
  </w:style>
  <w:style w:type="character" w:customStyle="1" w:styleId="HeaderChar">
    <w:name w:val="Header Char"/>
    <w:basedOn w:val="DefaultParagraphFont"/>
    <w:link w:val="Header"/>
    <w:uiPriority w:val="98"/>
    <w:rsid w:val="007B04A9"/>
  </w:style>
  <w:style w:type="character" w:styleId="Hyperlink">
    <w:name w:val="Hyperlink"/>
    <w:basedOn w:val="DefaultParagraphFont"/>
    <w:uiPriority w:val="99"/>
    <w:rsid w:val="00B47076"/>
    <w:rPr>
      <w:color w:val="0000FF" w:themeColor="hyperlink"/>
      <w:u w:val="single"/>
    </w:rPr>
  </w:style>
  <w:style w:type="paragraph" w:styleId="Footer">
    <w:name w:val="footer"/>
    <w:basedOn w:val="Normal"/>
    <w:link w:val="FooterChar"/>
    <w:uiPriority w:val="99"/>
    <w:rsid w:val="007635C1"/>
    <w:pPr>
      <w:tabs>
        <w:tab w:val="center" w:pos="4513"/>
        <w:tab w:val="right" w:pos="9026"/>
      </w:tabs>
      <w:spacing w:after="0"/>
    </w:pPr>
    <w:rPr>
      <w:color w:val="404040" w:themeColor="text1" w:themeTint="BF"/>
      <w:sz w:val="20"/>
    </w:rPr>
  </w:style>
  <w:style w:type="character" w:customStyle="1" w:styleId="FooterChar">
    <w:name w:val="Footer Char"/>
    <w:basedOn w:val="DefaultParagraphFont"/>
    <w:link w:val="Footer"/>
    <w:uiPriority w:val="99"/>
    <w:rsid w:val="007B04A9"/>
    <w:rPr>
      <w:color w:val="404040" w:themeColor="text1" w:themeTint="BF"/>
      <w:sz w:val="20"/>
    </w:rPr>
  </w:style>
  <w:style w:type="character" w:styleId="FollowedHyperlink">
    <w:name w:val="FollowedHyperlink"/>
    <w:basedOn w:val="DefaultParagraphFont"/>
    <w:rsid w:val="00F95769"/>
    <w:rPr>
      <w:color w:val="800080" w:themeColor="followedHyperlink"/>
      <w:u w:val="single"/>
    </w:rPr>
  </w:style>
  <w:style w:type="paragraph" w:styleId="TOCHeading">
    <w:name w:val="TOC Heading"/>
    <w:basedOn w:val="Heading1"/>
    <w:next w:val="Normal"/>
    <w:uiPriority w:val="39"/>
    <w:unhideWhenUsed/>
    <w:qFormat/>
    <w:rsid w:val="00255596"/>
    <w:pPr>
      <w:keepLines/>
      <w:spacing w:before="480" w:after="0" w:line="276" w:lineRule="auto"/>
      <w:outlineLvl w:val="9"/>
    </w:pPr>
    <w:rPr>
      <w:rFonts w:asciiTheme="majorHAnsi" w:eastAsiaTheme="majorEastAsia" w:hAnsiTheme="majorHAnsi" w:cstheme="majorBidi"/>
      <w:color w:val="0C5979" w:themeColor="accent1" w:themeShade="BF"/>
      <w:kern w:val="0"/>
      <w:szCs w:val="28"/>
      <w:lang w:val="en-US" w:eastAsia="ja-JP"/>
    </w:rPr>
  </w:style>
  <w:style w:type="paragraph" w:customStyle="1" w:styleId="Captions">
    <w:name w:val="Captions"/>
    <w:basedOn w:val="Normal"/>
    <w:link w:val="CaptionsChar"/>
    <w:qFormat/>
    <w:rsid w:val="00A15082"/>
    <w:pPr>
      <w:spacing w:before="120" w:after="120"/>
    </w:pPr>
    <w:rPr>
      <w:sz w:val="20"/>
      <w:szCs w:val="20"/>
    </w:rPr>
  </w:style>
  <w:style w:type="character" w:customStyle="1" w:styleId="CaptionsChar">
    <w:name w:val="Captions Char"/>
    <w:basedOn w:val="DefaultParagraphFont"/>
    <w:link w:val="Captions"/>
    <w:rsid w:val="00A15082"/>
    <w:rPr>
      <w:rFonts w:ascii="Arial" w:hAnsi="Arial"/>
      <w:color w:val="000000" w:themeColor="text1"/>
      <w:lang w:eastAsia="en-US"/>
    </w:rPr>
  </w:style>
  <w:style w:type="numbering" w:customStyle="1" w:styleId="Listbullets">
    <w:name w:val="List bullets"/>
    <w:uiPriority w:val="99"/>
    <w:rsid w:val="000D017D"/>
    <w:pPr>
      <w:numPr>
        <w:numId w:val="1"/>
      </w:numPr>
    </w:pPr>
  </w:style>
  <w:style w:type="paragraph" w:customStyle="1" w:styleId="Numberedlists">
    <w:name w:val="Numbered lists"/>
    <w:basedOn w:val="Normal"/>
    <w:link w:val="NumberedlistsChar"/>
    <w:qFormat/>
    <w:rsid w:val="00A4199A"/>
    <w:pPr>
      <w:numPr>
        <w:numId w:val="32"/>
      </w:numPr>
      <w:spacing w:before="120"/>
      <w:contextualSpacing/>
    </w:pPr>
  </w:style>
  <w:style w:type="character" w:customStyle="1" w:styleId="NumberedlistsChar">
    <w:name w:val="Numbered lists Char"/>
    <w:basedOn w:val="DefaultParagraphFont"/>
    <w:link w:val="Numberedlists"/>
    <w:rsid w:val="00A4199A"/>
  </w:style>
  <w:style w:type="paragraph" w:customStyle="1" w:styleId="Subheading">
    <w:name w:val="Subheading"/>
    <w:basedOn w:val="Normal"/>
    <w:next w:val="Normal"/>
    <w:qFormat/>
    <w:rsid w:val="000B0274"/>
    <w:pPr>
      <w:spacing w:before="240"/>
    </w:pPr>
    <w:rPr>
      <w:b/>
      <w:color w:val="00A9E5"/>
      <w:sz w:val="36"/>
      <w:szCs w:val="36"/>
    </w:r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PublicationDate">
    <w:name w:val="Publication Date"/>
    <w:basedOn w:val="Normal"/>
    <w:link w:val="PublicationDateChar"/>
    <w:qFormat/>
    <w:rsid w:val="00447D31"/>
    <w:pPr>
      <w:spacing w:before="240" w:after="240"/>
    </w:pPr>
    <w:rPr>
      <w:color w:val="0A4A63"/>
      <w:sz w:val="32"/>
      <w:szCs w:val="40"/>
    </w:rPr>
  </w:style>
  <w:style w:type="character" w:customStyle="1" w:styleId="PublicationDateChar">
    <w:name w:val="Publication Date Char"/>
    <w:basedOn w:val="DefaultParagraphFont"/>
    <w:link w:val="PublicationDate"/>
    <w:rsid w:val="00447D31"/>
    <w:rPr>
      <w:rFonts w:ascii="Arial" w:hAnsi="Arial"/>
      <w:color w:val="0A4A63"/>
      <w:sz w:val="32"/>
      <w:szCs w:val="40"/>
      <w:lang w:eastAsia="en-US"/>
    </w:rPr>
  </w:style>
  <w:style w:type="paragraph" w:customStyle="1" w:styleId="Redtext">
    <w:name w:val="Red text"/>
    <w:basedOn w:val="Normal"/>
    <w:qFormat/>
    <w:rsid w:val="00BC07E4"/>
    <w:pPr>
      <w:spacing w:after="80"/>
    </w:pPr>
    <w:rPr>
      <w:color w:val="FF0000"/>
    </w:rPr>
  </w:style>
  <w:style w:type="paragraph" w:customStyle="1" w:styleId="Normal-beforebullets">
    <w:name w:val="Normal - before bullets"/>
    <w:basedOn w:val="Normal"/>
    <w:qFormat/>
    <w:rsid w:val="00020DBD"/>
    <w:pPr>
      <w:spacing w:after="0"/>
    </w:pPr>
  </w:style>
  <w:style w:type="paragraph" w:styleId="TOC4">
    <w:name w:val="toc 4"/>
    <w:basedOn w:val="Normal"/>
    <w:next w:val="Normal"/>
    <w:autoRedefine/>
    <w:uiPriority w:val="39"/>
    <w:locked/>
    <w:rsid w:val="002E6A48"/>
    <w:pPr>
      <w:tabs>
        <w:tab w:val="right" w:pos="9016"/>
      </w:tabs>
      <w:spacing w:before="120" w:after="0"/>
      <w:ind w:left="658"/>
    </w:pPr>
  </w:style>
  <w:style w:type="table" w:customStyle="1" w:styleId="MDBAsimpletable">
    <w:name w:val="MDBA simple table"/>
    <w:basedOn w:val="TableNormal"/>
    <w:uiPriority w:val="99"/>
    <w:rsid w:val="00B904EC"/>
    <w:pPr>
      <w:spacing w:after="0"/>
    </w:pPr>
    <w:rPr>
      <w:rFonts w:ascii="Arial" w:eastAsia="Calibri" w:hAnsi="Arial"/>
      <w:lang w:eastAsia="en-US"/>
    </w:rPr>
    <w:tblPr>
      <w:tblStyleRowBandSize w:val="1"/>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auto"/>
    </w:tcPr>
    <w:tblStylePr w:type="firstRow">
      <w:pPr>
        <w:wordWrap/>
        <w:spacing w:beforeLines="0" w:before="240" w:beforeAutospacing="0"/>
      </w:pPr>
      <w:rPr>
        <w:rFonts w:ascii="Arial" w:hAnsi="Arial"/>
        <w:b/>
        <w:color w:val="auto"/>
        <w:sz w:val="22"/>
      </w:rPr>
      <w:tblPr/>
      <w:tcPr>
        <w:shd w:val="clear" w:color="auto" w:fill="95B3D7"/>
      </w:tcPr>
    </w:tblStylePr>
    <w:tblStylePr w:type="lastRow">
      <w:tblPr/>
      <w:tcPr>
        <w:shd w:val="clear" w:color="auto" w:fill="BFBFBF"/>
      </w:tcPr>
    </w:tblStylePr>
    <w:tblStylePr w:type="band1Horz">
      <w:tblPr/>
      <w:tcPr>
        <w:shd w:val="clear" w:color="auto" w:fill="ECECEC"/>
      </w:tcPr>
    </w:tblStylePr>
  </w:style>
  <w:style w:type="table" w:customStyle="1" w:styleId="Commission1">
    <w:name w:val="Commission1"/>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table" w:customStyle="1" w:styleId="Commission2">
    <w:name w:val="Commission2"/>
    <w:basedOn w:val="TableNormal"/>
    <w:uiPriority w:val="99"/>
    <w:rsid w:val="00865932"/>
    <w:pPr>
      <w:spacing w:after="0"/>
    </w:pPr>
    <w:rPr>
      <w:rFonts w:ascii="Arial Narrow" w:hAnsi="Arial Narrow"/>
      <w:szCs w:val="20"/>
    </w:rPr>
    <w:tblPr>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blStylePr w:type="firstRow">
      <w:rPr>
        <w:rFonts w:ascii="Arial Narrow" w:hAnsi="Arial Narrow"/>
        <w:b/>
        <w:color w:val="FFFFFF"/>
        <w:sz w:val="22"/>
      </w:rPr>
      <w:tblPr/>
      <w:tcPr>
        <w:shd w:val="clear" w:color="auto" w:fill="365F91"/>
      </w:tcPr>
    </w:tblStylePr>
  </w:style>
  <w:style w:type="paragraph" w:customStyle="1" w:styleId="FigureName">
    <w:name w:val="FigureName"/>
    <w:basedOn w:val="Normal"/>
    <w:next w:val="Normal"/>
    <w:rsid w:val="0003162D"/>
    <w:pPr>
      <w:keepNext/>
      <w:keepLines/>
      <w:tabs>
        <w:tab w:val="left" w:pos="1080"/>
      </w:tabs>
      <w:spacing w:before="120" w:after="120"/>
      <w:ind w:left="1077" w:hanging="1077"/>
    </w:pPr>
    <w:rPr>
      <w:rFonts w:ascii="Arial" w:hAnsi="Arial"/>
      <w:b/>
      <w:bCs/>
      <w:color w:val="1178A2" w:themeColor="accent1"/>
      <w:szCs w:val="20"/>
    </w:rPr>
  </w:style>
  <w:style w:type="paragraph" w:customStyle="1" w:styleId="TFAbbrevsSpace">
    <w:name w:val="TFAbbrevs+Space"/>
    <w:basedOn w:val="Normal"/>
    <w:next w:val="Normal"/>
    <w:rsid w:val="0003162D"/>
    <w:pPr>
      <w:keepNext/>
      <w:keepLines/>
      <w:spacing w:after="360"/>
    </w:pPr>
    <w:rPr>
      <w:rFonts w:ascii="Arial" w:hAnsi="Arial"/>
      <w:color w:val="000000"/>
      <w:sz w:val="18"/>
      <w:szCs w:val="18"/>
    </w:rPr>
  </w:style>
  <w:style w:type="paragraph" w:customStyle="1" w:styleId="BoxHeading">
    <w:name w:val="BoxHeading"/>
    <w:basedOn w:val="Normal"/>
    <w:rsid w:val="000B79D3"/>
    <w:pPr>
      <w:keepNext/>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before="120" w:after="60"/>
    </w:pPr>
    <w:rPr>
      <w:rFonts w:ascii="Arial" w:hAnsi="Arial"/>
      <w:b/>
      <w:bCs/>
      <w:color w:val="1178A2" w:themeColor="accent1"/>
      <w:szCs w:val="20"/>
    </w:rPr>
  </w:style>
  <w:style w:type="paragraph" w:customStyle="1" w:styleId="BoxBullet">
    <w:name w:val="BoxBullet"/>
    <w:basedOn w:val="Normal"/>
    <w:link w:val="BoxBulletChar"/>
    <w:rsid w:val="000B79D3"/>
    <w:pPr>
      <w:numPr>
        <w:numId w:val="7"/>
      </w:num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character" w:customStyle="1" w:styleId="BoxBulletChar">
    <w:name w:val="BoxBullet Char"/>
    <w:link w:val="BoxBullet"/>
    <w:rsid w:val="000B79D3"/>
    <w:rPr>
      <w:rFonts w:ascii="Arial" w:hAnsi="Arial"/>
      <w:color w:val="000000"/>
      <w:szCs w:val="20"/>
    </w:rPr>
  </w:style>
  <w:style w:type="paragraph" w:customStyle="1" w:styleId="Dash">
    <w:name w:val="Dash"/>
    <w:basedOn w:val="Normal"/>
    <w:rsid w:val="002E195D"/>
    <w:pPr>
      <w:numPr>
        <w:numId w:val="8"/>
      </w:numPr>
      <w:tabs>
        <w:tab w:val="clear" w:pos="216"/>
        <w:tab w:val="left" w:pos="720"/>
      </w:tabs>
      <w:spacing w:after="0"/>
      <w:ind w:left="754" w:hanging="357"/>
    </w:pPr>
    <w:rPr>
      <w:rFonts w:ascii="Arial" w:hAnsi="Arial"/>
      <w:color w:val="000000"/>
      <w:szCs w:val="20"/>
    </w:rPr>
  </w:style>
  <w:style w:type="paragraph" w:customStyle="1" w:styleId="BoxText">
    <w:name w:val="BoxText"/>
    <w:basedOn w:val="Normal"/>
    <w:qFormat/>
    <w:rsid w:val="002E195D"/>
    <w:pPr>
      <w:pBdr>
        <w:top w:val="single" w:sz="4" w:space="4" w:color="0C5979" w:themeColor="accent1" w:themeShade="BF"/>
        <w:left w:val="single" w:sz="4" w:space="4" w:color="0C5979" w:themeColor="accent1" w:themeShade="BF"/>
        <w:bottom w:val="single" w:sz="4" w:space="4" w:color="0C5979" w:themeColor="accent1" w:themeShade="BF"/>
        <w:right w:val="single" w:sz="4" w:space="4" w:color="0C5979" w:themeColor="accent1" w:themeShade="BF"/>
      </w:pBdr>
      <w:spacing w:after="120"/>
    </w:pPr>
    <w:rPr>
      <w:rFonts w:ascii="Arial" w:hAnsi="Arial"/>
      <w:color w:val="000000"/>
      <w:szCs w:val="20"/>
    </w:rPr>
  </w:style>
  <w:style w:type="paragraph" w:customStyle="1" w:styleId="BoxNotes">
    <w:name w:val="BoxNotes"/>
    <w:basedOn w:val="BoxText"/>
    <w:rsid w:val="002E195D"/>
    <w:pPr>
      <w:spacing w:before="120" w:after="60"/>
    </w:pPr>
    <w:rPr>
      <w:sz w:val="18"/>
    </w:rPr>
  </w:style>
  <w:style w:type="paragraph" w:customStyle="1" w:styleId="BoxName">
    <w:name w:val="BoxName"/>
    <w:basedOn w:val="BoxText"/>
    <w:next w:val="BoxText"/>
    <w:rsid w:val="002E195D"/>
    <w:pPr>
      <w:keepNext/>
      <w:spacing w:before="180"/>
      <w:ind w:left="1077" w:hanging="1077"/>
    </w:pPr>
    <w:rPr>
      <w:b/>
      <w:bCs/>
      <w:color w:val="0C5979" w:themeColor="accent1" w:themeShade="BF"/>
      <w:sz w:val="24"/>
    </w:rPr>
  </w:style>
  <w:style w:type="paragraph" w:customStyle="1" w:styleId="BoxDash">
    <w:name w:val="BoxDash"/>
    <w:basedOn w:val="BoxText"/>
    <w:rsid w:val="002E195D"/>
    <w:pPr>
      <w:tabs>
        <w:tab w:val="left" w:pos="357"/>
      </w:tabs>
      <w:ind w:left="720" w:hanging="720"/>
    </w:pPr>
  </w:style>
  <w:style w:type="character" w:styleId="CommentReference">
    <w:name w:val="annotation reference"/>
    <w:basedOn w:val="DefaultParagraphFont"/>
    <w:uiPriority w:val="99"/>
    <w:locked/>
    <w:rsid w:val="001F6D10"/>
    <w:rPr>
      <w:sz w:val="16"/>
      <w:szCs w:val="16"/>
    </w:rPr>
  </w:style>
  <w:style w:type="paragraph" w:styleId="CommentText">
    <w:name w:val="annotation text"/>
    <w:basedOn w:val="Normal"/>
    <w:link w:val="CommentTextChar"/>
    <w:uiPriority w:val="99"/>
    <w:locked/>
    <w:rsid w:val="001F6D10"/>
    <w:rPr>
      <w:sz w:val="20"/>
      <w:szCs w:val="20"/>
    </w:rPr>
  </w:style>
  <w:style w:type="character" w:customStyle="1" w:styleId="CommentTextChar">
    <w:name w:val="Comment Text Char"/>
    <w:basedOn w:val="DefaultParagraphFont"/>
    <w:link w:val="CommentText"/>
    <w:uiPriority w:val="99"/>
    <w:rsid w:val="001F6D10"/>
    <w:rPr>
      <w:sz w:val="20"/>
      <w:szCs w:val="20"/>
    </w:rPr>
  </w:style>
  <w:style w:type="paragraph" w:customStyle="1" w:styleId="Commissionbodytext">
    <w:name w:val="Commission body text"/>
    <w:basedOn w:val="Normal"/>
    <w:link w:val="CommissionbodytextChar"/>
    <w:qFormat/>
    <w:rsid w:val="00BF5905"/>
    <w:pPr>
      <w:spacing w:after="0" w:line="276" w:lineRule="auto"/>
    </w:pPr>
    <w:rPr>
      <w:rFonts w:ascii="Arial" w:hAnsi="Arial" w:cs="Arial"/>
    </w:rPr>
  </w:style>
  <w:style w:type="character" w:customStyle="1" w:styleId="CommissionbodytextChar">
    <w:name w:val="Commission body text Char"/>
    <w:basedOn w:val="DefaultParagraphFont"/>
    <w:link w:val="Commissionbodytext"/>
    <w:rsid w:val="00BF5905"/>
    <w:rPr>
      <w:rFonts w:ascii="Arial" w:hAnsi="Arial" w:cs="Arial"/>
    </w:rPr>
  </w:style>
  <w:style w:type="paragraph" w:styleId="NormalWeb">
    <w:name w:val="Normal (Web)"/>
    <w:basedOn w:val="Normal"/>
    <w:uiPriority w:val="99"/>
    <w:semiHidden/>
    <w:unhideWhenUsed/>
    <w:locked/>
    <w:rsid w:val="006F3E11"/>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8"/>
    <w:semiHidden/>
    <w:unhideWhenUsed/>
    <w:locked/>
    <w:rsid w:val="001A3A3D"/>
    <w:rPr>
      <w:b/>
      <w:bCs/>
    </w:rPr>
  </w:style>
  <w:style w:type="character" w:customStyle="1" w:styleId="CommentSubjectChar">
    <w:name w:val="Comment Subject Char"/>
    <w:basedOn w:val="CommentTextChar"/>
    <w:link w:val="CommentSubject"/>
    <w:uiPriority w:val="98"/>
    <w:semiHidden/>
    <w:rsid w:val="001A3A3D"/>
    <w:rPr>
      <w:b/>
      <w:bCs/>
      <w:sz w:val="20"/>
      <w:szCs w:val="20"/>
    </w:rPr>
  </w:style>
  <w:style w:type="character" w:customStyle="1" w:styleId="Heading4Char">
    <w:name w:val="Heading 4 Char"/>
    <w:basedOn w:val="DefaultParagraphFont"/>
    <w:link w:val="Heading4"/>
    <w:rsid w:val="001A3A3D"/>
    <w:rPr>
      <w:b/>
      <w:bCs/>
      <w:color w:val="404040" w:themeColor="text1" w:themeTint="BF"/>
      <w:sz w:val="26"/>
      <w:szCs w:val="26"/>
    </w:rPr>
  </w:style>
  <w:style w:type="paragraph" w:styleId="ListParagraph">
    <w:name w:val="List Paragraph"/>
    <w:basedOn w:val="Normal"/>
    <w:uiPriority w:val="34"/>
    <w:qFormat/>
    <w:locked/>
    <w:rsid w:val="00E855D3"/>
    <w:pPr>
      <w:ind w:left="720"/>
      <w:contextualSpacing/>
    </w:pPr>
  </w:style>
  <w:style w:type="table" w:customStyle="1" w:styleId="GridTable5Dark-Accent11">
    <w:name w:val="Grid Table 5 Dark - Accent 11"/>
    <w:basedOn w:val="TableNormal"/>
    <w:next w:val="GridTable5Dark-Accent1"/>
    <w:uiPriority w:val="50"/>
    <w:rsid w:val="008D7614"/>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E9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178A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178A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178A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178A2"/>
      </w:tcPr>
    </w:tblStylePr>
    <w:tblStylePr w:type="band1Vert">
      <w:tblPr/>
      <w:tcPr>
        <w:shd w:val="clear" w:color="auto" w:fill="86D3F2"/>
      </w:tcPr>
    </w:tblStylePr>
    <w:tblStylePr w:type="band1Horz">
      <w:tblPr/>
      <w:tcPr>
        <w:shd w:val="clear" w:color="auto" w:fill="86D3F2"/>
      </w:tcPr>
    </w:tblStylePr>
  </w:style>
  <w:style w:type="paragraph" w:customStyle="1" w:styleId="Tabletextcentred">
    <w:name w:val="Table text centred"/>
    <w:basedOn w:val="Normal"/>
    <w:uiPriority w:val="2"/>
    <w:qFormat/>
    <w:rsid w:val="008D7614"/>
    <w:pPr>
      <w:spacing w:before="60" w:after="60" w:line="192" w:lineRule="atLeast"/>
      <w:jc w:val="center"/>
    </w:pPr>
    <w:rPr>
      <w:rFonts w:ascii="Arial" w:eastAsiaTheme="minorHAnsi" w:hAnsi="Arial" w:cs="Arial"/>
      <w:sz w:val="16"/>
      <w:szCs w:val="21"/>
      <w:lang w:eastAsia="en-US"/>
    </w:rPr>
  </w:style>
  <w:style w:type="paragraph" w:styleId="Caption">
    <w:name w:val="caption"/>
    <w:basedOn w:val="Normal"/>
    <w:next w:val="Normal"/>
    <w:uiPriority w:val="98"/>
    <w:unhideWhenUsed/>
    <w:qFormat/>
    <w:locked/>
    <w:rsid w:val="008D7614"/>
    <w:rPr>
      <w:i/>
      <w:iCs/>
      <w:color w:val="1178A2" w:themeColor="text2"/>
      <w:sz w:val="18"/>
      <w:szCs w:val="18"/>
    </w:rPr>
  </w:style>
  <w:style w:type="table" w:styleId="GridTable5Dark-Accent1">
    <w:name w:val="Grid Table 5 Dark Accent 1"/>
    <w:basedOn w:val="TableNormal"/>
    <w:uiPriority w:val="50"/>
    <w:rsid w:val="008D7614"/>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9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78A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78A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78A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78A2" w:themeFill="accent1"/>
      </w:tcPr>
    </w:tblStylePr>
    <w:tblStylePr w:type="band1Vert">
      <w:tblPr/>
      <w:tcPr>
        <w:shd w:val="clear" w:color="auto" w:fill="86D3F2" w:themeFill="accent1" w:themeFillTint="66"/>
      </w:tcPr>
    </w:tblStylePr>
    <w:tblStylePr w:type="band1Horz">
      <w:tblPr/>
      <w:tcPr>
        <w:shd w:val="clear" w:color="auto" w:fill="86D3F2" w:themeFill="accent1" w:themeFillTint="66"/>
      </w:tcPr>
    </w:tblStylePr>
  </w:style>
  <w:style w:type="paragraph" w:styleId="EndnoteText">
    <w:name w:val="endnote text"/>
    <w:basedOn w:val="Normal"/>
    <w:link w:val="EndnoteTextChar"/>
    <w:uiPriority w:val="98"/>
    <w:semiHidden/>
    <w:unhideWhenUsed/>
    <w:locked/>
    <w:rsid w:val="0030729F"/>
    <w:pPr>
      <w:spacing w:after="0"/>
    </w:pPr>
    <w:rPr>
      <w:sz w:val="20"/>
      <w:szCs w:val="20"/>
    </w:rPr>
  </w:style>
  <w:style w:type="character" w:customStyle="1" w:styleId="EndnoteTextChar">
    <w:name w:val="Endnote Text Char"/>
    <w:basedOn w:val="DefaultParagraphFont"/>
    <w:link w:val="EndnoteText"/>
    <w:uiPriority w:val="98"/>
    <w:semiHidden/>
    <w:rsid w:val="0030729F"/>
    <w:rPr>
      <w:sz w:val="20"/>
      <w:szCs w:val="20"/>
    </w:rPr>
  </w:style>
  <w:style w:type="character" w:styleId="EndnoteReference">
    <w:name w:val="endnote reference"/>
    <w:basedOn w:val="DefaultParagraphFont"/>
    <w:uiPriority w:val="98"/>
    <w:semiHidden/>
    <w:unhideWhenUsed/>
    <w:locked/>
    <w:rsid w:val="0030729F"/>
    <w:rPr>
      <w:vertAlign w:val="superscript"/>
    </w:rPr>
  </w:style>
  <w:style w:type="character" w:customStyle="1" w:styleId="Heading2Char">
    <w:name w:val="Heading 2 Char"/>
    <w:basedOn w:val="DefaultParagraphFont"/>
    <w:link w:val="Heading2"/>
    <w:uiPriority w:val="9"/>
    <w:rsid w:val="003627BF"/>
    <w:rPr>
      <w:rFonts w:cs="Arial"/>
      <w:b/>
      <w:iCs/>
      <w:color w:val="1178A2"/>
      <w:kern w:val="28"/>
      <w:sz w:val="32"/>
      <w:szCs w:val="28"/>
    </w:rPr>
  </w:style>
  <w:style w:type="character" w:styleId="UnresolvedMention">
    <w:name w:val="Unresolved Mention"/>
    <w:basedOn w:val="DefaultParagraphFont"/>
    <w:uiPriority w:val="99"/>
    <w:semiHidden/>
    <w:unhideWhenUsed/>
    <w:rsid w:val="00707535"/>
    <w:rPr>
      <w:color w:val="605E5C"/>
      <w:shd w:val="clear" w:color="auto" w:fill="E1DFDD"/>
    </w:rPr>
  </w:style>
  <w:style w:type="paragraph" w:styleId="TableofFigures">
    <w:name w:val="table of figures"/>
    <w:basedOn w:val="Normal"/>
    <w:next w:val="Normal"/>
    <w:uiPriority w:val="99"/>
    <w:unhideWhenUsed/>
    <w:locked/>
    <w:rsid w:val="000A4AA1"/>
    <w:pPr>
      <w:spacing w:after="0"/>
    </w:pPr>
  </w:style>
  <w:style w:type="paragraph" w:customStyle="1" w:styleId="EndNoteBibliographyTitle">
    <w:name w:val="EndNote Bibliography Title"/>
    <w:basedOn w:val="Normal"/>
    <w:link w:val="EndNoteBibliographyTitleChar"/>
    <w:rsid w:val="008A14DE"/>
    <w:pPr>
      <w:spacing w:after="0"/>
      <w:jc w:val="center"/>
    </w:pPr>
    <w:rPr>
      <w:rFonts w:ascii="Arial" w:hAnsi="Arial" w:cs="Arial"/>
      <w:noProof/>
    </w:rPr>
  </w:style>
  <w:style w:type="character" w:customStyle="1" w:styleId="EndNoteBibliographyTitleChar">
    <w:name w:val="EndNote Bibliography Title Char"/>
    <w:basedOn w:val="DefaultParagraphFont"/>
    <w:link w:val="EndNoteBibliographyTitle"/>
    <w:rsid w:val="008A14DE"/>
    <w:rPr>
      <w:rFonts w:ascii="Arial" w:hAnsi="Arial" w:cs="Arial"/>
      <w:noProof/>
    </w:rPr>
  </w:style>
  <w:style w:type="paragraph" w:customStyle="1" w:styleId="EndNoteBibliography">
    <w:name w:val="EndNote Bibliography"/>
    <w:basedOn w:val="Normal"/>
    <w:link w:val="EndNoteBibliographyChar"/>
    <w:rsid w:val="008A14DE"/>
    <w:rPr>
      <w:rFonts w:ascii="Arial" w:hAnsi="Arial" w:cs="Arial"/>
      <w:noProof/>
    </w:rPr>
  </w:style>
  <w:style w:type="character" w:customStyle="1" w:styleId="EndNoteBibliographyChar">
    <w:name w:val="EndNote Bibliography Char"/>
    <w:basedOn w:val="DefaultParagraphFont"/>
    <w:link w:val="EndNoteBibliography"/>
    <w:rsid w:val="008A14DE"/>
    <w:rPr>
      <w:rFonts w:ascii="Arial" w:hAnsi="Arial" w:cs="Arial"/>
      <w:noProof/>
    </w:rPr>
  </w:style>
  <w:style w:type="character" w:customStyle="1" w:styleId="Heading1Char">
    <w:name w:val="Heading 1 Char"/>
    <w:basedOn w:val="DefaultParagraphFont"/>
    <w:link w:val="Heading1"/>
    <w:uiPriority w:val="9"/>
    <w:rsid w:val="00062535"/>
    <w:rPr>
      <w:rFonts w:cs="Arial"/>
      <w:b/>
      <w:bCs/>
      <w:color w:val="1178A2"/>
      <w:kern w:val="28"/>
      <w:sz w:val="40"/>
      <w:szCs w:val="32"/>
    </w:rPr>
  </w:style>
  <w:style w:type="paragraph" w:customStyle="1" w:styleId="TableParagraph">
    <w:name w:val="Table Paragraph"/>
    <w:basedOn w:val="Normal"/>
    <w:uiPriority w:val="1"/>
    <w:qFormat/>
    <w:rsid w:val="00062535"/>
    <w:pPr>
      <w:widowControl w:val="0"/>
      <w:autoSpaceDE w:val="0"/>
      <w:autoSpaceDN w:val="0"/>
      <w:spacing w:after="0"/>
    </w:pPr>
    <w:rPr>
      <w:rFonts w:ascii="Calibri" w:eastAsia="Calibri" w:hAnsi="Calibri" w:cs="Calibri"/>
      <w:lang w:val="en-US" w:eastAsia="en-US"/>
    </w:rPr>
  </w:style>
  <w:style w:type="table" w:customStyle="1" w:styleId="TableGrid1">
    <w:name w:val="Table Grid1"/>
    <w:basedOn w:val="TableNormal"/>
    <w:next w:val="TableGrid"/>
    <w:uiPriority w:val="39"/>
    <w:rsid w:val="00D4443E"/>
    <w:pPr>
      <w:spacing w:after="0"/>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54A89"/>
    <w:pPr>
      <w:spacing w:before="100" w:beforeAutospacing="1" w:after="100" w:afterAutospacing="1"/>
    </w:pPr>
    <w:rPr>
      <w:rFonts w:ascii="Times New Roman" w:hAnsi="Times New Roman"/>
      <w:sz w:val="24"/>
      <w:szCs w:val="24"/>
      <w:lang w:eastAsia="zh-CN"/>
    </w:rPr>
  </w:style>
  <w:style w:type="character" w:customStyle="1" w:styleId="normaltextrun">
    <w:name w:val="normaltextrun"/>
    <w:basedOn w:val="DefaultParagraphFont"/>
    <w:rsid w:val="00454A89"/>
  </w:style>
  <w:style w:type="character" w:customStyle="1" w:styleId="eop">
    <w:name w:val="eop"/>
    <w:basedOn w:val="DefaultParagraphFont"/>
    <w:rsid w:val="00454A89"/>
  </w:style>
  <w:style w:type="paragraph" w:styleId="Revision">
    <w:name w:val="Revision"/>
    <w:hidden/>
    <w:uiPriority w:val="99"/>
    <w:semiHidden/>
    <w:rsid w:val="001378A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communications@safetyandquality.gov.au" TargetMode="External"/><Relationship Id="rId26" Type="http://schemas.openxmlformats.org/officeDocument/2006/relationships/diagramQuickStyle" Target="diagrams/quickStyle2.xml"/><Relationship Id="rId39" Type="http://schemas.openxmlformats.org/officeDocument/2006/relationships/hyperlink" Target="https://www.eanm.org/content-eanm/uploads/2020/05/EANM_2017_TC_Benchmark.pdf" TargetMode="External"/><Relationship Id="rId21" Type="http://schemas.openxmlformats.org/officeDocument/2006/relationships/diagramQuickStyle" Target="diagrams/quickStyle1.xml"/><Relationship Id="rId34" Type="http://schemas.openxmlformats.org/officeDocument/2006/relationships/footer" Target="footer6.xml"/><Relationship Id="rId42" Type="http://schemas.openxmlformats.org/officeDocument/2006/relationships/hyperlink" Target="https://www.rcr.ac.uk/system/files/publication/field_publication_files/irmer-implications-for-clinical-practice-in-diagnostic-imaging-interventional-radiology-and-nuclear-medicine.pdf" TargetMode="External"/><Relationship Id="rId47" Type="http://schemas.openxmlformats.org/officeDocument/2006/relationships/hyperlink" Target="https://www.asar.com.au/about-asar/about-asar/" TargetMode="External"/><Relationship Id="rId50" Type="http://schemas.openxmlformats.org/officeDocument/2006/relationships/image" Target="media/image5.jpeg"/><Relationship Id="rId55"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diagramLayout" Target="diagrams/layout2.xml"/><Relationship Id="rId33" Type="http://schemas.openxmlformats.org/officeDocument/2006/relationships/footer" Target="footer5.xml"/><Relationship Id="rId38" Type="http://schemas.openxmlformats.org/officeDocument/2006/relationships/hyperlink" Target="https://www.arpansa.gov.au/regulation-and-licensing/regulatory-publications/radiation-protection-series" TargetMode="External"/><Relationship Id="rId46" Type="http://schemas.openxmlformats.org/officeDocument/2006/relationships/hyperlink" Target="https://www.medicalradiationpracticeboard.gov.au/Registration-Standards.aspx" TargetMode="External"/><Relationship Id="rId2" Type="http://schemas.openxmlformats.org/officeDocument/2006/relationships/customXml" Target="../customXml/item2.xml"/><Relationship Id="rId16" Type="http://schemas.openxmlformats.org/officeDocument/2006/relationships/hyperlink" Target="http://creativecommons.org/licenses/by-nc-nd/4.0/" TargetMode="External"/><Relationship Id="rId20" Type="http://schemas.openxmlformats.org/officeDocument/2006/relationships/diagramLayout" Target="diagrams/layout1.xml"/><Relationship Id="rId29" Type="http://schemas.openxmlformats.org/officeDocument/2006/relationships/footer" Target="footer2.xml"/><Relationship Id="rId41" Type="http://schemas.openxmlformats.org/officeDocument/2006/relationships/hyperlink" Target="https://www.ranzcr.com/college/document-library/ranzcr-mri-safety-guidelines" TargetMode="External"/><Relationship Id="rId54" Type="http://schemas.openxmlformats.org/officeDocument/2006/relationships/hyperlink" Target="http://www.safetyandquality.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footer" Target="footer4.xml"/><Relationship Id="rId37" Type="http://schemas.openxmlformats.org/officeDocument/2006/relationships/hyperlink" Target="https://www.arpansa.gov.au/regulation-and-licensing/regulatory-publications/radiation-health-series" TargetMode="External"/><Relationship Id="rId40" Type="http://schemas.openxmlformats.org/officeDocument/2006/relationships/hyperlink" Target="https://cdn.ymaws.com/www.bnms.org.uk/resource/resmgr/guidelines/may_2016_v2_bnms_nuclear_med.pdf" TargetMode="External"/><Relationship Id="rId45" Type="http://schemas.openxmlformats.org/officeDocument/2006/relationships/hyperlink" Target="http://www.imagingpathways.health.wa.gov.au/index.php" TargetMode="External"/><Relationship Id="rId53" Type="http://schemas.openxmlformats.org/officeDocument/2006/relationships/hyperlink" Target="mailto:mail@safetyandquality.gov.au" TargetMode="External"/><Relationship Id="rId5" Type="http://schemas.openxmlformats.org/officeDocument/2006/relationships/numbering" Target="numbering.xml"/><Relationship Id="rId15" Type="http://schemas.openxmlformats.org/officeDocument/2006/relationships/hyperlink" Target="http://www.safetyandquality.gov.au"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hyperlink" Target="https://aanms.org.au/wp-content/uploads/2020/02/AANMS_REFERRERSGUIDE_2014_PRINT.pdf" TargetMode="External"/><Relationship Id="rId49" Type="http://schemas.openxmlformats.org/officeDocument/2006/relationships/hyperlink" Target="https://www.myesr.org/quality-safety"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image" Target="media/image4.png"/><Relationship Id="rId44" Type="http://schemas.openxmlformats.org/officeDocument/2006/relationships/hyperlink" Target="https://www.choosingwisely.org.au/recommendations/ranzcr" TargetMode="External"/><Relationship Id="rId52" Type="http://schemas.openxmlformats.org/officeDocument/2006/relationships/hyperlink" Target="http://www.safetyandquali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il@safetyandquality.gov.au"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footer" Target="footer3.xml"/><Relationship Id="rId35" Type="http://schemas.openxmlformats.org/officeDocument/2006/relationships/hyperlink" Target="https://www.acr.org/Clinical-Resources/ACR-Appropriateness-Criteria" TargetMode="External"/><Relationship Id="rId43" Type="http://schemas.openxmlformats.org/officeDocument/2006/relationships/hyperlink" Target="https://www.snmmi.org/ClinicalPractice/content.aspx?ItemNumber=10817&amp;navItemNumber=10786" TargetMode="External"/><Relationship Id="rId48" Type="http://schemas.openxmlformats.org/officeDocument/2006/relationships/hyperlink" Target="https://www.asum.com.au/standards-of-practic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mailto:mail@safetyandquality.gov.au"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komoda\AppData\Roaming\Hewlett-Packard\HP%20TRIM\Offline%20Records%20(CP)\Handy%20Stuff%20TEMPLATE%20with%20COVER%20for%20Commission%20publications.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F1FDA-2795-4A89-A74B-B24136D7E1BC}"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AU"/>
        </a:p>
      </dgm:t>
    </dgm:pt>
    <dgm:pt modelId="{01BCB16F-6226-4921-A606-2B9D1F87AB95}">
      <dgm:prSet phldrT="[Text]" custT="1"/>
      <dgm:spPr>
        <a:solidFill>
          <a:srgbClr val="005470"/>
        </a:solidFill>
        <a:ln>
          <a:solidFill>
            <a:srgbClr val="005470"/>
          </a:solidFill>
        </a:ln>
      </dgm:spPr>
      <dgm:t>
        <a:bodyPr/>
        <a:lstStyle/>
        <a:p>
          <a:r>
            <a:rPr lang="en-AU" sz="1250" b="1">
              <a:solidFill>
                <a:schemeClr val="bg1"/>
              </a:solidFill>
              <a:latin typeface="Open sans" panose="020B0606030504020204" pitchFamily="34" charset="0"/>
              <a:ea typeface="Open sans" panose="020B0606030504020204" pitchFamily="34" charset="0"/>
              <a:cs typeface="Open sans" panose="020B0606030504020204" pitchFamily="34" charset="0"/>
            </a:rPr>
            <a:t>Health care quality</a:t>
          </a:r>
        </a:p>
      </dgm:t>
    </dgm:pt>
    <dgm:pt modelId="{4282B826-BDF4-4E70-A4FA-2B8DDFFC76B8}" type="parTrans" cxnId="{EB6AA689-3611-4AF5-8A81-1A3FB6305CA2}">
      <dgm:prSet/>
      <dgm:spPr/>
      <dgm:t>
        <a:bodyPr/>
        <a:lstStyle/>
        <a:p>
          <a:endParaRPr lang="en-AU"/>
        </a:p>
      </dgm:t>
    </dgm:pt>
    <dgm:pt modelId="{F2FF701B-EFD3-4271-8594-685F12EB536F}" type="sibTrans" cxnId="{EB6AA689-3611-4AF5-8A81-1A3FB6305CA2}">
      <dgm:prSet/>
      <dgm:spPr/>
      <dgm:t>
        <a:bodyPr/>
        <a:lstStyle/>
        <a:p>
          <a:endParaRPr lang="en-AU"/>
        </a:p>
      </dgm:t>
    </dgm:pt>
    <dgm:pt modelId="{CA8D596C-1AEA-4F41-8993-37F7AD9CDF80}">
      <dgm:prSet phldrT="[Text]" custT="1"/>
      <dgm:spPr>
        <a:solidFill>
          <a:srgbClr val="00A8DC"/>
        </a:solidFill>
        <a:ln>
          <a:solidFill>
            <a:schemeClr val="bg1"/>
          </a:solidFill>
        </a:ln>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Safe </a:t>
          </a:r>
          <a:r>
            <a:rPr lang="en-AU" sz="1000">
              <a:solidFill>
                <a:sysClr val="windowText" lastClr="000000"/>
              </a:solidFill>
              <a:latin typeface="+mn-lt"/>
              <a:ea typeface="Open sans" panose="020B0606030504020204" pitchFamily="34" charset="0"/>
              <a:cs typeface="Open sans" panose="020B0606030504020204" pitchFamily="34" charset="0"/>
            </a:rPr>
            <a:t> </a:t>
          </a:r>
        </a:p>
        <a:p>
          <a:r>
            <a:rPr lang="en-AU" sz="1000">
              <a:solidFill>
                <a:sysClr val="windowText" lastClr="000000"/>
              </a:solidFill>
              <a:latin typeface="+mn-lt"/>
              <a:ea typeface="Open sans" panose="020B0606030504020204" pitchFamily="34" charset="0"/>
              <a:cs typeface="Open sans" panose="020B0606030504020204" pitchFamily="34" charset="0"/>
            </a:rPr>
            <a:t>(No one should be harmed with focus on safer systems)</a:t>
          </a:r>
        </a:p>
      </dgm:t>
    </dgm:pt>
    <dgm:pt modelId="{1B6F9FEB-C496-44E3-A0AC-05E1DD6FF0FF}" type="parTrans" cxnId="{E6E26AEA-2EF0-47D5-9D53-DA1A67BDEBBA}">
      <dgm:prSet/>
      <dgm:spPr/>
      <dgm:t>
        <a:bodyPr/>
        <a:lstStyle/>
        <a:p>
          <a:endParaRPr lang="en-AU"/>
        </a:p>
      </dgm:t>
    </dgm:pt>
    <dgm:pt modelId="{783DDB01-5E6F-4796-AA4C-ED9B67DF0106}" type="sibTrans" cxnId="{E6E26AEA-2EF0-47D5-9D53-DA1A67BDEBBA}">
      <dgm:prSet/>
      <dgm:spPr/>
      <dgm:t>
        <a:bodyPr/>
        <a:lstStyle/>
        <a:p>
          <a:endParaRPr lang="en-AU"/>
        </a:p>
      </dgm:t>
    </dgm:pt>
    <dgm:pt modelId="{7CE2D9EF-BD88-4030-89B6-7F9E9D0BB7D6}">
      <dgm:prSet phldrT="[Tex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Effective </a:t>
          </a:r>
        </a:p>
        <a:p>
          <a:r>
            <a:rPr lang="en-AU" sz="1000">
              <a:solidFill>
                <a:sysClr val="windowText" lastClr="000000"/>
              </a:solidFill>
              <a:latin typeface="+mn-lt"/>
              <a:ea typeface="Open sans" panose="020B0606030504020204" pitchFamily="34" charset="0"/>
              <a:cs typeface="Open sans" panose="020B0606030504020204" pitchFamily="34" charset="0"/>
            </a:rPr>
            <a:t>(Practice based on evidence and focus on best practice)</a:t>
          </a:r>
        </a:p>
      </dgm:t>
    </dgm:pt>
    <dgm:pt modelId="{27D869C4-19B4-4E13-9C2D-4C5597E6684D}" type="parTrans" cxnId="{33B2B88F-9C03-40AF-9ABB-96004B32C89E}">
      <dgm:prSet/>
      <dgm:spPr/>
      <dgm:t>
        <a:bodyPr/>
        <a:lstStyle/>
        <a:p>
          <a:endParaRPr lang="en-AU"/>
        </a:p>
      </dgm:t>
    </dgm:pt>
    <dgm:pt modelId="{2F175697-EF37-4769-8AD9-4C501E60FD9E}" type="sibTrans" cxnId="{33B2B88F-9C03-40AF-9ABB-96004B32C89E}">
      <dgm:prSet/>
      <dgm:spPr/>
      <dgm:t>
        <a:bodyPr/>
        <a:lstStyle/>
        <a:p>
          <a:endParaRPr lang="en-AU"/>
        </a:p>
      </dgm:t>
    </dgm:pt>
    <dgm:pt modelId="{AF61CA01-E515-4F54-9306-C52D13335D21}">
      <dgm:prSet phldrT="[Tex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Patient-centered</a:t>
          </a:r>
          <a:r>
            <a:rPr lang="en-AU" sz="1000">
              <a:solidFill>
                <a:sysClr val="windowText" lastClr="000000"/>
              </a:solidFill>
              <a:latin typeface="+mn-lt"/>
              <a:ea typeface="Open sans" panose="020B0606030504020204" pitchFamily="34" charset="0"/>
              <a:cs typeface="Open sans" panose="020B0606030504020204" pitchFamily="34" charset="0"/>
            </a:rPr>
            <a:t> </a:t>
          </a:r>
        </a:p>
        <a:p>
          <a:r>
            <a:rPr lang="en-AU" sz="1000">
              <a:solidFill>
                <a:sysClr val="windowText" lastClr="000000"/>
              </a:solidFill>
              <a:latin typeface="+mn-lt"/>
              <a:ea typeface="Open sans" panose="020B0606030504020204" pitchFamily="34" charset="0"/>
              <a:cs typeface="Open sans" panose="020B0606030504020204" pitchFamily="34" charset="0"/>
            </a:rPr>
            <a:t>(Part of active decision making and respect as individual)</a:t>
          </a:r>
        </a:p>
      </dgm:t>
    </dgm:pt>
    <dgm:pt modelId="{26D89271-683F-4BFA-827C-A551ABD59772}" type="parTrans" cxnId="{84A1EC05-077B-4A68-A0DB-A890D0176253}">
      <dgm:prSet/>
      <dgm:spPr/>
      <dgm:t>
        <a:bodyPr/>
        <a:lstStyle/>
        <a:p>
          <a:endParaRPr lang="en-AU"/>
        </a:p>
      </dgm:t>
    </dgm:pt>
    <dgm:pt modelId="{430709FF-86DE-472F-9AE9-170AE4E34AF9}" type="sibTrans" cxnId="{84A1EC05-077B-4A68-A0DB-A890D0176253}">
      <dgm:prSet/>
      <dgm:spPr/>
      <dgm:t>
        <a:bodyPr/>
        <a:lstStyle/>
        <a:p>
          <a:endParaRPr lang="en-AU"/>
        </a:p>
      </dgm:t>
    </dgm:pt>
    <dgm:pt modelId="{04FA2829-2628-4469-9D47-BFE24F7B8CBB}">
      <dgm:prSet phldrT="[Tex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Efficient </a:t>
          </a:r>
        </a:p>
        <a:p>
          <a:r>
            <a:rPr lang="en-AU" sz="1000">
              <a:solidFill>
                <a:sysClr val="windowText" lastClr="000000"/>
              </a:solidFill>
              <a:latin typeface="+mn-lt"/>
              <a:ea typeface="Open sans" panose="020B0606030504020204" pitchFamily="34" charset="0"/>
              <a:cs typeface="Open sans" panose="020B0606030504020204" pitchFamily="34" charset="0"/>
            </a:rPr>
            <a:t>(Reduce waste and hence cost)</a:t>
          </a:r>
        </a:p>
      </dgm:t>
    </dgm:pt>
    <dgm:pt modelId="{36AE8116-21C8-4876-A3B2-ECAB807FDE1D}" type="parTrans" cxnId="{1E40BF76-FC6F-47F9-8FC8-46C61DCEF22C}">
      <dgm:prSet/>
      <dgm:spPr/>
      <dgm:t>
        <a:bodyPr/>
        <a:lstStyle/>
        <a:p>
          <a:endParaRPr lang="en-AU"/>
        </a:p>
      </dgm:t>
    </dgm:pt>
    <dgm:pt modelId="{1803BE0F-F3A3-46A3-B193-BC14E11FAB86}" type="sibTrans" cxnId="{1E40BF76-FC6F-47F9-8FC8-46C61DCEF22C}">
      <dgm:prSet/>
      <dgm:spPr/>
      <dgm:t>
        <a:bodyPr/>
        <a:lstStyle/>
        <a:p>
          <a:endParaRPr lang="en-AU"/>
        </a:p>
      </dgm:t>
    </dgm:pt>
    <dgm:pt modelId="{07E61D21-7983-416F-81D0-9D58EFBC207F}">
      <dgm:prSet custT="1"/>
      <dgm:spPr>
        <a:solidFill>
          <a:srgbClr val="00A8DC"/>
        </a:solidFill>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Timely</a:t>
          </a:r>
        </a:p>
        <a:p>
          <a:r>
            <a:rPr lang="en-AU" sz="1000">
              <a:solidFill>
                <a:sysClr val="windowText" lastClr="000000"/>
              </a:solidFill>
              <a:latin typeface="+mn-lt"/>
              <a:ea typeface="Open sans" panose="020B0606030504020204" pitchFamily="34" charset="0"/>
              <a:cs typeface="Open sans" panose="020B0606030504020204" pitchFamily="34" charset="0"/>
            </a:rPr>
            <a:t>(Timely acecss to care and avoid unintended waiting)</a:t>
          </a:r>
        </a:p>
      </dgm:t>
    </dgm:pt>
    <dgm:pt modelId="{B162DFBF-06BF-4233-9BE4-FE705F90DA55}" type="parTrans" cxnId="{E40F3A24-3D80-4351-B4F2-709D0B2EB791}">
      <dgm:prSet/>
      <dgm:spPr/>
      <dgm:t>
        <a:bodyPr/>
        <a:lstStyle/>
        <a:p>
          <a:endParaRPr lang="en-AU"/>
        </a:p>
      </dgm:t>
    </dgm:pt>
    <dgm:pt modelId="{AA6DD162-070F-49DB-A3D5-A5A85E5A34F5}" type="sibTrans" cxnId="{E40F3A24-3D80-4351-B4F2-709D0B2EB791}">
      <dgm:prSet/>
      <dgm:spPr/>
      <dgm:t>
        <a:bodyPr/>
        <a:lstStyle/>
        <a:p>
          <a:endParaRPr lang="en-AU"/>
        </a:p>
      </dgm:t>
    </dgm:pt>
    <dgm:pt modelId="{049BB9CA-22FD-45F3-9A56-07BCFF93D779}">
      <dgm:prSet custT="1"/>
      <dgm:spPr>
        <a:solidFill>
          <a:srgbClr val="00A8DC"/>
        </a:solidFill>
        <a:ln>
          <a:solidFill>
            <a:schemeClr val="bg1"/>
          </a:solidFill>
        </a:ln>
      </dgm:spPr>
      <dgm:t>
        <a:bodyPr/>
        <a:lstStyle/>
        <a:p>
          <a:r>
            <a:rPr lang="en-AU" sz="1000" b="1">
              <a:solidFill>
                <a:sysClr val="windowText" lastClr="000000"/>
              </a:solidFill>
              <a:latin typeface="+mn-lt"/>
              <a:ea typeface="Open sans" panose="020B0606030504020204" pitchFamily="34" charset="0"/>
              <a:cs typeface="Open sans" panose="020B0606030504020204" pitchFamily="34" charset="0"/>
            </a:rPr>
            <a:t>Equitable</a:t>
          </a:r>
        </a:p>
        <a:p>
          <a:r>
            <a:rPr lang="en-AU" sz="950">
              <a:solidFill>
                <a:sysClr val="windowText" lastClr="000000"/>
              </a:solidFill>
              <a:latin typeface="+mn-lt"/>
              <a:ea typeface="Open sans" panose="020B0606030504020204" pitchFamily="34" charset="0"/>
              <a:cs typeface="Open sans" panose="020B0606030504020204" pitchFamily="34" charset="0"/>
            </a:rPr>
            <a:t>(</a:t>
          </a:r>
          <a:r>
            <a:rPr lang="en-AU" sz="1000">
              <a:solidFill>
                <a:sysClr val="windowText" lastClr="000000"/>
              </a:solidFill>
              <a:latin typeface="+mn-lt"/>
              <a:ea typeface="Open sans" panose="020B0606030504020204" pitchFamily="34" charset="0"/>
              <a:cs typeface="Open sans" panose="020B0606030504020204" pitchFamily="34" charset="0"/>
            </a:rPr>
            <a:t>Equal acess to care irrespective of race, ethinicity, gender, income)</a:t>
          </a:r>
        </a:p>
      </dgm:t>
    </dgm:pt>
    <dgm:pt modelId="{37A75E5C-4A86-4DC7-8682-5ED5CFEEDDFF}" type="parTrans" cxnId="{C77D2094-89C6-423A-969B-121F4255453B}">
      <dgm:prSet/>
      <dgm:spPr/>
      <dgm:t>
        <a:bodyPr/>
        <a:lstStyle/>
        <a:p>
          <a:endParaRPr lang="en-AU"/>
        </a:p>
      </dgm:t>
    </dgm:pt>
    <dgm:pt modelId="{8B05B1C5-8BAD-4FBB-B900-26F3F3B88DBC}" type="sibTrans" cxnId="{C77D2094-89C6-423A-969B-121F4255453B}">
      <dgm:prSet/>
      <dgm:spPr/>
      <dgm:t>
        <a:bodyPr/>
        <a:lstStyle/>
        <a:p>
          <a:endParaRPr lang="en-AU"/>
        </a:p>
      </dgm:t>
    </dgm:pt>
    <dgm:pt modelId="{B142D80C-F89B-4ADD-8134-BD4D898D66F5}" type="pres">
      <dgm:prSet presAssocID="{A2DF1FDA-2795-4A89-A74B-B24136D7E1BC}" presName="composite" presStyleCnt="0">
        <dgm:presLayoutVars>
          <dgm:chMax val="1"/>
          <dgm:dir/>
          <dgm:resizeHandles val="exact"/>
        </dgm:presLayoutVars>
      </dgm:prSet>
      <dgm:spPr/>
    </dgm:pt>
    <dgm:pt modelId="{63119C72-E561-4DF0-B70A-4A050FDF80A7}" type="pres">
      <dgm:prSet presAssocID="{A2DF1FDA-2795-4A89-A74B-B24136D7E1BC}" presName="radial" presStyleCnt="0">
        <dgm:presLayoutVars>
          <dgm:animLvl val="ctr"/>
        </dgm:presLayoutVars>
      </dgm:prSet>
      <dgm:spPr/>
    </dgm:pt>
    <dgm:pt modelId="{ACC3CA24-2A40-458D-8D27-4FD3CD1F3E95}" type="pres">
      <dgm:prSet presAssocID="{01BCB16F-6226-4921-A606-2B9D1F87AB95}" presName="centerShape" presStyleLbl="vennNode1" presStyleIdx="0" presStyleCnt="7"/>
      <dgm:spPr/>
    </dgm:pt>
    <dgm:pt modelId="{05B0A543-4E20-48D0-A1A8-8AB91B94D23F}" type="pres">
      <dgm:prSet presAssocID="{CA8D596C-1AEA-4F41-8993-37F7AD9CDF80}" presName="node" presStyleLbl="vennNode1" presStyleIdx="1" presStyleCnt="7" custScaleX="119503" custScaleY="119503">
        <dgm:presLayoutVars>
          <dgm:bulletEnabled val="1"/>
        </dgm:presLayoutVars>
      </dgm:prSet>
      <dgm:spPr/>
    </dgm:pt>
    <dgm:pt modelId="{4D291F01-058A-49F1-B88F-83D72DD5E48B}" type="pres">
      <dgm:prSet presAssocID="{7CE2D9EF-BD88-4030-89B6-7F9E9D0BB7D6}" presName="node" presStyleLbl="vennNode1" presStyleIdx="2" presStyleCnt="7" custScaleX="119503" custScaleY="119503">
        <dgm:presLayoutVars>
          <dgm:bulletEnabled val="1"/>
        </dgm:presLayoutVars>
      </dgm:prSet>
      <dgm:spPr/>
    </dgm:pt>
    <dgm:pt modelId="{EA6A50A1-A3ED-474B-A9BB-4636EED0EA57}" type="pres">
      <dgm:prSet presAssocID="{AF61CA01-E515-4F54-9306-C52D13335D21}" presName="node" presStyleLbl="vennNode1" presStyleIdx="3" presStyleCnt="7" custScaleX="119503" custScaleY="119503">
        <dgm:presLayoutVars>
          <dgm:bulletEnabled val="1"/>
        </dgm:presLayoutVars>
      </dgm:prSet>
      <dgm:spPr/>
    </dgm:pt>
    <dgm:pt modelId="{27B4777B-F95B-4684-9F44-23EB121A15DD}" type="pres">
      <dgm:prSet presAssocID="{04FA2829-2628-4469-9D47-BFE24F7B8CBB}" presName="node" presStyleLbl="vennNode1" presStyleIdx="4" presStyleCnt="7" custScaleX="119503" custScaleY="119503">
        <dgm:presLayoutVars>
          <dgm:bulletEnabled val="1"/>
        </dgm:presLayoutVars>
      </dgm:prSet>
      <dgm:spPr/>
    </dgm:pt>
    <dgm:pt modelId="{30B08523-3462-4800-84CA-D3AC39FCF0FD}" type="pres">
      <dgm:prSet presAssocID="{07E61D21-7983-416F-81D0-9D58EFBC207F}" presName="node" presStyleLbl="vennNode1" presStyleIdx="5" presStyleCnt="7" custScaleX="119503" custScaleY="119503">
        <dgm:presLayoutVars>
          <dgm:bulletEnabled val="1"/>
        </dgm:presLayoutVars>
      </dgm:prSet>
      <dgm:spPr/>
    </dgm:pt>
    <dgm:pt modelId="{98989D3C-A0B6-4AA6-A212-5D9ECC25B77E}" type="pres">
      <dgm:prSet presAssocID="{049BB9CA-22FD-45F3-9A56-07BCFF93D779}" presName="node" presStyleLbl="vennNode1" presStyleIdx="6" presStyleCnt="7" custScaleX="121222" custScaleY="119503">
        <dgm:presLayoutVars>
          <dgm:bulletEnabled val="1"/>
        </dgm:presLayoutVars>
      </dgm:prSet>
      <dgm:spPr/>
    </dgm:pt>
  </dgm:ptLst>
  <dgm:cxnLst>
    <dgm:cxn modelId="{AA642D01-3172-4620-B234-500DEBA0FFC6}" type="presOf" srcId="{01BCB16F-6226-4921-A606-2B9D1F87AB95}" destId="{ACC3CA24-2A40-458D-8D27-4FD3CD1F3E95}" srcOrd="0" destOrd="0" presId="urn:microsoft.com/office/officeart/2005/8/layout/radial3"/>
    <dgm:cxn modelId="{84A1EC05-077B-4A68-A0DB-A890D0176253}" srcId="{01BCB16F-6226-4921-A606-2B9D1F87AB95}" destId="{AF61CA01-E515-4F54-9306-C52D13335D21}" srcOrd="2" destOrd="0" parTransId="{26D89271-683F-4BFA-827C-A551ABD59772}" sibTransId="{430709FF-86DE-472F-9AE9-170AE4E34AF9}"/>
    <dgm:cxn modelId="{E40F3A24-3D80-4351-B4F2-709D0B2EB791}" srcId="{01BCB16F-6226-4921-A606-2B9D1F87AB95}" destId="{07E61D21-7983-416F-81D0-9D58EFBC207F}" srcOrd="4" destOrd="0" parTransId="{B162DFBF-06BF-4233-9BE4-FE705F90DA55}" sibTransId="{AA6DD162-070F-49DB-A3D5-A5A85E5A34F5}"/>
    <dgm:cxn modelId="{D5B8372F-BE67-4144-9C5C-3C22776B6213}" type="presOf" srcId="{07E61D21-7983-416F-81D0-9D58EFBC207F}" destId="{30B08523-3462-4800-84CA-D3AC39FCF0FD}" srcOrd="0" destOrd="0" presId="urn:microsoft.com/office/officeart/2005/8/layout/radial3"/>
    <dgm:cxn modelId="{9C194631-9087-42D9-8C2E-1452D2DD4488}" type="presOf" srcId="{049BB9CA-22FD-45F3-9A56-07BCFF93D779}" destId="{98989D3C-A0B6-4AA6-A212-5D9ECC25B77E}" srcOrd="0" destOrd="0" presId="urn:microsoft.com/office/officeart/2005/8/layout/radial3"/>
    <dgm:cxn modelId="{A4AF975B-B67A-4E5F-B6F6-E8AB30BBFF98}" type="presOf" srcId="{AF61CA01-E515-4F54-9306-C52D13335D21}" destId="{EA6A50A1-A3ED-474B-A9BB-4636EED0EA57}" srcOrd="0" destOrd="0" presId="urn:microsoft.com/office/officeart/2005/8/layout/radial3"/>
    <dgm:cxn modelId="{334F4C66-9460-4EF5-8F7A-F49336853A16}" type="presOf" srcId="{A2DF1FDA-2795-4A89-A74B-B24136D7E1BC}" destId="{B142D80C-F89B-4ADD-8134-BD4D898D66F5}" srcOrd="0" destOrd="0" presId="urn:microsoft.com/office/officeart/2005/8/layout/radial3"/>
    <dgm:cxn modelId="{2419BD52-291E-4A06-AA5F-9D6AAB10108E}" type="presOf" srcId="{04FA2829-2628-4469-9D47-BFE24F7B8CBB}" destId="{27B4777B-F95B-4684-9F44-23EB121A15DD}" srcOrd="0" destOrd="0" presId="urn:microsoft.com/office/officeart/2005/8/layout/radial3"/>
    <dgm:cxn modelId="{1E40BF76-FC6F-47F9-8FC8-46C61DCEF22C}" srcId="{01BCB16F-6226-4921-A606-2B9D1F87AB95}" destId="{04FA2829-2628-4469-9D47-BFE24F7B8CBB}" srcOrd="3" destOrd="0" parTransId="{36AE8116-21C8-4876-A3B2-ECAB807FDE1D}" sibTransId="{1803BE0F-F3A3-46A3-B193-BC14E11FAB86}"/>
    <dgm:cxn modelId="{EB6AA689-3611-4AF5-8A81-1A3FB6305CA2}" srcId="{A2DF1FDA-2795-4A89-A74B-B24136D7E1BC}" destId="{01BCB16F-6226-4921-A606-2B9D1F87AB95}" srcOrd="0" destOrd="0" parTransId="{4282B826-BDF4-4E70-A4FA-2B8DDFFC76B8}" sibTransId="{F2FF701B-EFD3-4271-8594-685F12EB536F}"/>
    <dgm:cxn modelId="{33B2B88F-9C03-40AF-9ABB-96004B32C89E}" srcId="{01BCB16F-6226-4921-A606-2B9D1F87AB95}" destId="{7CE2D9EF-BD88-4030-89B6-7F9E9D0BB7D6}" srcOrd="1" destOrd="0" parTransId="{27D869C4-19B4-4E13-9C2D-4C5597E6684D}" sibTransId="{2F175697-EF37-4769-8AD9-4C501E60FD9E}"/>
    <dgm:cxn modelId="{C77D2094-89C6-423A-969B-121F4255453B}" srcId="{01BCB16F-6226-4921-A606-2B9D1F87AB95}" destId="{049BB9CA-22FD-45F3-9A56-07BCFF93D779}" srcOrd="5" destOrd="0" parTransId="{37A75E5C-4A86-4DC7-8682-5ED5CFEEDDFF}" sibTransId="{8B05B1C5-8BAD-4FBB-B900-26F3F3B88DBC}"/>
    <dgm:cxn modelId="{F90DCDAE-AF2F-4805-9889-87D757C44004}" type="presOf" srcId="{7CE2D9EF-BD88-4030-89B6-7F9E9D0BB7D6}" destId="{4D291F01-058A-49F1-B88F-83D72DD5E48B}" srcOrd="0" destOrd="0" presId="urn:microsoft.com/office/officeart/2005/8/layout/radial3"/>
    <dgm:cxn modelId="{643CBFC0-61E5-4625-BCBF-7EAD0C3269F5}" type="presOf" srcId="{CA8D596C-1AEA-4F41-8993-37F7AD9CDF80}" destId="{05B0A543-4E20-48D0-A1A8-8AB91B94D23F}" srcOrd="0" destOrd="0" presId="urn:microsoft.com/office/officeart/2005/8/layout/radial3"/>
    <dgm:cxn modelId="{E6E26AEA-2EF0-47D5-9D53-DA1A67BDEBBA}" srcId="{01BCB16F-6226-4921-A606-2B9D1F87AB95}" destId="{CA8D596C-1AEA-4F41-8993-37F7AD9CDF80}" srcOrd="0" destOrd="0" parTransId="{1B6F9FEB-C496-44E3-A0AC-05E1DD6FF0FF}" sibTransId="{783DDB01-5E6F-4796-AA4C-ED9B67DF0106}"/>
    <dgm:cxn modelId="{5E2CEFCA-FCAA-46B3-B551-76ED64E4DE22}" type="presParOf" srcId="{B142D80C-F89B-4ADD-8134-BD4D898D66F5}" destId="{63119C72-E561-4DF0-B70A-4A050FDF80A7}" srcOrd="0" destOrd="0" presId="urn:microsoft.com/office/officeart/2005/8/layout/radial3"/>
    <dgm:cxn modelId="{02F0E4E6-3A4A-4AFD-8C25-D6E2F141552A}" type="presParOf" srcId="{63119C72-E561-4DF0-B70A-4A050FDF80A7}" destId="{ACC3CA24-2A40-458D-8D27-4FD3CD1F3E95}" srcOrd="0" destOrd="0" presId="urn:microsoft.com/office/officeart/2005/8/layout/radial3"/>
    <dgm:cxn modelId="{BF581900-91FA-4EA5-A16D-5D264AC97F07}" type="presParOf" srcId="{63119C72-E561-4DF0-B70A-4A050FDF80A7}" destId="{05B0A543-4E20-48D0-A1A8-8AB91B94D23F}" srcOrd="1" destOrd="0" presId="urn:microsoft.com/office/officeart/2005/8/layout/radial3"/>
    <dgm:cxn modelId="{2BC9F167-0ADD-4EB3-B653-B9C401346221}" type="presParOf" srcId="{63119C72-E561-4DF0-B70A-4A050FDF80A7}" destId="{4D291F01-058A-49F1-B88F-83D72DD5E48B}" srcOrd="2" destOrd="0" presId="urn:microsoft.com/office/officeart/2005/8/layout/radial3"/>
    <dgm:cxn modelId="{B53D402E-2E8F-43F3-8763-EF9DE5175456}" type="presParOf" srcId="{63119C72-E561-4DF0-B70A-4A050FDF80A7}" destId="{EA6A50A1-A3ED-474B-A9BB-4636EED0EA57}" srcOrd="3" destOrd="0" presId="urn:microsoft.com/office/officeart/2005/8/layout/radial3"/>
    <dgm:cxn modelId="{9EF69C08-93FA-49BC-9679-FE21C256D5B6}" type="presParOf" srcId="{63119C72-E561-4DF0-B70A-4A050FDF80A7}" destId="{27B4777B-F95B-4684-9F44-23EB121A15DD}" srcOrd="4" destOrd="0" presId="urn:microsoft.com/office/officeart/2005/8/layout/radial3"/>
    <dgm:cxn modelId="{0351B131-9B33-4A56-85C0-209FAC180278}" type="presParOf" srcId="{63119C72-E561-4DF0-B70A-4A050FDF80A7}" destId="{30B08523-3462-4800-84CA-D3AC39FCF0FD}" srcOrd="5" destOrd="0" presId="urn:microsoft.com/office/officeart/2005/8/layout/radial3"/>
    <dgm:cxn modelId="{1FF2EE94-02F5-4BD6-A12B-8E5E4DCCDBB8}" type="presParOf" srcId="{63119C72-E561-4DF0-B70A-4A050FDF80A7}" destId="{98989D3C-A0B6-4AA6-A212-5D9ECC25B77E}" srcOrd="6" destOrd="0" presId="urn:microsoft.com/office/officeart/2005/8/layout/radial3"/>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6F2354E-FCC1-4F56-82F8-8D5CD46A22D8}"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AU"/>
        </a:p>
      </dgm:t>
    </dgm:pt>
    <dgm:pt modelId="{ADD65515-97F2-480C-ACAB-2807F3C70D48}">
      <dgm:prSet phldrT="[Text]"/>
      <dgm:spPr/>
      <dgm:t>
        <a:bodyPr/>
        <a:lstStyle/>
        <a:p>
          <a:r>
            <a:rPr lang="en-AU"/>
            <a:t>Leadership &amp; Management</a:t>
          </a:r>
        </a:p>
      </dgm:t>
    </dgm:pt>
    <dgm:pt modelId="{D5D55F31-A8F0-489D-BFA7-D26E0BC616EB}" type="parTrans" cxnId="{40C27C02-9D7E-4151-8B5D-270C0E6ABD86}">
      <dgm:prSet/>
      <dgm:spPr/>
      <dgm:t>
        <a:bodyPr/>
        <a:lstStyle/>
        <a:p>
          <a:endParaRPr lang="en-AU"/>
        </a:p>
      </dgm:t>
    </dgm:pt>
    <dgm:pt modelId="{9FA25252-2327-4A1D-A3A4-AD2DF76D2938}" type="sibTrans" cxnId="{40C27C02-9D7E-4151-8B5D-270C0E6ABD86}">
      <dgm:prSet/>
      <dgm:spPr/>
      <dgm:t>
        <a:bodyPr/>
        <a:lstStyle/>
        <a:p>
          <a:endParaRPr lang="en-AU"/>
        </a:p>
      </dgm:t>
    </dgm:pt>
    <dgm:pt modelId="{6E79A3D1-14DC-4FDC-8764-351BE7BFAF3D}">
      <dgm:prSet phldrT="[Text]"/>
      <dgm:spPr/>
      <dgm:t>
        <a:bodyPr/>
        <a:lstStyle/>
        <a:p>
          <a:r>
            <a:rPr lang="en-AU"/>
            <a:t>Clinical Facilites</a:t>
          </a:r>
        </a:p>
      </dgm:t>
    </dgm:pt>
    <dgm:pt modelId="{5AC4C1C3-77CB-45E4-AF53-B237C6C9532C}" type="parTrans" cxnId="{501A9C7B-400E-4741-9343-D174C6FFBDF5}">
      <dgm:prSet/>
      <dgm:spPr/>
      <dgm:t>
        <a:bodyPr/>
        <a:lstStyle/>
        <a:p>
          <a:endParaRPr lang="en-AU"/>
        </a:p>
      </dgm:t>
    </dgm:pt>
    <dgm:pt modelId="{EC65C4AD-25F5-4447-A06D-4A4EC7D21559}" type="sibTrans" cxnId="{501A9C7B-400E-4741-9343-D174C6FFBDF5}">
      <dgm:prSet/>
      <dgm:spPr/>
      <dgm:t>
        <a:bodyPr/>
        <a:lstStyle/>
        <a:p>
          <a:endParaRPr lang="en-AU"/>
        </a:p>
      </dgm:t>
    </dgm:pt>
    <dgm:pt modelId="{424CA791-ED09-4889-B5AC-2637C45A9767}">
      <dgm:prSet phldrT="[Text]"/>
      <dgm:spPr/>
      <dgm:t>
        <a:bodyPr/>
        <a:lstStyle/>
        <a:p>
          <a:r>
            <a:rPr lang="en-AU"/>
            <a:t>Staffing &amp; Workforce</a:t>
          </a:r>
        </a:p>
      </dgm:t>
    </dgm:pt>
    <dgm:pt modelId="{8295AB16-C85B-42C2-9329-E7A57AB5D753}" type="parTrans" cxnId="{8B6B6BC8-3C66-4756-A6EE-CB86903DADC6}">
      <dgm:prSet/>
      <dgm:spPr/>
      <dgm:t>
        <a:bodyPr/>
        <a:lstStyle/>
        <a:p>
          <a:endParaRPr lang="en-AU"/>
        </a:p>
      </dgm:t>
    </dgm:pt>
    <dgm:pt modelId="{5F7C37AF-8898-4C45-AB48-1E6C6273A568}" type="sibTrans" cxnId="{8B6B6BC8-3C66-4756-A6EE-CB86903DADC6}">
      <dgm:prSet/>
      <dgm:spPr/>
      <dgm:t>
        <a:bodyPr/>
        <a:lstStyle/>
        <a:p>
          <a:endParaRPr lang="en-AU"/>
        </a:p>
      </dgm:t>
    </dgm:pt>
    <dgm:pt modelId="{ADB86659-6489-4393-817B-A9B6D1D98C81}">
      <dgm:prSet phldrT="[Text]"/>
      <dgm:spPr/>
      <dgm:t>
        <a:bodyPr/>
        <a:lstStyle/>
        <a:p>
          <a:r>
            <a:rPr lang="en-AU"/>
            <a:t>Patient Experience</a:t>
          </a:r>
        </a:p>
      </dgm:t>
    </dgm:pt>
    <dgm:pt modelId="{8F102696-CAC2-4703-905D-AFE54E96FDB6}" type="parTrans" cxnId="{CA3BDBCC-8002-475C-ADB3-C916AC32A102}">
      <dgm:prSet/>
      <dgm:spPr/>
      <dgm:t>
        <a:bodyPr/>
        <a:lstStyle/>
        <a:p>
          <a:endParaRPr lang="en-AU"/>
        </a:p>
      </dgm:t>
    </dgm:pt>
    <dgm:pt modelId="{EFF4F4B7-9E56-49DC-929A-7907FF9BEC53}" type="sibTrans" cxnId="{CA3BDBCC-8002-475C-ADB3-C916AC32A102}">
      <dgm:prSet/>
      <dgm:spPr/>
      <dgm:t>
        <a:bodyPr/>
        <a:lstStyle/>
        <a:p>
          <a:endParaRPr lang="en-AU"/>
        </a:p>
      </dgm:t>
    </dgm:pt>
    <dgm:pt modelId="{2AED2487-9A29-499E-A7D1-A256930AE655}">
      <dgm:prSet phldrT="[Text]"/>
      <dgm:spPr/>
      <dgm:t>
        <a:bodyPr/>
        <a:lstStyle/>
        <a:p>
          <a:r>
            <a:rPr lang="en-AU"/>
            <a:t>Safety</a:t>
          </a:r>
        </a:p>
      </dgm:t>
    </dgm:pt>
    <dgm:pt modelId="{5554332B-3608-4A0C-AC3E-4BC026B12C1A}" type="parTrans" cxnId="{B531E51A-8408-44B8-824D-CE4BAC7BDE8D}">
      <dgm:prSet/>
      <dgm:spPr/>
      <dgm:t>
        <a:bodyPr/>
        <a:lstStyle/>
        <a:p>
          <a:endParaRPr lang="en-AU"/>
        </a:p>
      </dgm:t>
    </dgm:pt>
    <dgm:pt modelId="{159E65BB-29F7-4D8D-9BB2-59198344765F}" type="sibTrans" cxnId="{B531E51A-8408-44B8-824D-CE4BAC7BDE8D}">
      <dgm:prSet/>
      <dgm:spPr/>
      <dgm:t>
        <a:bodyPr/>
        <a:lstStyle/>
        <a:p>
          <a:endParaRPr lang="en-AU"/>
        </a:p>
      </dgm:t>
    </dgm:pt>
    <dgm:pt modelId="{97E1D447-0E8F-4E25-A2F9-E3594C85F09D}">
      <dgm:prSet phldrT="[Text]"/>
      <dgm:spPr/>
      <dgm:t>
        <a:bodyPr/>
        <a:lstStyle/>
        <a:p>
          <a:r>
            <a:rPr lang="en-AU"/>
            <a:t>Respect, dignity &amp; security</a:t>
          </a:r>
        </a:p>
      </dgm:t>
    </dgm:pt>
    <dgm:pt modelId="{CEBA0EC6-4396-453E-9B60-715799523FF9}" type="parTrans" cxnId="{CCF96E50-072C-4809-A2FF-E56CF6863E6B}">
      <dgm:prSet/>
      <dgm:spPr/>
      <dgm:t>
        <a:bodyPr/>
        <a:lstStyle/>
        <a:p>
          <a:endParaRPr lang="en-AU"/>
        </a:p>
      </dgm:t>
    </dgm:pt>
    <dgm:pt modelId="{EE9104B8-D8FB-4F0A-988E-1B374488FA52}" type="sibTrans" cxnId="{CCF96E50-072C-4809-A2FF-E56CF6863E6B}">
      <dgm:prSet/>
      <dgm:spPr/>
      <dgm:t>
        <a:bodyPr/>
        <a:lstStyle/>
        <a:p>
          <a:endParaRPr lang="en-AU"/>
        </a:p>
      </dgm:t>
    </dgm:pt>
    <dgm:pt modelId="{E365E81B-0DF5-45C1-99C2-FCBB2CC8D01B}">
      <dgm:prSet phldrT="[Text]"/>
      <dgm:spPr/>
      <dgm:t>
        <a:bodyPr/>
        <a:lstStyle/>
        <a:p>
          <a:endParaRPr lang="en-AU"/>
        </a:p>
      </dgm:t>
    </dgm:pt>
    <dgm:pt modelId="{8403C89E-D42D-47FB-A575-BCEC406E2C15}" type="parTrans" cxnId="{5F756772-9B06-4B0C-8902-EF8FA3B5CEC0}">
      <dgm:prSet/>
      <dgm:spPr/>
      <dgm:t>
        <a:bodyPr/>
        <a:lstStyle/>
        <a:p>
          <a:endParaRPr lang="en-AU"/>
        </a:p>
      </dgm:t>
    </dgm:pt>
    <dgm:pt modelId="{6571FDE3-FA88-42C3-95A6-FF9E02299517}" type="sibTrans" cxnId="{5F756772-9B06-4B0C-8902-EF8FA3B5CEC0}">
      <dgm:prSet/>
      <dgm:spPr/>
      <dgm:t>
        <a:bodyPr/>
        <a:lstStyle/>
        <a:p>
          <a:endParaRPr lang="en-AU"/>
        </a:p>
      </dgm:t>
    </dgm:pt>
    <dgm:pt modelId="{250905EA-E3D6-4B43-B5D2-4C85CCC1EFCC}">
      <dgm:prSet phldrT="[Text]"/>
      <dgm:spPr/>
      <dgm:t>
        <a:bodyPr/>
        <a:lstStyle/>
        <a:p>
          <a:r>
            <a:rPr lang="en-AU"/>
            <a:t>Communication</a:t>
          </a:r>
        </a:p>
      </dgm:t>
    </dgm:pt>
    <dgm:pt modelId="{3008926A-173C-4AB8-9E6E-4E39AEFBCAB8}" type="parTrans" cxnId="{81772C27-112B-4E57-93E4-BA06A67049FB}">
      <dgm:prSet/>
      <dgm:spPr/>
      <dgm:t>
        <a:bodyPr/>
        <a:lstStyle/>
        <a:p>
          <a:endParaRPr lang="en-AU"/>
        </a:p>
      </dgm:t>
    </dgm:pt>
    <dgm:pt modelId="{B0A38498-A470-420F-9FBC-3D54457EE4C6}" type="sibTrans" cxnId="{81772C27-112B-4E57-93E4-BA06A67049FB}">
      <dgm:prSet/>
      <dgm:spPr/>
      <dgm:t>
        <a:bodyPr/>
        <a:lstStyle/>
        <a:p>
          <a:endParaRPr lang="en-AU"/>
        </a:p>
      </dgm:t>
    </dgm:pt>
    <dgm:pt modelId="{994C9ED5-A825-4478-9730-A710EFEA8BE1}">
      <dgm:prSet phldrT="[Text]" custT="1"/>
      <dgm:spPr/>
      <dgm:t>
        <a:bodyPr/>
        <a:lstStyle/>
        <a:p>
          <a:r>
            <a:rPr lang="en-AU" sz="900"/>
            <a:t>Organisational structure</a:t>
          </a:r>
        </a:p>
      </dgm:t>
    </dgm:pt>
    <dgm:pt modelId="{20D6A22E-0C01-4704-B4F6-7174D2CD60E1}" type="parTrans" cxnId="{BFA0A168-7875-4B35-82F8-B33DBF78E5A0}">
      <dgm:prSet/>
      <dgm:spPr/>
      <dgm:t>
        <a:bodyPr/>
        <a:lstStyle/>
        <a:p>
          <a:endParaRPr lang="en-AU"/>
        </a:p>
      </dgm:t>
    </dgm:pt>
    <dgm:pt modelId="{0DE7FDEA-18BB-4FBF-A6D4-C3AC3BF9F507}" type="sibTrans" cxnId="{BFA0A168-7875-4B35-82F8-B33DBF78E5A0}">
      <dgm:prSet/>
      <dgm:spPr/>
      <dgm:t>
        <a:bodyPr/>
        <a:lstStyle/>
        <a:p>
          <a:endParaRPr lang="en-AU"/>
        </a:p>
      </dgm:t>
    </dgm:pt>
    <dgm:pt modelId="{6D33012B-862C-457D-AF05-239C59598D94}">
      <dgm:prSet phldrT="[Text]"/>
      <dgm:spPr/>
      <dgm:t>
        <a:bodyPr/>
        <a:lstStyle/>
        <a:p>
          <a:r>
            <a:rPr lang="en-AU"/>
            <a:t>Sufficient skill mix and competence</a:t>
          </a:r>
        </a:p>
      </dgm:t>
    </dgm:pt>
    <dgm:pt modelId="{2FCE2D12-CD9F-4684-AC7D-3D87FDDC0FD5}" type="parTrans" cxnId="{D469574D-8250-4E74-BC17-BD1885ABABB1}">
      <dgm:prSet/>
      <dgm:spPr/>
      <dgm:t>
        <a:bodyPr/>
        <a:lstStyle/>
        <a:p>
          <a:endParaRPr lang="en-AU"/>
        </a:p>
      </dgm:t>
    </dgm:pt>
    <dgm:pt modelId="{23B8EBB3-F53E-4299-A267-DC945D6524C2}" type="sibTrans" cxnId="{D469574D-8250-4E74-BC17-BD1885ABABB1}">
      <dgm:prSet/>
      <dgm:spPr/>
      <dgm:t>
        <a:bodyPr/>
        <a:lstStyle/>
        <a:p>
          <a:endParaRPr lang="en-AU"/>
        </a:p>
      </dgm:t>
    </dgm:pt>
    <dgm:pt modelId="{7907ACB6-5840-43B1-A7B0-D57FE2099555}">
      <dgm:prSet phldrT="[Text]"/>
      <dgm:spPr/>
      <dgm:t>
        <a:bodyPr/>
        <a:lstStyle/>
        <a:p>
          <a:endParaRPr lang="en-AU" sz="900"/>
        </a:p>
      </dgm:t>
    </dgm:pt>
    <dgm:pt modelId="{2A6AD859-B0FA-43F3-8642-408253AB7636}" type="parTrans" cxnId="{54BB567C-DF18-456F-9648-D1EF1E8E104E}">
      <dgm:prSet/>
      <dgm:spPr/>
      <dgm:t>
        <a:bodyPr/>
        <a:lstStyle/>
        <a:p>
          <a:endParaRPr lang="en-AU"/>
        </a:p>
      </dgm:t>
    </dgm:pt>
    <dgm:pt modelId="{E241546B-E4FB-4A6A-8FEB-F07CF0A72A7C}" type="sibTrans" cxnId="{54BB567C-DF18-456F-9648-D1EF1E8E104E}">
      <dgm:prSet/>
      <dgm:spPr/>
      <dgm:t>
        <a:bodyPr/>
        <a:lstStyle/>
        <a:p>
          <a:endParaRPr lang="en-AU"/>
        </a:p>
      </dgm:t>
    </dgm:pt>
    <dgm:pt modelId="{22B58278-E97A-4DEF-BC8F-7B4E871FCCF1}">
      <dgm:prSet phldrT="[Text]"/>
      <dgm:spPr/>
      <dgm:t>
        <a:bodyPr/>
        <a:lstStyle/>
        <a:p>
          <a:r>
            <a:rPr lang="en-AU"/>
            <a:t>Administrative support</a:t>
          </a:r>
        </a:p>
      </dgm:t>
    </dgm:pt>
    <dgm:pt modelId="{DC7B9DF6-6057-480F-B7A9-A680E8C6058E}" type="parTrans" cxnId="{7D6EA785-81EC-4AB5-AFE3-950EAC99758F}">
      <dgm:prSet/>
      <dgm:spPr/>
      <dgm:t>
        <a:bodyPr/>
        <a:lstStyle/>
        <a:p>
          <a:endParaRPr lang="en-AU"/>
        </a:p>
      </dgm:t>
    </dgm:pt>
    <dgm:pt modelId="{2874270E-7B94-4C4F-9F0D-B60ED98D6525}" type="sibTrans" cxnId="{7D6EA785-81EC-4AB5-AFE3-950EAC99758F}">
      <dgm:prSet/>
      <dgm:spPr/>
      <dgm:t>
        <a:bodyPr/>
        <a:lstStyle/>
        <a:p>
          <a:endParaRPr lang="en-AU"/>
        </a:p>
      </dgm:t>
    </dgm:pt>
    <dgm:pt modelId="{F8F2D772-F5DD-483F-B4BD-9746564687B2}">
      <dgm:prSet phldrT="[Text]"/>
      <dgm:spPr/>
      <dgm:t>
        <a:bodyPr/>
        <a:lstStyle/>
        <a:p>
          <a:r>
            <a:rPr lang="en-AU"/>
            <a:t>Employee support</a:t>
          </a:r>
        </a:p>
      </dgm:t>
    </dgm:pt>
    <dgm:pt modelId="{1F2CB2A1-45AA-4012-B45D-B39D96330314}" type="parTrans" cxnId="{0747A143-DD65-4B91-BA47-10800435B006}">
      <dgm:prSet/>
      <dgm:spPr/>
      <dgm:t>
        <a:bodyPr/>
        <a:lstStyle/>
        <a:p>
          <a:endParaRPr lang="en-AU"/>
        </a:p>
      </dgm:t>
    </dgm:pt>
    <dgm:pt modelId="{AFF6BC32-7F6F-4CA6-A508-7CD175D18925}" type="sibTrans" cxnId="{0747A143-DD65-4B91-BA47-10800435B006}">
      <dgm:prSet/>
      <dgm:spPr/>
      <dgm:t>
        <a:bodyPr/>
        <a:lstStyle/>
        <a:p>
          <a:endParaRPr lang="en-AU"/>
        </a:p>
      </dgm:t>
    </dgm:pt>
    <dgm:pt modelId="{3EA5A117-C9B0-4003-B606-C1715921F748}">
      <dgm:prSet phldrT="[Text]"/>
      <dgm:spPr/>
      <dgm:t>
        <a:bodyPr/>
        <a:lstStyle/>
        <a:p>
          <a:r>
            <a:rPr lang="en-AU"/>
            <a:t>Employee training programs</a:t>
          </a:r>
        </a:p>
      </dgm:t>
    </dgm:pt>
    <dgm:pt modelId="{44E36DEE-457E-4FF2-8170-831FCBF5446E}" type="parTrans" cxnId="{855D1D5A-6C04-4AF1-9583-FC0A956E36A5}">
      <dgm:prSet/>
      <dgm:spPr/>
      <dgm:t>
        <a:bodyPr/>
        <a:lstStyle/>
        <a:p>
          <a:endParaRPr lang="en-AU"/>
        </a:p>
      </dgm:t>
    </dgm:pt>
    <dgm:pt modelId="{3CCF9017-A769-4860-ACFB-5BC0F4A53217}" type="sibTrans" cxnId="{855D1D5A-6C04-4AF1-9583-FC0A956E36A5}">
      <dgm:prSet/>
      <dgm:spPr/>
      <dgm:t>
        <a:bodyPr/>
        <a:lstStyle/>
        <a:p>
          <a:endParaRPr lang="en-AU"/>
        </a:p>
      </dgm:t>
    </dgm:pt>
    <dgm:pt modelId="{810A09DB-4037-47A9-8D61-0698DC3E92FC}">
      <dgm:prSet phldrT="[Text]"/>
      <dgm:spPr/>
      <dgm:t>
        <a:bodyPr/>
        <a:lstStyle/>
        <a:p>
          <a:r>
            <a:rPr lang="en-AU"/>
            <a:t>Technical</a:t>
          </a:r>
        </a:p>
      </dgm:t>
    </dgm:pt>
    <dgm:pt modelId="{A0C3BBBB-1CBC-4B45-8832-F1600890FE9F}" type="parTrans" cxnId="{CC36A08C-87C1-48F9-9269-E23B4F1FDE47}">
      <dgm:prSet/>
      <dgm:spPr/>
      <dgm:t>
        <a:bodyPr/>
        <a:lstStyle/>
        <a:p>
          <a:endParaRPr lang="en-AU"/>
        </a:p>
      </dgm:t>
    </dgm:pt>
    <dgm:pt modelId="{98BBD34B-3E30-42A1-99A2-503D2EDCFB71}" type="sibTrans" cxnId="{CC36A08C-87C1-48F9-9269-E23B4F1FDE47}">
      <dgm:prSet/>
      <dgm:spPr/>
      <dgm:t>
        <a:bodyPr/>
        <a:lstStyle/>
        <a:p>
          <a:endParaRPr lang="en-AU"/>
        </a:p>
      </dgm:t>
    </dgm:pt>
    <dgm:pt modelId="{B9ECDE2F-A7E6-41EC-B096-80DA28D445C5}">
      <dgm:prSet phldrT="[Text]" custT="1"/>
      <dgm:spPr/>
      <dgm:t>
        <a:bodyPr/>
        <a:lstStyle/>
        <a:p>
          <a:r>
            <a:rPr lang="en-AU" sz="900"/>
            <a:t>Referral management guidelines</a:t>
          </a:r>
        </a:p>
      </dgm:t>
    </dgm:pt>
    <dgm:pt modelId="{BBBE111D-01AA-4251-A2B2-FF0664772789}" type="parTrans" cxnId="{F2B85651-5DE7-456D-A28B-7387123A1481}">
      <dgm:prSet/>
      <dgm:spPr/>
      <dgm:t>
        <a:bodyPr/>
        <a:lstStyle/>
        <a:p>
          <a:endParaRPr lang="en-AU"/>
        </a:p>
      </dgm:t>
    </dgm:pt>
    <dgm:pt modelId="{21E6FF59-2898-4AFD-9EA1-096A721AC876}" type="sibTrans" cxnId="{F2B85651-5DE7-456D-A28B-7387123A1481}">
      <dgm:prSet/>
      <dgm:spPr/>
      <dgm:t>
        <a:bodyPr/>
        <a:lstStyle/>
        <a:p>
          <a:endParaRPr lang="en-AU"/>
        </a:p>
      </dgm:t>
    </dgm:pt>
    <dgm:pt modelId="{8C178825-78C8-4226-A96E-DE7C4C5FA69B}">
      <dgm:prSet phldrT="[Text]"/>
      <dgm:spPr/>
      <dgm:t>
        <a:bodyPr/>
        <a:lstStyle/>
        <a:p>
          <a:r>
            <a:rPr lang="en-AU"/>
            <a:t>Consent</a:t>
          </a:r>
        </a:p>
      </dgm:t>
    </dgm:pt>
    <dgm:pt modelId="{F77B1FE3-0ACF-47F2-B43A-F35E95428888}" type="parTrans" cxnId="{915792F3-5BC9-4574-ACF0-E47E700C9AF9}">
      <dgm:prSet/>
      <dgm:spPr/>
      <dgm:t>
        <a:bodyPr/>
        <a:lstStyle/>
        <a:p>
          <a:endParaRPr lang="en-AU"/>
        </a:p>
      </dgm:t>
    </dgm:pt>
    <dgm:pt modelId="{4F5330A0-0145-46C5-9A43-A186CCEB7ECA}" type="sibTrans" cxnId="{915792F3-5BC9-4574-ACF0-E47E700C9AF9}">
      <dgm:prSet/>
      <dgm:spPr/>
      <dgm:t>
        <a:bodyPr/>
        <a:lstStyle/>
        <a:p>
          <a:endParaRPr lang="en-AU"/>
        </a:p>
      </dgm:t>
    </dgm:pt>
    <dgm:pt modelId="{731BC360-7AB6-4083-98E6-88E1E5464BC6}">
      <dgm:prSet phldrT="[Text]"/>
      <dgm:spPr/>
      <dgm:t>
        <a:bodyPr/>
        <a:lstStyle/>
        <a:p>
          <a:r>
            <a:rPr lang="en-AU"/>
            <a:t>Image optimisation</a:t>
          </a:r>
        </a:p>
      </dgm:t>
    </dgm:pt>
    <dgm:pt modelId="{6513AAFC-D439-4D91-A7F2-EED33DAEFE96}" type="parTrans" cxnId="{9AA7E111-1295-4FC6-A7E9-9548C31BAC49}">
      <dgm:prSet/>
      <dgm:spPr/>
      <dgm:t>
        <a:bodyPr/>
        <a:lstStyle/>
        <a:p>
          <a:endParaRPr lang="en-AU"/>
        </a:p>
      </dgm:t>
    </dgm:pt>
    <dgm:pt modelId="{E9199EF1-9B35-4DF7-97B2-2E6B35A6D920}" type="sibTrans" cxnId="{9AA7E111-1295-4FC6-A7E9-9548C31BAC49}">
      <dgm:prSet/>
      <dgm:spPr/>
      <dgm:t>
        <a:bodyPr/>
        <a:lstStyle/>
        <a:p>
          <a:endParaRPr lang="en-AU"/>
        </a:p>
      </dgm:t>
    </dgm:pt>
    <dgm:pt modelId="{AFE5AEA0-E1A0-45DB-A7B5-F0DD9FB44B84}">
      <dgm:prSet phldrT="[Text]"/>
      <dgm:spPr/>
      <dgm:t>
        <a:bodyPr/>
        <a:lstStyle/>
        <a:p>
          <a:r>
            <a:rPr lang="en-AU"/>
            <a:t>Radiation</a:t>
          </a:r>
        </a:p>
      </dgm:t>
    </dgm:pt>
    <dgm:pt modelId="{57B33466-CBB6-4DD7-8C52-29B8DE166FF2}" type="parTrans" cxnId="{B74F9EC9-3ADD-4ED9-914D-DF88AD2F5096}">
      <dgm:prSet/>
      <dgm:spPr/>
      <dgm:t>
        <a:bodyPr/>
        <a:lstStyle/>
        <a:p>
          <a:endParaRPr lang="en-AU"/>
        </a:p>
      </dgm:t>
    </dgm:pt>
    <dgm:pt modelId="{AB7B191C-3C4A-4A74-AF48-142DFBF672C2}" type="sibTrans" cxnId="{B74F9EC9-3ADD-4ED9-914D-DF88AD2F5096}">
      <dgm:prSet/>
      <dgm:spPr/>
      <dgm:t>
        <a:bodyPr/>
        <a:lstStyle/>
        <a:p>
          <a:endParaRPr lang="en-AU"/>
        </a:p>
      </dgm:t>
    </dgm:pt>
    <dgm:pt modelId="{79C2199A-4276-4DE7-93EC-B8BD16D40896}">
      <dgm:prSet phldrT="[Text]"/>
      <dgm:spPr/>
      <dgm:t>
        <a:bodyPr/>
        <a:lstStyle/>
        <a:p>
          <a:r>
            <a:rPr lang="en-AU"/>
            <a:t>Infection prevention and control</a:t>
          </a:r>
        </a:p>
      </dgm:t>
    </dgm:pt>
    <dgm:pt modelId="{E0BCF73D-9167-4A21-B816-7C293022F3B6}" type="parTrans" cxnId="{1EF20358-84F1-4F5A-82D2-040AC63E9955}">
      <dgm:prSet/>
      <dgm:spPr/>
      <dgm:t>
        <a:bodyPr/>
        <a:lstStyle/>
        <a:p>
          <a:endParaRPr lang="en-AU"/>
        </a:p>
      </dgm:t>
    </dgm:pt>
    <dgm:pt modelId="{17361A50-949F-4E70-8C77-7A21B840AC74}" type="sibTrans" cxnId="{1EF20358-84F1-4F5A-82D2-040AC63E9955}">
      <dgm:prSet/>
      <dgm:spPr/>
      <dgm:t>
        <a:bodyPr/>
        <a:lstStyle/>
        <a:p>
          <a:endParaRPr lang="en-AU"/>
        </a:p>
      </dgm:t>
    </dgm:pt>
    <dgm:pt modelId="{EA3FF428-9DDD-4D7A-B2CC-2CF55DF0D8B1}">
      <dgm:prSet phldrT="[Text]"/>
      <dgm:spPr/>
      <dgm:t>
        <a:bodyPr/>
        <a:lstStyle/>
        <a:p>
          <a:r>
            <a:rPr lang="en-AU"/>
            <a:t>Management of medicine and contrast</a:t>
          </a:r>
        </a:p>
      </dgm:t>
    </dgm:pt>
    <dgm:pt modelId="{5C87D22C-580C-4AB9-8766-0CD591A0A36F}" type="parTrans" cxnId="{FFAA9C4C-652A-480F-A64E-D647CBBC7556}">
      <dgm:prSet/>
      <dgm:spPr/>
      <dgm:t>
        <a:bodyPr/>
        <a:lstStyle/>
        <a:p>
          <a:endParaRPr lang="en-AU"/>
        </a:p>
      </dgm:t>
    </dgm:pt>
    <dgm:pt modelId="{3BE09AC7-C287-4433-BA0B-205189898574}" type="sibTrans" cxnId="{FFAA9C4C-652A-480F-A64E-D647CBBC7556}">
      <dgm:prSet/>
      <dgm:spPr/>
      <dgm:t>
        <a:bodyPr/>
        <a:lstStyle/>
        <a:p>
          <a:endParaRPr lang="en-AU"/>
        </a:p>
      </dgm:t>
    </dgm:pt>
    <dgm:pt modelId="{4CF57B55-47BB-49D3-B178-CCCFD4855DA4}">
      <dgm:prSet phldrT="[Text]"/>
      <dgm:spPr/>
      <dgm:t>
        <a:bodyPr/>
        <a:lstStyle/>
        <a:p>
          <a:r>
            <a:rPr lang="en-AU"/>
            <a:t>Hazardous substances</a:t>
          </a:r>
        </a:p>
      </dgm:t>
    </dgm:pt>
    <dgm:pt modelId="{D8D93537-BCC5-4F1F-BB1D-F9E09DF1CD2E}" type="parTrans" cxnId="{AB17E340-84B9-489B-91AB-874DB5406C4C}">
      <dgm:prSet/>
      <dgm:spPr/>
      <dgm:t>
        <a:bodyPr/>
        <a:lstStyle/>
        <a:p>
          <a:endParaRPr lang="en-AU"/>
        </a:p>
      </dgm:t>
    </dgm:pt>
    <dgm:pt modelId="{31C13502-2B13-4302-BD8A-3F2892125D7F}" type="sibTrans" cxnId="{AB17E340-84B9-489B-91AB-874DB5406C4C}">
      <dgm:prSet/>
      <dgm:spPr/>
      <dgm:t>
        <a:bodyPr/>
        <a:lstStyle/>
        <a:p>
          <a:endParaRPr lang="en-AU"/>
        </a:p>
      </dgm:t>
    </dgm:pt>
    <dgm:pt modelId="{DE65B421-F75A-4E26-9FD9-49CCD23F8AEF}">
      <dgm:prSet phldrT="[Text]"/>
      <dgm:spPr/>
      <dgm:t>
        <a:bodyPr/>
        <a:lstStyle/>
        <a:p>
          <a:r>
            <a:rPr lang="en-AU"/>
            <a:t>Artifical intelligence / machine learning</a:t>
          </a:r>
        </a:p>
      </dgm:t>
    </dgm:pt>
    <dgm:pt modelId="{747374AB-EB4F-40DC-8E46-08FE7DFC77DC}" type="parTrans" cxnId="{A0917016-1704-4B34-9851-BF43C6D655B4}">
      <dgm:prSet/>
      <dgm:spPr/>
      <dgm:t>
        <a:bodyPr/>
        <a:lstStyle/>
        <a:p>
          <a:endParaRPr lang="en-AU"/>
        </a:p>
      </dgm:t>
    </dgm:pt>
    <dgm:pt modelId="{BC3B63F0-85EA-453A-8978-E95286167303}" type="sibTrans" cxnId="{A0917016-1704-4B34-9851-BF43C6D655B4}">
      <dgm:prSet/>
      <dgm:spPr/>
      <dgm:t>
        <a:bodyPr/>
        <a:lstStyle/>
        <a:p>
          <a:endParaRPr lang="en-AU"/>
        </a:p>
      </dgm:t>
    </dgm:pt>
    <dgm:pt modelId="{E667AACD-763F-4602-A730-2A5EB330DDC8}">
      <dgm:prSet phldrT="[Text]"/>
      <dgm:spPr/>
      <dgm:t>
        <a:bodyPr/>
        <a:lstStyle/>
        <a:p>
          <a:r>
            <a:rPr lang="en-AU"/>
            <a:t>Risk management</a:t>
          </a:r>
        </a:p>
      </dgm:t>
    </dgm:pt>
    <dgm:pt modelId="{0B9A13AF-F70A-497C-84CE-85DFDC7A36D8}" type="parTrans" cxnId="{E0B1B816-F982-4623-AB87-642D21DD7723}">
      <dgm:prSet/>
      <dgm:spPr/>
      <dgm:t>
        <a:bodyPr/>
        <a:lstStyle/>
        <a:p>
          <a:endParaRPr lang="en-AU"/>
        </a:p>
      </dgm:t>
    </dgm:pt>
    <dgm:pt modelId="{0D37C3FC-492F-4999-853D-06A60A697698}" type="sibTrans" cxnId="{E0B1B816-F982-4623-AB87-642D21DD7723}">
      <dgm:prSet/>
      <dgm:spPr/>
      <dgm:t>
        <a:bodyPr/>
        <a:lstStyle/>
        <a:p>
          <a:endParaRPr lang="en-AU"/>
        </a:p>
      </dgm:t>
    </dgm:pt>
    <dgm:pt modelId="{A69EF233-D7AA-4359-B44E-1C6D1B684695}">
      <dgm:prSet phldrT="[Text]"/>
      <dgm:spPr/>
      <dgm:t>
        <a:bodyPr/>
        <a:lstStyle/>
        <a:p>
          <a:r>
            <a:rPr lang="en-AU"/>
            <a:t>Quality Management</a:t>
          </a:r>
        </a:p>
      </dgm:t>
    </dgm:pt>
    <dgm:pt modelId="{6CCB4784-0121-46AD-90E8-189A0E116730}" type="parTrans" cxnId="{D80AB7D9-EA0B-4118-88B3-A02B1D26DAC7}">
      <dgm:prSet/>
      <dgm:spPr/>
      <dgm:t>
        <a:bodyPr/>
        <a:lstStyle/>
        <a:p>
          <a:endParaRPr lang="en-AU"/>
        </a:p>
      </dgm:t>
    </dgm:pt>
    <dgm:pt modelId="{27CD1C2B-FB7B-45EF-84F2-9D96903C866E}" type="sibTrans" cxnId="{D80AB7D9-EA0B-4118-88B3-A02B1D26DAC7}">
      <dgm:prSet/>
      <dgm:spPr/>
      <dgm:t>
        <a:bodyPr/>
        <a:lstStyle/>
        <a:p>
          <a:endParaRPr lang="en-AU"/>
        </a:p>
      </dgm:t>
    </dgm:pt>
    <dgm:pt modelId="{0E0300C8-1654-4001-B9A2-54F0E216FEA9}">
      <dgm:prSet phldrT="[Text]"/>
      <dgm:spPr/>
      <dgm:t>
        <a:bodyPr/>
        <a:lstStyle/>
        <a:p>
          <a:r>
            <a:rPr lang="en-AU"/>
            <a:t>Image reporting policy</a:t>
          </a:r>
        </a:p>
      </dgm:t>
    </dgm:pt>
    <dgm:pt modelId="{CDC2C102-FC7F-448C-A015-7BA28D205206}" type="parTrans" cxnId="{9F231BE0-6D6C-4D28-864F-B8D42D4091F5}">
      <dgm:prSet/>
      <dgm:spPr/>
      <dgm:t>
        <a:bodyPr/>
        <a:lstStyle/>
        <a:p>
          <a:endParaRPr lang="en-AU"/>
        </a:p>
      </dgm:t>
    </dgm:pt>
    <dgm:pt modelId="{0077BE41-E565-4A08-90B7-36CC101BEFE5}" type="sibTrans" cxnId="{9F231BE0-6D6C-4D28-864F-B8D42D4091F5}">
      <dgm:prSet/>
      <dgm:spPr/>
      <dgm:t>
        <a:bodyPr/>
        <a:lstStyle/>
        <a:p>
          <a:endParaRPr lang="en-AU"/>
        </a:p>
      </dgm:t>
    </dgm:pt>
    <dgm:pt modelId="{8E5250A1-FB45-4279-80FC-F76CBDB95D72}">
      <dgm:prSet phldrT="[Text]"/>
      <dgm:spPr/>
      <dgm:t>
        <a:bodyPr/>
        <a:lstStyle/>
        <a:p>
          <a:r>
            <a:rPr lang="en-AU"/>
            <a:t>Equipment management &amp; quality assurance</a:t>
          </a:r>
        </a:p>
      </dgm:t>
    </dgm:pt>
    <dgm:pt modelId="{FA7FFAAC-94B0-4DF6-90F2-54471711E95F}" type="parTrans" cxnId="{89B40FC1-60BC-4918-BA7B-7F94687F95E5}">
      <dgm:prSet/>
      <dgm:spPr/>
      <dgm:t>
        <a:bodyPr/>
        <a:lstStyle/>
        <a:p>
          <a:endParaRPr lang="en-AU"/>
        </a:p>
      </dgm:t>
    </dgm:pt>
    <dgm:pt modelId="{93E5694F-8BC3-4430-AC1F-275E0E4B087D}" type="sibTrans" cxnId="{89B40FC1-60BC-4918-BA7B-7F94687F95E5}">
      <dgm:prSet/>
      <dgm:spPr/>
      <dgm:t>
        <a:bodyPr/>
        <a:lstStyle/>
        <a:p>
          <a:endParaRPr lang="en-AU"/>
        </a:p>
      </dgm:t>
    </dgm:pt>
    <dgm:pt modelId="{0F81F23C-5882-4582-9D60-BEAE289A57AB}">
      <dgm:prSet phldrT="[Text]"/>
      <dgm:spPr/>
      <dgm:t>
        <a:bodyPr/>
        <a:lstStyle/>
        <a:p>
          <a:r>
            <a:rPr lang="en-AU"/>
            <a:t>Audit processes</a:t>
          </a:r>
        </a:p>
      </dgm:t>
    </dgm:pt>
    <dgm:pt modelId="{794E3E6D-770F-4923-9914-9CE30C130703}" type="parTrans" cxnId="{CDFD21F4-864E-4BE2-901E-6239B94A11DA}">
      <dgm:prSet/>
      <dgm:spPr/>
      <dgm:t>
        <a:bodyPr/>
        <a:lstStyle/>
        <a:p>
          <a:endParaRPr lang="en-AU"/>
        </a:p>
      </dgm:t>
    </dgm:pt>
    <dgm:pt modelId="{25432B57-B27C-447E-9946-D75FF5C8FB72}" type="sibTrans" cxnId="{CDFD21F4-864E-4BE2-901E-6239B94A11DA}">
      <dgm:prSet/>
      <dgm:spPr/>
      <dgm:t>
        <a:bodyPr/>
        <a:lstStyle/>
        <a:p>
          <a:endParaRPr lang="en-AU"/>
        </a:p>
      </dgm:t>
    </dgm:pt>
    <dgm:pt modelId="{1A07E75D-0744-4111-A56B-71CF2AF3C11E}">
      <dgm:prSet phldrT="[Text]"/>
      <dgm:spPr/>
      <dgm:t>
        <a:bodyPr/>
        <a:lstStyle/>
        <a:p>
          <a:r>
            <a:rPr lang="en-AU"/>
            <a:t>Continuing professional development</a:t>
          </a:r>
        </a:p>
      </dgm:t>
    </dgm:pt>
    <dgm:pt modelId="{79490774-FD1B-4662-988F-4B9C8F82C853}" type="parTrans" cxnId="{2B40DF7C-D55B-41F6-83C6-35CA64FFE72E}">
      <dgm:prSet/>
      <dgm:spPr/>
      <dgm:t>
        <a:bodyPr/>
        <a:lstStyle/>
        <a:p>
          <a:endParaRPr lang="en-AU"/>
        </a:p>
      </dgm:t>
    </dgm:pt>
    <dgm:pt modelId="{DD43EAA3-C5B4-4143-A1A2-D1C6B384DEE1}" type="sibTrans" cxnId="{2B40DF7C-D55B-41F6-83C6-35CA64FFE72E}">
      <dgm:prSet/>
      <dgm:spPr/>
      <dgm:t>
        <a:bodyPr/>
        <a:lstStyle/>
        <a:p>
          <a:endParaRPr lang="en-AU"/>
        </a:p>
      </dgm:t>
    </dgm:pt>
    <dgm:pt modelId="{256B4BA5-6F09-41E4-BBCA-7A0D153F70F1}">
      <dgm:prSet phldrT="[Text]"/>
      <dgm:spPr/>
      <dgm:t>
        <a:bodyPr/>
        <a:lstStyle/>
        <a:p>
          <a:r>
            <a:rPr lang="en-AU"/>
            <a:t>Research &amp; Innovation</a:t>
          </a:r>
        </a:p>
      </dgm:t>
    </dgm:pt>
    <dgm:pt modelId="{D1C05910-3D89-4048-A3F2-F21D121BDBAA}" type="parTrans" cxnId="{7EEE49E7-0D33-458A-8689-DB3332ECB9FB}">
      <dgm:prSet/>
      <dgm:spPr/>
      <dgm:t>
        <a:bodyPr/>
        <a:lstStyle/>
        <a:p>
          <a:endParaRPr lang="en-AU"/>
        </a:p>
      </dgm:t>
    </dgm:pt>
    <dgm:pt modelId="{A4D46195-03F2-42FC-AE57-924FAEA682CF}" type="sibTrans" cxnId="{7EEE49E7-0D33-458A-8689-DB3332ECB9FB}">
      <dgm:prSet/>
      <dgm:spPr/>
      <dgm:t>
        <a:bodyPr/>
        <a:lstStyle/>
        <a:p>
          <a:endParaRPr lang="en-AU"/>
        </a:p>
      </dgm:t>
    </dgm:pt>
    <dgm:pt modelId="{02C26B3D-5BD7-44E8-AFB0-46F3052555CE}">
      <dgm:prSet phldrT="[Text]"/>
      <dgm:spPr/>
      <dgm:t>
        <a:bodyPr/>
        <a:lstStyle/>
        <a:p>
          <a:r>
            <a:rPr lang="en-AU"/>
            <a:t>PACS &amp; IT systems</a:t>
          </a:r>
        </a:p>
      </dgm:t>
    </dgm:pt>
    <dgm:pt modelId="{DD38D200-4948-4AE6-92A2-44B8D83C7878}" type="parTrans" cxnId="{D794B65C-F2FD-476B-9C96-B28085D90254}">
      <dgm:prSet/>
      <dgm:spPr/>
      <dgm:t>
        <a:bodyPr/>
        <a:lstStyle/>
        <a:p>
          <a:endParaRPr lang="en-AU"/>
        </a:p>
      </dgm:t>
    </dgm:pt>
    <dgm:pt modelId="{4B79ECB7-A9A5-4CCA-AB2C-160D2D336271}" type="sibTrans" cxnId="{D794B65C-F2FD-476B-9C96-B28085D90254}">
      <dgm:prSet/>
      <dgm:spPr/>
      <dgm:t>
        <a:bodyPr/>
        <a:lstStyle/>
        <a:p>
          <a:endParaRPr lang="en-AU"/>
        </a:p>
      </dgm:t>
    </dgm:pt>
    <dgm:pt modelId="{7B7FD638-AE43-4C5F-8115-4E8EF33D9D1E}">
      <dgm:prSet phldrT="[Text]"/>
      <dgm:spPr/>
      <dgm:t>
        <a:bodyPr/>
        <a:lstStyle/>
        <a:p>
          <a:r>
            <a:rPr lang="en-AU"/>
            <a:t>Advocacy </a:t>
          </a:r>
        </a:p>
      </dgm:t>
    </dgm:pt>
    <dgm:pt modelId="{E7831799-550E-49E3-B552-CDBC7A6341FA}" type="parTrans" cxnId="{CB3F41F8-297D-42D0-B3F3-94A6A5AAC2FB}">
      <dgm:prSet/>
      <dgm:spPr/>
      <dgm:t>
        <a:bodyPr/>
        <a:lstStyle/>
        <a:p>
          <a:endParaRPr lang="en-AU"/>
        </a:p>
      </dgm:t>
    </dgm:pt>
    <dgm:pt modelId="{A1789E50-E4F5-4E7C-9355-A6CCB42613CD}" type="sibTrans" cxnId="{CB3F41F8-297D-42D0-B3F3-94A6A5AAC2FB}">
      <dgm:prSet/>
      <dgm:spPr/>
      <dgm:t>
        <a:bodyPr/>
        <a:lstStyle/>
        <a:p>
          <a:endParaRPr lang="en-AU"/>
        </a:p>
      </dgm:t>
    </dgm:pt>
    <dgm:pt modelId="{D584CAC0-51AE-43E3-B2A4-29F5C96D29AA}">
      <dgm:prSet phldrT="[Text]"/>
      <dgm:spPr/>
      <dgm:t>
        <a:bodyPr/>
        <a:lstStyle/>
        <a:p>
          <a:r>
            <a:rPr lang="en-AU"/>
            <a:t>Image reporting</a:t>
          </a:r>
        </a:p>
      </dgm:t>
    </dgm:pt>
    <dgm:pt modelId="{B0E1D0F6-F886-4830-87B0-567EF08A1147}" type="parTrans" cxnId="{E740CD1C-D6D1-492D-879D-913806B75E1E}">
      <dgm:prSet/>
      <dgm:spPr/>
      <dgm:t>
        <a:bodyPr/>
        <a:lstStyle/>
        <a:p>
          <a:endParaRPr lang="en-AU"/>
        </a:p>
      </dgm:t>
    </dgm:pt>
    <dgm:pt modelId="{4B322D45-8A1F-4BC3-BA22-2C71E8117A29}" type="sibTrans" cxnId="{E740CD1C-D6D1-492D-879D-913806B75E1E}">
      <dgm:prSet/>
      <dgm:spPr/>
      <dgm:t>
        <a:bodyPr/>
        <a:lstStyle/>
        <a:p>
          <a:endParaRPr lang="en-AU"/>
        </a:p>
      </dgm:t>
    </dgm:pt>
    <dgm:pt modelId="{3924E8BC-AE6C-46C0-BB25-F35AE62D9DEA}">
      <dgm:prSet/>
      <dgm:spPr/>
      <dgm:t>
        <a:bodyPr/>
        <a:lstStyle/>
        <a:p>
          <a:r>
            <a:rPr lang="en-AU"/>
            <a:t>Unexpected diagnosis</a:t>
          </a:r>
        </a:p>
      </dgm:t>
    </dgm:pt>
    <dgm:pt modelId="{63455A90-F2A9-4B77-A6BC-09D098E052E1}" type="parTrans" cxnId="{DD7B8F5B-B616-4EAB-AE4D-6879FEE8D620}">
      <dgm:prSet/>
      <dgm:spPr/>
      <dgm:t>
        <a:bodyPr/>
        <a:lstStyle/>
        <a:p>
          <a:endParaRPr lang="en-AU"/>
        </a:p>
      </dgm:t>
    </dgm:pt>
    <dgm:pt modelId="{77ED0603-FAB0-40F5-A36A-0C25265F3CB3}" type="sibTrans" cxnId="{DD7B8F5B-B616-4EAB-AE4D-6879FEE8D620}">
      <dgm:prSet/>
      <dgm:spPr/>
      <dgm:t>
        <a:bodyPr/>
        <a:lstStyle/>
        <a:p>
          <a:endParaRPr lang="en-AU"/>
        </a:p>
      </dgm:t>
    </dgm:pt>
    <dgm:pt modelId="{84E3D794-F15D-4F3F-98A9-8DC2384669E8}">
      <dgm:prSet phldrT="[Text]" custT="1"/>
      <dgm:spPr/>
      <dgm:t>
        <a:bodyPr/>
        <a:lstStyle/>
        <a:p>
          <a:r>
            <a:rPr lang="en-AU" sz="900"/>
            <a:t>Economic management</a:t>
          </a:r>
        </a:p>
      </dgm:t>
    </dgm:pt>
    <dgm:pt modelId="{6E50C6E9-B283-4F57-8C05-6B6B7FC3EA8C}" type="parTrans" cxnId="{14B0A056-67E8-461E-98F7-511D96E93123}">
      <dgm:prSet/>
      <dgm:spPr/>
      <dgm:t>
        <a:bodyPr/>
        <a:lstStyle/>
        <a:p>
          <a:endParaRPr lang="en-AU"/>
        </a:p>
      </dgm:t>
    </dgm:pt>
    <dgm:pt modelId="{A462CAC7-12E0-45C0-9DEC-2645070AA458}" type="sibTrans" cxnId="{14B0A056-67E8-461E-98F7-511D96E93123}">
      <dgm:prSet/>
      <dgm:spPr/>
      <dgm:t>
        <a:bodyPr/>
        <a:lstStyle/>
        <a:p>
          <a:endParaRPr lang="en-AU"/>
        </a:p>
      </dgm:t>
    </dgm:pt>
    <dgm:pt modelId="{EC803288-F3DF-4F8D-8322-EE53AD65F871}">
      <dgm:prSet/>
      <dgm:spPr/>
      <dgm:t>
        <a:bodyPr/>
        <a:lstStyle/>
        <a:p>
          <a:r>
            <a:rPr lang="en-AU"/>
            <a:t>Acquisition and dissemination of knowledge </a:t>
          </a:r>
        </a:p>
      </dgm:t>
    </dgm:pt>
    <dgm:pt modelId="{D7CDE235-F835-43C2-8CC6-41B9CEFB54B9}" type="parTrans" cxnId="{C695DB87-B076-4CC0-9BE8-DC3360031F0A}">
      <dgm:prSet/>
      <dgm:spPr/>
      <dgm:t>
        <a:bodyPr/>
        <a:lstStyle/>
        <a:p>
          <a:endParaRPr lang="en-AU"/>
        </a:p>
      </dgm:t>
    </dgm:pt>
    <dgm:pt modelId="{8F2732ED-7197-4129-A8E6-6A26571D2EED}" type="sibTrans" cxnId="{C695DB87-B076-4CC0-9BE8-DC3360031F0A}">
      <dgm:prSet/>
      <dgm:spPr/>
      <dgm:t>
        <a:bodyPr/>
        <a:lstStyle/>
        <a:p>
          <a:endParaRPr lang="en-AU"/>
        </a:p>
      </dgm:t>
    </dgm:pt>
    <dgm:pt modelId="{09B2F8A9-BD06-4FB9-A1C2-1B9C5FC82B77}">
      <dgm:prSet/>
      <dgm:spPr/>
      <dgm:t>
        <a:bodyPr/>
        <a:lstStyle/>
        <a:p>
          <a:r>
            <a:rPr lang="en-AU"/>
            <a:t>Advancement of profession</a:t>
          </a:r>
        </a:p>
      </dgm:t>
    </dgm:pt>
    <dgm:pt modelId="{CFEFB9DD-6CF1-4A20-9D8C-C34BFD72E4C6}" type="parTrans" cxnId="{C61D1418-01B3-4E68-BAD8-CA09F40E64C9}">
      <dgm:prSet/>
      <dgm:spPr/>
      <dgm:t>
        <a:bodyPr/>
        <a:lstStyle/>
        <a:p>
          <a:endParaRPr lang="en-AU"/>
        </a:p>
      </dgm:t>
    </dgm:pt>
    <dgm:pt modelId="{9CFF1C96-F29B-4C88-B939-5D964B1F08F8}" type="sibTrans" cxnId="{C61D1418-01B3-4E68-BAD8-CA09F40E64C9}">
      <dgm:prSet/>
      <dgm:spPr/>
      <dgm:t>
        <a:bodyPr/>
        <a:lstStyle/>
        <a:p>
          <a:endParaRPr lang="en-AU"/>
        </a:p>
      </dgm:t>
    </dgm:pt>
    <dgm:pt modelId="{DC0BEE8C-6B89-461C-B49C-26637B56AD0B}">
      <dgm:prSet/>
      <dgm:spPr/>
      <dgm:t>
        <a:bodyPr/>
        <a:lstStyle/>
        <a:p>
          <a:r>
            <a:rPr lang="en-AU"/>
            <a:t>Lifelong learning </a:t>
          </a:r>
        </a:p>
      </dgm:t>
    </dgm:pt>
    <dgm:pt modelId="{3109B1FD-3007-4789-A36F-5DB2998F2EA1}" type="parTrans" cxnId="{BBCF2E06-684D-4B24-9ACE-AF878DA14822}">
      <dgm:prSet/>
      <dgm:spPr/>
      <dgm:t>
        <a:bodyPr/>
        <a:lstStyle/>
        <a:p>
          <a:endParaRPr lang="en-AU"/>
        </a:p>
      </dgm:t>
    </dgm:pt>
    <dgm:pt modelId="{FD8510EE-5B4C-435B-8BD2-D851A38E9CA9}" type="sibTrans" cxnId="{BBCF2E06-684D-4B24-9ACE-AF878DA14822}">
      <dgm:prSet/>
      <dgm:spPr/>
      <dgm:t>
        <a:bodyPr/>
        <a:lstStyle/>
        <a:p>
          <a:endParaRPr lang="en-AU"/>
        </a:p>
      </dgm:t>
    </dgm:pt>
    <dgm:pt modelId="{68CDF996-6814-49DD-AB7B-41F103129F12}" type="pres">
      <dgm:prSet presAssocID="{36F2354E-FCC1-4F56-82F8-8D5CD46A22D8}" presName="Name0" presStyleCnt="0">
        <dgm:presLayoutVars>
          <dgm:dir/>
          <dgm:animLvl val="lvl"/>
          <dgm:resizeHandles/>
        </dgm:presLayoutVars>
      </dgm:prSet>
      <dgm:spPr/>
    </dgm:pt>
    <dgm:pt modelId="{FC097794-C2FF-45D8-956A-BC47CDFC0BD3}" type="pres">
      <dgm:prSet presAssocID="{ADD65515-97F2-480C-ACAB-2807F3C70D48}" presName="linNode" presStyleCnt="0"/>
      <dgm:spPr/>
    </dgm:pt>
    <dgm:pt modelId="{E69244FE-9DA6-4FB7-BE77-14C66FA2135F}" type="pres">
      <dgm:prSet presAssocID="{ADD65515-97F2-480C-ACAB-2807F3C70D48}" presName="parentShp" presStyleLbl="node1" presStyleIdx="0" presStyleCnt="8">
        <dgm:presLayoutVars>
          <dgm:bulletEnabled val="1"/>
        </dgm:presLayoutVars>
      </dgm:prSet>
      <dgm:spPr/>
    </dgm:pt>
    <dgm:pt modelId="{795617A6-E40F-495B-8D20-816A95334A44}" type="pres">
      <dgm:prSet presAssocID="{ADD65515-97F2-480C-ACAB-2807F3C70D48}" presName="childShp" presStyleLbl="bgAccFollowNode1" presStyleIdx="0" presStyleCnt="8">
        <dgm:presLayoutVars>
          <dgm:bulletEnabled val="1"/>
        </dgm:presLayoutVars>
      </dgm:prSet>
      <dgm:spPr/>
    </dgm:pt>
    <dgm:pt modelId="{6BD2AB3C-B506-4F16-8988-57740CE2223F}" type="pres">
      <dgm:prSet presAssocID="{9FA25252-2327-4A1D-A3A4-AD2DF76D2938}" presName="spacing" presStyleCnt="0"/>
      <dgm:spPr/>
    </dgm:pt>
    <dgm:pt modelId="{7F8F31B5-7EF5-418C-9090-84583AFD963B}" type="pres">
      <dgm:prSet presAssocID="{6E79A3D1-14DC-4FDC-8764-351BE7BFAF3D}" presName="linNode" presStyleCnt="0"/>
      <dgm:spPr/>
    </dgm:pt>
    <dgm:pt modelId="{F066467B-C614-4AE2-B86C-82B67FC17F27}" type="pres">
      <dgm:prSet presAssocID="{6E79A3D1-14DC-4FDC-8764-351BE7BFAF3D}" presName="parentShp" presStyleLbl="node1" presStyleIdx="1" presStyleCnt="8">
        <dgm:presLayoutVars>
          <dgm:bulletEnabled val="1"/>
        </dgm:presLayoutVars>
      </dgm:prSet>
      <dgm:spPr/>
    </dgm:pt>
    <dgm:pt modelId="{9D987405-6DB2-4AC8-B57C-3FA152FB704D}" type="pres">
      <dgm:prSet presAssocID="{6E79A3D1-14DC-4FDC-8764-351BE7BFAF3D}" presName="childShp" presStyleLbl="bgAccFollowNode1" presStyleIdx="1" presStyleCnt="8">
        <dgm:presLayoutVars>
          <dgm:bulletEnabled val="1"/>
        </dgm:presLayoutVars>
      </dgm:prSet>
      <dgm:spPr/>
    </dgm:pt>
    <dgm:pt modelId="{75D6FABE-B25E-4956-ACCD-52D5DF9D818A}" type="pres">
      <dgm:prSet presAssocID="{EC65C4AD-25F5-4447-A06D-4A4EC7D21559}" presName="spacing" presStyleCnt="0"/>
      <dgm:spPr/>
    </dgm:pt>
    <dgm:pt modelId="{98DBD442-A4AB-445E-AADE-686E62E28AB1}" type="pres">
      <dgm:prSet presAssocID="{424CA791-ED09-4889-B5AC-2637C45A9767}" presName="linNode" presStyleCnt="0"/>
      <dgm:spPr/>
    </dgm:pt>
    <dgm:pt modelId="{36A0870A-DF1F-43E7-B856-59CAA4B76C73}" type="pres">
      <dgm:prSet presAssocID="{424CA791-ED09-4889-B5AC-2637C45A9767}" presName="parentShp" presStyleLbl="node1" presStyleIdx="2" presStyleCnt="8">
        <dgm:presLayoutVars>
          <dgm:bulletEnabled val="1"/>
        </dgm:presLayoutVars>
      </dgm:prSet>
      <dgm:spPr/>
    </dgm:pt>
    <dgm:pt modelId="{2C1D9EE4-EE6A-48EA-8C91-E252D257BAC4}" type="pres">
      <dgm:prSet presAssocID="{424CA791-ED09-4889-B5AC-2637C45A9767}" presName="childShp" presStyleLbl="bgAccFollowNode1" presStyleIdx="2" presStyleCnt="8">
        <dgm:presLayoutVars>
          <dgm:bulletEnabled val="1"/>
        </dgm:presLayoutVars>
      </dgm:prSet>
      <dgm:spPr/>
    </dgm:pt>
    <dgm:pt modelId="{3EE303D7-C2F2-4826-B5FC-B44F341F7C46}" type="pres">
      <dgm:prSet presAssocID="{5F7C37AF-8898-4C45-AB48-1E6C6273A568}" presName="spacing" presStyleCnt="0"/>
      <dgm:spPr/>
    </dgm:pt>
    <dgm:pt modelId="{00076F68-B97A-48FC-B04B-E3921C567602}" type="pres">
      <dgm:prSet presAssocID="{ADB86659-6489-4393-817B-A9B6D1D98C81}" presName="linNode" presStyleCnt="0"/>
      <dgm:spPr/>
    </dgm:pt>
    <dgm:pt modelId="{BA3DB030-9EA2-4725-87A9-B6073CA7494E}" type="pres">
      <dgm:prSet presAssocID="{ADB86659-6489-4393-817B-A9B6D1D98C81}" presName="parentShp" presStyleLbl="node1" presStyleIdx="3" presStyleCnt="8">
        <dgm:presLayoutVars>
          <dgm:bulletEnabled val="1"/>
        </dgm:presLayoutVars>
      </dgm:prSet>
      <dgm:spPr/>
    </dgm:pt>
    <dgm:pt modelId="{ECEB136D-58DB-4212-A53D-9A35CE7CEA2F}" type="pres">
      <dgm:prSet presAssocID="{ADB86659-6489-4393-817B-A9B6D1D98C81}" presName="childShp" presStyleLbl="bgAccFollowNode1" presStyleIdx="3" presStyleCnt="8">
        <dgm:presLayoutVars>
          <dgm:bulletEnabled val="1"/>
        </dgm:presLayoutVars>
      </dgm:prSet>
      <dgm:spPr/>
    </dgm:pt>
    <dgm:pt modelId="{4872E6F9-E70D-4A27-8EA1-42BAFEA47D53}" type="pres">
      <dgm:prSet presAssocID="{EFF4F4B7-9E56-49DC-929A-7907FF9BEC53}" presName="spacing" presStyleCnt="0"/>
      <dgm:spPr/>
    </dgm:pt>
    <dgm:pt modelId="{1CDE061B-EF1F-4665-923A-0DF046F1ED0A}" type="pres">
      <dgm:prSet presAssocID="{2AED2487-9A29-499E-A7D1-A256930AE655}" presName="linNode" presStyleCnt="0"/>
      <dgm:spPr/>
    </dgm:pt>
    <dgm:pt modelId="{2034DFCB-71FD-4D3E-8AC8-E41D66AABE55}" type="pres">
      <dgm:prSet presAssocID="{2AED2487-9A29-499E-A7D1-A256930AE655}" presName="parentShp" presStyleLbl="node1" presStyleIdx="4" presStyleCnt="8">
        <dgm:presLayoutVars>
          <dgm:bulletEnabled val="1"/>
        </dgm:presLayoutVars>
      </dgm:prSet>
      <dgm:spPr/>
    </dgm:pt>
    <dgm:pt modelId="{65B9565F-8E35-43F1-A834-31A16A4CB17B}" type="pres">
      <dgm:prSet presAssocID="{2AED2487-9A29-499E-A7D1-A256930AE655}" presName="childShp" presStyleLbl="bgAccFollowNode1" presStyleIdx="4" presStyleCnt="8">
        <dgm:presLayoutVars>
          <dgm:bulletEnabled val="1"/>
        </dgm:presLayoutVars>
      </dgm:prSet>
      <dgm:spPr/>
    </dgm:pt>
    <dgm:pt modelId="{7B7A5353-C387-49E1-8931-8B58EDAB1AB2}" type="pres">
      <dgm:prSet presAssocID="{159E65BB-29F7-4D8D-9BB2-59198344765F}" presName="spacing" presStyleCnt="0"/>
      <dgm:spPr/>
    </dgm:pt>
    <dgm:pt modelId="{D469D9BA-BA57-420B-9153-2BF631052A81}" type="pres">
      <dgm:prSet presAssocID="{810A09DB-4037-47A9-8D61-0698DC3E92FC}" presName="linNode" presStyleCnt="0"/>
      <dgm:spPr/>
    </dgm:pt>
    <dgm:pt modelId="{714A7E91-CC18-4606-9BB7-1BF28B70445E}" type="pres">
      <dgm:prSet presAssocID="{810A09DB-4037-47A9-8D61-0698DC3E92FC}" presName="parentShp" presStyleLbl="node1" presStyleIdx="5" presStyleCnt="8">
        <dgm:presLayoutVars>
          <dgm:bulletEnabled val="1"/>
        </dgm:presLayoutVars>
      </dgm:prSet>
      <dgm:spPr/>
    </dgm:pt>
    <dgm:pt modelId="{943C8EFA-973A-4F0B-87AA-4D1DD8D53B2D}" type="pres">
      <dgm:prSet presAssocID="{810A09DB-4037-47A9-8D61-0698DC3E92FC}" presName="childShp" presStyleLbl="bgAccFollowNode1" presStyleIdx="5" presStyleCnt="8">
        <dgm:presLayoutVars>
          <dgm:bulletEnabled val="1"/>
        </dgm:presLayoutVars>
      </dgm:prSet>
      <dgm:spPr/>
    </dgm:pt>
    <dgm:pt modelId="{8B81B62B-BE3D-4A15-BFF8-387B5A306983}" type="pres">
      <dgm:prSet presAssocID="{98BBD34B-3E30-42A1-99A2-503D2EDCFB71}" presName="spacing" presStyleCnt="0"/>
      <dgm:spPr/>
    </dgm:pt>
    <dgm:pt modelId="{95CBF101-38C6-4013-A1B5-6B5221E9404E}" type="pres">
      <dgm:prSet presAssocID="{A69EF233-D7AA-4359-B44E-1C6D1B684695}" presName="linNode" presStyleCnt="0"/>
      <dgm:spPr/>
    </dgm:pt>
    <dgm:pt modelId="{31F570A0-243D-4FDA-9D17-E9EC5743624F}" type="pres">
      <dgm:prSet presAssocID="{A69EF233-D7AA-4359-B44E-1C6D1B684695}" presName="parentShp" presStyleLbl="node1" presStyleIdx="6" presStyleCnt="8">
        <dgm:presLayoutVars>
          <dgm:bulletEnabled val="1"/>
        </dgm:presLayoutVars>
      </dgm:prSet>
      <dgm:spPr/>
    </dgm:pt>
    <dgm:pt modelId="{EB6276DB-D01B-43D7-8BE0-737EAEE45A49}" type="pres">
      <dgm:prSet presAssocID="{A69EF233-D7AA-4359-B44E-1C6D1B684695}" presName="childShp" presStyleLbl="bgAccFollowNode1" presStyleIdx="6" presStyleCnt="8">
        <dgm:presLayoutVars>
          <dgm:bulletEnabled val="1"/>
        </dgm:presLayoutVars>
      </dgm:prSet>
      <dgm:spPr/>
    </dgm:pt>
    <dgm:pt modelId="{4A613141-27AF-4462-B335-6A8F472A8AD0}" type="pres">
      <dgm:prSet presAssocID="{27CD1C2B-FB7B-45EF-84F2-9D96903C866E}" presName="spacing" presStyleCnt="0"/>
      <dgm:spPr/>
    </dgm:pt>
    <dgm:pt modelId="{1CABEACA-9621-4C36-B301-4680995EE061}" type="pres">
      <dgm:prSet presAssocID="{256B4BA5-6F09-41E4-BBCA-7A0D153F70F1}" presName="linNode" presStyleCnt="0"/>
      <dgm:spPr/>
    </dgm:pt>
    <dgm:pt modelId="{B4415865-CBE6-42BE-B234-33D1403841F6}" type="pres">
      <dgm:prSet presAssocID="{256B4BA5-6F09-41E4-BBCA-7A0D153F70F1}" presName="parentShp" presStyleLbl="node1" presStyleIdx="7" presStyleCnt="8">
        <dgm:presLayoutVars>
          <dgm:bulletEnabled val="1"/>
        </dgm:presLayoutVars>
      </dgm:prSet>
      <dgm:spPr/>
    </dgm:pt>
    <dgm:pt modelId="{56A649C6-D7B9-4566-9BC5-47576CBDAA71}" type="pres">
      <dgm:prSet presAssocID="{256B4BA5-6F09-41E4-BBCA-7A0D153F70F1}" presName="childShp" presStyleLbl="bgAccFollowNode1" presStyleIdx="7" presStyleCnt="8">
        <dgm:presLayoutVars>
          <dgm:bulletEnabled val="1"/>
        </dgm:presLayoutVars>
      </dgm:prSet>
      <dgm:spPr/>
    </dgm:pt>
  </dgm:ptLst>
  <dgm:cxnLst>
    <dgm:cxn modelId="{9401A800-5B70-43E1-9385-70DF1D0B58C0}" type="presOf" srcId="{256B4BA5-6F09-41E4-BBCA-7A0D153F70F1}" destId="{B4415865-CBE6-42BE-B234-33D1403841F6}" srcOrd="0" destOrd="0" presId="urn:microsoft.com/office/officeart/2005/8/layout/vList6"/>
    <dgm:cxn modelId="{40C27C02-9D7E-4151-8B5D-270C0E6ABD86}" srcId="{36F2354E-FCC1-4F56-82F8-8D5CD46A22D8}" destId="{ADD65515-97F2-480C-ACAB-2807F3C70D48}" srcOrd="0" destOrd="0" parTransId="{D5D55F31-A8F0-489D-BFA7-D26E0BC616EB}" sibTransId="{9FA25252-2327-4A1D-A3A4-AD2DF76D2938}"/>
    <dgm:cxn modelId="{BBCF2E06-684D-4B24-9ACE-AF878DA14822}" srcId="{256B4BA5-6F09-41E4-BBCA-7A0D153F70F1}" destId="{DC0BEE8C-6B89-461C-B49C-26637B56AD0B}" srcOrd="2" destOrd="0" parTransId="{3109B1FD-3007-4789-A36F-5DB2998F2EA1}" sibTransId="{FD8510EE-5B4C-435B-8BD2-D851A38E9CA9}"/>
    <dgm:cxn modelId="{9AA7E111-1295-4FC6-A7E9-9548C31BAC49}" srcId="{810A09DB-4037-47A9-8D61-0698DC3E92FC}" destId="{731BC360-7AB6-4083-98E6-88E1E5464BC6}" srcOrd="0" destOrd="0" parTransId="{6513AAFC-D439-4D91-A7F2-EED33DAEFE96}" sibTransId="{E9199EF1-9B35-4DF7-97B2-2E6B35A6D920}"/>
    <dgm:cxn modelId="{A0917016-1704-4B34-9851-BF43C6D655B4}" srcId="{810A09DB-4037-47A9-8D61-0698DC3E92FC}" destId="{DE65B421-F75A-4E26-9FD9-49CCD23F8AEF}" srcOrd="1" destOrd="0" parTransId="{747374AB-EB4F-40DC-8E46-08FE7DFC77DC}" sibTransId="{BC3B63F0-85EA-453A-8978-E95286167303}"/>
    <dgm:cxn modelId="{E0B1B816-F982-4623-AB87-642D21DD7723}" srcId="{2AED2487-9A29-499E-A7D1-A256930AE655}" destId="{E667AACD-763F-4602-A730-2A5EB330DDC8}" srcOrd="4" destOrd="0" parTransId="{0B9A13AF-F70A-497C-84CE-85DFDC7A36D8}" sibTransId="{0D37C3FC-492F-4999-853D-06A60A697698}"/>
    <dgm:cxn modelId="{C61D1418-01B3-4E68-BAD8-CA09F40E64C9}" srcId="{256B4BA5-6F09-41E4-BBCA-7A0D153F70F1}" destId="{09B2F8A9-BD06-4FB9-A1C2-1B9C5FC82B77}" srcOrd="1" destOrd="0" parTransId="{CFEFB9DD-6CF1-4A20-9D8C-C34BFD72E4C6}" sibTransId="{9CFF1C96-F29B-4C88-B939-5D964B1F08F8}"/>
    <dgm:cxn modelId="{B531E51A-8408-44B8-824D-CE4BAC7BDE8D}" srcId="{36F2354E-FCC1-4F56-82F8-8D5CD46A22D8}" destId="{2AED2487-9A29-499E-A7D1-A256930AE655}" srcOrd="4" destOrd="0" parTransId="{5554332B-3608-4A0C-AC3E-4BC026B12C1A}" sibTransId="{159E65BB-29F7-4D8D-9BB2-59198344765F}"/>
    <dgm:cxn modelId="{E740CD1C-D6D1-492D-879D-913806B75E1E}" srcId="{810A09DB-4037-47A9-8D61-0698DC3E92FC}" destId="{D584CAC0-51AE-43E3-B2A4-29F5C96D29AA}" srcOrd="3" destOrd="0" parTransId="{B0E1D0F6-F886-4830-87B0-567EF08A1147}" sibTransId="{4B322D45-8A1F-4BC3-BA22-2C71E8117A29}"/>
    <dgm:cxn modelId="{D99DF720-7D71-412E-8FA5-D7D163A52A55}" type="presOf" srcId="{3EA5A117-C9B0-4003-B606-C1715921F748}" destId="{2C1D9EE4-EE6A-48EA-8C91-E252D257BAC4}" srcOrd="0" destOrd="2" presId="urn:microsoft.com/office/officeart/2005/8/layout/vList6"/>
    <dgm:cxn modelId="{7523DB23-7817-4E47-B2F2-C0A59352946E}" type="presOf" srcId="{4CF57B55-47BB-49D3-B178-CCCFD4855DA4}" destId="{65B9565F-8E35-43F1-A834-31A16A4CB17B}" srcOrd="0" destOrd="3" presId="urn:microsoft.com/office/officeart/2005/8/layout/vList6"/>
    <dgm:cxn modelId="{81772C27-112B-4E57-93E4-BA06A67049FB}" srcId="{ADB86659-6489-4393-817B-A9B6D1D98C81}" destId="{250905EA-E3D6-4B43-B5D2-4C85CCC1EFCC}" srcOrd="1" destOrd="0" parTransId="{3008926A-173C-4AB8-9E6E-4E39AEFBCAB8}" sibTransId="{B0A38498-A470-420F-9FBC-3D54457EE4C6}"/>
    <dgm:cxn modelId="{799B4E27-4C2B-45D5-93F2-3AF4F2CD10C0}" type="presOf" srcId="{810A09DB-4037-47A9-8D61-0698DC3E92FC}" destId="{714A7E91-CC18-4606-9BB7-1BF28B70445E}" srcOrd="0" destOrd="0" presId="urn:microsoft.com/office/officeart/2005/8/layout/vList6"/>
    <dgm:cxn modelId="{B9F4402D-A934-4243-8ADF-DBF8C891A607}" type="presOf" srcId="{7907ACB6-5840-43B1-A7B0-D57FE2099555}" destId="{795617A6-E40F-495B-8D20-816A95334A44}" srcOrd="0" destOrd="3" presId="urn:microsoft.com/office/officeart/2005/8/layout/vList6"/>
    <dgm:cxn modelId="{9D3C2431-AEFD-4F5A-BAAF-2D99134D0696}" type="presOf" srcId="{09B2F8A9-BD06-4FB9-A1C2-1B9C5FC82B77}" destId="{56A649C6-D7B9-4566-9BC5-47576CBDAA71}" srcOrd="0" destOrd="1" presId="urn:microsoft.com/office/officeart/2005/8/layout/vList6"/>
    <dgm:cxn modelId="{0DDBC831-0278-4011-8D7B-05CF42F59CD8}" type="presOf" srcId="{8C178825-78C8-4226-A96E-DE7C4C5FA69B}" destId="{ECEB136D-58DB-4212-A53D-9A35CE7CEA2F}" srcOrd="0" destOrd="2" presId="urn:microsoft.com/office/officeart/2005/8/layout/vList6"/>
    <dgm:cxn modelId="{AB17E340-84B9-489B-91AB-874DB5406C4C}" srcId="{2AED2487-9A29-499E-A7D1-A256930AE655}" destId="{4CF57B55-47BB-49D3-B178-CCCFD4855DA4}" srcOrd="3" destOrd="0" parTransId="{D8D93537-BCC5-4F1F-BB1D-F9E09DF1CD2E}" sibTransId="{31C13502-2B13-4302-BD8A-3F2892125D7F}"/>
    <dgm:cxn modelId="{DD7B8F5B-B616-4EAB-AE4D-6879FEE8D620}" srcId="{810A09DB-4037-47A9-8D61-0698DC3E92FC}" destId="{3924E8BC-AE6C-46C0-BB25-F35AE62D9DEA}" srcOrd="4" destOrd="0" parTransId="{63455A90-F2A9-4B77-A6BC-09D098E052E1}" sibTransId="{77ED0603-FAB0-40F5-A36A-0C25265F3CB3}"/>
    <dgm:cxn modelId="{04D5405C-8C4A-4C34-99D2-A24505B67253}" type="presOf" srcId="{6D33012B-862C-457D-AF05-239C59598D94}" destId="{2C1D9EE4-EE6A-48EA-8C91-E252D257BAC4}" srcOrd="0" destOrd="0" presId="urn:microsoft.com/office/officeart/2005/8/layout/vList6"/>
    <dgm:cxn modelId="{D794B65C-F2FD-476B-9C96-B28085D90254}" srcId="{810A09DB-4037-47A9-8D61-0698DC3E92FC}" destId="{02C26B3D-5BD7-44E8-AFB0-46F3052555CE}" srcOrd="2" destOrd="0" parTransId="{DD38D200-4948-4AE6-92A2-44B8D83C7878}" sibTransId="{4B79ECB7-A9A5-4CCA-AB2C-160D2D336271}"/>
    <dgm:cxn modelId="{D077AE62-C5E5-43CB-A59C-F33643A41773}" type="presOf" srcId="{250905EA-E3D6-4B43-B5D2-4C85CCC1EFCC}" destId="{ECEB136D-58DB-4212-A53D-9A35CE7CEA2F}" srcOrd="0" destOrd="1" presId="urn:microsoft.com/office/officeart/2005/8/layout/vList6"/>
    <dgm:cxn modelId="{0747A143-DD65-4B91-BA47-10800435B006}" srcId="{424CA791-ED09-4889-B5AC-2637C45A9767}" destId="{F8F2D772-F5DD-483F-B4BD-9746564687B2}" srcOrd="1" destOrd="0" parTransId="{1F2CB2A1-45AA-4012-B45D-B39D96330314}" sibTransId="{AFF6BC32-7F6F-4CA6-A508-7CD175D18925}"/>
    <dgm:cxn modelId="{DC85D763-FA1A-470C-8304-E04638A71C86}" type="presOf" srcId="{ADD65515-97F2-480C-ACAB-2807F3C70D48}" destId="{E69244FE-9DA6-4FB7-BE77-14C66FA2135F}" srcOrd="0" destOrd="0" presId="urn:microsoft.com/office/officeart/2005/8/layout/vList6"/>
    <dgm:cxn modelId="{D497DF64-AC49-4037-9EF0-5A9BC6FB99CC}" type="presOf" srcId="{DC0BEE8C-6B89-461C-B49C-26637B56AD0B}" destId="{56A649C6-D7B9-4566-9BC5-47576CBDAA71}" srcOrd="0" destOrd="2" presId="urn:microsoft.com/office/officeart/2005/8/layout/vList6"/>
    <dgm:cxn modelId="{28A8C246-2D01-4495-935B-B0892A496F03}" type="presOf" srcId="{D584CAC0-51AE-43E3-B2A4-29F5C96D29AA}" destId="{943C8EFA-973A-4F0B-87AA-4D1DD8D53B2D}" srcOrd="0" destOrd="3" presId="urn:microsoft.com/office/officeart/2005/8/layout/vList6"/>
    <dgm:cxn modelId="{BFA0A168-7875-4B35-82F8-B33DBF78E5A0}" srcId="{ADD65515-97F2-480C-ACAB-2807F3C70D48}" destId="{994C9ED5-A825-4478-9730-A710EFEA8BE1}" srcOrd="0" destOrd="0" parTransId="{20D6A22E-0C01-4704-B4F6-7174D2CD60E1}" sibTransId="{0DE7FDEA-18BB-4FBF-A6D4-C3AC3BF9F507}"/>
    <dgm:cxn modelId="{B16B2469-12AD-4968-BC8A-FA29C0F4EAB7}" type="presOf" srcId="{2AED2487-9A29-499E-A7D1-A256930AE655}" destId="{2034DFCB-71FD-4D3E-8AC8-E41D66AABE55}" srcOrd="0" destOrd="0" presId="urn:microsoft.com/office/officeart/2005/8/layout/vList6"/>
    <dgm:cxn modelId="{C6704C69-761E-4B28-92DA-7F3FF1C46FAA}" type="presOf" srcId="{8E5250A1-FB45-4279-80FC-F76CBDB95D72}" destId="{EB6276DB-D01B-43D7-8BE0-737EAEE45A49}" srcOrd="0" destOrd="1" presId="urn:microsoft.com/office/officeart/2005/8/layout/vList6"/>
    <dgm:cxn modelId="{BAD76C6A-9443-4826-A0AE-C14F368557EF}" type="presOf" srcId="{02C26B3D-5BD7-44E8-AFB0-46F3052555CE}" destId="{943C8EFA-973A-4F0B-87AA-4D1DD8D53B2D}" srcOrd="0" destOrd="2" presId="urn:microsoft.com/office/officeart/2005/8/layout/vList6"/>
    <dgm:cxn modelId="{FFAA9C4C-652A-480F-A64E-D647CBBC7556}" srcId="{2AED2487-9A29-499E-A7D1-A256930AE655}" destId="{EA3FF428-9DDD-4D7A-B2CC-2CF55DF0D8B1}" srcOrd="2" destOrd="0" parTransId="{5C87D22C-580C-4AB9-8766-0CD591A0A36F}" sibTransId="{3BE09AC7-C287-4433-BA0B-205189898574}"/>
    <dgm:cxn modelId="{D469574D-8250-4E74-BC17-BD1885ABABB1}" srcId="{424CA791-ED09-4889-B5AC-2637C45A9767}" destId="{6D33012B-862C-457D-AF05-239C59598D94}" srcOrd="0" destOrd="0" parTransId="{2FCE2D12-CD9F-4684-AC7D-3D87FDDC0FD5}" sibTransId="{23B8EBB3-F53E-4299-A267-DC945D6524C2}"/>
    <dgm:cxn modelId="{DF724D4E-25FD-4BFB-8F23-E5BBECDE81E8}" type="presOf" srcId="{A69EF233-D7AA-4359-B44E-1C6D1B684695}" destId="{31F570A0-243D-4FDA-9D17-E9EC5743624F}" srcOrd="0" destOrd="0" presId="urn:microsoft.com/office/officeart/2005/8/layout/vList6"/>
    <dgm:cxn modelId="{CCF96E50-072C-4809-A2FF-E56CF6863E6B}" srcId="{ADB86659-6489-4393-817B-A9B6D1D98C81}" destId="{97E1D447-0E8F-4E25-A2F9-E3594C85F09D}" srcOrd="0" destOrd="0" parTransId="{CEBA0EC6-4396-453E-9B60-715799523FF9}" sibTransId="{EE9104B8-D8FB-4F0A-988E-1B374488FA52}"/>
    <dgm:cxn modelId="{81CDEB50-3B4D-45BA-AA41-4CFE3C3A1905}" type="presOf" srcId="{F8F2D772-F5DD-483F-B4BD-9746564687B2}" destId="{2C1D9EE4-EE6A-48EA-8C91-E252D257BAC4}" srcOrd="0" destOrd="1" presId="urn:microsoft.com/office/officeart/2005/8/layout/vList6"/>
    <dgm:cxn modelId="{F2B85651-5DE7-456D-A28B-7387123A1481}" srcId="{ADD65515-97F2-480C-ACAB-2807F3C70D48}" destId="{B9ECDE2F-A7E6-41EC-B096-80DA28D445C5}" srcOrd="1" destOrd="0" parTransId="{BBBE111D-01AA-4251-A2B2-FF0664772789}" sibTransId="{21E6FF59-2898-4AFD-9EA1-096A721AC876}"/>
    <dgm:cxn modelId="{5F756772-9B06-4B0C-8902-EF8FA3B5CEC0}" srcId="{ADB86659-6489-4393-817B-A9B6D1D98C81}" destId="{E365E81B-0DF5-45C1-99C2-FCBB2CC8D01B}" srcOrd="4" destOrd="0" parTransId="{8403C89E-D42D-47FB-A575-BCEC406E2C15}" sibTransId="{6571FDE3-FA88-42C3-95A6-FF9E02299517}"/>
    <dgm:cxn modelId="{F8C0C874-DA14-4FB1-AEA9-6EC281E03904}" type="presOf" srcId="{0E0300C8-1654-4001-B9A2-54F0E216FEA9}" destId="{EB6276DB-D01B-43D7-8BE0-737EAEE45A49}" srcOrd="0" destOrd="0" presId="urn:microsoft.com/office/officeart/2005/8/layout/vList6"/>
    <dgm:cxn modelId="{14B0A056-67E8-461E-98F7-511D96E93123}" srcId="{ADD65515-97F2-480C-ACAB-2807F3C70D48}" destId="{84E3D794-F15D-4F3F-98A9-8DC2384669E8}" srcOrd="2" destOrd="0" parTransId="{6E50C6E9-B283-4F57-8C05-6B6B7FC3EA8C}" sibTransId="{A462CAC7-12E0-45C0-9DEC-2645070AA458}"/>
    <dgm:cxn modelId="{5B0DD076-BAF7-4088-ADD9-3D8881C5D827}" type="presOf" srcId="{E667AACD-763F-4602-A730-2A5EB330DDC8}" destId="{65B9565F-8E35-43F1-A834-31A16A4CB17B}" srcOrd="0" destOrd="4" presId="urn:microsoft.com/office/officeart/2005/8/layout/vList6"/>
    <dgm:cxn modelId="{1EF20358-84F1-4F5A-82D2-040AC63E9955}" srcId="{2AED2487-9A29-499E-A7D1-A256930AE655}" destId="{79C2199A-4276-4DE7-93EC-B8BD16D40896}" srcOrd="1" destOrd="0" parTransId="{E0BCF73D-9167-4A21-B816-7C293022F3B6}" sibTransId="{17361A50-949F-4E70-8C77-7A21B840AC74}"/>
    <dgm:cxn modelId="{855D1D5A-6C04-4AF1-9583-FC0A956E36A5}" srcId="{424CA791-ED09-4889-B5AC-2637C45A9767}" destId="{3EA5A117-C9B0-4003-B606-C1715921F748}" srcOrd="2" destOrd="0" parTransId="{44E36DEE-457E-4FF2-8170-831FCBF5446E}" sibTransId="{3CCF9017-A769-4860-ACFB-5BC0F4A53217}"/>
    <dgm:cxn modelId="{501A9C7B-400E-4741-9343-D174C6FFBDF5}" srcId="{36F2354E-FCC1-4F56-82F8-8D5CD46A22D8}" destId="{6E79A3D1-14DC-4FDC-8764-351BE7BFAF3D}" srcOrd="1" destOrd="0" parTransId="{5AC4C1C3-77CB-45E4-AF53-B237C6C9532C}" sibTransId="{EC65C4AD-25F5-4447-A06D-4A4EC7D21559}"/>
    <dgm:cxn modelId="{31CCAB7B-2278-4E75-8970-2A02FBD9A194}" type="presOf" srcId="{424CA791-ED09-4889-B5AC-2637C45A9767}" destId="{36A0870A-DF1F-43E7-B856-59CAA4B76C73}" srcOrd="0" destOrd="0" presId="urn:microsoft.com/office/officeart/2005/8/layout/vList6"/>
    <dgm:cxn modelId="{54BB567C-DF18-456F-9648-D1EF1E8E104E}" srcId="{ADD65515-97F2-480C-ACAB-2807F3C70D48}" destId="{7907ACB6-5840-43B1-A7B0-D57FE2099555}" srcOrd="3" destOrd="0" parTransId="{2A6AD859-B0FA-43F3-8642-408253AB7636}" sibTransId="{E241546B-E4FB-4A6A-8FEB-F07CF0A72A7C}"/>
    <dgm:cxn modelId="{53D7977C-F198-42B3-AF21-A8FF36FB4EAA}" type="presOf" srcId="{DE65B421-F75A-4E26-9FD9-49CCD23F8AEF}" destId="{943C8EFA-973A-4F0B-87AA-4D1DD8D53B2D}" srcOrd="0" destOrd="1" presId="urn:microsoft.com/office/officeart/2005/8/layout/vList6"/>
    <dgm:cxn modelId="{2B40DF7C-D55B-41F6-83C6-35CA64FFE72E}" srcId="{424CA791-ED09-4889-B5AC-2637C45A9767}" destId="{1A07E75D-0744-4111-A56B-71CF2AF3C11E}" srcOrd="3" destOrd="0" parTransId="{79490774-FD1B-4662-988F-4B9C8F82C853}" sibTransId="{DD43EAA3-C5B4-4143-A1A2-D1C6B384DEE1}"/>
    <dgm:cxn modelId="{987ADA7E-D7AF-4AC3-81B2-30D3393AB1BF}" type="presOf" srcId="{B9ECDE2F-A7E6-41EC-B096-80DA28D445C5}" destId="{795617A6-E40F-495B-8D20-816A95334A44}" srcOrd="0" destOrd="1" presId="urn:microsoft.com/office/officeart/2005/8/layout/vList6"/>
    <dgm:cxn modelId="{7D6EA785-81EC-4AB5-AFE3-950EAC99758F}" srcId="{6E79A3D1-14DC-4FDC-8764-351BE7BFAF3D}" destId="{22B58278-E97A-4DEF-BC8F-7B4E871FCCF1}" srcOrd="0" destOrd="0" parTransId="{DC7B9DF6-6057-480F-B7A9-A680E8C6058E}" sibTransId="{2874270E-7B94-4C4F-9F0D-B60ED98D6525}"/>
    <dgm:cxn modelId="{C695DB87-B076-4CC0-9BE8-DC3360031F0A}" srcId="{256B4BA5-6F09-41E4-BBCA-7A0D153F70F1}" destId="{EC803288-F3DF-4F8D-8322-EE53AD65F871}" srcOrd="0" destOrd="0" parTransId="{D7CDE235-F835-43C2-8CC6-41B9CEFB54B9}" sibTransId="{8F2732ED-7197-4129-A8E6-6A26571D2EED}"/>
    <dgm:cxn modelId="{9984198B-5D79-4D5D-A6BC-81259D1DF9DB}" type="presOf" srcId="{ADB86659-6489-4393-817B-A9B6D1D98C81}" destId="{BA3DB030-9EA2-4725-87A9-B6073CA7494E}" srcOrd="0" destOrd="0" presId="urn:microsoft.com/office/officeart/2005/8/layout/vList6"/>
    <dgm:cxn modelId="{CC36A08C-87C1-48F9-9269-E23B4F1FDE47}" srcId="{36F2354E-FCC1-4F56-82F8-8D5CD46A22D8}" destId="{810A09DB-4037-47A9-8D61-0698DC3E92FC}" srcOrd="5" destOrd="0" parTransId="{A0C3BBBB-1CBC-4B45-8832-F1600890FE9F}" sibTransId="{98BBD34B-3E30-42A1-99A2-503D2EDCFB71}"/>
    <dgm:cxn modelId="{C86D3590-5DBD-4CE1-841C-98A8992437E3}" type="presOf" srcId="{84E3D794-F15D-4F3F-98A9-8DC2384669E8}" destId="{795617A6-E40F-495B-8D20-816A95334A44}" srcOrd="0" destOrd="2" presId="urn:microsoft.com/office/officeart/2005/8/layout/vList6"/>
    <dgm:cxn modelId="{A4155B9C-26ED-40F3-83CE-F80E34B47422}" type="presOf" srcId="{731BC360-7AB6-4083-98E6-88E1E5464BC6}" destId="{943C8EFA-973A-4F0B-87AA-4D1DD8D53B2D}" srcOrd="0" destOrd="0" presId="urn:microsoft.com/office/officeart/2005/8/layout/vList6"/>
    <dgm:cxn modelId="{F66002A7-9093-46D2-B7AD-1B6332A454A5}" type="presOf" srcId="{AFE5AEA0-E1A0-45DB-A7B5-F0DD9FB44B84}" destId="{65B9565F-8E35-43F1-A834-31A16A4CB17B}" srcOrd="0" destOrd="0" presId="urn:microsoft.com/office/officeart/2005/8/layout/vList6"/>
    <dgm:cxn modelId="{55A952A7-83A0-481C-BDB1-FB952F9E50BA}" type="presOf" srcId="{3924E8BC-AE6C-46C0-BB25-F35AE62D9DEA}" destId="{943C8EFA-973A-4F0B-87AA-4D1DD8D53B2D}" srcOrd="0" destOrd="4" presId="urn:microsoft.com/office/officeart/2005/8/layout/vList6"/>
    <dgm:cxn modelId="{D5BD3DAA-5D60-4AFA-A2A5-F56F91B37CFB}" type="presOf" srcId="{EA3FF428-9DDD-4D7A-B2CC-2CF55DF0D8B1}" destId="{65B9565F-8E35-43F1-A834-31A16A4CB17B}" srcOrd="0" destOrd="2" presId="urn:microsoft.com/office/officeart/2005/8/layout/vList6"/>
    <dgm:cxn modelId="{68BAB4AA-60B6-459D-9789-B824EC778701}" type="presOf" srcId="{6E79A3D1-14DC-4FDC-8764-351BE7BFAF3D}" destId="{F066467B-C614-4AE2-B86C-82B67FC17F27}" srcOrd="0" destOrd="0" presId="urn:microsoft.com/office/officeart/2005/8/layout/vList6"/>
    <dgm:cxn modelId="{6A9027AD-852B-4C91-8542-FBEFAE317599}" type="presOf" srcId="{E365E81B-0DF5-45C1-99C2-FCBB2CC8D01B}" destId="{ECEB136D-58DB-4212-A53D-9A35CE7CEA2F}" srcOrd="0" destOrd="4" presId="urn:microsoft.com/office/officeart/2005/8/layout/vList6"/>
    <dgm:cxn modelId="{F835B4AF-66EF-4B3C-8BE8-366ECCFD853C}" type="presOf" srcId="{994C9ED5-A825-4478-9730-A710EFEA8BE1}" destId="{795617A6-E40F-495B-8D20-816A95334A44}" srcOrd="0" destOrd="0" presId="urn:microsoft.com/office/officeart/2005/8/layout/vList6"/>
    <dgm:cxn modelId="{9477AFBB-A3BA-4C9B-8F92-C7103A2B1DD5}" type="presOf" srcId="{EC803288-F3DF-4F8D-8322-EE53AD65F871}" destId="{56A649C6-D7B9-4566-9BC5-47576CBDAA71}" srcOrd="0" destOrd="0" presId="urn:microsoft.com/office/officeart/2005/8/layout/vList6"/>
    <dgm:cxn modelId="{89B40FC1-60BC-4918-BA7B-7F94687F95E5}" srcId="{A69EF233-D7AA-4359-B44E-1C6D1B684695}" destId="{8E5250A1-FB45-4279-80FC-F76CBDB95D72}" srcOrd="1" destOrd="0" parTransId="{FA7FFAAC-94B0-4DF6-90F2-54471711E95F}" sibTransId="{93E5694F-8BC3-4430-AC1F-275E0E4B087D}"/>
    <dgm:cxn modelId="{8B6B6BC8-3C66-4756-A6EE-CB86903DADC6}" srcId="{36F2354E-FCC1-4F56-82F8-8D5CD46A22D8}" destId="{424CA791-ED09-4889-B5AC-2637C45A9767}" srcOrd="2" destOrd="0" parTransId="{8295AB16-C85B-42C2-9329-E7A57AB5D753}" sibTransId="{5F7C37AF-8898-4C45-AB48-1E6C6273A568}"/>
    <dgm:cxn modelId="{B74F9EC9-3ADD-4ED9-914D-DF88AD2F5096}" srcId="{2AED2487-9A29-499E-A7D1-A256930AE655}" destId="{AFE5AEA0-E1A0-45DB-A7B5-F0DD9FB44B84}" srcOrd="0" destOrd="0" parTransId="{57B33466-CBB6-4DD7-8C52-29B8DE166FF2}" sibTransId="{AB7B191C-3C4A-4A74-AF48-142DFBF672C2}"/>
    <dgm:cxn modelId="{FDC1B9C9-6AAF-48FB-9E79-25367BE8BD9A}" type="presOf" srcId="{22B58278-E97A-4DEF-BC8F-7B4E871FCCF1}" destId="{9D987405-6DB2-4AC8-B57C-3FA152FB704D}" srcOrd="0" destOrd="0" presId="urn:microsoft.com/office/officeart/2005/8/layout/vList6"/>
    <dgm:cxn modelId="{CA3BDBCC-8002-475C-ADB3-C916AC32A102}" srcId="{36F2354E-FCC1-4F56-82F8-8D5CD46A22D8}" destId="{ADB86659-6489-4393-817B-A9B6D1D98C81}" srcOrd="3" destOrd="0" parTransId="{8F102696-CAC2-4703-905D-AFE54E96FDB6}" sibTransId="{EFF4F4B7-9E56-49DC-929A-7907FF9BEC53}"/>
    <dgm:cxn modelId="{7824DED0-9BE9-4338-BEEA-517F6F059B62}" type="presOf" srcId="{0F81F23C-5882-4582-9D60-BEAE289A57AB}" destId="{EB6276DB-D01B-43D7-8BE0-737EAEE45A49}" srcOrd="0" destOrd="2" presId="urn:microsoft.com/office/officeart/2005/8/layout/vList6"/>
    <dgm:cxn modelId="{ED3507D3-6BDD-4C52-B314-F6FC8806AFCC}" type="presOf" srcId="{79C2199A-4276-4DE7-93EC-B8BD16D40896}" destId="{65B9565F-8E35-43F1-A834-31A16A4CB17B}" srcOrd="0" destOrd="1" presId="urn:microsoft.com/office/officeart/2005/8/layout/vList6"/>
    <dgm:cxn modelId="{D80AB7D9-EA0B-4118-88B3-A02B1D26DAC7}" srcId="{36F2354E-FCC1-4F56-82F8-8D5CD46A22D8}" destId="{A69EF233-D7AA-4359-B44E-1C6D1B684695}" srcOrd="6" destOrd="0" parTransId="{6CCB4784-0121-46AD-90E8-189A0E116730}" sibTransId="{27CD1C2B-FB7B-45EF-84F2-9D96903C866E}"/>
    <dgm:cxn modelId="{576172DA-CEA2-488C-BDD0-35EFC7817939}" type="presOf" srcId="{1A07E75D-0744-4111-A56B-71CF2AF3C11E}" destId="{2C1D9EE4-EE6A-48EA-8C91-E252D257BAC4}" srcOrd="0" destOrd="3" presId="urn:microsoft.com/office/officeart/2005/8/layout/vList6"/>
    <dgm:cxn modelId="{9F231BE0-6D6C-4D28-864F-B8D42D4091F5}" srcId="{A69EF233-D7AA-4359-B44E-1C6D1B684695}" destId="{0E0300C8-1654-4001-B9A2-54F0E216FEA9}" srcOrd="0" destOrd="0" parTransId="{CDC2C102-FC7F-448C-A015-7BA28D205206}" sibTransId="{0077BE41-E565-4A08-90B7-36CC101BEFE5}"/>
    <dgm:cxn modelId="{7EEE49E7-0D33-458A-8689-DB3332ECB9FB}" srcId="{36F2354E-FCC1-4F56-82F8-8D5CD46A22D8}" destId="{256B4BA5-6F09-41E4-BBCA-7A0D153F70F1}" srcOrd="7" destOrd="0" parTransId="{D1C05910-3D89-4048-A3F2-F21D121BDBAA}" sibTransId="{A4D46195-03F2-42FC-AE57-924FAEA682CF}"/>
    <dgm:cxn modelId="{CE99BDEE-B5BC-4BDB-A0C1-35BA42378524}" type="presOf" srcId="{97E1D447-0E8F-4E25-A2F9-E3594C85F09D}" destId="{ECEB136D-58DB-4212-A53D-9A35CE7CEA2F}" srcOrd="0" destOrd="0" presId="urn:microsoft.com/office/officeart/2005/8/layout/vList6"/>
    <dgm:cxn modelId="{345430F2-83E4-4D98-9A54-A9CEE0169692}" type="presOf" srcId="{7B7FD638-AE43-4C5F-8115-4E8EF33D9D1E}" destId="{ECEB136D-58DB-4212-A53D-9A35CE7CEA2F}" srcOrd="0" destOrd="3" presId="urn:microsoft.com/office/officeart/2005/8/layout/vList6"/>
    <dgm:cxn modelId="{915792F3-5BC9-4574-ACF0-E47E700C9AF9}" srcId="{ADB86659-6489-4393-817B-A9B6D1D98C81}" destId="{8C178825-78C8-4226-A96E-DE7C4C5FA69B}" srcOrd="2" destOrd="0" parTransId="{F77B1FE3-0ACF-47F2-B43A-F35E95428888}" sibTransId="{4F5330A0-0145-46C5-9A43-A186CCEB7ECA}"/>
    <dgm:cxn modelId="{CDFD21F4-864E-4BE2-901E-6239B94A11DA}" srcId="{A69EF233-D7AA-4359-B44E-1C6D1B684695}" destId="{0F81F23C-5882-4582-9D60-BEAE289A57AB}" srcOrd="2" destOrd="0" parTransId="{794E3E6D-770F-4923-9914-9CE30C130703}" sibTransId="{25432B57-B27C-447E-9946-D75FF5C8FB72}"/>
    <dgm:cxn modelId="{CB3F41F8-297D-42D0-B3F3-94A6A5AAC2FB}" srcId="{ADB86659-6489-4393-817B-A9B6D1D98C81}" destId="{7B7FD638-AE43-4C5F-8115-4E8EF33D9D1E}" srcOrd="3" destOrd="0" parTransId="{E7831799-550E-49E3-B552-CDBC7A6341FA}" sibTransId="{A1789E50-E4F5-4E7C-9355-A6CCB42613CD}"/>
    <dgm:cxn modelId="{73F0A4F8-9452-4938-AD92-2A256890ED87}" type="presOf" srcId="{36F2354E-FCC1-4F56-82F8-8D5CD46A22D8}" destId="{68CDF996-6814-49DD-AB7B-41F103129F12}" srcOrd="0" destOrd="0" presId="urn:microsoft.com/office/officeart/2005/8/layout/vList6"/>
    <dgm:cxn modelId="{52346181-5A56-4ABD-B1F3-392EFD5B5CDF}" type="presParOf" srcId="{68CDF996-6814-49DD-AB7B-41F103129F12}" destId="{FC097794-C2FF-45D8-956A-BC47CDFC0BD3}" srcOrd="0" destOrd="0" presId="urn:microsoft.com/office/officeart/2005/8/layout/vList6"/>
    <dgm:cxn modelId="{ED7B07EB-311A-40AB-92C5-ED36B770152B}" type="presParOf" srcId="{FC097794-C2FF-45D8-956A-BC47CDFC0BD3}" destId="{E69244FE-9DA6-4FB7-BE77-14C66FA2135F}" srcOrd="0" destOrd="0" presId="urn:microsoft.com/office/officeart/2005/8/layout/vList6"/>
    <dgm:cxn modelId="{3D1C1A85-DA92-49C3-B028-097FCC3AA7B9}" type="presParOf" srcId="{FC097794-C2FF-45D8-956A-BC47CDFC0BD3}" destId="{795617A6-E40F-495B-8D20-816A95334A44}" srcOrd="1" destOrd="0" presId="urn:microsoft.com/office/officeart/2005/8/layout/vList6"/>
    <dgm:cxn modelId="{03361796-3269-40DA-810B-D8E03F8472A1}" type="presParOf" srcId="{68CDF996-6814-49DD-AB7B-41F103129F12}" destId="{6BD2AB3C-B506-4F16-8988-57740CE2223F}" srcOrd="1" destOrd="0" presId="urn:microsoft.com/office/officeart/2005/8/layout/vList6"/>
    <dgm:cxn modelId="{3F7B6052-AB78-422F-94CE-80E8D6168DA5}" type="presParOf" srcId="{68CDF996-6814-49DD-AB7B-41F103129F12}" destId="{7F8F31B5-7EF5-418C-9090-84583AFD963B}" srcOrd="2" destOrd="0" presId="urn:microsoft.com/office/officeart/2005/8/layout/vList6"/>
    <dgm:cxn modelId="{07F0F3C3-54DF-4B41-A49C-9A37FA547F17}" type="presParOf" srcId="{7F8F31B5-7EF5-418C-9090-84583AFD963B}" destId="{F066467B-C614-4AE2-B86C-82B67FC17F27}" srcOrd="0" destOrd="0" presId="urn:microsoft.com/office/officeart/2005/8/layout/vList6"/>
    <dgm:cxn modelId="{B868209F-E3B4-435C-A5A2-68AF049B7D0A}" type="presParOf" srcId="{7F8F31B5-7EF5-418C-9090-84583AFD963B}" destId="{9D987405-6DB2-4AC8-B57C-3FA152FB704D}" srcOrd="1" destOrd="0" presId="urn:microsoft.com/office/officeart/2005/8/layout/vList6"/>
    <dgm:cxn modelId="{0D63FD68-D594-4355-BBC6-69DE94F08CCB}" type="presParOf" srcId="{68CDF996-6814-49DD-AB7B-41F103129F12}" destId="{75D6FABE-B25E-4956-ACCD-52D5DF9D818A}" srcOrd="3" destOrd="0" presId="urn:microsoft.com/office/officeart/2005/8/layout/vList6"/>
    <dgm:cxn modelId="{17996172-91FD-4005-AE46-0AEE26CA2175}" type="presParOf" srcId="{68CDF996-6814-49DD-AB7B-41F103129F12}" destId="{98DBD442-A4AB-445E-AADE-686E62E28AB1}" srcOrd="4" destOrd="0" presId="urn:microsoft.com/office/officeart/2005/8/layout/vList6"/>
    <dgm:cxn modelId="{34EA014A-4B6E-4E1B-80DC-667F9D83FD5F}" type="presParOf" srcId="{98DBD442-A4AB-445E-AADE-686E62E28AB1}" destId="{36A0870A-DF1F-43E7-B856-59CAA4B76C73}" srcOrd="0" destOrd="0" presId="urn:microsoft.com/office/officeart/2005/8/layout/vList6"/>
    <dgm:cxn modelId="{6C6E6BD4-82E4-498E-993B-2791A7506E1F}" type="presParOf" srcId="{98DBD442-A4AB-445E-AADE-686E62E28AB1}" destId="{2C1D9EE4-EE6A-48EA-8C91-E252D257BAC4}" srcOrd="1" destOrd="0" presId="urn:microsoft.com/office/officeart/2005/8/layout/vList6"/>
    <dgm:cxn modelId="{3B250846-CA3A-47E5-98D4-132B7BD69ED1}" type="presParOf" srcId="{68CDF996-6814-49DD-AB7B-41F103129F12}" destId="{3EE303D7-C2F2-4826-B5FC-B44F341F7C46}" srcOrd="5" destOrd="0" presId="urn:microsoft.com/office/officeart/2005/8/layout/vList6"/>
    <dgm:cxn modelId="{1EF188BC-78F7-41F4-8EDE-4A04A4871930}" type="presParOf" srcId="{68CDF996-6814-49DD-AB7B-41F103129F12}" destId="{00076F68-B97A-48FC-B04B-E3921C567602}" srcOrd="6" destOrd="0" presId="urn:microsoft.com/office/officeart/2005/8/layout/vList6"/>
    <dgm:cxn modelId="{ED9C4169-9DBC-4883-AF94-9D0763772051}" type="presParOf" srcId="{00076F68-B97A-48FC-B04B-E3921C567602}" destId="{BA3DB030-9EA2-4725-87A9-B6073CA7494E}" srcOrd="0" destOrd="0" presId="urn:microsoft.com/office/officeart/2005/8/layout/vList6"/>
    <dgm:cxn modelId="{9EDBD7F9-EE6E-44FF-A468-44189FC09D12}" type="presParOf" srcId="{00076F68-B97A-48FC-B04B-E3921C567602}" destId="{ECEB136D-58DB-4212-A53D-9A35CE7CEA2F}" srcOrd="1" destOrd="0" presId="urn:microsoft.com/office/officeart/2005/8/layout/vList6"/>
    <dgm:cxn modelId="{D8175200-FC7E-4DD2-BE02-1B12A3C916B7}" type="presParOf" srcId="{68CDF996-6814-49DD-AB7B-41F103129F12}" destId="{4872E6F9-E70D-4A27-8EA1-42BAFEA47D53}" srcOrd="7" destOrd="0" presId="urn:microsoft.com/office/officeart/2005/8/layout/vList6"/>
    <dgm:cxn modelId="{136444AF-FDFA-428A-BF71-64A8875573ED}" type="presParOf" srcId="{68CDF996-6814-49DD-AB7B-41F103129F12}" destId="{1CDE061B-EF1F-4665-923A-0DF046F1ED0A}" srcOrd="8" destOrd="0" presId="urn:microsoft.com/office/officeart/2005/8/layout/vList6"/>
    <dgm:cxn modelId="{CABBF632-A30C-4C62-9E5D-B847BE9E9777}" type="presParOf" srcId="{1CDE061B-EF1F-4665-923A-0DF046F1ED0A}" destId="{2034DFCB-71FD-4D3E-8AC8-E41D66AABE55}" srcOrd="0" destOrd="0" presId="urn:microsoft.com/office/officeart/2005/8/layout/vList6"/>
    <dgm:cxn modelId="{4BA7B3BC-8946-4B2D-B7BA-77AA12BB8CDD}" type="presParOf" srcId="{1CDE061B-EF1F-4665-923A-0DF046F1ED0A}" destId="{65B9565F-8E35-43F1-A834-31A16A4CB17B}" srcOrd="1" destOrd="0" presId="urn:microsoft.com/office/officeart/2005/8/layout/vList6"/>
    <dgm:cxn modelId="{DEA5D9EA-46EE-493A-B69D-FE9AD5781C38}" type="presParOf" srcId="{68CDF996-6814-49DD-AB7B-41F103129F12}" destId="{7B7A5353-C387-49E1-8931-8B58EDAB1AB2}" srcOrd="9" destOrd="0" presId="urn:microsoft.com/office/officeart/2005/8/layout/vList6"/>
    <dgm:cxn modelId="{D9951DA6-815C-4090-83D8-1E7CFC1B47E3}" type="presParOf" srcId="{68CDF996-6814-49DD-AB7B-41F103129F12}" destId="{D469D9BA-BA57-420B-9153-2BF631052A81}" srcOrd="10" destOrd="0" presId="urn:microsoft.com/office/officeart/2005/8/layout/vList6"/>
    <dgm:cxn modelId="{FB24E3D1-7D45-48E4-B962-E44837B34746}" type="presParOf" srcId="{D469D9BA-BA57-420B-9153-2BF631052A81}" destId="{714A7E91-CC18-4606-9BB7-1BF28B70445E}" srcOrd="0" destOrd="0" presId="urn:microsoft.com/office/officeart/2005/8/layout/vList6"/>
    <dgm:cxn modelId="{63360306-BDAD-43B8-B82F-6F85F7135E5C}" type="presParOf" srcId="{D469D9BA-BA57-420B-9153-2BF631052A81}" destId="{943C8EFA-973A-4F0B-87AA-4D1DD8D53B2D}" srcOrd="1" destOrd="0" presId="urn:microsoft.com/office/officeart/2005/8/layout/vList6"/>
    <dgm:cxn modelId="{CB583C38-2B4F-4D52-A10B-153202B0F44A}" type="presParOf" srcId="{68CDF996-6814-49DD-AB7B-41F103129F12}" destId="{8B81B62B-BE3D-4A15-BFF8-387B5A306983}" srcOrd="11" destOrd="0" presId="urn:microsoft.com/office/officeart/2005/8/layout/vList6"/>
    <dgm:cxn modelId="{43D4DE20-F8D1-4645-84BF-029DD4071301}" type="presParOf" srcId="{68CDF996-6814-49DD-AB7B-41F103129F12}" destId="{95CBF101-38C6-4013-A1B5-6B5221E9404E}" srcOrd="12" destOrd="0" presId="urn:microsoft.com/office/officeart/2005/8/layout/vList6"/>
    <dgm:cxn modelId="{7EABA433-3074-427D-91ED-1B99C41B64E7}" type="presParOf" srcId="{95CBF101-38C6-4013-A1B5-6B5221E9404E}" destId="{31F570A0-243D-4FDA-9D17-E9EC5743624F}" srcOrd="0" destOrd="0" presId="urn:microsoft.com/office/officeart/2005/8/layout/vList6"/>
    <dgm:cxn modelId="{B0E2A1A9-E423-45D5-AD1F-D9044735FA70}" type="presParOf" srcId="{95CBF101-38C6-4013-A1B5-6B5221E9404E}" destId="{EB6276DB-D01B-43D7-8BE0-737EAEE45A49}" srcOrd="1" destOrd="0" presId="urn:microsoft.com/office/officeart/2005/8/layout/vList6"/>
    <dgm:cxn modelId="{32197ABB-FC58-4DD3-A7E3-4D49A813F8D7}" type="presParOf" srcId="{68CDF996-6814-49DD-AB7B-41F103129F12}" destId="{4A613141-27AF-4462-B335-6A8F472A8AD0}" srcOrd="13" destOrd="0" presId="urn:microsoft.com/office/officeart/2005/8/layout/vList6"/>
    <dgm:cxn modelId="{8158818F-EEAA-4A30-88FA-D7D272668DCC}" type="presParOf" srcId="{68CDF996-6814-49DD-AB7B-41F103129F12}" destId="{1CABEACA-9621-4C36-B301-4680995EE061}" srcOrd="14" destOrd="0" presId="urn:microsoft.com/office/officeart/2005/8/layout/vList6"/>
    <dgm:cxn modelId="{9500CD8B-B042-459F-A48C-651084228117}" type="presParOf" srcId="{1CABEACA-9621-4C36-B301-4680995EE061}" destId="{B4415865-CBE6-42BE-B234-33D1403841F6}" srcOrd="0" destOrd="0" presId="urn:microsoft.com/office/officeart/2005/8/layout/vList6"/>
    <dgm:cxn modelId="{13E5DB90-581F-4973-BC4D-CDC7AE900C36}" type="presParOf" srcId="{1CABEACA-9621-4C36-B301-4680995EE061}" destId="{56A649C6-D7B9-4566-9BC5-47576CBDAA71}" srcOrd="1" destOrd="0" presId="urn:microsoft.com/office/officeart/2005/8/layout/vList6"/>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C3CA24-2A40-458D-8D27-4FD3CD1F3E95}">
      <dsp:nvSpPr>
        <dsp:cNvPr id="0" name=""/>
        <dsp:cNvSpPr/>
      </dsp:nvSpPr>
      <dsp:spPr>
        <a:xfrm>
          <a:off x="1857037" y="813186"/>
          <a:ext cx="2025831" cy="2025831"/>
        </a:xfrm>
        <a:prstGeom prst="ellipse">
          <a:avLst/>
        </a:prstGeom>
        <a:solidFill>
          <a:srgbClr val="005470"/>
        </a:solidFill>
        <a:ln w="25400" cap="flat" cmpd="sng" algn="ctr">
          <a:solidFill>
            <a:srgbClr val="005470"/>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6510" tIns="16510" rIns="16510" bIns="16510" numCol="1" spcCol="1270" anchor="ctr" anchorCtr="0">
          <a:noAutofit/>
        </a:bodyPr>
        <a:lstStyle/>
        <a:p>
          <a:pPr marL="0" lvl="0" indent="0" algn="ctr" defTabSz="555625">
            <a:lnSpc>
              <a:spcPct val="90000"/>
            </a:lnSpc>
            <a:spcBef>
              <a:spcPct val="0"/>
            </a:spcBef>
            <a:spcAft>
              <a:spcPct val="35000"/>
            </a:spcAft>
            <a:buNone/>
          </a:pPr>
          <a:r>
            <a:rPr lang="en-AU" sz="1250" b="1" kern="1200">
              <a:solidFill>
                <a:schemeClr val="bg1"/>
              </a:solidFill>
              <a:latin typeface="Open sans" panose="020B0606030504020204" pitchFamily="34" charset="0"/>
              <a:ea typeface="Open sans" panose="020B0606030504020204" pitchFamily="34" charset="0"/>
              <a:cs typeface="Open sans" panose="020B0606030504020204" pitchFamily="34" charset="0"/>
            </a:rPr>
            <a:t>Health care quality</a:t>
          </a:r>
        </a:p>
      </dsp:txBody>
      <dsp:txXfrm>
        <a:off x="2153713" y="1109862"/>
        <a:ext cx="1432479" cy="1432479"/>
      </dsp:txXfrm>
    </dsp:sp>
    <dsp:sp modelId="{05B0A543-4E20-48D0-A1A8-8AB91B94D23F}">
      <dsp:nvSpPr>
        <dsp:cNvPr id="0" name=""/>
        <dsp:cNvSpPr/>
      </dsp:nvSpPr>
      <dsp:spPr>
        <a:xfrm>
          <a:off x="2264720" y="-98412"/>
          <a:ext cx="1210464" cy="1210464"/>
        </a:xfrm>
        <a:prstGeom prst="ellipse">
          <a:avLst/>
        </a:prstGeom>
        <a:solidFill>
          <a:srgbClr val="00A8DC"/>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Safe </a:t>
          </a:r>
          <a:r>
            <a:rPr lang="en-AU" sz="1000" kern="1200">
              <a:solidFill>
                <a:sysClr val="windowText" lastClr="000000"/>
              </a:solidFill>
              <a:latin typeface="+mn-lt"/>
              <a:ea typeface="Open sans" panose="020B0606030504020204" pitchFamily="34" charset="0"/>
              <a:cs typeface="Open sans" panose="020B0606030504020204" pitchFamily="34" charset="0"/>
            </a:rPr>
            <a:t>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(No one should be harmed with focus on safer systems)</a:t>
          </a:r>
        </a:p>
      </dsp:txBody>
      <dsp:txXfrm>
        <a:off x="2441988" y="78856"/>
        <a:ext cx="855928" cy="855928"/>
      </dsp:txXfrm>
    </dsp:sp>
    <dsp:sp modelId="{4D291F01-058A-49F1-B88F-83D72DD5E48B}">
      <dsp:nvSpPr>
        <dsp:cNvPr id="0" name=""/>
        <dsp:cNvSpPr/>
      </dsp:nvSpPr>
      <dsp:spPr>
        <a:xfrm>
          <a:off x="3407252" y="561228"/>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Effective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(Practice based on evidence and focus on best practice)</a:t>
          </a:r>
        </a:p>
      </dsp:txBody>
      <dsp:txXfrm>
        <a:off x="3584520" y="738496"/>
        <a:ext cx="855928" cy="855928"/>
      </dsp:txXfrm>
    </dsp:sp>
    <dsp:sp modelId="{EA6A50A1-A3ED-474B-A9BB-4636EED0EA57}">
      <dsp:nvSpPr>
        <dsp:cNvPr id="0" name=""/>
        <dsp:cNvSpPr/>
      </dsp:nvSpPr>
      <dsp:spPr>
        <a:xfrm>
          <a:off x="3407252" y="1880510"/>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Patient-centered</a:t>
          </a:r>
          <a:r>
            <a:rPr lang="en-AU" sz="1000" kern="1200">
              <a:solidFill>
                <a:sysClr val="windowText" lastClr="000000"/>
              </a:solidFill>
              <a:latin typeface="+mn-lt"/>
              <a:ea typeface="Open sans" panose="020B0606030504020204" pitchFamily="34" charset="0"/>
              <a:cs typeface="Open sans" panose="020B0606030504020204" pitchFamily="34" charset="0"/>
            </a:rPr>
            <a:t>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(Part of active decision making and respect as individual)</a:t>
          </a:r>
        </a:p>
      </dsp:txBody>
      <dsp:txXfrm>
        <a:off x="3584520" y="2057778"/>
        <a:ext cx="855928" cy="855928"/>
      </dsp:txXfrm>
    </dsp:sp>
    <dsp:sp modelId="{27B4777B-F95B-4684-9F44-23EB121A15DD}">
      <dsp:nvSpPr>
        <dsp:cNvPr id="0" name=""/>
        <dsp:cNvSpPr/>
      </dsp:nvSpPr>
      <dsp:spPr>
        <a:xfrm>
          <a:off x="2264720" y="2540151"/>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Efficient </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(Reduce waste and hence cost)</a:t>
          </a:r>
        </a:p>
      </dsp:txBody>
      <dsp:txXfrm>
        <a:off x="2441988" y="2717419"/>
        <a:ext cx="855928" cy="855928"/>
      </dsp:txXfrm>
    </dsp:sp>
    <dsp:sp modelId="{30B08523-3462-4800-84CA-D3AC39FCF0FD}">
      <dsp:nvSpPr>
        <dsp:cNvPr id="0" name=""/>
        <dsp:cNvSpPr/>
      </dsp:nvSpPr>
      <dsp:spPr>
        <a:xfrm>
          <a:off x="1122188" y="1880510"/>
          <a:ext cx="1210464" cy="1210464"/>
        </a:xfrm>
        <a:prstGeom prst="ellipse">
          <a:avLst/>
        </a:prstGeom>
        <a:solidFill>
          <a:srgbClr val="00A8D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Timely</a:t>
          </a:r>
        </a:p>
        <a:p>
          <a:pPr marL="0" lvl="0" indent="0" algn="ctr" defTabSz="444500">
            <a:lnSpc>
              <a:spcPct val="90000"/>
            </a:lnSpc>
            <a:spcBef>
              <a:spcPct val="0"/>
            </a:spcBef>
            <a:spcAft>
              <a:spcPct val="35000"/>
            </a:spcAft>
            <a:buNone/>
          </a:pPr>
          <a:r>
            <a:rPr lang="en-AU" sz="1000" kern="1200">
              <a:solidFill>
                <a:sysClr val="windowText" lastClr="000000"/>
              </a:solidFill>
              <a:latin typeface="+mn-lt"/>
              <a:ea typeface="Open sans" panose="020B0606030504020204" pitchFamily="34" charset="0"/>
              <a:cs typeface="Open sans" panose="020B0606030504020204" pitchFamily="34" charset="0"/>
            </a:rPr>
            <a:t>(Timely acecss to care and avoid unintended waiting)</a:t>
          </a:r>
        </a:p>
      </dsp:txBody>
      <dsp:txXfrm>
        <a:off x="1299456" y="2057778"/>
        <a:ext cx="855928" cy="855928"/>
      </dsp:txXfrm>
    </dsp:sp>
    <dsp:sp modelId="{98989D3C-A0B6-4AA6-A212-5D9ECC25B77E}">
      <dsp:nvSpPr>
        <dsp:cNvPr id="0" name=""/>
        <dsp:cNvSpPr/>
      </dsp:nvSpPr>
      <dsp:spPr>
        <a:xfrm>
          <a:off x="1113482" y="561228"/>
          <a:ext cx="1227876" cy="1210464"/>
        </a:xfrm>
        <a:prstGeom prst="ellipse">
          <a:avLst/>
        </a:prstGeom>
        <a:solidFill>
          <a:srgbClr val="00A8DC"/>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AU" sz="1000" b="1" kern="1200">
              <a:solidFill>
                <a:sysClr val="windowText" lastClr="000000"/>
              </a:solidFill>
              <a:latin typeface="+mn-lt"/>
              <a:ea typeface="Open sans" panose="020B0606030504020204" pitchFamily="34" charset="0"/>
              <a:cs typeface="Open sans" panose="020B0606030504020204" pitchFamily="34" charset="0"/>
            </a:rPr>
            <a:t>Equitable</a:t>
          </a:r>
        </a:p>
        <a:p>
          <a:pPr marL="0" lvl="0" indent="0" algn="ctr" defTabSz="444500">
            <a:lnSpc>
              <a:spcPct val="90000"/>
            </a:lnSpc>
            <a:spcBef>
              <a:spcPct val="0"/>
            </a:spcBef>
            <a:spcAft>
              <a:spcPct val="35000"/>
            </a:spcAft>
            <a:buNone/>
          </a:pPr>
          <a:r>
            <a:rPr lang="en-AU" sz="950" kern="1200">
              <a:solidFill>
                <a:sysClr val="windowText" lastClr="000000"/>
              </a:solidFill>
              <a:latin typeface="+mn-lt"/>
              <a:ea typeface="Open sans" panose="020B0606030504020204" pitchFamily="34" charset="0"/>
              <a:cs typeface="Open sans" panose="020B0606030504020204" pitchFamily="34" charset="0"/>
            </a:rPr>
            <a:t>(</a:t>
          </a:r>
          <a:r>
            <a:rPr lang="en-AU" sz="1000" kern="1200">
              <a:solidFill>
                <a:sysClr val="windowText" lastClr="000000"/>
              </a:solidFill>
              <a:latin typeface="+mn-lt"/>
              <a:ea typeface="Open sans" panose="020B0606030504020204" pitchFamily="34" charset="0"/>
              <a:cs typeface="Open sans" panose="020B0606030504020204" pitchFamily="34" charset="0"/>
            </a:rPr>
            <a:t>Equal acess to care irrespective of race, ethinicity, gender, income)</a:t>
          </a:r>
        </a:p>
      </dsp:txBody>
      <dsp:txXfrm>
        <a:off x="1293300" y="738496"/>
        <a:ext cx="868240" cy="8559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5617A6-E40F-495B-8D20-816A95334A44}">
      <dsp:nvSpPr>
        <dsp:cNvPr id="0" name=""/>
        <dsp:cNvSpPr/>
      </dsp:nvSpPr>
      <dsp:spPr>
        <a:xfrm>
          <a:off x="2292479" y="2620"/>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Organisational structure</a:t>
          </a:r>
        </a:p>
        <a:p>
          <a:pPr marL="57150" lvl="1" indent="-57150" algn="l" defTabSz="400050">
            <a:lnSpc>
              <a:spcPct val="90000"/>
            </a:lnSpc>
            <a:spcBef>
              <a:spcPct val="0"/>
            </a:spcBef>
            <a:spcAft>
              <a:spcPct val="15000"/>
            </a:spcAft>
            <a:buChar char="•"/>
          </a:pPr>
          <a:r>
            <a:rPr lang="en-AU" sz="900" kern="1200"/>
            <a:t>Referral management guidelines</a:t>
          </a:r>
        </a:p>
        <a:p>
          <a:pPr marL="57150" lvl="1" indent="-57150" algn="l" defTabSz="400050">
            <a:lnSpc>
              <a:spcPct val="90000"/>
            </a:lnSpc>
            <a:spcBef>
              <a:spcPct val="0"/>
            </a:spcBef>
            <a:spcAft>
              <a:spcPct val="15000"/>
            </a:spcAft>
            <a:buChar char="•"/>
          </a:pPr>
          <a:r>
            <a:rPr lang="en-AU" sz="900" kern="1200"/>
            <a:t>Economic management</a:t>
          </a:r>
        </a:p>
        <a:p>
          <a:pPr marL="57150" lvl="1" indent="-57150" algn="l" defTabSz="400050">
            <a:lnSpc>
              <a:spcPct val="90000"/>
            </a:lnSpc>
            <a:spcBef>
              <a:spcPct val="0"/>
            </a:spcBef>
            <a:spcAft>
              <a:spcPct val="15000"/>
            </a:spcAft>
            <a:buChar char="•"/>
          </a:pPr>
          <a:endParaRPr lang="en-AU" sz="900" kern="1200"/>
        </a:p>
      </dsp:txBody>
      <dsp:txXfrm>
        <a:off x="2292479" y="118924"/>
        <a:ext cx="3089808" cy="697824"/>
      </dsp:txXfrm>
    </dsp:sp>
    <dsp:sp modelId="{E69244FE-9DA6-4FB7-BE77-14C66FA2135F}">
      <dsp:nvSpPr>
        <dsp:cNvPr id="0" name=""/>
        <dsp:cNvSpPr/>
      </dsp:nvSpPr>
      <dsp:spPr>
        <a:xfrm>
          <a:off x="0" y="2620"/>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Leadership &amp; Management</a:t>
          </a:r>
        </a:p>
      </dsp:txBody>
      <dsp:txXfrm>
        <a:off x="45420" y="48040"/>
        <a:ext cx="2201640" cy="839592"/>
      </dsp:txXfrm>
    </dsp:sp>
    <dsp:sp modelId="{9D987405-6DB2-4AC8-B57C-3FA152FB704D}">
      <dsp:nvSpPr>
        <dsp:cNvPr id="0" name=""/>
        <dsp:cNvSpPr/>
      </dsp:nvSpPr>
      <dsp:spPr>
        <a:xfrm>
          <a:off x="2292479" y="1026095"/>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Administrative support</a:t>
          </a:r>
        </a:p>
      </dsp:txBody>
      <dsp:txXfrm>
        <a:off x="2292479" y="1142399"/>
        <a:ext cx="3089808" cy="697824"/>
      </dsp:txXfrm>
    </dsp:sp>
    <dsp:sp modelId="{F066467B-C614-4AE2-B86C-82B67FC17F27}">
      <dsp:nvSpPr>
        <dsp:cNvPr id="0" name=""/>
        <dsp:cNvSpPr/>
      </dsp:nvSpPr>
      <dsp:spPr>
        <a:xfrm>
          <a:off x="0" y="1026095"/>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Clinical Facilites</a:t>
          </a:r>
        </a:p>
      </dsp:txBody>
      <dsp:txXfrm>
        <a:off x="45420" y="1071515"/>
        <a:ext cx="2201640" cy="839592"/>
      </dsp:txXfrm>
    </dsp:sp>
    <dsp:sp modelId="{2C1D9EE4-EE6A-48EA-8C91-E252D257BAC4}">
      <dsp:nvSpPr>
        <dsp:cNvPr id="0" name=""/>
        <dsp:cNvSpPr/>
      </dsp:nvSpPr>
      <dsp:spPr>
        <a:xfrm>
          <a:off x="2292479" y="2049570"/>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Sufficient skill mix and competence</a:t>
          </a:r>
        </a:p>
        <a:p>
          <a:pPr marL="57150" lvl="1" indent="-57150" algn="l" defTabSz="400050">
            <a:lnSpc>
              <a:spcPct val="90000"/>
            </a:lnSpc>
            <a:spcBef>
              <a:spcPct val="0"/>
            </a:spcBef>
            <a:spcAft>
              <a:spcPct val="15000"/>
            </a:spcAft>
            <a:buChar char="•"/>
          </a:pPr>
          <a:r>
            <a:rPr lang="en-AU" sz="900" kern="1200"/>
            <a:t>Employee support</a:t>
          </a:r>
        </a:p>
        <a:p>
          <a:pPr marL="57150" lvl="1" indent="-57150" algn="l" defTabSz="400050">
            <a:lnSpc>
              <a:spcPct val="90000"/>
            </a:lnSpc>
            <a:spcBef>
              <a:spcPct val="0"/>
            </a:spcBef>
            <a:spcAft>
              <a:spcPct val="15000"/>
            </a:spcAft>
            <a:buChar char="•"/>
          </a:pPr>
          <a:r>
            <a:rPr lang="en-AU" sz="900" kern="1200"/>
            <a:t>Employee training programs</a:t>
          </a:r>
        </a:p>
        <a:p>
          <a:pPr marL="57150" lvl="1" indent="-57150" algn="l" defTabSz="400050">
            <a:lnSpc>
              <a:spcPct val="90000"/>
            </a:lnSpc>
            <a:spcBef>
              <a:spcPct val="0"/>
            </a:spcBef>
            <a:spcAft>
              <a:spcPct val="15000"/>
            </a:spcAft>
            <a:buChar char="•"/>
          </a:pPr>
          <a:r>
            <a:rPr lang="en-AU" sz="900" kern="1200"/>
            <a:t>Continuing professional development</a:t>
          </a:r>
        </a:p>
      </dsp:txBody>
      <dsp:txXfrm>
        <a:off x="2292479" y="2165874"/>
        <a:ext cx="3089808" cy="697824"/>
      </dsp:txXfrm>
    </dsp:sp>
    <dsp:sp modelId="{36A0870A-DF1F-43E7-B856-59CAA4B76C73}">
      <dsp:nvSpPr>
        <dsp:cNvPr id="0" name=""/>
        <dsp:cNvSpPr/>
      </dsp:nvSpPr>
      <dsp:spPr>
        <a:xfrm>
          <a:off x="0" y="2049570"/>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Staffing &amp; Workforce</a:t>
          </a:r>
        </a:p>
      </dsp:txBody>
      <dsp:txXfrm>
        <a:off x="45420" y="2094990"/>
        <a:ext cx="2201640" cy="839592"/>
      </dsp:txXfrm>
    </dsp:sp>
    <dsp:sp modelId="{ECEB136D-58DB-4212-A53D-9A35CE7CEA2F}">
      <dsp:nvSpPr>
        <dsp:cNvPr id="0" name=""/>
        <dsp:cNvSpPr/>
      </dsp:nvSpPr>
      <dsp:spPr>
        <a:xfrm>
          <a:off x="2292479" y="3073046"/>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Respect, dignity &amp; security</a:t>
          </a:r>
        </a:p>
        <a:p>
          <a:pPr marL="57150" lvl="1" indent="-57150" algn="l" defTabSz="400050">
            <a:lnSpc>
              <a:spcPct val="90000"/>
            </a:lnSpc>
            <a:spcBef>
              <a:spcPct val="0"/>
            </a:spcBef>
            <a:spcAft>
              <a:spcPct val="15000"/>
            </a:spcAft>
            <a:buChar char="•"/>
          </a:pPr>
          <a:r>
            <a:rPr lang="en-AU" sz="900" kern="1200"/>
            <a:t>Communication</a:t>
          </a:r>
        </a:p>
        <a:p>
          <a:pPr marL="57150" lvl="1" indent="-57150" algn="l" defTabSz="400050">
            <a:lnSpc>
              <a:spcPct val="90000"/>
            </a:lnSpc>
            <a:spcBef>
              <a:spcPct val="0"/>
            </a:spcBef>
            <a:spcAft>
              <a:spcPct val="15000"/>
            </a:spcAft>
            <a:buChar char="•"/>
          </a:pPr>
          <a:r>
            <a:rPr lang="en-AU" sz="900" kern="1200"/>
            <a:t>Consent</a:t>
          </a:r>
        </a:p>
        <a:p>
          <a:pPr marL="57150" lvl="1" indent="-57150" algn="l" defTabSz="400050">
            <a:lnSpc>
              <a:spcPct val="90000"/>
            </a:lnSpc>
            <a:spcBef>
              <a:spcPct val="0"/>
            </a:spcBef>
            <a:spcAft>
              <a:spcPct val="15000"/>
            </a:spcAft>
            <a:buChar char="•"/>
          </a:pPr>
          <a:r>
            <a:rPr lang="en-AU" sz="900" kern="1200"/>
            <a:t>Advocacy </a:t>
          </a:r>
        </a:p>
        <a:p>
          <a:pPr marL="57150" lvl="1" indent="-57150" algn="l" defTabSz="400050">
            <a:lnSpc>
              <a:spcPct val="90000"/>
            </a:lnSpc>
            <a:spcBef>
              <a:spcPct val="0"/>
            </a:spcBef>
            <a:spcAft>
              <a:spcPct val="15000"/>
            </a:spcAft>
            <a:buChar char="•"/>
          </a:pPr>
          <a:endParaRPr lang="en-AU" sz="900" kern="1200"/>
        </a:p>
      </dsp:txBody>
      <dsp:txXfrm>
        <a:off x="2292479" y="3189350"/>
        <a:ext cx="3089808" cy="697824"/>
      </dsp:txXfrm>
    </dsp:sp>
    <dsp:sp modelId="{BA3DB030-9EA2-4725-87A9-B6073CA7494E}">
      <dsp:nvSpPr>
        <dsp:cNvPr id="0" name=""/>
        <dsp:cNvSpPr/>
      </dsp:nvSpPr>
      <dsp:spPr>
        <a:xfrm>
          <a:off x="0" y="3073046"/>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Patient Experience</a:t>
          </a:r>
        </a:p>
      </dsp:txBody>
      <dsp:txXfrm>
        <a:off x="45420" y="3118466"/>
        <a:ext cx="2201640" cy="839592"/>
      </dsp:txXfrm>
    </dsp:sp>
    <dsp:sp modelId="{65B9565F-8E35-43F1-A834-31A16A4CB17B}">
      <dsp:nvSpPr>
        <dsp:cNvPr id="0" name=""/>
        <dsp:cNvSpPr/>
      </dsp:nvSpPr>
      <dsp:spPr>
        <a:xfrm>
          <a:off x="2292479" y="4096521"/>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Radiation</a:t>
          </a:r>
        </a:p>
        <a:p>
          <a:pPr marL="57150" lvl="1" indent="-57150" algn="l" defTabSz="400050">
            <a:lnSpc>
              <a:spcPct val="90000"/>
            </a:lnSpc>
            <a:spcBef>
              <a:spcPct val="0"/>
            </a:spcBef>
            <a:spcAft>
              <a:spcPct val="15000"/>
            </a:spcAft>
            <a:buChar char="•"/>
          </a:pPr>
          <a:r>
            <a:rPr lang="en-AU" sz="900" kern="1200"/>
            <a:t>Infection prevention and control</a:t>
          </a:r>
        </a:p>
        <a:p>
          <a:pPr marL="57150" lvl="1" indent="-57150" algn="l" defTabSz="400050">
            <a:lnSpc>
              <a:spcPct val="90000"/>
            </a:lnSpc>
            <a:spcBef>
              <a:spcPct val="0"/>
            </a:spcBef>
            <a:spcAft>
              <a:spcPct val="15000"/>
            </a:spcAft>
            <a:buChar char="•"/>
          </a:pPr>
          <a:r>
            <a:rPr lang="en-AU" sz="900" kern="1200"/>
            <a:t>Management of medicine and contrast</a:t>
          </a:r>
        </a:p>
        <a:p>
          <a:pPr marL="57150" lvl="1" indent="-57150" algn="l" defTabSz="400050">
            <a:lnSpc>
              <a:spcPct val="90000"/>
            </a:lnSpc>
            <a:spcBef>
              <a:spcPct val="0"/>
            </a:spcBef>
            <a:spcAft>
              <a:spcPct val="15000"/>
            </a:spcAft>
            <a:buChar char="•"/>
          </a:pPr>
          <a:r>
            <a:rPr lang="en-AU" sz="900" kern="1200"/>
            <a:t>Hazardous substances</a:t>
          </a:r>
        </a:p>
        <a:p>
          <a:pPr marL="57150" lvl="1" indent="-57150" algn="l" defTabSz="400050">
            <a:lnSpc>
              <a:spcPct val="90000"/>
            </a:lnSpc>
            <a:spcBef>
              <a:spcPct val="0"/>
            </a:spcBef>
            <a:spcAft>
              <a:spcPct val="15000"/>
            </a:spcAft>
            <a:buChar char="•"/>
          </a:pPr>
          <a:r>
            <a:rPr lang="en-AU" sz="900" kern="1200"/>
            <a:t>Risk management</a:t>
          </a:r>
        </a:p>
      </dsp:txBody>
      <dsp:txXfrm>
        <a:off x="2292479" y="4212825"/>
        <a:ext cx="3089808" cy="697824"/>
      </dsp:txXfrm>
    </dsp:sp>
    <dsp:sp modelId="{2034DFCB-71FD-4D3E-8AC8-E41D66AABE55}">
      <dsp:nvSpPr>
        <dsp:cNvPr id="0" name=""/>
        <dsp:cNvSpPr/>
      </dsp:nvSpPr>
      <dsp:spPr>
        <a:xfrm>
          <a:off x="0" y="4096521"/>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Safety</a:t>
          </a:r>
        </a:p>
      </dsp:txBody>
      <dsp:txXfrm>
        <a:off x="45420" y="4141941"/>
        <a:ext cx="2201640" cy="839592"/>
      </dsp:txXfrm>
    </dsp:sp>
    <dsp:sp modelId="{943C8EFA-973A-4F0B-87AA-4D1DD8D53B2D}">
      <dsp:nvSpPr>
        <dsp:cNvPr id="0" name=""/>
        <dsp:cNvSpPr/>
      </dsp:nvSpPr>
      <dsp:spPr>
        <a:xfrm>
          <a:off x="2292479" y="5119996"/>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Image optimisation</a:t>
          </a:r>
        </a:p>
        <a:p>
          <a:pPr marL="57150" lvl="1" indent="-57150" algn="l" defTabSz="400050">
            <a:lnSpc>
              <a:spcPct val="90000"/>
            </a:lnSpc>
            <a:spcBef>
              <a:spcPct val="0"/>
            </a:spcBef>
            <a:spcAft>
              <a:spcPct val="15000"/>
            </a:spcAft>
            <a:buChar char="•"/>
          </a:pPr>
          <a:r>
            <a:rPr lang="en-AU" sz="900" kern="1200"/>
            <a:t>Artifical intelligence / machine learning</a:t>
          </a:r>
        </a:p>
        <a:p>
          <a:pPr marL="57150" lvl="1" indent="-57150" algn="l" defTabSz="400050">
            <a:lnSpc>
              <a:spcPct val="90000"/>
            </a:lnSpc>
            <a:spcBef>
              <a:spcPct val="0"/>
            </a:spcBef>
            <a:spcAft>
              <a:spcPct val="15000"/>
            </a:spcAft>
            <a:buChar char="•"/>
          </a:pPr>
          <a:r>
            <a:rPr lang="en-AU" sz="900" kern="1200"/>
            <a:t>PACS &amp; IT systems</a:t>
          </a:r>
        </a:p>
        <a:p>
          <a:pPr marL="57150" lvl="1" indent="-57150" algn="l" defTabSz="400050">
            <a:lnSpc>
              <a:spcPct val="90000"/>
            </a:lnSpc>
            <a:spcBef>
              <a:spcPct val="0"/>
            </a:spcBef>
            <a:spcAft>
              <a:spcPct val="15000"/>
            </a:spcAft>
            <a:buChar char="•"/>
          </a:pPr>
          <a:r>
            <a:rPr lang="en-AU" sz="900" kern="1200"/>
            <a:t>Image reporting</a:t>
          </a:r>
        </a:p>
        <a:p>
          <a:pPr marL="57150" lvl="1" indent="-57150" algn="l" defTabSz="400050">
            <a:lnSpc>
              <a:spcPct val="90000"/>
            </a:lnSpc>
            <a:spcBef>
              <a:spcPct val="0"/>
            </a:spcBef>
            <a:spcAft>
              <a:spcPct val="15000"/>
            </a:spcAft>
            <a:buChar char="•"/>
          </a:pPr>
          <a:r>
            <a:rPr lang="en-AU" sz="900" kern="1200"/>
            <a:t>Unexpected diagnosis</a:t>
          </a:r>
        </a:p>
      </dsp:txBody>
      <dsp:txXfrm>
        <a:off x="2292479" y="5236300"/>
        <a:ext cx="3089808" cy="697824"/>
      </dsp:txXfrm>
    </dsp:sp>
    <dsp:sp modelId="{714A7E91-CC18-4606-9BB7-1BF28B70445E}">
      <dsp:nvSpPr>
        <dsp:cNvPr id="0" name=""/>
        <dsp:cNvSpPr/>
      </dsp:nvSpPr>
      <dsp:spPr>
        <a:xfrm>
          <a:off x="0" y="5119996"/>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Technical</a:t>
          </a:r>
        </a:p>
      </dsp:txBody>
      <dsp:txXfrm>
        <a:off x="45420" y="5165416"/>
        <a:ext cx="2201640" cy="839592"/>
      </dsp:txXfrm>
    </dsp:sp>
    <dsp:sp modelId="{EB6276DB-D01B-43D7-8BE0-737EAEE45A49}">
      <dsp:nvSpPr>
        <dsp:cNvPr id="0" name=""/>
        <dsp:cNvSpPr/>
      </dsp:nvSpPr>
      <dsp:spPr>
        <a:xfrm>
          <a:off x="2292479" y="6143472"/>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Image reporting policy</a:t>
          </a:r>
        </a:p>
        <a:p>
          <a:pPr marL="57150" lvl="1" indent="-57150" algn="l" defTabSz="400050">
            <a:lnSpc>
              <a:spcPct val="90000"/>
            </a:lnSpc>
            <a:spcBef>
              <a:spcPct val="0"/>
            </a:spcBef>
            <a:spcAft>
              <a:spcPct val="15000"/>
            </a:spcAft>
            <a:buChar char="•"/>
          </a:pPr>
          <a:r>
            <a:rPr lang="en-AU" sz="900" kern="1200"/>
            <a:t>Equipment management &amp; quality assurance</a:t>
          </a:r>
        </a:p>
        <a:p>
          <a:pPr marL="57150" lvl="1" indent="-57150" algn="l" defTabSz="400050">
            <a:lnSpc>
              <a:spcPct val="90000"/>
            </a:lnSpc>
            <a:spcBef>
              <a:spcPct val="0"/>
            </a:spcBef>
            <a:spcAft>
              <a:spcPct val="15000"/>
            </a:spcAft>
            <a:buChar char="•"/>
          </a:pPr>
          <a:r>
            <a:rPr lang="en-AU" sz="900" kern="1200"/>
            <a:t>Audit processes</a:t>
          </a:r>
        </a:p>
      </dsp:txBody>
      <dsp:txXfrm>
        <a:off x="2292479" y="6259776"/>
        <a:ext cx="3089808" cy="697824"/>
      </dsp:txXfrm>
    </dsp:sp>
    <dsp:sp modelId="{31F570A0-243D-4FDA-9D17-E9EC5743624F}">
      <dsp:nvSpPr>
        <dsp:cNvPr id="0" name=""/>
        <dsp:cNvSpPr/>
      </dsp:nvSpPr>
      <dsp:spPr>
        <a:xfrm>
          <a:off x="0" y="6143472"/>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Quality Management</a:t>
          </a:r>
        </a:p>
      </dsp:txBody>
      <dsp:txXfrm>
        <a:off x="45420" y="6188892"/>
        <a:ext cx="2201640" cy="839592"/>
      </dsp:txXfrm>
    </dsp:sp>
    <dsp:sp modelId="{56A649C6-D7B9-4566-9BC5-47576CBDAA71}">
      <dsp:nvSpPr>
        <dsp:cNvPr id="0" name=""/>
        <dsp:cNvSpPr/>
      </dsp:nvSpPr>
      <dsp:spPr>
        <a:xfrm>
          <a:off x="2292479" y="7166947"/>
          <a:ext cx="3438720" cy="930432"/>
        </a:xfrm>
        <a:prstGeom prst="rightArrow">
          <a:avLst>
            <a:gd name="adj1" fmla="val 75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AU" sz="900" kern="1200"/>
            <a:t>Acquisition and dissemination of knowledge </a:t>
          </a:r>
        </a:p>
        <a:p>
          <a:pPr marL="57150" lvl="1" indent="-57150" algn="l" defTabSz="400050">
            <a:lnSpc>
              <a:spcPct val="90000"/>
            </a:lnSpc>
            <a:spcBef>
              <a:spcPct val="0"/>
            </a:spcBef>
            <a:spcAft>
              <a:spcPct val="15000"/>
            </a:spcAft>
            <a:buChar char="•"/>
          </a:pPr>
          <a:r>
            <a:rPr lang="en-AU" sz="900" kern="1200"/>
            <a:t>Advancement of profession</a:t>
          </a:r>
        </a:p>
        <a:p>
          <a:pPr marL="57150" lvl="1" indent="-57150" algn="l" defTabSz="400050">
            <a:lnSpc>
              <a:spcPct val="90000"/>
            </a:lnSpc>
            <a:spcBef>
              <a:spcPct val="0"/>
            </a:spcBef>
            <a:spcAft>
              <a:spcPct val="15000"/>
            </a:spcAft>
            <a:buChar char="•"/>
          </a:pPr>
          <a:r>
            <a:rPr lang="en-AU" sz="900" kern="1200"/>
            <a:t>Lifelong learning </a:t>
          </a:r>
        </a:p>
      </dsp:txBody>
      <dsp:txXfrm>
        <a:off x="2292479" y="7283251"/>
        <a:ext cx="3089808" cy="697824"/>
      </dsp:txXfrm>
    </dsp:sp>
    <dsp:sp modelId="{B4415865-CBE6-42BE-B234-33D1403841F6}">
      <dsp:nvSpPr>
        <dsp:cNvPr id="0" name=""/>
        <dsp:cNvSpPr/>
      </dsp:nvSpPr>
      <dsp:spPr>
        <a:xfrm>
          <a:off x="0" y="7166947"/>
          <a:ext cx="2292480" cy="93043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marL="0" lvl="0" indent="0" algn="ctr" defTabSz="1111250">
            <a:lnSpc>
              <a:spcPct val="90000"/>
            </a:lnSpc>
            <a:spcBef>
              <a:spcPct val="0"/>
            </a:spcBef>
            <a:spcAft>
              <a:spcPct val="35000"/>
            </a:spcAft>
            <a:buNone/>
          </a:pPr>
          <a:r>
            <a:rPr lang="en-AU" sz="2500" kern="1200"/>
            <a:t>Research &amp; Innovation</a:t>
          </a:r>
        </a:p>
      </dsp:txBody>
      <dsp:txXfrm>
        <a:off x="45420" y="7212367"/>
        <a:ext cx="2201640" cy="8395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ommission">
      <a:dk1>
        <a:sysClr val="windowText" lastClr="000000"/>
      </a:dk1>
      <a:lt1>
        <a:sysClr val="window" lastClr="FFFFFF"/>
      </a:lt1>
      <a:dk2>
        <a:srgbClr val="1178A2"/>
      </a:dk2>
      <a:lt2>
        <a:srgbClr val="EEECE1"/>
      </a:lt2>
      <a:accent1>
        <a:srgbClr val="1178A2"/>
      </a:accent1>
      <a:accent2>
        <a:srgbClr val="00A9DD"/>
      </a:accent2>
      <a:accent3>
        <a:srgbClr val="125370"/>
      </a:accent3>
      <a:accent4>
        <a:srgbClr val="119066"/>
      </a:accent4>
      <a:accent5>
        <a:srgbClr val="DC5827"/>
      </a:accent5>
      <a:accent6>
        <a:srgbClr val="8F278B"/>
      </a:accent6>
      <a:hlink>
        <a:srgbClr val="0000FF"/>
      </a:hlink>
      <a:folHlink>
        <a:srgbClr val="800080"/>
      </a:folHlink>
    </a:clrScheme>
    <a:fontScheme name="Commissio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7C543E9C7C5D4B8655ED3273EE033E" ma:contentTypeVersion="4" ma:contentTypeDescription="Create a new document." ma:contentTypeScope="" ma:versionID="a379d65614bcaf4dd851a60ec7269779">
  <xsd:schema xmlns:xsd="http://www.w3.org/2001/XMLSchema" xmlns:xs="http://www.w3.org/2001/XMLSchema" xmlns:p="http://schemas.microsoft.com/office/2006/metadata/properties" xmlns:ns3="96bfb6e1-d59b-484c-ad78-9b3c5a78a683" targetNamespace="http://schemas.microsoft.com/office/2006/metadata/properties" ma:root="true" ma:fieldsID="0c1bee8d80132e18e4f5bf5f6ae8772e" ns3:_="">
    <xsd:import namespace="96bfb6e1-d59b-484c-ad78-9b3c5a78a6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fb6e1-d59b-484c-ad78-9b3c5a78a6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DEED1D-22EC-4C7F-9BFE-3ED6FC66EB61}">
  <ds:schemaRefs>
    <ds:schemaRef ds:uri="http://schemas.openxmlformats.org/officeDocument/2006/bibliography"/>
  </ds:schemaRefs>
</ds:datastoreItem>
</file>

<file path=customXml/itemProps2.xml><?xml version="1.0" encoding="utf-8"?>
<ds:datastoreItem xmlns:ds="http://schemas.openxmlformats.org/officeDocument/2006/customXml" ds:itemID="{805805ED-F180-48B3-ACC7-D2A7724821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FF2BD5-456F-4CE5-A72B-5F5D8F073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fb6e1-d59b-484c-ad78-9b3c5a78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2640FB-30CE-43B6-A40C-3627C672C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Handy Stuff TEMPLATE with COVER for Commission publications.dotx</Template>
  <TotalTime>3</TotalTime>
  <Pages>157</Pages>
  <Words>54011</Words>
  <Characters>307868</Characters>
  <Application>Microsoft Office Word</Application>
  <DocSecurity>0</DocSecurity>
  <Lines>2565</Lines>
  <Paragraphs>722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361157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Coleman</dc:creator>
  <cp:lastModifiedBy>COLEMAN, Jackie</cp:lastModifiedBy>
  <cp:revision>2</cp:revision>
  <cp:lastPrinted>2022-06-10T03:08:00Z</cp:lastPrinted>
  <dcterms:created xsi:type="dcterms:W3CDTF">2023-09-04T22:12:00Z</dcterms:created>
  <dcterms:modified xsi:type="dcterms:W3CDTF">2023-09-04T22:12:00Z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0x010100597C543E9C7C5D4B8655ED3273EE033E</vt:lpwstr>
  </property>
</Properties>
</file>