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0D34" w14:textId="78457444" w:rsidR="00B93CD5" w:rsidRPr="00795AA6" w:rsidRDefault="00795AA6" w:rsidP="00795AA6">
      <w:pPr>
        <w:pStyle w:val="Category"/>
        <w:rPr>
          <w:bCs/>
          <w:lang w:val="en-GB"/>
        </w:rPr>
      </w:pPr>
      <w:bookmarkStart w:id="0" w:name="_Toc476822632"/>
      <w:bookmarkStart w:id="1" w:name="_Toc476822653"/>
      <w:r w:rsidRPr="00795AA6">
        <w:rPr>
          <w:bCs/>
          <w:lang w:val="en-GB"/>
        </w:rPr>
        <w:t xml:space="preserve">DECISION AID </w:t>
      </w:r>
    </w:p>
    <w:p w14:paraId="449521EB" w14:textId="77777777" w:rsidR="00795AA6" w:rsidRPr="00795AA6" w:rsidRDefault="00795AA6" w:rsidP="00795AA6">
      <w:pPr>
        <w:pStyle w:val="Category"/>
        <w:rPr>
          <w:b w:val="0"/>
          <w:lang w:val="en-GB"/>
        </w:rPr>
      </w:pPr>
      <w:r w:rsidRPr="00795AA6">
        <w:rPr>
          <w:b w:val="0"/>
          <w:lang w:val="en-GB"/>
        </w:rPr>
        <w:t>for consumers</w:t>
      </w:r>
    </w:p>
    <w:bookmarkEnd w:id="0"/>
    <w:bookmarkEnd w:id="1"/>
    <w:p w14:paraId="4D56AE6E" w14:textId="43F75D0D" w:rsidR="00073863" w:rsidRDefault="00073863" w:rsidP="00073863">
      <w:pPr>
        <w:pStyle w:val="Title"/>
      </w:pPr>
      <w:r>
        <w:rPr>
          <w:color w:val="003565"/>
        </w:rPr>
        <w:t xml:space="preserve">Middle ear infection: </w:t>
      </w:r>
      <w:r>
        <w:rPr>
          <w:color w:val="003565"/>
        </w:rPr>
        <w:br/>
      </w:r>
      <w:r>
        <w:t>Should my child take antibiotics?</w:t>
      </w:r>
    </w:p>
    <w:p w14:paraId="116E9924" w14:textId="77777777" w:rsidR="00073863" w:rsidRDefault="00073863" w:rsidP="00073863">
      <w:pPr>
        <w:pStyle w:val="Heading2"/>
      </w:pPr>
      <w:r>
        <w:t>What is this decision aid for?</w:t>
      </w:r>
    </w:p>
    <w:p w14:paraId="5AF5B220" w14:textId="77777777" w:rsidR="00073863" w:rsidRDefault="00073863" w:rsidP="00073863">
      <w:pPr>
        <w:pStyle w:val="ListParagraph"/>
        <w:numPr>
          <w:ilvl w:val="0"/>
          <w:numId w:val="35"/>
        </w:numPr>
      </w:pPr>
      <w:r>
        <w:t xml:space="preserve">This decision aid can help you decide whether to use antibiotics when </w:t>
      </w:r>
      <w:r>
        <w:rPr>
          <w:rStyle w:val="Strong"/>
        </w:rPr>
        <w:t>your child</w:t>
      </w:r>
      <w:r>
        <w:t xml:space="preserve"> has a middle ear infection. </w:t>
      </w:r>
    </w:p>
    <w:p w14:paraId="1EBF4A5F" w14:textId="77777777" w:rsidR="00073863" w:rsidRDefault="00073863" w:rsidP="00073863">
      <w:pPr>
        <w:pStyle w:val="ListParagraph"/>
        <w:numPr>
          <w:ilvl w:val="0"/>
          <w:numId w:val="35"/>
        </w:numPr>
        <w:spacing w:after="283"/>
      </w:pPr>
      <w:r>
        <w:t xml:space="preserve">It is designed to be used with your doctor to help you make a </w:t>
      </w:r>
      <w:r>
        <w:rPr>
          <w:rStyle w:val="Strong"/>
        </w:rPr>
        <w:t>shared decision</w:t>
      </w:r>
      <w:r>
        <w:t xml:space="preserve"> about what is best for you or your child. </w:t>
      </w:r>
    </w:p>
    <w:p w14:paraId="2B94E2B3" w14:textId="77777777" w:rsidR="00073863" w:rsidRDefault="00073863" w:rsidP="00073863">
      <w:pPr>
        <w:pStyle w:val="Heading2"/>
        <w:jc w:val="both"/>
      </w:pPr>
      <w:r>
        <w:t xml:space="preserve">What causes middle ear infection? </w:t>
      </w:r>
    </w:p>
    <w:p w14:paraId="09C9ABBF" w14:textId="77777777" w:rsidR="00073863" w:rsidRPr="00073863" w:rsidRDefault="00073863" w:rsidP="00073863">
      <w:pPr>
        <w:pStyle w:val="ListParagraph"/>
        <w:numPr>
          <w:ilvl w:val="0"/>
          <w:numId w:val="37"/>
        </w:numPr>
      </w:pPr>
      <w:r w:rsidRPr="00073863">
        <w:t>It can be caused by a viral or bacterial infection. It is hard for your doctor to tell which it is.</w:t>
      </w:r>
    </w:p>
    <w:p w14:paraId="529E51B8" w14:textId="05C39747" w:rsidR="00073863" w:rsidRDefault="00073863" w:rsidP="00073863">
      <w:pPr>
        <w:pStyle w:val="ListParagraph"/>
        <w:numPr>
          <w:ilvl w:val="0"/>
          <w:numId w:val="37"/>
        </w:numPr>
      </w:pPr>
      <w:r w:rsidRPr="00073863">
        <w:t>It is also called ‘acute otitis media’. Acute means it is a short-term infection.</w:t>
      </w:r>
    </w:p>
    <w:p w14:paraId="18CE7324" w14:textId="1B202793" w:rsidR="00073863" w:rsidRDefault="00073863" w:rsidP="00073863">
      <w:pPr>
        <w:pStyle w:val="Heading2"/>
      </w:pPr>
      <w:r>
        <w:t>How long does the earache last?</w:t>
      </w:r>
    </w:p>
    <w:p w14:paraId="4323DAC2" w14:textId="77777777" w:rsidR="00073863" w:rsidRDefault="00073863" w:rsidP="00073863">
      <w:r>
        <w:t xml:space="preserve">Symptoms (such as earache) usually get better in </w:t>
      </w:r>
      <w:r>
        <w:rPr>
          <w:rStyle w:val="Strong"/>
        </w:rPr>
        <w:t>2–7 days</w:t>
      </w:r>
      <w:r>
        <w:t>, without taking antibiotics.</w:t>
      </w:r>
    </w:p>
    <w:p w14:paraId="518C2489" w14:textId="77777777" w:rsidR="00073863" w:rsidRDefault="00073863" w:rsidP="00073863">
      <w:pPr>
        <w:pStyle w:val="Heading2"/>
      </w:pPr>
      <w:r>
        <w:t>What are the treatment options?</w:t>
      </w:r>
    </w:p>
    <w:p w14:paraId="0862705E" w14:textId="77777777" w:rsidR="00073863" w:rsidRDefault="00073863" w:rsidP="00073863">
      <w:pPr>
        <w:rPr>
          <w:rFonts w:ascii="Open Sans" w:hAnsi="Open Sans" w:cs="Open Sans"/>
          <w:w w:val="97"/>
          <w:sz w:val="12"/>
          <w:szCs w:val="12"/>
        </w:rPr>
      </w:pPr>
      <w:r>
        <w:t>There are two options that you can discuss with your doctor:</w:t>
      </w:r>
      <w:r>
        <w:rPr>
          <w:rFonts w:ascii="Open Sans" w:hAnsi="Open Sans" w:cs="Open Sans"/>
          <w:w w:val="97"/>
          <w:sz w:val="12"/>
          <w:szCs w:val="12"/>
        </w:rPr>
        <w:tab/>
      </w:r>
    </w:p>
    <w:p w14:paraId="2596E17F" w14:textId="4096DF83" w:rsidR="00073863" w:rsidRDefault="00073863" w:rsidP="00073863">
      <w:pPr>
        <w:pStyle w:val="ListParagraph"/>
        <w:numPr>
          <w:ilvl w:val="0"/>
          <w:numId w:val="38"/>
        </w:numPr>
        <w:rPr>
          <w:rFonts w:ascii="Open Sans" w:hAnsi="Open Sans" w:cs="Open Sans"/>
        </w:rPr>
      </w:pPr>
      <w:r>
        <w:rPr>
          <w:rStyle w:val="Strong"/>
        </w:rPr>
        <w:t>Not taking antibiotics</w:t>
      </w:r>
      <w:r w:rsidR="00EB5238">
        <w:t>.</w:t>
      </w:r>
      <w:r>
        <w:t xml:space="preserve"> This means letting the infection get better by itself.</w:t>
      </w:r>
    </w:p>
    <w:p w14:paraId="437D7C66" w14:textId="693B5E20" w:rsidR="00073863" w:rsidRDefault="00073863" w:rsidP="00073863">
      <w:pPr>
        <w:pStyle w:val="ListParagraph"/>
        <w:numPr>
          <w:ilvl w:val="0"/>
          <w:numId w:val="38"/>
        </w:numPr>
        <w:rPr>
          <w:rFonts w:ascii="Open Sans" w:hAnsi="Open Sans" w:cs="Open Sans"/>
        </w:rPr>
      </w:pPr>
      <w:r>
        <w:rPr>
          <w:rStyle w:val="Strong"/>
        </w:rPr>
        <w:t>Taking antibiotics</w:t>
      </w:r>
      <w:r>
        <w:t>.</w:t>
      </w:r>
    </w:p>
    <w:p w14:paraId="401A1C03" w14:textId="7BB280CA" w:rsidR="00073863" w:rsidRPr="00F12C1D" w:rsidRDefault="00F12C1D" w:rsidP="00073863">
      <w:pPr>
        <w:rPr>
          <w:lang w:val="en-GB"/>
        </w:rPr>
      </w:pPr>
      <w:r w:rsidRPr="00F12C1D">
        <w:rPr>
          <w:lang w:val="en-GB"/>
        </w:rPr>
        <w:t>Symptoms, such as fever, can be treated with over-the-counter medicines which can be used with either option. See below for some examples.</w:t>
      </w:r>
      <w:r w:rsidR="00073863">
        <w:rPr>
          <w:rFonts w:ascii="Open Sans" w:hAnsi="Open Sans" w:cs="Open Sans"/>
        </w:rPr>
        <w:tab/>
      </w:r>
    </w:p>
    <w:p w14:paraId="44B17974" w14:textId="77777777" w:rsidR="00073863" w:rsidRDefault="00073863" w:rsidP="00073863">
      <w:pPr>
        <w:pStyle w:val="Heading2"/>
      </w:pPr>
      <w:r>
        <w:t>What are the likely benefits and harms of each option?</w:t>
      </w:r>
    </w:p>
    <w:p w14:paraId="678D333A" w14:textId="57CE1B95" w:rsidR="00073863" w:rsidRPr="00073863" w:rsidRDefault="00073863" w:rsidP="00073863">
      <w:r w:rsidRPr="00073863">
        <w:rPr>
          <w:noProof/>
        </w:rPr>
        <w:drawing>
          <wp:inline distT="0" distB="0" distL="0" distR="0" wp14:anchorId="19050DFB" wp14:editId="7436E07F">
            <wp:extent cx="6120130" cy="1221481"/>
            <wp:effectExtent l="0" t="0" r="1270" b="0"/>
            <wp:docPr id="1" name="Picture 1" descr="WITH antibiotics: Infection lasts, on average, about 72 hours (3 days)WITHOUT antibiotics: Infection lasts, on average, about 84 hours (3.5 days) Children who take antibiotics have the earache for only about 12 hours less than children who do 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TH antibiotics: Infection lasts, on average, about 72 hours (3 days)WITHOUT antibiotics: Infection lasts, on average, about 84 hours (3.5 days) Children who take antibiotics have the earache for only about 12 hours less than children who do not"/>
                    <pic:cNvPicPr/>
                  </pic:nvPicPr>
                  <pic:blipFill>
                    <a:blip r:embed="rId8"/>
                    <a:stretch>
                      <a:fillRect/>
                    </a:stretch>
                  </pic:blipFill>
                  <pic:spPr>
                    <a:xfrm>
                      <a:off x="0" y="0"/>
                      <a:ext cx="6120130" cy="1221481"/>
                    </a:xfrm>
                    <a:prstGeom prst="rect">
                      <a:avLst/>
                    </a:prstGeom>
                  </pic:spPr>
                </pic:pic>
              </a:graphicData>
            </a:graphic>
          </wp:inline>
        </w:drawing>
      </w:r>
    </w:p>
    <w:p w14:paraId="2EF31AFA" w14:textId="77777777" w:rsidR="00073863" w:rsidRDefault="00073863" w:rsidP="00073863">
      <w:pPr>
        <w:spacing w:before="170"/>
        <w:jc w:val="both"/>
      </w:pPr>
    </w:p>
    <w:p w14:paraId="3F5EB9AB" w14:textId="77777777" w:rsidR="00073863" w:rsidRDefault="00073863" w:rsidP="00073863">
      <w:pPr>
        <w:spacing w:before="170"/>
      </w:pPr>
      <w:r>
        <w:lastRenderedPageBreak/>
        <w:t xml:space="preserve">These figures show what is likely to happen to children with middle ear infection who </w:t>
      </w:r>
      <w:r>
        <w:rPr>
          <w:rStyle w:val="Strong"/>
        </w:rPr>
        <w:t>do not</w:t>
      </w:r>
      <w:r>
        <w:t xml:space="preserve"> take antibiotics and those who </w:t>
      </w:r>
      <w:r>
        <w:rPr>
          <w:rStyle w:val="Strong"/>
        </w:rPr>
        <w:t>do</w:t>
      </w:r>
      <w:r>
        <w:t>. Each circle is one child. We cannot predict who will get better sooner or who will have problems.</w:t>
      </w:r>
    </w:p>
    <w:p w14:paraId="3005AE96" w14:textId="77777777" w:rsidR="00073863" w:rsidRDefault="00073863" w:rsidP="00073863">
      <w:pPr>
        <w:pStyle w:val="Heading2"/>
      </w:pPr>
      <w:r>
        <w:t>Possible benefits</w:t>
      </w:r>
    </w:p>
    <w:p w14:paraId="650785AF" w14:textId="700D65AA" w:rsidR="00073863" w:rsidRDefault="00073863" w:rsidP="00073863">
      <w:pPr>
        <w:pStyle w:val="Heading2"/>
      </w:pPr>
      <w:r w:rsidRPr="00073863">
        <w:rPr>
          <w:noProof/>
        </w:rPr>
        <w:drawing>
          <wp:inline distT="0" distB="0" distL="0" distR="0" wp14:anchorId="4D022B1C" wp14:editId="008BC015">
            <wp:extent cx="3048000" cy="2057400"/>
            <wp:effectExtent l="0" t="0" r="0" b="0"/>
            <wp:docPr id="6" name="Picture 6" descr="100 children who DO NOT take antibiotics: 84 will be better (no pain) at 2–3 days; 16 not better.100 children who DO take antibiotics: 89 will be better (no pain) at 2–3 days; 11 not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00 children who DO NOT take antibiotics: 84 will be better (no pain) at 2–3 days; 16 not better.100 children who DO take antibiotics: 89 will be better (no pain) at 2–3 days; 11 not better."/>
                    <pic:cNvPicPr/>
                  </pic:nvPicPr>
                  <pic:blipFill>
                    <a:blip r:embed="rId9"/>
                    <a:stretch>
                      <a:fillRect/>
                    </a:stretch>
                  </pic:blipFill>
                  <pic:spPr>
                    <a:xfrm>
                      <a:off x="0" y="0"/>
                      <a:ext cx="3048000" cy="2057400"/>
                    </a:xfrm>
                    <a:prstGeom prst="rect">
                      <a:avLst/>
                    </a:prstGeom>
                  </pic:spPr>
                </pic:pic>
              </a:graphicData>
            </a:graphic>
          </wp:inline>
        </w:drawing>
      </w:r>
    </w:p>
    <w:p w14:paraId="6CA07891" w14:textId="77777777" w:rsidR="00073863" w:rsidRPr="00073863" w:rsidRDefault="00073863" w:rsidP="00073863">
      <w:r w:rsidRPr="00073863">
        <w:t xml:space="preserve">With antibiotics, </w:t>
      </w:r>
      <w:r w:rsidRPr="00073863">
        <w:rPr>
          <w:rStyle w:val="Strong"/>
        </w:rPr>
        <w:t>5 more children</w:t>
      </w:r>
      <w:r w:rsidRPr="00073863">
        <w:t xml:space="preserve"> will be better after 2–3 days. </w:t>
      </w:r>
    </w:p>
    <w:p w14:paraId="6C8F7D8F" w14:textId="77777777" w:rsidR="00073863" w:rsidRPr="00073863" w:rsidRDefault="00073863" w:rsidP="00073863">
      <w:r w:rsidRPr="00073863">
        <w:t xml:space="preserve">Without taking antibiotics, most children will be better after about </w:t>
      </w:r>
      <w:r w:rsidRPr="00073863">
        <w:rPr>
          <w:rStyle w:val="Strong"/>
        </w:rPr>
        <w:t>four days</w:t>
      </w:r>
      <w:r w:rsidRPr="00073863">
        <w:t xml:space="preserve"> anyway.</w:t>
      </w:r>
    </w:p>
    <w:p w14:paraId="633E4564" w14:textId="25208B5F" w:rsidR="00073863" w:rsidRDefault="00073863" w:rsidP="00073863">
      <w:pPr>
        <w:pStyle w:val="Heading2"/>
      </w:pPr>
      <w:r>
        <w:t>Possible harms</w:t>
      </w:r>
    </w:p>
    <w:p w14:paraId="66F8EAC3" w14:textId="3C76A110" w:rsidR="00073863" w:rsidRPr="00073863" w:rsidRDefault="00073863" w:rsidP="00073863">
      <w:r w:rsidRPr="00073863">
        <w:rPr>
          <w:noProof/>
        </w:rPr>
        <w:drawing>
          <wp:inline distT="0" distB="0" distL="0" distR="0" wp14:anchorId="2E0DC173" wp14:editId="50B0F99F">
            <wp:extent cx="3048000" cy="2057400"/>
            <wp:effectExtent l="0" t="0" r="0" b="0"/>
            <wp:docPr id="7" name="Picture 7" descr="100 children who DO NOT take antibiotics: 20 will have problems such as vomiting, diarrhoea or rash; 80 no problems.100 children who DO take antibiotics: 27 will have problems such as vomiting, diarrhoea or rash; 73 no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100 children who DO NOT take antibiotics: 20 will have problems such as vomiting, diarrhoea or rash; 80 no problems.100 children who DO take antibiotics: 27 will have problems such as vomiting, diarrhoea or rash; 73 no problems."/>
                    <pic:cNvPicPr/>
                  </pic:nvPicPr>
                  <pic:blipFill>
                    <a:blip r:embed="rId10"/>
                    <a:stretch>
                      <a:fillRect/>
                    </a:stretch>
                  </pic:blipFill>
                  <pic:spPr>
                    <a:xfrm>
                      <a:off x="0" y="0"/>
                      <a:ext cx="3048000" cy="2057400"/>
                    </a:xfrm>
                    <a:prstGeom prst="rect">
                      <a:avLst/>
                    </a:prstGeom>
                  </pic:spPr>
                </pic:pic>
              </a:graphicData>
            </a:graphic>
          </wp:inline>
        </w:drawing>
      </w:r>
    </w:p>
    <w:p w14:paraId="76532815" w14:textId="77777777" w:rsidR="00073863" w:rsidRDefault="00073863" w:rsidP="00073863">
      <w:r>
        <w:t xml:space="preserve">With antibiotics, </w:t>
      </w:r>
      <w:r w:rsidRPr="00073863">
        <w:rPr>
          <w:rStyle w:val="Strong"/>
        </w:rPr>
        <w:t>7 more children</w:t>
      </w:r>
      <w:r>
        <w:t xml:space="preserve"> will have problems such as vomiting, diarrhoea or rash. Other </w:t>
      </w:r>
      <w:r w:rsidRPr="00073863">
        <w:rPr>
          <w:rStyle w:val="Strong"/>
        </w:rPr>
        <w:t>antibiotic downsides</w:t>
      </w:r>
      <w:r>
        <w:t xml:space="preserve"> are: </w:t>
      </w:r>
    </w:p>
    <w:p w14:paraId="6F35A763" w14:textId="77777777" w:rsidR="00073863" w:rsidRDefault="00073863" w:rsidP="00073863">
      <w:pPr>
        <w:pStyle w:val="ListParagraph"/>
        <w:numPr>
          <w:ilvl w:val="0"/>
          <w:numId w:val="39"/>
        </w:numPr>
        <w:spacing w:after="14"/>
      </w:pPr>
      <w:r>
        <w:t xml:space="preserve">The </w:t>
      </w:r>
      <w:r>
        <w:rPr>
          <w:rStyle w:val="Strong"/>
        </w:rPr>
        <w:t>cost</w:t>
      </w:r>
      <w:r>
        <w:t xml:space="preserve"> of buying them</w:t>
      </w:r>
    </w:p>
    <w:p w14:paraId="7863613F" w14:textId="77777777" w:rsidR="00073863" w:rsidRDefault="00073863" w:rsidP="00073863">
      <w:pPr>
        <w:pStyle w:val="ListParagraph"/>
        <w:numPr>
          <w:ilvl w:val="0"/>
          <w:numId w:val="39"/>
        </w:numPr>
        <w:spacing w:after="14"/>
      </w:pPr>
      <w:r>
        <w:rPr>
          <w:rStyle w:val="Strong"/>
        </w:rPr>
        <w:t>Remembering</w:t>
      </w:r>
      <w:r>
        <w:t xml:space="preserve"> to take them</w:t>
      </w:r>
    </w:p>
    <w:p w14:paraId="17969777" w14:textId="77777777" w:rsidR="00073863" w:rsidRDefault="00073863" w:rsidP="00073863">
      <w:pPr>
        <w:pStyle w:val="ListParagraph"/>
        <w:numPr>
          <w:ilvl w:val="0"/>
          <w:numId w:val="39"/>
        </w:numPr>
      </w:pPr>
      <w:r>
        <w:t xml:space="preserve">The risk of </w:t>
      </w:r>
      <w:r>
        <w:rPr>
          <w:rStyle w:val="Strong"/>
        </w:rPr>
        <w:t>antibiotic resistance</w:t>
      </w:r>
      <w:r>
        <w:t xml:space="preserve"> (see below).</w:t>
      </w:r>
    </w:p>
    <w:p w14:paraId="30CAA200" w14:textId="77777777" w:rsidR="00073863" w:rsidRDefault="00073863" w:rsidP="00073863">
      <w:pPr>
        <w:pStyle w:val="Heading2"/>
      </w:pPr>
      <w:r>
        <w:br w:type="page"/>
      </w:r>
    </w:p>
    <w:p w14:paraId="073D612A" w14:textId="4EFBE69B" w:rsidR="00073863" w:rsidRDefault="00073863" w:rsidP="00073863">
      <w:pPr>
        <w:pStyle w:val="Heading2"/>
      </w:pPr>
      <w:r>
        <w:lastRenderedPageBreak/>
        <w:t xml:space="preserve">Where do these estimates of benefits and harms come from? </w:t>
      </w:r>
    </w:p>
    <w:p w14:paraId="58C52CD2" w14:textId="77777777" w:rsidR="00073863" w:rsidRDefault="00073863" w:rsidP="00073863">
      <w:pPr>
        <w:pStyle w:val="ListParagraph"/>
        <w:numPr>
          <w:ilvl w:val="0"/>
          <w:numId w:val="40"/>
        </w:numPr>
      </w:pPr>
      <w:r>
        <w:t>They are from the most up-to-date medical evidence of benefits and harms about what works best.</w:t>
      </w:r>
      <w:r>
        <w:rPr>
          <w:rStyle w:val="Superscript"/>
        </w:rPr>
        <w:t>1</w:t>
      </w:r>
      <w:r>
        <w:t xml:space="preserve"> This is a review of 13 studies, and over 3,400 children, that looked at antibiotic use in children with middle ear infection. </w:t>
      </w:r>
    </w:p>
    <w:p w14:paraId="1F5566B5" w14:textId="77777777" w:rsidR="00073863" w:rsidRDefault="00073863" w:rsidP="00073863">
      <w:pPr>
        <w:pStyle w:val="ListParagraph"/>
        <w:numPr>
          <w:ilvl w:val="0"/>
          <w:numId w:val="40"/>
        </w:numPr>
      </w:pPr>
      <w:r>
        <w:t>The quality of this research evidence is ranked as high. This means that further research is very unlikely to change these estimates.</w:t>
      </w:r>
    </w:p>
    <w:p w14:paraId="2A51EF3E" w14:textId="77777777" w:rsidR="00073863" w:rsidRDefault="00073863" w:rsidP="00073863">
      <w:pPr>
        <w:pStyle w:val="Heading2"/>
      </w:pPr>
      <w:r>
        <w:t>Why might antibiotics be used?</w:t>
      </w:r>
    </w:p>
    <w:p w14:paraId="2453EDEC" w14:textId="77777777" w:rsidR="00073863" w:rsidRDefault="00073863" w:rsidP="00073863">
      <w:r>
        <w:t>Your doctor may suggest antibiotics if you are more likely to get complications, such as for Aboriginal and Torres Strait Islander children and children who are under two years of age.</w:t>
      </w:r>
    </w:p>
    <w:p w14:paraId="42DB4CC1" w14:textId="77777777" w:rsidR="00073863" w:rsidRDefault="00073863" w:rsidP="00073863">
      <w:pPr>
        <w:pStyle w:val="Heading2"/>
      </w:pPr>
      <w:r>
        <w:t xml:space="preserve">What is antibiotic resistance? </w:t>
      </w:r>
    </w:p>
    <w:p w14:paraId="721C4FAB" w14:textId="77777777" w:rsidR="00073863" w:rsidRDefault="00073863" w:rsidP="00073863">
      <w:pPr>
        <w:pStyle w:val="ListParagraph"/>
        <w:numPr>
          <w:ilvl w:val="0"/>
          <w:numId w:val="41"/>
        </w:numPr>
      </w:pPr>
      <w:r>
        <w:t>Using antibiotics means the bacteria, including the healthy ones in your body, can develop resistance to the antibiotic.</w:t>
      </w:r>
    </w:p>
    <w:p w14:paraId="43293EDE" w14:textId="77777777" w:rsidR="00073863" w:rsidRDefault="00073863" w:rsidP="00073863">
      <w:pPr>
        <w:pStyle w:val="ListParagraph"/>
        <w:numPr>
          <w:ilvl w:val="0"/>
          <w:numId w:val="41"/>
        </w:numPr>
      </w:pPr>
      <w:r>
        <w:t xml:space="preserve">This means that </w:t>
      </w:r>
      <w:r>
        <w:rPr>
          <w:rStyle w:val="Strong"/>
        </w:rPr>
        <w:t>antibiotics may not work if your child needs them in the future</w:t>
      </w:r>
      <w:r>
        <w:t xml:space="preserve"> to treat a bacterial infection.</w:t>
      </w:r>
    </w:p>
    <w:p w14:paraId="22396F52" w14:textId="77777777" w:rsidR="00073863" w:rsidRDefault="00073863" w:rsidP="00073863">
      <w:pPr>
        <w:pStyle w:val="ListParagraph"/>
        <w:numPr>
          <w:ilvl w:val="0"/>
          <w:numId w:val="41"/>
        </w:numPr>
      </w:pPr>
      <w:r>
        <w:t>A person who has recently used antibiotics is more likely to have resistant bacteria in their body.</w:t>
      </w:r>
      <w:r>
        <w:tab/>
      </w:r>
    </w:p>
    <w:p w14:paraId="205DAC48" w14:textId="6FB55B33" w:rsidR="00073863" w:rsidRDefault="00073863" w:rsidP="00073863">
      <w:pPr>
        <w:pStyle w:val="Heading2"/>
      </w:pPr>
      <w:r>
        <w:t>Are there other things I can do to manage a middle ear infection?</w:t>
      </w:r>
    </w:p>
    <w:p w14:paraId="44A713A2" w14:textId="77777777" w:rsidR="00073863" w:rsidRDefault="00073863" w:rsidP="00073863">
      <w:pPr>
        <w:pStyle w:val="ListParagraph"/>
        <w:numPr>
          <w:ilvl w:val="0"/>
          <w:numId w:val="41"/>
        </w:numPr>
      </w:pPr>
      <w:r>
        <w:t xml:space="preserve">Pain and fever are best treated with over-the-counter </w:t>
      </w:r>
      <w:r>
        <w:rPr>
          <w:rStyle w:val="Strong"/>
        </w:rPr>
        <w:t>paracetamol or ibuprofen</w:t>
      </w:r>
      <w:r>
        <w:t>. Do not give more than the maximum recommended dose. Read the dose information on the packet.</w:t>
      </w:r>
    </w:p>
    <w:p w14:paraId="58A900A5" w14:textId="77777777" w:rsidR="00073863" w:rsidRDefault="00073863" w:rsidP="00073863">
      <w:pPr>
        <w:pStyle w:val="ListParagraph"/>
        <w:numPr>
          <w:ilvl w:val="0"/>
          <w:numId w:val="41"/>
        </w:numPr>
      </w:pPr>
      <w:r>
        <w:t>Aspirin should NOT be used with children who are younger than 16 years.</w:t>
      </w:r>
    </w:p>
    <w:p w14:paraId="668AAF21" w14:textId="77777777" w:rsidR="00073863" w:rsidRDefault="00073863" w:rsidP="00073863">
      <w:pPr>
        <w:pStyle w:val="Heading2"/>
      </w:pPr>
      <w:r>
        <w:t xml:space="preserve">When should you see a doctor and get further help? </w:t>
      </w:r>
    </w:p>
    <w:p w14:paraId="716D621F" w14:textId="77777777" w:rsidR="00073863" w:rsidRDefault="00073863" w:rsidP="00073863">
      <w:r>
        <w:t>If your child with a middle ear infection has any of these signs:</w:t>
      </w:r>
      <w:r>
        <w:tab/>
      </w:r>
    </w:p>
    <w:p w14:paraId="0C5A3700" w14:textId="77777777" w:rsidR="00073863" w:rsidRDefault="00073863" w:rsidP="00073863">
      <w:pPr>
        <w:pStyle w:val="ListParagraph"/>
        <w:numPr>
          <w:ilvl w:val="0"/>
          <w:numId w:val="42"/>
        </w:numPr>
      </w:pPr>
      <w:r>
        <w:t>Very drowsy</w:t>
      </w:r>
    </w:p>
    <w:p w14:paraId="7BFCB8AA" w14:textId="77777777" w:rsidR="00073863" w:rsidRDefault="00073863" w:rsidP="00073863">
      <w:pPr>
        <w:pStyle w:val="ListParagraph"/>
        <w:numPr>
          <w:ilvl w:val="0"/>
          <w:numId w:val="42"/>
        </w:numPr>
      </w:pPr>
      <w:r>
        <w:t xml:space="preserve">Fast or difficult breathing, wheezing, or shortness of breath </w:t>
      </w:r>
    </w:p>
    <w:p w14:paraId="29453E68" w14:textId="77777777" w:rsidR="00073863" w:rsidRDefault="00073863" w:rsidP="00073863">
      <w:pPr>
        <w:pStyle w:val="ListParagraph"/>
        <w:numPr>
          <w:ilvl w:val="0"/>
          <w:numId w:val="42"/>
        </w:numPr>
        <w:jc w:val="both"/>
      </w:pPr>
      <w:r>
        <w:t>Cold or discoloured hands and/or feet with a warm body</w:t>
      </w:r>
    </w:p>
    <w:p w14:paraId="6077DDF1" w14:textId="27B31E7C" w:rsidR="00073863" w:rsidRDefault="00073863" w:rsidP="00073863">
      <w:pPr>
        <w:pStyle w:val="ListParagraph"/>
        <w:numPr>
          <w:ilvl w:val="0"/>
          <w:numId w:val="42"/>
        </w:numPr>
      </w:pPr>
      <w:r>
        <w:t>A high fever (over 38.5</w:t>
      </w:r>
      <w:r w:rsidR="00474B25">
        <w:t xml:space="preserve"> </w:t>
      </w:r>
      <w:r>
        <w:t>°C)</w:t>
      </w:r>
    </w:p>
    <w:p w14:paraId="19AAA3AE" w14:textId="77777777" w:rsidR="00073863" w:rsidRDefault="00073863" w:rsidP="00073863">
      <w:pPr>
        <w:pStyle w:val="ListParagraph"/>
        <w:numPr>
          <w:ilvl w:val="0"/>
          <w:numId w:val="42"/>
        </w:numPr>
      </w:pPr>
      <w:r>
        <w:t xml:space="preserve">Pain in the arms and/or legs </w:t>
      </w:r>
    </w:p>
    <w:p w14:paraId="718A4F4C" w14:textId="67894F0D" w:rsidR="00073863" w:rsidRDefault="00073863" w:rsidP="00073863">
      <w:pPr>
        <w:pStyle w:val="ListParagraph"/>
        <w:numPr>
          <w:ilvl w:val="0"/>
          <w:numId w:val="42"/>
        </w:numPr>
      </w:pPr>
      <w:r>
        <w:t>Unusual skin colour (pale or blue) around the lips</w:t>
      </w:r>
    </w:p>
    <w:p w14:paraId="62111443" w14:textId="77777777" w:rsidR="00073863" w:rsidRDefault="00073863" w:rsidP="00073863">
      <w:pPr>
        <w:pStyle w:val="ListParagraph"/>
        <w:numPr>
          <w:ilvl w:val="0"/>
          <w:numId w:val="42"/>
        </w:numPr>
        <w:jc w:val="both"/>
      </w:pPr>
      <w:r>
        <w:t>A rash that does not fade when the skin is pressed</w:t>
      </w:r>
    </w:p>
    <w:p w14:paraId="44433FB5" w14:textId="77777777" w:rsidR="00073863" w:rsidRDefault="00073863" w:rsidP="00073863">
      <w:pPr>
        <w:pStyle w:val="ListParagraph"/>
        <w:numPr>
          <w:ilvl w:val="0"/>
          <w:numId w:val="42"/>
        </w:numPr>
      </w:pPr>
      <w:r>
        <w:t>Pain and tenderness of the bone behind the ear</w:t>
      </w:r>
    </w:p>
    <w:p w14:paraId="62EFD5C6" w14:textId="77777777" w:rsidR="00073863" w:rsidRDefault="00073863" w:rsidP="00073863">
      <w:pPr>
        <w:pStyle w:val="ListParagraph"/>
        <w:numPr>
          <w:ilvl w:val="0"/>
          <w:numId w:val="42"/>
        </w:numPr>
      </w:pPr>
      <w:r>
        <w:t>Blood or discharge from the ear.</w:t>
      </w:r>
    </w:p>
    <w:p w14:paraId="23893B26" w14:textId="77777777" w:rsidR="00073863" w:rsidRDefault="00073863" w:rsidP="00073863">
      <w:pPr>
        <w:pStyle w:val="Heading2"/>
      </w:pPr>
      <w:r>
        <w:br w:type="page"/>
      </w:r>
    </w:p>
    <w:p w14:paraId="25E8F0A9" w14:textId="79E3643C" w:rsidR="00073863" w:rsidRDefault="00073863" w:rsidP="00073863">
      <w:pPr>
        <w:pStyle w:val="Heading2"/>
        <w:rPr>
          <w:sz w:val="19"/>
          <w:szCs w:val="19"/>
        </w:rPr>
      </w:pPr>
      <w:r>
        <w:lastRenderedPageBreak/>
        <w:t xml:space="preserve">Questions to consider when talking with your doctor </w:t>
      </w:r>
    </w:p>
    <w:p w14:paraId="7465542A" w14:textId="62AEE344" w:rsidR="00073863" w:rsidRDefault="00073863" w:rsidP="00073863">
      <w:pPr>
        <w:pStyle w:val="ListParagraph"/>
        <w:numPr>
          <w:ilvl w:val="0"/>
          <w:numId w:val="43"/>
        </w:numPr>
      </w:pPr>
      <w:r>
        <w:t>Does my child need antibiotics?</w:t>
      </w:r>
    </w:p>
    <w:p w14:paraId="6E5AC81D" w14:textId="6A5185F6" w:rsidR="00073863" w:rsidRDefault="00073863" w:rsidP="00073863">
      <w:pPr>
        <w:pStyle w:val="ListParagraph"/>
        <w:numPr>
          <w:ilvl w:val="0"/>
          <w:numId w:val="43"/>
        </w:numPr>
      </w:pPr>
      <w:r>
        <w:t>What happens if my child does not take antibiotics?</w:t>
      </w:r>
    </w:p>
    <w:p w14:paraId="2BBC004A" w14:textId="548D1B89" w:rsidR="00073863" w:rsidRDefault="00073863" w:rsidP="00073863">
      <w:pPr>
        <w:pStyle w:val="ListParagraph"/>
        <w:numPr>
          <w:ilvl w:val="0"/>
          <w:numId w:val="43"/>
        </w:numPr>
      </w:pPr>
      <w:r>
        <w:t xml:space="preserve">Do I know enough about the benefits and harms of: </w:t>
      </w:r>
    </w:p>
    <w:p w14:paraId="6663E52E" w14:textId="77777777" w:rsidR="00073863" w:rsidRDefault="00073863" w:rsidP="00073863">
      <w:pPr>
        <w:pStyle w:val="ListParagraph"/>
        <w:numPr>
          <w:ilvl w:val="1"/>
          <w:numId w:val="43"/>
        </w:numPr>
      </w:pPr>
      <w:r>
        <w:t>taking antibiotics?</w:t>
      </w:r>
    </w:p>
    <w:p w14:paraId="77922597" w14:textId="77777777" w:rsidR="00073863" w:rsidRDefault="00073863" w:rsidP="00073863">
      <w:pPr>
        <w:pStyle w:val="ListParagraph"/>
        <w:numPr>
          <w:ilvl w:val="1"/>
          <w:numId w:val="43"/>
        </w:numPr>
      </w:pPr>
      <w:r>
        <w:t>not taking antibiotics?</w:t>
      </w:r>
    </w:p>
    <w:p w14:paraId="63B06FF7" w14:textId="5D5DEE77" w:rsidR="00073863" w:rsidRDefault="00073863" w:rsidP="00073863">
      <w:pPr>
        <w:pStyle w:val="ListParagraph"/>
        <w:numPr>
          <w:ilvl w:val="0"/>
          <w:numId w:val="43"/>
        </w:numPr>
      </w:pPr>
      <w:r>
        <w:t>Am I clear about which benefits and harms matter most to me?</w:t>
      </w:r>
    </w:p>
    <w:p w14:paraId="02C437FE" w14:textId="03D562B9" w:rsidR="00073863" w:rsidRDefault="00073863" w:rsidP="00073863">
      <w:pPr>
        <w:pStyle w:val="ListParagraph"/>
        <w:numPr>
          <w:ilvl w:val="0"/>
          <w:numId w:val="43"/>
        </w:numPr>
      </w:pPr>
      <w:r>
        <w:t>Do I have enough information and support to decide?</w:t>
      </w:r>
    </w:p>
    <w:p w14:paraId="3CA4B5E8" w14:textId="77777777" w:rsidR="00073863" w:rsidRDefault="00073863" w:rsidP="00073863">
      <w:pPr>
        <w:pStyle w:val="Heading2"/>
        <w:rPr>
          <w:rStyle w:val="Strong"/>
          <w:b/>
          <w:bCs w:val="0"/>
        </w:rPr>
      </w:pPr>
      <w:r>
        <w:rPr>
          <w:rStyle w:val="Strong"/>
          <w:b/>
          <w:bCs w:val="0"/>
        </w:rPr>
        <w:t>References</w:t>
      </w:r>
    </w:p>
    <w:p w14:paraId="15E36CB0" w14:textId="77777777" w:rsidR="00073863" w:rsidRDefault="00073863" w:rsidP="00073863">
      <w:pPr>
        <w:pStyle w:val="ListParagraph"/>
        <w:numPr>
          <w:ilvl w:val="0"/>
          <w:numId w:val="44"/>
        </w:numPr>
      </w:pPr>
      <w:r>
        <w:t xml:space="preserve">Venekamp RP, Sanders S, Glasziou PP, Del Mar CB, Rovers MM. Antibiotics for acute otitis media in children. Cochrane Database Syst Rev 2015;1:CD000219. </w:t>
      </w:r>
      <w:hyperlink r:id="rId11" w:history="1">
        <w:r>
          <w:rPr>
            <w:rStyle w:val="Hyperlink"/>
          </w:rPr>
          <w:t>www.cochranelibrary.com</w:t>
        </w:r>
      </w:hyperlink>
    </w:p>
    <w:p w14:paraId="50CD5987" w14:textId="77777777" w:rsidR="00073863" w:rsidRDefault="00073863" w:rsidP="00073863">
      <w:r>
        <w:t>The information in this decision aid is provided for general information only. It is not intended as medical advice and should not be relied upon as a substitute for consultations with a qualified health professional who can determine you or your child’s individual medical needs.</w:t>
      </w:r>
    </w:p>
    <w:p w14:paraId="70F075B8" w14:textId="5436FF31" w:rsidR="00073863" w:rsidRDefault="00073863" w:rsidP="00073863">
      <w:r>
        <w:t>Last reviewed: Ju</w:t>
      </w:r>
      <w:r w:rsidR="00EB5238">
        <w:t>ne</w:t>
      </w:r>
      <w:r>
        <w:t xml:space="preserve"> 202</w:t>
      </w:r>
      <w:r w:rsidR="00EB5238">
        <w:t>3</w:t>
      </w:r>
      <w:r>
        <w:t>. Update due: July 202</w:t>
      </w:r>
      <w:r w:rsidR="00EB5238">
        <w:t>5</w:t>
      </w:r>
      <w:r>
        <w:t>. Decision Aids funded by the Australian Commission on Safety and Quality in Health Care and developed by Professor Tammy Hoffmann, Professor Chris Del Mar, and Mr Peter Coxeter – Institute for Evidence-Based Healthcare, Bond University.</w:t>
      </w:r>
    </w:p>
    <w:p w14:paraId="1F64B81D" w14:textId="25A6D633" w:rsidR="00195458" w:rsidRPr="0026569B" w:rsidRDefault="00000000" w:rsidP="00820059">
      <w:pPr>
        <w:spacing w:before="360" w:after="60"/>
        <w:rPr>
          <w:rFonts w:cstheme="minorHAnsi"/>
          <w:b/>
          <w:bCs/>
          <w:sz w:val="27"/>
          <w:szCs w:val="27"/>
        </w:rPr>
      </w:pPr>
      <w:hyperlink r:id="rId12" w:history="1">
        <w:r w:rsidR="00195458" w:rsidRPr="0026569B">
          <w:rPr>
            <w:rStyle w:val="Hyperlink"/>
            <w:rFonts w:cstheme="minorHAnsi"/>
            <w:b/>
            <w:bCs/>
            <w:color w:val="007EA5" w:themeColor="accent2" w:themeShade="BF"/>
            <w:sz w:val="27"/>
            <w:szCs w:val="27"/>
            <w:u w:val="none"/>
          </w:rPr>
          <w:t>safetyandquality.gov.au</w:t>
        </w:r>
      </w:hyperlink>
    </w:p>
    <w:p w14:paraId="4FD3C59B" w14:textId="32303F54" w:rsidR="00C477AC" w:rsidRPr="00F85302" w:rsidRDefault="001918F7" w:rsidP="00F85302">
      <w:pPr>
        <w:pStyle w:val="FootnoteText"/>
        <w:tabs>
          <w:tab w:val="right" w:pos="8931"/>
        </w:tabs>
        <w:spacing w:before="140"/>
        <w:rPr>
          <w:rFonts w:eastAsiaTheme="majorEastAsia"/>
          <w:sz w:val="16"/>
          <w:szCs w:val="16"/>
        </w:rPr>
      </w:pPr>
      <w:r w:rsidRPr="00146BFB">
        <w:rPr>
          <w:noProof/>
          <w:sz w:val="16"/>
          <w:szCs w:val="16"/>
          <w:lang w:val="en-US" w:eastAsia="en-US"/>
        </w:rPr>
        <w:drawing>
          <wp:anchor distT="0" distB="0" distL="114300" distR="114300" simplePos="0" relativeHeight="251663360" behindDoc="0" locked="0" layoutInCell="1" allowOverlap="1" wp14:anchorId="52E40C1F" wp14:editId="5445298F">
            <wp:simplePos x="0" y="0"/>
            <wp:positionH relativeFrom="column">
              <wp:posOffset>-1905</wp:posOffset>
            </wp:positionH>
            <wp:positionV relativeFrom="paragraph">
              <wp:posOffset>62715</wp:posOffset>
            </wp:positionV>
            <wp:extent cx="596265" cy="211455"/>
            <wp:effectExtent l="0" t="0" r="635" b="444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BFB">
        <w:rPr>
          <w:rStyle w:val="Roman"/>
          <w:rFonts w:eastAsiaTheme="majorEastAsia"/>
          <w:sz w:val="16"/>
          <w:szCs w:val="16"/>
        </w:rPr>
        <w:t xml:space="preserve">© Australian Commission on </w:t>
      </w:r>
      <w:r w:rsidR="00146BFB" w:rsidRPr="00146BFB">
        <w:rPr>
          <w:rStyle w:val="Roman"/>
          <w:rFonts w:eastAsiaTheme="majorEastAsia"/>
          <w:sz w:val="16"/>
          <w:szCs w:val="16"/>
        </w:rPr>
        <w:br/>
      </w:r>
      <w:r w:rsidRPr="00146BFB">
        <w:rPr>
          <w:rStyle w:val="Roman"/>
          <w:rFonts w:eastAsiaTheme="majorEastAsia"/>
          <w:sz w:val="16"/>
          <w:szCs w:val="16"/>
        </w:rPr>
        <w:t>Safety</w:t>
      </w:r>
      <w:r w:rsidR="00146BFB" w:rsidRPr="00146BFB">
        <w:rPr>
          <w:rStyle w:val="Roman"/>
          <w:rFonts w:eastAsiaTheme="majorEastAsia"/>
          <w:sz w:val="16"/>
          <w:szCs w:val="16"/>
        </w:rPr>
        <w:t xml:space="preserve"> </w:t>
      </w:r>
      <w:r w:rsidRPr="00146BFB">
        <w:rPr>
          <w:rStyle w:val="Roman"/>
          <w:rFonts w:eastAsiaTheme="majorEastAsia"/>
          <w:sz w:val="16"/>
          <w:szCs w:val="16"/>
        </w:rPr>
        <w:t>and</w:t>
      </w:r>
      <w:r w:rsidR="00146BFB">
        <w:rPr>
          <w:rStyle w:val="Roman"/>
          <w:rFonts w:eastAsiaTheme="majorEastAsia"/>
          <w:sz w:val="16"/>
          <w:szCs w:val="16"/>
        </w:rPr>
        <w:softHyphen/>
      </w:r>
      <w:r w:rsidR="00146BFB">
        <w:rPr>
          <w:rStyle w:val="Roman"/>
          <w:rFonts w:eastAsiaTheme="majorEastAsia"/>
          <w:sz w:val="16"/>
          <w:szCs w:val="16"/>
        </w:rPr>
        <w:softHyphen/>
      </w:r>
      <w:r w:rsidRPr="00146BFB">
        <w:rPr>
          <w:rStyle w:val="Roman"/>
          <w:rFonts w:eastAsiaTheme="majorEastAsia"/>
          <w:sz w:val="16"/>
          <w:szCs w:val="16"/>
        </w:rPr>
        <w:t xml:space="preserve"> </w:t>
      </w:r>
      <w:r w:rsidR="00146BFB" w:rsidRPr="00146BFB">
        <w:rPr>
          <w:rStyle w:val="Roman"/>
          <w:rFonts w:eastAsiaTheme="majorEastAsia"/>
          <w:sz w:val="16"/>
          <w:szCs w:val="16"/>
        </w:rPr>
        <w:softHyphen/>
      </w:r>
      <w:r w:rsidRPr="00146BFB">
        <w:rPr>
          <w:rStyle w:val="Roman"/>
          <w:rFonts w:eastAsiaTheme="majorEastAsia"/>
          <w:sz w:val="16"/>
          <w:szCs w:val="16"/>
        </w:rPr>
        <w:t>Quality in Health Care 20</w:t>
      </w:r>
      <w:r w:rsidR="003A70CE" w:rsidRPr="00146BFB">
        <w:rPr>
          <w:rStyle w:val="Roman"/>
          <w:rFonts w:eastAsiaTheme="majorEastAsia"/>
          <w:sz w:val="16"/>
          <w:szCs w:val="16"/>
        </w:rPr>
        <w:t>2</w:t>
      </w:r>
      <w:r w:rsidR="004F1DBB">
        <w:rPr>
          <w:rStyle w:val="Roman"/>
          <w:rFonts w:eastAsiaTheme="majorEastAsia"/>
          <w:sz w:val="16"/>
          <w:szCs w:val="16"/>
        </w:rPr>
        <w:t>3</w:t>
      </w:r>
      <w:r w:rsidR="007B5D1E" w:rsidRPr="00146BFB" w:rsidDel="00174535">
        <w:rPr>
          <w:rStyle w:val="Roman"/>
          <w:rFonts w:eastAsiaTheme="majorEastAsia"/>
          <w:sz w:val="16"/>
          <w:szCs w:val="16"/>
        </w:rPr>
        <w:t xml:space="preserve"> </w:t>
      </w:r>
    </w:p>
    <w:sectPr w:rsidR="00C477AC" w:rsidRPr="00F85302" w:rsidSect="00B93CD5">
      <w:headerReference w:type="even" r:id="rId14"/>
      <w:headerReference w:type="default" r:id="rId15"/>
      <w:footerReference w:type="even" r:id="rId16"/>
      <w:footerReference w:type="default" r:id="rId17"/>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EC2E" w14:textId="77777777" w:rsidR="00184C53" w:rsidRDefault="00184C53" w:rsidP="000B0274">
      <w:r>
        <w:separator/>
      </w:r>
    </w:p>
    <w:p w14:paraId="4DD78A0F" w14:textId="77777777" w:rsidR="00184C53" w:rsidRDefault="00184C53"/>
    <w:p w14:paraId="60D84A1F" w14:textId="77777777" w:rsidR="00184C53" w:rsidRDefault="00184C53"/>
  </w:endnote>
  <w:endnote w:type="continuationSeparator" w:id="0">
    <w:p w14:paraId="7C0CA253" w14:textId="77777777" w:rsidR="00184C53" w:rsidRDefault="00184C53" w:rsidP="000B0274">
      <w:r>
        <w:continuationSeparator/>
      </w:r>
    </w:p>
    <w:p w14:paraId="0BBC3C32" w14:textId="77777777" w:rsidR="00184C53" w:rsidRDefault="00184C53"/>
    <w:p w14:paraId="4F5E0F53" w14:textId="77777777" w:rsidR="00184C53" w:rsidRDefault="00184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panose1 w:val="020B0604020202020204"/>
    <w:charset w:val="00"/>
    <w:family w:val="auto"/>
    <w:pitch w:val="variable"/>
    <w:sig w:usb0="A100007F" w:usb1="4000005B" w:usb2="00000000" w:usb3="00000000" w:csb0="0000009B" w:csb1="00000000"/>
  </w:font>
  <w:font w:name="MinionPro-Regular">
    <w:altName w:val="Minion Pro"/>
    <w:panose1 w:val="02040503050306020203"/>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Calluna-It">
    <w:altName w:val="Arial"/>
    <w:panose1 w:val="0000050000000000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roximaNova-Bold">
    <w:altName w:val="Arial"/>
    <w:panose1 w:val="02000506030000020004"/>
    <w:charset w:val="4D"/>
    <w:family w:val="auto"/>
    <w:notTrueType/>
    <w:pitch w:val="default"/>
    <w:sig w:usb0="00000003" w:usb1="00000000" w:usb2="00000000" w:usb3="00000000" w:csb0="00000001" w:csb1="00000000"/>
  </w:font>
  <w:font w:name="Proxima Nova">
    <w:panose1 w:val="020005060300000200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pPr>
      <w:pStyle w:val="Footer"/>
    </w:pPr>
  </w:p>
  <w:p w14:paraId="15F8C43E" w14:textId="77777777" w:rsidR="000D3447" w:rsidRDefault="000D3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EF61" w14:textId="77777777" w:rsidR="00F545F0" w:rsidRPr="00F545F0" w:rsidRDefault="00F545F0" w:rsidP="00F545F0">
    <w:pPr>
      <w:pStyle w:val="Footer"/>
      <w:tabs>
        <w:tab w:val="right" w:pos="9638"/>
      </w:tabs>
      <w:rPr>
        <w:lang w:val="en-GB"/>
      </w:rPr>
    </w:pPr>
  </w:p>
  <w:p w14:paraId="61EF3ACF" w14:textId="110D81A0" w:rsidR="000D3447" w:rsidRPr="00073863" w:rsidRDefault="00073863" w:rsidP="0033064A">
    <w:pPr>
      <w:pStyle w:val="Footer"/>
      <w:tabs>
        <w:tab w:val="right" w:pos="9638"/>
      </w:tabs>
    </w:pPr>
    <w:r w:rsidRPr="00073863">
      <w:t>Middle ear infection: Should my child take antibiotics?</w:t>
    </w:r>
    <w:r w:rsidR="0033064A" w:rsidRPr="00073863">
      <w:tab/>
    </w:r>
    <w:r w:rsidR="0026569B" w:rsidRPr="00073863">
      <w:tab/>
    </w:r>
    <w:r w:rsidR="0026569B" w:rsidRPr="00073863">
      <w:fldChar w:fldCharType="begin"/>
    </w:r>
    <w:r w:rsidR="0026569B" w:rsidRPr="00073863">
      <w:instrText xml:space="preserve"> PAGE </w:instrText>
    </w:r>
    <w:r w:rsidR="0026569B" w:rsidRPr="00073863">
      <w:fldChar w:fldCharType="separate"/>
    </w:r>
    <w:r w:rsidR="0026569B" w:rsidRPr="00073863">
      <w:t>1</w:t>
    </w:r>
    <w:r w:rsidR="0026569B" w:rsidRPr="0007386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23EB" w14:textId="77777777" w:rsidR="00184C53" w:rsidRDefault="00184C53" w:rsidP="000B0274">
      <w:r>
        <w:separator/>
      </w:r>
    </w:p>
    <w:p w14:paraId="7B29BE04" w14:textId="77777777" w:rsidR="00184C53" w:rsidRDefault="00184C53"/>
    <w:p w14:paraId="0B6BA2E2" w14:textId="77777777" w:rsidR="00184C53" w:rsidRDefault="00184C53"/>
  </w:footnote>
  <w:footnote w:type="continuationSeparator" w:id="0">
    <w:p w14:paraId="2E6578D2" w14:textId="77777777" w:rsidR="00184C53" w:rsidRDefault="00184C53" w:rsidP="000B0274">
      <w:r>
        <w:continuationSeparator/>
      </w:r>
    </w:p>
    <w:p w14:paraId="05D8E663" w14:textId="77777777" w:rsidR="00184C53" w:rsidRDefault="00184C53"/>
    <w:p w14:paraId="6D0B0C20" w14:textId="77777777" w:rsidR="00184C53" w:rsidRDefault="00184C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Pr>
      <w:pStyle w:val="Header"/>
    </w:pPr>
  </w:p>
  <w:p w14:paraId="42D3D454" w14:textId="77777777" w:rsidR="000D3447" w:rsidRDefault="000D3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3B42" w14:textId="4FC96088" w:rsidR="000D3447" w:rsidRDefault="0036588B" w:rsidP="00851BF2">
    <w:pPr>
      <w:pStyle w:val="Header"/>
      <w:tabs>
        <w:tab w:val="clear" w:pos="9026"/>
        <w:tab w:val="right" w:pos="9638"/>
      </w:tabs>
      <w:ind w:left="-142"/>
    </w:pPr>
    <w:r w:rsidRPr="00FB375B">
      <w:rPr>
        <w:rFonts w:eastAsiaTheme="majorEastAsia"/>
        <w:noProof/>
        <w:lang w:val="en-US" w:eastAsia="en-US"/>
      </w:rPr>
      <w:drawing>
        <wp:inline distT="0" distB="0" distL="0" distR="0" wp14:anchorId="752AEEBE" wp14:editId="63B0FCBB">
          <wp:extent cx="3907790" cy="468000"/>
          <wp:effectExtent l="0" t="0" r="3810" b="1905"/>
          <wp:docPr id="2" name="Picture 2"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5152"/>
                  <a:stretch/>
                </pic:blipFill>
                <pic:spPr bwMode="auto">
                  <a:xfrm>
                    <a:off x="0" y="0"/>
                    <a:ext cx="4067301" cy="487103"/>
                  </a:xfrm>
                  <a:prstGeom prst="rect">
                    <a:avLst/>
                  </a:prstGeom>
                  <a:ln>
                    <a:noFill/>
                  </a:ln>
                  <a:extLst>
                    <a:ext uri="{53640926-AAD7-44D8-BBD7-CCE9431645EC}">
                      <a14:shadowObscured xmlns:a14="http://schemas.microsoft.com/office/drawing/2010/main"/>
                    </a:ext>
                  </a:extLst>
                </pic:spPr>
              </pic:pic>
            </a:graphicData>
          </a:graphic>
        </wp:inline>
      </w:drawing>
    </w:r>
    <w:r w:rsidR="00851B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FA0"/>
    <w:multiLevelType w:val="hybridMultilevel"/>
    <w:tmpl w:val="5F12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B0F3C"/>
    <w:multiLevelType w:val="hybridMultilevel"/>
    <w:tmpl w:val="5E76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5430D"/>
    <w:multiLevelType w:val="hybridMultilevel"/>
    <w:tmpl w:val="0102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17A1F"/>
    <w:multiLevelType w:val="hybridMultilevel"/>
    <w:tmpl w:val="7CAE7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EB12BC9"/>
    <w:multiLevelType w:val="hybridMultilevel"/>
    <w:tmpl w:val="0E88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E4493"/>
    <w:multiLevelType w:val="hybridMultilevel"/>
    <w:tmpl w:val="1AC8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F22F2"/>
    <w:multiLevelType w:val="hybridMultilevel"/>
    <w:tmpl w:val="C77E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6194359"/>
    <w:multiLevelType w:val="hybridMultilevel"/>
    <w:tmpl w:val="F16E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57316"/>
    <w:multiLevelType w:val="hybridMultilevel"/>
    <w:tmpl w:val="E398D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3821EA"/>
    <w:multiLevelType w:val="hybridMultilevel"/>
    <w:tmpl w:val="82F2FE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6434B8"/>
    <w:multiLevelType w:val="hybridMultilevel"/>
    <w:tmpl w:val="7D60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7726A"/>
    <w:multiLevelType w:val="hybridMultilevel"/>
    <w:tmpl w:val="5C8CF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774EE6"/>
    <w:multiLevelType w:val="hybridMultilevel"/>
    <w:tmpl w:val="3314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37B23"/>
    <w:multiLevelType w:val="hybridMultilevel"/>
    <w:tmpl w:val="91A6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EF2CFE"/>
    <w:multiLevelType w:val="hybridMultilevel"/>
    <w:tmpl w:val="79704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29D4023"/>
    <w:multiLevelType w:val="hybridMultilevel"/>
    <w:tmpl w:val="8E24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BD6925"/>
    <w:multiLevelType w:val="hybridMultilevel"/>
    <w:tmpl w:val="0BE2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7F2B54"/>
    <w:multiLevelType w:val="hybridMultilevel"/>
    <w:tmpl w:val="DBBEA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AD7CA7"/>
    <w:multiLevelType w:val="hybridMultilevel"/>
    <w:tmpl w:val="F2542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82C4B"/>
    <w:multiLevelType w:val="hybridMultilevel"/>
    <w:tmpl w:val="EF8E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F40F7"/>
    <w:multiLevelType w:val="hybridMultilevel"/>
    <w:tmpl w:val="1A46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80DE1"/>
    <w:multiLevelType w:val="hybridMultilevel"/>
    <w:tmpl w:val="379CC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1004E3"/>
    <w:multiLevelType w:val="hybridMultilevel"/>
    <w:tmpl w:val="5C4C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F6A01"/>
    <w:multiLevelType w:val="hybridMultilevel"/>
    <w:tmpl w:val="CAB8AA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8B41A70"/>
    <w:multiLevelType w:val="hybridMultilevel"/>
    <w:tmpl w:val="FF1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B13737D"/>
    <w:multiLevelType w:val="hybridMultilevel"/>
    <w:tmpl w:val="8798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82BE3"/>
    <w:multiLevelType w:val="hybridMultilevel"/>
    <w:tmpl w:val="B3DEC6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D4C28F8"/>
    <w:multiLevelType w:val="hybridMultilevel"/>
    <w:tmpl w:val="4922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016C4"/>
    <w:multiLevelType w:val="hybridMultilevel"/>
    <w:tmpl w:val="3B72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024AA"/>
    <w:multiLevelType w:val="hybridMultilevel"/>
    <w:tmpl w:val="681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696704">
    <w:abstractNumId w:val="1"/>
  </w:num>
  <w:num w:numId="2" w16cid:durableId="995453625">
    <w:abstractNumId w:val="4"/>
  </w:num>
  <w:num w:numId="3" w16cid:durableId="1083993471">
    <w:abstractNumId w:val="15"/>
  </w:num>
  <w:num w:numId="4" w16cid:durableId="259065512">
    <w:abstractNumId w:val="28"/>
  </w:num>
  <w:num w:numId="5" w16cid:durableId="303433766">
    <w:abstractNumId w:val="26"/>
  </w:num>
  <w:num w:numId="6" w16cid:durableId="1607149693">
    <w:abstractNumId w:val="5"/>
  </w:num>
  <w:num w:numId="7" w16cid:durableId="1071733913">
    <w:abstractNumId w:val="6"/>
  </w:num>
  <w:num w:numId="8" w16cid:durableId="1793017005">
    <w:abstractNumId w:val="2"/>
  </w:num>
  <w:num w:numId="9" w16cid:durableId="1671903188">
    <w:abstractNumId w:val="39"/>
  </w:num>
  <w:num w:numId="10" w16cid:durableId="1636334058">
    <w:abstractNumId w:val="11"/>
  </w:num>
  <w:num w:numId="11" w16cid:durableId="792476779">
    <w:abstractNumId w:val="9"/>
  </w:num>
  <w:num w:numId="12" w16cid:durableId="1539779408">
    <w:abstractNumId w:val="37"/>
  </w:num>
  <w:num w:numId="13" w16cid:durableId="1677730467">
    <w:abstractNumId w:val="10"/>
  </w:num>
  <w:num w:numId="14" w16cid:durableId="1501316219">
    <w:abstractNumId w:val="24"/>
  </w:num>
  <w:num w:numId="15" w16cid:durableId="1634292938">
    <w:abstractNumId w:val="40"/>
  </w:num>
  <w:num w:numId="16" w16cid:durableId="460727125">
    <w:abstractNumId w:val="7"/>
  </w:num>
  <w:num w:numId="17" w16cid:durableId="1810708941">
    <w:abstractNumId w:val="32"/>
  </w:num>
  <w:num w:numId="18" w16cid:durableId="995719886">
    <w:abstractNumId w:val="29"/>
  </w:num>
  <w:num w:numId="19" w16cid:durableId="982201115">
    <w:abstractNumId w:val="35"/>
  </w:num>
  <w:num w:numId="20" w16cid:durableId="155458209">
    <w:abstractNumId w:val="34"/>
  </w:num>
  <w:num w:numId="21" w16cid:durableId="597562018">
    <w:abstractNumId w:val="25"/>
  </w:num>
  <w:num w:numId="22" w16cid:durableId="151026543">
    <w:abstractNumId w:val="21"/>
  </w:num>
  <w:num w:numId="23" w16cid:durableId="1418596584">
    <w:abstractNumId w:val="3"/>
  </w:num>
  <w:num w:numId="24" w16cid:durableId="1896113438">
    <w:abstractNumId w:val="33"/>
  </w:num>
  <w:num w:numId="25" w16cid:durableId="1023437441">
    <w:abstractNumId w:val="27"/>
  </w:num>
  <w:num w:numId="26" w16cid:durableId="720134988">
    <w:abstractNumId w:val="31"/>
  </w:num>
  <w:num w:numId="27" w16cid:durableId="713697712">
    <w:abstractNumId w:val="20"/>
  </w:num>
  <w:num w:numId="28" w16cid:durableId="566720321">
    <w:abstractNumId w:val="43"/>
  </w:num>
  <w:num w:numId="29" w16cid:durableId="1406299319">
    <w:abstractNumId w:val="41"/>
  </w:num>
  <w:num w:numId="30" w16cid:durableId="2051756070">
    <w:abstractNumId w:val="13"/>
  </w:num>
  <w:num w:numId="31" w16cid:durableId="270167960">
    <w:abstractNumId w:val="42"/>
  </w:num>
  <w:num w:numId="32" w16cid:durableId="2056612272">
    <w:abstractNumId w:val="38"/>
  </w:num>
  <w:num w:numId="33" w16cid:durableId="212277352">
    <w:abstractNumId w:val="30"/>
  </w:num>
  <w:num w:numId="34" w16cid:durableId="30156759">
    <w:abstractNumId w:val="8"/>
  </w:num>
  <w:num w:numId="35" w16cid:durableId="1150561733">
    <w:abstractNumId w:val="22"/>
  </w:num>
  <w:num w:numId="36" w16cid:durableId="148446504">
    <w:abstractNumId w:val="12"/>
  </w:num>
  <w:num w:numId="37" w16cid:durableId="1442453060">
    <w:abstractNumId w:val="0"/>
  </w:num>
  <w:num w:numId="38" w16cid:durableId="70738844">
    <w:abstractNumId w:val="17"/>
  </w:num>
  <w:num w:numId="39" w16cid:durableId="856887451">
    <w:abstractNumId w:val="19"/>
  </w:num>
  <w:num w:numId="40" w16cid:durableId="1271548422">
    <w:abstractNumId w:val="36"/>
  </w:num>
  <w:num w:numId="41" w16cid:durableId="1396127477">
    <w:abstractNumId w:val="14"/>
  </w:num>
  <w:num w:numId="42" w16cid:durableId="455176911">
    <w:abstractNumId w:val="16"/>
  </w:num>
  <w:num w:numId="43" w16cid:durableId="1945765949">
    <w:abstractNumId w:val="23"/>
  </w:num>
  <w:num w:numId="44" w16cid:durableId="94322169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7EE"/>
    <w:rsid w:val="00002668"/>
    <w:rsid w:val="00003743"/>
    <w:rsid w:val="0001053B"/>
    <w:rsid w:val="00012782"/>
    <w:rsid w:val="00020DBD"/>
    <w:rsid w:val="00025A92"/>
    <w:rsid w:val="0003162D"/>
    <w:rsid w:val="00036F5E"/>
    <w:rsid w:val="000406F8"/>
    <w:rsid w:val="00043671"/>
    <w:rsid w:val="00050775"/>
    <w:rsid w:val="00054B74"/>
    <w:rsid w:val="00067456"/>
    <w:rsid w:val="00073863"/>
    <w:rsid w:val="0008065C"/>
    <w:rsid w:val="00087135"/>
    <w:rsid w:val="00090EFF"/>
    <w:rsid w:val="00095DA6"/>
    <w:rsid w:val="000A3F0D"/>
    <w:rsid w:val="000A4C01"/>
    <w:rsid w:val="000B0274"/>
    <w:rsid w:val="000B0BFE"/>
    <w:rsid w:val="000B79D3"/>
    <w:rsid w:val="000C1722"/>
    <w:rsid w:val="000C1DD4"/>
    <w:rsid w:val="000C7A69"/>
    <w:rsid w:val="000D017D"/>
    <w:rsid w:val="000D3447"/>
    <w:rsid w:val="000D6405"/>
    <w:rsid w:val="000E2F2E"/>
    <w:rsid w:val="000F0D77"/>
    <w:rsid w:val="0010673D"/>
    <w:rsid w:val="00106CF5"/>
    <w:rsid w:val="00112764"/>
    <w:rsid w:val="00115403"/>
    <w:rsid w:val="00120FCB"/>
    <w:rsid w:val="00131E52"/>
    <w:rsid w:val="001413B3"/>
    <w:rsid w:val="00143A76"/>
    <w:rsid w:val="00145BE3"/>
    <w:rsid w:val="00146A66"/>
    <w:rsid w:val="00146BFB"/>
    <w:rsid w:val="001507C6"/>
    <w:rsid w:val="00157B31"/>
    <w:rsid w:val="00160453"/>
    <w:rsid w:val="00174535"/>
    <w:rsid w:val="0017675C"/>
    <w:rsid w:val="00183675"/>
    <w:rsid w:val="00184C53"/>
    <w:rsid w:val="001852DE"/>
    <w:rsid w:val="001859B5"/>
    <w:rsid w:val="001860B2"/>
    <w:rsid w:val="001918F7"/>
    <w:rsid w:val="001921ED"/>
    <w:rsid w:val="00195458"/>
    <w:rsid w:val="00196AC8"/>
    <w:rsid w:val="001A11A5"/>
    <w:rsid w:val="001B15D1"/>
    <w:rsid w:val="001B3443"/>
    <w:rsid w:val="001E1042"/>
    <w:rsid w:val="001E38B8"/>
    <w:rsid w:val="001E77C4"/>
    <w:rsid w:val="001F6D10"/>
    <w:rsid w:val="0023112B"/>
    <w:rsid w:val="0023231A"/>
    <w:rsid w:val="00237ADF"/>
    <w:rsid w:val="00245D81"/>
    <w:rsid w:val="0024767D"/>
    <w:rsid w:val="002503C3"/>
    <w:rsid w:val="00251167"/>
    <w:rsid w:val="00255596"/>
    <w:rsid w:val="00255DCB"/>
    <w:rsid w:val="00261F43"/>
    <w:rsid w:val="002625FB"/>
    <w:rsid w:val="00263A63"/>
    <w:rsid w:val="00264A5A"/>
    <w:rsid w:val="0026569B"/>
    <w:rsid w:val="002662B4"/>
    <w:rsid w:val="0026675D"/>
    <w:rsid w:val="00267635"/>
    <w:rsid w:val="0028150E"/>
    <w:rsid w:val="00281FD4"/>
    <w:rsid w:val="002847EA"/>
    <w:rsid w:val="00291EBD"/>
    <w:rsid w:val="002C1CA0"/>
    <w:rsid w:val="002C6AF0"/>
    <w:rsid w:val="002D0EB0"/>
    <w:rsid w:val="002E195D"/>
    <w:rsid w:val="002E2DBA"/>
    <w:rsid w:val="002E3986"/>
    <w:rsid w:val="002E6A48"/>
    <w:rsid w:val="002E7082"/>
    <w:rsid w:val="002E7977"/>
    <w:rsid w:val="002F0A0A"/>
    <w:rsid w:val="002F3AE3"/>
    <w:rsid w:val="002F7E6F"/>
    <w:rsid w:val="0030786C"/>
    <w:rsid w:val="00312A62"/>
    <w:rsid w:val="00316683"/>
    <w:rsid w:val="0033064A"/>
    <w:rsid w:val="00341BEE"/>
    <w:rsid w:val="00343286"/>
    <w:rsid w:val="0034680F"/>
    <w:rsid w:val="00350BE1"/>
    <w:rsid w:val="003657DB"/>
    <w:rsid w:val="0036588B"/>
    <w:rsid w:val="003808E4"/>
    <w:rsid w:val="00386683"/>
    <w:rsid w:val="003873C6"/>
    <w:rsid w:val="00392002"/>
    <w:rsid w:val="00392A85"/>
    <w:rsid w:val="00396AFB"/>
    <w:rsid w:val="003A70CE"/>
    <w:rsid w:val="003A720D"/>
    <w:rsid w:val="003C297A"/>
    <w:rsid w:val="003C540E"/>
    <w:rsid w:val="003C5F0C"/>
    <w:rsid w:val="003D17F9"/>
    <w:rsid w:val="003D437B"/>
    <w:rsid w:val="003D4829"/>
    <w:rsid w:val="003E6E73"/>
    <w:rsid w:val="003E76C8"/>
    <w:rsid w:val="003F3F0B"/>
    <w:rsid w:val="0040152C"/>
    <w:rsid w:val="00402CBA"/>
    <w:rsid w:val="00412E9D"/>
    <w:rsid w:val="00414952"/>
    <w:rsid w:val="00425504"/>
    <w:rsid w:val="0042727E"/>
    <w:rsid w:val="004305D6"/>
    <w:rsid w:val="00440CC0"/>
    <w:rsid w:val="004437F3"/>
    <w:rsid w:val="00447D31"/>
    <w:rsid w:val="00455560"/>
    <w:rsid w:val="00466862"/>
    <w:rsid w:val="00470A65"/>
    <w:rsid w:val="00470AB8"/>
    <w:rsid w:val="00474B25"/>
    <w:rsid w:val="00477E9B"/>
    <w:rsid w:val="00482ECA"/>
    <w:rsid w:val="00485794"/>
    <w:rsid w:val="004867E2"/>
    <w:rsid w:val="00486826"/>
    <w:rsid w:val="004A0670"/>
    <w:rsid w:val="004A4851"/>
    <w:rsid w:val="004A5C81"/>
    <w:rsid w:val="004B2999"/>
    <w:rsid w:val="004C3664"/>
    <w:rsid w:val="004C4927"/>
    <w:rsid w:val="004E067A"/>
    <w:rsid w:val="004E179B"/>
    <w:rsid w:val="004E2389"/>
    <w:rsid w:val="004E50C2"/>
    <w:rsid w:val="004E58C1"/>
    <w:rsid w:val="004F1DBB"/>
    <w:rsid w:val="0051563D"/>
    <w:rsid w:val="005179C7"/>
    <w:rsid w:val="0052107C"/>
    <w:rsid w:val="005221B7"/>
    <w:rsid w:val="00530100"/>
    <w:rsid w:val="00536E0C"/>
    <w:rsid w:val="005408C7"/>
    <w:rsid w:val="005422E7"/>
    <w:rsid w:val="005437FD"/>
    <w:rsid w:val="00544A4E"/>
    <w:rsid w:val="00553E33"/>
    <w:rsid w:val="00562F72"/>
    <w:rsid w:val="00566B97"/>
    <w:rsid w:val="00570C6C"/>
    <w:rsid w:val="005768CA"/>
    <w:rsid w:val="00584334"/>
    <w:rsid w:val="0059380A"/>
    <w:rsid w:val="0059724C"/>
    <w:rsid w:val="005A1AA7"/>
    <w:rsid w:val="005A4D0B"/>
    <w:rsid w:val="005A735B"/>
    <w:rsid w:val="005B04D8"/>
    <w:rsid w:val="005C1496"/>
    <w:rsid w:val="005C5EF4"/>
    <w:rsid w:val="005C6AAE"/>
    <w:rsid w:val="005D1073"/>
    <w:rsid w:val="005D5D06"/>
    <w:rsid w:val="005D62B5"/>
    <w:rsid w:val="005E2614"/>
    <w:rsid w:val="005E5985"/>
    <w:rsid w:val="00607B0B"/>
    <w:rsid w:val="00611040"/>
    <w:rsid w:val="00614E29"/>
    <w:rsid w:val="0062216A"/>
    <w:rsid w:val="00625634"/>
    <w:rsid w:val="00630199"/>
    <w:rsid w:val="006317C9"/>
    <w:rsid w:val="00632475"/>
    <w:rsid w:val="00632C35"/>
    <w:rsid w:val="00641773"/>
    <w:rsid w:val="00641CB0"/>
    <w:rsid w:val="0064239F"/>
    <w:rsid w:val="00656A90"/>
    <w:rsid w:val="00664F67"/>
    <w:rsid w:val="00670F54"/>
    <w:rsid w:val="006728F9"/>
    <w:rsid w:val="006767BC"/>
    <w:rsid w:val="006803BA"/>
    <w:rsid w:val="006922F5"/>
    <w:rsid w:val="006947D9"/>
    <w:rsid w:val="006A16DD"/>
    <w:rsid w:val="006A2587"/>
    <w:rsid w:val="006A3EFA"/>
    <w:rsid w:val="006B3CFC"/>
    <w:rsid w:val="006C0CD8"/>
    <w:rsid w:val="006C5AEE"/>
    <w:rsid w:val="006C679A"/>
    <w:rsid w:val="006D09FE"/>
    <w:rsid w:val="006D0C40"/>
    <w:rsid w:val="006D732F"/>
    <w:rsid w:val="006E688D"/>
    <w:rsid w:val="006F1432"/>
    <w:rsid w:val="006F7964"/>
    <w:rsid w:val="007028EC"/>
    <w:rsid w:val="007035D8"/>
    <w:rsid w:val="0070703E"/>
    <w:rsid w:val="00711E21"/>
    <w:rsid w:val="00715168"/>
    <w:rsid w:val="0071637F"/>
    <w:rsid w:val="00720E26"/>
    <w:rsid w:val="00722691"/>
    <w:rsid w:val="007238E8"/>
    <w:rsid w:val="007333AD"/>
    <w:rsid w:val="007360BF"/>
    <w:rsid w:val="007406E6"/>
    <w:rsid w:val="007449EB"/>
    <w:rsid w:val="00747CE1"/>
    <w:rsid w:val="007545C7"/>
    <w:rsid w:val="0076005C"/>
    <w:rsid w:val="0076111D"/>
    <w:rsid w:val="007635C1"/>
    <w:rsid w:val="00766B42"/>
    <w:rsid w:val="0076731D"/>
    <w:rsid w:val="00767650"/>
    <w:rsid w:val="0078070C"/>
    <w:rsid w:val="00784541"/>
    <w:rsid w:val="00795AA6"/>
    <w:rsid w:val="007968CC"/>
    <w:rsid w:val="00796FB7"/>
    <w:rsid w:val="0079708B"/>
    <w:rsid w:val="007B04A9"/>
    <w:rsid w:val="007B16AC"/>
    <w:rsid w:val="007B5D05"/>
    <w:rsid w:val="007B5D1E"/>
    <w:rsid w:val="007C2217"/>
    <w:rsid w:val="007C471C"/>
    <w:rsid w:val="007C52D3"/>
    <w:rsid w:val="007D4258"/>
    <w:rsid w:val="007E000D"/>
    <w:rsid w:val="007F3645"/>
    <w:rsid w:val="007F58DD"/>
    <w:rsid w:val="007F6791"/>
    <w:rsid w:val="007F7053"/>
    <w:rsid w:val="00805E44"/>
    <w:rsid w:val="00811C26"/>
    <w:rsid w:val="00820059"/>
    <w:rsid w:val="008264EB"/>
    <w:rsid w:val="00827924"/>
    <w:rsid w:val="00830756"/>
    <w:rsid w:val="00851BF2"/>
    <w:rsid w:val="00856DF5"/>
    <w:rsid w:val="00857E76"/>
    <w:rsid w:val="00865932"/>
    <w:rsid w:val="00872059"/>
    <w:rsid w:val="00873673"/>
    <w:rsid w:val="008803A1"/>
    <w:rsid w:val="0088122A"/>
    <w:rsid w:val="008839CD"/>
    <w:rsid w:val="00892AC8"/>
    <w:rsid w:val="008A07AF"/>
    <w:rsid w:val="008A4AC8"/>
    <w:rsid w:val="008A58F9"/>
    <w:rsid w:val="008D09DE"/>
    <w:rsid w:val="008E59EB"/>
    <w:rsid w:val="008E5D6A"/>
    <w:rsid w:val="0091137C"/>
    <w:rsid w:val="0091384C"/>
    <w:rsid w:val="0092204C"/>
    <w:rsid w:val="00922DEE"/>
    <w:rsid w:val="009238AA"/>
    <w:rsid w:val="009244B8"/>
    <w:rsid w:val="00933B21"/>
    <w:rsid w:val="00941048"/>
    <w:rsid w:val="009424A5"/>
    <w:rsid w:val="00950089"/>
    <w:rsid w:val="0095539D"/>
    <w:rsid w:val="00957E88"/>
    <w:rsid w:val="00961B39"/>
    <w:rsid w:val="00961FBE"/>
    <w:rsid w:val="00964277"/>
    <w:rsid w:val="0097582E"/>
    <w:rsid w:val="00977D26"/>
    <w:rsid w:val="00977E26"/>
    <w:rsid w:val="00984227"/>
    <w:rsid w:val="00991AF5"/>
    <w:rsid w:val="0099343F"/>
    <w:rsid w:val="00995094"/>
    <w:rsid w:val="009A007B"/>
    <w:rsid w:val="009A0425"/>
    <w:rsid w:val="009A263C"/>
    <w:rsid w:val="009B053D"/>
    <w:rsid w:val="009B0AB7"/>
    <w:rsid w:val="009B64E3"/>
    <w:rsid w:val="009C5964"/>
    <w:rsid w:val="009D0B90"/>
    <w:rsid w:val="009D6852"/>
    <w:rsid w:val="009E0725"/>
    <w:rsid w:val="009E0D48"/>
    <w:rsid w:val="009E1F38"/>
    <w:rsid w:val="009E6B78"/>
    <w:rsid w:val="009E6D37"/>
    <w:rsid w:val="009F1EC9"/>
    <w:rsid w:val="009F4ACF"/>
    <w:rsid w:val="009F5557"/>
    <w:rsid w:val="00A02BFF"/>
    <w:rsid w:val="00A0554C"/>
    <w:rsid w:val="00A1015B"/>
    <w:rsid w:val="00A15082"/>
    <w:rsid w:val="00A16AEE"/>
    <w:rsid w:val="00A369E8"/>
    <w:rsid w:val="00A4199A"/>
    <w:rsid w:val="00A4512D"/>
    <w:rsid w:val="00A541E1"/>
    <w:rsid w:val="00A54775"/>
    <w:rsid w:val="00A5502C"/>
    <w:rsid w:val="00A5694A"/>
    <w:rsid w:val="00A6672E"/>
    <w:rsid w:val="00A705AF"/>
    <w:rsid w:val="00A73C2F"/>
    <w:rsid w:val="00A75B58"/>
    <w:rsid w:val="00A77349"/>
    <w:rsid w:val="00A931E2"/>
    <w:rsid w:val="00A93A18"/>
    <w:rsid w:val="00A964DB"/>
    <w:rsid w:val="00A96DED"/>
    <w:rsid w:val="00AA0A90"/>
    <w:rsid w:val="00AA3A3E"/>
    <w:rsid w:val="00AA6DC2"/>
    <w:rsid w:val="00AA7B58"/>
    <w:rsid w:val="00AB0A6E"/>
    <w:rsid w:val="00AB40AB"/>
    <w:rsid w:val="00AB64E5"/>
    <w:rsid w:val="00AB6E76"/>
    <w:rsid w:val="00AB6ED9"/>
    <w:rsid w:val="00AC21F6"/>
    <w:rsid w:val="00AC637F"/>
    <w:rsid w:val="00AD01B4"/>
    <w:rsid w:val="00AD055C"/>
    <w:rsid w:val="00AD52A0"/>
    <w:rsid w:val="00AD5717"/>
    <w:rsid w:val="00AF6154"/>
    <w:rsid w:val="00B07615"/>
    <w:rsid w:val="00B163F6"/>
    <w:rsid w:val="00B213FD"/>
    <w:rsid w:val="00B24DF4"/>
    <w:rsid w:val="00B2665E"/>
    <w:rsid w:val="00B30753"/>
    <w:rsid w:val="00B328AF"/>
    <w:rsid w:val="00B32DD1"/>
    <w:rsid w:val="00B3720C"/>
    <w:rsid w:val="00B37974"/>
    <w:rsid w:val="00B41409"/>
    <w:rsid w:val="00B42851"/>
    <w:rsid w:val="00B456E0"/>
    <w:rsid w:val="00B459E9"/>
    <w:rsid w:val="00B47076"/>
    <w:rsid w:val="00B53823"/>
    <w:rsid w:val="00B56B37"/>
    <w:rsid w:val="00B57759"/>
    <w:rsid w:val="00B60D44"/>
    <w:rsid w:val="00B60D86"/>
    <w:rsid w:val="00B904EC"/>
    <w:rsid w:val="00B91269"/>
    <w:rsid w:val="00B91454"/>
    <w:rsid w:val="00B93CD5"/>
    <w:rsid w:val="00B9432A"/>
    <w:rsid w:val="00B95A67"/>
    <w:rsid w:val="00BA0015"/>
    <w:rsid w:val="00BA2A5D"/>
    <w:rsid w:val="00BA2DE8"/>
    <w:rsid w:val="00BA4AEE"/>
    <w:rsid w:val="00BC07E4"/>
    <w:rsid w:val="00BC4293"/>
    <w:rsid w:val="00BC4D09"/>
    <w:rsid w:val="00BD0B57"/>
    <w:rsid w:val="00BD649D"/>
    <w:rsid w:val="00BE0DE7"/>
    <w:rsid w:val="00BE6832"/>
    <w:rsid w:val="00BF2561"/>
    <w:rsid w:val="00BF5905"/>
    <w:rsid w:val="00BF6152"/>
    <w:rsid w:val="00C06314"/>
    <w:rsid w:val="00C23604"/>
    <w:rsid w:val="00C308FA"/>
    <w:rsid w:val="00C31839"/>
    <w:rsid w:val="00C31A7F"/>
    <w:rsid w:val="00C32280"/>
    <w:rsid w:val="00C35287"/>
    <w:rsid w:val="00C35DEC"/>
    <w:rsid w:val="00C35F32"/>
    <w:rsid w:val="00C436EE"/>
    <w:rsid w:val="00C477AC"/>
    <w:rsid w:val="00C51BE7"/>
    <w:rsid w:val="00C5553B"/>
    <w:rsid w:val="00C565EF"/>
    <w:rsid w:val="00C60F7B"/>
    <w:rsid w:val="00C63431"/>
    <w:rsid w:val="00C64BBB"/>
    <w:rsid w:val="00C74935"/>
    <w:rsid w:val="00C7543A"/>
    <w:rsid w:val="00C911AD"/>
    <w:rsid w:val="00CA04C6"/>
    <w:rsid w:val="00CA30E3"/>
    <w:rsid w:val="00CB0684"/>
    <w:rsid w:val="00CB2190"/>
    <w:rsid w:val="00CB5999"/>
    <w:rsid w:val="00CB5B1A"/>
    <w:rsid w:val="00CB733F"/>
    <w:rsid w:val="00CC36EF"/>
    <w:rsid w:val="00CC4B8E"/>
    <w:rsid w:val="00CC697B"/>
    <w:rsid w:val="00CE1712"/>
    <w:rsid w:val="00CE3387"/>
    <w:rsid w:val="00CE3A39"/>
    <w:rsid w:val="00CE7355"/>
    <w:rsid w:val="00CF4118"/>
    <w:rsid w:val="00D07C0D"/>
    <w:rsid w:val="00D10D90"/>
    <w:rsid w:val="00D116AD"/>
    <w:rsid w:val="00D13C42"/>
    <w:rsid w:val="00D16B25"/>
    <w:rsid w:val="00D234B5"/>
    <w:rsid w:val="00D24922"/>
    <w:rsid w:val="00D301EA"/>
    <w:rsid w:val="00D30893"/>
    <w:rsid w:val="00D31DC2"/>
    <w:rsid w:val="00D40DEC"/>
    <w:rsid w:val="00D41AE5"/>
    <w:rsid w:val="00D42B9A"/>
    <w:rsid w:val="00D469E4"/>
    <w:rsid w:val="00D4728F"/>
    <w:rsid w:val="00D5354B"/>
    <w:rsid w:val="00D563D0"/>
    <w:rsid w:val="00D738DB"/>
    <w:rsid w:val="00D73FE2"/>
    <w:rsid w:val="00D7465B"/>
    <w:rsid w:val="00D81026"/>
    <w:rsid w:val="00D812BD"/>
    <w:rsid w:val="00D96327"/>
    <w:rsid w:val="00DB07A4"/>
    <w:rsid w:val="00DB5454"/>
    <w:rsid w:val="00DB5911"/>
    <w:rsid w:val="00DC0477"/>
    <w:rsid w:val="00DC0D24"/>
    <w:rsid w:val="00DD047B"/>
    <w:rsid w:val="00DD5D99"/>
    <w:rsid w:val="00DE75D8"/>
    <w:rsid w:val="00DF515C"/>
    <w:rsid w:val="00E015E6"/>
    <w:rsid w:val="00E13C5C"/>
    <w:rsid w:val="00E209BF"/>
    <w:rsid w:val="00E236C6"/>
    <w:rsid w:val="00E34F33"/>
    <w:rsid w:val="00E40F95"/>
    <w:rsid w:val="00E41CF8"/>
    <w:rsid w:val="00E4269D"/>
    <w:rsid w:val="00E4312B"/>
    <w:rsid w:val="00E520C2"/>
    <w:rsid w:val="00E57576"/>
    <w:rsid w:val="00E604B3"/>
    <w:rsid w:val="00E60650"/>
    <w:rsid w:val="00E60EE1"/>
    <w:rsid w:val="00E708F6"/>
    <w:rsid w:val="00E716B4"/>
    <w:rsid w:val="00E86B67"/>
    <w:rsid w:val="00E9314D"/>
    <w:rsid w:val="00EA33D5"/>
    <w:rsid w:val="00EA5E02"/>
    <w:rsid w:val="00EA5FD0"/>
    <w:rsid w:val="00EA63B1"/>
    <w:rsid w:val="00EB0020"/>
    <w:rsid w:val="00EB5238"/>
    <w:rsid w:val="00EC7D3F"/>
    <w:rsid w:val="00ED0DD3"/>
    <w:rsid w:val="00ED648B"/>
    <w:rsid w:val="00EE16DD"/>
    <w:rsid w:val="00EE31B0"/>
    <w:rsid w:val="00EE356F"/>
    <w:rsid w:val="00EE397E"/>
    <w:rsid w:val="00EE65B1"/>
    <w:rsid w:val="00EF1C55"/>
    <w:rsid w:val="00EF1C95"/>
    <w:rsid w:val="00EF2774"/>
    <w:rsid w:val="00EF4059"/>
    <w:rsid w:val="00EF5586"/>
    <w:rsid w:val="00F078B7"/>
    <w:rsid w:val="00F1278D"/>
    <w:rsid w:val="00F12C1D"/>
    <w:rsid w:val="00F14BFD"/>
    <w:rsid w:val="00F17566"/>
    <w:rsid w:val="00F238F2"/>
    <w:rsid w:val="00F332B3"/>
    <w:rsid w:val="00F34D63"/>
    <w:rsid w:val="00F41C35"/>
    <w:rsid w:val="00F4438C"/>
    <w:rsid w:val="00F46ED7"/>
    <w:rsid w:val="00F545F0"/>
    <w:rsid w:val="00F549D7"/>
    <w:rsid w:val="00F556DB"/>
    <w:rsid w:val="00F560D5"/>
    <w:rsid w:val="00F73D95"/>
    <w:rsid w:val="00F77044"/>
    <w:rsid w:val="00F8015E"/>
    <w:rsid w:val="00F83598"/>
    <w:rsid w:val="00F85302"/>
    <w:rsid w:val="00F85766"/>
    <w:rsid w:val="00F91CCA"/>
    <w:rsid w:val="00F931D3"/>
    <w:rsid w:val="00F95769"/>
    <w:rsid w:val="00F96BEF"/>
    <w:rsid w:val="00FA289A"/>
    <w:rsid w:val="00FB375B"/>
    <w:rsid w:val="00FB6425"/>
    <w:rsid w:val="00FC7F5D"/>
    <w:rsid w:val="00FD1D84"/>
    <w:rsid w:val="00FD50A4"/>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74535"/>
    <w:pPr>
      <w:spacing w:before="120" w:after="120"/>
    </w:pPr>
  </w:style>
  <w:style w:type="paragraph" w:styleId="Heading1">
    <w:name w:val="heading 1"/>
    <w:basedOn w:val="Normal"/>
    <w:next w:val="Normal"/>
    <w:qFormat/>
    <w:rsid w:val="00C74935"/>
    <w:pPr>
      <w:keepNext/>
      <w:spacing w:before="240"/>
      <w:outlineLvl w:val="0"/>
    </w:pPr>
    <w:rPr>
      <w:rFonts w:cs="Arial"/>
      <w:b/>
      <w:bCs/>
      <w:color w:val="1178A2"/>
      <w:kern w:val="28"/>
      <w:sz w:val="40"/>
      <w:szCs w:val="32"/>
    </w:rPr>
  </w:style>
  <w:style w:type="paragraph" w:styleId="Heading2">
    <w:name w:val="heading 2"/>
    <w:basedOn w:val="Heading1"/>
    <w:next w:val="Normal"/>
    <w:qFormat/>
    <w:rsid w:val="00002668"/>
    <w:pPr>
      <w:spacing w:before="300" w:after="240"/>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F85302"/>
    <w:pPr>
      <w:spacing w:before="240" w:after="36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99"/>
    <w:rsid w:val="00F85302"/>
    <w:rPr>
      <w:rFonts w:ascii="Arial Bold" w:eastAsiaTheme="majorEastAsia" w:hAnsi="Arial Bold" w:cstheme="majorBidi"/>
      <w:b/>
      <w:color w:val="0A4A63"/>
      <w:kern w:val="28"/>
      <w:sz w:val="56"/>
      <w:szCs w:val="56"/>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F85302"/>
    <w:rPr>
      <w:color w:val="1178A2" w:themeColor="text2"/>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qFormat/>
    <w:rsid w:val="007449EB"/>
    <w:pPr>
      <w:spacing w:before="0" w:after="0"/>
      <w:jc w:val="right"/>
    </w:pPr>
    <w:rPr>
      <w:color w:val="000000" w:themeColor="text1"/>
      <w:sz w:val="28"/>
      <w:szCs w:val="40"/>
      <w:lang w:val="en-US"/>
    </w:rPr>
  </w:style>
  <w:style w:type="paragraph" w:customStyle="1" w:styleId="On-PageReferencesHeadBodystyles">
    <w:name w:val="On-Page References Head (Body styles)"/>
    <w:basedOn w:val="Normal"/>
    <w:uiPriority w:val="99"/>
    <w:rsid w:val="00F85302"/>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On-PageReferencesListNumberBodystyles">
    <w:name w:val="On-Page References List Number (Body styles)"/>
    <w:basedOn w:val="BulletNumberBulletandNumberlists"/>
    <w:uiPriority w:val="99"/>
    <w:rsid w:val="00F85302"/>
    <w:pPr>
      <w:spacing w:after="28" w:line="230" w:lineRule="atLeast"/>
      <w:ind w:left="198" w:hanging="198"/>
    </w:pPr>
    <w:rPr>
      <w:rFonts w:ascii="Arial" w:eastAsiaTheme="minorEastAsia" w:hAnsi="Arial" w:cs="Arial"/>
      <w:sz w:val="17"/>
      <w:szCs w:val="17"/>
      <w:lang w:eastAsia="en-GB"/>
    </w:rPr>
  </w:style>
  <w:style w:type="paragraph" w:customStyle="1" w:styleId="On-PageReferencesListNumberContBodystyles">
    <w:name w:val="On-Page References List Number Cont (Body styles)"/>
    <w:basedOn w:val="On-PageReferencesListNumberBodystyles"/>
    <w:uiPriority w:val="99"/>
    <w:rsid w:val="00F85302"/>
  </w:style>
  <w:style w:type="paragraph" w:customStyle="1" w:styleId="On-PageReferencesListNumberLastBodystyles">
    <w:name w:val="On-Page References List Number Last (Body styles)"/>
    <w:basedOn w:val="On-PageReferencesListNumberContBodystyles"/>
    <w:uiPriority w:val="99"/>
    <w:rsid w:val="00F85302"/>
    <w:pPr>
      <w:spacing w:after="142"/>
    </w:pPr>
  </w:style>
  <w:style w:type="paragraph" w:customStyle="1" w:styleId="ReferencesHeadMisc">
    <w:name w:val="References Head (Misc)"/>
    <w:basedOn w:val="Normal"/>
    <w:uiPriority w:val="99"/>
    <w:rsid w:val="00795AA6"/>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tyandquality.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hranelibrary.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48</TotalTime>
  <Pages>4</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Fact Sheet - Middle ear infection: Should my child take antibiotics?</vt:lpstr>
    </vt:vector>
  </TitlesOfParts>
  <Manager/>
  <Company>Australian Commission on Safety and Quality in Health Care</Company>
  <LinksUpToDate>false</LinksUpToDate>
  <CharactersWithSpaces>4793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Middle ear infection: Should my child take antibiotics?</dc:title>
  <dc:subject/>
  <dc:creator>Australian Commission on Safety and Quality in Health Care</dc:creator>
  <cp:keywords/>
  <dc:description/>
  <cp:lastModifiedBy>James</cp:lastModifiedBy>
  <cp:revision>30</cp:revision>
  <cp:lastPrinted>2020-03-04T03:32:00Z</cp:lastPrinted>
  <dcterms:created xsi:type="dcterms:W3CDTF">2020-05-04T03:27:00Z</dcterms:created>
  <dcterms:modified xsi:type="dcterms:W3CDTF">2024-03-14T01:05:00Z</dcterms:modified>
  <cp:category/>
</cp:coreProperties>
</file>